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B21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00"/>
      </w:tblGrid>
      <w:tr w:rsidR="00F1480E" w14:paraId="63FF2894" w14:textId="77777777" w:rsidTr="007F6E57">
        <w:tc>
          <w:tcPr>
            <w:tcW w:w="2689" w:type="dxa"/>
          </w:tcPr>
          <w:p w14:paraId="4101E5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</w:tcPr>
          <w:p w14:paraId="00D7706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F6E57" w:rsidRPr="001D4B65" w14:paraId="6ED1F165" w14:textId="77777777" w:rsidTr="007F6E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2D2" w14:textId="77777777" w:rsidR="007F6E57" w:rsidRPr="001D4B65" w:rsidRDefault="007F6E57" w:rsidP="001D4B65">
            <w:pPr>
              <w:pStyle w:val="SIText"/>
            </w:pPr>
            <w:r w:rsidRPr="001D4B65">
              <w:t>Release 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DA9" w14:textId="77777777" w:rsidR="007F6E57" w:rsidRPr="001D4B65" w:rsidRDefault="007F6E57" w:rsidP="001D4B65">
            <w:pPr>
              <w:pStyle w:val="SIText"/>
            </w:pPr>
            <w:r w:rsidRPr="001D4B65">
              <w:t xml:space="preserve">This version released with AHC Agriculture, Horticulture and Conservation and Land Management Training Package </w:t>
            </w:r>
            <w:r w:rsidRPr="001D4B65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7F6E57" w:rsidRPr="001D4B65" w14:paraId="7B0728DA" w14:textId="77777777" w:rsidTr="007F6E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A34" w14:textId="77777777" w:rsidR="007F6E57" w:rsidRPr="001D4B65" w:rsidRDefault="007F6E57" w:rsidP="001D4B65">
            <w:pPr>
              <w:pStyle w:val="SIText"/>
            </w:pPr>
            <w:r w:rsidRPr="001D4B65">
              <w:t>Release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FC4" w14:textId="77777777" w:rsidR="007F6E57" w:rsidRPr="001D4B65" w:rsidRDefault="007F6E57" w:rsidP="001D4B65">
            <w:pPr>
              <w:pStyle w:val="SIText"/>
            </w:pPr>
            <w:r w:rsidRPr="001D4B65">
              <w:t>This version released with AHC Agriculture, Horticulture and Conservation and Land Management Training Package Version 1.0.</w:t>
            </w:r>
          </w:p>
        </w:tc>
      </w:tr>
    </w:tbl>
    <w:p w14:paraId="5CB72D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6892"/>
      </w:tblGrid>
      <w:tr w:rsidR="007F6E57" w:rsidRPr="00963A46" w14:paraId="5E998739" w14:textId="77777777" w:rsidTr="007F6E57">
        <w:trPr>
          <w:tblHeader/>
        </w:trPr>
        <w:tc>
          <w:tcPr>
            <w:tcW w:w="1421" w:type="pct"/>
            <w:shd w:val="clear" w:color="auto" w:fill="auto"/>
          </w:tcPr>
          <w:p w14:paraId="7A612BA1" w14:textId="77777777" w:rsidR="007F6E57" w:rsidRPr="007F6E57" w:rsidRDefault="007F6E57" w:rsidP="007F6E57">
            <w:pPr>
              <w:pStyle w:val="SIUNITCODE"/>
            </w:pPr>
            <w:r w:rsidRPr="00873D97">
              <w:t>AHCFAU201</w:t>
            </w:r>
          </w:p>
        </w:tc>
        <w:tc>
          <w:tcPr>
            <w:tcW w:w="3579" w:type="pct"/>
            <w:shd w:val="clear" w:color="auto" w:fill="auto"/>
          </w:tcPr>
          <w:p w14:paraId="7CD3A623" w14:textId="77777777" w:rsidR="007F6E57" w:rsidRPr="007F6E57" w:rsidRDefault="007F6E57" w:rsidP="007F6E57">
            <w:pPr>
              <w:pStyle w:val="SIUnittitle"/>
            </w:pPr>
            <w:r w:rsidRPr="00873D97">
              <w:t xml:space="preserve">Recognise fauna </w:t>
            </w:r>
          </w:p>
        </w:tc>
      </w:tr>
      <w:tr w:rsidR="007F6E57" w:rsidRPr="00963A46" w14:paraId="4D3EFBE2" w14:textId="77777777" w:rsidTr="007F6E57">
        <w:tc>
          <w:tcPr>
            <w:tcW w:w="1421" w:type="pct"/>
            <w:shd w:val="clear" w:color="auto" w:fill="auto"/>
          </w:tcPr>
          <w:p w14:paraId="42E56EF2" w14:textId="77777777" w:rsidR="007F6E57" w:rsidRPr="007F6E57" w:rsidRDefault="007F6E57" w:rsidP="007F6E57">
            <w:pPr>
              <w:pStyle w:val="SIHeading2"/>
            </w:pPr>
            <w:r w:rsidRPr="00963A46">
              <w:t>Application</w:t>
            </w:r>
          </w:p>
        </w:tc>
        <w:tc>
          <w:tcPr>
            <w:tcW w:w="3579" w:type="pct"/>
            <w:shd w:val="clear" w:color="auto" w:fill="auto"/>
          </w:tcPr>
          <w:p w14:paraId="76DE2090" w14:textId="77777777" w:rsidR="007F6E57" w:rsidRPr="007F6E57" w:rsidRDefault="007F6E57" w:rsidP="007F6E57">
            <w:pPr>
              <w:pStyle w:val="SIText"/>
            </w:pPr>
            <w:r w:rsidRPr="00873D97">
              <w:t xml:space="preserve">This unit of competency describes the skills and knowledge required to recognise and record </w:t>
            </w:r>
            <w:r w:rsidRPr="007F6E57">
              <w:t>fauna that are commonly encountered when undertaking agricultural, horticultural and land management activities.</w:t>
            </w:r>
          </w:p>
          <w:p w14:paraId="42942EAC" w14:textId="77777777" w:rsidR="007F6E57" w:rsidRPr="00873D97" w:rsidRDefault="007F6E57" w:rsidP="007F6E57">
            <w:pPr>
              <w:pStyle w:val="SIText"/>
            </w:pPr>
          </w:p>
          <w:p w14:paraId="3001D8EA" w14:textId="417F3944" w:rsidR="007F6E57" w:rsidRDefault="00D0475C" w:rsidP="007F6E57">
            <w:pPr>
              <w:pStyle w:val="SIText"/>
            </w:pPr>
            <w:r w:rsidRPr="00D0475C">
              <w:t>The unit applies to individuals working in a broad range of job contexts who undertake defined routine activities under supervision. They exercise limited autonomy within established and well known parameters, providing solutions to a limited range of predictable problems</w:t>
            </w:r>
            <w:r w:rsidR="00CF3D07" w:rsidRPr="00CF3D07">
              <w:t>.</w:t>
            </w:r>
          </w:p>
          <w:p w14:paraId="030D9D66" w14:textId="77777777" w:rsidR="00CF3D07" w:rsidRPr="00873D97" w:rsidRDefault="00CF3D07" w:rsidP="007F6E57">
            <w:pPr>
              <w:pStyle w:val="SIText"/>
            </w:pPr>
          </w:p>
          <w:p w14:paraId="51EB5C41" w14:textId="77777777" w:rsidR="007F6E57" w:rsidRPr="007F6E57" w:rsidRDefault="007F6E57" w:rsidP="007F6E57">
            <w:pPr>
              <w:pStyle w:val="SIText"/>
            </w:pPr>
            <w:r w:rsidRPr="00873D97">
              <w:t>No occupational licensing, legislative or certification requirements are known to apply to this unit at the time of publication.</w:t>
            </w:r>
          </w:p>
        </w:tc>
      </w:tr>
      <w:tr w:rsidR="007F6E57" w:rsidRPr="00963A46" w14:paraId="0E9B4864" w14:textId="77777777" w:rsidTr="007F6E57">
        <w:tc>
          <w:tcPr>
            <w:tcW w:w="1421" w:type="pct"/>
            <w:shd w:val="clear" w:color="auto" w:fill="auto"/>
          </w:tcPr>
          <w:p w14:paraId="0451F7E1" w14:textId="77777777" w:rsidR="007F6E57" w:rsidRPr="007F6E57" w:rsidRDefault="007F6E57" w:rsidP="007F6E57">
            <w:pPr>
              <w:pStyle w:val="SIHeading2"/>
            </w:pPr>
            <w:r>
              <w:t>Prerequisite unit</w:t>
            </w:r>
          </w:p>
        </w:tc>
        <w:tc>
          <w:tcPr>
            <w:tcW w:w="3579" w:type="pct"/>
            <w:shd w:val="clear" w:color="auto" w:fill="auto"/>
          </w:tcPr>
          <w:p w14:paraId="579F1FFE" w14:textId="77777777" w:rsidR="007F6E57" w:rsidRPr="007F6E57" w:rsidRDefault="007F6E57" w:rsidP="007F6E57">
            <w:pPr>
              <w:pStyle w:val="SIText"/>
            </w:pPr>
            <w:r w:rsidRPr="00873D97">
              <w:t>Nil</w:t>
            </w:r>
          </w:p>
        </w:tc>
      </w:tr>
      <w:tr w:rsidR="007F6E57" w:rsidRPr="00963A46" w14:paraId="15DCCF0D" w14:textId="77777777" w:rsidTr="007F6E57">
        <w:tc>
          <w:tcPr>
            <w:tcW w:w="1421" w:type="pct"/>
            <w:shd w:val="clear" w:color="auto" w:fill="auto"/>
          </w:tcPr>
          <w:p w14:paraId="7634D421" w14:textId="77777777" w:rsidR="007F6E57" w:rsidRPr="007F6E57" w:rsidRDefault="007F6E57" w:rsidP="007F6E57">
            <w:pPr>
              <w:pStyle w:val="SIHeading2"/>
            </w:pPr>
            <w:r w:rsidRPr="00963A46">
              <w:t>Unit sector</w:t>
            </w:r>
          </w:p>
        </w:tc>
        <w:tc>
          <w:tcPr>
            <w:tcW w:w="3579" w:type="pct"/>
            <w:shd w:val="clear" w:color="auto" w:fill="auto"/>
          </w:tcPr>
          <w:p w14:paraId="63BAF1D8" w14:textId="77777777" w:rsidR="007F6E57" w:rsidRPr="007F6E57" w:rsidRDefault="007F6E57" w:rsidP="007F6E57">
            <w:pPr>
              <w:pStyle w:val="SIText"/>
            </w:pPr>
            <w:r w:rsidRPr="00873D97">
              <w:t>Fauna (FAU)</w:t>
            </w:r>
          </w:p>
        </w:tc>
      </w:tr>
    </w:tbl>
    <w:p w14:paraId="52FFE8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018B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8990B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8088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658D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A449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54711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6E57" w:rsidRPr="00963A46" w14:paraId="0FC0776F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34D2" w14:textId="6B3855DD" w:rsidR="007F6E57" w:rsidRPr="007F6E57" w:rsidRDefault="007F6E57" w:rsidP="007F6E57">
            <w:pPr>
              <w:pStyle w:val="SIText"/>
            </w:pPr>
            <w:r w:rsidRPr="007F6E57">
              <w:t>1.</w:t>
            </w:r>
            <w:r w:rsidR="009E0C54">
              <w:t xml:space="preserve"> </w:t>
            </w:r>
            <w:r w:rsidRPr="007F6E57">
              <w:t>Prepare for fauna recognition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E844" w14:textId="1DB2F4C6" w:rsidR="00CF3D07" w:rsidRPr="00CF3D07" w:rsidRDefault="00CF3D07" w:rsidP="00CF3D07">
            <w:pPr>
              <w:pStyle w:val="SIText"/>
            </w:pPr>
            <w:r w:rsidRPr="00CF3D07">
              <w:t>1.</w:t>
            </w:r>
            <w:r>
              <w:t>1</w:t>
            </w:r>
            <w:r w:rsidRPr="00CF3D07">
              <w:t xml:space="preserve"> Identify and select processes for fauna recognition</w:t>
            </w:r>
          </w:p>
          <w:p w14:paraId="32546A0E" w14:textId="48C4C9CF" w:rsidR="007F6E57" w:rsidRPr="007F6E57" w:rsidRDefault="007F6E57" w:rsidP="007F6E57">
            <w:pPr>
              <w:pStyle w:val="SIText"/>
            </w:pPr>
            <w:r w:rsidRPr="007F6E57">
              <w:t>1.</w:t>
            </w:r>
            <w:r w:rsidR="00CF3D07">
              <w:t>2</w:t>
            </w:r>
            <w:r w:rsidRPr="007F6E57">
              <w:t xml:space="preserve"> Identify fauna according to workplace requirements</w:t>
            </w:r>
          </w:p>
          <w:p w14:paraId="6B756809" w14:textId="407ED773" w:rsidR="007F6E57" w:rsidRPr="007F6E57" w:rsidRDefault="007F6E57" w:rsidP="007F6E57">
            <w:pPr>
              <w:pStyle w:val="SIText"/>
            </w:pPr>
            <w:r w:rsidRPr="007F6E57">
              <w:t>1.</w:t>
            </w:r>
            <w:r w:rsidR="00CF3D07">
              <w:t>3</w:t>
            </w:r>
            <w:r w:rsidRPr="007F6E57">
              <w:t xml:space="preserve"> Identify and select resources and equipment required for identification activity</w:t>
            </w:r>
          </w:p>
          <w:p w14:paraId="32E42EEA" w14:textId="77777777" w:rsidR="007F6E57" w:rsidRPr="007F6E57" w:rsidRDefault="007F6E57" w:rsidP="007F6E57">
            <w:pPr>
              <w:pStyle w:val="SIText"/>
            </w:pPr>
            <w:r w:rsidRPr="007F6E57">
              <w:t>1.4 Determine location for observations of fauna</w:t>
            </w:r>
          </w:p>
          <w:p w14:paraId="76E88917" w14:textId="77777777" w:rsidR="007F6E57" w:rsidRPr="007F6E57" w:rsidRDefault="007F6E57" w:rsidP="007F6E57">
            <w:pPr>
              <w:pStyle w:val="SIText"/>
            </w:pPr>
            <w:r w:rsidRPr="007F6E57">
              <w:t>1.5 Organise and arrange resources for fauna recognition process</w:t>
            </w:r>
          </w:p>
          <w:p w14:paraId="51E03F80" w14:textId="725F2ADE" w:rsidR="007F6E57" w:rsidRPr="007F6E57" w:rsidRDefault="007F6E57" w:rsidP="007F6E57">
            <w:pPr>
              <w:pStyle w:val="SIText"/>
            </w:pPr>
            <w:r w:rsidRPr="007F6E57">
              <w:t xml:space="preserve">1.6 Use </w:t>
            </w:r>
            <w:r w:rsidR="00CF3D07">
              <w:t>surveillance</w:t>
            </w:r>
            <w:r w:rsidR="00CF3D07" w:rsidRPr="007F6E57">
              <w:t xml:space="preserve"> </w:t>
            </w:r>
            <w:r w:rsidRPr="007F6E57">
              <w:t>techniques suitable for approaching fauna and reduce environmental impact</w:t>
            </w:r>
          </w:p>
          <w:p w14:paraId="22F0ECFD" w14:textId="77777777" w:rsidR="007F6E57" w:rsidRPr="007F6E57" w:rsidRDefault="007F6E57" w:rsidP="007F6E57">
            <w:pPr>
              <w:pStyle w:val="SIText"/>
            </w:pPr>
            <w:r w:rsidRPr="007F6E57">
              <w:t>1.7 Follow work health and safety policies and procedures for fieldwork</w:t>
            </w:r>
          </w:p>
        </w:tc>
      </w:tr>
      <w:tr w:rsidR="007F6E57" w:rsidRPr="00963A46" w14:paraId="1E2C30DA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A8C6" w14:textId="3C7DC172" w:rsidR="007F6E57" w:rsidRPr="007F6E57" w:rsidRDefault="007F6E57" w:rsidP="007F6E57">
            <w:pPr>
              <w:pStyle w:val="SIText"/>
            </w:pPr>
            <w:r w:rsidRPr="007F6E57">
              <w:t>2.</w:t>
            </w:r>
            <w:r w:rsidR="009E0C54">
              <w:t xml:space="preserve"> </w:t>
            </w:r>
            <w:r w:rsidRPr="007F6E57">
              <w:t>Recognise specified fauna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B0C3" w14:textId="77777777" w:rsidR="007F6E57" w:rsidRPr="007F6E57" w:rsidRDefault="007F6E57" w:rsidP="007F6E57">
            <w:pPr>
              <w:pStyle w:val="SIText"/>
            </w:pPr>
            <w:r w:rsidRPr="007F6E57">
              <w:t>2.1 Recognise and name fauna according to their characteristics</w:t>
            </w:r>
          </w:p>
          <w:p w14:paraId="65E6F3D7" w14:textId="77777777" w:rsidR="007F6E57" w:rsidRPr="007F6E57" w:rsidRDefault="007F6E57" w:rsidP="007F6E57">
            <w:pPr>
              <w:pStyle w:val="SIText"/>
            </w:pPr>
            <w:r w:rsidRPr="007F6E57">
              <w:t>2.2 Record descriptions of fauna habits, characteristics and significant features according to workplace procedures</w:t>
            </w:r>
          </w:p>
          <w:p w14:paraId="6825787D" w14:textId="47FC820E" w:rsidR="007F6E57" w:rsidRPr="007F6E57" w:rsidRDefault="007F6E57" w:rsidP="007F6E57">
            <w:pPr>
              <w:pStyle w:val="SIText"/>
            </w:pPr>
            <w:r w:rsidRPr="007F6E57">
              <w:t xml:space="preserve">2.3 Seek advice in the identification process according to workplace </w:t>
            </w:r>
            <w:r w:rsidR="001F5238">
              <w:t>procedures</w:t>
            </w:r>
          </w:p>
          <w:p w14:paraId="008C3725" w14:textId="77777777" w:rsidR="007F6E57" w:rsidRPr="007F6E57" w:rsidRDefault="007F6E57" w:rsidP="007F6E57">
            <w:pPr>
              <w:pStyle w:val="SIText"/>
            </w:pPr>
            <w:r w:rsidRPr="007F6E57">
              <w:t>2.4 Ensure observation activities comply with animal welfare codes of practice</w:t>
            </w:r>
          </w:p>
        </w:tc>
      </w:tr>
      <w:tr w:rsidR="007F6E57" w:rsidRPr="00963A46" w14:paraId="517E0EF1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EDB2" w14:textId="107A3C28" w:rsidR="007F6E57" w:rsidRPr="007F6E57" w:rsidRDefault="007F6E57" w:rsidP="007F6E57">
            <w:pPr>
              <w:pStyle w:val="SIText"/>
            </w:pPr>
            <w:r w:rsidRPr="007F6E57">
              <w:t>3.</w:t>
            </w:r>
            <w:r w:rsidR="009E0C54">
              <w:t xml:space="preserve"> </w:t>
            </w:r>
            <w:r w:rsidRPr="007F6E57">
              <w:t>Complete identification of fauna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841E" w14:textId="77777777" w:rsidR="007F6E57" w:rsidRPr="007F6E57" w:rsidRDefault="007F6E57" w:rsidP="007F6E57">
            <w:pPr>
              <w:pStyle w:val="SIText"/>
            </w:pPr>
            <w:r w:rsidRPr="007F6E57">
              <w:t>3.1 Record fauna sightings in reference collection</w:t>
            </w:r>
          </w:p>
          <w:p w14:paraId="2DA248CE" w14:textId="77777777" w:rsidR="007F6E57" w:rsidRPr="007F6E57" w:rsidRDefault="007F6E57" w:rsidP="007F6E57">
            <w:pPr>
              <w:pStyle w:val="SIText"/>
            </w:pPr>
            <w:r w:rsidRPr="007F6E57">
              <w:t>3.2 Update field notes for new fauna sightings</w:t>
            </w:r>
          </w:p>
          <w:p w14:paraId="45CFD729" w14:textId="3D163338" w:rsidR="007F6E57" w:rsidRPr="007F6E57" w:rsidRDefault="007F6E57">
            <w:pPr>
              <w:pStyle w:val="SIText"/>
            </w:pPr>
            <w:r w:rsidRPr="007F6E57">
              <w:t xml:space="preserve">3.3 Report notifiable fauna to supervisor according to workplace </w:t>
            </w:r>
            <w:r w:rsidR="001F5238">
              <w:t>procedures</w:t>
            </w:r>
          </w:p>
        </w:tc>
      </w:tr>
    </w:tbl>
    <w:p w14:paraId="6C102597" w14:textId="77777777" w:rsidR="005F771F" w:rsidRDefault="005F771F" w:rsidP="005F771F">
      <w:pPr>
        <w:pStyle w:val="SIText"/>
      </w:pPr>
    </w:p>
    <w:p w14:paraId="427EFD3A" w14:textId="77777777" w:rsidR="005F771F" w:rsidRPr="000754EC" w:rsidRDefault="005F771F" w:rsidP="000754EC">
      <w:r>
        <w:br w:type="page"/>
      </w:r>
    </w:p>
    <w:p w14:paraId="1CC57F27" w14:textId="77777777" w:rsidR="00F1480E" w:rsidRPr="00FE792C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588592" w14:textId="77777777" w:rsidTr="00CA2922">
        <w:trPr>
          <w:tblHeader/>
        </w:trPr>
        <w:tc>
          <w:tcPr>
            <w:tcW w:w="5000" w:type="pct"/>
            <w:gridSpan w:val="2"/>
          </w:tcPr>
          <w:p w14:paraId="5FABAFE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889F6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B7E412A" w14:textId="77777777" w:rsidTr="00CA2922">
        <w:trPr>
          <w:tblHeader/>
        </w:trPr>
        <w:tc>
          <w:tcPr>
            <w:tcW w:w="1396" w:type="pct"/>
          </w:tcPr>
          <w:p w14:paraId="3B08E0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9093A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F6E57" w14:paraId="44ECD480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8FC" w14:textId="77777777" w:rsidR="007F6E57" w:rsidRPr="007F6E57" w:rsidRDefault="007F6E57" w:rsidP="007F6E57">
            <w:pPr>
              <w:pStyle w:val="SIText"/>
            </w:pPr>
            <w:r w:rsidRPr="007F6E57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7C8" w14:textId="77777777" w:rsidR="007F6E57" w:rsidRPr="007F6E57" w:rsidRDefault="007F6E57" w:rsidP="007F6E57">
            <w:pPr>
              <w:pStyle w:val="SIBulletList1"/>
            </w:pPr>
            <w:r w:rsidRPr="007F6E57">
              <w:t>Interprets textual information from sources to identify relevant and key information for fauna recognition</w:t>
            </w:r>
          </w:p>
        </w:tc>
      </w:tr>
      <w:tr w:rsidR="007F6E57" w14:paraId="3B095555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B1B" w14:textId="77777777" w:rsidR="007F6E57" w:rsidRPr="007F6E57" w:rsidRDefault="007F6E57" w:rsidP="007F6E57">
            <w:pPr>
              <w:pStyle w:val="SIText"/>
            </w:pPr>
            <w:r w:rsidRPr="007F6E57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505" w14:textId="77777777" w:rsidR="007F6E57" w:rsidRPr="007F6E57" w:rsidRDefault="007F6E57" w:rsidP="007F6E57">
            <w:pPr>
              <w:pStyle w:val="SIBulletList1"/>
            </w:pPr>
            <w:r w:rsidRPr="007F6E57">
              <w:t>Documents outcomes of observations using correct and industry specific terminology</w:t>
            </w:r>
          </w:p>
        </w:tc>
      </w:tr>
      <w:tr w:rsidR="007F6E57" w14:paraId="01C62925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2A9" w14:textId="77777777" w:rsidR="007F6E57" w:rsidRPr="007F6E57" w:rsidRDefault="007F6E57" w:rsidP="007F6E57">
            <w:pPr>
              <w:pStyle w:val="SIText"/>
            </w:pPr>
            <w:r w:rsidRPr="007F6E57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3DB" w14:textId="17B7C6E9" w:rsidR="007F6E57" w:rsidRPr="007F6E57" w:rsidRDefault="007F6E57" w:rsidP="001F5238">
            <w:pPr>
              <w:pStyle w:val="SIBulletList1"/>
            </w:pPr>
            <w:r w:rsidRPr="007F6E57">
              <w:t xml:space="preserve">Complies with explicit workplace procedures and </w:t>
            </w:r>
            <w:r w:rsidR="001F5238">
              <w:t xml:space="preserve">animal welfare </w:t>
            </w:r>
            <w:r w:rsidRPr="007F6E57">
              <w:t>codes of practice</w:t>
            </w:r>
          </w:p>
        </w:tc>
      </w:tr>
      <w:tr w:rsidR="007F6E57" w14:paraId="74D1E0D7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917" w14:textId="77777777" w:rsidR="007F6E57" w:rsidRPr="007F6E57" w:rsidRDefault="007F6E57" w:rsidP="007F6E57">
            <w:pPr>
              <w:pStyle w:val="SIText"/>
            </w:pPr>
            <w:r w:rsidRPr="007F6E57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71F" w14:textId="77777777" w:rsidR="007F6E57" w:rsidRPr="007F6E57" w:rsidRDefault="007F6E57" w:rsidP="007F6E57">
            <w:pPr>
              <w:pStyle w:val="SIBulletList1"/>
            </w:pPr>
            <w:r w:rsidRPr="007F6E57">
              <w:t>Plans and implements routine tasks and workload making limited decisions on sequencing, timing and collaboration, seeking assistance in setting priorities</w:t>
            </w:r>
          </w:p>
        </w:tc>
      </w:tr>
    </w:tbl>
    <w:p w14:paraId="32AB9D8E" w14:textId="77777777" w:rsidR="00916CD7" w:rsidRDefault="00916CD7" w:rsidP="005F771F">
      <w:pPr>
        <w:pStyle w:val="SIText"/>
      </w:pPr>
    </w:p>
    <w:p w14:paraId="7CC817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265"/>
        <w:gridCol w:w="2363"/>
        <w:gridCol w:w="3067"/>
      </w:tblGrid>
      <w:tr w:rsidR="00F1480E" w14:paraId="74C64539" w14:textId="77777777" w:rsidTr="00F33FF2">
        <w:tc>
          <w:tcPr>
            <w:tcW w:w="5000" w:type="pct"/>
            <w:gridSpan w:val="4"/>
          </w:tcPr>
          <w:p w14:paraId="23364A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44C32E" w14:textId="77777777" w:rsidTr="007F6E57">
        <w:tc>
          <w:tcPr>
            <w:tcW w:w="1004" w:type="pct"/>
          </w:tcPr>
          <w:p w14:paraId="755AA43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6" w:type="pct"/>
          </w:tcPr>
          <w:p w14:paraId="315B1D1D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27" w:type="pct"/>
          </w:tcPr>
          <w:p w14:paraId="0F78A58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593" w:type="pct"/>
          </w:tcPr>
          <w:p w14:paraId="2271C95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F6E57" w14:paraId="6EC7C52E" w14:textId="77777777" w:rsidTr="007F6E57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945" w14:textId="77777777" w:rsidR="007F6E57" w:rsidRPr="007F6E57" w:rsidRDefault="007F6E57" w:rsidP="007F6E57">
            <w:pPr>
              <w:pStyle w:val="SIText"/>
            </w:pPr>
            <w:r w:rsidRPr="007F6E57">
              <w:t>AHCFAU201 Recognise fauna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054" w14:textId="78208F4D" w:rsidR="007F6E57" w:rsidRPr="007F6E57" w:rsidRDefault="007F6E57" w:rsidP="007F6E57">
            <w:pPr>
              <w:pStyle w:val="SIText"/>
            </w:pPr>
            <w:r w:rsidRPr="007F6E57">
              <w:t>AHCFAU201</w:t>
            </w:r>
            <w:r w:rsidR="009E0C54">
              <w:t xml:space="preserve"> </w:t>
            </w:r>
            <w:r w:rsidRPr="007F6E57">
              <w:t>Recognise fauna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335" w14:textId="77777777" w:rsidR="007F6E57" w:rsidRPr="007F6E57" w:rsidRDefault="007F6E57" w:rsidP="007F6E57">
            <w:pPr>
              <w:pStyle w:val="SIText"/>
            </w:pPr>
            <w:r w:rsidRPr="007F6E57">
              <w:t>Updated to meet Standards for Training Packages</w:t>
            </w:r>
          </w:p>
          <w:p w14:paraId="1139EB2C" w14:textId="27688655" w:rsidR="007F6E57" w:rsidRPr="007F6E57" w:rsidRDefault="007F6E57" w:rsidP="007F6E57">
            <w:pPr>
              <w:pStyle w:val="SIText"/>
            </w:pPr>
            <w:r w:rsidRPr="007F6E57">
              <w:t>Minor changes to Performance Criteria for clarity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B77" w14:textId="77777777" w:rsidR="007F6E57" w:rsidRPr="007F6E57" w:rsidRDefault="007F6E57" w:rsidP="007F6E57">
            <w:pPr>
              <w:pStyle w:val="SIText"/>
            </w:pPr>
            <w:r w:rsidRPr="007F6E57">
              <w:t>Equivalent unit</w:t>
            </w:r>
          </w:p>
        </w:tc>
      </w:tr>
    </w:tbl>
    <w:p w14:paraId="00E466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F6E57" w:rsidRPr="00A55106" w14:paraId="52AF8591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BDE1" w14:textId="77777777" w:rsidR="007F6E57" w:rsidRPr="007F6E57" w:rsidRDefault="007F6E57" w:rsidP="007F6E57">
            <w:pPr>
              <w:pStyle w:val="SIHeading2"/>
            </w:pPr>
            <w:r w:rsidRPr="007F6E57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58F" w14:textId="77777777" w:rsidR="007F6E57" w:rsidRPr="007F6E57" w:rsidRDefault="007F6E57" w:rsidP="007F6E57">
            <w:pPr>
              <w:pStyle w:val="SIText"/>
            </w:pPr>
            <w:r w:rsidRPr="007F6E57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2A3E49E" w14:textId="77777777" w:rsidR="00F1480E" w:rsidRDefault="00F1480E" w:rsidP="005F771F">
      <w:pPr>
        <w:pStyle w:val="SIText"/>
      </w:pPr>
    </w:p>
    <w:p w14:paraId="54864C2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70B30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F253ED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2E814C0" w14:textId="77777777" w:rsidR="00556C4C" w:rsidRPr="000754EC" w:rsidRDefault="00556C4C" w:rsidP="007F6E57">
            <w:pPr>
              <w:pStyle w:val="SIUnittitle"/>
            </w:pPr>
            <w:r w:rsidRPr="00F56827">
              <w:t xml:space="preserve">Assessment requirements for </w:t>
            </w:r>
            <w:r w:rsidR="007F6E57">
              <w:t xml:space="preserve">AHCFAU201 </w:t>
            </w:r>
            <w:r w:rsidR="007F6E57" w:rsidRPr="007F6E57">
              <w:t>Recognise fauna</w:t>
            </w:r>
          </w:p>
        </w:tc>
      </w:tr>
      <w:tr w:rsidR="00556C4C" w:rsidRPr="00A55106" w14:paraId="70EAB06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A913D5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F6E57" w:rsidRPr="00067E1C" w14:paraId="652D074A" w14:textId="77777777" w:rsidTr="007F6E5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90A5" w14:textId="777BE734" w:rsidR="007F6E57" w:rsidRPr="007F6E57" w:rsidRDefault="007F6E57" w:rsidP="007F6E57">
            <w:pPr>
              <w:pStyle w:val="SIText"/>
            </w:pPr>
            <w:r w:rsidRPr="007F6E57">
              <w:t>An individual demonstrating competency must satisfy all of the elements and performance criteria in this unit.</w:t>
            </w:r>
            <w:r w:rsidR="009E0C54">
              <w:t xml:space="preserve"> </w:t>
            </w:r>
            <w:r w:rsidRPr="007F6E57">
              <w:t>There must be evidence that on at least one occasion the individual has demonstrated that they have recognised fauna in the field including:</w:t>
            </w:r>
          </w:p>
          <w:p w14:paraId="6A81F04B" w14:textId="77777777" w:rsidR="007F6E57" w:rsidRPr="007F6E57" w:rsidRDefault="007F6E57" w:rsidP="007F6E57">
            <w:pPr>
              <w:pStyle w:val="SIBulletList1"/>
            </w:pPr>
            <w:r w:rsidRPr="007F6E57">
              <w:t>move through a nominated natural area in a manner suitable for fauna observation, causing minimal disruption and damage to the environment and fauna that inhabit it</w:t>
            </w:r>
          </w:p>
          <w:p w14:paraId="15EC4BE2" w14:textId="77777777" w:rsidR="007F6E57" w:rsidRPr="007F6E57" w:rsidRDefault="007F6E57" w:rsidP="007F6E57">
            <w:pPr>
              <w:pStyle w:val="SIBulletList1"/>
            </w:pPr>
            <w:r w:rsidRPr="007F6E57">
              <w:t>select sites and situations where fauna are likely to be present</w:t>
            </w:r>
            <w:bookmarkStart w:id="0" w:name="_GoBack"/>
            <w:bookmarkEnd w:id="0"/>
          </w:p>
          <w:p w14:paraId="2527E064" w14:textId="77777777" w:rsidR="007F6E57" w:rsidRPr="007F6E57" w:rsidRDefault="007F6E57" w:rsidP="007F6E57">
            <w:pPr>
              <w:pStyle w:val="SIBulletList1"/>
            </w:pPr>
            <w:r w:rsidRPr="007F6E57">
              <w:t>observe and record the details of observations according to enterprise requirements</w:t>
            </w:r>
          </w:p>
          <w:p w14:paraId="05D81427" w14:textId="00568AC7" w:rsidR="007F6E57" w:rsidRPr="007F6E57" w:rsidRDefault="007F6E57" w:rsidP="007F6E57">
            <w:pPr>
              <w:pStyle w:val="SIBulletList1"/>
            </w:pPr>
            <w:r w:rsidRPr="007F6E57">
              <w:t>recognise fauna according to characteristics</w:t>
            </w:r>
          </w:p>
          <w:p w14:paraId="4D89DC02" w14:textId="0A5AFF16" w:rsidR="007F6E57" w:rsidRPr="007F6E57" w:rsidRDefault="007F6E57" w:rsidP="007F6E57">
            <w:pPr>
              <w:pStyle w:val="SIBulletList1"/>
            </w:pPr>
            <w:r w:rsidRPr="007F6E57">
              <w:t xml:space="preserve">followed workplace procedures and supervisor instructions for </w:t>
            </w:r>
            <w:r w:rsidR="00EB3D99">
              <w:t xml:space="preserve">identifying, </w:t>
            </w:r>
            <w:r w:rsidRPr="007F6E57">
              <w:t>recognising and recording fauna</w:t>
            </w:r>
          </w:p>
          <w:p w14:paraId="3CCA0946" w14:textId="77777777" w:rsidR="007F6E57" w:rsidRPr="007F6E57" w:rsidRDefault="007F6E57" w:rsidP="007F6E57">
            <w:pPr>
              <w:pStyle w:val="SIBulletList1"/>
            </w:pPr>
            <w:r w:rsidRPr="007F6E57">
              <w:t xml:space="preserve">applied work health and safety policies and procedures to fauna observation activities </w:t>
            </w:r>
          </w:p>
          <w:p w14:paraId="2DD2A663" w14:textId="77777777" w:rsidR="007F6E57" w:rsidRPr="007F6E57" w:rsidRDefault="007F6E57" w:rsidP="007F6E57">
            <w:pPr>
              <w:pStyle w:val="SIBulletList1"/>
            </w:pPr>
            <w:r w:rsidRPr="007F6E57">
              <w:t>applied animal welfare practices when observing fauna</w:t>
            </w:r>
          </w:p>
          <w:p w14:paraId="0545E348" w14:textId="77777777" w:rsidR="007F6E57" w:rsidRPr="007F6E57" w:rsidRDefault="007F6E57" w:rsidP="007F6E57">
            <w:pPr>
              <w:pStyle w:val="SIBulletList1"/>
            </w:pPr>
            <w:r w:rsidRPr="007F6E57">
              <w:t>prepared documentation relevant to fauna observations and identification.</w:t>
            </w:r>
          </w:p>
        </w:tc>
      </w:tr>
    </w:tbl>
    <w:p w14:paraId="0B7D7C5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EC95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81738D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F6E57" w:rsidRPr="00067E1C" w14:paraId="1A054690" w14:textId="77777777" w:rsidTr="007F6E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AFD6" w14:textId="77777777" w:rsidR="007F6E57" w:rsidRPr="007F6E57" w:rsidRDefault="007F6E57" w:rsidP="007F6E57">
            <w:pPr>
              <w:pStyle w:val="SIText"/>
            </w:pPr>
            <w:r w:rsidRPr="007F6E57">
              <w:t>An individual must be able to demonstrate the knowledge required to perform the tasks outlined in the elements and performance criteria of this unit. This includes knowledge of:</w:t>
            </w:r>
          </w:p>
          <w:p w14:paraId="5F347AAF" w14:textId="78A5619B" w:rsidR="007F6E57" w:rsidRPr="007F6E57" w:rsidRDefault="007F6E57" w:rsidP="007F6E57">
            <w:pPr>
              <w:pStyle w:val="SIBulletList1"/>
            </w:pPr>
            <w:r w:rsidRPr="007F6E57">
              <w:t>principles and practices for identifying fauna</w:t>
            </w:r>
            <w:r w:rsidR="009E0C54">
              <w:t>,</w:t>
            </w:r>
            <w:r w:rsidR="00774180">
              <w:t xml:space="preserve"> including:</w:t>
            </w:r>
          </w:p>
          <w:p w14:paraId="7B537286" w14:textId="77777777" w:rsidR="007F6E57" w:rsidRPr="007F6E57" w:rsidRDefault="007F6E57" w:rsidP="007F6E57">
            <w:pPr>
              <w:pStyle w:val="SIBulletList2"/>
            </w:pPr>
            <w:r w:rsidRPr="007F6E57">
              <w:t>identification techniques and resources</w:t>
            </w:r>
          </w:p>
          <w:p w14:paraId="4B5D6E8C" w14:textId="77777777" w:rsidR="007F6E57" w:rsidRPr="007F6E57" w:rsidRDefault="007F6E57" w:rsidP="007F6E57">
            <w:pPr>
              <w:pStyle w:val="SIBulletList2"/>
            </w:pPr>
            <w:r w:rsidRPr="007F6E57">
              <w:t>fauna behaviour</w:t>
            </w:r>
          </w:p>
          <w:p w14:paraId="5A66D20A" w14:textId="77777777" w:rsidR="007F6E57" w:rsidRPr="007F6E57" w:rsidRDefault="007F6E57" w:rsidP="007F6E57">
            <w:pPr>
              <w:pStyle w:val="SIBulletList2"/>
            </w:pPr>
            <w:r w:rsidRPr="007F6E57">
              <w:t>fauna habitats</w:t>
            </w:r>
          </w:p>
          <w:p w14:paraId="3594BA07" w14:textId="77777777" w:rsidR="007F6E57" w:rsidRPr="007F6E57" w:rsidRDefault="007F6E57" w:rsidP="007F6E57">
            <w:pPr>
              <w:pStyle w:val="SIBulletList2"/>
            </w:pPr>
            <w:r w:rsidRPr="007F6E57">
              <w:t>tracks, scats and traces</w:t>
            </w:r>
          </w:p>
          <w:p w14:paraId="25B163B4" w14:textId="77777777" w:rsidR="007F6E57" w:rsidRPr="007F6E57" w:rsidRDefault="007F6E57" w:rsidP="007F6E57">
            <w:pPr>
              <w:pStyle w:val="SIBulletList2"/>
            </w:pPr>
            <w:r w:rsidRPr="007F6E57">
              <w:t>typical characteristics of fauna</w:t>
            </w:r>
          </w:p>
          <w:p w14:paraId="214ABCF8" w14:textId="77777777" w:rsidR="007F6E57" w:rsidRPr="007F6E57" w:rsidRDefault="007F6E57" w:rsidP="007F6E57">
            <w:pPr>
              <w:pStyle w:val="SIBulletList1"/>
            </w:pPr>
            <w:r w:rsidRPr="007F6E57">
              <w:t>nomenclature and naming conventions</w:t>
            </w:r>
          </w:p>
          <w:p w14:paraId="4B4041FF" w14:textId="77777777" w:rsidR="007F6E57" w:rsidRPr="007F6E57" w:rsidRDefault="007F6E57" w:rsidP="007F6E57">
            <w:pPr>
              <w:pStyle w:val="SIBulletList1"/>
            </w:pPr>
            <w:r w:rsidRPr="007F6E57">
              <w:t>techniques for observing, identifying and reporting fauna</w:t>
            </w:r>
          </w:p>
          <w:p w14:paraId="7B30AD8C" w14:textId="77777777" w:rsidR="007F6E57" w:rsidRPr="007F6E57" w:rsidRDefault="007F6E57" w:rsidP="007F6E57">
            <w:pPr>
              <w:pStyle w:val="SIBulletList1"/>
            </w:pPr>
            <w:r w:rsidRPr="007F6E57">
              <w:t>purposes for observing and monitoring fauna</w:t>
            </w:r>
          </w:p>
          <w:p w14:paraId="157ED2DE" w14:textId="77777777" w:rsidR="007F6E57" w:rsidRPr="007F6E57" w:rsidRDefault="007F6E57" w:rsidP="007F6E57">
            <w:pPr>
              <w:pStyle w:val="SIBulletList1"/>
            </w:pPr>
            <w:r w:rsidRPr="007F6E57">
              <w:t>workplace health and safety procedures when conducting observations</w:t>
            </w:r>
          </w:p>
          <w:p w14:paraId="3D6C3DA1" w14:textId="77777777" w:rsidR="007F6E57" w:rsidRPr="007F6E57" w:rsidRDefault="007F6E57" w:rsidP="007F6E57">
            <w:pPr>
              <w:pStyle w:val="SIBulletList1"/>
            </w:pPr>
            <w:r w:rsidRPr="007F6E57">
              <w:t>procedures for reporting rare, uncommon or notifiable fauna</w:t>
            </w:r>
          </w:p>
          <w:p w14:paraId="7C851F0E" w14:textId="77777777" w:rsidR="007F6E57" w:rsidRPr="007F6E57" w:rsidRDefault="007F6E57" w:rsidP="007F6E57">
            <w:pPr>
              <w:pStyle w:val="SIBulletList1"/>
            </w:pPr>
            <w:r w:rsidRPr="007F6E57">
              <w:t>animal welfare and environmental codes of practice relevant to the observation of fauna.</w:t>
            </w:r>
          </w:p>
        </w:tc>
      </w:tr>
    </w:tbl>
    <w:p w14:paraId="5770BA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33682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A190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F6E57" w:rsidRPr="00A55106" w14:paraId="06F42764" w14:textId="77777777" w:rsidTr="007F6E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C44F" w14:textId="77777777" w:rsidR="007F6E57" w:rsidRPr="007F6E57" w:rsidRDefault="007F6E57" w:rsidP="007F6E57">
            <w:pPr>
              <w:pStyle w:val="SIText"/>
            </w:pPr>
            <w:r w:rsidRPr="007F6E57">
              <w:t xml:space="preserve">Assessment of skills must take place under the following conditions: </w:t>
            </w:r>
          </w:p>
          <w:p w14:paraId="6B2DCA03" w14:textId="77777777" w:rsidR="007F6E57" w:rsidRPr="007F6E57" w:rsidRDefault="007F6E57" w:rsidP="007F6E57">
            <w:pPr>
              <w:pStyle w:val="SIBulletList1"/>
            </w:pPr>
            <w:r w:rsidRPr="007F6E57">
              <w:t>physical conditions:</w:t>
            </w:r>
          </w:p>
          <w:p w14:paraId="56ABC196" w14:textId="13169544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skills must be demonstrated where target fauna species inhabit or an environment that accurately represents these conditions</w:t>
            </w:r>
          </w:p>
          <w:p w14:paraId="162E71EF" w14:textId="77777777" w:rsidR="007F6E57" w:rsidRPr="007F6E57" w:rsidRDefault="007F6E57" w:rsidP="007F6E57">
            <w:pPr>
              <w:pStyle w:val="SIBulletList1"/>
            </w:pPr>
            <w:r w:rsidRPr="007F6E57">
              <w:t>resources, equipment and materials:</w:t>
            </w:r>
          </w:p>
          <w:p w14:paraId="0ED59A85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access to target fauna</w:t>
            </w:r>
          </w:p>
          <w:p w14:paraId="339598BD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use of specific tools and equipment required for fauna observations</w:t>
            </w:r>
          </w:p>
          <w:p w14:paraId="0D115BE3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use of specific items of personal protective equipment when conducting observations</w:t>
            </w:r>
          </w:p>
          <w:p w14:paraId="6DFEC30B" w14:textId="77777777" w:rsidR="007F6E57" w:rsidRPr="007F6E57" w:rsidRDefault="007F6E57" w:rsidP="007F6E57">
            <w:pPr>
              <w:pStyle w:val="SIBulletList1"/>
              <w:rPr>
                <w:rFonts w:eastAsia="Calibri"/>
              </w:rPr>
            </w:pPr>
            <w:r w:rsidRPr="007F6E57">
              <w:rPr>
                <w:rFonts w:eastAsia="Calibri"/>
              </w:rPr>
              <w:t>specifications:</w:t>
            </w:r>
          </w:p>
          <w:p w14:paraId="618D63F2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use of specific workplace policies, procedures and processes</w:t>
            </w:r>
          </w:p>
          <w:p w14:paraId="08402AF0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use of workplace instructions and specifications for fauna recognition activity</w:t>
            </w:r>
          </w:p>
          <w:p w14:paraId="20BBDB82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access to specific legislation/codes of practice relevant to fauna and environment</w:t>
            </w:r>
          </w:p>
          <w:p w14:paraId="26A5DE50" w14:textId="77777777" w:rsidR="009E0C54" w:rsidRDefault="009E0C54" w:rsidP="007F6E57">
            <w:pPr>
              <w:pStyle w:val="SIText"/>
            </w:pPr>
          </w:p>
          <w:p w14:paraId="61E0C50B" w14:textId="16C53599" w:rsidR="007F6E57" w:rsidRPr="007F6E57" w:rsidRDefault="007F6E57" w:rsidP="007F6E57">
            <w:pPr>
              <w:pStyle w:val="SIText"/>
            </w:pPr>
            <w:r w:rsidRPr="007F6E5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F97EC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7F6E57" w:rsidRPr="00A55106" w14:paraId="6139617A" w14:textId="77777777" w:rsidTr="007F6E57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43FC" w14:textId="77777777" w:rsidR="007F6E57" w:rsidRPr="007F6E57" w:rsidRDefault="007F6E57" w:rsidP="007F6E57">
            <w:pPr>
              <w:pStyle w:val="SIHeading2"/>
            </w:pPr>
            <w:r w:rsidRPr="007F6E57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0CCF" w14:textId="77777777" w:rsidR="007F6E57" w:rsidRPr="007F6E57" w:rsidRDefault="007F6E57" w:rsidP="007F6E57">
            <w:pPr>
              <w:pStyle w:val="SIText"/>
            </w:pPr>
            <w:r w:rsidRPr="007F6E57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715D5DF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07E8A" w14:textId="77777777" w:rsidR="007F6E57" w:rsidRDefault="007F6E57" w:rsidP="00BF3F0A">
      <w:r>
        <w:separator/>
      </w:r>
    </w:p>
    <w:p w14:paraId="348346DB" w14:textId="77777777" w:rsidR="007F6E57" w:rsidRDefault="007F6E57"/>
  </w:endnote>
  <w:endnote w:type="continuationSeparator" w:id="0">
    <w:p w14:paraId="1F234EC4" w14:textId="77777777" w:rsidR="007F6E57" w:rsidRDefault="007F6E57" w:rsidP="00BF3F0A">
      <w:r>
        <w:continuationSeparator/>
      </w:r>
    </w:p>
    <w:p w14:paraId="28918634" w14:textId="77777777" w:rsidR="007F6E57" w:rsidRDefault="007F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AE591A" w14:textId="4AD36AF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E0C54">
          <w:rPr>
            <w:noProof/>
          </w:rPr>
          <w:t>2</w:t>
        </w:r>
        <w:r w:rsidRPr="000754EC">
          <w:fldChar w:fldCharType="end"/>
        </w:r>
      </w:p>
      <w:p w14:paraId="3E9D351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554D6">
          <w:t>5 July</w:t>
        </w:r>
        <w:r w:rsidR="00752C75" w:rsidRPr="000754EC">
          <w:t xml:space="preserve"> 2017</w:t>
        </w:r>
      </w:p>
    </w:sdtContent>
  </w:sdt>
  <w:p w14:paraId="300B0D8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14F1" w14:textId="77777777" w:rsidR="007F6E57" w:rsidRDefault="007F6E57" w:rsidP="00BF3F0A">
      <w:r>
        <w:separator/>
      </w:r>
    </w:p>
    <w:p w14:paraId="5BAA250F" w14:textId="77777777" w:rsidR="007F6E57" w:rsidRDefault="007F6E57"/>
  </w:footnote>
  <w:footnote w:type="continuationSeparator" w:id="0">
    <w:p w14:paraId="61FABEF8" w14:textId="77777777" w:rsidR="007F6E57" w:rsidRDefault="007F6E57" w:rsidP="00BF3F0A">
      <w:r>
        <w:continuationSeparator/>
      </w:r>
    </w:p>
    <w:p w14:paraId="6B7D2820" w14:textId="77777777" w:rsidR="007F6E57" w:rsidRDefault="007F6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1E02" w14:textId="1C9CCCF4" w:rsidR="009C2650" w:rsidRPr="001D4B65" w:rsidRDefault="001D4B65" w:rsidP="001D4B65">
    <w:r w:rsidRPr="001D4B65">
      <w:rPr>
        <w:lang w:eastAsia="en-US"/>
      </w:rPr>
      <w:t>AHCFAU201</w:t>
    </w:r>
    <w:r>
      <w:t xml:space="preserve"> </w:t>
    </w:r>
    <w:r w:rsidRPr="001D4B65">
      <w:rPr>
        <w:lang w:eastAsia="en-US"/>
      </w:rPr>
      <w:t>Recognise fauna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2euoeaJ1gdBanORjUIzk1KXsrYQROIgOUhJ1jJn9TSowrRSPtyBMwLUm7L/uszI1tOV1e7M49gQ32uNT3899jw==" w:salt="DAoJbZTG5IBdX+CrIjTD/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7"/>
    <w:rsid w:val="000014B9"/>
    <w:rsid w:val="00005A15"/>
    <w:rsid w:val="0001108F"/>
    <w:rsid w:val="000115E2"/>
    <w:rsid w:val="000126D0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4B65"/>
    <w:rsid w:val="001D5C1B"/>
    <w:rsid w:val="001D7F5B"/>
    <w:rsid w:val="001E16BC"/>
    <w:rsid w:val="001E16DF"/>
    <w:rsid w:val="001F2BA5"/>
    <w:rsid w:val="001F308D"/>
    <w:rsid w:val="001F5238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00AD0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E2C4D"/>
    <w:rsid w:val="006E42FE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1FF"/>
    <w:rsid w:val="007404E9"/>
    <w:rsid w:val="007444CF"/>
    <w:rsid w:val="00752C75"/>
    <w:rsid w:val="00757005"/>
    <w:rsid w:val="00761DBE"/>
    <w:rsid w:val="0076523B"/>
    <w:rsid w:val="00771B60"/>
    <w:rsid w:val="0077418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E57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0C54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AF2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D07"/>
    <w:rsid w:val="00D0201F"/>
    <w:rsid w:val="00D03685"/>
    <w:rsid w:val="00D0475C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E0D8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3D99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6C8D"/>
  <w15:docId w15:val="{F021A2DE-D917-41AB-9380-81DB671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D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F86DBFA10945A4CC5BA8DF669AA1" ma:contentTypeVersion="" ma:contentTypeDescription="Create a new document." ma:contentTypeScope="" ma:versionID="f2daedc770f8512cc7ac412df52b4f0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3E14-A9BA-4B8C-A7D3-942E3BCD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DD143-FB43-4334-AD48-CF18AF21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3</cp:revision>
  <cp:lastPrinted>2016-05-27T05:21:00Z</cp:lastPrinted>
  <dcterms:created xsi:type="dcterms:W3CDTF">2018-01-18T00:10:00Z</dcterms:created>
  <dcterms:modified xsi:type="dcterms:W3CDTF">2018-01-18T00:17:00Z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0x010100CFC4F86DBFA10945A4CC5BA8DF669AA1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