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47ED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5EC078D" w14:textId="77777777" w:rsidTr="00146EEC">
        <w:tc>
          <w:tcPr>
            <w:tcW w:w="2689" w:type="dxa"/>
          </w:tcPr>
          <w:p w14:paraId="66B4045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3170A1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652D0" w14:paraId="496D5BF7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039" w14:textId="77777777" w:rsidR="009652D0" w:rsidRPr="009652D0" w:rsidRDefault="009652D0" w:rsidP="009652D0">
            <w:pPr>
              <w:pStyle w:val="SIText"/>
            </w:pPr>
            <w:r w:rsidRPr="009652D0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F92" w14:textId="77777777" w:rsidR="009652D0" w:rsidRPr="009652D0" w:rsidRDefault="009652D0" w:rsidP="009652D0">
            <w:pPr>
              <w:pStyle w:val="SIText"/>
            </w:pPr>
            <w:r w:rsidRPr="009652D0">
              <w:t xml:space="preserve">This version released with AHC Agriculture, Horticulture and Conservation and Land Management Training Package Version </w:t>
            </w:r>
            <w:r>
              <w:t>3</w:t>
            </w:r>
            <w:r w:rsidRPr="009652D0">
              <w:t>.0.</w:t>
            </w:r>
          </w:p>
        </w:tc>
      </w:tr>
      <w:tr w:rsidR="009652D0" w14:paraId="52A56F1D" w14:textId="77777777" w:rsidTr="009652D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A1A" w14:textId="77777777" w:rsidR="009652D0" w:rsidRPr="009652D0" w:rsidRDefault="009652D0" w:rsidP="009652D0">
            <w:pPr>
              <w:pStyle w:val="SIText"/>
            </w:pPr>
            <w:r w:rsidRPr="009652D0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2FB" w14:textId="77777777" w:rsidR="009652D0" w:rsidRPr="009652D0" w:rsidRDefault="009652D0" w:rsidP="009652D0">
            <w:pPr>
              <w:pStyle w:val="SIText"/>
            </w:pPr>
            <w:r w:rsidRPr="009652D0">
              <w:t>This version released with AHC Agriculture, Horticulture and Conservation and Land Management Training Package Version 1.0.</w:t>
            </w:r>
          </w:p>
        </w:tc>
      </w:tr>
    </w:tbl>
    <w:p w14:paraId="2FA493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652D0" w:rsidRPr="00963A46" w14:paraId="33F2FD68" w14:textId="77777777" w:rsidTr="009652D0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6CB7" w14:textId="77777777" w:rsidR="009652D0" w:rsidRPr="009652D0" w:rsidRDefault="009652D0" w:rsidP="009652D0">
            <w:pPr>
              <w:pStyle w:val="SIUNITCODE"/>
            </w:pPr>
            <w:r w:rsidRPr="009652D0">
              <w:t>AHCCHM501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9041" w14:textId="77777777" w:rsidR="009652D0" w:rsidRPr="009652D0" w:rsidRDefault="009652D0" w:rsidP="009652D0">
            <w:pPr>
              <w:pStyle w:val="SIUnittitle"/>
            </w:pPr>
            <w:r w:rsidRPr="009652D0">
              <w:t xml:space="preserve">Develop and manage a chemical use strategy </w:t>
            </w:r>
          </w:p>
        </w:tc>
      </w:tr>
      <w:tr w:rsidR="009652D0" w:rsidRPr="00963A46" w14:paraId="7A34D4B1" w14:textId="77777777" w:rsidTr="00CA2922">
        <w:tc>
          <w:tcPr>
            <w:tcW w:w="1396" w:type="pct"/>
            <w:shd w:val="clear" w:color="auto" w:fill="auto"/>
          </w:tcPr>
          <w:p w14:paraId="0BF058EC" w14:textId="77777777" w:rsidR="009652D0" w:rsidRPr="009652D0" w:rsidRDefault="009652D0" w:rsidP="009652D0">
            <w:pPr>
              <w:pStyle w:val="SIHeading2"/>
            </w:pPr>
            <w:r w:rsidRPr="00FD557D">
              <w:t>Application</w:t>
            </w:r>
          </w:p>
          <w:p w14:paraId="1E901CEB" w14:textId="77777777" w:rsidR="009652D0" w:rsidRPr="00923720" w:rsidRDefault="009652D0" w:rsidP="009652D0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9B22C47" w14:textId="77777777" w:rsidR="009652D0" w:rsidRPr="009652D0" w:rsidRDefault="009652D0" w:rsidP="009652D0">
            <w:pPr>
              <w:pStyle w:val="SIText"/>
            </w:pPr>
            <w:r w:rsidRPr="00866F15">
              <w:t>This unit of competency describes the skills and knowledge required to develop and manage a chemical use strategy, including assessment of the risk of chemical transport, storage and handling.</w:t>
            </w:r>
          </w:p>
          <w:p w14:paraId="63596F84" w14:textId="77777777" w:rsidR="009652D0" w:rsidRPr="00866F15" w:rsidRDefault="009652D0" w:rsidP="009652D0">
            <w:pPr>
              <w:pStyle w:val="SIText"/>
            </w:pPr>
          </w:p>
          <w:p w14:paraId="493AE08A" w14:textId="59176D3B" w:rsidR="009652D0" w:rsidRPr="009652D0" w:rsidRDefault="00686EB7" w:rsidP="009652D0">
            <w:pPr>
              <w:pStyle w:val="SIText"/>
            </w:pPr>
            <w:r>
              <w:t>The</w:t>
            </w:r>
            <w:r w:rsidRPr="00866F15">
              <w:t xml:space="preserve"> </w:t>
            </w:r>
            <w:r w:rsidR="009652D0" w:rsidRPr="00866F15">
              <w:t xml:space="preserve">unit applies to individuals who take personal responsibility and exercise autonomy in undertaking complex work. They demonstrate </w:t>
            </w:r>
            <w:r>
              <w:t xml:space="preserve">a </w:t>
            </w:r>
            <w:r w:rsidR="009652D0" w:rsidRPr="00866F15">
              <w:t xml:space="preserve">deep </w:t>
            </w:r>
            <w:r>
              <w:t>understanding</w:t>
            </w:r>
            <w:r w:rsidRPr="00866F15">
              <w:t xml:space="preserve"> </w:t>
            </w:r>
            <w:r w:rsidR="009652D0" w:rsidRPr="00866F15">
              <w:t>in a specific technical area.</w:t>
            </w:r>
          </w:p>
          <w:p w14:paraId="72C4F6E1" w14:textId="77777777" w:rsidR="009652D0" w:rsidRPr="00866F15" w:rsidRDefault="009652D0" w:rsidP="009652D0">
            <w:pPr>
              <w:pStyle w:val="SIText"/>
            </w:pPr>
          </w:p>
          <w:p w14:paraId="09401366" w14:textId="72C65C8D" w:rsidR="009652D0" w:rsidRPr="009652D0" w:rsidRDefault="00686EB7" w:rsidP="009652D0">
            <w:pPr>
              <w:pStyle w:val="SIText"/>
            </w:pPr>
            <w:r w:rsidRPr="00686EB7">
              <w:t>No occupational licensing, legislative or certification requirements apply to this unit at the time of publication.</w:t>
            </w:r>
          </w:p>
        </w:tc>
      </w:tr>
      <w:tr w:rsidR="009652D0" w:rsidRPr="00963A46" w14:paraId="6709E51B" w14:textId="77777777" w:rsidTr="00CA2922">
        <w:tc>
          <w:tcPr>
            <w:tcW w:w="1396" w:type="pct"/>
            <w:shd w:val="clear" w:color="auto" w:fill="auto"/>
          </w:tcPr>
          <w:p w14:paraId="57D083AF" w14:textId="77777777" w:rsidR="009652D0" w:rsidRPr="009652D0" w:rsidRDefault="009652D0" w:rsidP="009652D0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558B44D" w14:textId="77777777" w:rsidR="009652D0" w:rsidRPr="009652D0" w:rsidRDefault="009652D0" w:rsidP="009652D0">
            <w:pPr>
              <w:pStyle w:val="SIText"/>
            </w:pPr>
            <w:r>
              <w:t xml:space="preserve">Nil </w:t>
            </w:r>
          </w:p>
        </w:tc>
      </w:tr>
      <w:tr w:rsidR="009652D0" w:rsidRPr="00963A46" w14:paraId="5403F5BA" w14:textId="77777777" w:rsidTr="00CA2922">
        <w:tc>
          <w:tcPr>
            <w:tcW w:w="1396" w:type="pct"/>
            <w:shd w:val="clear" w:color="auto" w:fill="auto"/>
          </w:tcPr>
          <w:p w14:paraId="01A735D2" w14:textId="77777777" w:rsidR="009652D0" w:rsidRPr="009652D0" w:rsidRDefault="009652D0" w:rsidP="009652D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6C87A2E" w14:textId="77777777" w:rsidR="009652D0" w:rsidRPr="009652D0" w:rsidRDefault="009652D0" w:rsidP="009652D0">
            <w:pPr>
              <w:pStyle w:val="SIText"/>
            </w:pPr>
            <w:r w:rsidRPr="000016AC">
              <w:t>Chemicals (CHM)</w:t>
            </w:r>
          </w:p>
        </w:tc>
      </w:tr>
    </w:tbl>
    <w:p w14:paraId="36F6BC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A040E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B1CBD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9E59C0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B34F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6E63E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E831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652D0" w:rsidRPr="00963A46" w14:paraId="669C8DF6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9918" w14:textId="434453C3" w:rsidR="009652D0" w:rsidRPr="009652D0" w:rsidRDefault="009652D0" w:rsidP="009652D0">
            <w:pPr>
              <w:pStyle w:val="SIText"/>
            </w:pPr>
            <w:r w:rsidRPr="009652D0">
              <w:t>1.</w:t>
            </w:r>
            <w:r w:rsidR="00EB1853">
              <w:t xml:space="preserve"> </w:t>
            </w:r>
            <w:r w:rsidRPr="009652D0">
              <w:t>Identify and evaluate need for chemical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22D5" w14:textId="38EFFD82" w:rsidR="009652D0" w:rsidRPr="009652D0" w:rsidRDefault="009652D0" w:rsidP="009652D0">
            <w:pPr>
              <w:pStyle w:val="SIText"/>
            </w:pPr>
            <w:r w:rsidRPr="009652D0">
              <w:t>1.1</w:t>
            </w:r>
            <w:r w:rsidR="00247B30">
              <w:t xml:space="preserve"> Evaluate</w:t>
            </w:r>
            <w:r w:rsidR="00686EB7">
              <w:t xml:space="preserve"> </w:t>
            </w:r>
            <w:r w:rsidR="00247B30">
              <w:t>pest control</w:t>
            </w:r>
            <w:r w:rsidR="0080314D">
              <w:t xml:space="preserve"> </w:t>
            </w:r>
            <w:r w:rsidRPr="009652D0">
              <w:t>strategies and the</w:t>
            </w:r>
            <w:r w:rsidR="001268E6">
              <w:t>ir</w:t>
            </w:r>
            <w:r w:rsidR="0080314D">
              <w:t xml:space="preserve"> </w:t>
            </w:r>
            <w:r w:rsidR="001268E6">
              <w:t>relevance</w:t>
            </w:r>
            <w:r w:rsidR="0080314D">
              <w:t xml:space="preserve"> to workplace</w:t>
            </w:r>
            <w:r w:rsidRPr="009652D0">
              <w:t xml:space="preserve"> requirements</w:t>
            </w:r>
          </w:p>
          <w:p w14:paraId="2F0A1B9F" w14:textId="59B2D4A4" w:rsidR="009652D0" w:rsidRPr="009652D0" w:rsidRDefault="009652D0" w:rsidP="009652D0">
            <w:pPr>
              <w:pStyle w:val="SIText"/>
            </w:pPr>
            <w:r w:rsidRPr="009652D0">
              <w:t>1.2 Identify</w:t>
            </w:r>
            <w:r w:rsidR="001202D0">
              <w:t xml:space="preserve">, </w:t>
            </w:r>
            <w:r w:rsidR="001268E6">
              <w:t xml:space="preserve">assess </w:t>
            </w:r>
            <w:r w:rsidR="001202D0">
              <w:t xml:space="preserve">and incorporate </w:t>
            </w:r>
            <w:r w:rsidRPr="009652D0">
              <w:t xml:space="preserve">external </w:t>
            </w:r>
            <w:r w:rsidR="001268E6">
              <w:t xml:space="preserve">factors that </w:t>
            </w:r>
            <w:r w:rsidR="00697B5E">
              <w:t>influence</w:t>
            </w:r>
            <w:r w:rsidR="001268E6">
              <w:t xml:space="preserve"> the </w:t>
            </w:r>
            <w:r w:rsidRPr="009652D0">
              <w:t>chemical use</w:t>
            </w:r>
            <w:r w:rsidR="001268E6">
              <w:t xml:space="preserve"> strategy</w:t>
            </w:r>
            <w:r w:rsidR="00697B5E">
              <w:t xml:space="preserve"> according to workplace conditions</w:t>
            </w:r>
            <w:r w:rsidR="008270A6">
              <w:t>, legislation and codes of practice</w:t>
            </w:r>
          </w:p>
          <w:p w14:paraId="31D27F39" w14:textId="25B8E639" w:rsidR="009652D0" w:rsidRPr="009652D0" w:rsidRDefault="009652D0" w:rsidP="009652D0">
            <w:pPr>
              <w:pStyle w:val="SIText"/>
            </w:pPr>
            <w:r w:rsidRPr="009652D0">
              <w:t>1.3 Document requirements for chemical use</w:t>
            </w:r>
            <w:r w:rsidR="001268E6">
              <w:t xml:space="preserve"> strategy</w:t>
            </w:r>
            <w:r w:rsidR="00697B5E">
              <w:t xml:space="preserve"> according to workplace requirements</w:t>
            </w:r>
            <w:r w:rsidR="00235D2E">
              <w:t xml:space="preserve">, legislation and </w:t>
            </w:r>
            <w:r w:rsidR="00235D2E" w:rsidRPr="00235D2E">
              <w:t>codes of practice</w:t>
            </w:r>
          </w:p>
          <w:p w14:paraId="73678D17" w14:textId="3B20647F" w:rsidR="009652D0" w:rsidRPr="009652D0" w:rsidRDefault="009652D0" w:rsidP="00950CE4">
            <w:pPr>
              <w:pStyle w:val="SIText"/>
            </w:pPr>
            <w:r w:rsidRPr="009652D0">
              <w:t xml:space="preserve">1.4 Identify </w:t>
            </w:r>
            <w:r w:rsidR="00235D2E">
              <w:t xml:space="preserve">and review </w:t>
            </w:r>
            <w:r w:rsidR="00247B30" w:rsidRPr="009652D0">
              <w:t xml:space="preserve">available </w:t>
            </w:r>
            <w:r w:rsidRPr="009652D0">
              <w:t>chemical</w:t>
            </w:r>
            <w:r w:rsidR="00697B5E">
              <w:t>s</w:t>
            </w:r>
            <w:r w:rsidRPr="009652D0">
              <w:t xml:space="preserve"> </w:t>
            </w:r>
            <w:r w:rsidR="00247B30" w:rsidRPr="009652D0">
              <w:t xml:space="preserve">and </w:t>
            </w:r>
            <w:r w:rsidR="00247B30" w:rsidRPr="00247B30">
              <w:t xml:space="preserve">their methods of application </w:t>
            </w:r>
            <w:r w:rsidR="00247B30">
              <w:t>and assess the</w:t>
            </w:r>
            <w:r w:rsidR="001813F3">
              <w:t xml:space="preserve"> </w:t>
            </w:r>
            <w:r w:rsidR="007B37C1">
              <w:t>relevance</w:t>
            </w:r>
            <w:r w:rsidR="001813F3">
              <w:t xml:space="preserve"> to the workplace r</w:t>
            </w:r>
            <w:r w:rsidRPr="009652D0">
              <w:t xml:space="preserve">equirements </w:t>
            </w:r>
          </w:p>
        </w:tc>
      </w:tr>
      <w:tr w:rsidR="009652D0" w:rsidRPr="00963A46" w14:paraId="7B0B9082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F1B5" w14:textId="3CE38854" w:rsidR="009652D0" w:rsidRPr="009652D0" w:rsidRDefault="009652D0" w:rsidP="009652D0">
            <w:pPr>
              <w:pStyle w:val="SIText"/>
            </w:pPr>
            <w:r w:rsidRPr="009652D0">
              <w:t>2.</w:t>
            </w:r>
            <w:r w:rsidR="00EB1853">
              <w:t xml:space="preserve"> </w:t>
            </w:r>
            <w:r w:rsidRPr="009652D0">
              <w:t>Develop a chemical use risk management strategy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057" w14:textId="44197D6E" w:rsidR="009652D0" w:rsidRPr="009652D0" w:rsidRDefault="009652D0" w:rsidP="009652D0">
            <w:pPr>
              <w:pStyle w:val="SIText"/>
            </w:pPr>
            <w:r w:rsidRPr="009652D0">
              <w:t xml:space="preserve">2.1 Identify and assess </w:t>
            </w:r>
            <w:r w:rsidR="00476A2E">
              <w:t xml:space="preserve">work health and safety </w:t>
            </w:r>
            <w:r w:rsidRPr="009652D0">
              <w:t>hazards in the transportation, storage and handling of chemicals</w:t>
            </w:r>
          </w:p>
          <w:p w14:paraId="41618D4D" w14:textId="77777777" w:rsidR="009652D0" w:rsidRPr="009652D0" w:rsidRDefault="009652D0" w:rsidP="009652D0">
            <w:pPr>
              <w:pStyle w:val="SIText"/>
            </w:pPr>
            <w:r w:rsidRPr="009652D0">
              <w:t>2.2 Identify and document risk factors associated with the use of chemicals</w:t>
            </w:r>
          </w:p>
          <w:p w14:paraId="567698B1" w14:textId="3A97B494" w:rsidR="009652D0" w:rsidRPr="009652D0" w:rsidRDefault="009652D0" w:rsidP="009652D0">
            <w:pPr>
              <w:pStyle w:val="SIText"/>
            </w:pPr>
            <w:r w:rsidRPr="009652D0">
              <w:t xml:space="preserve">2.3 Identify </w:t>
            </w:r>
            <w:r w:rsidR="00476A2E">
              <w:t xml:space="preserve">work health and safety </w:t>
            </w:r>
            <w:r w:rsidR="00697B5E">
              <w:t xml:space="preserve">hazards, risks and develop </w:t>
            </w:r>
            <w:r w:rsidRPr="009652D0">
              <w:t xml:space="preserve">control measures </w:t>
            </w:r>
            <w:r w:rsidR="00697B5E">
              <w:t>according to r</w:t>
            </w:r>
            <w:r w:rsidRPr="009652D0">
              <w:t>egulatory requirements</w:t>
            </w:r>
          </w:p>
          <w:p w14:paraId="1ECC905A" w14:textId="21538E13" w:rsidR="009652D0" w:rsidRPr="009652D0" w:rsidRDefault="009652D0" w:rsidP="009652D0">
            <w:pPr>
              <w:pStyle w:val="SIText"/>
            </w:pPr>
            <w:r w:rsidRPr="009652D0">
              <w:t xml:space="preserve">2.4 Develop a risk management strategy for chemical use </w:t>
            </w:r>
            <w:r w:rsidR="00697B5E">
              <w:t>according to</w:t>
            </w:r>
            <w:r w:rsidRPr="009652D0">
              <w:t xml:space="preserve"> legislation </w:t>
            </w:r>
            <w:r w:rsidR="00697B5E">
              <w:t xml:space="preserve">and workplace </w:t>
            </w:r>
            <w:r w:rsidRPr="009652D0">
              <w:t>principles</w:t>
            </w:r>
          </w:p>
          <w:p w14:paraId="28CA7C34" w14:textId="6198B27D" w:rsidR="009652D0" w:rsidRPr="009652D0" w:rsidRDefault="009652D0" w:rsidP="00DA49DC">
            <w:pPr>
              <w:pStyle w:val="SIText"/>
            </w:pPr>
            <w:r w:rsidRPr="009652D0">
              <w:t>2.5 Research and document insurance</w:t>
            </w:r>
            <w:r w:rsidR="00697B5E">
              <w:t xml:space="preserve"> cover</w:t>
            </w:r>
            <w:r w:rsidRPr="009652D0">
              <w:t xml:space="preserve"> </w:t>
            </w:r>
            <w:r w:rsidR="00697B5E">
              <w:t xml:space="preserve">for </w:t>
            </w:r>
            <w:r w:rsidRPr="009652D0">
              <w:t>intended chemical use according to workplace guidelines</w:t>
            </w:r>
          </w:p>
        </w:tc>
      </w:tr>
      <w:tr w:rsidR="009652D0" w:rsidRPr="00963A46" w14:paraId="47DB7817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F38" w14:textId="4AE21252" w:rsidR="009652D0" w:rsidRPr="009652D0" w:rsidRDefault="009652D0" w:rsidP="009652D0">
            <w:pPr>
              <w:pStyle w:val="SIText"/>
            </w:pPr>
            <w:r w:rsidRPr="009652D0">
              <w:lastRenderedPageBreak/>
              <w:t>3.</w:t>
            </w:r>
            <w:r w:rsidR="00EB1853">
              <w:t xml:space="preserve"> </w:t>
            </w:r>
            <w:r w:rsidRPr="009652D0">
              <w:t>Develop and implement procedures for chemical management and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81B6" w14:textId="5E0FFE60" w:rsidR="009652D0" w:rsidRPr="009652D0" w:rsidRDefault="009652D0" w:rsidP="009652D0">
            <w:pPr>
              <w:pStyle w:val="SIText"/>
            </w:pPr>
            <w:r w:rsidRPr="009652D0">
              <w:t xml:space="preserve">3.1 Develop procedures for management and use of chemicals </w:t>
            </w:r>
            <w:r w:rsidR="00697B5E">
              <w:t xml:space="preserve">according to workplace </w:t>
            </w:r>
            <w:r w:rsidR="003A05ED" w:rsidRPr="009652D0">
              <w:t>guidelines</w:t>
            </w:r>
          </w:p>
          <w:p w14:paraId="436C1010" w14:textId="2B232B7B" w:rsidR="009652D0" w:rsidRPr="009652D0" w:rsidRDefault="009652D0" w:rsidP="009652D0">
            <w:pPr>
              <w:pStyle w:val="SIText"/>
            </w:pPr>
            <w:r w:rsidRPr="009652D0">
              <w:t xml:space="preserve">3.2 </w:t>
            </w:r>
            <w:r w:rsidR="003A05ED">
              <w:t>Develop and d</w:t>
            </w:r>
            <w:r w:rsidRPr="009652D0">
              <w:t xml:space="preserve">ocument </w:t>
            </w:r>
            <w:r w:rsidR="003A05ED">
              <w:t xml:space="preserve">procedures for </w:t>
            </w:r>
            <w:r w:rsidRPr="009652D0">
              <w:t>risk control measures</w:t>
            </w:r>
            <w:r w:rsidR="00697B5E">
              <w:t xml:space="preserve"> according to workplace </w:t>
            </w:r>
            <w:r w:rsidR="003A05ED" w:rsidRPr="009652D0">
              <w:t>guidelines</w:t>
            </w:r>
          </w:p>
          <w:p w14:paraId="23B113B3" w14:textId="0CA6B900" w:rsidR="009652D0" w:rsidRPr="009652D0" w:rsidRDefault="009652D0" w:rsidP="009652D0">
            <w:pPr>
              <w:pStyle w:val="SIText"/>
            </w:pPr>
            <w:r w:rsidRPr="009652D0">
              <w:t xml:space="preserve">3.3 Develop </w:t>
            </w:r>
            <w:r w:rsidR="003A05ED">
              <w:t xml:space="preserve">and document </w:t>
            </w:r>
            <w:r w:rsidRPr="009652D0">
              <w:t>procedures for communicat</w:t>
            </w:r>
            <w:r w:rsidR="003A05ED">
              <w:t xml:space="preserve">ing </w:t>
            </w:r>
            <w:r w:rsidR="00DA49DC">
              <w:t xml:space="preserve">with </w:t>
            </w:r>
            <w:r w:rsidR="003A05ED">
              <w:t>stakeholders</w:t>
            </w:r>
            <w:r w:rsidR="00DA49DC">
              <w:t xml:space="preserve"> according to workplace guidelines</w:t>
            </w:r>
          </w:p>
          <w:p w14:paraId="5B4D845B" w14:textId="50CD6B54" w:rsidR="009652D0" w:rsidRPr="009652D0" w:rsidRDefault="009652D0" w:rsidP="00357947">
            <w:pPr>
              <w:pStyle w:val="SIText"/>
            </w:pPr>
            <w:r w:rsidRPr="009652D0">
              <w:t xml:space="preserve">3.4 Distribute information on procedures </w:t>
            </w:r>
            <w:r w:rsidR="00DA49DC">
              <w:t xml:space="preserve">for </w:t>
            </w:r>
            <w:r w:rsidR="00DA49DC" w:rsidRPr="009652D0">
              <w:t>chemical management and use</w:t>
            </w:r>
            <w:r w:rsidR="00DA49DC" w:rsidRPr="00DA49DC">
              <w:t xml:space="preserve"> </w:t>
            </w:r>
            <w:r w:rsidRPr="009652D0">
              <w:t xml:space="preserve">to </w:t>
            </w:r>
            <w:r w:rsidR="00DA49DC">
              <w:t>stakeholders</w:t>
            </w:r>
          </w:p>
        </w:tc>
      </w:tr>
      <w:tr w:rsidR="009652D0" w:rsidRPr="00963A46" w14:paraId="531978F4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ECD0" w14:textId="43A819F8" w:rsidR="009652D0" w:rsidRPr="009652D0" w:rsidRDefault="009652D0" w:rsidP="009652D0">
            <w:pPr>
              <w:pStyle w:val="SIText"/>
            </w:pPr>
            <w:r w:rsidRPr="009652D0">
              <w:t>4.</w:t>
            </w:r>
            <w:r w:rsidR="00EB1853">
              <w:t xml:space="preserve"> </w:t>
            </w:r>
            <w:r w:rsidRPr="009652D0">
              <w:t>Identify training and supervision needs and solutions for chemical use in the workplace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B4F6" w14:textId="1DEF80D7" w:rsidR="009652D0" w:rsidRPr="009652D0" w:rsidRDefault="009652D0" w:rsidP="009652D0">
            <w:pPr>
              <w:pStyle w:val="SIText"/>
            </w:pPr>
            <w:r w:rsidRPr="009652D0">
              <w:t>4.1 Develop a strategy for training, assess</w:t>
            </w:r>
            <w:r w:rsidR="00DA49DC">
              <w:t>ing</w:t>
            </w:r>
            <w:r w:rsidRPr="009652D0">
              <w:t xml:space="preserve"> and supervis</w:t>
            </w:r>
            <w:r w:rsidR="00357947">
              <w:t xml:space="preserve">ing </w:t>
            </w:r>
            <w:r w:rsidR="00DA49DC">
              <w:t>personnel</w:t>
            </w:r>
            <w:r w:rsidR="00DA49DC" w:rsidRPr="009652D0">
              <w:t xml:space="preserve"> </w:t>
            </w:r>
            <w:r w:rsidRPr="009652D0">
              <w:t>involved in chemical use</w:t>
            </w:r>
            <w:r w:rsidR="00DA49DC">
              <w:t xml:space="preserve"> according to workplace guidelines</w:t>
            </w:r>
          </w:p>
          <w:p w14:paraId="30F8C7E5" w14:textId="3C62E7FB" w:rsidR="009652D0" w:rsidRPr="009652D0" w:rsidRDefault="009652D0" w:rsidP="00950CE4">
            <w:pPr>
              <w:pStyle w:val="SIText"/>
            </w:pPr>
            <w:r w:rsidRPr="009652D0">
              <w:t>4.2 Organise and provide suitable training</w:t>
            </w:r>
            <w:r w:rsidR="00DA49DC">
              <w:t xml:space="preserve"> and assessment </w:t>
            </w:r>
            <w:r w:rsidR="00357947">
              <w:t xml:space="preserve">for implementation of </w:t>
            </w:r>
            <w:r w:rsidRPr="009652D0">
              <w:t>chemical use strategy</w:t>
            </w:r>
          </w:p>
        </w:tc>
      </w:tr>
      <w:tr w:rsidR="009652D0" w:rsidRPr="00963A46" w14:paraId="47A04BC4" w14:textId="77777777" w:rsidTr="009652D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FD8A" w14:textId="0B250699" w:rsidR="009652D0" w:rsidRPr="009652D0" w:rsidRDefault="009652D0" w:rsidP="009652D0">
            <w:pPr>
              <w:pStyle w:val="SIText"/>
            </w:pPr>
            <w:r w:rsidRPr="009652D0">
              <w:t>5.</w:t>
            </w:r>
            <w:r w:rsidR="00EB1853">
              <w:t xml:space="preserve"> </w:t>
            </w:r>
            <w:r w:rsidRPr="009652D0">
              <w:t>Monitor and evaluate the implementation of a chemical use strategy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42E4" w14:textId="74981499" w:rsidR="009652D0" w:rsidRPr="009652D0" w:rsidRDefault="009652D0" w:rsidP="009652D0">
            <w:pPr>
              <w:pStyle w:val="SIText"/>
            </w:pPr>
            <w:r w:rsidRPr="009652D0">
              <w:t xml:space="preserve">5.1 Monitor </w:t>
            </w:r>
            <w:r w:rsidR="00357947">
              <w:t>the</w:t>
            </w:r>
            <w:r w:rsidR="00357947" w:rsidRPr="009652D0">
              <w:t xml:space="preserve"> </w:t>
            </w:r>
            <w:r w:rsidRPr="009652D0">
              <w:t xml:space="preserve">implementation of the chemical use strategy </w:t>
            </w:r>
            <w:r w:rsidR="00357947">
              <w:t xml:space="preserve">according to </w:t>
            </w:r>
            <w:r w:rsidRPr="009652D0">
              <w:t>regulatory requirements</w:t>
            </w:r>
            <w:r w:rsidR="00357947">
              <w:t xml:space="preserve"> and workplace procedures</w:t>
            </w:r>
          </w:p>
          <w:p w14:paraId="031B01AB" w14:textId="092A6E03" w:rsidR="009652D0" w:rsidRPr="009652D0" w:rsidRDefault="009652D0" w:rsidP="009652D0">
            <w:pPr>
              <w:pStyle w:val="SIText"/>
            </w:pPr>
            <w:r w:rsidRPr="009652D0">
              <w:t>5.2 Evaluate the effectiveness of the chemical use strategy</w:t>
            </w:r>
            <w:r w:rsidR="00357947">
              <w:t xml:space="preserve"> and identify underperformances</w:t>
            </w:r>
          </w:p>
          <w:p w14:paraId="3E1BB29F" w14:textId="78CEE6F5" w:rsidR="009652D0" w:rsidRPr="009652D0" w:rsidRDefault="009652D0" w:rsidP="008270A6">
            <w:pPr>
              <w:pStyle w:val="SIText"/>
            </w:pPr>
            <w:r w:rsidRPr="009652D0">
              <w:t xml:space="preserve">5.3 </w:t>
            </w:r>
            <w:r w:rsidR="00357947">
              <w:t>Rectify underperformances in implementation according to workplace policies and procedures</w:t>
            </w:r>
          </w:p>
        </w:tc>
      </w:tr>
    </w:tbl>
    <w:p w14:paraId="6B876C0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AFFCB1E" w14:textId="77777777" w:rsidTr="00CA2922">
        <w:trPr>
          <w:tblHeader/>
        </w:trPr>
        <w:tc>
          <w:tcPr>
            <w:tcW w:w="5000" w:type="pct"/>
            <w:gridSpan w:val="2"/>
          </w:tcPr>
          <w:p w14:paraId="4549245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204BE2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974757" w14:textId="77777777" w:rsidTr="00CA2922">
        <w:trPr>
          <w:tblHeader/>
        </w:trPr>
        <w:tc>
          <w:tcPr>
            <w:tcW w:w="1396" w:type="pct"/>
          </w:tcPr>
          <w:p w14:paraId="321FF5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16FA9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52D0" w14:paraId="6F08C791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D6C" w14:textId="77777777" w:rsidR="009652D0" w:rsidRPr="009652D0" w:rsidRDefault="009652D0" w:rsidP="009652D0">
            <w:pPr>
              <w:pStyle w:val="SIText"/>
            </w:pPr>
            <w:r w:rsidRPr="009652D0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C26" w14:textId="21F9AAA2" w:rsidR="009652D0" w:rsidRPr="009652D0" w:rsidRDefault="00357947" w:rsidP="00357947">
            <w:pPr>
              <w:pStyle w:val="SIBulletList1"/>
            </w:pPr>
            <w:r w:rsidRPr="00357947">
              <w:t>Organises, evaluates and critiques ideas and information from a wide range of complex texts</w:t>
            </w:r>
          </w:p>
        </w:tc>
      </w:tr>
      <w:tr w:rsidR="009652D0" w14:paraId="2307997E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6BE" w14:textId="77777777" w:rsidR="009652D0" w:rsidRPr="009652D0" w:rsidRDefault="009652D0" w:rsidP="009652D0">
            <w:pPr>
              <w:pStyle w:val="SIText"/>
            </w:pPr>
            <w:r w:rsidRPr="009652D0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49C" w14:textId="5E39C6D8" w:rsidR="009652D0" w:rsidRPr="009652D0" w:rsidRDefault="008270A6" w:rsidP="008270A6">
            <w:pPr>
              <w:pStyle w:val="SIBulletList1"/>
            </w:pPr>
            <w:r w:rsidRPr="008270A6">
              <w:t xml:space="preserve">Prepares </w:t>
            </w:r>
            <w:r>
              <w:t xml:space="preserve">strategies </w:t>
            </w:r>
            <w:r w:rsidRPr="008270A6">
              <w:t>expressing ideas, explor</w:t>
            </w:r>
            <w:r>
              <w:t>ing</w:t>
            </w:r>
            <w:r w:rsidRPr="008270A6">
              <w:t xml:space="preserve"> complex issues and construct</w:t>
            </w:r>
            <w:r>
              <w:t>s</w:t>
            </w:r>
            <w:r w:rsidRPr="008270A6">
              <w:t xml:space="preserve"> logical</w:t>
            </w:r>
            <w:r>
              <w:t xml:space="preserve">, </w:t>
            </w:r>
            <w:r w:rsidRPr="008270A6">
              <w:t>succinct</w:t>
            </w:r>
            <w:r>
              <w:t xml:space="preserve"> </w:t>
            </w:r>
            <w:r w:rsidRPr="008270A6">
              <w:t>and accurate</w:t>
            </w:r>
            <w:r>
              <w:t xml:space="preserve"> procedures</w:t>
            </w:r>
          </w:p>
        </w:tc>
      </w:tr>
      <w:tr w:rsidR="009652D0" w14:paraId="44DBB2FC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EBD" w14:textId="77777777" w:rsidR="009652D0" w:rsidRPr="009652D0" w:rsidRDefault="009652D0" w:rsidP="009652D0">
            <w:pPr>
              <w:pStyle w:val="SIText"/>
            </w:pPr>
            <w:r w:rsidRPr="009652D0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934" w14:textId="3F35E0B1" w:rsidR="009652D0" w:rsidRPr="009652D0" w:rsidRDefault="008270A6" w:rsidP="008270A6">
            <w:pPr>
              <w:pStyle w:val="SIBulletList1"/>
            </w:pPr>
            <w:r w:rsidRPr="008270A6">
              <w:t xml:space="preserve">Establishes and maintains complex and effective communications </w:t>
            </w:r>
            <w:r>
              <w:t xml:space="preserve">with key </w:t>
            </w:r>
            <w:r w:rsidR="001202D0">
              <w:t>stakeholders</w:t>
            </w:r>
            <w:r>
              <w:t xml:space="preserve"> </w:t>
            </w:r>
          </w:p>
        </w:tc>
      </w:tr>
      <w:tr w:rsidR="009652D0" w14:paraId="290B8D9C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629" w14:textId="77777777" w:rsidR="009652D0" w:rsidRPr="009652D0" w:rsidRDefault="009652D0" w:rsidP="009652D0">
            <w:pPr>
              <w:pStyle w:val="SIText"/>
            </w:pPr>
            <w:r w:rsidRPr="009652D0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77B" w14:textId="77777777" w:rsidR="009652D0" w:rsidRDefault="008270A6" w:rsidP="008270A6">
            <w:pPr>
              <w:pStyle w:val="SIBulletList1"/>
            </w:pPr>
            <w:r w:rsidRPr="008270A6">
              <w:t xml:space="preserve">Works autonomously making high level decisions to achieve and improve organisational </w:t>
            </w:r>
            <w:r>
              <w:t>strategies</w:t>
            </w:r>
          </w:p>
          <w:p w14:paraId="3D52B58C" w14:textId="72412567" w:rsidR="008270A6" w:rsidRPr="009652D0" w:rsidRDefault="008270A6" w:rsidP="00950CE4">
            <w:pPr>
              <w:pStyle w:val="SIBulletList1"/>
            </w:pPr>
            <w:r w:rsidRPr="008270A6">
              <w:t>Develops and implements strategies that ensures organisational policies, procedures and regulatory requirements are being met</w:t>
            </w:r>
          </w:p>
        </w:tc>
      </w:tr>
      <w:tr w:rsidR="009652D0" w14:paraId="12B22A33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3AB" w14:textId="77777777" w:rsidR="009652D0" w:rsidRPr="009652D0" w:rsidRDefault="009652D0" w:rsidP="009652D0">
            <w:pPr>
              <w:pStyle w:val="SIText"/>
            </w:pPr>
            <w:r w:rsidRPr="009652D0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C32" w14:textId="77777777" w:rsidR="009652D0" w:rsidRDefault="008270A6" w:rsidP="008270A6">
            <w:pPr>
              <w:pStyle w:val="SIBulletList1"/>
            </w:pPr>
            <w:r w:rsidRPr="008270A6">
              <w:t>Develops and implements communications strategies with internal and external persons in order to build rapport</w:t>
            </w:r>
          </w:p>
          <w:p w14:paraId="474A913A" w14:textId="53FEBE8C" w:rsidR="008270A6" w:rsidRPr="009652D0" w:rsidRDefault="008270A6" w:rsidP="008270A6">
            <w:pPr>
              <w:pStyle w:val="SIBulletList1"/>
            </w:pPr>
            <w:r w:rsidRPr="008270A6">
              <w:t>Uses a variety of relevant communication tools and strategies in building and maintaining effective working relationships</w:t>
            </w:r>
          </w:p>
        </w:tc>
      </w:tr>
      <w:tr w:rsidR="009652D0" w14:paraId="14D4060C" w14:textId="77777777" w:rsidTr="009652D0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EFB" w14:textId="77777777" w:rsidR="009652D0" w:rsidRPr="009652D0" w:rsidRDefault="009652D0" w:rsidP="009652D0">
            <w:pPr>
              <w:pStyle w:val="SIText"/>
            </w:pPr>
            <w:r w:rsidRPr="009652D0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F6F" w14:textId="77777777" w:rsidR="009652D0" w:rsidRDefault="008270A6" w:rsidP="008270A6">
            <w:pPr>
              <w:pStyle w:val="SIBulletList1"/>
            </w:pPr>
            <w:r w:rsidRPr="008270A6">
              <w:t xml:space="preserve">Plans strategic priorities and outcomes within a flexible, efficient and effective context in a diverse environment exposed to competing </w:t>
            </w:r>
            <w:r>
              <w:t>influences</w:t>
            </w:r>
          </w:p>
          <w:p w14:paraId="068AC5D4" w14:textId="3267850B" w:rsidR="008270A6" w:rsidRPr="009652D0" w:rsidRDefault="008270A6" w:rsidP="00950CE4">
            <w:pPr>
              <w:pStyle w:val="SIBulletList1"/>
            </w:pPr>
            <w:r w:rsidRPr="008270A6">
              <w:t>Identifies key factors that impact on decisions and their outcomes, drawing on experience, competing priorities, and decision making strategies</w:t>
            </w:r>
          </w:p>
        </w:tc>
      </w:tr>
    </w:tbl>
    <w:p w14:paraId="24F8BE65" w14:textId="77777777" w:rsidR="00916CD7" w:rsidRDefault="00916CD7" w:rsidP="005F771F">
      <w:pPr>
        <w:pStyle w:val="SIText"/>
      </w:pPr>
    </w:p>
    <w:p w14:paraId="75ACFF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F1B0DBD" w14:textId="77777777" w:rsidTr="00F33FF2">
        <w:tc>
          <w:tcPr>
            <w:tcW w:w="5000" w:type="pct"/>
            <w:gridSpan w:val="4"/>
          </w:tcPr>
          <w:p w14:paraId="08DF71B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1A2F9F" w14:textId="77777777" w:rsidTr="00F33FF2">
        <w:tc>
          <w:tcPr>
            <w:tcW w:w="1028" w:type="pct"/>
          </w:tcPr>
          <w:p w14:paraId="4BEB00B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186A26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510246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52447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652D0" w14:paraId="146F7AAD" w14:textId="77777777" w:rsidTr="00F33FF2">
        <w:tc>
          <w:tcPr>
            <w:tcW w:w="1028" w:type="pct"/>
          </w:tcPr>
          <w:p w14:paraId="59A1DA26" w14:textId="77777777" w:rsidR="009652D0" w:rsidRDefault="009652D0" w:rsidP="009652D0">
            <w:r w:rsidRPr="00A57C7E">
              <w:t>AHCCHM501 Develop and manage a chemical use strategy</w:t>
            </w:r>
          </w:p>
        </w:tc>
        <w:tc>
          <w:tcPr>
            <w:tcW w:w="1105" w:type="pct"/>
          </w:tcPr>
          <w:p w14:paraId="313AD985" w14:textId="77777777" w:rsidR="009652D0" w:rsidRDefault="009652D0" w:rsidP="009652D0">
            <w:r w:rsidRPr="00A57C7E">
              <w:t>AHCCHM501 Develop and manage a chemical use strategy</w:t>
            </w:r>
          </w:p>
        </w:tc>
        <w:tc>
          <w:tcPr>
            <w:tcW w:w="1251" w:type="pct"/>
          </w:tcPr>
          <w:p w14:paraId="2BEFF0EE" w14:textId="77777777" w:rsidR="008270A6" w:rsidRPr="008270A6" w:rsidRDefault="008270A6" w:rsidP="008270A6">
            <w:pPr>
              <w:pStyle w:val="SIText"/>
            </w:pPr>
            <w:r w:rsidRPr="008270A6">
              <w:t>Updated to meet Standards for Training Packages</w:t>
            </w:r>
          </w:p>
          <w:p w14:paraId="39B78481" w14:textId="69FFB849" w:rsidR="009652D0" w:rsidRPr="009652D0" w:rsidRDefault="008270A6" w:rsidP="008270A6">
            <w:pPr>
              <w:pStyle w:val="SIText"/>
            </w:pPr>
            <w:r>
              <w:t>C</w:t>
            </w:r>
            <w:r w:rsidRPr="008270A6">
              <w:t>hanges to Performance Criteria for clarity</w:t>
            </w:r>
          </w:p>
        </w:tc>
        <w:tc>
          <w:tcPr>
            <w:tcW w:w="1616" w:type="pct"/>
          </w:tcPr>
          <w:p w14:paraId="506323C0" w14:textId="77777777" w:rsidR="009652D0" w:rsidRPr="009652D0" w:rsidRDefault="009652D0" w:rsidP="009652D0">
            <w:pPr>
              <w:pStyle w:val="SIText"/>
            </w:pPr>
            <w:r>
              <w:t>Equivalent unit</w:t>
            </w:r>
          </w:p>
          <w:p w14:paraId="065F6341" w14:textId="77777777" w:rsidR="009652D0" w:rsidRPr="009652D0" w:rsidRDefault="009652D0" w:rsidP="009652D0">
            <w:pPr>
              <w:pStyle w:val="SIText"/>
            </w:pPr>
          </w:p>
        </w:tc>
      </w:tr>
    </w:tbl>
    <w:p w14:paraId="13C1EB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5A2DFC" w14:textId="77777777" w:rsidTr="00CA2922">
        <w:tc>
          <w:tcPr>
            <w:tcW w:w="1396" w:type="pct"/>
            <w:shd w:val="clear" w:color="auto" w:fill="auto"/>
          </w:tcPr>
          <w:p w14:paraId="1185D6D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68EEE56" w14:textId="77777777" w:rsidR="00F1480E" w:rsidRPr="000754EC" w:rsidRDefault="009652D0" w:rsidP="00E40225">
            <w:pPr>
              <w:pStyle w:val="SIText"/>
            </w:pPr>
            <w:r w:rsidRPr="009652D0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2A30718" w14:textId="77777777" w:rsidR="00F1480E" w:rsidRDefault="00F1480E" w:rsidP="005F771F">
      <w:pPr>
        <w:pStyle w:val="SIText"/>
      </w:pPr>
    </w:p>
    <w:p w14:paraId="535408C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47CE5C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9E2553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EC40C0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652D0" w:rsidRPr="009652D0">
              <w:t>AHCCHM501 Develop and manage a chemical use strategy</w:t>
            </w:r>
          </w:p>
        </w:tc>
      </w:tr>
      <w:tr w:rsidR="00556C4C" w:rsidRPr="00A55106" w14:paraId="426FEA5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890AC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9652D0" w:rsidRPr="00067E1C" w14:paraId="6C3CF882" w14:textId="77777777" w:rsidTr="009652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8908" w14:textId="5296D80A" w:rsidR="009652D0" w:rsidRPr="009652D0" w:rsidRDefault="009652D0" w:rsidP="009652D0">
            <w:pPr>
              <w:pStyle w:val="SIText"/>
            </w:pPr>
            <w:r w:rsidRPr="009652D0">
              <w:t>An individual demonstrating competency must satisfy all of the elements and performance criteria in this unit.</w:t>
            </w:r>
            <w:r w:rsidR="00EB1853">
              <w:t xml:space="preserve"> </w:t>
            </w:r>
            <w:r w:rsidRPr="009652D0">
              <w:t xml:space="preserve">There must be evidence that on at least one occasion the individual has demonstrated that they have </w:t>
            </w:r>
            <w:r w:rsidR="008270A6">
              <w:t xml:space="preserve">developed and managed a chemical use strategy </w:t>
            </w:r>
            <w:r w:rsidRPr="009652D0">
              <w:t>including:</w:t>
            </w:r>
          </w:p>
          <w:p w14:paraId="21001E2C" w14:textId="77777777" w:rsidR="00247B30" w:rsidRDefault="00247B30" w:rsidP="00247B30">
            <w:pPr>
              <w:pStyle w:val="SIBulletList1"/>
            </w:pPr>
            <w:r>
              <w:t>evaluated pest control strategies for workplace requirements</w:t>
            </w:r>
          </w:p>
          <w:p w14:paraId="26DCDAD0" w14:textId="4F4CD3B6" w:rsidR="009652D0" w:rsidRPr="009652D0" w:rsidRDefault="001202D0" w:rsidP="009652D0">
            <w:pPr>
              <w:pStyle w:val="SIBulletList1"/>
            </w:pPr>
            <w:r>
              <w:t xml:space="preserve">identified, assessed and </w:t>
            </w:r>
            <w:r w:rsidR="009652D0" w:rsidRPr="009652D0">
              <w:t>incorporate</w:t>
            </w:r>
            <w:r w:rsidR="008270A6">
              <w:t>d</w:t>
            </w:r>
            <w:r>
              <w:t xml:space="preserve"> external factors</w:t>
            </w:r>
            <w:r w:rsidR="009652D0" w:rsidRPr="009652D0">
              <w:t xml:space="preserve"> </w:t>
            </w:r>
            <w:r w:rsidRPr="009652D0">
              <w:t>legislation, codes of practice and industry requirements</w:t>
            </w:r>
            <w:r w:rsidRPr="001202D0">
              <w:t xml:space="preserve"> </w:t>
            </w:r>
            <w:r w:rsidR="009652D0" w:rsidRPr="009652D0">
              <w:t xml:space="preserve">into </w:t>
            </w:r>
            <w:r>
              <w:t>c</w:t>
            </w:r>
            <w:r w:rsidR="00661D0C">
              <w:t>hemical use strategy</w:t>
            </w:r>
            <w:r w:rsidR="009652D0" w:rsidRPr="009652D0">
              <w:t xml:space="preserve"> </w:t>
            </w:r>
          </w:p>
          <w:p w14:paraId="42FFFA01" w14:textId="6AEACB01" w:rsidR="001813F3" w:rsidRDefault="00247B30" w:rsidP="00247B30">
            <w:pPr>
              <w:pStyle w:val="SIBulletList1"/>
            </w:pPr>
            <w:r>
              <w:t xml:space="preserve">reviewed available chemicals </w:t>
            </w:r>
            <w:r w:rsidR="001813F3">
              <w:t xml:space="preserve">and their method of </w:t>
            </w:r>
            <w:r w:rsidRPr="00247B30">
              <w:t xml:space="preserve">application </w:t>
            </w:r>
            <w:r w:rsidR="001813F3">
              <w:t xml:space="preserve">and </w:t>
            </w:r>
            <w:r w:rsidR="007B37C1">
              <w:t>assessed</w:t>
            </w:r>
            <w:r w:rsidR="001813F3">
              <w:t xml:space="preserve"> their re</w:t>
            </w:r>
            <w:r w:rsidR="007B37C1">
              <w:t>levance t</w:t>
            </w:r>
            <w:r w:rsidR="001813F3">
              <w:t>o the workplace</w:t>
            </w:r>
          </w:p>
          <w:p w14:paraId="5175E0E9" w14:textId="3257159A" w:rsidR="001813F3" w:rsidRPr="001813F3" w:rsidRDefault="007B37C1" w:rsidP="00950CE4">
            <w:pPr>
              <w:pStyle w:val="SIBulletList1"/>
            </w:pPr>
            <w:r>
              <w:t>i</w:t>
            </w:r>
            <w:r w:rsidRPr="009652D0">
              <w:t>dentif</w:t>
            </w:r>
            <w:r>
              <w:t>ied</w:t>
            </w:r>
            <w:r w:rsidR="001813F3">
              <w:t xml:space="preserve"> </w:t>
            </w:r>
            <w:r w:rsidR="001813F3" w:rsidRPr="009652D0">
              <w:t>and assess</w:t>
            </w:r>
            <w:r w:rsidR="001813F3">
              <w:t>ed</w:t>
            </w:r>
            <w:r w:rsidR="001813F3" w:rsidRPr="009652D0">
              <w:t xml:space="preserve"> hazards</w:t>
            </w:r>
            <w:r w:rsidR="001813F3">
              <w:t xml:space="preserve"> risks and developed control measures for a risk management strategy according to</w:t>
            </w:r>
            <w:r w:rsidR="001813F3" w:rsidRPr="001813F3">
              <w:t xml:space="preserve"> legislation and workplace </w:t>
            </w:r>
            <w:r w:rsidR="001813F3">
              <w:t>guidelines</w:t>
            </w:r>
          </w:p>
          <w:p w14:paraId="7DC520B0" w14:textId="35B279C3" w:rsidR="001813F3" w:rsidRDefault="001813F3" w:rsidP="00950CE4">
            <w:pPr>
              <w:pStyle w:val="SIBulletList1"/>
            </w:pPr>
            <w:r>
              <w:t>r</w:t>
            </w:r>
            <w:r w:rsidRPr="009652D0">
              <w:t>esearch</w:t>
            </w:r>
            <w:r>
              <w:t>ed</w:t>
            </w:r>
            <w:r w:rsidRPr="009652D0">
              <w:t xml:space="preserve"> and </w:t>
            </w:r>
            <w:r w:rsidR="007B37C1" w:rsidRPr="009652D0">
              <w:t>d</w:t>
            </w:r>
            <w:r w:rsidR="007B37C1">
              <w:t>ocumented</w:t>
            </w:r>
            <w:r>
              <w:t xml:space="preserve"> </w:t>
            </w:r>
            <w:r w:rsidRPr="001813F3">
              <w:t xml:space="preserve">insurance cover for </w:t>
            </w:r>
            <w:r>
              <w:t>chemical use in the workplace</w:t>
            </w:r>
          </w:p>
          <w:p w14:paraId="66093D08" w14:textId="024557BA" w:rsidR="001813F3" w:rsidRDefault="001813F3" w:rsidP="00950CE4">
            <w:pPr>
              <w:pStyle w:val="SIBulletList1"/>
            </w:pPr>
            <w:r>
              <w:t>d</w:t>
            </w:r>
            <w:r w:rsidRPr="009652D0">
              <w:t>evelop</w:t>
            </w:r>
            <w:r>
              <w:t xml:space="preserve">ed </w:t>
            </w:r>
            <w:r w:rsidRPr="009652D0">
              <w:t xml:space="preserve">procedures for management and use of chemicals </w:t>
            </w:r>
            <w:r w:rsidRPr="001813F3">
              <w:t>according to workplace guidelines</w:t>
            </w:r>
            <w:r>
              <w:t xml:space="preserve"> including:</w:t>
            </w:r>
          </w:p>
          <w:p w14:paraId="0B77579E" w14:textId="2B6C8095" w:rsidR="001813F3" w:rsidRPr="001813F3" w:rsidRDefault="001813F3" w:rsidP="00950CE4">
            <w:pPr>
              <w:pStyle w:val="SIBulletList2"/>
            </w:pPr>
            <w:r w:rsidRPr="001813F3">
              <w:t>risk control measures</w:t>
            </w:r>
          </w:p>
          <w:p w14:paraId="7C68F79A" w14:textId="4EF12486" w:rsidR="001813F3" w:rsidRDefault="001813F3" w:rsidP="00950CE4">
            <w:pPr>
              <w:pStyle w:val="SIBulletList2"/>
            </w:pPr>
            <w:r w:rsidRPr="009652D0">
              <w:t>communication strategy to</w:t>
            </w:r>
            <w:r w:rsidRPr="001813F3">
              <w:t xml:space="preserve"> inform stakeholders of the chemical use strategy </w:t>
            </w:r>
          </w:p>
          <w:p w14:paraId="45263698" w14:textId="13BFC4A1" w:rsidR="001813F3" w:rsidRDefault="001813F3" w:rsidP="00950CE4">
            <w:pPr>
              <w:pStyle w:val="SIBulletList1"/>
            </w:pPr>
            <w:r w:rsidRPr="00950CE4">
              <w:t>distribute</w:t>
            </w:r>
            <w:r>
              <w:t>d</w:t>
            </w:r>
            <w:r w:rsidRPr="009652D0">
              <w:t xml:space="preserve"> information on procedures </w:t>
            </w:r>
            <w:r w:rsidRPr="001813F3">
              <w:t xml:space="preserve">for chemical management </w:t>
            </w:r>
            <w:r>
              <w:t>to</w:t>
            </w:r>
            <w:r w:rsidRPr="001813F3">
              <w:t xml:space="preserve"> stakeholders</w:t>
            </w:r>
          </w:p>
          <w:p w14:paraId="41237527" w14:textId="1E175079" w:rsidR="001813F3" w:rsidRDefault="001813F3" w:rsidP="00950CE4">
            <w:pPr>
              <w:pStyle w:val="SIBulletList1"/>
            </w:pPr>
            <w:r>
              <w:t>d</w:t>
            </w:r>
            <w:r w:rsidRPr="001813F3">
              <w:t>evelop</w:t>
            </w:r>
            <w:r>
              <w:t>ed</w:t>
            </w:r>
            <w:r w:rsidRPr="001813F3">
              <w:t xml:space="preserve"> </w:t>
            </w:r>
            <w:r>
              <w:t xml:space="preserve"> and implemented </w:t>
            </w:r>
            <w:r w:rsidRPr="001813F3">
              <w:t xml:space="preserve">a strategy for </w:t>
            </w:r>
            <w:r>
              <w:t xml:space="preserve">upskilling and </w:t>
            </w:r>
            <w:r w:rsidRPr="001813F3">
              <w:t xml:space="preserve">supervising personnel </w:t>
            </w:r>
            <w:r>
              <w:t>for</w:t>
            </w:r>
            <w:r w:rsidR="00476A2E">
              <w:t xml:space="preserve"> chemical use</w:t>
            </w:r>
          </w:p>
          <w:p w14:paraId="10035E15" w14:textId="1C32AD13" w:rsidR="009652D0" w:rsidRPr="009652D0" w:rsidRDefault="00B310EE" w:rsidP="009652D0">
            <w:pPr>
              <w:pStyle w:val="SIBulletList1"/>
            </w:pPr>
            <w:r>
              <w:t>m</w:t>
            </w:r>
            <w:r w:rsidR="00476A2E">
              <w:t xml:space="preserve">onitored the implementation of </w:t>
            </w:r>
            <w:r w:rsidR="00476A2E" w:rsidRPr="00476A2E">
              <w:t xml:space="preserve">the chemical use strategy </w:t>
            </w:r>
            <w:r w:rsidR="00476A2E">
              <w:t>and evaluated and rectified underperformances according to workplace procedures</w:t>
            </w:r>
            <w:r w:rsidR="00950CE4">
              <w:t>.</w:t>
            </w:r>
          </w:p>
        </w:tc>
      </w:tr>
    </w:tbl>
    <w:p w14:paraId="7A168BD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B67D1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0061D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9652D0" w:rsidRPr="00067E1C" w14:paraId="67E2CB89" w14:textId="77777777" w:rsidTr="009652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1BED" w14:textId="17FB603A" w:rsidR="009652D0" w:rsidRDefault="009652D0" w:rsidP="009652D0">
            <w:pPr>
              <w:pStyle w:val="SIText"/>
            </w:pPr>
            <w:r w:rsidRPr="009652D0">
              <w:t>An individual must be able to demonstrate the knowledge required to perform the tasks outlined in the elements and performance criteria of this unit. This includes knowledge of:</w:t>
            </w:r>
          </w:p>
          <w:p w14:paraId="6C9B63B0" w14:textId="7C9CA956" w:rsidR="00426D13" w:rsidRDefault="00426D13" w:rsidP="00950CE4">
            <w:pPr>
              <w:pStyle w:val="SIBulletList1"/>
            </w:pPr>
            <w:r w:rsidRPr="00426D13">
              <w:t>principles of a chemical control strateg</w:t>
            </w:r>
            <w:r w:rsidR="00314054">
              <w:t>ies</w:t>
            </w:r>
            <w:r w:rsidR="00EB1853">
              <w:t>,</w:t>
            </w:r>
            <w:r w:rsidRPr="00426D13">
              <w:t xml:space="preserve"> including</w:t>
            </w:r>
            <w:r w:rsidR="00314054">
              <w:t>:</w:t>
            </w:r>
            <w:r w:rsidRPr="00426D13">
              <w:t xml:space="preserve"> </w:t>
            </w:r>
          </w:p>
          <w:p w14:paraId="51312475" w14:textId="4E454DC4" w:rsidR="00426D13" w:rsidRDefault="00426D13" w:rsidP="00950CE4">
            <w:pPr>
              <w:pStyle w:val="SIBulletList2"/>
            </w:pPr>
            <w:r w:rsidRPr="001202D0">
              <w:t>relevant legislation, codes of practice and industry requirements covering work health and safety, hazardous substanc</w:t>
            </w:r>
            <w:r>
              <w:t>es, environment and food safety</w:t>
            </w:r>
          </w:p>
          <w:p w14:paraId="7D839BE2" w14:textId="77777777" w:rsidR="00314054" w:rsidRDefault="00314054" w:rsidP="00950CE4">
            <w:pPr>
              <w:pStyle w:val="SIBulletList2"/>
            </w:pPr>
            <w:r>
              <w:t xml:space="preserve">workplace and regulatory </w:t>
            </w:r>
            <w:r w:rsidR="00426D13" w:rsidRPr="009652D0">
              <w:t>r</w:t>
            </w:r>
            <w:r w:rsidR="00426D13" w:rsidRPr="00426D13">
              <w:t>equirements and opt</w:t>
            </w:r>
            <w:r>
              <w:t>ions for the keeping of records</w:t>
            </w:r>
          </w:p>
          <w:p w14:paraId="2E3DFFAE" w14:textId="145079B1" w:rsidR="009652D0" w:rsidRPr="009652D0" w:rsidRDefault="00314054" w:rsidP="00950CE4">
            <w:pPr>
              <w:pStyle w:val="SIBulletList1"/>
            </w:pPr>
            <w:r>
              <w:t>h</w:t>
            </w:r>
            <w:r w:rsidR="009652D0" w:rsidRPr="009652D0">
              <w:t>azards to human health, agricultural produce, and all aspects of the environment and non-target species of flora and fauna associated with the transport, storage, handling, application and disposal of chemicals</w:t>
            </w:r>
            <w:r w:rsidR="00EB1853">
              <w:t>, including:</w:t>
            </w:r>
          </w:p>
          <w:p w14:paraId="29C608A1" w14:textId="77777777" w:rsidR="00426D13" w:rsidRPr="00426D13" w:rsidRDefault="00426D13" w:rsidP="00950CE4">
            <w:pPr>
              <w:pStyle w:val="SIBulletList2"/>
            </w:pPr>
            <w:r w:rsidRPr="009652D0">
              <w:t>routes of entry of chemicals into the body and the implications of this on chemical use management strategies</w:t>
            </w:r>
          </w:p>
          <w:p w14:paraId="6FA08EA2" w14:textId="77777777" w:rsidR="00426D13" w:rsidRDefault="00426D13" w:rsidP="00950CE4">
            <w:pPr>
              <w:pStyle w:val="SIBulletList2"/>
            </w:pPr>
            <w:r w:rsidRPr="009652D0">
              <w:t xml:space="preserve">safety procedures including the maintenance, use, fit and decontamination of personal protective clothing and equipment </w:t>
            </w:r>
          </w:p>
          <w:p w14:paraId="6122F444" w14:textId="77777777" w:rsidR="00B310EE" w:rsidRPr="00B310EE" w:rsidRDefault="00B310EE" w:rsidP="00B310EE">
            <w:pPr>
              <w:pStyle w:val="SIBulletList2"/>
            </w:pPr>
            <w:r w:rsidRPr="00B310EE">
              <w:t>monitoring of staff health exposed to chemicals according to regulatory requirements</w:t>
            </w:r>
          </w:p>
          <w:p w14:paraId="5FDB2208" w14:textId="7D8CC406" w:rsidR="00426D13" w:rsidRDefault="00426D13" w:rsidP="00950CE4">
            <w:pPr>
              <w:pStyle w:val="SIBulletList2"/>
            </w:pPr>
            <w:r w:rsidRPr="009652D0">
              <w:t>emergency procedures for safety incidents involving chemicals</w:t>
            </w:r>
          </w:p>
          <w:p w14:paraId="6135C001" w14:textId="4A43BAF9" w:rsidR="00B310EE" w:rsidRPr="00B310EE" w:rsidRDefault="00B310EE" w:rsidP="00B310EE">
            <w:pPr>
              <w:pStyle w:val="SIBulletList2"/>
            </w:pPr>
            <w:r w:rsidRPr="00B310EE">
              <w:t>purpose and role of chemical labels and Safety Data Sheets</w:t>
            </w:r>
            <w:r w:rsidR="0050552E">
              <w:t xml:space="preserve"> </w:t>
            </w:r>
            <w:r w:rsidRPr="00B310EE">
              <w:t xml:space="preserve">in determining chemical transport, storage, handling, application and disposal procedures and practices to all staff </w:t>
            </w:r>
          </w:p>
          <w:p w14:paraId="742A98FD" w14:textId="1E8AFCE3" w:rsidR="00476A2E" w:rsidRDefault="00476A2E" w:rsidP="00950CE4">
            <w:pPr>
              <w:pStyle w:val="SIBulletList1"/>
            </w:pPr>
            <w:r>
              <w:t>external factors that affect chemical use</w:t>
            </w:r>
            <w:r w:rsidR="00EB1853">
              <w:t>,</w:t>
            </w:r>
            <w:r>
              <w:t xml:space="preserve"> including:</w:t>
            </w:r>
          </w:p>
          <w:p w14:paraId="134E9E48" w14:textId="4CCA9928" w:rsidR="00476A2E" w:rsidRDefault="00426D13" w:rsidP="00950CE4">
            <w:pPr>
              <w:pStyle w:val="SIBulletList2"/>
            </w:pPr>
            <w:r w:rsidRPr="009652D0">
              <w:t>influence of meteorological factors (</w:t>
            </w:r>
            <w:r w:rsidR="0050552E">
              <w:t xml:space="preserve">wind, </w:t>
            </w:r>
            <w:r w:rsidRPr="009652D0">
              <w:t>temperature, humidity, rain) on quality of chemical application, drift potential, effectiveness and efficacy of use</w:t>
            </w:r>
          </w:p>
          <w:p w14:paraId="1B8692FA" w14:textId="33CCB612" w:rsidR="009652D0" w:rsidRDefault="00476A2E" w:rsidP="00950CE4">
            <w:pPr>
              <w:pStyle w:val="SIBulletList2"/>
            </w:pPr>
            <w:r w:rsidRPr="009652D0">
              <w:t>elements of a spray drift management strategy</w:t>
            </w:r>
            <w:r w:rsidRPr="00476A2E">
              <w:t xml:space="preserve"> </w:t>
            </w:r>
            <w:r>
              <w:t xml:space="preserve">including </w:t>
            </w:r>
            <w:r w:rsidR="009652D0" w:rsidRPr="009652D0">
              <w:t xml:space="preserve">measures to assess the potential for spray drift and prevent or control its occurrence </w:t>
            </w:r>
          </w:p>
          <w:p w14:paraId="027DBF2D" w14:textId="143D8E46" w:rsidR="00476A2E" w:rsidRDefault="00476A2E" w:rsidP="00426D13">
            <w:pPr>
              <w:pStyle w:val="SIBulletList1"/>
            </w:pPr>
            <w:r>
              <w:t>pest control strategies a</w:t>
            </w:r>
            <w:r w:rsidRPr="009652D0">
              <w:t>nd their benefits in terms of risk management</w:t>
            </w:r>
            <w:r>
              <w:t xml:space="preserve"> and evaluation</w:t>
            </w:r>
            <w:r w:rsidR="00EB1853">
              <w:t>,</w:t>
            </w:r>
            <w:r>
              <w:t xml:space="preserve"> including:</w:t>
            </w:r>
          </w:p>
          <w:p w14:paraId="2D1BE037" w14:textId="77777777" w:rsidR="00476A2E" w:rsidRDefault="00476A2E" w:rsidP="00950CE4">
            <w:pPr>
              <w:pStyle w:val="SIBulletList2"/>
            </w:pPr>
            <w:r>
              <w:t>chemical</w:t>
            </w:r>
          </w:p>
          <w:p w14:paraId="217560AC" w14:textId="77777777" w:rsidR="00476A2E" w:rsidRDefault="00476A2E" w:rsidP="00950CE4">
            <w:pPr>
              <w:pStyle w:val="SIBulletList2"/>
            </w:pPr>
            <w:r>
              <w:t>biological</w:t>
            </w:r>
          </w:p>
          <w:p w14:paraId="2F0A63ED" w14:textId="77777777" w:rsidR="00476A2E" w:rsidRPr="00476A2E" w:rsidRDefault="00476A2E" w:rsidP="00950CE4">
            <w:pPr>
              <w:pStyle w:val="SIBulletList2"/>
            </w:pPr>
            <w:r>
              <w:t>cultural</w:t>
            </w:r>
          </w:p>
          <w:p w14:paraId="3CA852D7" w14:textId="77777777" w:rsidR="00476A2E" w:rsidRDefault="00476A2E" w:rsidP="00950CE4">
            <w:pPr>
              <w:pStyle w:val="SIBulletList2"/>
            </w:pPr>
            <w:r>
              <w:t>I</w:t>
            </w:r>
            <w:r w:rsidRPr="00686EB7">
              <w:t>ntegrated Pest Management</w:t>
            </w:r>
          </w:p>
          <w:p w14:paraId="207ED07C" w14:textId="77777777" w:rsidR="00476A2E" w:rsidRDefault="00476A2E" w:rsidP="00950CE4">
            <w:pPr>
              <w:pStyle w:val="SIBulletList2"/>
            </w:pPr>
            <w:r w:rsidRPr="00686EB7">
              <w:t>Integrated Resistance Management</w:t>
            </w:r>
          </w:p>
          <w:p w14:paraId="52442C24" w14:textId="77777777" w:rsidR="00B310EE" w:rsidRDefault="00476A2E" w:rsidP="00B310EE">
            <w:pPr>
              <w:pStyle w:val="SIBulletList2"/>
            </w:pPr>
            <w:r w:rsidRPr="009652D0">
              <w:t>I</w:t>
            </w:r>
            <w:r>
              <w:t>ntegrated Animal Health Management</w:t>
            </w:r>
            <w:r w:rsidR="00B310EE">
              <w:t xml:space="preserve"> </w:t>
            </w:r>
          </w:p>
          <w:p w14:paraId="3C10D860" w14:textId="688E04F8" w:rsidR="00476A2E" w:rsidRDefault="00B310EE" w:rsidP="00950CE4">
            <w:pPr>
              <w:pStyle w:val="SIBulletList2"/>
            </w:pPr>
            <w:r w:rsidRPr="00B310EE">
              <w:t>off-label chemical application and procedures</w:t>
            </w:r>
          </w:p>
          <w:p w14:paraId="52EFF880" w14:textId="40FBDAA7" w:rsidR="00426D13" w:rsidRDefault="00426D13" w:rsidP="00950CE4">
            <w:pPr>
              <w:pStyle w:val="SIBulletList1"/>
            </w:pPr>
            <w:r>
              <w:t xml:space="preserve">equipment required, calibration and operation </w:t>
            </w:r>
          </w:p>
          <w:p w14:paraId="166D1FC7" w14:textId="52B7B38B" w:rsidR="00426D13" w:rsidRDefault="009652D0" w:rsidP="00426D13">
            <w:pPr>
              <w:pStyle w:val="SIBulletList1"/>
            </w:pPr>
            <w:r w:rsidRPr="009652D0">
              <w:t>principles of residue effects and their management</w:t>
            </w:r>
            <w:r w:rsidR="00EB1853">
              <w:t>,</w:t>
            </w:r>
            <w:r w:rsidRPr="009652D0">
              <w:t xml:space="preserve"> including</w:t>
            </w:r>
            <w:r w:rsidR="00426D13">
              <w:t>:</w:t>
            </w:r>
          </w:p>
          <w:p w14:paraId="459E5185" w14:textId="14B7DB42" w:rsidR="00426D13" w:rsidRDefault="009652D0" w:rsidP="00950CE4">
            <w:pPr>
              <w:pStyle w:val="SIBulletList2"/>
            </w:pPr>
            <w:r w:rsidRPr="009652D0">
              <w:t>persistence in soil and water</w:t>
            </w:r>
          </w:p>
          <w:p w14:paraId="58F882F7" w14:textId="6C631EF5" w:rsidR="00426D13" w:rsidRDefault="009652D0" w:rsidP="00950CE4">
            <w:pPr>
              <w:pStyle w:val="SIBulletList2"/>
            </w:pPr>
            <w:r w:rsidRPr="009652D0">
              <w:t>accumulation in agricultural produce</w:t>
            </w:r>
          </w:p>
          <w:p w14:paraId="58682389" w14:textId="31A78EBF" w:rsidR="00426D13" w:rsidRDefault="009652D0" w:rsidP="00950CE4">
            <w:pPr>
              <w:pStyle w:val="SIBulletList2"/>
            </w:pPr>
            <w:r w:rsidRPr="009652D0">
              <w:lastRenderedPageBreak/>
              <w:t>rate of breakdown of residues in produce and in the environment</w:t>
            </w:r>
          </w:p>
          <w:p w14:paraId="63810263" w14:textId="041C050A" w:rsidR="00426D13" w:rsidRDefault="009652D0" w:rsidP="00950CE4">
            <w:pPr>
              <w:pStyle w:val="SIBulletList2"/>
            </w:pPr>
            <w:r w:rsidRPr="009652D0">
              <w:t>withholding periods</w:t>
            </w:r>
          </w:p>
          <w:p w14:paraId="1D71D9C5" w14:textId="41FA0755" w:rsidR="009652D0" w:rsidRDefault="009652D0" w:rsidP="00950CE4">
            <w:pPr>
              <w:pStyle w:val="SIBulletList2"/>
            </w:pPr>
            <w:r w:rsidRPr="009652D0">
              <w:t>ways in which residues can occur</w:t>
            </w:r>
          </w:p>
          <w:p w14:paraId="49DB4A3C" w14:textId="226B032B" w:rsidR="00426D13" w:rsidRPr="009652D0" w:rsidRDefault="00426D13" w:rsidP="00950CE4">
            <w:pPr>
              <w:pStyle w:val="SIBulletList2"/>
            </w:pPr>
            <w:r>
              <w:t>maximum residue levels (MRL)</w:t>
            </w:r>
          </w:p>
          <w:p w14:paraId="4E80A591" w14:textId="639D1A6C" w:rsidR="00314054" w:rsidRDefault="009652D0" w:rsidP="00950CE4">
            <w:pPr>
              <w:pStyle w:val="SIBulletList2"/>
            </w:pPr>
            <w:r w:rsidRPr="009652D0">
              <w:t xml:space="preserve">movement of and persistence and degradation of different types of chemicals </w:t>
            </w:r>
          </w:p>
          <w:p w14:paraId="52CF3282" w14:textId="1D0B8FE8" w:rsidR="009652D0" w:rsidRPr="009652D0" w:rsidRDefault="009652D0" w:rsidP="00950CE4">
            <w:pPr>
              <w:pStyle w:val="SIBulletList2"/>
            </w:pPr>
            <w:r w:rsidRPr="009652D0">
              <w:t>industry waste agreement</w:t>
            </w:r>
            <w:r w:rsidR="00B310EE">
              <w:t>s</w:t>
            </w:r>
          </w:p>
          <w:p w14:paraId="4552DE51" w14:textId="25E02AF5" w:rsidR="009652D0" w:rsidRPr="009652D0" w:rsidRDefault="00B310EE" w:rsidP="00426D13">
            <w:pPr>
              <w:pStyle w:val="SIBulletList1"/>
            </w:pPr>
            <w:r>
              <w:t xml:space="preserve">source and purpose of </w:t>
            </w:r>
            <w:r w:rsidR="009652D0" w:rsidRPr="009652D0">
              <w:t xml:space="preserve">insurance </w:t>
            </w:r>
            <w:r>
              <w:t>for</w:t>
            </w:r>
            <w:r w:rsidRPr="009652D0">
              <w:t xml:space="preserve"> </w:t>
            </w:r>
            <w:r w:rsidR="009652D0" w:rsidRPr="009652D0">
              <w:t>use, transportation and storage</w:t>
            </w:r>
            <w:r w:rsidRPr="009652D0">
              <w:t xml:space="preserve"> </w:t>
            </w:r>
            <w:r>
              <w:t xml:space="preserve">of </w:t>
            </w:r>
            <w:r w:rsidRPr="009652D0">
              <w:t>chemical</w:t>
            </w:r>
            <w:r>
              <w:t>s</w:t>
            </w:r>
          </w:p>
          <w:p w14:paraId="4C9B8F1B" w14:textId="439776A0" w:rsidR="003A05ED" w:rsidRDefault="003A05ED" w:rsidP="00950CE4">
            <w:pPr>
              <w:pStyle w:val="SIBulletList1"/>
            </w:pPr>
            <w:r>
              <w:t>communication and negotiation strategies</w:t>
            </w:r>
            <w:r w:rsidR="00314054">
              <w:t xml:space="preserve"> with </w:t>
            </w:r>
            <w:r>
              <w:t xml:space="preserve">stakeholders </w:t>
            </w:r>
            <w:r w:rsidR="00314054">
              <w:t xml:space="preserve">including community, workers and </w:t>
            </w:r>
            <w:r w:rsidR="00357947">
              <w:t>management</w:t>
            </w:r>
            <w:r w:rsidR="00EB1853">
              <w:t>,</w:t>
            </w:r>
            <w:r w:rsidR="00314054">
              <w:t xml:space="preserve"> including informing on;</w:t>
            </w:r>
          </w:p>
          <w:p w14:paraId="10924F3E" w14:textId="4E83ACA8" w:rsidR="00314054" w:rsidRPr="00314054" w:rsidRDefault="00314054" w:rsidP="00950CE4">
            <w:pPr>
              <w:pStyle w:val="SIBulletList2"/>
            </w:pPr>
            <w:r w:rsidRPr="009652D0">
              <w:t xml:space="preserve">staff </w:t>
            </w:r>
            <w:r>
              <w:t>responsibilities</w:t>
            </w:r>
          </w:p>
          <w:p w14:paraId="57F6B126" w14:textId="77651628" w:rsidR="00314054" w:rsidRPr="00314054" w:rsidRDefault="00314054" w:rsidP="00950CE4">
            <w:pPr>
              <w:pStyle w:val="SIBulletList2"/>
            </w:pPr>
            <w:r w:rsidRPr="009652D0">
              <w:t>how to act in an emergency</w:t>
            </w:r>
          </w:p>
          <w:p w14:paraId="2DF6DE6A" w14:textId="196B535E" w:rsidR="00314054" w:rsidRPr="00314054" w:rsidRDefault="00314054" w:rsidP="00950CE4">
            <w:pPr>
              <w:pStyle w:val="SIBulletList2"/>
            </w:pPr>
            <w:r w:rsidRPr="009652D0">
              <w:t>neighbours wh</w:t>
            </w:r>
            <w:r>
              <w:t>en chemical spraying is planned</w:t>
            </w:r>
          </w:p>
          <w:p w14:paraId="72BF59A7" w14:textId="0C2CDCB5" w:rsidR="00314054" w:rsidRPr="00314054" w:rsidRDefault="00314054" w:rsidP="00950CE4">
            <w:pPr>
              <w:pStyle w:val="SIBulletList2"/>
            </w:pPr>
            <w:r w:rsidRPr="009652D0">
              <w:t xml:space="preserve">make agencies aware when </w:t>
            </w:r>
            <w:r>
              <w:t>accidents occur</w:t>
            </w:r>
          </w:p>
          <w:p w14:paraId="6A9A7E14" w14:textId="219200BB" w:rsidR="00357947" w:rsidRDefault="00357947" w:rsidP="00950CE4">
            <w:pPr>
              <w:pStyle w:val="SIBulletList1"/>
            </w:pPr>
            <w:r>
              <w:t xml:space="preserve">types of training needs </w:t>
            </w:r>
            <w:r w:rsidR="00314054">
              <w:t xml:space="preserve">including </w:t>
            </w:r>
            <w:r>
              <w:t xml:space="preserve">internal </w:t>
            </w:r>
            <w:r w:rsidR="00314054">
              <w:t xml:space="preserve">and </w:t>
            </w:r>
            <w:r>
              <w:t>external</w:t>
            </w:r>
          </w:p>
          <w:p w14:paraId="1727AB49" w14:textId="3763F93D" w:rsidR="001202D0" w:rsidRPr="009652D0" w:rsidRDefault="00B310EE" w:rsidP="00950CE4">
            <w:pPr>
              <w:pStyle w:val="SIBulletList1"/>
            </w:pPr>
            <w:r>
              <w:t xml:space="preserve">monitoring methods and procedures including </w:t>
            </w:r>
            <w:r w:rsidR="00476A2E" w:rsidRPr="009652D0">
              <w:t xml:space="preserve">periodical reviews of </w:t>
            </w:r>
            <w:r>
              <w:t xml:space="preserve">procedures, </w:t>
            </w:r>
            <w:r w:rsidR="00476A2E" w:rsidRPr="009652D0">
              <w:t>workplace records</w:t>
            </w:r>
            <w:r>
              <w:t>.</w:t>
            </w:r>
          </w:p>
        </w:tc>
      </w:tr>
    </w:tbl>
    <w:p w14:paraId="02A733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1AF9B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72119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9652D0" w:rsidRPr="00A55106" w14:paraId="496FF298" w14:textId="77777777" w:rsidTr="009652D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18F3" w14:textId="77777777" w:rsidR="009652D0" w:rsidRPr="009652D0" w:rsidRDefault="009652D0" w:rsidP="009652D0">
            <w:pPr>
              <w:pStyle w:val="SIText"/>
            </w:pPr>
            <w:r w:rsidRPr="009652D0">
              <w:t xml:space="preserve">Assessment of skills must take place under the following conditions: </w:t>
            </w:r>
          </w:p>
          <w:p w14:paraId="1ACC02B6" w14:textId="50BBB250" w:rsidR="009652D0" w:rsidRPr="009652D0" w:rsidRDefault="009652D0" w:rsidP="009652D0">
            <w:pPr>
              <w:pStyle w:val="SIBulletList1"/>
            </w:pPr>
            <w:r w:rsidRPr="009652D0">
              <w:t>physical conditions:</w:t>
            </w:r>
          </w:p>
          <w:p w14:paraId="595CF796" w14:textId="7A42F97D" w:rsidR="00951D60" w:rsidRPr="00950CE4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t xml:space="preserve">skills must be demonstrated in a </w:t>
            </w:r>
            <w:r w:rsidR="0044264B">
              <w:t>workplace with pest control requirements personnel and physical resources to implement and monitor chemical use strategy</w:t>
            </w:r>
            <w:r w:rsidR="0044264B" w:rsidRPr="009652D0" w:rsidDel="00951D60">
              <w:t xml:space="preserve"> </w:t>
            </w:r>
            <w:r w:rsidRPr="009652D0">
              <w:t>or an environment that accurately represents workplace conditions</w:t>
            </w:r>
          </w:p>
          <w:p w14:paraId="11B60CCF" w14:textId="77777777" w:rsidR="009652D0" w:rsidRPr="009652D0" w:rsidRDefault="009652D0" w:rsidP="00950CE4">
            <w:pPr>
              <w:pStyle w:val="SIBulletList1"/>
            </w:pPr>
            <w:r w:rsidRPr="009652D0">
              <w:t>resources, equipment and materials:</w:t>
            </w:r>
          </w:p>
          <w:p w14:paraId="3D573DAA" w14:textId="70B9A944" w:rsidR="009652D0" w:rsidRPr="009652D0" w:rsidRDefault="0044264B" w:rsidP="00950CE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9652D0" w:rsidRPr="009652D0">
              <w:t xml:space="preserve"> </w:t>
            </w:r>
            <w:r>
              <w:t xml:space="preserve">chemicals and spray equipment appropriate to control strategy </w:t>
            </w:r>
          </w:p>
          <w:p w14:paraId="56E5648B" w14:textId="0E5AD633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t>use of specific items of personal protective equipment</w:t>
            </w:r>
          </w:p>
          <w:p w14:paraId="394F14C5" w14:textId="77777777" w:rsidR="009652D0" w:rsidRPr="009652D0" w:rsidRDefault="009652D0" w:rsidP="009652D0">
            <w:pPr>
              <w:pStyle w:val="SIBulletList1"/>
              <w:rPr>
                <w:rFonts w:eastAsia="Calibri"/>
              </w:rPr>
            </w:pPr>
            <w:r w:rsidRPr="009652D0">
              <w:rPr>
                <w:rFonts w:eastAsia="Calibri"/>
              </w:rPr>
              <w:t>specifications:</w:t>
            </w:r>
          </w:p>
          <w:p w14:paraId="29DC8F1A" w14:textId="79436E54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use of specific workplace documents such as policies, procedures, processes</w:t>
            </w:r>
            <w:r w:rsidR="0044264B">
              <w:rPr>
                <w:rFonts w:eastAsia="Calibri"/>
              </w:rPr>
              <w:t xml:space="preserve"> to help formulate the chemical use strategy</w:t>
            </w:r>
          </w:p>
          <w:p w14:paraId="0D6AA181" w14:textId="26E14C36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 xml:space="preserve">use of manufacturer’s operating </w:t>
            </w:r>
            <w:r w:rsidR="00315FDE">
              <w:rPr>
                <w:rFonts w:eastAsia="Calibri"/>
              </w:rPr>
              <w:t xml:space="preserve">and calibration </w:t>
            </w:r>
            <w:r w:rsidRPr="009652D0">
              <w:rPr>
                <w:rFonts w:eastAsia="Calibri"/>
              </w:rPr>
              <w:t xml:space="preserve">instructions for </w:t>
            </w:r>
            <w:r w:rsidR="007B37C1" w:rsidRPr="009652D0">
              <w:rPr>
                <w:rFonts w:eastAsia="Calibri"/>
              </w:rPr>
              <w:t>equipment used</w:t>
            </w:r>
            <w:r w:rsidR="00315FDE">
              <w:rPr>
                <w:rFonts w:eastAsia="Calibri"/>
              </w:rPr>
              <w:t xml:space="preserve"> in implementation to inform the procedures within the strategy</w:t>
            </w:r>
          </w:p>
          <w:p w14:paraId="4EC28929" w14:textId="18C0A9E2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access to specific safety data sheets</w:t>
            </w:r>
          </w:p>
          <w:p w14:paraId="1814C5AF" w14:textId="2A12E11E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use of workplace instructions</w:t>
            </w:r>
            <w:r w:rsidR="00315FDE">
              <w:rPr>
                <w:rFonts w:eastAsia="Calibri"/>
              </w:rPr>
              <w:t xml:space="preserve"> and procedures to implement chemical use strategy</w:t>
            </w:r>
          </w:p>
          <w:p w14:paraId="6FF0919B" w14:textId="5A7C6756" w:rsidR="009652D0" w:rsidRPr="009652D0" w:rsidRDefault="009652D0" w:rsidP="009652D0">
            <w:pPr>
              <w:pStyle w:val="SIBulletList2"/>
              <w:rPr>
                <w:rFonts w:eastAsia="Calibri"/>
              </w:rPr>
            </w:pPr>
            <w:r w:rsidRPr="009652D0">
              <w:rPr>
                <w:rFonts w:eastAsia="Calibri"/>
              </w:rPr>
              <w:t>access to specific legislation</w:t>
            </w:r>
            <w:r w:rsidR="00315FDE">
              <w:rPr>
                <w:rFonts w:eastAsia="Calibri"/>
              </w:rPr>
              <w:t xml:space="preserve">, regulations and </w:t>
            </w:r>
            <w:r w:rsidRPr="009652D0">
              <w:rPr>
                <w:rFonts w:eastAsia="Calibri"/>
              </w:rPr>
              <w:t>codes of practice</w:t>
            </w:r>
          </w:p>
          <w:p w14:paraId="7B0EC8A3" w14:textId="0240BE87" w:rsidR="009652D0" w:rsidRPr="009652D0" w:rsidRDefault="009652D0" w:rsidP="009652D0">
            <w:pPr>
              <w:pStyle w:val="SIBulletList1"/>
            </w:pPr>
            <w:r w:rsidRPr="009652D0">
              <w:t>relationships:</w:t>
            </w:r>
          </w:p>
          <w:p w14:paraId="138411B4" w14:textId="5C8F94CC" w:rsidR="009652D0" w:rsidRPr="009652D0" w:rsidRDefault="00315FDE" w:rsidP="00950CE4">
            <w:pPr>
              <w:pStyle w:val="SIBulletList2"/>
            </w:pPr>
            <w:r w:rsidRPr="009652D0" w:rsidDel="00315FDE">
              <w:t xml:space="preserve"> </w:t>
            </w:r>
            <w:r>
              <w:t>work team tasked with chemical control activities</w:t>
            </w:r>
            <w:r w:rsidR="00950CE4">
              <w:t>.</w:t>
            </w:r>
          </w:p>
          <w:p w14:paraId="64320FD7" w14:textId="77777777" w:rsidR="00EB1853" w:rsidRDefault="00EB1853" w:rsidP="009652D0">
            <w:pPr>
              <w:pStyle w:val="SIText"/>
            </w:pPr>
          </w:p>
          <w:p w14:paraId="5C1269C1" w14:textId="0A61C793" w:rsidR="009652D0" w:rsidRPr="009652D0" w:rsidRDefault="009652D0" w:rsidP="009652D0">
            <w:pPr>
              <w:pStyle w:val="SIText"/>
            </w:pPr>
            <w:bookmarkStart w:id="0" w:name="_GoBack"/>
            <w:bookmarkEnd w:id="0"/>
            <w:r w:rsidRPr="009652D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6BA97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8D11B89" w14:textId="77777777" w:rsidTr="004679E3">
        <w:tc>
          <w:tcPr>
            <w:tcW w:w="990" w:type="pct"/>
            <w:shd w:val="clear" w:color="auto" w:fill="auto"/>
          </w:tcPr>
          <w:p w14:paraId="1F445B4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6F670D" w14:textId="77777777" w:rsidR="00F1480E" w:rsidRPr="000754EC" w:rsidRDefault="009652D0" w:rsidP="000754EC">
            <w:pPr>
              <w:pStyle w:val="SIText"/>
            </w:pPr>
            <w:r w:rsidRPr="009652D0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91A515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18C45" w14:textId="77777777" w:rsidR="009652D0" w:rsidRDefault="009652D0" w:rsidP="00BF3F0A">
      <w:r>
        <w:separator/>
      </w:r>
    </w:p>
    <w:p w14:paraId="312EF90D" w14:textId="77777777" w:rsidR="009652D0" w:rsidRDefault="009652D0"/>
  </w:endnote>
  <w:endnote w:type="continuationSeparator" w:id="0">
    <w:p w14:paraId="32815A01" w14:textId="77777777" w:rsidR="009652D0" w:rsidRDefault="009652D0" w:rsidP="00BF3F0A">
      <w:r>
        <w:continuationSeparator/>
      </w:r>
    </w:p>
    <w:p w14:paraId="2766B666" w14:textId="77777777" w:rsidR="009652D0" w:rsidRDefault="00965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08DD3D0" w14:textId="139183D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B1853">
          <w:rPr>
            <w:noProof/>
          </w:rPr>
          <w:t>1</w:t>
        </w:r>
        <w:r w:rsidRPr="000754EC">
          <w:fldChar w:fldCharType="end"/>
        </w:r>
      </w:p>
      <w:p w14:paraId="6C03C1E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732B7F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F295A" w14:textId="77777777" w:rsidR="009652D0" w:rsidRDefault="009652D0" w:rsidP="00BF3F0A">
      <w:r>
        <w:separator/>
      </w:r>
    </w:p>
    <w:p w14:paraId="3A32340B" w14:textId="77777777" w:rsidR="009652D0" w:rsidRDefault="009652D0"/>
  </w:footnote>
  <w:footnote w:type="continuationSeparator" w:id="0">
    <w:p w14:paraId="21EF1360" w14:textId="77777777" w:rsidR="009652D0" w:rsidRDefault="009652D0" w:rsidP="00BF3F0A">
      <w:r>
        <w:continuationSeparator/>
      </w:r>
    </w:p>
    <w:p w14:paraId="6BC718FF" w14:textId="77777777" w:rsidR="009652D0" w:rsidRDefault="00965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0595" w14:textId="77777777" w:rsidR="009C2650" w:rsidRPr="009652D0" w:rsidRDefault="009652D0" w:rsidP="009652D0">
    <w:r w:rsidRPr="009652D0">
      <w:rPr>
        <w:lang w:eastAsia="en-US"/>
      </w:rPr>
      <w:t>AHCCHM501</w:t>
    </w:r>
    <w:r>
      <w:t xml:space="preserve"> </w:t>
    </w:r>
    <w:r w:rsidRPr="009652D0">
      <w:rPr>
        <w:lang w:eastAsia="en-US"/>
      </w:rPr>
      <w:t>Develop and manage a chemical use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202D0"/>
    <w:rsid w:val="001268E6"/>
    <w:rsid w:val="00133957"/>
    <w:rsid w:val="001372F6"/>
    <w:rsid w:val="00144385"/>
    <w:rsid w:val="00146EEC"/>
    <w:rsid w:val="00151D55"/>
    <w:rsid w:val="00151D93"/>
    <w:rsid w:val="00156EF3"/>
    <w:rsid w:val="00176E4F"/>
    <w:rsid w:val="001813F3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5D2E"/>
    <w:rsid w:val="00242293"/>
    <w:rsid w:val="00244EA7"/>
    <w:rsid w:val="00247B30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054"/>
    <w:rsid w:val="003144E6"/>
    <w:rsid w:val="00315FDE"/>
    <w:rsid w:val="00337E82"/>
    <w:rsid w:val="00346FDC"/>
    <w:rsid w:val="00350BB1"/>
    <w:rsid w:val="00352C83"/>
    <w:rsid w:val="00357947"/>
    <w:rsid w:val="00366805"/>
    <w:rsid w:val="0037067D"/>
    <w:rsid w:val="00373436"/>
    <w:rsid w:val="0038735B"/>
    <w:rsid w:val="003916D1"/>
    <w:rsid w:val="003A05ED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D13"/>
    <w:rsid w:val="0043212E"/>
    <w:rsid w:val="00434366"/>
    <w:rsid w:val="00434ECE"/>
    <w:rsid w:val="0044264B"/>
    <w:rsid w:val="00444423"/>
    <w:rsid w:val="00452F3E"/>
    <w:rsid w:val="004640AE"/>
    <w:rsid w:val="004679E3"/>
    <w:rsid w:val="00475172"/>
    <w:rsid w:val="004758B0"/>
    <w:rsid w:val="00476A2E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52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D0C"/>
    <w:rsid w:val="00686A49"/>
    <w:rsid w:val="00686EB7"/>
    <w:rsid w:val="00687B62"/>
    <w:rsid w:val="00690C44"/>
    <w:rsid w:val="006969D9"/>
    <w:rsid w:val="00697B5E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37C1"/>
    <w:rsid w:val="007D5A78"/>
    <w:rsid w:val="007E3BD1"/>
    <w:rsid w:val="007F1563"/>
    <w:rsid w:val="007F1EB2"/>
    <w:rsid w:val="007F44DB"/>
    <w:rsid w:val="007F5A8B"/>
    <w:rsid w:val="0080314D"/>
    <w:rsid w:val="00817D51"/>
    <w:rsid w:val="00823530"/>
    <w:rsid w:val="00823FF4"/>
    <w:rsid w:val="008270A6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0CE4"/>
    <w:rsid w:val="00951D60"/>
    <w:rsid w:val="009527CB"/>
    <w:rsid w:val="00953835"/>
    <w:rsid w:val="00960F6C"/>
    <w:rsid w:val="009652D0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10EE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9DC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1853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86CA"/>
  <w15:docId w15:val="{56297563-4867-4C80-9231-CD9EE1A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935B3-0744-4EA4-97BA-1480F9DFA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6318EA-42B4-41ED-91CA-8A97D4E6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182</TotalTime>
  <Pages>4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13</cp:revision>
  <cp:lastPrinted>2016-05-27T05:21:00Z</cp:lastPrinted>
  <dcterms:created xsi:type="dcterms:W3CDTF">2017-11-02T21:25:00Z</dcterms:created>
  <dcterms:modified xsi:type="dcterms:W3CDTF">2018-01-18T05:50:00Z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