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943DE2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13DBB818" w14:textId="77777777" w:rsidTr="00146EEC">
        <w:tc>
          <w:tcPr>
            <w:tcW w:w="2689" w:type="dxa"/>
          </w:tcPr>
          <w:p w14:paraId="6B1703DB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6CFBD307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321560" w14:paraId="25E28BFC" w14:textId="77777777" w:rsidTr="00951D3B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230A1" w14:textId="77777777" w:rsidR="00321560" w:rsidRPr="00321560" w:rsidRDefault="00321560" w:rsidP="00321560">
            <w:pPr>
              <w:pStyle w:val="SIText"/>
            </w:pPr>
            <w:r w:rsidRPr="00321560">
              <w:t xml:space="preserve">Release </w:t>
            </w:r>
            <w:r>
              <w:t>2</w:t>
            </w:r>
          </w:p>
        </w:tc>
        <w:tc>
          <w:tcPr>
            <w:tcW w:w="6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08E5D" w14:textId="77777777" w:rsidR="00321560" w:rsidRPr="00321560" w:rsidRDefault="00321560" w:rsidP="00321560">
            <w:pPr>
              <w:pStyle w:val="SIText"/>
            </w:pPr>
            <w:r w:rsidRPr="00321560">
              <w:t>This version released with AHC Agriculture, Horticulture and Conservation and Land Manag</w:t>
            </w:r>
            <w:r>
              <w:t>ement Training Package Version 3</w:t>
            </w:r>
            <w:r w:rsidRPr="00321560">
              <w:t>.0.</w:t>
            </w:r>
          </w:p>
        </w:tc>
      </w:tr>
      <w:tr w:rsidR="00321560" w14:paraId="4DEDFBCE" w14:textId="77777777" w:rsidTr="00321560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1024F" w14:textId="77777777" w:rsidR="00321560" w:rsidRPr="00321560" w:rsidRDefault="00321560" w:rsidP="00321560">
            <w:pPr>
              <w:pStyle w:val="SIText"/>
            </w:pPr>
            <w:r w:rsidRPr="00321560">
              <w:t>Release 1</w:t>
            </w:r>
          </w:p>
        </w:tc>
        <w:tc>
          <w:tcPr>
            <w:tcW w:w="6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280A5" w14:textId="77777777" w:rsidR="00321560" w:rsidRPr="00321560" w:rsidRDefault="00321560" w:rsidP="00321560">
            <w:pPr>
              <w:pStyle w:val="SIText"/>
            </w:pPr>
            <w:r w:rsidRPr="00321560">
              <w:t>This version released with AHC Agriculture, Horticulture and Conservation and Land Management Training Package Version 1.0.</w:t>
            </w:r>
          </w:p>
        </w:tc>
      </w:tr>
    </w:tbl>
    <w:p w14:paraId="3DE1DAB6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5D9AB6E6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1C905FE5" w14:textId="674E3F49" w:rsidR="00F1480E" w:rsidRPr="000754EC" w:rsidRDefault="00F8577D" w:rsidP="00F8577D">
            <w:pPr>
              <w:pStyle w:val="SIUNITCODE"/>
            </w:pPr>
            <w:r>
              <w:t>AHCCHM101</w:t>
            </w:r>
          </w:p>
        </w:tc>
        <w:tc>
          <w:tcPr>
            <w:tcW w:w="3604" w:type="pct"/>
            <w:shd w:val="clear" w:color="auto" w:fill="auto"/>
          </w:tcPr>
          <w:p w14:paraId="69BB9D9E" w14:textId="3FDEC855" w:rsidR="00F1480E" w:rsidRPr="000754EC" w:rsidRDefault="00F8577D" w:rsidP="000754EC">
            <w:pPr>
              <w:pStyle w:val="SIUnittitle"/>
            </w:pPr>
            <w:r w:rsidRPr="00F8577D">
              <w:t>Follow basic chemical safety rules</w:t>
            </w:r>
          </w:p>
        </w:tc>
      </w:tr>
      <w:tr w:rsidR="00321560" w:rsidRPr="00963A46" w14:paraId="35F6D61F" w14:textId="77777777" w:rsidTr="00CA2922">
        <w:tc>
          <w:tcPr>
            <w:tcW w:w="1396" w:type="pct"/>
            <w:shd w:val="clear" w:color="auto" w:fill="auto"/>
          </w:tcPr>
          <w:p w14:paraId="1367831A" w14:textId="77777777" w:rsidR="00321560" w:rsidRPr="00321560" w:rsidRDefault="00321560" w:rsidP="00321560">
            <w:pPr>
              <w:pStyle w:val="SIHeading2"/>
            </w:pPr>
            <w:r w:rsidRPr="00FD557D">
              <w:t>Application</w:t>
            </w:r>
          </w:p>
          <w:p w14:paraId="051D455B" w14:textId="77777777" w:rsidR="00321560" w:rsidRPr="00923720" w:rsidRDefault="00321560" w:rsidP="00321560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4EFA5D6B" w14:textId="77777777" w:rsidR="00321560" w:rsidRPr="00321560" w:rsidRDefault="00321560" w:rsidP="00321560">
            <w:pPr>
              <w:pStyle w:val="SIText"/>
            </w:pPr>
            <w:r w:rsidRPr="00D0141F">
              <w:t xml:space="preserve">This unit of competency describes the skills and knowledge required to </w:t>
            </w:r>
            <w:r w:rsidRPr="00321560">
              <w:t xml:space="preserve">follow instructions and direction for safe handling, storage and use of chemicals. </w:t>
            </w:r>
          </w:p>
          <w:p w14:paraId="75DEB5E6" w14:textId="77777777" w:rsidR="00321560" w:rsidRPr="00D0141F" w:rsidRDefault="00321560" w:rsidP="00321560">
            <w:pPr>
              <w:pStyle w:val="SIText"/>
            </w:pPr>
          </w:p>
          <w:p w14:paraId="7BF52533" w14:textId="79FCFF22" w:rsidR="00321560" w:rsidRPr="00321560" w:rsidRDefault="00321560" w:rsidP="00321560">
            <w:pPr>
              <w:pStyle w:val="SIText"/>
            </w:pPr>
            <w:r w:rsidRPr="00D0141F">
              <w:t xml:space="preserve">The </w:t>
            </w:r>
            <w:r w:rsidRPr="00321560">
              <w:t>unit applies to individuals who undertake a range defined routine activities alongside a supervisor in most situations. They exercise limited autonomy within established and well known parameters and identify and seek help for simple problems.</w:t>
            </w:r>
          </w:p>
          <w:p w14:paraId="06A0FE0E" w14:textId="77777777" w:rsidR="00321560" w:rsidRPr="00D0141F" w:rsidRDefault="00321560" w:rsidP="00321560">
            <w:pPr>
              <w:pStyle w:val="SIText"/>
            </w:pPr>
          </w:p>
          <w:p w14:paraId="693F218C" w14:textId="77777777" w:rsidR="00321560" w:rsidRPr="00321560" w:rsidRDefault="00321560" w:rsidP="00321560">
            <w:pPr>
              <w:pStyle w:val="SIText"/>
            </w:pPr>
            <w:r w:rsidRPr="00D0141F">
              <w:t>No occupational licensing, legislative or certification requirements apply to this unit at the time of publication.</w:t>
            </w:r>
          </w:p>
        </w:tc>
      </w:tr>
      <w:tr w:rsidR="00321560" w:rsidRPr="00963A46" w14:paraId="34F2A80F" w14:textId="77777777" w:rsidTr="00CA2922">
        <w:tc>
          <w:tcPr>
            <w:tcW w:w="1396" w:type="pct"/>
            <w:shd w:val="clear" w:color="auto" w:fill="auto"/>
          </w:tcPr>
          <w:p w14:paraId="59812A11" w14:textId="77777777" w:rsidR="00321560" w:rsidRPr="00321560" w:rsidRDefault="00321560" w:rsidP="00321560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4B37C0F7" w14:textId="77777777" w:rsidR="00321560" w:rsidRPr="00321560" w:rsidRDefault="00321560" w:rsidP="00321560">
            <w:pPr>
              <w:pStyle w:val="SIText"/>
            </w:pPr>
            <w:r w:rsidRPr="00321560">
              <w:t>Nil</w:t>
            </w:r>
          </w:p>
        </w:tc>
      </w:tr>
      <w:tr w:rsidR="00321560" w:rsidRPr="00963A46" w14:paraId="6F163BD6" w14:textId="77777777" w:rsidTr="00CA2922">
        <w:tc>
          <w:tcPr>
            <w:tcW w:w="1396" w:type="pct"/>
            <w:shd w:val="clear" w:color="auto" w:fill="auto"/>
          </w:tcPr>
          <w:p w14:paraId="5C26299B" w14:textId="77777777" w:rsidR="00321560" w:rsidRPr="00321560" w:rsidRDefault="00321560" w:rsidP="00321560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3F16F733" w14:textId="77777777" w:rsidR="00321560" w:rsidRPr="00321560" w:rsidRDefault="00321560" w:rsidP="00321560">
            <w:pPr>
              <w:pStyle w:val="SIText"/>
            </w:pPr>
            <w:r w:rsidRPr="000016AC">
              <w:t>Chemicals (CHM)</w:t>
            </w:r>
          </w:p>
        </w:tc>
      </w:tr>
    </w:tbl>
    <w:p w14:paraId="4302788D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36502382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50D7A425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7BC100FF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7328DB60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3B6F0938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2DC17EC3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321560" w:rsidRPr="00963A46" w14:paraId="07CBF8B4" w14:textId="77777777" w:rsidTr="00321560">
        <w:trPr>
          <w:cantSplit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4D83B" w14:textId="236FBA0C" w:rsidR="00321560" w:rsidRPr="00321560" w:rsidRDefault="00321560" w:rsidP="00321560">
            <w:pPr>
              <w:pStyle w:val="SIText"/>
            </w:pPr>
            <w:r w:rsidRPr="00321560">
              <w:t>1.</w:t>
            </w:r>
            <w:r w:rsidR="007E137D">
              <w:t xml:space="preserve"> </w:t>
            </w:r>
            <w:r w:rsidRPr="00321560">
              <w:t>Prepare to work with chemicals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807B4" w14:textId="577C1CF8" w:rsidR="00321560" w:rsidRPr="00321560" w:rsidRDefault="00321560" w:rsidP="00321560">
            <w:pPr>
              <w:pStyle w:val="SIText"/>
            </w:pPr>
            <w:r w:rsidRPr="00321560">
              <w:t xml:space="preserve">1.1 Confirm the activity to be undertaken with supervisor </w:t>
            </w:r>
          </w:p>
          <w:p w14:paraId="356C6E0B" w14:textId="77777777" w:rsidR="00321560" w:rsidRPr="00321560" w:rsidRDefault="00321560" w:rsidP="00321560">
            <w:pPr>
              <w:pStyle w:val="SIText"/>
            </w:pPr>
            <w:r w:rsidRPr="00321560">
              <w:t>1.2 Confirm tools and equipment to be used with supervisor</w:t>
            </w:r>
          </w:p>
          <w:p w14:paraId="1BC65F5C" w14:textId="77777777" w:rsidR="00321560" w:rsidRPr="00321560" w:rsidRDefault="00321560" w:rsidP="00321560">
            <w:pPr>
              <w:pStyle w:val="SIText"/>
            </w:pPr>
            <w:r w:rsidRPr="00321560">
              <w:t>1.3 Wear appropriate personal protective equipment and ensure correct fit as directed by supervisor</w:t>
            </w:r>
          </w:p>
          <w:p w14:paraId="24450B37" w14:textId="77777777" w:rsidR="00321560" w:rsidRPr="00321560" w:rsidRDefault="00321560" w:rsidP="00321560">
            <w:pPr>
              <w:pStyle w:val="SIText"/>
            </w:pPr>
            <w:r w:rsidRPr="00321560">
              <w:t>1.4 Identify functions of chemicals in the workplace</w:t>
            </w:r>
          </w:p>
        </w:tc>
      </w:tr>
      <w:tr w:rsidR="00321560" w:rsidRPr="00963A46" w14:paraId="1A363D08" w14:textId="77777777" w:rsidTr="00321560">
        <w:trPr>
          <w:cantSplit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0BBF3" w14:textId="583AF237" w:rsidR="00321560" w:rsidRPr="00321560" w:rsidRDefault="00321560" w:rsidP="00321560">
            <w:pPr>
              <w:pStyle w:val="SIText"/>
            </w:pPr>
            <w:r w:rsidRPr="00321560">
              <w:t>2.</w:t>
            </w:r>
            <w:r w:rsidR="007E137D">
              <w:t xml:space="preserve"> </w:t>
            </w:r>
            <w:r w:rsidRPr="00321560">
              <w:t>Identify risks associated with chemicals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739B6" w14:textId="35056B25" w:rsidR="00321560" w:rsidRPr="00321560" w:rsidRDefault="00321560" w:rsidP="00321560">
            <w:pPr>
              <w:pStyle w:val="SIText"/>
            </w:pPr>
            <w:r w:rsidRPr="00321560">
              <w:t>2.1 Identify and interpret chemical labels, safety signs, symbo</w:t>
            </w:r>
            <w:r w:rsidR="004A07DF">
              <w:t>ls and safety data sheets according to supervisors instructions</w:t>
            </w:r>
          </w:p>
          <w:p w14:paraId="683DCC30" w14:textId="77777777" w:rsidR="00321560" w:rsidRPr="00321560" w:rsidRDefault="00321560" w:rsidP="00321560">
            <w:pPr>
              <w:pStyle w:val="SIText"/>
            </w:pPr>
            <w:r w:rsidRPr="00321560">
              <w:t xml:space="preserve">2.2 Identify, safety hazards and risks and report to supervisor </w:t>
            </w:r>
          </w:p>
          <w:p w14:paraId="25CF3BCF" w14:textId="53EE504A" w:rsidR="00321560" w:rsidRPr="00321560" w:rsidRDefault="00321560" w:rsidP="00321560">
            <w:pPr>
              <w:pStyle w:val="SIText"/>
            </w:pPr>
            <w:r w:rsidRPr="00321560">
              <w:t>2.3 Control risks as directed</w:t>
            </w:r>
          </w:p>
        </w:tc>
      </w:tr>
      <w:tr w:rsidR="00321560" w:rsidRPr="00963A46" w14:paraId="7924849A" w14:textId="77777777" w:rsidTr="00321560">
        <w:trPr>
          <w:cantSplit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024AA" w14:textId="4FA89B38" w:rsidR="00321560" w:rsidRPr="00321560" w:rsidRDefault="00321560" w:rsidP="00321560">
            <w:pPr>
              <w:pStyle w:val="SIText"/>
            </w:pPr>
            <w:r w:rsidRPr="00321560">
              <w:t>3.</w:t>
            </w:r>
            <w:r w:rsidR="007E137D">
              <w:t xml:space="preserve"> </w:t>
            </w:r>
            <w:r w:rsidRPr="00321560">
              <w:t>Follow chemical handling and storage rules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B4F8C" w14:textId="77777777" w:rsidR="00321560" w:rsidRPr="00321560" w:rsidRDefault="00321560" w:rsidP="00321560">
            <w:pPr>
              <w:pStyle w:val="SIText"/>
            </w:pPr>
            <w:r w:rsidRPr="00321560">
              <w:t>3.1 Identify and locate chemical store</w:t>
            </w:r>
          </w:p>
          <w:p w14:paraId="23C773C5" w14:textId="57EADA53" w:rsidR="00321560" w:rsidRPr="00321560" w:rsidRDefault="00321560" w:rsidP="00321560">
            <w:pPr>
              <w:pStyle w:val="SIText"/>
            </w:pPr>
            <w:r w:rsidRPr="00321560">
              <w:t>3.2 Int</w:t>
            </w:r>
            <w:r w:rsidR="00D77E11">
              <w:t xml:space="preserve">erpret and follow safe chemical, transport, </w:t>
            </w:r>
            <w:r w:rsidRPr="00321560">
              <w:t xml:space="preserve">handling and storage according to </w:t>
            </w:r>
            <w:r w:rsidR="00D77E11">
              <w:t xml:space="preserve">product </w:t>
            </w:r>
            <w:r w:rsidRPr="00321560">
              <w:t>label and supervisor instructions</w:t>
            </w:r>
          </w:p>
          <w:p w14:paraId="35B1121A" w14:textId="77777777" w:rsidR="00321560" w:rsidRPr="00321560" w:rsidRDefault="00321560" w:rsidP="00321560">
            <w:pPr>
              <w:pStyle w:val="SIText"/>
            </w:pPr>
            <w:r w:rsidRPr="00321560">
              <w:t>3.3 Observe instructions for maintenance and storage of personal protective equipment and application equipment</w:t>
            </w:r>
          </w:p>
          <w:p w14:paraId="65103880" w14:textId="77777777" w:rsidR="00321560" w:rsidRPr="00321560" w:rsidRDefault="00321560" w:rsidP="00321560">
            <w:pPr>
              <w:pStyle w:val="SIText"/>
            </w:pPr>
            <w:r w:rsidRPr="00321560">
              <w:t>3.4 Follow safety rules when working in areas where chemicals are stored</w:t>
            </w:r>
          </w:p>
          <w:p w14:paraId="3A546429" w14:textId="77777777" w:rsidR="00321560" w:rsidRPr="00321560" w:rsidRDefault="00321560" w:rsidP="00321560">
            <w:pPr>
              <w:pStyle w:val="SIText"/>
            </w:pPr>
            <w:r w:rsidRPr="00321560">
              <w:t>3.5 Follow emergency procedures in the event of an accident or spillage</w:t>
            </w:r>
          </w:p>
          <w:p w14:paraId="529354AE" w14:textId="77777777" w:rsidR="00321560" w:rsidRPr="00321560" w:rsidRDefault="00321560" w:rsidP="00321560">
            <w:pPr>
              <w:pStyle w:val="SIText"/>
            </w:pPr>
            <w:r w:rsidRPr="00321560">
              <w:t>3.6 Record information as directed by supervisor</w:t>
            </w:r>
          </w:p>
        </w:tc>
      </w:tr>
    </w:tbl>
    <w:p w14:paraId="09000FA5" w14:textId="77777777" w:rsidR="005F771F" w:rsidRDefault="005F771F" w:rsidP="005F771F">
      <w:pPr>
        <w:pStyle w:val="SIText"/>
      </w:pPr>
    </w:p>
    <w:p w14:paraId="6264DE9E" w14:textId="77777777" w:rsidR="005F771F" w:rsidRPr="000754EC" w:rsidRDefault="005F771F" w:rsidP="000754EC">
      <w:r>
        <w:br w:type="page"/>
      </w:r>
    </w:p>
    <w:p w14:paraId="52BD3DA5" w14:textId="77777777" w:rsidR="00F1480E" w:rsidRPr="00DD0726" w:rsidRDefault="00F1480E" w:rsidP="00DD0726">
      <w:pPr>
        <w:pStyle w:val="SIText"/>
        <w:rPr>
          <w:rStyle w:val="SIRangeEntry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36C66233" w14:textId="77777777" w:rsidTr="00CA2922">
        <w:trPr>
          <w:tblHeader/>
        </w:trPr>
        <w:tc>
          <w:tcPr>
            <w:tcW w:w="5000" w:type="pct"/>
            <w:gridSpan w:val="2"/>
          </w:tcPr>
          <w:p w14:paraId="40F2D283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3E82B0D3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5C7F651A" w14:textId="77777777" w:rsidTr="00CA2922">
        <w:trPr>
          <w:tblHeader/>
        </w:trPr>
        <w:tc>
          <w:tcPr>
            <w:tcW w:w="1396" w:type="pct"/>
          </w:tcPr>
          <w:p w14:paraId="73B2064E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0FA8DEFE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321560" w14:paraId="0C0CDFC8" w14:textId="77777777" w:rsidTr="00321560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68471" w14:textId="77777777" w:rsidR="00321560" w:rsidRPr="00321560" w:rsidRDefault="00321560" w:rsidP="00321560">
            <w:pPr>
              <w:pStyle w:val="SIText"/>
            </w:pPr>
            <w:r w:rsidRPr="00321560">
              <w:t>Reading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3AF66" w14:textId="7CC5855D" w:rsidR="00321560" w:rsidRPr="00321560" w:rsidRDefault="004A07DF" w:rsidP="004A07DF">
            <w:pPr>
              <w:pStyle w:val="SIBulletList1"/>
            </w:pPr>
            <w:r>
              <w:t xml:space="preserve">Interprets </w:t>
            </w:r>
            <w:r w:rsidR="00321560" w:rsidRPr="00321560">
              <w:t>chemical labels, instructions and information</w:t>
            </w:r>
          </w:p>
        </w:tc>
      </w:tr>
      <w:tr w:rsidR="00321560" w14:paraId="3876A634" w14:textId="77777777" w:rsidTr="00321560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1BBB8" w14:textId="77777777" w:rsidR="00321560" w:rsidRPr="00321560" w:rsidRDefault="00321560" w:rsidP="00321560">
            <w:pPr>
              <w:pStyle w:val="SIText"/>
            </w:pPr>
            <w:r w:rsidRPr="00321560">
              <w:t>Oral Communication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B674C" w14:textId="77777777" w:rsidR="00321560" w:rsidRPr="00321560" w:rsidRDefault="00321560" w:rsidP="00321560">
            <w:pPr>
              <w:pStyle w:val="SIBulletList1"/>
            </w:pPr>
            <w:r w:rsidRPr="00321560">
              <w:t>Uses clear language and concepts, tone and pace appropriate when communication with supervisor</w:t>
            </w:r>
          </w:p>
        </w:tc>
      </w:tr>
      <w:tr w:rsidR="00321560" w14:paraId="7BEFF7C3" w14:textId="77777777" w:rsidTr="00321560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2D954" w14:textId="77777777" w:rsidR="00321560" w:rsidRPr="00321560" w:rsidRDefault="00321560" w:rsidP="00321560">
            <w:pPr>
              <w:pStyle w:val="SIText"/>
            </w:pPr>
            <w:r w:rsidRPr="00321560">
              <w:t>Navigate the world of work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84D72" w14:textId="77777777" w:rsidR="00321560" w:rsidRPr="00321560" w:rsidRDefault="00321560" w:rsidP="00321560">
            <w:pPr>
              <w:pStyle w:val="SIBulletList1"/>
            </w:pPr>
            <w:r w:rsidRPr="00321560">
              <w:t>Recognises organisational expectations and follows explicit instructions, protocols and procedures when working with chemicals</w:t>
            </w:r>
          </w:p>
        </w:tc>
      </w:tr>
      <w:tr w:rsidR="00321560" w14:paraId="539A46B6" w14:textId="77777777" w:rsidTr="00321560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DC84" w14:textId="77777777" w:rsidR="00321560" w:rsidRPr="00321560" w:rsidRDefault="00321560" w:rsidP="00321560">
            <w:pPr>
              <w:pStyle w:val="SIText"/>
            </w:pPr>
            <w:r w:rsidRPr="00321560">
              <w:t>Get the work done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88459" w14:textId="77777777" w:rsidR="00321560" w:rsidRPr="00321560" w:rsidRDefault="00321560" w:rsidP="00321560">
            <w:pPr>
              <w:pStyle w:val="SIBulletList1"/>
            </w:pPr>
            <w:r w:rsidRPr="00321560">
              <w:t>Follows clearly defined instructions and sequencing, and monitors own progress for the task, seeks assistance when necessary</w:t>
            </w:r>
          </w:p>
        </w:tc>
      </w:tr>
    </w:tbl>
    <w:p w14:paraId="6097A209" w14:textId="77777777" w:rsidR="00916CD7" w:rsidRDefault="00916CD7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3522BDF0" w14:textId="77777777" w:rsidTr="00F33FF2">
        <w:tc>
          <w:tcPr>
            <w:tcW w:w="5000" w:type="pct"/>
            <w:gridSpan w:val="4"/>
          </w:tcPr>
          <w:p w14:paraId="34301F04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71674E5" w14:textId="77777777" w:rsidTr="00F33FF2">
        <w:tc>
          <w:tcPr>
            <w:tcW w:w="1028" w:type="pct"/>
          </w:tcPr>
          <w:p w14:paraId="10DD5FBB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17AE3D9C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1" w:type="pct"/>
          </w:tcPr>
          <w:p w14:paraId="127E57C0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13F91E92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321560" w14:paraId="26565D72" w14:textId="77777777" w:rsidTr="00321560"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F5554" w14:textId="77777777" w:rsidR="00321560" w:rsidRPr="00321560" w:rsidRDefault="00321560" w:rsidP="00321560">
            <w:pPr>
              <w:pStyle w:val="SIText"/>
            </w:pPr>
            <w:r w:rsidRPr="00321560">
              <w:t>AHCCHM101 Follow basic chemical safety rules</w:t>
            </w: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92CB6" w14:textId="77777777" w:rsidR="00321560" w:rsidRPr="00321560" w:rsidRDefault="00321560" w:rsidP="00321560">
            <w:pPr>
              <w:pStyle w:val="SIText"/>
            </w:pPr>
            <w:r>
              <w:t>AHCCHM101</w:t>
            </w:r>
            <w:r w:rsidRPr="00321560">
              <w:t xml:space="preserve"> Follow basic chemical safety rules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40F8" w14:textId="77777777" w:rsidR="00321560" w:rsidRPr="00321560" w:rsidRDefault="00321560" w:rsidP="00321560">
            <w:pPr>
              <w:pStyle w:val="SIText"/>
            </w:pPr>
            <w:r w:rsidRPr="00321560">
              <w:t>Updated to meet Standards for Training Packages</w:t>
            </w:r>
          </w:p>
          <w:p w14:paraId="465A57DD" w14:textId="77777777" w:rsidR="00321560" w:rsidRPr="00321560" w:rsidRDefault="00321560" w:rsidP="00321560">
            <w:pPr>
              <w:pStyle w:val="SIText"/>
            </w:pPr>
            <w:r w:rsidRPr="00321560">
              <w:t>Minor changes to Performance Criteria for clarity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99719" w14:textId="77777777" w:rsidR="00321560" w:rsidRPr="00321560" w:rsidRDefault="00321560" w:rsidP="00321560">
            <w:pPr>
              <w:pStyle w:val="SIText"/>
            </w:pPr>
            <w:r w:rsidRPr="00321560">
              <w:t>Equivalent unit</w:t>
            </w:r>
          </w:p>
        </w:tc>
      </w:tr>
    </w:tbl>
    <w:p w14:paraId="5A4B9D3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049083AD" w14:textId="77777777" w:rsidTr="00CA2922">
        <w:tc>
          <w:tcPr>
            <w:tcW w:w="1396" w:type="pct"/>
            <w:shd w:val="clear" w:color="auto" w:fill="auto"/>
          </w:tcPr>
          <w:p w14:paraId="21DAB5F9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5E83E261" w14:textId="77777777" w:rsidR="00F1480E" w:rsidRPr="000754EC" w:rsidRDefault="00321560" w:rsidP="00E40225">
            <w:pPr>
              <w:pStyle w:val="SIText"/>
            </w:pPr>
            <w:r w:rsidRPr="00321560">
              <w:t>Companion Volumes, including Implementation Guides, are available at VETNet: https://vetnet.education.gov.au/Pages/TrainingDocs.aspx?q=c6399549-9c62-4a5e-bf1a-524b2322cf72</w:t>
            </w:r>
          </w:p>
        </w:tc>
      </w:tr>
    </w:tbl>
    <w:p w14:paraId="37182E8F" w14:textId="77777777" w:rsidR="00F1480E" w:rsidRDefault="00F1480E" w:rsidP="005F771F">
      <w:pPr>
        <w:pStyle w:val="SIText"/>
      </w:pPr>
    </w:p>
    <w:p w14:paraId="35BEEBF5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2DB9705D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786EDED5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5067807F" w14:textId="77777777" w:rsidR="00556C4C" w:rsidRPr="000754EC" w:rsidRDefault="00556C4C" w:rsidP="00321560">
            <w:pPr>
              <w:pStyle w:val="SIUnittitle"/>
            </w:pPr>
            <w:r w:rsidRPr="00F56827">
              <w:t>Assessment requirements for</w:t>
            </w:r>
            <w:r w:rsidR="00321560">
              <w:t xml:space="preserve"> </w:t>
            </w:r>
            <w:r w:rsidR="00321560" w:rsidRPr="00321560">
              <w:t>AHCCHM101 Follow basic chemical safety rules</w:t>
            </w:r>
          </w:p>
        </w:tc>
      </w:tr>
      <w:tr w:rsidR="00556C4C" w:rsidRPr="00A55106" w14:paraId="4A0D772C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3E186CA9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321560" w:rsidRPr="00067E1C" w14:paraId="046D54A7" w14:textId="77777777" w:rsidTr="00321560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A68A6" w14:textId="27A723BF" w:rsidR="00321560" w:rsidRPr="00321560" w:rsidRDefault="00321560" w:rsidP="00321560">
            <w:pPr>
              <w:pStyle w:val="SIText"/>
            </w:pPr>
            <w:r w:rsidRPr="00321560">
              <w:t>An individual demonstrating competency must satisfy all of the elements and performance criteria in this unit.</w:t>
            </w:r>
            <w:r w:rsidR="007E137D">
              <w:t xml:space="preserve"> </w:t>
            </w:r>
            <w:r w:rsidRPr="00321560">
              <w:t>There must be evidence that on at least one occasion the individual has demonstrated that they have followed basic rules relevant to chemical safety including:</w:t>
            </w:r>
          </w:p>
          <w:p w14:paraId="348D6F7D" w14:textId="77777777" w:rsidR="00321560" w:rsidRPr="00321560" w:rsidRDefault="00321560" w:rsidP="00321560">
            <w:pPr>
              <w:pStyle w:val="SIBulletList1"/>
            </w:pPr>
            <w:r w:rsidRPr="00321560">
              <w:t>confirmed work requirements and equipment for chemical use with supervisor</w:t>
            </w:r>
          </w:p>
          <w:p w14:paraId="30FAE2D1" w14:textId="0DA6553E" w:rsidR="00321560" w:rsidRPr="00321560" w:rsidRDefault="00321560" w:rsidP="00321560">
            <w:pPr>
              <w:pStyle w:val="SIBulletList1"/>
            </w:pPr>
            <w:r w:rsidRPr="00321560">
              <w:t>located and followed information on chemical labels and r</w:t>
            </w:r>
            <w:r w:rsidR="004A07DF">
              <w:t>elevant safety data sheets according to supervisors instructions</w:t>
            </w:r>
          </w:p>
          <w:p w14:paraId="23DC4A4D" w14:textId="77777777" w:rsidR="00321560" w:rsidRPr="00321560" w:rsidRDefault="00321560" w:rsidP="00321560">
            <w:pPr>
              <w:pStyle w:val="SIBulletList1"/>
            </w:pPr>
            <w:r w:rsidRPr="00321560">
              <w:t>recognised the use of chemicals and complied with chemical safety signs and symbols in the workplace</w:t>
            </w:r>
          </w:p>
          <w:p w14:paraId="551B2A0D" w14:textId="54D42028" w:rsidR="00321560" w:rsidRPr="00321560" w:rsidRDefault="00321560" w:rsidP="00321560">
            <w:pPr>
              <w:pStyle w:val="SIBulletList1"/>
            </w:pPr>
            <w:r w:rsidRPr="00321560">
              <w:t>recognised chemical hazards and risks</w:t>
            </w:r>
            <w:r w:rsidR="00CB38B0">
              <w:t xml:space="preserve"> and </w:t>
            </w:r>
            <w:r w:rsidRPr="00321560">
              <w:t>reported to supervisor and applied risk controls as directed</w:t>
            </w:r>
          </w:p>
          <w:p w14:paraId="0E290E27" w14:textId="77777777" w:rsidR="00321560" w:rsidRPr="00321560" w:rsidRDefault="00321560" w:rsidP="00321560">
            <w:pPr>
              <w:pStyle w:val="SIBulletList1"/>
            </w:pPr>
            <w:r w:rsidRPr="00321560">
              <w:t>used, maintained and stored personal protective equipment as directed</w:t>
            </w:r>
          </w:p>
          <w:p w14:paraId="5810ACA8" w14:textId="108EF289" w:rsidR="00321560" w:rsidRPr="00321560" w:rsidRDefault="00321560" w:rsidP="00321560">
            <w:pPr>
              <w:pStyle w:val="SIBulletList1"/>
            </w:pPr>
            <w:r w:rsidRPr="00321560">
              <w:t>maint</w:t>
            </w:r>
            <w:r w:rsidR="00CB38B0">
              <w:t xml:space="preserve">ained and </w:t>
            </w:r>
            <w:r w:rsidRPr="00321560">
              <w:t>stor</w:t>
            </w:r>
            <w:r w:rsidR="00CB38B0">
              <w:t>ed</w:t>
            </w:r>
            <w:r w:rsidRPr="00321560">
              <w:t xml:space="preserve"> chemical application equipment</w:t>
            </w:r>
            <w:r w:rsidR="00DF724B">
              <w:t xml:space="preserve"> according to supervisors instructions</w:t>
            </w:r>
          </w:p>
          <w:p w14:paraId="12BC959B" w14:textId="46EC6C7B" w:rsidR="00321560" w:rsidRPr="00321560" w:rsidRDefault="00CB38B0" w:rsidP="00321560">
            <w:pPr>
              <w:pStyle w:val="SIBulletList1"/>
            </w:pPr>
            <w:r>
              <w:t xml:space="preserve">located chemical store, </w:t>
            </w:r>
            <w:r w:rsidR="00321560" w:rsidRPr="00321560">
              <w:t>handl</w:t>
            </w:r>
            <w:r w:rsidR="0024190E">
              <w:t>ed</w:t>
            </w:r>
            <w:r w:rsidR="00D77E11">
              <w:t>, transport</w:t>
            </w:r>
            <w:r w:rsidR="0024190E">
              <w:t>ed</w:t>
            </w:r>
            <w:r w:rsidR="00D77E11">
              <w:t>, stor</w:t>
            </w:r>
            <w:r w:rsidR="0024190E">
              <w:t>ed</w:t>
            </w:r>
            <w:r w:rsidR="00D77E11">
              <w:t xml:space="preserve"> and work</w:t>
            </w:r>
            <w:r w:rsidR="0024190E">
              <w:t xml:space="preserve">ed with </w:t>
            </w:r>
            <w:r w:rsidR="00321560" w:rsidRPr="00321560">
              <w:t>chemicals</w:t>
            </w:r>
            <w:r w:rsidRPr="00321560">
              <w:t xml:space="preserve"> </w:t>
            </w:r>
            <w:r w:rsidR="0024190E">
              <w:t>according to supervisors</w:t>
            </w:r>
            <w:r w:rsidRPr="00321560">
              <w:t xml:space="preserve"> i</w:t>
            </w:r>
            <w:r w:rsidR="0024190E">
              <w:t>nstructions</w:t>
            </w:r>
          </w:p>
          <w:p w14:paraId="67C4165A" w14:textId="77777777" w:rsidR="00321560" w:rsidRPr="00321560" w:rsidRDefault="00321560" w:rsidP="00321560">
            <w:pPr>
              <w:pStyle w:val="SIBulletList1"/>
            </w:pPr>
            <w:r w:rsidRPr="00321560">
              <w:t>followed emergency procedures for accidents or chemical spillage and reported to supervisor</w:t>
            </w:r>
          </w:p>
          <w:p w14:paraId="689A59A1" w14:textId="5986419E" w:rsidR="00321560" w:rsidRPr="00321560" w:rsidRDefault="00321560" w:rsidP="00D924F1">
            <w:pPr>
              <w:pStyle w:val="SIBulletList1"/>
            </w:pPr>
            <w:r w:rsidRPr="00321560">
              <w:t>maintained records according to supervisor instructions.</w:t>
            </w:r>
          </w:p>
        </w:tc>
      </w:tr>
    </w:tbl>
    <w:p w14:paraId="71553201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0EAFA6A4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6C6C3810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321560" w:rsidRPr="00067E1C" w14:paraId="6DE023D7" w14:textId="77777777" w:rsidTr="00321560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8998E" w14:textId="21163A84" w:rsidR="00321560" w:rsidRPr="00321560" w:rsidRDefault="00321560" w:rsidP="00321560">
            <w:pPr>
              <w:pStyle w:val="SIText"/>
            </w:pPr>
            <w:r w:rsidRPr="00321560">
              <w:t>An individual must be able to demonstrate the knowledge required to perform the tasks outlined in the elements and performance criteria of this unit. This includes knowledge of:</w:t>
            </w:r>
          </w:p>
          <w:p w14:paraId="10478400" w14:textId="77777777" w:rsidR="00321560" w:rsidRPr="00321560" w:rsidRDefault="00321560" w:rsidP="00321560">
            <w:pPr>
              <w:pStyle w:val="SIBulletList1"/>
            </w:pPr>
            <w:r w:rsidRPr="00321560">
              <w:t xml:space="preserve">rules and instructions for working with and around chemicals </w:t>
            </w:r>
          </w:p>
          <w:p w14:paraId="229FBC4F" w14:textId="77777777" w:rsidR="00321560" w:rsidRPr="00321560" w:rsidRDefault="00321560" w:rsidP="00321560">
            <w:pPr>
              <w:pStyle w:val="SIBulletList1"/>
            </w:pPr>
            <w:r w:rsidRPr="00321560">
              <w:t>common types of chemicals used in the workplace</w:t>
            </w:r>
          </w:p>
          <w:p w14:paraId="6507E10A" w14:textId="3B8212E6" w:rsidR="00321560" w:rsidRPr="00321560" w:rsidRDefault="00321560" w:rsidP="00321560">
            <w:pPr>
              <w:pStyle w:val="SIBulletList1"/>
            </w:pPr>
            <w:r w:rsidRPr="00321560">
              <w:t xml:space="preserve">common types of </w:t>
            </w:r>
            <w:r w:rsidR="0024190E">
              <w:t xml:space="preserve">chemical application </w:t>
            </w:r>
            <w:r w:rsidRPr="00321560">
              <w:t xml:space="preserve">equipment </w:t>
            </w:r>
            <w:r w:rsidR="0024190E">
              <w:t>to be maintained and stored</w:t>
            </w:r>
          </w:p>
          <w:p w14:paraId="17FFF462" w14:textId="31400D98" w:rsidR="00DF724B" w:rsidRDefault="00321560" w:rsidP="007B183F">
            <w:pPr>
              <w:pStyle w:val="SIBulletList1"/>
            </w:pPr>
            <w:r w:rsidRPr="00321560">
              <w:t xml:space="preserve">the structure and </w:t>
            </w:r>
            <w:r w:rsidR="0024190E">
              <w:t>purpose</w:t>
            </w:r>
            <w:r w:rsidRPr="00321560">
              <w:t xml:space="preserve"> of chemical labels and </w:t>
            </w:r>
            <w:r w:rsidR="00DF724B">
              <w:t>safety data sheets</w:t>
            </w:r>
          </w:p>
          <w:p w14:paraId="46F363BA" w14:textId="1F6B8271" w:rsidR="0024190E" w:rsidRPr="0024190E" w:rsidRDefault="0024190E" w:rsidP="00EC7811">
            <w:pPr>
              <w:pStyle w:val="SIBulletList1"/>
            </w:pPr>
            <w:r>
              <w:t xml:space="preserve">basics of hazards and </w:t>
            </w:r>
            <w:r w:rsidRPr="00321560">
              <w:t>risks of chemical</w:t>
            </w:r>
            <w:r w:rsidR="00EC7811">
              <w:t xml:space="preserve"> use</w:t>
            </w:r>
          </w:p>
          <w:p w14:paraId="148FE95B" w14:textId="514F0C06" w:rsidR="00321560" w:rsidRPr="00321560" w:rsidRDefault="00321560" w:rsidP="007B183F">
            <w:pPr>
              <w:pStyle w:val="SIBulletList1"/>
            </w:pPr>
            <w:r w:rsidRPr="00321560">
              <w:t>safety signage and symbols for chemical use in the workplace</w:t>
            </w:r>
          </w:p>
          <w:p w14:paraId="6FF80007" w14:textId="77777777" w:rsidR="00321560" w:rsidRPr="00321560" w:rsidRDefault="00321560" w:rsidP="00321560">
            <w:pPr>
              <w:pStyle w:val="SIBulletList1"/>
            </w:pPr>
            <w:r w:rsidRPr="00321560">
              <w:t>level of hazard and risks associated with common chemicals used in the workplace and methods of control</w:t>
            </w:r>
          </w:p>
          <w:p w14:paraId="182600AF" w14:textId="77777777" w:rsidR="00321560" w:rsidRPr="00321560" w:rsidRDefault="00321560" w:rsidP="00321560">
            <w:pPr>
              <w:pStyle w:val="SIBulletList1"/>
            </w:pPr>
            <w:r w:rsidRPr="00321560">
              <w:t>personal protection equipment, when and how it should be worn, stored and maintained</w:t>
            </w:r>
          </w:p>
          <w:p w14:paraId="465BB92F" w14:textId="77777777" w:rsidR="00321560" w:rsidRPr="00321560" w:rsidRDefault="00321560" w:rsidP="00321560">
            <w:pPr>
              <w:pStyle w:val="SIBulletList1"/>
            </w:pPr>
            <w:r w:rsidRPr="00321560">
              <w:t>methods of reporting to supervisors chemical hazards and risks</w:t>
            </w:r>
          </w:p>
          <w:p w14:paraId="47DC1677" w14:textId="77777777" w:rsidR="00321560" w:rsidRPr="00321560" w:rsidRDefault="00321560" w:rsidP="00321560">
            <w:pPr>
              <w:pStyle w:val="SIBulletList1"/>
            </w:pPr>
            <w:r w:rsidRPr="00321560">
              <w:t xml:space="preserve">safe methods of transporting, handling and storage of chemicals </w:t>
            </w:r>
          </w:p>
          <w:p w14:paraId="6156BDA0" w14:textId="77777777" w:rsidR="00321560" w:rsidRPr="00321560" w:rsidRDefault="00321560" w:rsidP="00321560">
            <w:pPr>
              <w:pStyle w:val="SIBulletList1"/>
            </w:pPr>
            <w:r w:rsidRPr="00321560">
              <w:t>types of emergencies and the procedures for accidents and spills of chemicals</w:t>
            </w:r>
          </w:p>
          <w:p w14:paraId="57B5A0A1" w14:textId="77777777" w:rsidR="00321560" w:rsidRPr="00321560" w:rsidRDefault="00321560" w:rsidP="00321560">
            <w:pPr>
              <w:pStyle w:val="SIBulletList1"/>
            </w:pPr>
            <w:r w:rsidRPr="00321560">
              <w:t>records commonly kept for chemical use.</w:t>
            </w:r>
          </w:p>
        </w:tc>
      </w:tr>
    </w:tbl>
    <w:p w14:paraId="4ACBE9C3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563A08DD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0BD3C505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321560" w:rsidRPr="00A55106" w14:paraId="5EEC0405" w14:textId="77777777" w:rsidTr="00321560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2DB08" w14:textId="77777777" w:rsidR="00321560" w:rsidRPr="00321560" w:rsidRDefault="00321560" w:rsidP="00321560">
            <w:pPr>
              <w:pStyle w:val="SIText"/>
            </w:pPr>
            <w:r w:rsidRPr="00321560">
              <w:t xml:space="preserve">Assessment of skills must take place under the following conditions: </w:t>
            </w:r>
          </w:p>
          <w:p w14:paraId="50498617" w14:textId="77777777" w:rsidR="00321560" w:rsidRPr="00321560" w:rsidRDefault="00321560" w:rsidP="00321560">
            <w:pPr>
              <w:pStyle w:val="SIBulletList1"/>
            </w:pPr>
            <w:r w:rsidRPr="00321560">
              <w:t>physical conditions:</w:t>
            </w:r>
          </w:p>
          <w:p w14:paraId="2FAA056F" w14:textId="77777777" w:rsidR="00321560" w:rsidRPr="00321560" w:rsidRDefault="00321560" w:rsidP="00321560">
            <w:pPr>
              <w:pStyle w:val="SIBulletList2"/>
              <w:rPr>
                <w:rFonts w:eastAsia="Calibri"/>
              </w:rPr>
            </w:pPr>
            <w:r w:rsidRPr="00321560">
              <w:t>skills must be demonstrated in a typical workplace environment or an environment that accurately represents workplace conditions</w:t>
            </w:r>
          </w:p>
          <w:p w14:paraId="289F4E70" w14:textId="47AE60C8" w:rsidR="00321560" w:rsidRPr="00321560" w:rsidRDefault="00321560" w:rsidP="00321560">
            <w:pPr>
              <w:pStyle w:val="SIBulletList2"/>
              <w:rPr>
                <w:rFonts w:eastAsia="Calibri"/>
              </w:rPr>
            </w:pPr>
            <w:r w:rsidRPr="00321560">
              <w:rPr>
                <w:rFonts w:eastAsia="Calibri"/>
              </w:rPr>
              <w:t xml:space="preserve">access to </w:t>
            </w:r>
            <w:r w:rsidRPr="00321560">
              <w:t>chemicals and chemical store</w:t>
            </w:r>
          </w:p>
          <w:p w14:paraId="0290F3BC" w14:textId="77777777" w:rsidR="00321560" w:rsidRPr="00321560" w:rsidRDefault="00321560" w:rsidP="00321560">
            <w:pPr>
              <w:pStyle w:val="SIBulletList1"/>
            </w:pPr>
            <w:r w:rsidRPr="00321560">
              <w:t>resources, equipment and materials:</w:t>
            </w:r>
          </w:p>
          <w:p w14:paraId="5F41E0DE" w14:textId="77777777" w:rsidR="00321560" w:rsidRPr="00321560" w:rsidRDefault="00321560" w:rsidP="00321560">
            <w:pPr>
              <w:pStyle w:val="SIBulletList2"/>
              <w:rPr>
                <w:rFonts w:eastAsia="Calibri"/>
              </w:rPr>
            </w:pPr>
            <w:r w:rsidRPr="00321560">
              <w:t>use of personal protective equipment</w:t>
            </w:r>
          </w:p>
          <w:p w14:paraId="7D5C9842" w14:textId="77777777" w:rsidR="00321560" w:rsidRPr="00321560" w:rsidRDefault="00321560" w:rsidP="00321560">
            <w:pPr>
              <w:pStyle w:val="SIBulletList1"/>
              <w:rPr>
                <w:rFonts w:eastAsia="Calibri"/>
              </w:rPr>
            </w:pPr>
            <w:r w:rsidRPr="00321560">
              <w:rPr>
                <w:rFonts w:eastAsia="Calibri"/>
              </w:rPr>
              <w:t>specifications:</w:t>
            </w:r>
          </w:p>
          <w:p w14:paraId="644A2698" w14:textId="7C806CD0" w:rsidR="00321560" w:rsidRPr="00321560" w:rsidRDefault="00321560" w:rsidP="00321560">
            <w:pPr>
              <w:pStyle w:val="SIBulletList2"/>
              <w:rPr>
                <w:rFonts w:eastAsia="Calibri"/>
              </w:rPr>
            </w:pPr>
            <w:r w:rsidRPr="00321560">
              <w:rPr>
                <w:rFonts w:eastAsia="Calibri"/>
              </w:rPr>
              <w:t xml:space="preserve">use </w:t>
            </w:r>
            <w:r w:rsidR="000D1DEF">
              <w:rPr>
                <w:rFonts w:eastAsia="Calibri"/>
              </w:rPr>
              <w:t xml:space="preserve">of specific workplace documents and </w:t>
            </w:r>
            <w:r w:rsidRPr="00321560">
              <w:rPr>
                <w:rFonts w:eastAsia="Calibri"/>
              </w:rPr>
              <w:t>procedures</w:t>
            </w:r>
          </w:p>
          <w:p w14:paraId="0BB7708F" w14:textId="77777777" w:rsidR="00321560" w:rsidRPr="00321560" w:rsidRDefault="00321560" w:rsidP="00321560">
            <w:pPr>
              <w:pStyle w:val="SIBulletList2"/>
              <w:rPr>
                <w:rFonts w:eastAsia="Calibri"/>
              </w:rPr>
            </w:pPr>
            <w:r w:rsidRPr="00321560">
              <w:rPr>
                <w:rFonts w:eastAsia="Calibri"/>
              </w:rPr>
              <w:t>access to chemical safety data sheets</w:t>
            </w:r>
          </w:p>
          <w:p w14:paraId="1BF170AE" w14:textId="77777777" w:rsidR="000D1DEF" w:rsidRPr="000D1DEF" w:rsidRDefault="000D1DEF" w:rsidP="000D1DEF">
            <w:pPr>
              <w:pStyle w:val="SIBulletList2"/>
              <w:rPr>
                <w:rFonts w:eastAsia="Calibri"/>
              </w:rPr>
            </w:pPr>
            <w:r w:rsidRPr="000D1DEF">
              <w:rPr>
                <w:rFonts w:eastAsia="Calibri"/>
              </w:rPr>
              <w:t xml:space="preserve">access to </w:t>
            </w:r>
            <w:r w:rsidRPr="000D1DEF">
              <w:t>common chemical labels</w:t>
            </w:r>
          </w:p>
          <w:p w14:paraId="1765E18A" w14:textId="77777777" w:rsidR="00321560" w:rsidRPr="00321560" w:rsidRDefault="00321560" w:rsidP="00321560">
            <w:pPr>
              <w:pStyle w:val="SIBulletList2"/>
              <w:rPr>
                <w:rFonts w:eastAsia="Calibri"/>
              </w:rPr>
            </w:pPr>
            <w:r w:rsidRPr="00321560">
              <w:rPr>
                <w:rFonts w:eastAsia="Calibri"/>
              </w:rPr>
              <w:t>use of workplace instructions</w:t>
            </w:r>
          </w:p>
          <w:p w14:paraId="3A8A1877" w14:textId="77777777" w:rsidR="00321560" w:rsidRPr="00321560" w:rsidRDefault="00321560" w:rsidP="00321560">
            <w:pPr>
              <w:pStyle w:val="SIBulletList1"/>
            </w:pPr>
            <w:r w:rsidRPr="00321560">
              <w:t>relationships:</w:t>
            </w:r>
          </w:p>
          <w:p w14:paraId="5ED962F2" w14:textId="12995B2F" w:rsidR="00321560" w:rsidRPr="00321560" w:rsidRDefault="002852EC" w:rsidP="00321560">
            <w:pPr>
              <w:pStyle w:val="SIBulletList2"/>
            </w:pPr>
            <w:r>
              <w:t>supervisor</w:t>
            </w:r>
            <w:r w:rsidR="007E137D">
              <w:t>.</w:t>
            </w:r>
          </w:p>
          <w:p w14:paraId="32D4CAF2" w14:textId="77777777" w:rsidR="007E137D" w:rsidRDefault="007E137D" w:rsidP="00321560">
            <w:pPr>
              <w:pStyle w:val="SIText"/>
            </w:pPr>
          </w:p>
          <w:p w14:paraId="54B5D653" w14:textId="39093F79" w:rsidR="00321560" w:rsidRPr="00321560" w:rsidRDefault="00321560" w:rsidP="00321560">
            <w:pPr>
              <w:pStyle w:val="SIText"/>
            </w:pPr>
            <w:bookmarkStart w:id="0" w:name="_GoBack"/>
            <w:bookmarkEnd w:id="0"/>
            <w:r w:rsidRPr="00321560"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1F6313CD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05B17083" w14:textId="77777777" w:rsidTr="004679E3">
        <w:tc>
          <w:tcPr>
            <w:tcW w:w="990" w:type="pct"/>
            <w:shd w:val="clear" w:color="auto" w:fill="auto"/>
          </w:tcPr>
          <w:p w14:paraId="36FB6D19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669538D0" w14:textId="77777777" w:rsidR="00F1480E" w:rsidRPr="000754EC" w:rsidRDefault="00321560" w:rsidP="000754EC">
            <w:pPr>
              <w:pStyle w:val="SIText"/>
            </w:pPr>
            <w:r w:rsidRPr="00321560">
              <w:t>Companion Volumes, including Implementation Guides, are available at VETNet: https://vetnet.education.gov.au/Pages/TrainingDocs.aspx?q=c6399</w:t>
            </w:r>
            <w:r>
              <w:t>549-9c62-4a5e-bf1a-524b2322cf72</w:t>
            </w:r>
          </w:p>
        </w:tc>
      </w:tr>
    </w:tbl>
    <w:p w14:paraId="0336091E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7169B7" w14:textId="77777777" w:rsidR="00321560" w:rsidRDefault="00321560" w:rsidP="00BF3F0A">
      <w:r>
        <w:separator/>
      </w:r>
    </w:p>
    <w:p w14:paraId="3FF169AC" w14:textId="77777777" w:rsidR="00321560" w:rsidRDefault="00321560"/>
  </w:endnote>
  <w:endnote w:type="continuationSeparator" w:id="0">
    <w:p w14:paraId="78BE40A9" w14:textId="77777777" w:rsidR="00321560" w:rsidRDefault="00321560" w:rsidP="00BF3F0A">
      <w:r>
        <w:continuationSeparator/>
      </w:r>
    </w:p>
    <w:p w14:paraId="35C37FBE" w14:textId="77777777" w:rsidR="00321560" w:rsidRDefault="0032156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771C0D3A" w14:textId="67EA9200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7E137D">
          <w:rPr>
            <w:noProof/>
          </w:rPr>
          <w:t>1</w:t>
        </w:r>
        <w:r w:rsidRPr="000754EC">
          <w:fldChar w:fldCharType="end"/>
        </w:r>
      </w:p>
      <w:p w14:paraId="0A34622F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16A75F26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09B6D8" w14:textId="77777777" w:rsidR="00321560" w:rsidRDefault="00321560" w:rsidP="00BF3F0A">
      <w:r>
        <w:separator/>
      </w:r>
    </w:p>
    <w:p w14:paraId="26B83604" w14:textId="77777777" w:rsidR="00321560" w:rsidRDefault="00321560"/>
  </w:footnote>
  <w:footnote w:type="continuationSeparator" w:id="0">
    <w:p w14:paraId="1BAD7408" w14:textId="77777777" w:rsidR="00321560" w:rsidRDefault="00321560" w:rsidP="00BF3F0A">
      <w:r>
        <w:continuationSeparator/>
      </w:r>
    </w:p>
    <w:p w14:paraId="6849140C" w14:textId="77777777" w:rsidR="00321560" w:rsidRDefault="0032156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A487B7" w14:textId="77777777" w:rsidR="009C2650" w:rsidRPr="00321560" w:rsidRDefault="00321560" w:rsidP="00321560">
    <w:pPr>
      <w:pStyle w:val="SIText"/>
    </w:pPr>
    <w:r w:rsidRPr="00321560">
      <w:t>AHCCHM101</w:t>
    </w:r>
    <w:r>
      <w:t xml:space="preserve"> </w:t>
    </w:r>
    <w:r w:rsidRPr="00321560">
      <w:t>Follow basic chemical safety rules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3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2"/>
  </w:num>
  <w:num w:numId="10">
    <w:abstractNumId w:val="9"/>
  </w:num>
  <w:num w:numId="11">
    <w:abstractNumId w:val="11"/>
  </w:num>
  <w:num w:numId="12">
    <w:abstractNumId w:val="10"/>
  </w:num>
  <w:num w:numId="13">
    <w:abstractNumId w:val="14"/>
  </w:num>
  <w:num w:numId="14">
    <w:abstractNumId w:val="4"/>
  </w:num>
  <w:num w:numId="15">
    <w:abstractNumId w:val="5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GGyJCQ7hEHA4RZP4iChHQp0u2qHuWUGvvGqvH404C5Uc1oafX1eOqBQMXh8RnfLnCm2KHsHk3STmZ62M7ePiWQ==" w:salt="1ZDnK2aFvcTRlj9dcZdcbw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560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93B"/>
    <w:rsid w:val="000A5441"/>
    <w:rsid w:val="000C149A"/>
    <w:rsid w:val="000C224E"/>
    <w:rsid w:val="000D1DEF"/>
    <w:rsid w:val="000E25E6"/>
    <w:rsid w:val="000E2C86"/>
    <w:rsid w:val="000F29F2"/>
    <w:rsid w:val="00101659"/>
    <w:rsid w:val="001078BF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16BC"/>
    <w:rsid w:val="001E16DF"/>
    <w:rsid w:val="001F2BA5"/>
    <w:rsid w:val="001F308D"/>
    <w:rsid w:val="00201A7C"/>
    <w:rsid w:val="0021210E"/>
    <w:rsid w:val="0021414D"/>
    <w:rsid w:val="00223124"/>
    <w:rsid w:val="00233143"/>
    <w:rsid w:val="00234444"/>
    <w:rsid w:val="0024190E"/>
    <w:rsid w:val="00242293"/>
    <w:rsid w:val="00244EA7"/>
    <w:rsid w:val="00262FC3"/>
    <w:rsid w:val="0026394F"/>
    <w:rsid w:val="00276DB8"/>
    <w:rsid w:val="00282664"/>
    <w:rsid w:val="002852EC"/>
    <w:rsid w:val="00285FB8"/>
    <w:rsid w:val="002970C3"/>
    <w:rsid w:val="002A4CD3"/>
    <w:rsid w:val="002A6CC4"/>
    <w:rsid w:val="002C55E9"/>
    <w:rsid w:val="002D0C8B"/>
    <w:rsid w:val="002D330A"/>
    <w:rsid w:val="002E170C"/>
    <w:rsid w:val="002E193E"/>
    <w:rsid w:val="00310A6A"/>
    <w:rsid w:val="003144E6"/>
    <w:rsid w:val="00321560"/>
    <w:rsid w:val="00337E82"/>
    <w:rsid w:val="00346FDC"/>
    <w:rsid w:val="00350BB1"/>
    <w:rsid w:val="00352C83"/>
    <w:rsid w:val="00366805"/>
    <w:rsid w:val="0037067D"/>
    <w:rsid w:val="00373436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4127E3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A07DF"/>
    <w:rsid w:val="004A142B"/>
    <w:rsid w:val="004A3860"/>
    <w:rsid w:val="004A44E8"/>
    <w:rsid w:val="004A581D"/>
    <w:rsid w:val="004A7706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C5D45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86A49"/>
    <w:rsid w:val="00687B62"/>
    <w:rsid w:val="00690C44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D5A78"/>
    <w:rsid w:val="007E137D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1DF3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3639E"/>
    <w:rsid w:val="00A5092E"/>
    <w:rsid w:val="00A554D6"/>
    <w:rsid w:val="00A56E14"/>
    <w:rsid w:val="00A6476B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2021"/>
    <w:rsid w:val="00AE32CB"/>
    <w:rsid w:val="00AF3957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1755"/>
    <w:rsid w:val="00BB23F4"/>
    <w:rsid w:val="00BC5075"/>
    <w:rsid w:val="00BC5419"/>
    <w:rsid w:val="00BD3B0F"/>
    <w:rsid w:val="00BF1D4C"/>
    <w:rsid w:val="00BF3F0A"/>
    <w:rsid w:val="00C143C3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38B0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2124"/>
    <w:rsid w:val="00D54C76"/>
    <w:rsid w:val="00D71E43"/>
    <w:rsid w:val="00D727F3"/>
    <w:rsid w:val="00D73695"/>
    <w:rsid w:val="00D77E11"/>
    <w:rsid w:val="00D810DE"/>
    <w:rsid w:val="00D87D32"/>
    <w:rsid w:val="00D91188"/>
    <w:rsid w:val="00D924F1"/>
    <w:rsid w:val="00D92C83"/>
    <w:rsid w:val="00DA0A81"/>
    <w:rsid w:val="00DA3C10"/>
    <w:rsid w:val="00DA53B5"/>
    <w:rsid w:val="00DC1D69"/>
    <w:rsid w:val="00DC5A3A"/>
    <w:rsid w:val="00DD0726"/>
    <w:rsid w:val="00DF724B"/>
    <w:rsid w:val="00E238E6"/>
    <w:rsid w:val="00E35064"/>
    <w:rsid w:val="00E3681D"/>
    <w:rsid w:val="00E40225"/>
    <w:rsid w:val="00E473A7"/>
    <w:rsid w:val="00E501F0"/>
    <w:rsid w:val="00E6166D"/>
    <w:rsid w:val="00E91BFF"/>
    <w:rsid w:val="00E92933"/>
    <w:rsid w:val="00E94FAD"/>
    <w:rsid w:val="00EB0AA4"/>
    <w:rsid w:val="00EB5C88"/>
    <w:rsid w:val="00EC0469"/>
    <w:rsid w:val="00EC7811"/>
    <w:rsid w:val="00EF01F8"/>
    <w:rsid w:val="00EF40EF"/>
    <w:rsid w:val="00EF47FE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8577D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2E1A94"/>
  <w15:docId w15:val="{C63722B9-4ED8-47FA-8F9C-D3B891451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in%20Computer\Documents\Custom%20Office%20Templates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924A61DB7E464CB7A77940AA73F4E9" ma:contentTypeVersion="" ma:contentTypeDescription="Create a new document." ma:contentTypeScope="" ma:versionID="20206eebb22d21b882f199455092162b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135C61-C250-4E4D-9CA9-7309E22B86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4d074fc5-4881-4904-900d-cdf408c29254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610441-D867-4AE1-9742-BED5B94A1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277</TotalTime>
  <Pages>4</Pages>
  <Words>972</Words>
  <Characters>5541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6501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Ron Barrow</dc:creator>
  <cp:lastModifiedBy>Wayne Jones</cp:lastModifiedBy>
  <cp:revision>8</cp:revision>
  <cp:lastPrinted>2017-12-19T01:16:00Z</cp:lastPrinted>
  <dcterms:created xsi:type="dcterms:W3CDTF">2017-11-02T18:07:00Z</dcterms:created>
  <dcterms:modified xsi:type="dcterms:W3CDTF">2018-01-18T05:04:00Z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0x0101001B924A61DB7E464CB7A77940AA73F4E9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