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44E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293FEF" w14:textId="77777777" w:rsidTr="00146EEC">
        <w:tc>
          <w:tcPr>
            <w:tcW w:w="2689" w:type="dxa"/>
          </w:tcPr>
          <w:p w14:paraId="604BC98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8032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50124" w14:paraId="50345892" w14:textId="77777777" w:rsidTr="0045012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16A" w14:textId="77777777" w:rsidR="00450124" w:rsidRPr="00450124" w:rsidRDefault="00450124" w:rsidP="00450124">
            <w:pPr>
              <w:pStyle w:val="SIText"/>
            </w:pPr>
            <w:r w:rsidRPr="00450124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530" w14:textId="77777777" w:rsidR="00450124" w:rsidRPr="00450124" w:rsidRDefault="00450124" w:rsidP="00450124">
            <w:pPr>
              <w:pStyle w:val="SIText"/>
            </w:pPr>
            <w:r w:rsidRPr="00450124">
              <w:t xml:space="preserve">This version released with AHC Agriculture, Horticulture and Conservation and Land Management Training Package </w:t>
            </w:r>
            <w:r w:rsidRPr="00450124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450124" w14:paraId="0AE96BAA" w14:textId="77777777" w:rsidTr="0045012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37B" w14:textId="77777777" w:rsidR="00450124" w:rsidRPr="00450124" w:rsidRDefault="00450124" w:rsidP="00450124">
            <w:pPr>
              <w:pStyle w:val="SIText"/>
            </w:pPr>
            <w:r w:rsidRPr="00450124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260" w14:textId="77777777" w:rsidR="00450124" w:rsidRPr="00450124" w:rsidRDefault="00450124" w:rsidP="00450124">
            <w:pPr>
              <w:pStyle w:val="SIText"/>
            </w:pPr>
            <w:r w:rsidRPr="00450124">
              <w:t>This version released with AHC Agriculture, Horticulture and Conservation and Land Management Training Package Version 1.0.</w:t>
            </w:r>
          </w:p>
        </w:tc>
      </w:tr>
    </w:tbl>
    <w:p w14:paraId="37D41A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450124" w14:paraId="75907FB3" w14:textId="77777777" w:rsidTr="00450124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12A3" w14:textId="77777777" w:rsidR="00450124" w:rsidRPr="00450124" w:rsidRDefault="00450124" w:rsidP="00450124">
            <w:pPr>
              <w:pStyle w:val="SIUNITCODE"/>
            </w:pPr>
            <w:r w:rsidRPr="00450124">
              <w:t>AHCBEK405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DEFE" w14:textId="77777777" w:rsidR="00450124" w:rsidRPr="00450124" w:rsidRDefault="00450124" w:rsidP="00450124">
            <w:pPr>
              <w:pStyle w:val="SIUnittitle"/>
            </w:pPr>
            <w:r w:rsidRPr="00450124">
              <w:t xml:space="preserve">Select and establish an apiary site </w:t>
            </w:r>
          </w:p>
        </w:tc>
      </w:tr>
      <w:tr w:rsidR="00450124" w:rsidRPr="00963A46" w14:paraId="183F0918" w14:textId="77777777" w:rsidTr="0053684E">
        <w:tc>
          <w:tcPr>
            <w:tcW w:w="1396" w:type="pct"/>
            <w:shd w:val="clear" w:color="auto" w:fill="auto"/>
          </w:tcPr>
          <w:p w14:paraId="437FF688" w14:textId="77777777" w:rsidR="00450124" w:rsidRPr="00450124" w:rsidRDefault="00450124" w:rsidP="00450124">
            <w:pPr>
              <w:pStyle w:val="SIHeading2"/>
            </w:pPr>
            <w:r w:rsidRPr="00450124">
              <w:t>Application</w:t>
            </w:r>
          </w:p>
          <w:p w14:paraId="1F2186AA" w14:textId="77777777" w:rsidR="00450124" w:rsidRPr="00450124" w:rsidRDefault="00450124" w:rsidP="00450124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7A1" w14:textId="77777777" w:rsidR="00450124" w:rsidRPr="00450124" w:rsidRDefault="00450124" w:rsidP="00450124">
            <w:pPr>
              <w:pStyle w:val="SIText"/>
            </w:pPr>
            <w:r w:rsidRPr="00450124">
              <w:t>This unit describes the skills and knowledge required to evaluate and analyse potential honey production sites and select, establish and evaluate an apiary site.</w:t>
            </w:r>
          </w:p>
          <w:p w14:paraId="5223CD74" w14:textId="77777777" w:rsidR="00450124" w:rsidRPr="00450124" w:rsidRDefault="00450124" w:rsidP="00450124">
            <w:pPr>
              <w:pStyle w:val="SIText"/>
            </w:pPr>
          </w:p>
          <w:p w14:paraId="428DBF8B" w14:textId="1B9C1B7E" w:rsidR="00450124" w:rsidRPr="00450124" w:rsidRDefault="00450124" w:rsidP="00450124">
            <w:pPr>
              <w:pStyle w:val="SIText"/>
            </w:pPr>
            <w:r w:rsidRPr="00450124">
              <w:t xml:space="preserve">The unit applies to experienced beekeepers </w:t>
            </w:r>
            <w:r w:rsidR="009008C4">
              <w:t xml:space="preserve">with </w:t>
            </w:r>
            <w:r w:rsidR="009008C4" w:rsidRPr="00450124">
              <w:t>thorough understanding in honey production</w:t>
            </w:r>
            <w:r w:rsidR="009008C4" w:rsidRPr="009008C4">
              <w:t xml:space="preserve"> </w:t>
            </w:r>
            <w:proofErr w:type="gramStart"/>
            <w:r w:rsidRPr="00450124">
              <w:t>who</w:t>
            </w:r>
            <w:proofErr w:type="gramEnd"/>
            <w:r w:rsidRPr="00450124">
              <w:t xml:space="preserve"> analyse nectar flow and likely honey production to complete a range of specialist </w:t>
            </w:r>
            <w:r w:rsidR="009008C4">
              <w:t xml:space="preserve">apiary site selection and establishment </w:t>
            </w:r>
            <w:r w:rsidRPr="00450124">
              <w:t>activities</w:t>
            </w:r>
            <w:r w:rsidR="009008C4">
              <w:t>.</w:t>
            </w:r>
            <w:r w:rsidRPr="00450124">
              <w:t xml:space="preserve"> They </w:t>
            </w:r>
            <w:r w:rsidR="009008C4">
              <w:t xml:space="preserve">work autonomously and </w:t>
            </w:r>
            <w:r w:rsidRPr="00450124">
              <w:t>have accountability for the work of others</w:t>
            </w:r>
            <w:r w:rsidR="009008C4">
              <w:t>. They research,</w:t>
            </w:r>
            <w:r w:rsidRPr="00450124">
              <w:t xml:space="preserve"> analyse, design and communicate solutions to a range of complex problems.</w:t>
            </w:r>
          </w:p>
          <w:p w14:paraId="52FA209F" w14:textId="77777777" w:rsidR="00450124" w:rsidRPr="00450124" w:rsidRDefault="00450124" w:rsidP="00450124">
            <w:pPr>
              <w:pStyle w:val="SIText"/>
            </w:pPr>
          </w:p>
          <w:p w14:paraId="6F7DFB0D" w14:textId="77777777" w:rsidR="009008C4" w:rsidRPr="009008C4" w:rsidRDefault="009008C4" w:rsidP="009008C4">
            <w:pPr>
              <w:rPr>
                <w:lang w:eastAsia="en-US"/>
              </w:rPr>
            </w:pPr>
            <w:r w:rsidRPr="009008C4">
              <w:rPr>
                <w:lang w:eastAsia="en-US"/>
              </w:rPr>
              <w:t>State and Territory legislation, regulations and Local Government by-laws apply in some jurisdictions to beehive ownership and compliance with biosecurity codes of practice.</w:t>
            </w:r>
          </w:p>
          <w:p w14:paraId="2A7B1F4C" w14:textId="77777777" w:rsidR="00650BB9" w:rsidRDefault="00650BB9" w:rsidP="00650BB9">
            <w:pPr>
              <w:pStyle w:val="SIText"/>
            </w:pPr>
          </w:p>
          <w:p w14:paraId="506C62DA" w14:textId="77777777" w:rsidR="00650BB9" w:rsidRPr="00650BB9" w:rsidRDefault="00650BB9" w:rsidP="00650BB9">
            <w:pPr>
              <w:pStyle w:val="SIText"/>
            </w:pPr>
            <w:r>
              <w:t>T</w:t>
            </w:r>
            <w:r w:rsidRPr="00650BB9">
              <w:t>he transport, siting and cross border movement of livestock including bee hives and must comply with State and Territory transport, quarantine and biosecurity legislation, regulations and codes of practice.</w:t>
            </w:r>
          </w:p>
          <w:p w14:paraId="075A2634" w14:textId="77777777" w:rsidR="00650BB9" w:rsidRDefault="00650BB9" w:rsidP="00450124">
            <w:pPr>
              <w:pStyle w:val="SIText"/>
            </w:pPr>
          </w:p>
          <w:p w14:paraId="60C24788" w14:textId="3AAD35AA" w:rsidR="00450124" w:rsidRPr="00450124" w:rsidRDefault="00450124">
            <w:pPr>
              <w:pStyle w:val="SIText"/>
            </w:pPr>
            <w:r w:rsidRPr="00450124">
              <w:t xml:space="preserve">No </w:t>
            </w:r>
            <w:r w:rsidR="009008C4">
              <w:t xml:space="preserve">other </w:t>
            </w:r>
            <w:r w:rsidRPr="00450124">
              <w:t>occupational licensing</w:t>
            </w:r>
            <w:r w:rsidR="009008C4">
              <w:t>, legislative,</w:t>
            </w:r>
            <w:r w:rsidR="00650BB9">
              <w:t xml:space="preserve"> </w:t>
            </w:r>
            <w:r w:rsidRPr="00450124">
              <w:t>or certification requirements are known to apply to this unit at the time of publication.</w:t>
            </w:r>
          </w:p>
        </w:tc>
      </w:tr>
      <w:tr w:rsidR="00450124" w:rsidRPr="00963A46" w14:paraId="238A7A8A" w14:textId="77777777" w:rsidTr="0053684E">
        <w:tc>
          <w:tcPr>
            <w:tcW w:w="1396" w:type="pct"/>
            <w:shd w:val="clear" w:color="auto" w:fill="auto"/>
          </w:tcPr>
          <w:p w14:paraId="454CABA5" w14:textId="77777777" w:rsidR="00450124" w:rsidRPr="00450124" w:rsidRDefault="00450124" w:rsidP="00450124">
            <w:pPr>
              <w:pStyle w:val="SIHeading2"/>
            </w:pPr>
            <w:r w:rsidRPr="00450124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F30" w14:textId="77777777" w:rsidR="00450124" w:rsidRPr="00450124" w:rsidRDefault="00450124" w:rsidP="00450124">
            <w:pPr>
              <w:pStyle w:val="SIText"/>
            </w:pPr>
            <w:r w:rsidRPr="00450124">
              <w:t>Nil</w:t>
            </w:r>
          </w:p>
        </w:tc>
      </w:tr>
      <w:tr w:rsidR="00450124" w:rsidRPr="00963A46" w14:paraId="76DD5A44" w14:textId="77777777" w:rsidTr="0053684E">
        <w:tc>
          <w:tcPr>
            <w:tcW w:w="1396" w:type="pct"/>
            <w:shd w:val="clear" w:color="auto" w:fill="auto"/>
          </w:tcPr>
          <w:p w14:paraId="128BB928" w14:textId="77777777" w:rsidR="00450124" w:rsidRPr="00450124" w:rsidRDefault="00450124" w:rsidP="00450124">
            <w:pPr>
              <w:pStyle w:val="SIHeading2"/>
            </w:pPr>
            <w:r w:rsidRPr="00450124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FC7" w14:textId="77777777" w:rsidR="00450124" w:rsidRPr="00450124" w:rsidRDefault="00450124" w:rsidP="00450124">
            <w:pPr>
              <w:pStyle w:val="SIText"/>
            </w:pPr>
            <w:r w:rsidRPr="00450124">
              <w:t>Beekeeping (BEK)</w:t>
            </w:r>
          </w:p>
        </w:tc>
      </w:tr>
    </w:tbl>
    <w:p w14:paraId="24DCCC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DFEB1B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A3F68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34E33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60348E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EF3A9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CA754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50124" w14:paraId="505F2EE9" w14:textId="77777777" w:rsidTr="0045012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2475" w14:textId="77777777" w:rsidR="00450124" w:rsidRPr="00450124" w:rsidRDefault="00450124" w:rsidP="00450124">
            <w:pPr>
              <w:pStyle w:val="SIText"/>
            </w:pPr>
            <w:r w:rsidRPr="00450124">
              <w:t>1.Plan to select and establish an apiary site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621D" w14:textId="01969809" w:rsidR="00450124" w:rsidRPr="00450124" w:rsidRDefault="00450124" w:rsidP="00450124">
            <w:pPr>
              <w:pStyle w:val="SIText"/>
            </w:pPr>
            <w:r w:rsidRPr="00450124">
              <w:t xml:space="preserve">1.1 Establish </w:t>
            </w:r>
            <w:r w:rsidR="00BA3319">
              <w:t xml:space="preserve">and prioritise </w:t>
            </w:r>
            <w:r w:rsidRPr="00450124">
              <w:t>criteria for selecting a site</w:t>
            </w:r>
          </w:p>
          <w:p w14:paraId="04B0C290" w14:textId="77777777" w:rsidR="00450124" w:rsidRDefault="00450124" w:rsidP="00450124">
            <w:pPr>
              <w:pStyle w:val="SIText"/>
            </w:pPr>
            <w:r w:rsidRPr="00450124">
              <w:t>1.2 Identify suitable locality in which to search for site</w:t>
            </w:r>
          </w:p>
          <w:p w14:paraId="7C1C590B" w14:textId="59CFB954" w:rsidR="00531D4C" w:rsidRPr="00450124" w:rsidRDefault="00531D4C" w:rsidP="00450124">
            <w:pPr>
              <w:pStyle w:val="SIText"/>
            </w:pPr>
            <w:r>
              <w:t xml:space="preserve">1.3 Identify </w:t>
            </w:r>
            <w:r w:rsidRPr="00531D4C">
              <w:t>appropriate certificates and permits</w:t>
            </w:r>
            <w:r>
              <w:t xml:space="preserve"> required for moving and establishing an apiary site</w:t>
            </w:r>
          </w:p>
          <w:p w14:paraId="791FB492" w14:textId="60628628" w:rsidR="00450124" w:rsidRPr="00450124" w:rsidRDefault="00450124" w:rsidP="00345FDC">
            <w:pPr>
              <w:pStyle w:val="SIText"/>
            </w:pPr>
            <w:r w:rsidRPr="00450124">
              <w:t>1.</w:t>
            </w:r>
            <w:r w:rsidR="00531D4C">
              <w:t>4</w:t>
            </w:r>
            <w:r w:rsidRPr="00450124">
              <w:t xml:space="preserve"> Gather and analyse information for potential sites in selected locality</w:t>
            </w:r>
          </w:p>
        </w:tc>
      </w:tr>
      <w:tr w:rsidR="00450124" w14:paraId="7FF7526E" w14:textId="77777777" w:rsidTr="0045012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93CF" w14:textId="77777777" w:rsidR="00450124" w:rsidRPr="00450124" w:rsidRDefault="00450124" w:rsidP="00450124">
            <w:pPr>
              <w:pStyle w:val="SIText"/>
            </w:pPr>
            <w:r w:rsidRPr="00450124">
              <w:t>2.Select the apiary site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D02" w14:textId="129FEB55" w:rsidR="00450124" w:rsidRPr="00450124" w:rsidRDefault="00450124" w:rsidP="00450124">
            <w:pPr>
              <w:pStyle w:val="SIText"/>
            </w:pPr>
            <w:r w:rsidRPr="00450124">
              <w:t>2.1 Analyse data collected and select suitable site</w:t>
            </w:r>
            <w:r w:rsidR="00A6435F">
              <w:t xml:space="preserve"> according to criteria </w:t>
            </w:r>
          </w:p>
          <w:p w14:paraId="67AD1346" w14:textId="77777777" w:rsidR="00450124" w:rsidRPr="00450124" w:rsidRDefault="00450124" w:rsidP="00450124">
            <w:pPr>
              <w:pStyle w:val="SIText"/>
            </w:pPr>
            <w:r w:rsidRPr="00450124">
              <w:t>2.2 Determine capacity of available flora to support desired number of hives</w:t>
            </w:r>
          </w:p>
          <w:p w14:paraId="75C9648E" w14:textId="77777777" w:rsidR="00450124" w:rsidRPr="00450124" w:rsidRDefault="00450124" w:rsidP="00450124">
            <w:pPr>
              <w:pStyle w:val="SIText"/>
            </w:pPr>
            <w:r w:rsidRPr="00450124">
              <w:t>2.3 Prepare a plan to establish an apiary at the selected site</w:t>
            </w:r>
          </w:p>
          <w:p w14:paraId="4A238CA7" w14:textId="77777777" w:rsidR="00450124" w:rsidRPr="00450124" w:rsidRDefault="00450124" w:rsidP="00450124">
            <w:pPr>
              <w:pStyle w:val="SIText"/>
            </w:pPr>
            <w:r w:rsidRPr="00450124">
              <w:t xml:space="preserve">2.4 Select precise areas to establish an apiary within the site </w:t>
            </w:r>
          </w:p>
          <w:p w14:paraId="50D7C041" w14:textId="3EC19F9F" w:rsidR="00450124" w:rsidRPr="00450124" w:rsidRDefault="00450124" w:rsidP="00345FDC">
            <w:pPr>
              <w:pStyle w:val="SIText"/>
            </w:pPr>
            <w:r w:rsidRPr="00450124">
              <w:t xml:space="preserve">2.5 Ensure appropriate permissions </w:t>
            </w:r>
            <w:r w:rsidR="00531D4C">
              <w:t xml:space="preserve">and certificates </w:t>
            </w:r>
            <w:r w:rsidRPr="00450124">
              <w:t xml:space="preserve">are obtained </w:t>
            </w:r>
            <w:r w:rsidR="00531D4C">
              <w:t xml:space="preserve">prior </w:t>
            </w:r>
            <w:r w:rsidRPr="00450124">
              <w:t>to locat</w:t>
            </w:r>
            <w:r w:rsidR="00531D4C">
              <w:t>ing</w:t>
            </w:r>
            <w:r w:rsidRPr="00450124">
              <w:t xml:space="preserve"> apiary </w:t>
            </w:r>
          </w:p>
        </w:tc>
      </w:tr>
      <w:tr w:rsidR="00450124" w14:paraId="099C7B48" w14:textId="77777777" w:rsidTr="0045012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377A" w14:textId="77777777" w:rsidR="00450124" w:rsidRPr="00450124" w:rsidRDefault="00450124" w:rsidP="00450124">
            <w:pPr>
              <w:pStyle w:val="SIText"/>
            </w:pPr>
            <w:r w:rsidRPr="00450124">
              <w:lastRenderedPageBreak/>
              <w:t>3.Establish the apiary at the selected site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C2A7" w14:textId="5FA4C90A" w:rsidR="00531D4C" w:rsidRDefault="00531D4C" w:rsidP="00531D4C">
            <w:pPr>
              <w:pStyle w:val="SIText"/>
            </w:pPr>
            <w:r w:rsidRPr="00450124">
              <w:t>3.</w:t>
            </w:r>
            <w:r>
              <w:t>1</w:t>
            </w:r>
            <w:r w:rsidRPr="00450124">
              <w:t xml:space="preserve"> Identify health and safety</w:t>
            </w:r>
            <w:r>
              <w:t>, biosecurity and food safety</w:t>
            </w:r>
            <w:r w:rsidRPr="00450124">
              <w:t xml:space="preserve"> hazards and risks and implement controls </w:t>
            </w:r>
            <w:r>
              <w:t>for establishing suitable apiary sites</w:t>
            </w:r>
          </w:p>
          <w:p w14:paraId="11B7245B" w14:textId="2515709A" w:rsidR="00450124" w:rsidRPr="00450124" w:rsidRDefault="00450124" w:rsidP="00450124">
            <w:pPr>
              <w:pStyle w:val="SIText"/>
            </w:pPr>
            <w:r w:rsidRPr="00450124">
              <w:t>3.</w:t>
            </w:r>
            <w:r w:rsidR="00531D4C">
              <w:t>2</w:t>
            </w:r>
            <w:r w:rsidRPr="00450124">
              <w:t xml:space="preserve"> Select and use personal protective equipment and ensure its serviceability</w:t>
            </w:r>
          </w:p>
          <w:p w14:paraId="39FA7327" w14:textId="428D959E" w:rsidR="00450124" w:rsidRPr="00450124" w:rsidRDefault="00450124" w:rsidP="00450124">
            <w:pPr>
              <w:pStyle w:val="SIText"/>
            </w:pPr>
            <w:r w:rsidRPr="00450124">
              <w:t>3.</w:t>
            </w:r>
            <w:r w:rsidR="00531D4C">
              <w:t>3</w:t>
            </w:r>
            <w:r w:rsidRPr="00450124">
              <w:t xml:space="preserve"> Select tools and equipment required and ensure serviceability</w:t>
            </w:r>
          </w:p>
          <w:p w14:paraId="389033FF" w14:textId="6E6A2748" w:rsidR="00D73FA2" w:rsidRPr="00450124" w:rsidRDefault="00D73FA2" w:rsidP="00450124">
            <w:pPr>
              <w:pStyle w:val="SIText"/>
            </w:pPr>
            <w:r>
              <w:t>3.4 Transport hives to apiary site according to workplace procedures, legislative requirements and biosecurity procedures</w:t>
            </w:r>
          </w:p>
          <w:p w14:paraId="6EF1E8DD" w14:textId="5DC387DF" w:rsidR="00450124" w:rsidRPr="00450124" w:rsidRDefault="00450124" w:rsidP="00450124">
            <w:pPr>
              <w:pStyle w:val="SIText"/>
            </w:pPr>
            <w:r w:rsidRPr="00450124">
              <w:t>3.</w:t>
            </w:r>
            <w:r w:rsidR="00D73FA2">
              <w:t>5</w:t>
            </w:r>
            <w:r w:rsidRPr="00450124">
              <w:t xml:space="preserve"> </w:t>
            </w:r>
            <w:r w:rsidR="00D73FA2">
              <w:t>Locate</w:t>
            </w:r>
            <w:r w:rsidR="00D73FA2" w:rsidRPr="00450124">
              <w:t xml:space="preserve"> </w:t>
            </w:r>
            <w:r w:rsidRPr="00450124">
              <w:t xml:space="preserve">hives on site according to </w:t>
            </w:r>
            <w:r w:rsidR="00D73FA2">
              <w:t>site establishment plan</w:t>
            </w:r>
            <w:r w:rsidR="008579EC">
              <w:t xml:space="preserve"> </w:t>
            </w:r>
            <w:r w:rsidR="00D73FA2">
              <w:t xml:space="preserve">and </w:t>
            </w:r>
            <w:r w:rsidRPr="00450124">
              <w:t>safe handling procedures</w:t>
            </w:r>
          </w:p>
          <w:p w14:paraId="517F5F98" w14:textId="5C0DFF51" w:rsidR="00450124" w:rsidRPr="00450124" w:rsidRDefault="00450124" w:rsidP="00450124">
            <w:pPr>
              <w:pStyle w:val="SIText"/>
            </w:pPr>
            <w:r w:rsidRPr="00450124">
              <w:t>3.</w:t>
            </w:r>
            <w:r w:rsidR="00D73FA2">
              <w:t>6</w:t>
            </w:r>
            <w:r w:rsidRPr="00450124">
              <w:t xml:space="preserve"> Observe and record access of bees to floral sources and water</w:t>
            </w:r>
            <w:r w:rsidR="00060E14">
              <w:t xml:space="preserve"> and effect on </w:t>
            </w:r>
            <w:r w:rsidRPr="00450124">
              <w:t xml:space="preserve">colony strength </w:t>
            </w:r>
            <w:r w:rsidR="00060E14">
              <w:t xml:space="preserve">and </w:t>
            </w:r>
            <w:r w:rsidRPr="00450124">
              <w:t>production</w:t>
            </w:r>
          </w:p>
          <w:p w14:paraId="1E83270F" w14:textId="77777777" w:rsidR="00450124" w:rsidRPr="00450124" w:rsidRDefault="00450124" w:rsidP="00450124">
            <w:pPr>
              <w:pStyle w:val="SIText"/>
            </w:pPr>
            <w:r w:rsidRPr="00450124">
              <w:t xml:space="preserve">3.6 Monitor the suitability of the site and reposition hives according to honey production and bee activity </w:t>
            </w:r>
          </w:p>
          <w:p w14:paraId="287E1FF3" w14:textId="77777777" w:rsidR="00450124" w:rsidRPr="00450124" w:rsidRDefault="00450124" w:rsidP="00450124">
            <w:pPr>
              <w:pStyle w:val="SIText"/>
            </w:pPr>
            <w:r w:rsidRPr="00450124">
              <w:t>3.7 Record results of inspections and any remedial action according to biosecurity and production procedures</w:t>
            </w:r>
          </w:p>
        </w:tc>
      </w:tr>
    </w:tbl>
    <w:p w14:paraId="53323001" w14:textId="77777777" w:rsidR="005F771F" w:rsidRDefault="005F771F" w:rsidP="005F771F">
      <w:pPr>
        <w:pStyle w:val="SIText"/>
      </w:pPr>
    </w:p>
    <w:p w14:paraId="47686EB4" w14:textId="77777777" w:rsidR="005F771F" w:rsidRPr="000754EC" w:rsidRDefault="005F771F" w:rsidP="000754EC">
      <w:r>
        <w:br w:type="page"/>
      </w:r>
    </w:p>
    <w:p w14:paraId="0C6BCF2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6DAC01C5" w14:textId="77777777" w:rsidTr="00CA2922">
        <w:trPr>
          <w:tblHeader/>
        </w:trPr>
        <w:tc>
          <w:tcPr>
            <w:tcW w:w="5000" w:type="pct"/>
            <w:gridSpan w:val="2"/>
          </w:tcPr>
          <w:p w14:paraId="1EF6C3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BC5C88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F31350B" w14:textId="77777777" w:rsidTr="00CA2922">
        <w:trPr>
          <w:tblHeader/>
        </w:trPr>
        <w:tc>
          <w:tcPr>
            <w:tcW w:w="1396" w:type="pct"/>
          </w:tcPr>
          <w:p w14:paraId="7ACCCB1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D981A2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50124" w14:paraId="5630E243" w14:textId="77777777" w:rsidTr="004501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B22" w14:textId="77777777" w:rsidR="00450124" w:rsidRPr="00450124" w:rsidRDefault="00450124" w:rsidP="00450124">
            <w:pPr>
              <w:pStyle w:val="SIText"/>
            </w:pPr>
            <w:r w:rsidRPr="00450124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62C" w14:textId="097FB9C5" w:rsidR="00450124" w:rsidRPr="00450124" w:rsidRDefault="009008C4" w:rsidP="00DE68DF">
            <w:pPr>
              <w:pStyle w:val="SIBulletList1"/>
            </w:pPr>
            <w:r>
              <w:t xml:space="preserve">Interpret symbols and other </w:t>
            </w:r>
            <w:r w:rsidR="00DE68DF">
              <w:t>technical information</w:t>
            </w:r>
            <w:r>
              <w:t xml:space="preserve"> on</w:t>
            </w:r>
            <w:r w:rsidRPr="00450124">
              <w:t xml:space="preserve"> </w:t>
            </w:r>
            <w:r w:rsidR="00450124" w:rsidRPr="00450124">
              <w:t xml:space="preserve">maps and other documentation </w:t>
            </w:r>
            <w:r w:rsidR="00DE68DF">
              <w:t>that impact on apiary site selection</w:t>
            </w:r>
          </w:p>
        </w:tc>
      </w:tr>
      <w:tr w:rsidR="00450124" w14:paraId="7A730E04" w14:textId="77777777" w:rsidTr="004501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ABC" w14:textId="77777777" w:rsidR="00450124" w:rsidRPr="00450124" w:rsidRDefault="00450124" w:rsidP="00450124">
            <w:pPr>
              <w:pStyle w:val="SIText"/>
            </w:pPr>
            <w:r w:rsidRPr="0045012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255" w14:textId="040677F0" w:rsidR="00450124" w:rsidRPr="00450124" w:rsidRDefault="00450124" w:rsidP="00450124">
            <w:pPr>
              <w:pStyle w:val="SIBulletList1"/>
            </w:pPr>
            <w:r w:rsidRPr="00450124">
              <w:t>Document outcomes of site performance and activities using industry terminology</w:t>
            </w:r>
          </w:p>
        </w:tc>
      </w:tr>
      <w:tr w:rsidR="00450124" w14:paraId="106EC7A4" w14:textId="77777777" w:rsidTr="004501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92C" w14:textId="77777777" w:rsidR="00450124" w:rsidRPr="00450124" w:rsidRDefault="00450124" w:rsidP="00450124">
            <w:pPr>
              <w:pStyle w:val="SIText"/>
            </w:pPr>
            <w:r w:rsidRPr="00450124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16D" w14:textId="0733DC9A" w:rsidR="00450124" w:rsidRPr="00450124" w:rsidRDefault="00450124" w:rsidP="00DE68DF">
            <w:pPr>
              <w:pStyle w:val="SIBulletList1"/>
            </w:pPr>
            <w:r w:rsidRPr="00450124">
              <w:t>Perform mathematical calculations to analyse potential honey production and costs for selected site</w:t>
            </w:r>
          </w:p>
        </w:tc>
      </w:tr>
      <w:tr w:rsidR="00450124" w14:paraId="44BA297C" w14:textId="77777777" w:rsidTr="004501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791" w14:textId="77777777" w:rsidR="00450124" w:rsidRPr="00450124" w:rsidRDefault="00450124" w:rsidP="00450124">
            <w:pPr>
              <w:pStyle w:val="SIText"/>
            </w:pPr>
            <w:r w:rsidRPr="00450124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6DD" w14:textId="77777777" w:rsidR="00450124" w:rsidRPr="00450124" w:rsidRDefault="00450124" w:rsidP="00450124">
            <w:pPr>
              <w:pStyle w:val="SIBulletList1"/>
            </w:pPr>
            <w:r w:rsidRPr="00450124">
              <w:t>Accepts responsibility and ownership for selecting a site and makes decisions on suitability and coordination of resources</w:t>
            </w:r>
          </w:p>
          <w:p w14:paraId="0920A72D" w14:textId="77777777" w:rsidR="00450124" w:rsidRPr="00450124" w:rsidRDefault="00450124" w:rsidP="00450124">
            <w:pPr>
              <w:pStyle w:val="SIBulletList1"/>
            </w:pPr>
            <w:r w:rsidRPr="00450124">
              <w:t>Following explicit and implicit policies, procedures and legislative requirements</w:t>
            </w:r>
          </w:p>
        </w:tc>
      </w:tr>
      <w:tr w:rsidR="00450124" w14:paraId="679E95FD" w14:textId="77777777" w:rsidTr="004501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678" w14:textId="77777777" w:rsidR="00450124" w:rsidRPr="00450124" w:rsidRDefault="00450124" w:rsidP="00450124">
            <w:pPr>
              <w:pStyle w:val="SIText"/>
            </w:pPr>
            <w:r w:rsidRPr="00450124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D11" w14:textId="77777777" w:rsidR="00450124" w:rsidRPr="00450124" w:rsidRDefault="00450124" w:rsidP="00450124">
            <w:pPr>
              <w:pStyle w:val="SIBulletList1"/>
            </w:pPr>
            <w:r w:rsidRPr="00450124">
              <w:t>Selects and uses appropriate conventions and protocols when communicating with persons when seeking permission for site</w:t>
            </w:r>
          </w:p>
        </w:tc>
      </w:tr>
      <w:tr w:rsidR="00450124" w14:paraId="77BD22F4" w14:textId="77777777" w:rsidTr="0045012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952" w14:textId="77777777" w:rsidR="00450124" w:rsidRPr="00450124" w:rsidRDefault="00450124" w:rsidP="00450124">
            <w:pPr>
              <w:pStyle w:val="SIText"/>
            </w:pPr>
            <w:r w:rsidRPr="00450124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389" w14:textId="77777777" w:rsidR="00450124" w:rsidRPr="00450124" w:rsidRDefault="00450124" w:rsidP="00450124">
            <w:pPr>
              <w:pStyle w:val="SIBulletList1"/>
            </w:pPr>
            <w:r w:rsidRPr="00450124">
              <w:t>Makes routine decisions and implements standard procedures for site selection tasks and resources</w:t>
            </w:r>
          </w:p>
        </w:tc>
      </w:tr>
    </w:tbl>
    <w:p w14:paraId="2DF2CFB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40898BEB" w14:textId="77777777" w:rsidTr="00F33FF2">
        <w:tc>
          <w:tcPr>
            <w:tcW w:w="5000" w:type="pct"/>
            <w:gridSpan w:val="4"/>
          </w:tcPr>
          <w:p w14:paraId="5717A10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CD26E6" w14:textId="77777777" w:rsidTr="00F33FF2">
        <w:tc>
          <w:tcPr>
            <w:tcW w:w="1028" w:type="pct"/>
          </w:tcPr>
          <w:p w14:paraId="77C9924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AFEB5A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88C3A5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6A7C2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50124" w14:paraId="6C6DA25B" w14:textId="77777777" w:rsidTr="00450124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0C8" w14:textId="77777777" w:rsidR="00450124" w:rsidRPr="00450124" w:rsidRDefault="00450124" w:rsidP="00450124">
            <w:pPr>
              <w:pStyle w:val="SIText"/>
            </w:pPr>
            <w:r w:rsidRPr="00450124">
              <w:t>AHCBEK405 Select and establish an apiary site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096" w14:textId="77777777" w:rsidR="00450124" w:rsidRPr="00450124" w:rsidRDefault="00450124" w:rsidP="00450124">
            <w:pPr>
              <w:pStyle w:val="SIText"/>
            </w:pPr>
            <w:r w:rsidRPr="00450124">
              <w:t>AHCBEK405 Select and establish an apiary site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B91" w14:textId="77777777" w:rsidR="00450124" w:rsidRPr="00450124" w:rsidRDefault="00450124" w:rsidP="00450124">
            <w:pPr>
              <w:pStyle w:val="SIText"/>
            </w:pPr>
            <w:r w:rsidRPr="00450124">
              <w:t>Updated to meet Standards for Training Packages</w:t>
            </w:r>
          </w:p>
          <w:p w14:paraId="229788E8" w14:textId="77777777" w:rsidR="00450124" w:rsidRPr="00450124" w:rsidRDefault="00450124" w:rsidP="00450124">
            <w:pPr>
              <w:pStyle w:val="SIText"/>
            </w:pPr>
          </w:p>
          <w:p w14:paraId="2A6BF018" w14:textId="77777777" w:rsidR="00450124" w:rsidRPr="00450124" w:rsidRDefault="00450124" w:rsidP="00450124">
            <w:pPr>
              <w:pStyle w:val="SIText"/>
            </w:pPr>
            <w:r w:rsidRPr="00450124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AF6" w14:textId="77777777" w:rsidR="00450124" w:rsidRPr="00450124" w:rsidRDefault="00450124" w:rsidP="00450124">
            <w:pPr>
              <w:pStyle w:val="SIText"/>
            </w:pPr>
            <w:r w:rsidRPr="00450124">
              <w:t>Equivalent unit</w:t>
            </w:r>
          </w:p>
        </w:tc>
      </w:tr>
    </w:tbl>
    <w:p w14:paraId="44FA76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450124" w:rsidRPr="00A55106" w14:paraId="7A2BF7A4" w14:textId="77777777" w:rsidTr="001C7A24">
        <w:tc>
          <w:tcPr>
            <w:tcW w:w="1396" w:type="pct"/>
            <w:shd w:val="clear" w:color="auto" w:fill="auto"/>
          </w:tcPr>
          <w:p w14:paraId="57A470AC" w14:textId="77777777" w:rsidR="00450124" w:rsidRPr="00450124" w:rsidRDefault="00450124" w:rsidP="00450124">
            <w:pPr>
              <w:pStyle w:val="SIHeading2"/>
            </w:pPr>
            <w:r w:rsidRPr="00450124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CF3" w14:textId="77777777" w:rsidR="00450124" w:rsidRPr="00450124" w:rsidRDefault="00450124" w:rsidP="00450124">
            <w:pPr>
              <w:pStyle w:val="SIText"/>
            </w:pPr>
            <w:r w:rsidRPr="00450124">
              <w:t xml:space="preserve">Companion Volumes, including Implementation Guides, are available at </w:t>
            </w:r>
            <w:proofErr w:type="spellStart"/>
            <w:r w:rsidRPr="00450124">
              <w:t>VETNet</w:t>
            </w:r>
            <w:proofErr w:type="spellEnd"/>
            <w:r w:rsidRPr="00450124">
              <w:t>: https://vetnet.education.gov.au/Pages/TrainingDocs.aspx?q=c6399549-9c62-4a5e-bf1a-524b2322cf72</w:t>
            </w:r>
          </w:p>
        </w:tc>
      </w:tr>
    </w:tbl>
    <w:p w14:paraId="03C847F7" w14:textId="77777777" w:rsidR="00F1480E" w:rsidRDefault="00F1480E" w:rsidP="005F771F">
      <w:pPr>
        <w:pStyle w:val="SIText"/>
      </w:pPr>
    </w:p>
    <w:p w14:paraId="357D8C1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7062896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746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95A830F" w14:textId="77777777" w:rsidR="00556C4C" w:rsidRPr="000754EC" w:rsidRDefault="00556C4C" w:rsidP="00450124">
            <w:pPr>
              <w:pStyle w:val="SIUnittitle"/>
            </w:pPr>
            <w:r w:rsidRPr="00F56827">
              <w:t xml:space="preserve">Assessment requirements for </w:t>
            </w:r>
            <w:r w:rsidR="00450124" w:rsidRPr="00450124">
              <w:t>AHCBEK405</w:t>
            </w:r>
            <w:r w:rsidR="00450124">
              <w:t xml:space="preserve"> </w:t>
            </w:r>
            <w:r w:rsidR="00450124" w:rsidRPr="00450124">
              <w:t>Select and establish an apiary site</w:t>
            </w:r>
          </w:p>
        </w:tc>
      </w:tr>
      <w:tr w:rsidR="00556C4C" w:rsidRPr="00A55106" w14:paraId="57ECEBC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3DFBA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50124" w14:paraId="53ED5CDC" w14:textId="77777777" w:rsidTr="0045012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C3AE" w14:textId="36CE39B3" w:rsidR="00450124" w:rsidRPr="00450124" w:rsidRDefault="00450124" w:rsidP="00450124">
            <w:pPr>
              <w:pStyle w:val="SIText"/>
            </w:pPr>
            <w:r w:rsidRPr="00450124">
              <w:t>An individual demonstrating competency must satisfy all of the elements and performance criteria in this unit.</w:t>
            </w:r>
          </w:p>
          <w:p w14:paraId="3245CA7F" w14:textId="77777777" w:rsidR="00450124" w:rsidRPr="00450124" w:rsidRDefault="00450124" w:rsidP="00450124">
            <w:pPr>
              <w:pStyle w:val="SIText"/>
            </w:pPr>
          </w:p>
          <w:p w14:paraId="3A762D46" w14:textId="77777777" w:rsidR="00450124" w:rsidRPr="00450124" w:rsidRDefault="00450124" w:rsidP="00450124">
            <w:pPr>
              <w:pStyle w:val="SIText"/>
            </w:pPr>
            <w:r w:rsidRPr="00450124">
              <w:t xml:space="preserve">There must be evidence that the individual has demonstrated site selection and establishment of an apiary site including: </w:t>
            </w:r>
          </w:p>
          <w:p w14:paraId="4C4A7DFE" w14:textId="1C604F4F" w:rsidR="00345FDC" w:rsidRDefault="00345FDC" w:rsidP="00450124">
            <w:pPr>
              <w:pStyle w:val="SIBulletList1"/>
            </w:pPr>
            <w:r>
              <w:t>established and prioritised selection criteria for apiary site</w:t>
            </w:r>
          </w:p>
          <w:p w14:paraId="70A54309" w14:textId="042878E0" w:rsidR="00345FDC" w:rsidRDefault="00345FDC" w:rsidP="00450124">
            <w:pPr>
              <w:pStyle w:val="SIBulletList1"/>
            </w:pPr>
            <w:r>
              <w:t>identified suitable localities and appropriate permits and certificates required</w:t>
            </w:r>
          </w:p>
          <w:p w14:paraId="210E294B" w14:textId="39A99F63" w:rsidR="00450124" w:rsidRPr="00450124" w:rsidRDefault="00450124" w:rsidP="00450124">
            <w:pPr>
              <w:pStyle w:val="SIBulletList1"/>
            </w:pPr>
            <w:r w:rsidRPr="00450124">
              <w:t xml:space="preserve">analysed site options and selected site according to </w:t>
            </w:r>
            <w:r w:rsidR="00345FDC">
              <w:t>selection</w:t>
            </w:r>
            <w:r w:rsidR="00345FDC" w:rsidRPr="00450124">
              <w:t xml:space="preserve"> </w:t>
            </w:r>
            <w:r w:rsidRPr="00450124">
              <w:t>criteria</w:t>
            </w:r>
          </w:p>
          <w:p w14:paraId="3985BE09" w14:textId="573A6895" w:rsidR="00345FDC" w:rsidRDefault="00345FDC" w:rsidP="00450124">
            <w:pPr>
              <w:pStyle w:val="SIBulletList1"/>
            </w:pPr>
            <w:r>
              <w:t>determined apiary capacity</w:t>
            </w:r>
            <w:r w:rsidR="008579EC">
              <w:t>, orientation and layout,</w:t>
            </w:r>
            <w:r>
              <w:t xml:space="preserve"> and prepared an establishment plan</w:t>
            </w:r>
          </w:p>
          <w:p w14:paraId="52B6593D" w14:textId="389FEFA7" w:rsidR="00345FDC" w:rsidRDefault="00345FDC" w:rsidP="00450124">
            <w:pPr>
              <w:pStyle w:val="SIBulletList1"/>
            </w:pPr>
            <w:r>
              <w:t>selected actual site and ensured appropriate permissions and certificates were obtained</w:t>
            </w:r>
          </w:p>
          <w:p w14:paraId="63B15C84" w14:textId="77777777" w:rsidR="0041527B" w:rsidRDefault="0041527B" w:rsidP="0041527B">
            <w:pPr>
              <w:pStyle w:val="SIBulletList1"/>
            </w:pPr>
            <w:r w:rsidRPr="00450124">
              <w:t xml:space="preserve">identified </w:t>
            </w:r>
            <w:r>
              <w:t xml:space="preserve">health and </w:t>
            </w:r>
            <w:r w:rsidRPr="00450124">
              <w:t>safety</w:t>
            </w:r>
            <w:r>
              <w:t>, food safety and biosecurity</w:t>
            </w:r>
            <w:r w:rsidRPr="00450124">
              <w:t xml:space="preserve"> </w:t>
            </w:r>
            <w:r>
              <w:t xml:space="preserve">hazards and risks </w:t>
            </w:r>
            <w:r w:rsidRPr="00450124">
              <w:t xml:space="preserve">and </w:t>
            </w:r>
            <w:r>
              <w:t>implemented</w:t>
            </w:r>
            <w:r w:rsidRPr="00450124">
              <w:t xml:space="preserve"> control</w:t>
            </w:r>
            <w:r>
              <w:t xml:space="preserve"> measures</w:t>
            </w:r>
          </w:p>
          <w:p w14:paraId="26372FF6" w14:textId="569DF1F7" w:rsidR="0041527B" w:rsidRDefault="0041527B" w:rsidP="0041527B">
            <w:pPr>
              <w:pStyle w:val="SIBulletList1"/>
            </w:pPr>
            <w:r>
              <w:t>selected serviceable tools and equipment required for site establishment</w:t>
            </w:r>
          </w:p>
          <w:p w14:paraId="3752F20C" w14:textId="2701C329" w:rsidR="00450124" w:rsidRPr="00450124" w:rsidRDefault="008579EC" w:rsidP="00450124">
            <w:pPr>
              <w:pStyle w:val="SIBulletList1"/>
            </w:pPr>
            <w:r>
              <w:t xml:space="preserve">transported hives to site </w:t>
            </w:r>
            <w:r w:rsidR="004C725C">
              <w:t xml:space="preserve">safely, </w:t>
            </w:r>
            <w:r>
              <w:t>and located hives</w:t>
            </w:r>
            <w:r w:rsidRPr="00450124">
              <w:t xml:space="preserve"> </w:t>
            </w:r>
            <w:r>
              <w:t>according to establishment plan and legislative and biosecurity requirements</w:t>
            </w:r>
          </w:p>
          <w:p w14:paraId="0219E762" w14:textId="77777777" w:rsidR="0041527B" w:rsidRDefault="0041527B">
            <w:pPr>
              <w:pStyle w:val="SIBulletList1"/>
            </w:pPr>
            <w:r>
              <w:t>observed, monitored and recorded apiary performance and implemented corrective action according to apiary plan</w:t>
            </w:r>
          </w:p>
          <w:p w14:paraId="53A74ACC" w14:textId="3B73A621" w:rsidR="00450124" w:rsidRPr="00450124" w:rsidRDefault="0041527B">
            <w:pPr>
              <w:pStyle w:val="SIBulletList1"/>
            </w:pPr>
            <w:proofErr w:type="gramStart"/>
            <w:r>
              <w:t>maintained</w:t>
            </w:r>
            <w:proofErr w:type="gramEnd"/>
            <w:r>
              <w:t xml:space="preserve"> apiary records according to workplace procedures.</w:t>
            </w:r>
          </w:p>
        </w:tc>
      </w:tr>
    </w:tbl>
    <w:p w14:paraId="54103B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250F1B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BC77E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50124" w14:paraId="30068DCC" w14:textId="77777777" w:rsidTr="0045012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2184" w14:textId="4AC8BEA8" w:rsidR="00450124" w:rsidRPr="00450124" w:rsidRDefault="00450124" w:rsidP="00450124">
            <w:pPr>
              <w:pStyle w:val="SIText"/>
            </w:pPr>
            <w:r w:rsidRPr="00450124">
              <w:t>An individual must be able to demonstrate the knowledge required to perform the tasks outlined in the elements and performance criteria of this unit. This includes knowledge of:</w:t>
            </w:r>
          </w:p>
          <w:p w14:paraId="4AF3955A" w14:textId="5EB9266A" w:rsidR="00450124" w:rsidRDefault="00450124" w:rsidP="00450124">
            <w:pPr>
              <w:pStyle w:val="SIBulletList1"/>
            </w:pPr>
            <w:r w:rsidRPr="00450124">
              <w:t>principles and practices of apiary site selection</w:t>
            </w:r>
          </w:p>
          <w:p w14:paraId="09D4F358" w14:textId="77777777" w:rsidR="008579EC" w:rsidRDefault="008579EC" w:rsidP="00450124">
            <w:pPr>
              <w:pStyle w:val="SIBulletList1"/>
            </w:pPr>
            <w:r w:rsidRPr="00450124">
              <w:t>sources of information for selecting potential sites</w:t>
            </w:r>
            <w:r w:rsidRPr="008579EC">
              <w:t xml:space="preserve"> </w:t>
            </w:r>
          </w:p>
          <w:p w14:paraId="2055F84E" w14:textId="49883DC7" w:rsidR="00525FAB" w:rsidRPr="00450124" w:rsidRDefault="00525FAB" w:rsidP="00450124">
            <w:pPr>
              <w:pStyle w:val="SIBulletList1"/>
            </w:pPr>
            <w:r>
              <w:t>site selection criteria for strategic and regulatory purposes including:</w:t>
            </w:r>
          </w:p>
          <w:p w14:paraId="1B60EED1" w14:textId="70B6989F" w:rsidR="0041527B" w:rsidRDefault="0041527B" w:rsidP="00450124">
            <w:pPr>
              <w:pStyle w:val="SIBulletList2"/>
            </w:pPr>
            <w:r>
              <w:t>legislation, regulations and biosecurity codes of practice relevant to the establishment of apiary sites</w:t>
            </w:r>
          </w:p>
          <w:p w14:paraId="7DB573B6" w14:textId="77777777" w:rsidR="00450124" w:rsidRPr="00450124" w:rsidRDefault="00450124" w:rsidP="00450124">
            <w:pPr>
              <w:pStyle w:val="SIBulletList2"/>
            </w:pPr>
            <w:r w:rsidRPr="00450124">
              <w:t>relevant planning and land use regulations and permissions</w:t>
            </w:r>
          </w:p>
          <w:p w14:paraId="3524FB0A" w14:textId="77777777" w:rsidR="00450124" w:rsidRPr="00450124" w:rsidRDefault="00450124" w:rsidP="00450124">
            <w:pPr>
              <w:pStyle w:val="SIBulletList2"/>
            </w:pPr>
            <w:r w:rsidRPr="00450124">
              <w:t>proximity to flora, water, general public, animals, gates, stockyards and movement of the sun</w:t>
            </w:r>
          </w:p>
          <w:p w14:paraId="5A790EC3" w14:textId="000395F7" w:rsidR="00A6435F" w:rsidRPr="00450124" w:rsidRDefault="00450124" w:rsidP="002A6FF1">
            <w:pPr>
              <w:pStyle w:val="SIBulletList2"/>
            </w:pPr>
            <w:r w:rsidRPr="00450124">
              <w:t>accessibility of the site</w:t>
            </w:r>
            <w:r w:rsidR="00A6435F">
              <w:t xml:space="preserve"> for beekeeper and security</w:t>
            </w:r>
          </w:p>
          <w:p w14:paraId="59D57ECE" w14:textId="77777777" w:rsidR="00450124" w:rsidRPr="00450124" w:rsidRDefault="00450124" w:rsidP="002A6FF1">
            <w:pPr>
              <w:pStyle w:val="SIBulletList2"/>
            </w:pPr>
            <w:r w:rsidRPr="00450124">
              <w:t>nearby land use</w:t>
            </w:r>
          </w:p>
          <w:p w14:paraId="4E94BE90" w14:textId="77777777" w:rsidR="00A6435F" w:rsidRDefault="00450124" w:rsidP="00450124">
            <w:pPr>
              <w:pStyle w:val="SIBulletList2"/>
            </w:pPr>
            <w:r w:rsidRPr="00450124">
              <w:t>protection from extreme environmental conditions</w:t>
            </w:r>
          </w:p>
          <w:p w14:paraId="6E6E869D" w14:textId="249CD5F6" w:rsidR="00450124" w:rsidRPr="00450124" w:rsidRDefault="00A6435F" w:rsidP="00345FDC">
            <w:pPr>
              <w:pStyle w:val="SIBulletList2"/>
            </w:pPr>
            <w:r>
              <w:t>fire risk</w:t>
            </w:r>
          </w:p>
          <w:p w14:paraId="35BBCA3B" w14:textId="1EA3DB80" w:rsidR="00A6435F" w:rsidRDefault="00525FAB" w:rsidP="00450124">
            <w:pPr>
              <w:pStyle w:val="SIBulletList1"/>
            </w:pPr>
            <w:r>
              <w:t>s</w:t>
            </w:r>
            <w:r w:rsidR="00A6435F">
              <w:t xml:space="preserve">ite selection </w:t>
            </w:r>
            <w:r>
              <w:t xml:space="preserve">criteria </w:t>
            </w:r>
            <w:r w:rsidR="00A6435F">
              <w:t>for different bee management purposes including:</w:t>
            </w:r>
          </w:p>
          <w:p w14:paraId="48698136" w14:textId="1231E6C7" w:rsidR="00A6435F" w:rsidRDefault="00A6435F" w:rsidP="004E422D">
            <w:pPr>
              <w:pStyle w:val="SIBulletList2"/>
            </w:pPr>
            <w:r>
              <w:t>honey</w:t>
            </w:r>
          </w:p>
          <w:p w14:paraId="0AF2376C" w14:textId="7506D68B" w:rsidR="00A6435F" w:rsidRDefault="00A6435F" w:rsidP="004E422D">
            <w:pPr>
              <w:pStyle w:val="SIBulletList2"/>
            </w:pPr>
            <w:r>
              <w:t>pollen</w:t>
            </w:r>
          </w:p>
          <w:p w14:paraId="49ECD28E" w14:textId="6E7CCE70" w:rsidR="00A6435F" w:rsidRDefault="00A6435F" w:rsidP="004E422D">
            <w:pPr>
              <w:pStyle w:val="SIBulletList2"/>
            </w:pPr>
            <w:r>
              <w:t>propolis</w:t>
            </w:r>
          </w:p>
          <w:p w14:paraId="15C33906" w14:textId="35680F54" w:rsidR="00A6435F" w:rsidRDefault="00A6435F" w:rsidP="004E422D">
            <w:pPr>
              <w:pStyle w:val="SIBulletList2"/>
            </w:pPr>
            <w:r>
              <w:t>royal jelly</w:t>
            </w:r>
          </w:p>
          <w:p w14:paraId="1F6F1C63" w14:textId="77777777" w:rsidR="00A6435F" w:rsidRDefault="00A6435F" w:rsidP="004E422D">
            <w:pPr>
              <w:pStyle w:val="SIBulletList2"/>
            </w:pPr>
            <w:r>
              <w:t>queen rearing</w:t>
            </w:r>
          </w:p>
          <w:p w14:paraId="04A0CF5F" w14:textId="77777777" w:rsidR="00A6435F" w:rsidRDefault="00A6435F" w:rsidP="004E422D">
            <w:pPr>
              <w:pStyle w:val="SIBulletList2"/>
            </w:pPr>
            <w:r>
              <w:t>pollination services</w:t>
            </w:r>
          </w:p>
          <w:p w14:paraId="3D718DC4" w14:textId="048BFCA1" w:rsidR="00A6435F" w:rsidRDefault="00A6435F" w:rsidP="004E422D">
            <w:pPr>
              <w:pStyle w:val="SIBulletList2"/>
            </w:pPr>
            <w:r>
              <w:t>over wintering</w:t>
            </w:r>
          </w:p>
          <w:p w14:paraId="212F36D0" w14:textId="3E95598B" w:rsidR="00450124" w:rsidRPr="00450124" w:rsidRDefault="00450124" w:rsidP="00450124">
            <w:pPr>
              <w:pStyle w:val="SIBulletList1"/>
            </w:pPr>
            <w:r w:rsidRPr="00450124">
              <w:t>nutritional and othe</w:t>
            </w:r>
            <w:r w:rsidR="00A6435F">
              <w:t>r requirements of a bee colony</w:t>
            </w:r>
          </w:p>
          <w:p w14:paraId="1C04A56F" w14:textId="4CE41497" w:rsidR="00525FAB" w:rsidRDefault="00450124" w:rsidP="00295F64">
            <w:pPr>
              <w:pStyle w:val="SIBulletList1"/>
            </w:pPr>
            <w:r w:rsidRPr="00450124">
              <w:t>hazards</w:t>
            </w:r>
            <w:r w:rsidR="00525FAB">
              <w:t xml:space="preserve">, </w:t>
            </w:r>
            <w:r w:rsidRPr="00450124">
              <w:t xml:space="preserve">risks </w:t>
            </w:r>
            <w:r w:rsidR="00525FAB">
              <w:t xml:space="preserve">and controls </w:t>
            </w:r>
            <w:r w:rsidRPr="00450124">
              <w:t>associated with establishing apiaries including</w:t>
            </w:r>
            <w:r w:rsidR="00525FAB">
              <w:t>:</w:t>
            </w:r>
          </w:p>
          <w:p w14:paraId="510CBCCF" w14:textId="6B6438C3" w:rsidR="00525FAB" w:rsidRDefault="00450124" w:rsidP="004E422D">
            <w:pPr>
              <w:pStyle w:val="SIBulletList2"/>
            </w:pPr>
            <w:r w:rsidRPr="00450124">
              <w:t xml:space="preserve">personal </w:t>
            </w:r>
            <w:r w:rsidR="00525FAB">
              <w:t>safety and</w:t>
            </w:r>
            <w:r w:rsidRPr="00450124">
              <w:t xml:space="preserve"> equipment</w:t>
            </w:r>
          </w:p>
          <w:p w14:paraId="5CB5FB6A" w14:textId="127923E5" w:rsidR="00525FAB" w:rsidRDefault="00525FAB" w:rsidP="004E422D">
            <w:pPr>
              <w:pStyle w:val="SIBulletList2"/>
            </w:pPr>
            <w:r>
              <w:t>safe handling procedures</w:t>
            </w:r>
          </w:p>
          <w:p w14:paraId="5031893E" w14:textId="012F751C" w:rsidR="00525FAB" w:rsidRDefault="00525FAB" w:rsidP="004E422D">
            <w:pPr>
              <w:pStyle w:val="SIBulletList2"/>
            </w:pPr>
            <w:r>
              <w:t>barriers and distances from sensitive areas and public space</w:t>
            </w:r>
          </w:p>
          <w:p w14:paraId="7C11603F" w14:textId="14AC6501" w:rsidR="00525FAB" w:rsidRDefault="00525FAB" w:rsidP="004E422D">
            <w:pPr>
              <w:pStyle w:val="SIBulletList2"/>
            </w:pPr>
            <w:r>
              <w:t>hive densities</w:t>
            </w:r>
          </w:p>
          <w:p w14:paraId="1672D652" w14:textId="4FF81D63" w:rsidR="00A6435F" w:rsidRDefault="00525FAB" w:rsidP="004E422D">
            <w:pPr>
              <w:pStyle w:val="SIBulletList2"/>
            </w:pPr>
            <w:r>
              <w:t>elevated hives</w:t>
            </w:r>
          </w:p>
          <w:p w14:paraId="603A820C" w14:textId="2BB3B9C4" w:rsidR="00450124" w:rsidRPr="00450124" w:rsidRDefault="00450124" w:rsidP="008450FF">
            <w:pPr>
              <w:pStyle w:val="SIBulletList1"/>
            </w:pPr>
            <w:r w:rsidRPr="00450124">
              <w:t xml:space="preserve">tools and equipment </w:t>
            </w:r>
            <w:r w:rsidR="004C725C">
              <w:t xml:space="preserve">and their safe use </w:t>
            </w:r>
            <w:r w:rsidRPr="00450124">
              <w:t xml:space="preserve">for handling bees and hives </w:t>
            </w:r>
            <w:r w:rsidR="0041527B">
              <w:t>when establishing an</w:t>
            </w:r>
            <w:r w:rsidRPr="00450124">
              <w:t xml:space="preserve"> apiary</w:t>
            </w:r>
            <w:r w:rsidR="0041527B">
              <w:t xml:space="preserve"> site</w:t>
            </w:r>
          </w:p>
          <w:p w14:paraId="3F9BFB3F" w14:textId="77777777" w:rsidR="00450124" w:rsidRPr="00450124" w:rsidRDefault="00450124" w:rsidP="00450124">
            <w:pPr>
              <w:pStyle w:val="SIBulletList1"/>
            </w:pPr>
            <w:r w:rsidRPr="00450124">
              <w:t>types of flora for the production of pollen and nectar flow</w:t>
            </w:r>
          </w:p>
          <w:p w14:paraId="5E028783" w14:textId="77777777" w:rsidR="00450124" w:rsidRPr="00450124" w:rsidRDefault="00450124" w:rsidP="00450124">
            <w:pPr>
              <w:pStyle w:val="SIBulletList1"/>
            </w:pPr>
            <w:r w:rsidRPr="00450124">
              <w:t>apiary records and recording systems</w:t>
            </w:r>
          </w:p>
          <w:p w14:paraId="08A53BDF" w14:textId="28EA6427" w:rsidR="00525FAB" w:rsidRDefault="00450124" w:rsidP="00450124">
            <w:pPr>
              <w:pStyle w:val="SIBulletList1"/>
            </w:pPr>
            <w:r w:rsidRPr="00450124">
              <w:t xml:space="preserve">bee keeping </w:t>
            </w:r>
            <w:r w:rsidR="00525FAB">
              <w:t xml:space="preserve">legislation and biosecurity </w:t>
            </w:r>
            <w:r w:rsidRPr="00450124">
              <w:t>codes of practice</w:t>
            </w:r>
            <w:r w:rsidR="00525FAB">
              <w:t xml:space="preserve"> for apiary sites including:</w:t>
            </w:r>
          </w:p>
          <w:p w14:paraId="1EBA14DB" w14:textId="77777777" w:rsidR="00525FAB" w:rsidRDefault="00525FAB" w:rsidP="004E422D">
            <w:pPr>
              <w:pStyle w:val="SIBulletList2"/>
            </w:pPr>
            <w:r>
              <w:t>weeds</w:t>
            </w:r>
          </w:p>
          <w:p w14:paraId="2BE23109" w14:textId="77777777" w:rsidR="00525FAB" w:rsidRDefault="00525FAB" w:rsidP="004E422D">
            <w:pPr>
              <w:pStyle w:val="SIBulletList2"/>
            </w:pPr>
            <w:r>
              <w:t>diseases</w:t>
            </w:r>
          </w:p>
          <w:p w14:paraId="7FC21F3B" w14:textId="77777777" w:rsidR="00525FAB" w:rsidRDefault="00525FAB" w:rsidP="004E422D">
            <w:pPr>
              <w:pStyle w:val="SIBulletList2"/>
            </w:pPr>
            <w:r>
              <w:t>pests</w:t>
            </w:r>
          </w:p>
          <w:p w14:paraId="71C5C2A2" w14:textId="77777777" w:rsidR="00525FAB" w:rsidRDefault="00525FAB" w:rsidP="004E422D">
            <w:pPr>
              <w:pStyle w:val="SIBulletList2"/>
            </w:pPr>
            <w:r>
              <w:lastRenderedPageBreak/>
              <w:t>genetically modified organisms</w:t>
            </w:r>
          </w:p>
          <w:p w14:paraId="22158E73" w14:textId="6E325446" w:rsidR="00450124" w:rsidRPr="00450124" w:rsidRDefault="00525FAB" w:rsidP="004E422D">
            <w:pPr>
              <w:pStyle w:val="SIBulletList2"/>
            </w:pPr>
            <w:proofErr w:type="gramStart"/>
            <w:r>
              <w:t>certified</w:t>
            </w:r>
            <w:proofErr w:type="gramEnd"/>
            <w:r>
              <w:t xml:space="preserve"> organic produce</w:t>
            </w:r>
            <w:r w:rsidR="00450124" w:rsidRPr="00450124">
              <w:t>.</w:t>
            </w:r>
          </w:p>
        </w:tc>
      </w:tr>
    </w:tbl>
    <w:p w14:paraId="067A91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36F754F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2E517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50124" w14:paraId="6E3073F0" w14:textId="77777777" w:rsidTr="0045012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27D4" w14:textId="77777777" w:rsidR="00450124" w:rsidRPr="00450124" w:rsidRDefault="00450124" w:rsidP="00450124">
            <w:pPr>
              <w:pStyle w:val="SIText"/>
            </w:pPr>
            <w:r w:rsidRPr="00450124">
              <w:t xml:space="preserve">Assessment of skills must take place under the following conditions: </w:t>
            </w:r>
          </w:p>
          <w:p w14:paraId="6DF8D983" w14:textId="77777777" w:rsidR="00450124" w:rsidRPr="00450124" w:rsidRDefault="00450124" w:rsidP="00450124">
            <w:pPr>
              <w:pStyle w:val="SIBulletList1"/>
            </w:pPr>
            <w:r w:rsidRPr="00450124">
              <w:t>physical conditions:</w:t>
            </w:r>
          </w:p>
          <w:p w14:paraId="7EBD6D33" w14:textId="3DEF85F9" w:rsidR="00450124" w:rsidRPr="00450124" w:rsidRDefault="00450124" w:rsidP="00450124">
            <w:pPr>
              <w:pStyle w:val="SIBulletList2"/>
            </w:pPr>
            <w:r w:rsidRPr="00450124">
              <w:t>an active apiary</w:t>
            </w:r>
            <w:r w:rsidR="007F0221">
              <w:t xml:space="preserve"> </w:t>
            </w:r>
            <w:r w:rsidRPr="00450124">
              <w:t>or an environment that accurately represents workplace conditions</w:t>
            </w:r>
          </w:p>
          <w:p w14:paraId="44132C0C" w14:textId="77777777" w:rsidR="00450124" w:rsidRPr="00450124" w:rsidRDefault="00450124" w:rsidP="00450124">
            <w:pPr>
              <w:pStyle w:val="SIBulletList1"/>
              <w:rPr>
                <w:rFonts w:eastAsia="Calibri"/>
              </w:rPr>
            </w:pPr>
            <w:r w:rsidRPr="00450124">
              <w:t>resources, equipment and materials:</w:t>
            </w:r>
          </w:p>
          <w:p w14:paraId="2E8D9F34" w14:textId="28F3698A" w:rsidR="00450124" w:rsidRPr="00450124" w:rsidRDefault="00450124" w:rsidP="00450124">
            <w:pPr>
              <w:pStyle w:val="SIBulletList2"/>
            </w:pPr>
            <w:r w:rsidRPr="00450124">
              <w:rPr>
                <w:rFonts w:eastAsia="Calibri"/>
              </w:rPr>
              <w:t>live bees in hives</w:t>
            </w:r>
          </w:p>
          <w:p w14:paraId="0A215560" w14:textId="218B6F76" w:rsidR="00450124" w:rsidRPr="00450124" w:rsidRDefault="00450124" w:rsidP="00450124">
            <w:pPr>
              <w:pStyle w:val="SIBulletList2"/>
              <w:rPr>
                <w:rFonts w:eastAsia="Calibri"/>
              </w:rPr>
            </w:pPr>
            <w:r w:rsidRPr="00450124">
              <w:t>tools</w:t>
            </w:r>
            <w:r w:rsidR="00022CBC">
              <w:t xml:space="preserve"> and equipment for working with and re-locating hives</w:t>
            </w:r>
          </w:p>
          <w:p w14:paraId="3BD5024A" w14:textId="7D3FC407" w:rsidR="00450124" w:rsidRPr="004E422D" w:rsidRDefault="00450124" w:rsidP="00450124">
            <w:pPr>
              <w:pStyle w:val="SIBulletList2"/>
              <w:rPr>
                <w:rFonts w:eastAsia="Calibri"/>
              </w:rPr>
            </w:pPr>
            <w:r w:rsidRPr="00450124">
              <w:t>personal protective equipment</w:t>
            </w:r>
          </w:p>
          <w:p w14:paraId="2C1E87C0" w14:textId="3CFE5C1D" w:rsidR="007F0221" w:rsidRPr="00450124" w:rsidRDefault="007F0221" w:rsidP="00450124">
            <w:pPr>
              <w:pStyle w:val="SIBulletList2"/>
              <w:rPr>
                <w:rFonts w:eastAsia="Calibri"/>
              </w:rPr>
            </w:pPr>
            <w:r>
              <w:t>maps</w:t>
            </w:r>
            <w:r w:rsidR="004E422D">
              <w:t xml:space="preserve"> showing site access and available resources</w:t>
            </w:r>
            <w:r>
              <w:t xml:space="preserve"> </w:t>
            </w:r>
            <w:bookmarkStart w:id="0" w:name="_GoBack"/>
            <w:bookmarkEnd w:id="0"/>
          </w:p>
          <w:p w14:paraId="75C5B67C" w14:textId="77777777" w:rsidR="00450124" w:rsidRPr="00450124" w:rsidRDefault="00450124" w:rsidP="00450124">
            <w:pPr>
              <w:pStyle w:val="SIBulletList1"/>
              <w:rPr>
                <w:rFonts w:eastAsia="Calibri"/>
              </w:rPr>
            </w:pPr>
            <w:r w:rsidRPr="00450124">
              <w:rPr>
                <w:rFonts w:eastAsia="Calibri"/>
              </w:rPr>
              <w:t>specifications:</w:t>
            </w:r>
          </w:p>
          <w:p w14:paraId="3CF69893" w14:textId="02F6ADD4" w:rsidR="00450124" w:rsidRPr="00450124" w:rsidRDefault="00450124" w:rsidP="00450124">
            <w:pPr>
              <w:pStyle w:val="SIBulletList2"/>
              <w:rPr>
                <w:rFonts w:eastAsia="Calibri"/>
              </w:rPr>
            </w:pPr>
            <w:r w:rsidRPr="00450124">
              <w:rPr>
                <w:rFonts w:eastAsia="Calibri"/>
              </w:rPr>
              <w:t xml:space="preserve">workplace procedures </w:t>
            </w:r>
          </w:p>
          <w:p w14:paraId="5B481E09" w14:textId="4C775922" w:rsidR="00450124" w:rsidRPr="00450124" w:rsidRDefault="00450124" w:rsidP="00450124">
            <w:pPr>
              <w:pStyle w:val="SIBulletList2"/>
              <w:rPr>
                <w:rFonts w:eastAsia="Calibri"/>
              </w:rPr>
            </w:pPr>
            <w:r w:rsidRPr="00450124">
              <w:rPr>
                <w:rFonts w:eastAsia="Calibri"/>
              </w:rPr>
              <w:t xml:space="preserve">use of workplace specifications for </w:t>
            </w:r>
            <w:r w:rsidR="00022CBC">
              <w:rPr>
                <w:rFonts w:eastAsia="Calibri"/>
              </w:rPr>
              <w:t>apiary site layout and orientation</w:t>
            </w:r>
          </w:p>
          <w:p w14:paraId="78FE49A6" w14:textId="19A35342" w:rsidR="00531D4C" w:rsidRDefault="00450124" w:rsidP="00450124">
            <w:pPr>
              <w:pStyle w:val="SIBulletList2"/>
              <w:rPr>
                <w:rFonts w:eastAsia="Calibri"/>
              </w:rPr>
            </w:pPr>
            <w:r w:rsidRPr="00450124">
              <w:rPr>
                <w:rFonts w:eastAsia="Calibri"/>
              </w:rPr>
              <w:t>access to specific legislation</w:t>
            </w:r>
            <w:r w:rsidR="00022CBC">
              <w:rPr>
                <w:rFonts w:eastAsia="Calibri"/>
              </w:rPr>
              <w:t xml:space="preserve"> and biosecurity </w:t>
            </w:r>
            <w:r w:rsidRPr="00450124">
              <w:rPr>
                <w:rFonts w:eastAsia="Calibri"/>
              </w:rPr>
              <w:t>codes of practice</w:t>
            </w:r>
          </w:p>
          <w:p w14:paraId="78B528EA" w14:textId="29BDD6A8" w:rsidR="00450124" w:rsidRPr="00450124" w:rsidRDefault="00531D4C" w:rsidP="0045012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applications and procedures for permits and certificates</w:t>
            </w:r>
          </w:p>
          <w:p w14:paraId="58EF9D8E" w14:textId="77777777" w:rsidR="00450124" w:rsidRPr="00450124" w:rsidRDefault="00450124" w:rsidP="00450124">
            <w:pPr>
              <w:pStyle w:val="SIBulletList1"/>
              <w:rPr>
                <w:rFonts w:eastAsia="Calibri"/>
              </w:rPr>
            </w:pPr>
            <w:r w:rsidRPr="00450124">
              <w:t>relationships:</w:t>
            </w:r>
          </w:p>
          <w:p w14:paraId="7B7C36DC" w14:textId="514D3396" w:rsidR="00450124" w:rsidRPr="00450124" w:rsidRDefault="00450124" w:rsidP="00450124">
            <w:pPr>
              <w:pStyle w:val="SIBulletList2"/>
            </w:pPr>
            <w:r w:rsidRPr="00450124">
              <w:t>landowner</w:t>
            </w:r>
          </w:p>
          <w:p w14:paraId="675193CD" w14:textId="77777777" w:rsidR="00450124" w:rsidRPr="00450124" w:rsidRDefault="00450124" w:rsidP="00450124">
            <w:pPr>
              <w:pStyle w:val="SIBulletList1"/>
            </w:pPr>
            <w:r w:rsidRPr="00450124">
              <w:t>timeframes:</w:t>
            </w:r>
          </w:p>
          <w:p w14:paraId="3F9FFF4E" w14:textId="77777777" w:rsidR="00450124" w:rsidRPr="00450124" w:rsidRDefault="00450124" w:rsidP="00450124">
            <w:pPr>
              <w:pStyle w:val="SIBulletList2"/>
            </w:pPr>
            <w:proofErr w:type="gramStart"/>
            <w:r w:rsidRPr="00450124">
              <w:t>according</w:t>
            </w:r>
            <w:proofErr w:type="gramEnd"/>
            <w:r w:rsidRPr="00450124">
              <w:t xml:space="preserve"> to seasonal variations.</w:t>
            </w:r>
          </w:p>
          <w:p w14:paraId="4573F1BD" w14:textId="77777777" w:rsidR="007F0221" w:rsidRDefault="007F0221" w:rsidP="00450124">
            <w:pPr>
              <w:pStyle w:val="SIText"/>
            </w:pPr>
          </w:p>
          <w:p w14:paraId="78123963" w14:textId="55D0C720" w:rsidR="00450124" w:rsidRPr="00450124" w:rsidRDefault="00450124" w:rsidP="00450124">
            <w:pPr>
              <w:pStyle w:val="SIText"/>
            </w:pPr>
            <w:r w:rsidRPr="0045012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3DCAA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450124" w:rsidRPr="00A55106" w14:paraId="0BA22783" w14:textId="77777777" w:rsidTr="00FD5A83">
        <w:tc>
          <w:tcPr>
            <w:tcW w:w="990" w:type="pct"/>
            <w:shd w:val="clear" w:color="auto" w:fill="auto"/>
          </w:tcPr>
          <w:p w14:paraId="5384367A" w14:textId="77777777" w:rsidR="00450124" w:rsidRPr="00450124" w:rsidRDefault="00450124" w:rsidP="00450124">
            <w:pPr>
              <w:pStyle w:val="SIHeading2"/>
            </w:pPr>
            <w:r w:rsidRPr="00450124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659" w14:textId="77777777" w:rsidR="00450124" w:rsidRPr="00450124" w:rsidRDefault="00450124" w:rsidP="00450124">
            <w:pPr>
              <w:pStyle w:val="SIText"/>
            </w:pPr>
            <w:r w:rsidRPr="00450124">
              <w:t xml:space="preserve">Companion Volumes, including Implementation Guides, are available at </w:t>
            </w:r>
            <w:proofErr w:type="spellStart"/>
            <w:r w:rsidRPr="00450124">
              <w:t>VETNet</w:t>
            </w:r>
            <w:proofErr w:type="spellEnd"/>
            <w:r w:rsidRPr="00450124">
              <w:t>: https://vetnet.education.gov.au/Pages/TrainingDocs.aspx?q=c6399549-9c62-4a5e-bf1a-524b2322cf72</w:t>
            </w:r>
          </w:p>
        </w:tc>
      </w:tr>
    </w:tbl>
    <w:p w14:paraId="66D28263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6535E5" w15:done="0"/>
  <w15:commentEx w15:paraId="40173836" w15:done="0"/>
  <w15:commentEx w15:paraId="2E3D8CBE" w15:done="0"/>
  <w15:commentEx w15:paraId="1C4447D5" w15:done="0"/>
  <w15:commentEx w15:paraId="388A4EF4" w15:done="0"/>
  <w15:commentEx w15:paraId="6AB9A3C5" w15:done="0"/>
  <w15:commentEx w15:paraId="104671FE" w15:done="0"/>
  <w15:commentEx w15:paraId="4DD597A7" w15:done="0"/>
  <w15:commentEx w15:paraId="620DA322" w15:done="0"/>
  <w15:commentEx w15:paraId="52EF423D" w15:done="0"/>
  <w15:commentEx w15:paraId="61E25E7A" w15:done="0"/>
  <w15:commentEx w15:paraId="7E1AF55A" w15:done="0"/>
  <w15:commentEx w15:paraId="00CFA4E3" w15:done="0"/>
  <w15:commentEx w15:paraId="095C84B5" w15:done="0"/>
  <w15:commentEx w15:paraId="0C95A2F9" w15:done="0"/>
  <w15:commentEx w15:paraId="797A39E9" w15:done="0"/>
  <w15:commentEx w15:paraId="02356A68" w15:paraIdParent="797A39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79B5B" w14:textId="77777777" w:rsidR="00450124" w:rsidRDefault="00450124" w:rsidP="00BF3F0A">
      <w:r>
        <w:separator/>
      </w:r>
    </w:p>
    <w:p w14:paraId="49AFE5F9" w14:textId="77777777" w:rsidR="00450124" w:rsidRDefault="00450124"/>
  </w:endnote>
  <w:endnote w:type="continuationSeparator" w:id="0">
    <w:p w14:paraId="00B6646A" w14:textId="77777777" w:rsidR="00450124" w:rsidRDefault="00450124" w:rsidP="00BF3F0A">
      <w:r>
        <w:continuationSeparator/>
      </w:r>
    </w:p>
    <w:p w14:paraId="7036EDBA" w14:textId="77777777" w:rsidR="00450124" w:rsidRDefault="00450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54937D0B" w14:textId="496F784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11D45">
          <w:rPr>
            <w:noProof/>
          </w:rPr>
          <w:t>5</w:t>
        </w:r>
        <w:r w:rsidRPr="000754EC">
          <w:fldChar w:fldCharType="end"/>
        </w:r>
      </w:p>
      <w:p w14:paraId="3930F3D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607B86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478BA" w14:textId="77777777" w:rsidR="00450124" w:rsidRDefault="00450124" w:rsidP="00BF3F0A">
      <w:r>
        <w:separator/>
      </w:r>
    </w:p>
    <w:p w14:paraId="7EB85FF1" w14:textId="77777777" w:rsidR="00450124" w:rsidRDefault="00450124"/>
  </w:footnote>
  <w:footnote w:type="continuationSeparator" w:id="0">
    <w:p w14:paraId="445A3C1B" w14:textId="77777777" w:rsidR="00450124" w:rsidRDefault="00450124" w:rsidP="00BF3F0A">
      <w:r>
        <w:continuationSeparator/>
      </w:r>
    </w:p>
    <w:p w14:paraId="54C0A1FD" w14:textId="77777777" w:rsidR="00450124" w:rsidRDefault="004501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09CF" w14:textId="77777777" w:rsidR="009C2650" w:rsidRPr="00450124" w:rsidRDefault="00450124" w:rsidP="00450124">
    <w:r w:rsidRPr="00450124">
      <w:rPr>
        <w:lang w:eastAsia="en-US"/>
      </w:rPr>
      <w:t>AHCBEK405</w:t>
    </w:r>
    <w:r>
      <w:t xml:space="preserve"> </w:t>
    </w:r>
    <w:r w:rsidRPr="00450124">
      <w:rPr>
        <w:lang w:eastAsia="en-US"/>
      </w:rPr>
      <w:t>Select and establish an apiary 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24"/>
    <w:rsid w:val="000014B9"/>
    <w:rsid w:val="00005A15"/>
    <w:rsid w:val="0001108F"/>
    <w:rsid w:val="000115E2"/>
    <w:rsid w:val="000126D0"/>
    <w:rsid w:val="0001296A"/>
    <w:rsid w:val="00016803"/>
    <w:rsid w:val="00022CBC"/>
    <w:rsid w:val="00023992"/>
    <w:rsid w:val="000275AE"/>
    <w:rsid w:val="00041E59"/>
    <w:rsid w:val="00060E14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5FDC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1D45"/>
    <w:rsid w:val="004127E3"/>
    <w:rsid w:val="0041527B"/>
    <w:rsid w:val="0043212E"/>
    <w:rsid w:val="00434366"/>
    <w:rsid w:val="00434ECE"/>
    <w:rsid w:val="00444423"/>
    <w:rsid w:val="00450124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25C"/>
    <w:rsid w:val="004C79A1"/>
    <w:rsid w:val="004D0D5F"/>
    <w:rsid w:val="004D1569"/>
    <w:rsid w:val="004D44B1"/>
    <w:rsid w:val="004E0460"/>
    <w:rsid w:val="004E1579"/>
    <w:rsid w:val="004E422D"/>
    <w:rsid w:val="004E5FAE"/>
    <w:rsid w:val="004E6245"/>
    <w:rsid w:val="004E6741"/>
    <w:rsid w:val="004E7094"/>
    <w:rsid w:val="004F5DC7"/>
    <w:rsid w:val="004F78DA"/>
    <w:rsid w:val="00520E9A"/>
    <w:rsid w:val="005248C1"/>
    <w:rsid w:val="00525FAB"/>
    <w:rsid w:val="00526134"/>
    <w:rsid w:val="00531D4C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0BB9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221"/>
    <w:rsid w:val="007F1563"/>
    <w:rsid w:val="007F1EB2"/>
    <w:rsid w:val="007F2DC6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79EC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8C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35F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3319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3FA2"/>
    <w:rsid w:val="00D810DE"/>
    <w:rsid w:val="00D87D32"/>
    <w:rsid w:val="00D91188"/>
    <w:rsid w:val="00D92C83"/>
    <w:rsid w:val="00DA0A81"/>
    <w:rsid w:val="00DA2476"/>
    <w:rsid w:val="00DA3C10"/>
    <w:rsid w:val="00DA53B5"/>
    <w:rsid w:val="00DC1D69"/>
    <w:rsid w:val="00DC5A3A"/>
    <w:rsid w:val="00DD0726"/>
    <w:rsid w:val="00DE68D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2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OneDrive%20-%20Skills%20Impact\Apiculture\Validation%20draf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C0724-2E1F-49B5-BAF2-1B8A1BCB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www.w3.org/XML/1998/namespace"/>
    <ds:schemaRef ds:uri="http://schemas.microsoft.com/office/infopath/2007/PartnerControls"/>
    <ds:schemaRef ds:uri="4d074fc5-4881-4904-900d-cdf408c29254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81F34B-D384-4318-B0D8-EB89000F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160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13</cp:revision>
  <cp:lastPrinted>2016-05-27T05:21:00Z</cp:lastPrinted>
  <dcterms:created xsi:type="dcterms:W3CDTF">2017-12-15T01:41:00Z</dcterms:created>
  <dcterms:modified xsi:type="dcterms:W3CDTF">2018-01-14T07:45:00Z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