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B576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D47F00" w14:textId="77777777" w:rsidTr="00146EEC">
        <w:tc>
          <w:tcPr>
            <w:tcW w:w="2689" w:type="dxa"/>
          </w:tcPr>
          <w:p w14:paraId="00B5E9D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D8662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B5306" w14:paraId="75E769C2" w14:textId="77777777" w:rsidTr="000B530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036" w14:textId="77777777" w:rsidR="000B5306" w:rsidRPr="000B5306" w:rsidRDefault="000B5306" w:rsidP="000B5306">
            <w:pPr>
              <w:pStyle w:val="SIText"/>
            </w:pPr>
            <w:r w:rsidRPr="000B5306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FF5" w14:textId="77777777" w:rsidR="000B5306" w:rsidRPr="000B5306" w:rsidRDefault="000B5306" w:rsidP="000B5306">
            <w:pPr>
              <w:pStyle w:val="SIText"/>
            </w:pPr>
            <w:r w:rsidRPr="000B5306">
              <w:t xml:space="preserve">This version released with AHC Agriculture, Horticulture and Conservation and Land Management Training Package </w:t>
            </w:r>
            <w:r w:rsidRPr="000B5306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0B5306" w14:paraId="594A8EB5" w14:textId="77777777" w:rsidTr="000B530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CEC" w14:textId="77777777" w:rsidR="000B5306" w:rsidRPr="000B5306" w:rsidRDefault="000B5306" w:rsidP="000B5306">
            <w:pPr>
              <w:pStyle w:val="SIText"/>
            </w:pPr>
            <w:r w:rsidRPr="000B5306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6E7" w14:textId="77777777" w:rsidR="000B5306" w:rsidRPr="000B5306" w:rsidRDefault="000B5306" w:rsidP="000B5306">
            <w:pPr>
              <w:pStyle w:val="SIText"/>
            </w:pPr>
            <w:r w:rsidRPr="000B5306">
              <w:t>This version released with AHC Agriculture, Horticulture and Conservation and Land Management Training Package Version 1.0.</w:t>
            </w:r>
          </w:p>
        </w:tc>
      </w:tr>
    </w:tbl>
    <w:p w14:paraId="1C519A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0B5306" w14:paraId="63F7A5F5" w14:textId="77777777" w:rsidTr="000B5306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F9CA" w14:textId="77777777" w:rsidR="000B5306" w:rsidRPr="000B5306" w:rsidRDefault="000B5306" w:rsidP="000B5306">
            <w:pPr>
              <w:pStyle w:val="SIUNITCODE"/>
            </w:pPr>
            <w:r w:rsidRPr="000B5306">
              <w:t>AHCBEK3XX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6BE9" w14:textId="77777777" w:rsidR="000B5306" w:rsidRPr="000B5306" w:rsidRDefault="000B5306" w:rsidP="000B5306">
            <w:pPr>
              <w:pStyle w:val="SIUnittitle"/>
            </w:pPr>
            <w:r w:rsidRPr="000B5306">
              <w:t xml:space="preserve">Trap and store pollen </w:t>
            </w:r>
          </w:p>
        </w:tc>
      </w:tr>
      <w:tr w:rsidR="000B5306" w:rsidRPr="00963A46" w14:paraId="2A88AE46" w14:textId="77777777" w:rsidTr="000E55D1">
        <w:tc>
          <w:tcPr>
            <w:tcW w:w="1396" w:type="pct"/>
            <w:shd w:val="clear" w:color="auto" w:fill="auto"/>
          </w:tcPr>
          <w:p w14:paraId="2EA684F4" w14:textId="77777777" w:rsidR="000B5306" w:rsidRPr="000B5306" w:rsidRDefault="000B5306" w:rsidP="000B5306">
            <w:pPr>
              <w:pStyle w:val="SIHeading2"/>
            </w:pPr>
            <w:r w:rsidRPr="000B5306">
              <w:t>Application</w:t>
            </w:r>
          </w:p>
          <w:p w14:paraId="454757D0" w14:textId="77777777" w:rsidR="000B5306" w:rsidRPr="000B5306" w:rsidRDefault="000B5306" w:rsidP="000B5306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1DD" w14:textId="77777777" w:rsidR="000B5306" w:rsidRPr="000B5306" w:rsidRDefault="000B5306" w:rsidP="000B5306">
            <w:pPr>
              <w:pStyle w:val="SIText"/>
            </w:pPr>
            <w:r w:rsidRPr="000B5306">
              <w:t>This unit of competency describes the skills and knowledge required to obtain and install a suitable pollen trapping mechanism to collect and store pollen according to its intended use.</w:t>
            </w:r>
          </w:p>
          <w:p w14:paraId="79E8BA2D" w14:textId="77777777" w:rsidR="000B5306" w:rsidRPr="000B5306" w:rsidRDefault="000B5306" w:rsidP="000B5306">
            <w:pPr>
              <w:pStyle w:val="SIText"/>
            </w:pPr>
          </w:p>
          <w:p w14:paraId="703B49F4" w14:textId="53B2D04D" w:rsidR="000B5306" w:rsidRPr="000B5306" w:rsidRDefault="000B5306" w:rsidP="000B5306">
            <w:pPr>
              <w:pStyle w:val="SIText"/>
            </w:pPr>
            <w:r w:rsidRPr="000B5306">
              <w:t xml:space="preserve">The unit applies to beekeepers </w:t>
            </w:r>
            <w:proofErr w:type="gramStart"/>
            <w:r w:rsidR="00DA371D">
              <w:t>who</w:t>
            </w:r>
            <w:proofErr w:type="gramEnd"/>
            <w:r w:rsidR="00DA371D">
              <w:t xml:space="preserve"> work under broad direction and take responsibility for their own work </w:t>
            </w:r>
            <w:r w:rsidRPr="000B5306">
              <w:t xml:space="preserve">in the collection of pollen </w:t>
            </w:r>
            <w:r w:rsidR="00DA371D">
              <w:t>according to</w:t>
            </w:r>
            <w:r w:rsidRPr="000B5306">
              <w:t xml:space="preserve"> food safety and quality assurance requirements</w:t>
            </w:r>
            <w:r w:rsidR="00364528">
              <w:t>.</w:t>
            </w:r>
            <w:r w:rsidRPr="000B5306">
              <w:t xml:space="preserve"> They use discretion and judgement in the selection, allocation and use of available resources</w:t>
            </w:r>
            <w:r w:rsidR="00DA371D">
              <w:t xml:space="preserve"> and to solve problems</w:t>
            </w:r>
            <w:r w:rsidRPr="000B5306">
              <w:t>.</w:t>
            </w:r>
          </w:p>
          <w:p w14:paraId="2D910E5A" w14:textId="77777777" w:rsidR="000B5306" w:rsidRPr="000B5306" w:rsidRDefault="000B5306" w:rsidP="000B5306">
            <w:pPr>
              <w:pStyle w:val="SIText"/>
            </w:pPr>
          </w:p>
          <w:p w14:paraId="49174E76" w14:textId="77777777" w:rsidR="00DA371D" w:rsidRDefault="00DA371D" w:rsidP="00DA371D">
            <w:r w:rsidRPr="008D00FA">
              <w:rPr>
                <w:lang w:eastAsia="en-US"/>
              </w:rPr>
              <w:t xml:space="preserve">State and Territory legislation, regulations and Local Government by-laws apply in some jurisdictions to beehive ownership </w:t>
            </w:r>
            <w:r w:rsidRPr="00DA371D">
              <w:t>and compliance with biosecurity codes of practice</w:t>
            </w:r>
            <w:r>
              <w:t>.</w:t>
            </w:r>
          </w:p>
          <w:p w14:paraId="601FD1A7" w14:textId="77777777" w:rsidR="00DA371D" w:rsidRDefault="00DA371D" w:rsidP="00DA371D"/>
          <w:p w14:paraId="4C488230" w14:textId="5DCF3B89" w:rsidR="00DA371D" w:rsidRPr="00DA371D" w:rsidRDefault="00DA371D" w:rsidP="00DA371D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>
              <w:t>ollen</w:t>
            </w:r>
            <w:r w:rsidRPr="00DA371D">
              <w:rPr>
                <w:lang w:eastAsia="en-US"/>
              </w:rPr>
              <w:t xml:space="preserve"> that is used in food for human consumption is subject to State and </w:t>
            </w:r>
            <w:r>
              <w:t>T</w:t>
            </w:r>
            <w:r w:rsidRPr="00DA371D">
              <w:rPr>
                <w:lang w:eastAsia="en-US"/>
              </w:rPr>
              <w:t>erritory food safety legislation and regulations.</w:t>
            </w:r>
          </w:p>
          <w:p w14:paraId="5899D940" w14:textId="61D116DC" w:rsidR="00DA371D" w:rsidRPr="0019263D" w:rsidRDefault="00DA371D" w:rsidP="0019263D">
            <w:pPr>
              <w:pStyle w:val="SIText"/>
            </w:pPr>
          </w:p>
          <w:p w14:paraId="30E05E26" w14:textId="5E2E8723" w:rsidR="000B5306" w:rsidRPr="000B5306" w:rsidRDefault="0019263D" w:rsidP="0019263D">
            <w:pPr>
              <w:pStyle w:val="SIText"/>
            </w:pPr>
            <w:r w:rsidRPr="0019263D">
              <w:t xml:space="preserve">No </w:t>
            </w:r>
            <w:r w:rsidR="00DA371D">
              <w:t xml:space="preserve">other </w:t>
            </w:r>
            <w:r w:rsidRPr="0019263D">
              <w:t>occupational licensing or certification requirements are known to apply to this unit at the time of publication.</w:t>
            </w:r>
          </w:p>
        </w:tc>
      </w:tr>
      <w:tr w:rsidR="000B5306" w:rsidRPr="00963A46" w14:paraId="083682B4" w14:textId="77777777" w:rsidTr="000E55D1">
        <w:tc>
          <w:tcPr>
            <w:tcW w:w="1396" w:type="pct"/>
            <w:shd w:val="clear" w:color="auto" w:fill="auto"/>
          </w:tcPr>
          <w:p w14:paraId="58927E6F" w14:textId="18381864" w:rsidR="000B5306" w:rsidRPr="000B5306" w:rsidRDefault="000B5306" w:rsidP="000B5306">
            <w:pPr>
              <w:pStyle w:val="SIHeading2"/>
            </w:pPr>
            <w:r w:rsidRPr="000B5306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B59" w14:textId="77777777" w:rsidR="000B5306" w:rsidRPr="000B5306" w:rsidRDefault="000B5306" w:rsidP="000B5306">
            <w:pPr>
              <w:pStyle w:val="SIText"/>
            </w:pPr>
            <w:r w:rsidRPr="000B5306">
              <w:t>Nil</w:t>
            </w:r>
          </w:p>
        </w:tc>
      </w:tr>
      <w:tr w:rsidR="000B5306" w:rsidRPr="00963A46" w14:paraId="0795AA69" w14:textId="77777777" w:rsidTr="000E55D1">
        <w:tc>
          <w:tcPr>
            <w:tcW w:w="1396" w:type="pct"/>
            <w:shd w:val="clear" w:color="auto" w:fill="auto"/>
          </w:tcPr>
          <w:p w14:paraId="2E40DDCD" w14:textId="77777777" w:rsidR="000B5306" w:rsidRPr="000B5306" w:rsidRDefault="000B5306" w:rsidP="000B5306">
            <w:pPr>
              <w:pStyle w:val="SIHeading2"/>
            </w:pPr>
            <w:r w:rsidRPr="000B5306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3F9" w14:textId="77777777" w:rsidR="000B5306" w:rsidRPr="000B5306" w:rsidRDefault="000B5306" w:rsidP="000B5306">
            <w:pPr>
              <w:pStyle w:val="SIText"/>
            </w:pPr>
            <w:r w:rsidRPr="000B5306">
              <w:t>Beekeeping (BEK)</w:t>
            </w:r>
          </w:p>
        </w:tc>
      </w:tr>
    </w:tbl>
    <w:p w14:paraId="13B745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845215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8EE504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98B18D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5589C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1BC3C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3312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B5306" w14:paraId="0E1A3A42" w14:textId="77777777" w:rsidTr="000B530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7B85" w14:textId="77777777" w:rsidR="000B5306" w:rsidRPr="000B5306" w:rsidRDefault="000B5306" w:rsidP="000B5306">
            <w:pPr>
              <w:pStyle w:val="SIText"/>
            </w:pPr>
            <w:r w:rsidRPr="000B5306">
              <w:t>1.Prepare to trap and store pollen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EF4" w14:textId="77777777" w:rsidR="000B5306" w:rsidRPr="000B5306" w:rsidRDefault="000B5306" w:rsidP="000B5306">
            <w:pPr>
              <w:pStyle w:val="SIText"/>
            </w:pPr>
            <w:r w:rsidRPr="000B5306">
              <w:t>1.1 Identify and select suitable floral resources</w:t>
            </w:r>
          </w:p>
          <w:p w14:paraId="49DC94FA" w14:textId="3E918963" w:rsidR="000B5306" w:rsidRPr="000B5306" w:rsidRDefault="000B5306" w:rsidP="000B5306">
            <w:pPr>
              <w:pStyle w:val="SIText"/>
            </w:pPr>
            <w:r w:rsidRPr="000B5306">
              <w:t>1.2 Assess colony for suitability for pollen collection</w:t>
            </w:r>
            <w:r w:rsidR="002460BE">
              <w:t xml:space="preserve"> according to workplace procedures</w:t>
            </w:r>
          </w:p>
          <w:p w14:paraId="5DC8671B" w14:textId="65F1F0B4" w:rsidR="0019263D" w:rsidRPr="0019263D" w:rsidRDefault="0019263D" w:rsidP="0019263D">
            <w:pPr>
              <w:pStyle w:val="SIText"/>
            </w:pPr>
            <w:r>
              <w:t>1.3</w:t>
            </w:r>
            <w:r w:rsidRPr="000B5306">
              <w:t xml:space="preserve"> Identify work health and safety hazards and risks and apply appropriate controls</w:t>
            </w:r>
          </w:p>
          <w:p w14:paraId="2E4C0899" w14:textId="27CAD57D" w:rsidR="000B5306" w:rsidRPr="000B5306" w:rsidRDefault="000B5306" w:rsidP="000B5306">
            <w:pPr>
              <w:pStyle w:val="SIText"/>
            </w:pPr>
            <w:r w:rsidRPr="000B5306">
              <w:t>1.</w:t>
            </w:r>
            <w:r w:rsidR="0019263D">
              <w:t>4</w:t>
            </w:r>
            <w:r w:rsidRPr="000B5306">
              <w:t xml:space="preserve"> </w:t>
            </w:r>
            <w:r w:rsidR="0019263D" w:rsidRPr="0019263D">
              <w:t>Select, ensure serviceability and use personal protective equipment</w:t>
            </w:r>
          </w:p>
          <w:p w14:paraId="379FF22B" w14:textId="77777777" w:rsidR="000B5306" w:rsidRPr="000B5306" w:rsidRDefault="000B5306" w:rsidP="000B5306">
            <w:pPr>
              <w:pStyle w:val="SIText"/>
            </w:pPr>
            <w:r w:rsidRPr="000B5306">
              <w:t>1.5 Ensure equipment to be used in the process of collecting pollen is clean and sanitised according to food safety requirements</w:t>
            </w:r>
          </w:p>
        </w:tc>
      </w:tr>
      <w:tr w:rsidR="000B5306" w14:paraId="1F526335" w14:textId="77777777" w:rsidTr="000B530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B944" w14:textId="77777777" w:rsidR="000B5306" w:rsidRPr="000B5306" w:rsidRDefault="000B5306" w:rsidP="000B5306">
            <w:pPr>
              <w:pStyle w:val="SIText"/>
            </w:pPr>
            <w:r w:rsidRPr="000B5306">
              <w:t>2.Collect pollen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1D87" w14:textId="6476CED7" w:rsidR="000B5306" w:rsidRPr="000B5306" w:rsidRDefault="000B5306" w:rsidP="000B5306">
            <w:pPr>
              <w:pStyle w:val="SIText"/>
            </w:pPr>
            <w:r w:rsidRPr="000B5306">
              <w:t>2.1 Select and obtain suitable pollen trap equipment</w:t>
            </w:r>
            <w:r w:rsidR="00D571B4">
              <w:t xml:space="preserve"> and use according to manufacturer instructions</w:t>
            </w:r>
          </w:p>
          <w:p w14:paraId="01CA83E3" w14:textId="25009D03" w:rsidR="000B5306" w:rsidRPr="000B5306" w:rsidRDefault="000B5306" w:rsidP="000B5306">
            <w:pPr>
              <w:pStyle w:val="SIText"/>
            </w:pPr>
            <w:r w:rsidRPr="000B5306">
              <w:t xml:space="preserve">2.2 Adhere to personal hygiene requirements </w:t>
            </w:r>
            <w:r w:rsidR="0019263D">
              <w:t>according to food safety and handling procedures</w:t>
            </w:r>
          </w:p>
          <w:p w14:paraId="513245A6" w14:textId="77777777" w:rsidR="000B5306" w:rsidRPr="000B5306" w:rsidRDefault="000B5306" w:rsidP="000B5306">
            <w:pPr>
              <w:pStyle w:val="SIText"/>
            </w:pPr>
            <w:r w:rsidRPr="000B5306">
              <w:t>2.3 Collect pollen at frequency according to workplace and hive management procedures</w:t>
            </w:r>
          </w:p>
          <w:p w14:paraId="10A6D544" w14:textId="677B53BF" w:rsidR="000B5306" w:rsidRPr="000B5306" w:rsidRDefault="000B5306" w:rsidP="000B5306">
            <w:pPr>
              <w:pStyle w:val="SIText"/>
            </w:pPr>
            <w:r w:rsidRPr="000B5306">
              <w:t>2.4 Assess risk pest attack or contamination of pollen and implement corrective action</w:t>
            </w:r>
          </w:p>
          <w:p w14:paraId="6B5041A8" w14:textId="77777777" w:rsidR="000B5306" w:rsidRPr="000B5306" w:rsidRDefault="000B5306" w:rsidP="000B5306">
            <w:pPr>
              <w:pStyle w:val="SIText"/>
            </w:pPr>
            <w:r w:rsidRPr="000B5306">
              <w:t>2.5 Assess risk of colony decline and implement corrective action according to hive management procedures</w:t>
            </w:r>
          </w:p>
          <w:p w14:paraId="00F3AD77" w14:textId="2394411A" w:rsidR="000B5306" w:rsidRPr="000B5306" w:rsidRDefault="000B5306" w:rsidP="009478FB">
            <w:pPr>
              <w:pStyle w:val="SIText"/>
            </w:pPr>
            <w:r w:rsidRPr="000B5306">
              <w:t>2.</w:t>
            </w:r>
            <w:r w:rsidR="00572A44">
              <w:t>6</w:t>
            </w:r>
            <w:r w:rsidRPr="000B5306">
              <w:t xml:space="preserve"> Store pollen to be transported according to food safety standards and workplace procedures</w:t>
            </w:r>
          </w:p>
        </w:tc>
      </w:tr>
      <w:tr w:rsidR="000B5306" w14:paraId="53C9DBC5" w14:textId="77777777" w:rsidTr="000B5306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ABD7" w14:textId="77777777" w:rsidR="000B5306" w:rsidRPr="000B5306" w:rsidRDefault="000B5306" w:rsidP="000B5306">
            <w:pPr>
              <w:pStyle w:val="SIText"/>
            </w:pPr>
            <w:r w:rsidRPr="000B5306">
              <w:t>3.Process pollen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364D" w14:textId="09924117" w:rsidR="000B5306" w:rsidRPr="000B5306" w:rsidRDefault="000B5306" w:rsidP="000B5306">
            <w:pPr>
              <w:pStyle w:val="SIText"/>
            </w:pPr>
            <w:r w:rsidRPr="000B5306">
              <w:t xml:space="preserve">3.1 Clean pollen according to workplace </w:t>
            </w:r>
            <w:r w:rsidR="00D571B4">
              <w:t>procedures</w:t>
            </w:r>
          </w:p>
          <w:p w14:paraId="16FD0C61" w14:textId="77777777" w:rsidR="000B5306" w:rsidRPr="000B5306" w:rsidRDefault="000B5306" w:rsidP="000B5306">
            <w:pPr>
              <w:pStyle w:val="SIText"/>
            </w:pPr>
            <w:r w:rsidRPr="000B5306">
              <w:t>3.2 Treat pollen to prevent fermentation and deterioration and store according to workplace procedures and food safety standards</w:t>
            </w:r>
          </w:p>
          <w:p w14:paraId="04D0A801" w14:textId="4AD7BD23" w:rsidR="000B5306" w:rsidRPr="000B5306" w:rsidRDefault="000B5306" w:rsidP="009478FB">
            <w:pPr>
              <w:pStyle w:val="SIText"/>
            </w:pPr>
            <w:r w:rsidRPr="000B5306">
              <w:t>3.</w:t>
            </w:r>
            <w:r w:rsidR="0027075C">
              <w:t>3</w:t>
            </w:r>
            <w:r w:rsidRPr="000B5306">
              <w:t xml:space="preserve"> Maintain appropriate records according to workplace procedures</w:t>
            </w:r>
          </w:p>
        </w:tc>
      </w:tr>
    </w:tbl>
    <w:p w14:paraId="0200F142" w14:textId="77777777" w:rsidR="005F771F" w:rsidRDefault="005F771F" w:rsidP="005F771F">
      <w:pPr>
        <w:pStyle w:val="SIText"/>
      </w:pPr>
    </w:p>
    <w:p w14:paraId="5E9E3C60" w14:textId="77777777" w:rsidR="00F1480E" w:rsidRPr="00DD0726" w:rsidRDefault="00F1480E" w:rsidP="00DD0726">
      <w:pPr>
        <w:pStyle w:val="SIText"/>
        <w:rPr>
          <w:rStyle w:val="SIRangeEntry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579BF62A" w14:textId="77777777" w:rsidTr="00CA2922">
        <w:trPr>
          <w:tblHeader/>
        </w:trPr>
        <w:tc>
          <w:tcPr>
            <w:tcW w:w="5000" w:type="pct"/>
            <w:gridSpan w:val="2"/>
          </w:tcPr>
          <w:p w14:paraId="777F225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5539E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5CCC6C" w14:textId="77777777" w:rsidTr="00CA2922">
        <w:trPr>
          <w:tblHeader/>
        </w:trPr>
        <w:tc>
          <w:tcPr>
            <w:tcW w:w="1396" w:type="pct"/>
          </w:tcPr>
          <w:p w14:paraId="153F84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0CBC54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B5306" w14:paraId="0103A660" w14:textId="77777777" w:rsidTr="000B530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6F1" w14:textId="77777777" w:rsidR="000B5306" w:rsidRPr="000B5306" w:rsidRDefault="000B5306" w:rsidP="000B5306">
            <w:pPr>
              <w:pStyle w:val="SIText"/>
            </w:pPr>
            <w:r w:rsidRPr="000B5306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11E" w14:textId="2D17576C" w:rsidR="000B5306" w:rsidRPr="000B5306" w:rsidRDefault="002460BE" w:rsidP="000B5306">
            <w:pPr>
              <w:pStyle w:val="SIBulletList1"/>
            </w:pPr>
            <w:r w:rsidRPr="002460BE">
              <w:t>Accurately records and completes workplace documentation using clear language, and terminology</w:t>
            </w:r>
          </w:p>
        </w:tc>
      </w:tr>
      <w:tr w:rsidR="000B5306" w14:paraId="4B2F68CD" w14:textId="77777777" w:rsidTr="000B530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8A0" w14:textId="77777777" w:rsidR="000B5306" w:rsidRPr="000B5306" w:rsidRDefault="000B5306" w:rsidP="000B5306">
            <w:pPr>
              <w:pStyle w:val="SIText"/>
            </w:pPr>
            <w:r w:rsidRPr="000B5306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AFF" w14:textId="77777777" w:rsidR="000B5306" w:rsidRPr="000B5306" w:rsidRDefault="000B5306" w:rsidP="000B5306">
            <w:pPr>
              <w:pStyle w:val="SIBulletList1"/>
            </w:pPr>
            <w:r w:rsidRPr="000B5306">
              <w:t>Takes responsibility for following policies, procedures, legislative requirements and industry codes relevant to pollen collection and food health and safety</w:t>
            </w:r>
          </w:p>
        </w:tc>
      </w:tr>
      <w:tr w:rsidR="000B5306" w14:paraId="46892D58" w14:textId="77777777" w:rsidTr="000B5306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B18" w14:textId="77777777" w:rsidR="000B5306" w:rsidRPr="000B5306" w:rsidRDefault="000B5306" w:rsidP="000B5306">
            <w:pPr>
              <w:pStyle w:val="SIText"/>
            </w:pPr>
            <w:r w:rsidRPr="000B5306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5" w14:textId="77777777" w:rsidR="000B5306" w:rsidRPr="000B5306" w:rsidRDefault="000B5306" w:rsidP="000B5306">
            <w:pPr>
              <w:pStyle w:val="SIBulletList1"/>
            </w:pPr>
            <w:r w:rsidRPr="000B5306">
              <w:t>Takes responsibility for planning, sequencing and prioritising tasks for pollen collection and workload</w:t>
            </w:r>
          </w:p>
        </w:tc>
      </w:tr>
    </w:tbl>
    <w:p w14:paraId="179D6C5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AB97C85" w14:textId="77777777" w:rsidTr="00F33FF2">
        <w:tc>
          <w:tcPr>
            <w:tcW w:w="5000" w:type="pct"/>
            <w:gridSpan w:val="4"/>
          </w:tcPr>
          <w:p w14:paraId="0D51807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69DF29F" w14:textId="77777777" w:rsidTr="00F33FF2">
        <w:tc>
          <w:tcPr>
            <w:tcW w:w="1028" w:type="pct"/>
          </w:tcPr>
          <w:p w14:paraId="08EAAB6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DBE1A8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10DA3C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50321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B5306" w14:paraId="6BB8718A" w14:textId="77777777" w:rsidTr="000B5306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0EF" w14:textId="77777777" w:rsidR="000B5306" w:rsidRPr="000B5306" w:rsidRDefault="000B5306" w:rsidP="000B5306">
            <w:pPr>
              <w:pStyle w:val="SIText"/>
            </w:pPr>
            <w:r w:rsidRPr="000B5306">
              <w:t>AHCBEK</w:t>
            </w:r>
            <w:r>
              <w:t>3</w:t>
            </w:r>
            <w:r w:rsidRPr="000B5306">
              <w:t>06 Trap and store pollen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C20" w14:textId="77777777" w:rsidR="000B5306" w:rsidRPr="000B5306" w:rsidRDefault="000B5306" w:rsidP="000B5306">
            <w:pPr>
              <w:pStyle w:val="SIText"/>
            </w:pPr>
            <w:r w:rsidRPr="000B5306">
              <w:t>AHCBEK406 Trap and store pollen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7686" w14:textId="77777777" w:rsidR="000B5306" w:rsidRPr="000B5306" w:rsidRDefault="000B5306" w:rsidP="000B5306">
            <w:pPr>
              <w:pStyle w:val="SIText"/>
            </w:pPr>
            <w:r w:rsidRPr="000B5306">
              <w:t>Updated to meet Standards for Training Packages</w:t>
            </w:r>
          </w:p>
          <w:p w14:paraId="013B9F91" w14:textId="77777777" w:rsidR="000B5306" w:rsidRPr="000B5306" w:rsidRDefault="000B5306" w:rsidP="000B5306">
            <w:pPr>
              <w:pStyle w:val="SIText"/>
            </w:pPr>
          </w:p>
          <w:p w14:paraId="67652995" w14:textId="77777777" w:rsidR="000B5306" w:rsidRPr="000B5306" w:rsidRDefault="000B5306" w:rsidP="000B5306">
            <w:pPr>
              <w:pStyle w:val="SIText"/>
            </w:pPr>
            <w:r w:rsidRPr="000B5306">
              <w:t>Minor changes to Performance Criteria for clarity</w:t>
            </w:r>
          </w:p>
          <w:p w14:paraId="2EF923E7" w14:textId="77777777" w:rsidR="000B5306" w:rsidRPr="000B5306" w:rsidRDefault="000B5306" w:rsidP="000B5306">
            <w:pPr>
              <w:pStyle w:val="SIText"/>
            </w:pPr>
          </w:p>
          <w:p w14:paraId="26E33401" w14:textId="77777777" w:rsidR="000B5306" w:rsidRPr="000B5306" w:rsidRDefault="000B5306" w:rsidP="000B5306">
            <w:pPr>
              <w:pStyle w:val="SIText"/>
            </w:pPr>
            <w:r w:rsidRPr="000B5306">
              <w:t>Code changed to reflect AQF alignment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118" w14:textId="77777777" w:rsidR="000B5306" w:rsidRPr="000B5306" w:rsidRDefault="000B5306" w:rsidP="000B5306">
            <w:pPr>
              <w:pStyle w:val="SIText"/>
            </w:pPr>
            <w:r w:rsidRPr="000B5306">
              <w:t>Equivalent unit</w:t>
            </w:r>
          </w:p>
        </w:tc>
      </w:tr>
    </w:tbl>
    <w:p w14:paraId="1DE8A3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0B5306" w:rsidRPr="00A55106" w14:paraId="0A097E1A" w14:textId="77777777" w:rsidTr="005D14DC">
        <w:tc>
          <w:tcPr>
            <w:tcW w:w="1396" w:type="pct"/>
            <w:shd w:val="clear" w:color="auto" w:fill="auto"/>
          </w:tcPr>
          <w:p w14:paraId="00DB4CDC" w14:textId="77777777" w:rsidR="000B5306" w:rsidRPr="000B5306" w:rsidRDefault="000B5306" w:rsidP="000B5306">
            <w:pPr>
              <w:pStyle w:val="SIHeading2"/>
            </w:pPr>
            <w:r w:rsidRPr="000B5306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BD1" w14:textId="77777777" w:rsidR="000B5306" w:rsidRPr="000B5306" w:rsidRDefault="000B5306" w:rsidP="000B5306">
            <w:pPr>
              <w:pStyle w:val="SIText"/>
            </w:pPr>
            <w:r w:rsidRPr="000B5306">
              <w:t xml:space="preserve">Companion Volumes, including Implementation Guides, are available at </w:t>
            </w:r>
            <w:proofErr w:type="spellStart"/>
            <w:r w:rsidRPr="000B5306">
              <w:t>VETNet</w:t>
            </w:r>
            <w:proofErr w:type="spellEnd"/>
            <w:r w:rsidRPr="000B5306">
              <w:t>: https://vetnet.education.gov.au/Pages/TrainingDocs.aspx?q=c6399549-9c62-4a5e-bf1a-524b2322cf72</w:t>
            </w:r>
          </w:p>
        </w:tc>
      </w:tr>
    </w:tbl>
    <w:p w14:paraId="29375D20" w14:textId="77777777" w:rsidR="00F1480E" w:rsidRDefault="00F1480E" w:rsidP="005F771F">
      <w:pPr>
        <w:pStyle w:val="SIText"/>
      </w:pPr>
    </w:p>
    <w:p w14:paraId="4BFC588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6225908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ADC62C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3C6F157" w14:textId="77777777" w:rsidR="00556C4C" w:rsidRPr="000754EC" w:rsidRDefault="00556C4C" w:rsidP="000B5306">
            <w:pPr>
              <w:pStyle w:val="SIUnittitle"/>
            </w:pPr>
            <w:r w:rsidRPr="00F56827">
              <w:t xml:space="preserve">Assessment requirements for </w:t>
            </w:r>
            <w:r w:rsidR="000B5306">
              <w:t>AHCBEK3</w:t>
            </w:r>
            <w:r w:rsidR="000B5306" w:rsidRPr="000B5306">
              <w:t>06</w:t>
            </w:r>
            <w:r w:rsidR="000B5306">
              <w:t xml:space="preserve"> </w:t>
            </w:r>
            <w:r w:rsidR="000B5306" w:rsidRPr="000B5306">
              <w:t>Trap and store pollen</w:t>
            </w:r>
          </w:p>
        </w:tc>
      </w:tr>
      <w:tr w:rsidR="00556C4C" w:rsidRPr="00A55106" w14:paraId="0605099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25DFB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B5306" w14:paraId="15C56E0A" w14:textId="77777777" w:rsidTr="000B53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949D" w14:textId="77777777" w:rsidR="000B5306" w:rsidRPr="000B5306" w:rsidRDefault="000B5306" w:rsidP="000B5306">
            <w:pPr>
              <w:pStyle w:val="SIText"/>
            </w:pPr>
            <w:r w:rsidRPr="000B5306">
              <w:t>An individual demonstrating competency must satisfy all of the elements and performance criteria in this unit.</w:t>
            </w:r>
          </w:p>
          <w:p w14:paraId="5D4B0BB2" w14:textId="77777777" w:rsidR="000B5306" w:rsidRPr="000B5306" w:rsidRDefault="000B5306" w:rsidP="000B5306">
            <w:pPr>
              <w:pStyle w:val="SIText"/>
            </w:pPr>
          </w:p>
          <w:p w14:paraId="230CA281" w14:textId="77777777" w:rsidR="000B5306" w:rsidRPr="000B5306" w:rsidRDefault="000B5306" w:rsidP="000B5306">
            <w:pPr>
              <w:pStyle w:val="SIText"/>
            </w:pPr>
            <w:r w:rsidRPr="000B5306">
              <w:t>There must be evidence that on at least one occasion the individual has demonstrated that they have trapped and stored pollen including:</w:t>
            </w:r>
          </w:p>
          <w:p w14:paraId="2C09897C" w14:textId="04EC2953" w:rsidR="00D571B4" w:rsidRPr="00D571B4" w:rsidRDefault="000B5306" w:rsidP="00D571B4">
            <w:pPr>
              <w:pStyle w:val="SIBulletList1"/>
            </w:pPr>
            <w:r w:rsidRPr="000B5306">
              <w:t xml:space="preserve">identified flora </w:t>
            </w:r>
            <w:r w:rsidR="00D571B4">
              <w:t xml:space="preserve">and </w:t>
            </w:r>
            <w:r w:rsidR="00D571B4" w:rsidRPr="000B5306">
              <w:t>assessed suitability of colonies for pollen collection</w:t>
            </w:r>
          </w:p>
          <w:p w14:paraId="6DEAAFD8" w14:textId="4F3E218C" w:rsidR="000B5306" w:rsidRPr="000B5306" w:rsidRDefault="000B5306" w:rsidP="000B5306">
            <w:pPr>
              <w:pStyle w:val="SIBulletList1"/>
            </w:pPr>
            <w:r w:rsidRPr="000B5306">
              <w:t xml:space="preserve">selected a pollen trap and </w:t>
            </w:r>
            <w:r w:rsidR="00572A44">
              <w:t>used according to manufacturer instructions</w:t>
            </w:r>
          </w:p>
          <w:p w14:paraId="5509C7E4" w14:textId="5AE51BF3" w:rsidR="000B5306" w:rsidRPr="000B5306" w:rsidRDefault="000B5306" w:rsidP="000B5306">
            <w:pPr>
              <w:pStyle w:val="SIBulletList1"/>
            </w:pPr>
            <w:r w:rsidRPr="000B5306">
              <w:t>assessed health</w:t>
            </w:r>
            <w:r w:rsidR="00572A44">
              <w:t xml:space="preserve"> and </w:t>
            </w:r>
            <w:r w:rsidRPr="000B5306">
              <w:t xml:space="preserve">safety </w:t>
            </w:r>
            <w:r w:rsidR="00572A44" w:rsidRPr="000B5306">
              <w:t xml:space="preserve">and food handling </w:t>
            </w:r>
            <w:r w:rsidRPr="000B5306">
              <w:t xml:space="preserve">hazards </w:t>
            </w:r>
            <w:r w:rsidR="00572A44">
              <w:t xml:space="preserve">and </w:t>
            </w:r>
            <w:r w:rsidRPr="000B5306">
              <w:t>risks</w:t>
            </w:r>
            <w:r w:rsidR="00572A44">
              <w:t>,</w:t>
            </w:r>
            <w:r w:rsidRPr="000B5306">
              <w:t xml:space="preserve"> and applied controls</w:t>
            </w:r>
          </w:p>
          <w:p w14:paraId="516B5BA8" w14:textId="73B239A3" w:rsidR="00D571B4" w:rsidRDefault="000B5306" w:rsidP="00BA1112">
            <w:pPr>
              <w:pStyle w:val="SIBulletList1"/>
            </w:pPr>
            <w:r w:rsidRPr="000B5306">
              <w:t>used appropriate personal protective equipmen</w:t>
            </w:r>
            <w:r w:rsidR="00D571B4">
              <w:t>t</w:t>
            </w:r>
          </w:p>
          <w:p w14:paraId="6B2EC782" w14:textId="7E830EB2" w:rsidR="000B5306" w:rsidRPr="000B5306" w:rsidRDefault="000B5306" w:rsidP="00BA1112">
            <w:pPr>
              <w:pStyle w:val="SIBulletList1"/>
            </w:pPr>
            <w:r w:rsidRPr="000B5306">
              <w:t>collected, stored and processed pollen</w:t>
            </w:r>
            <w:r w:rsidR="00572A44">
              <w:t xml:space="preserve"> according to food safety and handling and workplace procedures</w:t>
            </w:r>
          </w:p>
          <w:p w14:paraId="7CA8A981" w14:textId="175A172E" w:rsidR="000B5306" w:rsidRPr="000B5306" w:rsidRDefault="000B5306" w:rsidP="000B5306">
            <w:pPr>
              <w:pStyle w:val="SIBulletList1"/>
            </w:pPr>
            <w:r w:rsidRPr="000B5306">
              <w:t xml:space="preserve">assessed colony health, pests and contamination and rectified according to hive management </w:t>
            </w:r>
            <w:r w:rsidR="00572A44">
              <w:t>procedures</w:t>
            </w:r>
          </w:p>
          <w:p w14:paraId="6D7BADA0" w14:textId="77777777" w:rsidR="000B5306" w:rsidRPr="000B5306" w:rsidRDefault="000B5306" w:rsidP="000B5306">
            <w:pPr>
              <w:pStyle w:val="SIBulletList1"/>
            </w:pPr>
            <w:r w:rsidRPr="000B5306">
              <w:t>maintained records according to workplace procedures</w:t>
            </w:r>
          </w:p>
          <w:p w14:paraId="3CC0C564" w14:textId="77777777" w:rsidR="000B5306" w:rsidRPr="000B5306" w:rsidRDefault="000B5306" w:rsidP="000B5306">
            <w:pPr>
              <w:pStyle w:val="SIBulletList1"/>
            </w:pPr>
            <w:r w:rsidRPr="000B5306">
              <w:t>handled bees safely</w:t>
            </w:r>
          </w:p>
          <w:p w14:paraId="4A616751" w14:textId="77777777" w:rsidR="000B5306" w:rsidRPr="000B5306" w:rsidRDefault="000B5306" w:rsidP="000B5306">
            <w:pPr>
              <w:pStyle w:val="SIBulletList1"/>
            </w:pPr>
            <w:proofErr w:type="gramStart"/>
            <w:r w:rsidRPr="000B5306">
              <w:t>cleaned</w:t>
            </w:r>
            <w:proofErr w:type="gramEnd"/>
            <w:r w:rsidRPr="000B5306">
              <w:t xml:space="preserve"> and sanitised equipment.</w:t>
            </w:r>
          </w:p>
        </w:tc>
      </w:tr>
    </w:tbl>
    <w:p w14:paraId="521B20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A7D848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B777D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B5306" w14:paraId="2B3DDCF1" w14:textId="77777777" w:rsidTr="000B53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91B3" w14:textId="60971466" w:rsidR="000B5306" w:rsidRPr="000B5306" w:rsidRDefault="000B5306" w:rsidP="000B5306">
            <w:pPr>
              <w:pStyle w:val="SIText"/>
            </w:pPr>
            <w:r w:rsidRPr="000B5306">
              <w:t>An individual must be able to demonstrate the knowledge required to perform the tasks outlined in the elements and performance criteria of this unit. This includes knowledge of:</w:t>
            </w:r>
          </w:p>
          <w:p w14:paraId="66AC6B9F" w14:textId="77777777" w:rsidR="000B5306" w:rsidRPr="000B5306" w:rsidRDefault="000B5306" w:rsidP="000B5306">
            <w:pPr>
              <w:pStyle w:val="SIBulletList1"/>
            </w:pPr>
            <w:r w:rsidRPr="000B5306">
              <w:t>principles and practices of trapping and storing pollen</w:t>
            </w:r>
          </w:p>
          <w:p w14:paraId="7FA9ACAB" w14:textId="77777777" w:rsidR="000B5306" w:rsidRPr="000B5306" w:rsidRDefault="000B5306" w:rsidP="000B5306">
            <w:pPr>
              <w:pStyle w:val="SIBulletList1"/>
            </w:pPr>
            <w:r w:rsidRPr="000B5306">
              <w:t>pollen traps, their construction and operation</w:t>
            </w:r>
          </w:p>
          <w:p w14:paraId="2B520A44" w14:textId="76380804" w:rsidR="000B5306" w:rsidRPr="000B5306" w:rsidRDefault="000B5306" w:rsidP="000B5306">
            <w:pPr>
              <w:pStyle w:val="SIBulletList1"/>
            </w:pPr>
            <w:r w:rsidRPr="000B5306">
              <w:t>colony pollen requirements</w:t>
            </w:r>
            <w:r w:rsidR="009478FB">
              <w:t xml:space="preserve"> and impact of harvesting on colony development including signs and symptoms of colony decline</w:t>
            </w:r>
          </w:p>
          <w:p w14:paraId="0560AD25" w14:textId="5E986628" w:rsidR="000B5306" w:rsidRPr="000B5306" w:rsidRDefault="000B5306" w:rsidP="000B5306">
            <w:pPr>
              <w:pStyle w:val="SIBulletList1"/>
            </w:pPr>
            <w:r w:rsidRPr="000B5306">
              <w:t xml:space="preserve">bee and </w:t>
            </w:r>
            <w:r w:rsidR="00D571B4">
              <w:t>hive</w:t>
            </w:r>
            <w:r w:rsidR="00D571B4" w:rsidRPr="000B5306">
              <w:t xml:space="preserve"> </w:t>
            </w:r>
            <w:r w:rsidRPr="000B5306">
              <w:t>handling techniques</w:t>
            </w:r>
            <w:r w:rsidR="009478FB">
              <w:t xml:space="preserve"> for collecting pollen</w:t>
            </w:r>
          </w:p>
          <w:p w14:paraId="68DF2122" w14:textId="7F6C006E" w:rsidR="000B5306" w:rsidRPr="000B5306" w:rsidRDefault="009478FB" w:rsidP="000B5306">
            <w:pPr>
              <w:pStyle w:val="SIBulletList1"/>
            </w:pPr>
            <w:r>
              <w:t>flora re</w:t>
            </w:r>
            <w:r w:rsidR="000B5306" w:rsidRPr="000B5306">
              <w:t xml:space="preserve">sources </w:t>
            </w:r>
            <w:r>
              <w:t xml:space="preserve">and impact on </w:t>
            </w:r>
            <w:r w:rsidR="000B5306" w:rsidRPr="000B5306">
              <w:t>pollen</w:t>
            </w:r>
            <w:r>
              <w:t xml:space="preserve"> productivity</w:t>
            </w:r>
          </w:p>
          <w:p w14:paraId="5306F423" w14:textId="1B98B90B" w:rsidR="000B5306" w:rsidRPr="000B5306" w:rsidRDefault="000B5306" w:rsidP="000B5306">
            <w:pPr>
              <w:pStyle w:val="SIBulletList1"/>
            </w:pPr>
            <w:r w:rsidRPr="000B5306">
              <w:t xml:space="preserve">quality assurance requirements for pollen collection including food </w:t>
            </w:r>
            <w:r w:rsidR="009478FB">
              <w:t>safety</w:t>
            </w:r>
            <w:r w:rsidR="009478FB" w:rsidRPr="000B5306">
              <w:t xml:space="preserve"> </w:t>
            </w:r>
            <w:r w:rsidRPr="000B5306">
              <w:t xml:space="preserve">and </w:t>
            </w:r>
            <w:r w:rsidR="009478FB">
              <w:t>handling</w:t>
            </w:r>
          </w:p>
          <w:p w14:paraId="4CD0B3F0" w14:textId="4CFFA15A" w:rsidR="000B5306" w:rsidRPr="000B5306" w:rsidRDefault="000B5306" w:rsidP="000B5306">
            <w:pPr>
              <w:pStyle w:val="SIBulletList1"/>
            </w:pPr>
            <w:r w:rsidRPr="000B5306">
              <w:t xml:space="preserve">work health and safety </w:t>
            </w:r>
            <w:r w:rsidR="009478FB">
              <w:t xml:space="preserve">and equipment </w:t>
            </w:r>
            <w:r w:rsidRPr="000B5306">
              <w:t xml:space="preserve">requirements </w:t>
            </w:r>
            <w:r w:rsidR="009478FB">
              <w:t xml:space="preserve">when working with </w:t>
            </w:r>
            <w:r w:rsidRPr="000B5306">
              <w:t>hives</w:t>
            </w:r>
          </w:p>
          <w:p w14:paraId="5F33C846" w14:textId="05DDE90B" w:rsidR="00E9534D" w:rsidRDefault="000B5306" w:rsidP="00C60230">
            <w:pPr>
              <w:pStyle w:val="SIBulletList1"/>
            </w:pPr>
            <w:r w:rsidRPr="000B5306">
              <w:t>commercial processing</w:t>
            </w:r>
            <w:r w:rsidR="009478FB">
              <w:t xml:space="preserve"> practices </w:t>
            </w:r>
            <w:r w:rsidR="00E9534D">
              <w:t xml:space="preserve">for </w:t>
            </w:r>
            <w:r w:rsidR="009478FB">
              <w:t>pollen</w:t>
            </w:r>
            <w:r w:rsidR="00E9534D">
              <w:t xml:space="preserve"> including, cleaning and treatments to prevent deterioration</w:t>
            </w:r>
          </w:p>
          <w:p w14:paraId="50520E52" w14:textId="20CD6389" w:rsidR="009478FB" w:rsidRDefault="00E9534D" w:rsidP="00C60230">
            <w:pPr>
              <w:pStyle w:val="SIBulletList1"/>
            </w:pPr>
            <w:r>
              <w:t>storage techniques for pollen for pre and post processing</w:t>
            </w:r>
          </w:p>
          <w:p w14:paraId="0270365F" w14:textId="77777777" w:rsidR="00E9534D" w:rsidRDefault="009478FB">
            <w:pPr>
              <w:pStyle w:val="SIBulletList1"/>
            </w:pPr>
            <w:r>
              <w:t>pests and contamination of pollen and corrective actions</w:t>
            </w:r>
          </w:p>
          <w:p w14:paraId="7D93D420" w14:textId="2D41FB54" w:rsidR="000B5306" w:rsidRPr="000B5306" w:rsidRDefault="00E9534D">
            <w:pPr>
              <w:pStyle w:val="SIBulletList1"/>
            </w:pPr>
            <w:proofErr w:type="gramStart"/>
            <w:r>
              <w:t>record</w:t>
            </w:r>
            <w:proofErr w:type="gramEnd"/>
            <w:r>
              <w:t xml:space="preserve"> keeping requirements</w:t>
            </w:r>
            <w:r w:rsidR="009478FB">
              <w:t>.</w:t>
            </w:r>
          </w:p>
        </w:tc>
      </w:tr>
    </w:tbl>
    <w:p w14:paraId="7F51D3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233922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2060F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B5306" w14:paraId="72884A32" w14:textId="77777777" w:rsidTr="000B53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E080" w14:textId="77777777" w:rsidR="000B5306" w:rsidRPr="000B5306" w:rsidRDefault="000B5306" w:rsidP="000B5306">
            <w:pPr>
              <w:pStyle w:val="SIText"/>
            </w:pPr>
            <w:r w:rsidRPr="000B5306">
              <w:t xml:space="preserve">Assessment of skills must take place under the following conditions: </w:t>
            </w:r>
          </w:p>
          <w:p w14:paraId="480356E1" w14:textId="77777777" w:rsidR="000B5306" w:rsidRPr="000B5306" w:rsidRDefault="000B5306" w:rsidP="000B5306">
            <w:pPr>
              <w:pStyle w:val="SIBulletList1"/>
            </w:pPr>
            <w:r w:rsidRPr="000B5306">
              <w:t>physical conditions:</w:t>
            </w:r>
          </w:p>
          <w:p w14:paraId="4328E169" w14:textId="393E4F78" w:rsidR="000B5306" w:rsidRPr="000B5306" w:rsidRDefault="000B5306" w:rsidP="000B5306">
            <w:pPr>
              <w:pStyle w:val="SIBulletList2"/>
            </w:pPr>
            <w:r w:rsidRPr="000B5306">
              <w:t xml:space="preserve">an </w:t>
            </w:r>
            <w:r w:rsidR="00E9534D">
              <w:t xml:space="preserve">active </w:t>
            </w:r>
            <w:r w:rsidRPr="000B5306">
              <w:t>apiary</w:t>
            </w:r>
          </w:p>
          <w:p w14:paraId="125C53A9" w14:textId="77777777" w:rsidR="000B5306" w:rsidRPr="000B5306" w:rsidRDefault="000B5306" w:rsidP="000B5306">
            <w:pPr>
              <w:pStyle w:val="SIBulletList1"/>
              <w:rPr>
                <w:rFonts w:eastAsia="Calibri"/>
              </w:rPr>
            </w:pPr>
            <w:r w:rsidRPr="000B5306">
              <w:t>resources, equipment and materials:</w:t>
            </w:r>
          </w:p>
          <w:p w14:paraId="7B023E0D" w14:textId="267B9373" w:rsidR="000B5306" w:rsidRPr="000B5306" w:rsidRDefault="000B5306" w:rsidP="000B5306">
            <w:pPr>
              <w:pStyle w:val="SIBulletList2"/>
            </w:pPr>
            <w:r w:rsidRPr="000B5306">
              <w:rPr>
                <w:rFonts w:eastAsia="Calibri"/>
              </w:rPr>
              <w:t>live bee</w:t>
            </w:r>
            <w:r w:rsidR="00D571B4">
              <w:rPr>
                <w:rFonts w:eastAsia="Calibri"/>
              </w:rPr>
              <w:t>s</w:t>
            </w:r>
          </w:p>
          <w:p w14:paraId="201379C0" w14:textId="6DD468FC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t xml:space="preserve">tools and equipment </w:t>
            </w:r>
            <w:r w:rsidR="00364528">
              <w:t>to trap and store pollen</w:t>
            </w:r>
          </w:p>
          <w:p w14:paraId="26328C80" w14:textId="77777777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use of pollen traps</w:t>
            </w:r>
          </w:p>
          <w:p w14:paraId="7C44C47E" w14:textId="08CC6CF5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t>personal protective equipment</w:t>
            </w:r>
          </w:p>
          <w:p w14:paraId="7533063D" w14:textId="77777777" w:rsidR="000B5306" w:rsidRPr="000B5306" w:rsidRDefault="000B5306" w:rsidP="000B5306">
            <w:pPr>
              <w:pStyle w:val="SIBulletList1"/>
              <w:rPr>
                <w:rFonts w:eastAsia="Calibri"/>
              </w:rPr>
            </w:pPr>
            <w:r w:rsidRPr="000B5306">
              <w:rPr>
                <w:rFonts w:eastAsia="Calibri"/>
              </w:rPr>
              <w:t>specifications:</w:t>
            </w:r>
          </w:p>
          <w:p w14:paraId="418344BA" w14:textId="257CAB94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workplace procedures and processes</w:t>
            </w:r>
          </w:p>
          <w:p w14:paraId="63F06311" w14:textId="3ACF0590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manufacturer’s operating/construction instructions for specific pollen traps</w:t>
            </w:r>
          </w:p>
          <w:p w14:paraId="181578AB" w14:textId="33153304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safety data sheets for equipment cleaning and sanitation</w:t>
            </w:r>
          </w:p>
          <w:p w14:paraId="0AC2E468" w14:textId="4F52E1CA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workplace pollen specifications</w:t>
            </w:r>
          </w:p>
          <w:p w14:paraId="71C12AAB" w14:textId="77777777" w:rsidR="000B5306" w:rsidRPr="000B5306" w:rsidRDefault="000B5306" w:rsidP="000B5306">
            <w:pPr>
              <w:pStyle w:val="SIBulletList2"/>
              <w:rPr>
                <w:rFonts w:eastAsia="Calibri"/>
              </w:rPr>
            </w:pPr>
            <w:r w:rsidRPr="000B5306">
              <w:rPr>
                <w:rFonts w:eastAsia="Calibri"/>
              </w:rPr>
              <w:t>access to specific food safety and beekeeping legislation and codes of practice</w:t>
            </w:r>
          </w:p>
          <w:p w14:paraId="6AB0002C" w14:textId="77777777" w:rsidR="00364528" w:rsidRDefault="00364528" w:rsidP="000B5306">
            <w:pPr>
              <w:pStyle w:val="SIText"/>
            </w:pPr>
          </w:p>
          <w:p w14:paraId="1A8EC780" w14:textId="64FD764B" w:rsidR="000B5306" w:rsidRPr="000B5306" w:rsidRDefault="000B5306" w:rsidP="000B5306">
            <w:pPr>
              <w:pStyle w:val="SIText"/>
              <w:rPr>
                <w:rFonts w:eastAsia="Calibri"/>
              </w:rPr>
            </w:pPr>
            <w:r w:rsidRPr="000B530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19352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0B5306" w:rsidRPr="00A55106" w14:paraId="10E49695" w14:textId="77777777" w:rsidTr="00CC265F">
        <w:tc>
          <w:tcPr>
            <w:tcW w:w="990" w:type="pct"/>
            <w:shd w:val="clear" w:color="auto" w:fill="auto"/>
          </w:tcPr>
          <w:p w14:paraId="3BBFC086" w14:textId="77777777" w:rsidR="000B5306" w:rsidRPr="000B5306" w:rsidRDefault="000B5306" w:rsidP="000B5306">
            <w:pPr>
              <w:pStyle w:val="SIHeading2"/>
            </w:pPr>
            <w:r w:rsidRPr="000B5306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BA3" w14:textId="77777777" w:rsidR="000B5306" w:rsidRPr="000B5306" w:rsidRDefault="000B5306" w:rsidP="000B5306">
            <w:pPr>
              <w:pStyle w:val="SIText"/>
            </w:pPr>
            <w:r w:rsidRPr="000B5306">
              <w:t xml:space="preserve">Companion Volumes, including Implementation Guides, are available at </w:t>
            </w:r>
            <w:proofErr w:type="spellStart"/>
            <w:r w:rsidRPr="000B5306">
              <w:t>VETNet</w:t>
            </w:r>
            <w:proofErr w:type="spellEnd"/>
            <w:r w:rsidRPr="000B5306">
              <w:t>: https://vetnet.education.gov.au/Pages/TrainingDocs.aspx?q=c6399549-9c62-4a5e-bf1a-524b2322cf72</w:t>
            </w:r>
          </w:p>
        </w:tc>
      </w:tr>
    </w:tbl>
    <w:p w14:paraId="2C7187DB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C3DB7C" w15:done="0"/>
  <w15:commentEx w15:paraId="1EF1217F" w15:done="0"/>
  <w15:commentEx w15:paraId="72FA0F5E" w15:done="0"/>
  <w15:commentEx w15:paraId="1EA829E1" w15:done="0"/>
  <w15:commentEx w15:paraId="743AFC31" w15:done="0"/>
  <w15:commentEx w15:paraId="1095BA0D" w15:done="0"/>
  <w15:commentEx w15:paraId="04D7CA23" w15:done="0"/>
  <w15:commentEx w15:paraId="47E16A6C" w15:done="0"/>
  <w15:commentEx w15:paraId="01AC6361" w15:done="0"/>
  <w15:commentEx w15:paraId="3B157ECF" w15:done="0"/>
  <w15:commentEx w15:paraId="0D86A5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76D26" w14:textId="77777777" w:rsidR="000B5306" w:rsidRDefault="000B5306" w:rsidP="00BF3F0A">
      <w:r>
        <w:separator/>
      </w:r>
    </w:p>
    <w:p w14:paraId="3E730CD1" w14:textId="77777777" w:rsidR="000B5306" w:rsidRDefault="000B5306"/>
  </w:endnote>
  <w:endnote w:type="continuationSeparator" w:id="0">
    <w:p w14:paraId="74ED9A31" w14:textId="77777777" w:rsidR="000B5306" w:rsidRDefault="000B5306" w:rsidP="00BF3F0A">
      <w:r>
        <w:continuationSeparator/>
      </w:r>
    </w:p>
    <w:p w14:paraId="5A413A58" w14:textId="77777777" w:rsidR="000B5306" w:rsidRDefault="000B5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0A50ECCE" w14:textId="15B62C6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4315F">
          <w:rPr>
            <w:noProof/>
          </w:rPr>
          <w:t>3</w:t>
        </w:r>
        <w:r w:rsidRPr="000754EC">
          <w:fldChar w:fldCharType="end"/>
        </w:r>
      </w:p>
      <w:p w14:paraId="5D99433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87810" w14:textId="77777777" w:rsidR="000B5306" w:rsidRDefault="000B5306" w:rsidP="00BF3F0A">
      <w:r>
        <w:separator/>
      </w:r>
    </w:p>
    <w:p w14:paraId="5BF2D09B" w14:textId="77777777" w:rsidR="000B5306" w:rsidRDefault="000B5306"/>
  </w:footnote>
  <w:footnote w:type="continuationSeparator" w:id="0">
    <w:p w14:paraId="7B744845" w14:textId="77777777" w:rsidR="000B5306" w:rsidRDefault="000B5306" w:rsidP="00BF3F0A">
      <w:r>
        <w:continuationSeparator/>
      </w:r>
    </w:p>
    <w:p w14:paraId="370576CD" w14:textId="77777777" w:rsidR="000B5306" w:rsidRDefault="000B53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2B141" w14:textId="77777777" w:rsidR="009C2650" w:rsidRPr="000B5306" w:rsidRDefault="000B5306" w:rsidP="000B5306">
    <w:r w:rsidRPr="000B5306">
      <w:rPr>
        <w:lang w:eastAsia="en-US"/>
      </w:rPr>
      <w:t>AHCBEK3XX</w:t>
    </w:r>
    <w:r>
      <w:t xml:space="preserve"> </w:t>
    </w:r>
    <w:r w:rsidRPr="000B5306">
      <w:rPr>
        <w:lang w:eastAsia="en-US"/>
      </w:rPr>
      <w:t>Trap and store pollen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5306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63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0BE"/>
    <w:rsid w:val="00262FC3"/>
    <w:rsid w:val="0026394F"/>
    <w:rsid w:val="0027075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452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03C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A44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315F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78FB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E10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71B4"/>
    <w:rsid w:val="00D71E43"/>
    <w:rsid w:val="00D727F3"/>
    <w:rsid w:val="00D73695"/>
    <w:rsid w:val="00D810DE"/>
    <w:rsid w:val="00D87D32"/>
    <w:rsid w:val="00D91188"/>
    <w:rsid w:val="00D92C83"/>
    <w:rsid w:val="00DA0A81"/>
    <w:rsid w:val="00DA371D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534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8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8362-CBB1-4470-AEAE-222A6378A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ECB3B-7011-4B0F-B318-DBE40C93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8</cp:revision>
  <cp:lastPrinted>2016-05-27T05:21:00Z</cp:lastPrinted>
  <dcterms:created xsi:type="dcterms:W3CDTF">2017-12-15T01:25:00Z</dcterms:created>
  <dcterms:modified xsi:type="dcterms:W3CDTF">2018-01-14T07:12:00Z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