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57FAB" w14:textId="77777777" w:rsidR="00F1480E" w:rsidRPr="00CA2922" w:rsidRDefault="00F1480E" w:rsidP="00FD557D">
      <w:pPr>
        <w:pStyle w:val="SIHeading2"/>
      </w:pPr>
      <w:r>
        <w:t>Modifi</w:t>
      </w:r>
      <w:bookmarkStart w:id="0" w:name="_GoBack"/>
      <w:bookmarkEnd w:id="0"/>
      <w:r>
        <w:t>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39834FC" w14:textId="77777777" w:rsidTr="00146EEC">
        <w:tc>
          <w:tcPr>
            <w:tcW w:w="2689" w:type="dxa"/>
          </w:tcPr>
          <w:p w14:paraId="73BF99A9" w14:textId="77777777" w:rsidR="00F1480E" w:rsidRPr="000754EC" w:rsidRDefault="00830267" w:rsidP="000754EC">
            <w:pPr>
              <w:pStyle w:val="SIText-Bold"/>
            </w:pPr>
            <w:r w:rsidRPr="00A326C2">
              <w:t>Release</w:t>
            </w:r>
          </w:p>
        </w:tc>
        <w:tc>
          <w:tcPr>
            <w:tcW w:w="6939" w:type="dxa"/>
          </w:tcPr>
          <w:p w14:paraId="1876E0BB" w14:textId="77777777" w:rsidR="00F1480E" w:rsidRPr="000754EC" w:rsidRDefault="00830267" w:rsidP="000754EC">
            <w:pPr>
              <w:pStyle w:val="SIText-Bold"/>
            </w:pPr>
            <w:r w:rsidRPr="00A326C2">
              <w:t>Comments</w:t>
            </w:r>
          </w:p>
        </w:tc>
      </w:tr>
      <w:tr w:rsidR="00F570FB" w14:paraId="773E0D44" w14:textId="77777777" w:rsidTr="00F570FB">
        <w:tc>
          <w:tcPr>
            <w:tcW w:w="2689" w:type="dxa"/>
            <w:tcBorders>
              <w:top w:val="single" w:sz="4" w:space="0" w:color="auto"/>
              <w:left w:val="single" w:sz="4" w:space="0" w:color="auto"/>
              <w:bottom w:val="single" w:sz="4" w:space="0" w:color="auto"/>
              <w:right w:val="single" w:sz="4" w:space="0" w:color="auto"/>
            </w:tcBorders>
          </w:tcPr>
          <w:p w14:paraId="2135733A" w14:textId="77777777" w:rsidR="00F570FB" w:rsidRPr="00F570FB" w:rsidRDefault="00F570FB" w:rsidP="00F570FB">
            <w:pPr>
              <w:pStyle w:val="SIText"/>
            </w:pPr>
            <w:r w:rsidRPr="00F570FB">
              <w:t>Release 2</w:t>
            </w:r>
          </w:p>
        </w:tc>
        <w:tc>
          <w:tcPr>
            <w:tcW w:w="6939" w:type="dxa"/>
            <w:tcBorders>
              <w:top w:val="single" w:sz="4" w:space="0" w:color="auto"/>
              <w:left w:val="single" w:sz="4" w:space="0" w:color="auto"/>
              <w:bottom w:val="single" w:sz="4" w:space="0" w:color="auto"/>
              <w:right w:val="single" w:sz="4" w:space="0" w:color="auto"/>
            </w:tcBorders>
          </w:tcPr>
          <w:p w14:paraId="1A923D15" w14:textId="77777777" w:rsidR="00F570FB" w:rsidRPr="00F570FB" w:rsidRDefault="00F570FB" w:rsidP="00F570FB">
            <w:pPr>
              <w:pStyle w:val="SIText"/>
            </w:pPr>
            <w:r w:rsidRPr="00F570FB">
              <w:t xml:space="preserve">This version released with AHC Agriculture, Horticulture and Conservation and Land Management Training Package </w:t>
            </w:r>
            <w:r w:rsidRPr="00F570FB">
              <w:rPr>
                <w:rStyle w:val="SITemporaryText"/>
                <w:color w:val="auto"/>
                <w:sz w:val="20"/>
              </w:rPr>
              <w:t>Version 3.0.</w:t>
            </w:r>
          </w:p>
        </w:tc>
      </w:tr>
      <w:tr w:rsidR="00F570FB" w14:paraId="07B6EC37" w14:textId="77777777" w:rsidTr="00F570FB">
        <w:tc>
          <w:tcPr>
            <w:tcW w:w="2689" w:type="dxa"/>
            <w:tcBorders>
              <w:top w:val="single" w:sz="4" w:space="0" w:color="auto"/>
              <w:left w:val="single" w:sz="4" w:space="0" w:color="auto"/>
              <w:bottom w:val="single" w:sz="4" w:space="0" w:color="auto"/>
              <w:right w:val="single" w:sz="4" w:space="0" w:color="auto"/>
            </w:tcBorders>
          </w:tcPr>
          <w:p w14:paraId="228FE437" w14:textId="77777777" w:rsidR="00F570FB" w:rsidRPr="00F570FB" w:rsidRDefault="00F570FB" w:rsidP="00F570FB">
            <w:pPr>
              <w:pStyle w:val="SIText"/>
            </w:pPr>
            <w:r w:rsidRPr="00F570FB">
              <w:t>Release 1</w:t>
            </w:r>
          </w:p>
        </w:tc>
        <w:tc>
          <w:tcPr>
            <w:tcW w:w="6939" w:type="dxa"/>
            <w:tcBorders>
              <w:top w:val="single" w:sz="4" w:space="0" w:color="auto"/>
              <w:left w:val="single" w:sz="4" w:space="0" w:color="auto"/>
              <w:bottom w:val="single" w:sz="4" w:space="0" w:color="auto"/>
              <w:right w:val="single" w:sz="4" w:space="0" w:color="auto"/>
            </w:tcBorders>
          </w:tcPr>
          <w:p w14:paraId="0532C4DC" w14:textId="77777777" w:rsidR="00F570FB" w:rsidRPr="00F570FB" w:rsidRDefault="00F570FB" w:rsidP="00F570FB">
            <w:pPr>
              <w:pStyle w:val="SIText"/>
            </w:pPr>
            <w:r w:rsidRPr="00F570FB">
              <w:t>This version released with AHC Agriculture, Horticulture and Conservation and Land Management Training Package Version 1.0.</w:t>
            </w:r>
          </w:p>
        </w:tc>
      </w:tr>
    </w:tbl>
    <w:p w14:paraId="0F90A79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570FB" w14:paraId="1DB29712" w14:textId="77777777" w:rsidTr="00F570FB">
        <w:trPr>
          <w:tblHeader/>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B7AFD44" w14:textId="010737B3" w:rsidR="00F570FB" w:rsidRPr="00F570FB" w:rsidRDefault="00300711" w:rsidP="00300711">
            <w:pPr>
              <w:pStyle w:val="SIUNITCODE"/>
            </w:pPr>
            <w:r w:rsidRPr="00F570FB">
              <w:t>AHCBEK</w:t>
            </w:r>
            <w:r>
              <w:t>3XXX</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852DB43" w14:textId="77777777" w:rsidR="00F570FB" w:rsidRPr="00F570FB" w:rsidRDefault="00F570FB" w:rsidP="00F570FB">
            <w:pPr>
              <w:pStyle w:val="SIUnittitle"/>
            </w:pPr>
            <w:r w:rsidRPr="00F570FB">
              <w:t xml:space="preserve">Produce and harvest royal jelly </w:t>
            </w:r>
          </w:p>
        </w:tc>
      </w:tr>
      <w:tr w:rsidR="00F570FB" w:rsidRPr="00963A46" w14:paraId="7563576F" w14:textId="77777777" w:rsidTr="00A93CAB">
        <w:tc>
          <w:tcPr>
            <w:tcW w:w="1396" w:type="pct"/>
            <w:shd w:val="clear" w:color="auto" w:fill="auto"/>
          </w:tcPr>
          <w:p w14:paraId="675A5F95" w14:textId="77777777" w:rsidR="00F570FB" w:rsidRPr="00F570FB" w:rsidRDefault="00F570FB" w:rsidP="00F570FB">
            <w:pPr>
              <w:pStyle w:val="SIHeading2"/>
            </w:pPr>
            <w:r w:rsidRPr="00F570FB">
              <w:t>Application</w:t>
            </w:r>
          </w:p>
          <w:p w14:paraId="1111D35D" w14:textId="77777777" w:rsidR="00F570FB" w:rsidRPr="00F570FB" w:rsidRDefault="00F570FB" w:rsidP="00F570FB">
            <w:pPr>
              <w:pStyle w:val="SIHeading2"/>
            </w:pPr>
          </w:p>
        </w:tc>
        <w:tc>
          <w:tcPr>
            <w:tcW w:w="3604" w:type="pct"/>
            <w:tcBorders>
              <w:top w:val="single" w:sz="4" w:space="0" w:color="auto"/>
              <w:left w:val="single" w:sz="4" w:space="0" w:color="auto"/>
              <w:bottom w:val="single" w:sz="4" w:space="0" w:color="auto"/>
              <w:right w:val="single" w:sz="4" w:space="0" w:color="auto"/>
            </w:tcBorders>
          </w:tcPr>
          <w:p w14:paraId="73E65067" w14:textId="59E25A88" w:rsidR="00F570FB" w:rsidRPr="00F570FB" w:rsidRDefault="00F570FB" w:rsidP="00F570FB">
            <w:pPr>
              <w:pStyle w:val="SIText"/>
            </w:pPr>
            <w:r w:rsidRPr="00F570FB">
              <w:t>This unit of competency describes the skills and knowledge required to manipulate a honey</w:t>
            </w:r>
            <w:r w:rsidR="008516AE">
              <w:t xml:space="preserve"> </w:t>
            </w:r>
            <w:r w:rsidRPr="00F570FB">
              <w:t>bee hive to encourage the production and collection of royal jelly.</w:t>
            </w:r>
          </w:p>
          <w:p w14:paraId="65A77368" w14:textId="77777777" w:rsidR="00F570FB" w:rsidRPr="00F570FB" w:rsidRDefault="00F570FB" w:rsidP="00F570FB">
            <w:pPr>
              <w:pStyle w:val="SIText"/>
            </w:pPr>
          </w:p>
          <w:p w14:paraId="64033D83" w14:textId="24C0A542" w:rsidR="00F570FB" w:rsidRDefault="00F570FB" w:rsidP="00F570FB">
            <w:pPr>
              <w:pStyle w:val="SIText"/>
            </w:pPr>
            <w:r w:rsidRPr="00F570FB">
              <w:t xml:space="preserve">The unit applies to beekeepers who </w:t>
            </w:r>
            <w:r w:rsidR="004330C3">
              <w:t xml:space="preserve">work under broad direction to </w:t>
            </w:r>
            <w:r w:rsidRPr="00F570FB">
              <w:t>analyse information and complete a range of specialised beekeeping activities and who demonstrate a thorough understanding of the development of queens in hives and the production of royal jelly.</w:t>
            </w:r>
            <w:r w:rsidR="004330C3" w:rsidRPr="004330C3">
              <w:t xml:space="preserve"> They use discretion and judgement in the selection, allocation and use of available resources and to solve problems.</w:t>
            </w:r>
          </w:p>
          <w:p w14:paraId="632077C3" w14:textId="77777777" w:rsidR="006E5A46" w:rsidRDefault="006E5A46" w:rsidP="00F570FB">
            <w:pPr>
              <w:pStyle w:val="SIText"/>
            </w:pPr>
          </w:p>
          <w:p w14:paraId="7565ADE4" w14:textId="77777777" w:rsidR="006E5A46" w:rsidRDefault="006E5A46" w:rsidP="006E5A46">
            <w:pPr>
              <w:pStyle w:val="SIText"/>
            </w:pPr>
            <w:r w:rsidRPr="006E5A46">
              <w:t>Users of this unit of competency should check State and Territory legislation, regulations and Local Government by laws for the ownership and registration of bee hives and mandated compliance with industry biosecurity codes of practice.</w:t>
            </w:r>
          </w:p>
          <w:p w14:paraId="40DC759E" w14:textId="77777777" w:rsidR="00300711" w:rsidRPr="006E5A46" w:rsidRDefault="00300711" w:rsidP="006E5A46">
            <w:pPr>
              <w:pStyle w:val="SIText"/>
            </w:pPr>
          </w:p>
          <w:p w14:paraId="58CD0275" w14:textId="0736CF49" w:rsidR="006E5A46" w:rsidRPr="006E5A46" w:rsidRDefault="006E5A46" w:rsidP="006E5A46">
            <w:pPr>
              <w:pStyle w:val="SIText"/>
            </w:pPr>
            <w:r>
              <w:t>Royal jelly</w:t>
            </w:r>
            <w:r w:rsidRPr="006E5A46">
              <w:t xml:space="preserve">, where used as a food supplement, is subject to state or territory food safety and handling legislation. </w:t>
            </w:r>
          </w:p>
          <w:p w14:paraId="389CE0A8" w14:textId="77D498A3" w:rsidR="00F570FB" w:rsidRPr="00F570FB" w:rsidRDefault="006E5A46" w:rsidP="00F570FB">
            <w:pPr>
              <w:pStyle w:val="SIText"/>
            </w:pPr>
            <w:r w:rsidRPr="006E5A46">
              <w:t>No occupational licensing or certification requirements are known to apply to this unit at the time of publication.</w:t>
            </w:r>
          </w:p>
        </w:tc>
      </w:tr>
      <w:tr w:rsidR="00F570FB" w:rsidRPr="00963A46" w14:paraId="5FE0EC42" w14:textId="77777777" w:rsidTr="00A93CAB">
        <w:tc>
          <w:tcPr>
            <w:tcW w:w="1396" w:type="pct"/>
            <w:shd w:val="clear" w:color="auto" w:fill="auto"/>
          </w:tcPr>
          <w:p w14:paraId="7F1E2552" w14:textId="77777777" w:rsidR="00F570FB" w:rsidRPr="00F570FB" w:rsidRDefault="00F570FB" w:rsidP="00F570FB">
            <w:pPr>
              <w:pStyle w:val="SIHeading2"/>
            </w:pPr>
            <w:r w:rsidRPr="00F570FB">
              <w:t>Prerequisite Unit</w:t>
            </w:r>
          </w:p>
        </w:tc>
        <w:tc>
          <w:tcPr>
            <w:tcW w:w="3604" w:type="pct"/>
            <w:tcBorders>
              <w:top w:val="single" w:sz="4" w:space="0" w:color="auto"/>
              <w:left w:val="single" w:sz="4" w:space="0" w:color="auto"/>
              <w:bottom w:val="single" w:sz="4" w:space="0" w:color="auto"/>
              <w:right w:val="single" w:sz="4" w:space="0" w:color="auto"/>
            </w:tcBorders>
          </w:tcPr>
          <w:p w14:paraId="428ABF7D" w14:textId="77777777" w:rsidR="00F570FB" w:rsidRPr="00F570FB" w:rsidRDefault="00F570FB" w:rsidP="00F570FB">
            <w:pPr>
              <w:pStyle w:val="SIText"/>
            </w:pPr>
            <w:r w:rsidRPr="00F570FB">
              <w:t>Nil</w:t>
            </w:r>
          </w:p>
        </w:tc>
      </w:tr>
      <w:tr w:rsidR="00F570FB" w:rsidRPr="00963A46" w14:paraId="0491F469" w14:textId="77777777" w:rsidTr="00A93CAB">
        <w:tc>
          <w:tcPr>
            <w:tcW w:w="1396" w:type="pct"/>
            <w:shd w:val="clear" w:color="auto" w:fill="auto"/>
          </w:tcPr>
          <w:p w14:paraId="52D4959D" w14:textId="77777777" w:rsidR="00F570FB" w:rsidRPr="00F570FB" w:rsidRDefault="00F570FB" w:rsidP="00F570FB">
            <w:pPr>
              <w:pStyle w:val="SIHeading2"/>
            </w:pPr>
            <w:r w:rsidRPr="00F570FB">
              <w:t>Unit Sector</w:t>
            </w:r>
          </w:p>
        </w:tc>
        <w:tc>
          <w:tcPr>
            <w:tcW w:w="3604" w:type="pct"/>
            <w:tcBorders>
              <w:top w:val="single" w:sz="4" w:space="0" w:color="auto"/>
              <w:left w:val="single" w:sz="4" w:space="0" w:color="auto"/>
              <w:bottom w:val="single" w:sz="4" w:space="0" w:color="auto"/>
              <w:right w:val="single" w:sz="4" w:space="0" w:color="auto"/>
            </w:tcBorders>
          </w:tcPr>
          <w:p w14:paraId="407C889E" w14:textId="77777777" w:rsidR="00F570FB" w:rsidRPr="00F570FB" w:rsidRDefault="00F570FB" w:rsidP="00F570FB">
            <w:pPr>
              <w:pStyle w:val="SIText"/>
            </w:pPr>
            <w:r w:rsidRPr="00F570FB">
              <w:t>Beekeeping (BEK)</w:t>
            </w:r>
          </w:p>
        </w:tc>
      </w:tr>
    </w:tbl>
    <w:p w14:paraId="6E5A1FE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1A39F6B4" w14:textId="77777777" w:rsidTr="00CA2922">
        <w:trPr>
          <w:cantSplit/>
          <w:tblHeader/>
        </w:trPr>
        <w:tc>
          <w:tcPr>
            <w:tcW w:w="1396" w:type="pct"/>
            <w:tcBorders>
              <w:bottom w:val="single" w:sz="4" w:space="0" w:color="C0C0C0"/>
            </w:tcBorders>
            <w:shd w:val="clear" w:color="auto" w:fill="auto"/>
          </w:tcPr>
          <w:p w14:paraId="1286F73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EC72DEE" w14:textId="77777777" w:rsidR="00F1480E" w:rsidRPr="000754EC" w:rsidRDefault="00FD557D" w:rsidP="000754EC">
            <w:pPr>
              <w:pStyle w:val="SIHeading2"/>
            </w:pPr>
            <w:r w:rsidRPr="00923720">
              <w:t>Performance Criteria</w:t>
            </w:r>
          </w:p>
        </w:tc>
      </w:tr>
      <w:tr w:rsidR="00F1480E" w:rsidRPr="00963A46" w14:paraId="6EB7EAD7" w14:textId="77777777" w:rsidTr="00CA2922">
        <w:trPr>
          <w:cantSplit/>
          <w:tblHeader/>
        </w:trPr>
        <w:tc>
          <w:tcPr>
            <w:tcW w:w="1396" w:type="pct"/>
            <w:tcBorders>
              <w:top w:val="single" w:sz="4" w:space="0" w:color="C0C0C0"/>
            </w:tcBorders>
            <w:shd w:val="clear" w:color="auto" w:fill="auto"/>
          </w:tcPr>
          <w:p w14:paraId="3CBA18C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A56604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570FB" w14:paraId="16C2742F" w14:textId="77777777" w:rsidTr="00F570F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20B927A7" w14:textId="77777777" w:rsidR="00F570FB" w:rsidRPr="00F570FB" w:rsidRDefault="00F570FB" w:rsidP="00F570FB">
            <w:pPr>
              <w:pStyle w:val="SIText"/>
            </w:pPr>
            <w:r w:rsidRPr="00F570FB">
              <w:t>1.Prepare to produce and harvest royal jelly</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45972AA" w14:textId="6B6CF53E" w:rsidR="008516AE" w:rsidRPr="008516AE" w:rsidRDefault="008516AE" w:rsidP="008516AE">
            <w:pPr>
              <w:pStyle w:val="SIText"/>
            </w:pPr>
            <w:r>
              <w:t>1.1</w:t>
            </w:r>
            <w:r w:rsidRPr="00F570FB">
              <w:t xml:space="preserve"> Assess work health and safety hazards and risks associated with working with bees and apply appropriate control measures</w:t>
            </w:r>
          </w:p>
          <w:p w14:paraId="7A32FAB8" w14:textId="5B6FB330" w:rsidR="00F570FB" w:rsidRPr="00F570FB" w:rsidRDefault="00F570FB" w:rsidP="00F570FB">
            <w:pPr>
              <w:pStyle w:val="SIText"/>
            </w:pPr>
            <w:r w:rsidRPr="00F570FB">
              <w:t>1.</w:t>
            </w:r>
            <w:r w:rsidR="008516AE">
              <w:t xml:space="preserve">2 </w:t>
            </w:r>
            <w:r w:rsidR="008516AE" w:rsidRPr="008516AE">
              <w:t>Select, ensure serviceability and use personal protective equipment</w:t>
            </w:r>
          </w:p>
          <w:p w14:paraId="19C8E897" w14:textId="77777777" w:rsidR="00F570FB" w:rsidRPr="00F570FB" w:rsidRDefault="00F570FB" w:rsidP="00F570FB">
            <w:pPr>
              <w:pStyle w:val="SIText"/>
            </w:pPr>
            <w:r w:rsidRPr="00F570FB">
              <w:t>1.3 Assess hive for suitability for production of royal jelly</w:t>
            </w:r>
          </w:p>
          <w:p w14:paraId="4B8F9776" w14:textId="77777777" w:rsidR="00F570FB" w:rsidRPr="00F570FB" w:rsidRDefault="00F570FB" w:rsidP="00F570FB">
            <w:pPr>
              <w:pStyle w:val="SIText"/>
            </w:pPr>
            <w:r w:rsidRPr="00F570FB">
              <w:t>1.4 Prepare hive and introduce artificial queen bee cells</w:t>
            </w:r>
          </w:p>
          <w:p w14:paraId="5EB262F5" w14:textId="77777777" w:rsidR="00F570FB" w:rsidRPr="00F570FB" w:rsidRDefault="00F570FB" w:rsidP="00F570FB">
            <w:pPr>
              <w:pStyle w:val="SIText"/>
            </w:pPr>
            <w:r w:rsidRPr="00F570FB">
              <w:t>1.5 Graft bee larvae according to workplace procedures</w:t>
            </w:r>
          </w:p>
          <w:p w14:paraId="7C8B29B7" w14:textId="77777777" w:rsidR="00F570FB" w:rsidRPr="00F570FB" w:rsidRDefault="00F570FB" w:rsidP="00F570FB">
            <w:pPr>
              <w:pStyle w:val="SIText"/>
            </w:pPr>
            <w:r w:rsidRPr="00F570FB">
              <w:t>1.6 Stimulate the colony into producing royal jelly</w:t>
            </w:r>
          </w:p>
          <w:p w14:paraId="01CC5416" w14:textId="7CCF8E2B" w:rsidR="00F570FB" w:rsidRPr="00F570FB" w:rsidRDefault="00F570FB" w:rsidP="00F570FB">
            <w:pPr>
              <w:pStyle w:val="SIText"/>
            </w:pPr>
            <w:r w:rsidRPr="00F570FB">
              <w:t>1.7 Ensure production equipment is clean and sanitised</w:t>
            </w:r>
            <w:r w:rsidR="000C7359">
              <w:t xml:space="preserve"> according to hygiene procedures</w:t>
            </w:r>
          </w:p>
        </w:tc>
      </w:tr>
      <w:tr w:rsidR="00F570FB" w14:paraId="49E0038E" w14:textId="77777777" w:rsidTr="00F570F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CEFFEA7" w14:textId="77777777" w:rsidR="00F570FB" w:rsidRPr="00F570FB" w:rsidRDefault="00F570FB" w:rsidP="00F570FB">
            <w:pPr>
              <w:pStyle w:val="SIText"/>
            </w:pPr>
            <w:r w:rsidRPr="00F570FB">
              <w:t>2.Collect and store royal jelly</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E091366" w14:textId="77777777" w:rsidR="00F570FB" w:rsidRPr="00F570FB" w:rsidRDefault="00F570FB" w:rsidP="00F570FB">
            <w:pPr>
              <w:pStyle w:val="SIText"/>
            </w:pPr>
            <w:r w:rsidRPr="00F570FB">
              <w:t>2.1 Adhere to hygiene requirements according to food safety and workplace procedures</w:t>
            </w:r>
          </w:p>
          <w:p w14:paraId="1D3A1BE1" w14:textId="3B96AB8D" w:rsidR="00F570FB" w:rsidRPr="00F570FB" w:rsidRDefault="00F570FB" w:rsidP="00F570FB">
            <w:pPr>
              <w:pStyle w:val="SIText"/>
            </w:pPr>
            <w:r w:rsidRPr="00F570FB">
              <w:t>2.2 Ensure royal jelly collection and storage equipment is clean and sanitised</w:t>
            </w:r>
            <w:r w:rsidR="00586FF1">
              <w:t xml:space="preserve"> according to hygiene procedures</w:t>
            </w:r>
          </w:p>
          <w:p w14:paraId="594C48D3" w14:textId="77777777" w:rsidR="00F570FB" w:rsidRPr="00F570FB" w:rsidRDefault="00F570FB" w:rsidP="00F570FB">
            <w:pPr>
              <w:pStyle w:val="SIText"/>
            </w:pPr>
            <w:r w:rsidRPr="00F570FB">
              <w:t>2.3 Remove and discard larvae from queen cells ensuring no contamination of jelly</w:t>
            </w:r>
          </w:p>
          <w:p w14:paraId="5E92A86F" w14:textId="1E4004C9" w:rsidR="00F570FB" w:rsidRPr="00F570FB" w:rsidRDefault="00F570FB" w:rsidP="00F570FB">
            <w:pPr>
              <w:pStyle w:val="SIText"/>
            </w:pPr>
            <w:r w:rsidRPr="00F570FB">
              <w:t xml:space="preserve">2.4 Harvest royal jelly from each cell according to workplace </w:t>
            </w:r>
            <w:r w:rsidR="00586FF1">
              <w:t>procedures</w:t>
            </w:r>
          </w:p>
          <w:p w14:paraId="3B5485BD" w14:textId="77777777" w:rsidR="00F570FB" w:rsidRPr="00F570FB" w:rsidRDefault="00F570FB" w:rsidP="00F570FB">
            <w:pPr>
              <w:pStyle w:val="SIText"/>
            </w:pPr>
            <w:r w:rsidRPr="00F570FB">
              <w:t>2.5 Prepare the royal jelly for storage according to workplace procedures</w:t>
            </w:r>
          </w:p>
          <w:p w14:paraId="349B6E37" w14:textId="19044E37" w:rsidR="00F570FB" w:rsidRPr="00F570FB" w:rsidRDefault="00F570FB" w:rsidP="002D5C87">
            <w:pPr>
              <w:pStyle w:val="SIText"/>
            </w:pPr>
            <w:r w:rsidRPr="00F570FB">
              <w:t xml:space="preserve">2.6 Place royal jelly into hygienic containers ensuring minimum exposure to </w:t>
            </w:r>
            <w:r w:rsidR="00586FF1">
              <w:t>contamination</w:t>
            </w:r>
            <w:r w:rsidR="00586FF1" w:rsidRPr="00F570FB">
              <w:t xml:space="preserve"> </w:t>
            </w:r>
            <w:r w:rsidRPr="00F570FB">
              <w:t xml:space="preserve">and refrigerate according to </w:t>
            </w:r>
            <w:r w:rsidR="006E5A46">
              <w:t xml:space="preserve">food safety </w:t>
            </w:r>
            <w:r w:rsidRPr="00F570FB">
              <w:t>procedures</w:t>
            </w:r>
          </w:p>
        </w:tc>
      </w:tr>
      <w:tr w:rsidR="00F570FB" w14:paraId="5CFBD397" w14:textId="77777777" w:rsidTr="00F570F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1F534AE" w14:textId="77777777" w:rsidR="00F570FB" w:rsidRPr="00F570FB" w:rsidRDefault="00F570FB" w:rsidP="00F570FB">
            <w:pPr>
              <w:pStyle w:val="SIText"/>
            </w:pPr>
            <w:r w:rsidRPr="00F570FB">
              <w:t>3.Finalise tasks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6F2C5BD" w14:textId="4110AD01" w:rsidR="00F570FB" w:rsidRPr="00F570FB" w:rsidRDefault="00F570FB" w:rsidP="00F570FB">
            <w:pPr>
              <w:pStyle w:val="SIText"/>
            </w:pPr>
            <w:r w:rsidRPr="00F570FB">
              <w:t>3.1 Check, clean and store equipment</w:t>
            </w:r>
            <w:r w:rsidR="00DD1135">
              <w:t xml:space="preserve"> according to workplace procedures and hygiene procedures</w:t>
            </w:r>
          </w:p>
          <w:p w14:paraId="4A98A4EC" w14:textId="3D148D95" w:rsidR="00F570FB" w:rsidRPr="00F570FB" w:rsidRDefault="00F570FB" w:rsidP="00F570FB">
            <w:pPr>
              <w:pStyle w:val="SIText"/>
            </w:pPr>
            <w:r w:rsidRPr="00F570FB">
              <w:t xml:space="preserve">3.2 Update and maintain records according to workplace procedures and quality </w:t>
            </w:r>
            <w:r w:rsidR="006E5A46">
              <w:t xml:space="preserve">assurance </w:t>
            </w:r>
            <w:r w:rsidRPr="00F570FB">
              <w:t>procedures</w:t>
            </w:r>
          </w:p>
        </w:tc>
      </w:tr>
    </w:tbl>
    <w:p w14:paraId="6D31932A"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2EE269DF" w14:textId="77777777" w:rsidTr="00CA2922">
        <w:trPr>
          <w:tblHeader/>
        </w:trPr>
        <w:tc>
          <w:tcPr>
            <w:tcW w:w="5000" w:type="pct"/>
            <w:gridSpan w:val="2"/>
          </w:tcPr>
          <w:p w14:paraId="21E7AB32" w14:textId="77777777" w:rsidR="00F1480E" w:rsidRPr="000754EC" w:rsidRDefault="00FD557D" w:rsidP="000754EC">
            <w:pPr>
              <w:pStyle w:val="SIHeading2"/>
            </w:pPr>
            <w:r w:rsidRPr="00041E59">
              <w:t>F</w:t>
            </w:r>
            <w:r w:rsidRPr="000754EC">
              <w:t>oundation Skills</w:t>
            </w:r>
          </w:p>
          <w:p w14:paraId="4F9F573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8A1290F" w14:textId="77777777" w:rsidTr="00CA2922">
        <w:trPr>
          <w:tblHeader/>
        </w:trPr>
        <w:tc>
          <w:tcPr>
            <w:tcW w:w="1396" w:type="pct"/>
          </w:tcPr>
          <w:p w14:paraId="3F045805"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4B180A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570FB" w14:paraId="6F47D817" w14:textId="77777777" w:rsidTr="00F570FB">
        <w:tc>
          <w:tcPr>
            <w:tcW w:w="1396" w:type="pct"/>
            <w:tcBorders>
              <w:top w:val="single" w:sz="4" w:space="0" w:color="auto"/>
              <w:left w:val="single" w:sz="4" w:space="0" w:color="auto"/>
              <w:bottom w:val="single" w:sz="4" w:space="0" w:color="auto"/>
              <w:right w:val="single" w:sz="4" w:space="0" w:color="auto"/>
            </w:tcBorders>
          </w:tcPr>
          <w:p w14:paraId="69B10C99" w14:textId="77777777" w:rsidR="00F570FB" w:rsidRPr="00F570FB" w:rsidRDefault="00F570FB" w:rsidP="00F570FB">
            <w:pPr>
              <w:pStyle w:val="SIText"/>
            </w:pPr>
            <w:r w:rsidRPr="00F570FB">
              <w:t>Writing</w:t>
            </w:r>
          </w:p>
        </w:tc>
        <w:tc>
          <w:tcPr>
            <w:tcW w:w="3604" w:type="pct"/>
            <w:tcBorders>
              <w:top w:val="single" w:sz="4" w:space="0" w:color="auto"/>
              <w:left w:val="single" w:sz="4" w:space="0" w:color="auto"/>
              <w:bottom w:val="single" w:sz="4" w:space="0" w:color="auto"/>
              <w:right w:val="single" w:sz="4" w:space="0" w:color="auto"/>
            </w:tcBorders>
          </w:tcPr>
          <w:p w14:paraId="483D35DA" w14:textId="77777777" w:rsidR="00F570FB" w:rsidRPr="00F570FB" w:rsidRDefault="00F570FB" w:rsidP="00F570FB">
            <w:pPr>
              <w:pStyle w:val="SIBulletList1"/>
            </w:pPr>
            <w:r w:rsidRPr="00F570FB">
              <w:t>Prepares records using understanding of structure and layout using broad vocabulary, grammatical structure and conventions appropriate to record</w:t>
            </w:r>
          </w:p>
        </w:tc>
      </w:tr>
      <w:tr w:rsidR="00F570FB" w14:paraId="55908283" w14:textId="77777777" w:rsidTr="00F570FB">
        <w:tc>
          <w:tcPr>
            <w:tcW w:w="1396" w:type="pct"/>
            <w:tcBorders>
              <w:top w:val="single" w:sz="4" w:space="0" w:color="auto"/>
              <w:left w:val="single" w:sz="4" w:space="0" w:color="auto"/>
              <w:bottom w:val="single" w:sz="4" w:space="0" w:color="auto"/>
              <w:right w:val="single" w:sz="4" w:space="0" w:color="auto"/>
            </w:tcBorders>
          </w:tcPr>
          <w:p w14:paraId="3239D9C6" w14:textId="77777777" w:rsidR="00F570FB" w:rsidRPr="00F570FB" w:rsidRDefault="00F570FB" w:rsidP="00F570FB">
            <w:pPr>
              <w:pStyle w:val="SIText"/>
            </w:pPr>
            <w:r w:rsidRPr="00F570FB">
              <w:t>Navigate the world of work</w:t>
            </w:r>
          </w:p>
        </w:tc>
        <w:tc>
          <w:tcPr>
            <w:tcW w:w="3604" w:type="pct"/>
            <w:tcBorders>
              <w:top w:val="single" w:sz="4" w:space="0" w:color="auto"/>
              <w:left w:val="single" w:sz="4" w:space="0" w:color="auto"/>
              <w:bottom w:val="single" w:sz="4" w:space="0" w:color="auto"/>
              <w:right w:val="single" w:sz="4" w:space="0" w:color="auto"/>
            </w:tcBorders>
          </w:tcPr>
          <w:p w14:paraId="70645EAA" w14:textId="77777777" w:rsidR="00F570FB" w:rsidRPr="00F570FB" w:rsidRDefault="00F570FB" w:rsidP="00F570FB">
            <w:pPr>
              <w:pStyle w:val="SIBulletList1"/>
            </w:pPr>
            <w:r w:rsidRPr="00F570FB">
              <w:t>Takes full responsibility for following policies, procedures and legislative requirements for safety, hygiene and storage requirements</w:t>
            </w:r>
          </w:p>
        </w:tc>
      </w:tr>
      <w:tr w:rsidR="00F570FB" w14:paraId="2B203F80" w14:textId="77777777" w:rsidTr="00F570FB">
        <w:tc>
          <w:tcPr>
            <w:tcW w:w="1396" w:type="pct"/>
            <w:tcBorders>
              <w:top w:val="single" w:sz="4" w:space="0" w:color="auto"/>
              <w:left w:val="single" w:sz="4" w:space="0" w:color="auto"/>
              <w:bottom w:val="single" w:sz="4" w:space="0" w:color="auto"/>
              <w:right w:val="single" w:sz="4" w:space="0" w:color="auto"/>
            </w:tcBorders>
          </w:tcPr>
          <w:p w14:paraId="23EBC504" w14:textId="77777777" w:rsidR="00F570FB" w:rsidRPr="00F570FB" w:rsidRDefault="00F570FB" w:rsidP="00F570FB">
            <w:pPr>
              <w:pStyle w:val="SIText"/>
            </w:pPr>
            <w:r w:rsidRPr="00F570FB">
              <w:t>Get the work done</w:t>
            </w:r>
          </w:p>
        </w:tc>
        <w:tc>
          <w:tcPr>
            <w:tcW w:w="3604" w:type="pct"/>
            <w:tcBorders>
              <w:top w:val="single" w:sz="4" w:space="0" w:color="auto"/>
              <w:left w:val="single" w:sz="4" w:space="0" w:color="auto"/>
              <w:bottom w:val="single" w:sz="4" w:space="0" w:color="auto"/>
              <w:right w:val="single" w:sz="4" w:space="0" w:color="auto"/>
            </w:tcBorders>
          </w:tcPr>
          <w:p w14:paraId="26F1F3BC" w14:textId="77777777" w:rsidR="00F570FB" w:rsidRPr="00F570FB" w:rsidRDefault="00F570FB" w:rsidP="00F570FB">
            <w:pPr>
              <w:pStyle w:val="SIBulletList1"/>
            </w:pPr>
            <w:r w:rsidRPr="00F570FB">
              <w:t>Accepts responsibility for planning and sequencing royal jelly production and harvesting, scheduling tasks and workload</w:t>
            </w:r>
          </w:p>
        </w:tc>
      </w:tr>
    </w:tbl>
    <w:p w14:paraId="0F30E0E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49AA1061" w14:textId="77777777" w:rsidTr="00F33FF2">
        <w:tc>
          <w:tcPr>
            <w:tcW w:w="5000" w:type="pct"/>
            <w:gridSpan w:val="4"/>
          </w:tcPr>
          <w:p w14:paraId="6131AC40" w14:textId="77777777" w:rsidR="00F1480E" w:rsidRPr="000754EC" w:rsidRDefault="00FD557D" w:rsidP="000754EC">
            <w:pPr>
              <w:pStyle w:val="SIHeading2"/>
            </w:pPr>
            <w:r w:rsidRPr="00923720">
              <w:t>U</w:t>
            </w:r>
            <w:r w:rsidRPr="000754EC">
              <w:t>nit Mapping Information</w:t>
            </w:r>
          </w:p>
        </w:tc>
      </w:tr>
      <w:tr w:rsidR="00F1480E" w14:paraId="0A90703C" w14:textId="77777777" w:rsidTr="00F33FF2">
        <w:tc>
          <w:tcPr>
            <w:tcW w:w="1028" w:type="pct"/>
          </w:tcPr>
          <w:p w14:paraId="1C43401E" w14:textId="77777777" w:rsidR="00F1480E" w:rsidRPr="000754EC" w:rsidRDefault="00F1480E" w:rsidP="000754EC">
            <w:pPr>
              <w:pStyle w:val="SIText-Bold"/>
            </w:pPr>
            <w:r w:rsidRPr="00923720">
              <w:t>Code and title current version</w:t>
            </w:r>
          </w:p>
        </w:tc>
        <w:tc>
          <w:tcPr>
            <w:tcW w:w="1105" w:type="pct"/>
          </w:tcPr>
          <w:p w14:paraId="5AFF816F" w14:textId="77777777" w:rsidR="00F1480E" w:rsidRPr="000754EC" w:rsidRDefault="00F1480E" w:rsidP="000754EC">
            <w:pPr>
              <w:pStyle w:val="SIText-Bold"/>
            </w:pPr>
            <w:r w:rsidRPr="00923720">
              <w:t>Code and title previous version</w:t>
            </w:r>
          </w:p>
        </w:tc>
        <w:tc>
          <w:tcPr>
            <w:tcW w:w="1251" w:type="pct"/>
          </w:tcPr>
          <w:p w14:paraId="1715648E" w14:textId="77777777" w:rsidR="00F1480E" w:rsidRPr="000754EC" w:rsidRDefault="00F1480E" w:rsidP="000754EC">
            <w:pPr>
              <w:pStyle w:val="SIText-Bold"/>
            </w:pPr>
            <w:r w:rsidRPr="00923720">
              <w:t>Comments</w:t>
            </w:r>
          </w:p>
        </w:tc>
        <w:tc>
          <w:tcPr>
            <w:tcW w:w="1616" w:type="pct"/>
          </w:tcPr>
          <w:p w14:paraId="2ABF5E46" w14:textId="77777777" w:rsidR="00F1480E" w:rsidRPr="000754EC" w:rsidRDefault="00F1480E" w:rsidP="000754EC">
            <w:pPr>
              <w:pStyle w:val="SIText-Bold"/>
            </w:pPr>
            <w:r w:rsidRPr="00923720">
              <w:t>Equivalence status</w:t>
            </w:r>
          </w:p>
        </w:tc>
      </w:tr>
      <w:tr w:rsidR="00F570FB" w14:paraId="794B3671" w14:textId="77777777" w:rsidTr="00F570FB">
        <w:tc>
          <w:tcPr>
            <w:tcW w:w="1028" w:type="pct"/>
            <w:tcBorders>
              <w:top w:val="single" w:sz="4" w:space="0" w:color="auto"/>
              <w:left w:val="single" w:sz="4" w:space="0" w:color="auto"/>
              <w:bottom w:val="single" w:sz="4" w:space="0" w:color="auto"/>
              <w:right w:val="single" w:sz="4" w:space="0" w:color="auto"/>
            </w:tcBorders>
          </w:tcPr>
          <w:p w14:paraId="622E683D" w14:textId="77777777" w:rsidR="00F570FB" w:rsidRPr="00F570FB" w:rsidRDefault="00F570FB" w:rsidP="00F570FB">
            <w:pPr>
              <w:pStyle w:val="SIText"/>
            </w:pPr>
            <w:r w:rsidRPr="00F570FB">
              <w:t xml:space="preserve">AHCBEK403 Produce and harvest royal jelly </w:t>
            </w:r>
          </w:p>
        </w:tc>
        <w:tc>
          <w:tcPr>
            <w:tcW w:w="1105" w:type="pct"/>
            <w:tcBorders>
              <w:top w:val="single" w:sz="4" w:space="0" w:color="auto"/>
              <w:left w:val="single" w:sz="4" w:space="0" w:color="auto"/>
              <w:bottom w:val="single" w:sz="4" w:space="0" w:color="auto"/>
              <w:right w:val="single" w:sz="4" w:space="0" w:color="auto"/>
            </w:tcBorders>
          </w:tcPr>
          <w:p w14:paraId="2961E013" w14:textId="77777777" w:rsidR="00F570FB" w:rsidRPr="00F570FB" w:rsidRDefault="00F570FB" w:rsidP="00F570FB">
            <w:pPr>
              <w:pStyle w:val="SIText"/>
            </w:pPr>
            <w:r w:rsidRPr="00F570FB">
              <w:t>AHCBEK403 Produce and harvest royal jelly</w:t>
            </w:r>
          </w:p>
        </w:tc>
        <w:tc>
          <w:tcPr>
            <w:tcW w:w="1251" w:type="pct"/>
            <w:tcBorders>
              <w:top w:val="single" w:sz="4" w:space="0" w:color="auto"/>
              <w:left w:val="single" w:sz="4" w:space="0" w:color="auto"/>
              <w:bottom w:val="single" w:sz="4" w:space="0" w:color="auto"/>
              <w:right w:val="single" w:sz="4" w:space="0" w:color="auto"/>
            </w:tcBorders>
          </w:tcPr>
          <w:p w14:paraId="2ADE12AB" w14:textId="77777777" w:rsidR="00F570FB" w:rsidRPr="00F570FB" w:rsidRDefault="00F570FB" w:rsidP="00F570FB">
            <w:pPr>
              <w:pStyle w:val="SIText"/>
            </w:pPr>
            <w:r w:rsidRPr="00F570FB">
              <w:t>Updated to meet Standards for Training Packages</w:t>
            </w:r>
          </w:p>
          <w:p w14:paraId="247EF4D4" w14:textId="77777777" w:rsidR="00F570FB" w:rsidRPr="00F570FB" w:rsidRDefault="00F570FB" w:rsidP="00F570FB">
            <w:pPr>
              <w:pStyle w:val="SIText"/>
            </w:pPr>
          </w:p>
          <w:p w14:paraId="3583202A" w14:textId="77777777" w:rsidR="00F570FB" w:rsidRPr="00F570FB" w:rsidRDefault="00F570FB" w:rsidP="00F570FB">
            <w:pPr>
              <w:pStyle w:val="SIText"/>
            </w:pPr>
            <w:r w:rsidRPr="00F570FB">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0275B91D" w14:textId="77777777" w:rsidR="00F570FB" w:rsidRPr="00F570FB" w:rsidRDefault="00F570FB" w:rsidP="00F570FB">
            <w:pPr>
              <w:pStyle w:val="SIText"/>
            </w:pPr>
            <w:r w:rsidRPr="00F570FB">
              <w:t>Equivalent unit</w:t>
            </w:r>
          </w:p>
        </w:tc>
      </w:tr>
    </w:tbl>
    <w:p w14:paraId="557493F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570FB" w:rsidRPr="00A55106" w14:paraId="6FA6F4B3" w14:textId="77777777" w:rsidTr="000D7046">
        <w:tc>
          <w:tcPr>
            <w:tcW w:w="1396" w:type="pct"/>
            <w:shd w:val="clear" w:color="auto" w:fill="auto"/>
          </w:tcPr>
          <w:p w14:paraId="745E93A5" w14:textId="77777777" w:rsidR="00F570FB" w:rsidRPr="00F570FB" w:rsidRDefault="00F570FB" w:rsidP="00F570FB">
            <w:pPr>
              <w:pStyle w:val="SIHeading2"/>
            </w:pPr>
            <w:r w:rsidRPr="00F570FB">
              <w:t>Links</w:t>
            </w:r>
          </w:p>
        </w:tc>
        <w:tc>
          <w:tcPr>
            <w:tcW w:w="3604" w:type="pct"/>
            <w:tcBorders>
              <w:top w:val="single" w:sz="4" w:space="0" w:color="auto"/>
              <w:left w:val="single" w:sz="4" w:space="0" w:color="auto"/>
              <w:bottom w:val="single" w:sz="4" w:space="0" w:color="auto"/>
              <w:right w:val="single" w:sz="4" w:space="0" w:color="auto"/>
            </w:tcBorders>
          </w:tcPr>
          <w:p w14:paraId="6B53245D" w14:textId="77777777" w:rsidR="00F570FB" w:rsidRPr="00F570FB" w:rsidRDefault="00F570FB" w:rsidP="00F570FB">
            <w:pPr>
              <w:pStyle w:val="SIText"/>
            </w:pPr>
            <w:r w:rsidRPr="00F570FB">
              <w:t>Companion Volumes, including Implementation Guides, are available at VETNet: https://vetnet.education.gov.au/Pages/TrainingDocs.aspx?q=c6399549-9c62-4a5e-bf1a-524b2322cf72</w:t>
            </w:r>
          </w:p>
        </w:tc>
      </w:tr>
    </w:tbl>
    <w:p w14:paraId="73066D09" w14:textId="77777777" w:rsidR="00F1480E" w:rsidRDefault="00F1480E" w:rsidP="005F771F">
      <w:pPr>
        <w:pStyle w:val="SIText"/>
      </w:pPr>
    </w:p>
    <w:p w14:paraId="5891F5C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1B94B2EE" w14:textId="77777777" w:rsidTr="00113678">
        <w:trPr>
          <w:tblHeader/>
        </w:trPr>
        <w:tc>
          <w:tcPr>
            <w:tcW w:w="1478" w:type="pct"/>
            <w:shd w:val="clear" w:color="auto" w:fill="auto"/>
          </w:tcPr>
          <w:p w14:paraId="728E580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9D355F0" w14:textId="610649AE" w:rsidR="00556C4C" w:rsidRPr="000754EC" w:rsidRDefault="00556C4C" w:rsidP="00300711">
            <w:pPr>
              <w:pStyle w:val="SIUnittitle"/>
            </w:pPr>
            <w:r w:rsidRPr="00F56827">
              <w:t xml:space="preserve">Assessment requirements for </w:t>
            </w:r>
            <w:r w:rsidR="00F570FB" w:rsidRPr="00F570FB">
              <w:t>AHCBEK</w:t>
            </w:r>
            <w:r w:rsidR="00300711">
              <w:t>3XXX</w:t>
            </w:r>
            <w:r w:rsidR="00F570FB">
              <w:t xml:space="preserve"> </w:t>
            </w:r>
            <w:r w:rsidR="00F570FB" w:rsidRPr="00F570FB">
              <w:t>Produce and harvest royal jelly</w:t>
            </w:r>
          </w:p>
        </w:tc>
      </w:tr>
      <w:tr w:rsidR="00556C4C" w:rsidRPr="00A55106" w14:paraId="6689760E" w14:textId="77777777" w:rsidTr="00113678">
        <w:trPr>
          <w:tblHeader/>
        </w:trPr>
        <w:tc>
          <w:tcPr>
            <w:tcW w:w="5000" w:type="pct"/>
            <w:gridSpan w:val="2"/>
            <w:shd w:val="clear" w:color="auto" w:fill="auto"/>
          </w:tcPr>
          <w:p w14:paraId="32A106AA" w14:textId="77777777" w:rsidR="00556C4C" w:rsidRPr="000754EC" w:rsidRDefault="00D71E43" w:rsidP="000754EC">
            <w:pPr>
              <w:pStyle w:val="SIHeading2"/>
            </w:pPr>
            <w:r>
              <w:t>Performance E</w:t>
            </w:r>
            <w:r w:rsidRPr="000754EC">
              <w:t>vidence</w:t>
            </w:r>
          </w:p>
        </w:tc>
      </w:tr>
      <w:tr w:rsidR="00F570FB" w14:paraId="1C8981E8" w14:textId="77777777" w:rsidTr="00F570FB">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282F02C" w14:textId="5D92C816" w:rsidR="00F570FB" w:rsidRPr="00F570FB" w:rsidRDefault="00F570FB" w:rsidP="00F570FB">
            <w:pPr>
              <w:pStyle w:val="SIText"/>
            </w:pPr>
            <w:r w:rsidRPr="00F570FB">
              <w:t>An individual demonstrating competency must satisfy all of the elements and performance criteria in this unit.</w:t>
            </w:r>
          </w:p>
          <w:p w14:paraId="454F0C5D" w14:textId="77777777" w:rsidR="00F570FB" w:rsidRPr="00F570FB" w:rsidRDefault="00F570FB" w:rsidP="00F570FB">
            <w:pPr>
              <w:pStyle w:val="SIText"/>
            </w:pPr>
            <w:r w:rsidRPr="00F570FB">
              <w:t>There must be evidence that on at least one occasion the individual has demonstrated that they have manipulated a hive to produce and harvest royal jelly including:</w:t>
            </w:r>
          </w:p>
          <w:p w14:paraId="049A1CC9" w14:textId="77777777" w:rsidR="00F570FB" w:rsidRPr="00F570FB" w:rsidRDefault="00F570FB" w:rsidP="00F570FB">
            <w:pPr>
              <w:pStyle w:val="SIBulletList1"/>
            </w:pPr>
            <w:r w:rsidRPr="00F570FB">
              <w:t>assessed safety hazards, risks and applied appropriate controls</w:t>
            </w:r>
          </w:p>
          <w:p w14:paraId="274F0C0F" w14:textId="77777777" w:rsidR="00F570FB" w:rsidRPr="00F570FB" w:rsidRDefault="00F570FB" w:rsidP="00F570FB">
            <w:pPr>
              <w:pStyle w:val="SIBulletList1"/>
            </w:pPr>
            <w:r w:rsidRPr="00F570FB">
              <w:t>selected and used appropriate personal protective equipment</w:t>
            </w:r>
          </w:p>
          <w:p w14:paraId="1E8E6867" w14:textId="77777777" w:rsidR="00F570FB" w:rsidRPr="00F570FB" w:rsidRDefault="00F570FB" w:rsidP="00F570FB">
            <w:pPr>
              <w:pStyle w:val="SIBulletList1"/>
            </w:pPr>
            <w:r w:rsidRPr="00F570FB">
              <w:t xml:space="preserve">assessed the suitability of hives for the production of royal jelly </w:t>
            </w:r>
          </w:p>
          <w:p w14:paraId="5847FFCC" w14:textId="55395A7D" w:rsidR="00F570FB" w:rsidRPr="00F570FB" w:rsidRDefault="00A86283" w:rsidP="00F570FB">
            <w:pPr>
              <w:pStyle w:val="SIBulletList1"/>
            </w:pPr>
            <w:r>
              <w:t xml:space="preserve">introduced queen cells, </w:t>
            </w:r>
            <w:r w:rsidR="00F570FB" w:rsidRPr="00F570FB">
              <w:t>grafted larvae and stimulated the colony for royal jelly production</w:t>
            </w:r>
          </w:p>
          <w:p w14:paraId="5D2D20C8" w14:textId="77777777" w:rsidR="00F570FB" w:rsidRPr="00F570FB" w:rsidRDefault="00F570FB" w:rsidP="00F570FB">
            <w:pPr>
              <w:pStyle w:val="SIBulletList1"/>
            </w:pPr>
            <w:r w:rsidRPr="00F570FB">
              <w:t>handled bees and hive components while preparing the hive</w:t>
            </w:r>
          </w:p>
          <w:p w14:paraId="274F732C" w14:textId="25C16CF1" w:rsidR="00F570FB" w:rsidRDefault="00F570FB" w:rsidP="00F570FB">
            <w:pPr>
              <w:pStyle w:val="SIBulletList1"/>
            </w:pPr>
            <w:r w:rsidRPr="00F570FB">
              <w:t xml:space="preserve">prepared </w:t>
            </w:r>
            <w:r w:rsidR="00A86283">
              <w:t xml:space="preserve">and sanitised </w:t>
            </w:r>
            <w:r w:rsidRPr="00F570FB">
              <w:t>equipment ready for royal jelly harvest</w:t>
            </w:r>
          </w:p>
          <w:p w14:paraId="47C7436E" w14:textId="71ADC8B6" w:rsidR="00A86283" w:rsidRPr="00F570FB" w:rsidRDefault="00A86283" w:rsidP="00F570FB">
            <w:pPr>
              <w:pStyle w:val="SIBulletList1"/>
            </w:pPr>
            <w:r>
              <w:t>maintained a hygienic environment according to food safety requirements</w:t>
            </w:r>
          </w:p>
          <w:p w14:paraId="02CF162F" w14:textId="1340E934" w:rsidR="006E5A46" w:rsidRDefault="00F570FB" w:rsidP="00F570FB">
            <w:pPr>
              <w:pStyle w:val="SIBulletList1"/>
            </w:pPr>
            <w:r w:rsidRPr="00F570FB">
              <w:t>removed and discarded larvae</w:t>
            </w:r>
            <w:r w:rsidR="006E5A46">
              <w:t xml:space="preserve"> according to workplace procedures</w:t>
            </w:r>
          </w:p>
          <w:p w14:paraId="2E0222A5" w14:textId="14514454" w:rsidR="00F570FB" w:rsidRDefault="00F570FB" w:rsidP="00F570FB">
            <w:pPr>
              <w:pStyle w:val="SIBulletList1"/>
            </w:pPr>
            <w:r w:rsidRPr="00F570FB">
              <w:t xml:space="preserve">collected and stored royal jelly according to </w:t>
            </w:r>
            <w:r w:rsidR="00A86283">
              <w:t xml:space="preserve">workplace and </w:t>
            </w:r>
            <w:r w:rsidR="006E5A46">
              <w:t xml:space="preserve">food safety </w:t>
            </w:r>
            <w:r w:rsidRPr="00F570FB">
              <w:t>procedures</w:t>
            </w:r>
          </w:p>
          <w:p w14:paraId="0D0B0101" w14:textId="3F43E778" w:rsidR="00A86283" w:rsidRPr="00F570FB" w:rsidRDefault="00A86283" w:rsidP="00F570FB">
            <w:pPr>
              <w:pStyle w:val="SIBulletList1"/>
            </w:pPr>
            <w:r>
              <w:t>checked, cleaned and stored production equipment used in royal jelly harvesting</w:t>
            </w:r>
          </w:p>
          <w:p w14:paraId="22F7EE9B" w14:textId="77777777" w:rsidR="00F570FB" w:rsidRPr="00F570FB" w:rsidRDefault="00F570FB" w:rsidP="00F570FB">
            <w:pPr>
              <w:pStyle w:val="SIBulletList1"/>
            </w:pPr>
            <w:r w:rsidRPr="00F570FB">
              <w:t>kept records of royal jelly production for food safety and quality assurance requirements.</w:t>
            </w:r>
          </w:p>
        </w:tc>
      </w:tr>
    </w:tbl>
    <w:p w14:paraId="624973B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352280B" w14:textId="77777777" w:rsidTr="00CA2922">
        <w:trPr>
          <w:tblHeader/>
        </w:trPr>
        <w:tc>
          <w:tcPr>
            <w:tcW w:w="5000" w:type="pct"/>
            <w:shd w:val="clear" w:color="auto" w:fill="auto"/>
          </w:tcPr>
          <w:p w14:paraId="36E892BD" w14:textId="77777777" w:rsidR="00F1480E" w:rsidRPr="000754EC" w:rsidRDefault="00D71E43" w:rsidP="000754EC">
            <w:pPr>
              <w:pStyle w:val="SIHeading2"/>
            </w:pPr>
            <w:r w:rsidRPr="002C55E9">
              <w:t>K</w:t>
            </w:r>
            <w:r w:rsidRPr="000754EC">
              <w:t>nowledge Evidence</w:t>
            </w:r>
          </w:p>
        </w:tc>
      </w:tr>
      <w:tr w:rsidR="00F570FB" w14:paraId="77AEC7BE" w14:textId="77777777" w:rsidTr="00F570FB">
        <w:tc>
          <w:tcPr>
            <w:tcW w:w="5000" w:type="pct"/>
            <w:tcBorders>
              <w:top w:val="single" w:sz="4" w:space="0" w:color="auto"/>
              <w:left w:val="single" w:sz="4" w:space="0" w:color="auto"/>
              <w:bottom w:val="single" w:sz="4" w:space="0" w:color="auto"/>
              <w:right w:val="single" w:sz="4" w:space="0" w:color="auto"/>
            </w:tcBorders>
            <w:shd w:val="clear" w:color="auto" w:fill="auto"/>
          </w:tcPr>
          <w:p w14:paraId="51D6D722" w14:textId="77777777" w:rsidR="00F570FB" w:rsidRPr="00F570FB" w:rsidRDefault="00F570FB" w:rsidP="00F570FB">
            <w:pPr>
              <w:pStyle w:val="SIText"/>
            </w:pPr>
            <w:r w:rsidRPr="00F570FB">
              <w:t>An individual must be able to demonstrate the knowledge required to perform the tasks outlined in the elements and performance criteria of this unit. This includes knowledge of:</w:t>
            </w:r>
          </w:p>
          <w:p w14:paraId="59D4A063" w14:textId="748D67F0" w:rsidR="00586FF1" w:rsidRDefault="00F570FB" w:rsidP="002D5C87">
            <w:pPr>
              <w:pStyle w:val="SIBulletList1"/>
            </w:pPr>
            <w:r w:rsidRPr="00F570FB">
              <w:t xml:space="preserve">principles and practices of royal jelly production in honey bee hives including </w:t>
            </w:r>
            <w:r w:rsidR="006E5A46">
              <w:t xml:space="preserve">biological processes and </w:t>
            </w:r>
            <w:r w:rsidRPr="00F570FB">
              <w:t>role of nurse bees</w:t>
            </w:r>
          </w:p>
          <w:p w14:paraId="5854FAD6" w14:textId="607C186C" w:rsidR="002D5C87" w:rsidRDefault="002D5C87" w:rsidP="00F570FB">
            <w:pPr>
              <w:pStyle w:val="SIBulletList1"/>
            </w:pPr>
            <w:r>
              <w:t>queen bee cells and their development, larvae grafting techniques and methods of stimulating royal jelly production</w:t>
            </w:r>
          </w:p>
          <w:p w14:paraId="3A08027A" w14:textId="6FD96A8E" w:rsidR="00F570FB" w:rsidRDefault="00586FF1" w:rsidP="00F570FB">
            <w:pPr>
              <w:pStyle w:val="SIBulletList1"/>
            </w:pPr>
            <w:r>
              <w:t xml:space="preserve">safety and safe practices </w:t>
            </w:r>
            <w:r w:rsidR="002D5C87">
              <w:t xml:space="preserve">and </w:t>
            </w:r>
            <w:r>
              <w:t>for handling bees</w:t>
            </w:r>
          </w:p>
          <w:p w14:paraId="6053D4F7" w14:textId="02D9B9E8" w:rsidR="00F570FB" w:rsidRPr="00F570FB" w:rsidRDefault="00F570FB" w:rsidP="00F570FB">
            <w:pPr>
              <w:pStyle w:val="SIBulletList1"/>
            </w:pPr>
            <w:r w:rsidRPr="00F570FB">
              <w:t xml:space="preserve">cleaning and sanitation methods and </w:t>
            </w:r>
            <w:r w:rsidR="002D5C87">
              <w:t>procedures</w:t>
            </w:r>
            <w:r w:rsidR="002D5C87" w:rsidRPr="00F570FB">
              <w:t xml:space="preserve"> </w:t>
            </w:r>
            <w:r w:rsidRPr="00F570FB">
              <w:t>for royal jelly production</w:t>
            </w:r>
            <w:r w:rsidR="002D5C87">
              <w:t xml:space="preserve"> tools and equipment </w:t>
            </w:r>
          </w:p>
          <w:p w14:paraId="0B1DEEFC" w14:textId="77777777" w:rsidR="00F570FB" w:rsidRPr="00F570FB" w:rsidRDefault="00F570FB" w:rsidP="00F570FB">
            <w:pPr>
              <w:pStyle w:val="SIBulletList1"/>
            </w:pPr>
            <w:r w:rsidRPr="00F570FB">
              <w:t>food safety requirements for collecting and storage of royal jelly</w:t>
            </w:r>
          </w:p>
          <w:p w14:paraId="0980A5DC" w14:textId="0A374D88" w:rsidR="00586FF1" w:rsidRDefault="00F570FB" w:rsidP="00F570FB">
            <w:pPr>
              <w:pStyle w:val="SIBulletList1"/>
            </w:pPr>
            <w:r w:rsidRPr="00F570FB">
              <w:t xml:space="preserve">quality assurance and record </w:t>
            </w:r>
            <w:r w:rsidR="00DD1135">
              <w:t xml:space="preserve">keeping </w:t>
            </w:r>
            <w:r w:rsidRPr="00F570FB">
              <w:t>require</w:t>
            </w:r>
            <w:r w:rsidR="00586FF1">
              <w:t>ments</w:t>
            </w:r>
          </w:p>
          <w:p w14:paraId="1665F890" w14:textId="06A61262" w:rsidR="00F570FB" w:rsidRPr="00F570FB" w:rsidRDefault="00586FF1" w:rsidP="00F570FB">
            <w:pPr>
              <w:pStyle w:val="SIBulletList1"/>
            </w:pPr>
            <w:r>
              <w:t>procedures and practices for removing and discarding larvae</w:t>
            </w:r>
          </w:p>
          <w:p w14:paraId="60FD7CEF" w14:textId="486E0C58" w:rsidR="00F570FB" w:rsidRPr="00F570FB" w:rsidRDefault="002D5C87">
            <w:pPr>
              <w:pStyle w:val="SIBulletList1"/>
            </w:pPr>
            <w:r>
              <w:t>identification, use</w:t>
            </w:r>
            <w:r w:rsidR="001C420A">
              <w:t xml:space="preserve">, </w:t>
            </w:r>
            <w:r>
              <w:t xml:space="preserve">maintenance </w:t>
            </w:r>
            <w:r w:rsidR="001C420A">
              <w:t xml:space="preserve">and storage </w:t>
            </w:r>
            <w:r>
              <w:t xml:space="preserve">of </w:t>
            </w:r>
            <w:r w:rsidR="00F570FB" w:rsidRPr="00F570FB">
              <w:t>tools and equipment</w:t>
            </w:r>
            <w:r w:rsidR="00586FF1">
              <w:t xml:space="preserve"> </w:t>
            </w:r>
            <w:r w:rsidR="00DD1135">
              <w:t xml:space="preserve">required </w:t>
            </w:r>
            <w:r w:rsidR="00586FF1">
              <w:t>for</w:t>
            </w:r>
            <w:r w:rsidR="00F570FB" w:rsidRPr="00F570FB">
              <w:t xml:space="preserve"> </w:t>
            </w:r>
            <w:r w:rsidR="00586FF1" w:rsidRPr="00F570FB">
              <w:t>production</w:t>
            </w:r>
            <w:r w:rsidR="00586FF1">
              <w:t>,</w:t>
            </w:r>
            <w:r w:rsidR="00586FF1" w:rsidRPr="00F570FB">
              <w:t xml:space="preserve"> harvesting</w:t>
            </w:r>
            <w:r w:rsidR="00586FF1">
              <w:t>,</w:t>
            </w:r>
            <w:r w:rsidR="00586FF1" w:rsidRPr="00586FF1">
              <w:t xml:space="preserve"> </w:t>
            </w:r>
            <w:r w:rsidR="00F570FB" w:rsidRPr="00F570FB">
              <w:t>preparation</w:t>
            </w:r>
            <w:r w:rsidR="00586FF1">
              <w:t xml:space="preserve"> and </w:t>
            </w:r>
            <w:r w:rsidR="00F570FB" w:rsidRPr="00F570FB">
              <w:t xml:space="preserve">storage </w:t>
            </w:r>
            <w:r w:rsidR="00586FF1">
              <w:t>of</w:t>
            </w:r>
            <w:r w:rsidR="00586FF1" w:rsidRPr="00586FF1">
              <w:t xml:space="preserve"> royal jelly</w:t>
            </w:r>
            <w:r>
              <w:t>.</w:t>
            </w:r>
          </w:p>
        </w:tc>
      </w:tr>
    </w:tbl>
    <w:p w14:paraId="0731CBF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166CAE5" w14:textId="77777777" w:rsidTr="00CA2922">
        <w:trPr>
          <w:tblHeader/>
        </w:trPr>
        <w:tc>
          <w:tcPr>
            <w:tcW w:w="5000" w:type="pct"/>
            <w:shd w:val="clear" w:color="auto" w:fill="auto"/>
          </w:tcPr>
          <w:p w14:paraId="1C69C993" w14:textId="77777777" w:rsidR="00F1480E" w:rsidRPr="000754EC" w:rsidRDefault="00D71E43" w:rsidP="000754EC">
            <w:pPr>
              <w:pStyle w:val="SIHeading2"/>
            </w:pPr>
            <w:r w:rsidRPr="002C55E9">
              <w:t>A</w:t>
            </w:r>
            <w:r w:rsidRPr="000754EC">
              <w:t>ssessment Conditions</w:t>
            </w:r>
          </w:p>
        </w:tc>
      </w:tr>
      <w:tr w:rsidR="00F570FB" w14:paraId="4EC24BA4" w14:textId="77777777" w:rsidTr="00F570FB">
        <w:tc>
          <w:tcPr>
            <w:tcW w:w="5000" w:type="pct"/>
            <w:tcBorders>
              <w:top w:val="single" w:sz="4" w:space="0" w:color="auto"/>
              <w:left w:val="single" w:sz="4" w:space="0" w:color="auto"/>
              <w:bottom w:val="single" w:sz="4" w:space="0" w:color="auto"/>
              <w:right w:val="single" w:sz="4" w:space="0" w:color="auto"/>
            </w:tcBorders>
            <w:shd w:val="clear" w:color="auto" w:fill="auto"/>
          </w:tcPr>
          <w:p w14:paraId="7F827965" w14:textId="77777777" w:rsidR="00F570FB" w:rsidRPr="00F570FB" w:rsidRDefault="00F570FB" w:rsidP="00F570FB">
            <w:pPr>
              <w:pStyle w:val="SIText"/>
            </w:pPr>
            <w:r w:rsidRPr="00F570FB">
              <w:t xml:space="preserve">Assessment of skills must take place under the following conditions: </w:t>
            </w:r>
          </w:p>
          <w:p w14:paraId="4B781F76" w14:textId="77777777" w:rsidR="00F570FB" w:rsidRPr="00F570FB" w:rsidRDefault="00F570FB" w:rsidP="00F570FB">
            <w:pPr>
              <w:pStyle w:val="SIBulletList1"/>
            </w:pPr>
            <w:r w:rsidRPr="00F570FB">
              <w:t>physical conditions:</w:t>
            </w:r>
          </w:p>
          <w:p w14:paraId="5A5BD0CD" w14:textId="77777777" w:rsidR="00F570FB" w:rsidRPr="00F570FB" w:rsidRDefault="00F570FB" w:rsidP="00F570FB">
            <w:pPr>
              <w:pStyle w:val="SIBulletList2"/>
            </w:pPr>
            <w:r w:rsidRPr="00F570FB">
              <w:t>skills must be demonstrated in hives suitable for royal jelly production or an environment that accurately represents workplace conditions</w:t>
            </w:r>
          </w:p>
          <w:p w14:paraId="0F6627A3" w14:textId="77777777" w:rsidR="00F570FB" w:rsidRPr="00F570FB" w:rsidRDefault="00F570FB" w:rsidP="00F570FB">
            <w:pPr>
              <w:pStyle w:val="SIBulletList1"/>
              <w:rPr>
                <w:rFonts w:eastAsia="Calibri"/>
              </w:rPr>
            </w:pPr>
            <w:r w:rsidRPr="00F570FB">
              <w:t>resources, equipment and materials:</w:t>
            </w:r>
          </w:p>
          <w:p w14:paraId="5D0B3F8D" w14:textId="77777777" w:rsidR="00F570FB" w:rsidRPr="00F570FB" w:rsidRDefault="00F570FB" w:rsidP="00F570FB">
            <w:pPr>
              <w:pStyle w:val="SIBulletList2"/>
            </w:pPr>
            <w:r w:rsidRPr="00F570FB">
              <w:rPr>
                <w:rFonts w:eastAsia="Calibri"/>
              </w:rPr>
              <w:t>live bees</w:t>
            </w:r>
          </w:p>
          <w:p w14:paraId="1391EBED" w14:textId="77777777" w:rsidR="00F570FB" w:rsidRPr="00F570FB" w:rsidRDefault="00F570FB" w:rsidP="00F570FB">
            <w:pPr>
              <w:pStyle w:val="SIBulletList2"/>
              <w:rPr>
                <w:rFonts w:eastAsia="Calibri"/>
              </w:rPr>
            </w:pPr>
            <w:r w:rsidRPr="00F570FB">
              <w:t>use of specific tools and equipment required to prepare hives and harvest royal jelly</w:t>
            </w:r>
          </w:p>
          <w:p w14:paraId="6014A58F" w14:textId="77777777" w:rsidR="00F570FB" w:rsidRPr="00300711" w:rsidRDefault="00F570FB" w:rsidP="00F570FB">
            <w:pPr>
              <w:pStyle w:val="SIBulletList2"/>
              <w:rPr>
                <w:rFonts w:eastAsia="Calibri"/>
              </w:rPr>
            </w:pPr>
            <w:r w:rsidRPr="00F570FB">
              <w:t>use of specific items of personal protective equipment</w:t>
            </w:r>
          </w:p>
          <w:p w14:paraId="37C9D1EF" w14:textId="1A697D41" w:rsidR="00DD1135" w:rsidRPr="00F570FB" w:rsidRDefault="00DD1135" w:rsidP="00F570FB">
            <w:pPr>
              <w:pStyle w:val="SIBulletList2"/>
              <w:rPr>
                <w:rFonts w:eastAsia="Calibri"/>
              </w:rPr>
            </w:pPr>
            <w:r>
              <w:t xml:space="preserve">use of consumables, equipment and conditions to </w:t>
            </w:r>
            <w:r w:rsidR="00A86283">
              <w:t xml:space="preserve">store and </w:t>
            </w:r>
            <w:r>
              <w:t>preserve royal jelly</w:t>
            </w:r>
          </w:p>
          <w:p w14:paraId="13203D36" w14:textId="77777777" w:rsidR="00F570FB" w:rsidRPr="00F570FB" w:rsidRDefault="00F570FB" w:rsidP="00F570FB">
            <w:pPr>
              <w:pStyle w:val="SIBulletList1"/>
              <w:rPr>
                <w:rFonts w:eastAsia="Calibri"/>
              </w:rPr>
            </w:pPr>
            <w:r w:rsidRPr="00F570FB">
              <w:rPr>
                <w:rFonts w:eastAsia="Calibri"/>
              </w:rPr>
              <w:t>specifications:</w:t>
            </w:r>
          </w:p>
          <w:p w14:paraId="56D9076C" w14:textId="77777777" w:rsidR="00F570FB" w:rsidRPr="00F570FB" w:rsidRDefault="00F570FB" w:rsidP="00F570FB">
            <w:pPr>
              <w:pStyle w:val="SIBulletList2"/>
              <w:rPr>
                <w:rFonts w:eastAsia="Calibri"/>
              </w:rPr>
            </w:pPr>
            <w:r w:rsidRPr="00F570FB">
              <w:rPr>
                <w:rFonts w:eastAsia="Calibri"/>
              </w:rPr>
              <w:t>use of specific workplace procedures and processes for royal jelly production</w:t>
            </w:r>
          </w:p>
          <w:p w14:paraId="5EFEAD06" w14:textId="77777777" w:rsidR="00F570FB" w:rsidRPr="00F570FB" w:rsidRDefault="00F570FB" w:rsidP="00F570FB">
            <w:pPr>
              <w:pStyle w:val="SIBulletList2"/>
              <w:rPr>
                <w:rFonts w:eastAsia="Calibri"/>
              </w:rPr>
            </w:pPr>
            <w:r w:rsidRPr="00F570FB">
              <w:rPr>
                <w:rFonts w:eastAsia="Calibri"/>
              </w:rPr>
              <w:t>use of workplace instructions and specifications</w:t>
            </w:r>
          </w:p>
          <w:p w14:paraId="6B40A382" w14:textId="77777777" w:rsidR="00F570FB" w:rsidRPr="00F570FB" w:rsidRDefault="00F570FB" w:rsidP="00F570FB">
            <w:pPr>
              <w:pStyle w:val="SIBulletList2"/>
              <w:rPr>
                <w:rFonts w:eastAsia="Calibri"/>
              </w:rPr>
            </w:pPr>
            <w:r w:rsidRPr="00F570FB">
              <w:rPr>
                <w:rFonts w:eastAsia="Calibri"/>
              </w:rPr>
              <w:t>access to specific food safety legislation and codes of practice for bee industry</w:t>
            </w:r>
          </w:p>
          <w:p w14:paraId="29CD9462" w14:textId="77777777" w:rsidR="00F570FB" w:rsidRPr="00F570FB" w:rsidRDefault="00F570FB" w:rsidP="00F570FB">
            <w:pPr>
              <w:pStyle w:val="SIText"/>
              <w:rPr>
                <w:rFonts w:eastAsia="Calibri"/>
              </w:rPr>
            </w:pPr>
            <w:r w:rsidRPr="00F570FB">
              <w:t>Assessors of this unit must satisfy the requirements for assessors in applicable vocational education and training legislation, frameworks and/or standards.</w:t>
            </w:r>
          </w:p>
        </w:tc>
      </w:tr>
    </w:tbl>
    <w:p w14:paraId="0EDCBCD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79A9CE18" w14:textId="77777777" w:rsidTr="004679E3">
        <w:tc>
          <w:tcPr>
            <w:tcW w:w="990" w:type="pct"/>
            <w:shd w:val="clear" w:color="auto" w:fill="auto"/>
          </w:tcPr>
          <w:p w14:paraId="4544DA38" w14:textId="77777777" w:rsidR="00F1480E" w:rsidRPr="000754EC" w:rsidRDefault="00D71E43" w:rsidP="000754EC">
            <w:pPr>
              <w:pStyle w:val="SIHeading2"/>
            </w:pPr>
            <w:r w:rsidRPr="002C55E9">
              <w:t>L</w:t>
            </w:r>
            <w:r w:rsidRPr="000754EC">
              <w:t>inks</w:t>
            </w:r>
          </w:p>
        </w:tc>
        <w:tc>
          <w:tcPr>
            <w:tcW w:w="4010" w:type="pct"/>
            <w:shd w:val="clear" w:color="auto" w:fill="auto"/>
          </w:tcPr>
          <w:p w14:paraId="7D7481F0" w14:textId="77777777" w:rsidR="00F1480E" w:rsidRPr="000754EC" w:rsidRDefault="00F570FB" w:rsidP="000754EC">
            <w:pPr>
              <w:pStyle w:val="SIText"/>
            </w:pPr>
            <w:r w:rsidRPr="00F570FB">
              <w:t>Companion Volumes, including Implementation Guides, are available at VETNet: https://vetnet.education.gov.au/Pages/TrainingDocs.aspx?q=c6399549-9c62-4a5e-bf1a-524b2322cf72</w:t>
            </w:r>
          </w:p>
        </w:tc>
      </w:tr>
    </w:tbl>
    <w:p w14:paraId="02545CF1"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5DB31" w14:textId="77777777" w:rsidR="00FD2942" w:rsidRDefault="00FD2942" w:rsidP="00BF3F0A">
      <w:r>
        <w:separator/>
      </w:r>
    </w:p>
    <w:p w14:paraId="0116A1A9" w14:textId="77777777" w:rsidR="00FD2942" w:rsidRDefault="00FD2942"/>
  </w:endnote>
  <w:endnote w:type="continuationSeparator" w:id="0">
    <w:p w14:paraId="4C8AD7DA" w14:textId="77777777" w:rsidR="00FD2942" w:rsidRDefault="00FD2942" w:rsidP="00BF3F0A">
      <w:r>
        <w:continuationSeparator/>
      </w:r>
    </w:p>
    <w:p w14:paraId="05879E77" w14:textId="77777777" w:rsidR="00FD2942" w:rsidRDefault="00FD2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3C4C009" w14:textId="33D006C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83C02">
          <w:rPr>
            <w:noProof/>
          </w:rPr>
          <w:t>1</w:t>
        </w:r>
        <w:r w:rsidRPr="000754EC">
          <w:fldChar w:fldCharType="end"/>
        </w:r>
      </w:p>
      <w:p w14:paraId="5E080A43"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57E82E1"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FA1FC" w14:textId="77777777" w:rsidR="00FD2942" w:rsidRDefault="00FD2942" w:rsidP="00BF3F0A">
      <w:r>
        <w:separator/>
      </w:r>
    </w:p>
    <w:p w14:paraId="5755E8B5" w14:textId="77777777" w:rsidR="00FD2942" w:rsidRDefault="00FD2942"/>
  </w:footnote>
  <w:footnote w:type="continuationSeparator" w:id="0">
    <w:p w14:paraId="006B1E19" w14:textId="77777777" w:rsidR="00FD2942" w:rsidRDefault="00FD2942" w:rsidP="00BF3F0A">
      <w:r>
        <w:continuationSeparator/>
      </w:r>
    </w:p>
    <w:p w14:paraId="286E611A" w14:textId="77777777" w:rsidR="00FD2942" w:rsidRDefault="00FD29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C60AE" w14:textId="0D36591F" w:rsidR="009C2650" w:rsidRPr="00F570FB" w:rsidRDefault="00083C02" w:rsidP="00F570FB">
    <w:r w:rsidRPr="00083C02">
      <w:rPr>
        <w:lang w:eastAsia="en-US"/>
      </w:rPr>
      <w:t>AHCBEK3XXX</w:t>
    </w:r>
    <w:r w:rsidRPr="00083C02" w:rsidDel="00083C02">
      <w:rPr>
        <w:lang w:eastAsia="en-US"/>
      </w:rPr>
      <w:t xml:space="preserve"> </w:t>
    </w:r>
    <w:r w:rsidR="00F570FB" w:rsidRPr="00F570FB">
      <w:rPr>
        <w:lang w:eastAsia="en-US"/>
      </w:rPr>
      <w:t>Produce and harvest royal jelly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0FB"/>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3C02"/>
    <w:rsid w:val="0009093B"/>
    <w:rsid w:val="000A5441"/>
    <w:rsid w:val="000C149A"/>
    <w:rsid w:val="000C224E"/>
    <w:rsid w:val="000C7359"/>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420A"/>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D5C87"/>
    <w:rsid w:val="002E170C"/>
    <w:rsid w:val="002E193E"/>
    <w:rsid w:val="00300711"/>
    <w:rsid w:val="00310A6A"/>
    <w:rsid w:val="003144E6"/>
    <w:rsid w:val="00337E82"/>
    <w:rsid w:val="00346FDC"/>
    <w:rsid w:val="00350BB1"/>
    <w:rsid w:val="00352C83"/>
    <w:rsid w:val="0035635B"/>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30C3"/>
    <w:rsid w:val="00434366"/>
    <w:rsid w:val="00434ECE"/>
    <w:rsid w:val="00444423"/>
    <w:rsid w:val="00452F3E"/>
    <w:rsid w:val="004640AE"/>
    <w:rsid w:val="004679E3"/>
    <w:rsid w:val="00475172"/>
    <w:rsid w:val="004758B0"/>
    <w:rsid w:val="004832D2"/>
    <w:rsid w:val="00485559"/>
    <w:rsid w:val="00494085"/>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6FF1"/>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E5A46"/>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6AE"/>
    <w:rsid w:val="00851BE5"/>
    <w:rsid w:val="008545EB"/>
    <w:rsid w:val="00865011"/>
    <w:rsid w:val="00886790"/>
    <w:rsid w:val="008908DE"/>
    <w:rsid w:val="008A12ED"/>
    <w:rsid w:val="008A2ACF"/>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173A4"/>
    <w:rsid w:val="00A216A8"/>
    <w:rsid w:val="00A223A6"/>
    <w:rsid w:val="00A3639E"/>
    <w:rsid w:val="00A5092E"/>
    <w:rsid w:val="00A554D6"/>
    <w:rsid w:val="00A56E14"/>
    <w:rsid w:val="00A6476B"/>
    <w:rsid w:val="00A76C6C"/>
    <w:rsid w:val="00A86283"/>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418CB"/>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1135"/>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570FB"/>
    <w:rsid w:val="00F62866"/>
    <w:rsid w:val="00F65EF0"/>
    <w:rsid w:val="00F71651"/>
    <w:rsid w:val="00F76191"/>
    <w:rsid w:val="00F76CC6"/>
    <w:rsid w:val="00F83D7C"/>
    <w:rsid w:val="00F84587"/>
    <w:rsid w:val="00FB232E"/>
    <w:rsid w:val="00FD2942"/>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2BCC"/>
  <w15:docId w15:val="{BC6E4B06-EA3F-46E5-8582-E3017437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3426">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656883359">
      <w:bodyDiv w:val="1"/>
      <w:marLeft w:val="0"/>
      <w:marRight w:val="0"/>
      <w:marTop w:val="0"/>
      <w:marBottom w:val="0"/>
      <w:divBdr>
        <w:top w:val="none" w:sz="0" w:space="0" w:color="auto"/>
        <w:left w:val="none" w:sz="0" w:space="0" w:color="auto"/>
        <w:bottom w:val="none" w:sz="0" w:space="0" w:color="auto"/>
        <w:right w:val="none" w:sz="0" w:space="0" w:color="auto"/>
      </w:divBdr>
    </w:div>
    <w:div w:id="814763565">
      <w:bodyDiv w:val="1"/>
      <w:marLeft w:val="0"/>
      <w:marRight w:val="0"/>
      <w:marTop w:val="0"/>
      <w:marBottom w:val="0"/>
      <w:divBdr>
        <w:top w:val="none" w:sz="0" w:space="0" w:color="auto"/>
        <w:left w:val="none" w:sz="0" w:space="0" w:color="auto"/>
        <w:bottom w:val="none" w:sz="0" w:space="0" w:color="auto"/>
        <w:right w:val="none" w:sz="0" w:space="0" w:color="auto"/>
      </w:divBdr>
    </w:div>
    <w:div w:id="817385363">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00276251">
      <w:bodyDiv w:val="1"/>
      <w:marLeft w:val="0"/>
      <w:marRight w:val="0"/>
      <w:marTop w:val="0"/>
      <w:marBottom w:val="0"/>
      <w:divBdr>
        <w:top w:val="none" w:sz="0" w:space="0" w:color="auto"/>
        <w:left w:val="none" w:sz="0" w:space="0" w:color="auto"/>
        <w:bottom w:val="none" w:sz="0" w:space="0" w:color="auto"/>
        <w:right w:val="none" w:sz="0" w:space="0" w:color="auto"/>
      </w:divBdr>
    </w:div>
    <w:div w:id="1070539255">
      <w:bodyDiv w:val="1"/>
      <w:marLeft w:val="0"/>
      <w:marRight w:val="0"/>
      <w:marTop w:val="0"/>
      <w:marBottom w:val="0"/>
      <w:divBdr>
        <w:top w:val="none" w:sz="0" w:space="0" w:color="auto"/>
        <w:left w:val="none" w:sz="0" w:space="0" w:color="auto"/>
        <w:bottom w:val="none" w:sz="0" w:space="0" w:color="auto"/>
        <w:right w:val="none" w:sz="0" w:space="0" w:color="auto"/>
      </w:divBdr>
    </w:div>
    <w:div w:id="1655640809">
      <w:bodyDiv w:val="1"/>
      <w:marLeft w:val="0"/>
      <w:marRight w:val="0"/>
      <w:marTop w:val="0"/>
      <w:marBottom w:val="0"/>
      <w:divBdr>
        <w:top w:val="none" w:sz="0" w:space="0" w:color="auto"/>
        <w:left w:val="none" w:sz="0" w:space="0" w:color="auto"/>
        <w:bottom w:val="none" w:sz="0" w:space="0" w:color="auto"/>
        <w:right w:val="none" w:sz="0" w:space="0" w:color="auto"/>
      </w:divBdr>
    </w:div>
    <w:div w:id="1672560292">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9CBBBC2B842A4A9A823A4F91B5CC81" ma:contentTypeVersion="" ma:contentTypeDescription="Create a new document." ma:contentTypeScope="" ma:versionID="faba6cc8f4496941bd16ec60c760acf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CA1ACBD5-100B-4BB9-9890-B39CF07BD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8B441-D4B6-4F25-B5ED-66D4BD9B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3</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Tessa Gudsell</cp:lastModifiedBy>
  <cp:revision>2</cp:revision>
  <cp:lastPrinted>2016-05-27T05:21:00Z</cp:lastPrinted>
  <dcterms:created xsi:type="dcterms:W3CDTF">2018-01-18T22:39:00Z</dcterms:created>
  <dcterms:modified xsi:type="dcterms:W3CDTF">2018-01-18T22:39:00Z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0x0101008B9CBBBC2B842A4A9A823A4F91B5CC81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