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F0C0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EB63DBB" w14:textId="77777777" w:rsidTr="00146EEC">
        <w:tc>
          <w:tcPr>
            <w:tcW w:w="2689" w:type="dxa"/>
          </w:tcPr>
          <w:p w14:paraId="7D2D5DF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07A4BA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C5F79" w14:paraId="173CEF73" w14:textId="77777777" w:rsidTr="002C5F7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1E0" w14:textId="77777777" w:rsidR="002C5F79" w:rsidRPr="002C5F79" w:rsidRDefault="002C5F79" w:rsidP="002C5F79">
            <w:pPr>
              <w:pStyle w:val="SIText"/>
            </w:pPr>
            <w:r w:rsidRPr="002C5F7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A6E" w14:textId="77777777" w:rsidR="002C5F79" w:rsidRPr="002C5F79" w:rsidRDefault="002C5F79" w:rsidP="002C5F79">
            <w:pPr>
              <w:pStyle w:val="SIText"/>
            </w:pPr>
            <w:r w:rsidRPr="002C5F79">
              <w:t>This version released with Agriculture, Horticulture and Conservation and Land Management Training Package Version 3.0.</w:t>
            </w:r>
          </w:p>
        </w:tc>
      </w:tr>
    </w:tbl>
    <w:p w14:paraId="17BADF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539BD3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710975D" w14:textId="2351CF1E" w:rsidR="00F1480E" w:rsidRPr="000754EC" w:rsidRDefault="006A21F3" w:rsidP="000754EC">
            <w:pPr>
              <w:pStyle w:val="SIUNITCODE"/>
            </w:pPr>
            <w:r w:rsidRPr="006A21F3">
              <w:t>AHCBEK3XXX</w:t>
            </w:r>
          </w:p>
        </w:tc>
        <w:tc>
          <w:tcPr>
            <w:tcW w:w="3604" w:type="pct"/>
            <w:shd w:val="clear" w:color="auto" w:fill="auto"/>
          </w:tcPr>
          <w:p w14:paraId="528BB8B4" w14:textId="5B12787C" w:rsidR="00F1480E" w:rsidRPr="000754EC" w:rsidRDefault="006A21F3" w:rsidP="000754EC">
            <w:pPr>
              <w:pStyle w:val="SIUnittitle"/>
            </w:pPr>
            <w:r w:rsidRPr="006A21F3">
              <w:t>Transport bee hives by road to new apiary site</w:t>
            </w:r>
          </w:p>
        </w:tc>
      </w:tr>
      <w:tr w:rsidR="002C5F79" w:rsidRPr="00963A46" w14:paraId="3363AC02" w14:textId="77777777" w:rsidTr="0031464D">
        <w:tc>
          <w:tcPr>
            <w:tcW w:w="1396" w:type="pct"/>
            <w:shd w:val="clear" w:color="auto" w:fill="auto"/>
          </w:tcPr>
          <w:p w14:paraId="231CA912" w14:textId="77777777" w:rsidR="002C5F79" w:rsidRPr="002C5F79" w:rsidRDefault="002C5F79" w:rsidP="002C5F79">
            <w:pPr>
              <w:pStyle w:val="SIHeading2"/>
            </w:pPr>
            <w:r w:rsidRPr="002C5F79">
              <w:t>Application</w:t>
            </w:r>
          </w:p>
          <w:p w14:paraId="1D8ED2F6" w14:textId="77777777" w:rsidR="002C5F79" w:rsidRPr="002C5F79" w:rsidRDefault="002C5F79" w:rsidP="002C5F79">
            <w:pPr>
              <w:pStyle w:val="SIHeading2"/>
            </w:pP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C6C" w14:textId="77777777" w:rsidR="002C5F79" w:rsidRPr="002C5F79" w:rsidRDefault="002C5F79" w:rsidP="002C5F79">
            <w:pPr>
              <w:pStyle w:val="SIText"/>
            </w:pPr>
            <w:r w:rsidRPr="002C5F79">
              <w:t>This unit of competency describes the skills and knowledge required to prepare, load and transport live bee colonies (hives) by road transport between apiary sites.</w:t>
            </w:r>
          </w:p>
          <w:p w14:paraId="2BF7BF6D" w14:textId="77777777" w:rsidR="002C5F79" w:rsidRPr="002C5F79" w:rsidRDefault="002C5F79" w:rsidP="002C5F79">
            <w:pPr>
              <w:pStyle w:val="SIText"/>
            </w:pPr>
          </w:p>
          <w:p w14:paraId="5A77882C" w14:textId="5A95FA81" w:rsidR="002C5F79" w:rsidRPr="002C5F79" w:rsidRDefault="002C5F79" w:rsidP="002C5F79">
            <w:pPr>
              <w:pStyle w:val="SIText"/>
            </w:pPr>
            <w:r w:rsidRPr="002C5F79">
              <w:t xml:space="preserve">The unit applies to beekeepers </w:t>
            </w:r>
            <w:proofErr w:type="gramStart"/>
            <w:r w:rsidR="00E27941">
              <w:t>who</w:t>
            </w:r>
            <w:proofErr w:type="gramEnd"/>
            <w:r w:rsidRPr="002C5F79">
              <w:t xml:space="preserve"> operat</w:t>
            </w:r>
            <w:r w:rsidR="00E27941">
              <w:t>e</w:t>
            </w:r>
            <w:r w:rsidRPr="002C5F79">
              <w:t xml:space="preserve"> apiaries under </w:t>
            </w:r>
            <w:r w:rsidR="00C91C97">
              <w:t xml:space="preserve">broad direction and take responsibility for their own work. They </w:t>
            </w:r>
            <w:r w:rsidR="00C91C97" w:rsidRPr="0046232A">
              <w:t>use discretion and judgement in the selection, allocation and use of available resources</w:t>
            </w:r>
            <w:r w:rsidR="00C91C97" w:rsidRPr="00C91C97">
              <w:t xml:space="preserve"> and </w:t>
            </w:r>
            <w:r w:rsidR="00E27941">
              <w:t xml:space="preserve">to </w:t>
            </w:r>
            <w:r w:rsidRPr="002C5F79">
              <w:t>solve problems.</w:t>
            </w:r>
          </w:p>
          <w:p w14:paraId="36AFD614" w14:textId="77777777" w:rsidR="002C5F79" w:rsidRPr="002C5F79" w:rsidRDefault="002C5F79" w:rsidP="002C5F79">
            <w:pPr>
              <w:pStyle w:val="SIText"/>
            </w:pPr>
          </w:p>
          <w:p w14:paraId="38BD23F6" w14:textId="33DEAF50" w:rsidR="008952D5" w:rsidRDefault="00C91C97" w:rsidP="008952D5">
            <w:pPr>
              <w:pStyle w:val="SIText"/>
            </w:pPr>
            <w:r w:rsidRPr="00C91C97">
              <w:t>State and Territory legislation, regulations and Local Government by-laws apply in some jurisdictions to beehive ownership</w:t>
            </w:r>
            <w:r>
              <w:t>.</w:t>
            </w:r>
          </w:p>
          <w:p w14:paraId="74B40F2A" w14:textId="77777777" w:rsidR="00C91C97" w:rsidRDefault="00C91C97" w:rsidP="008952D5">
            <w:pPr>
              <w:pStyle w:val="SIText"/>
            </w:pPr>
          </w:p>
          <w:p w14:paraId="56653987" w14:textId="54EC95A0" w:rsidR="008952D5" w:rsidRDefault="0031464D" w:rsidP="008952D5">
            <w:pPr>
              <w:pStyle w:val="SIText"/>
            </w:pPr>
            <w:r>
              <w:t>T</w:t>
            </w:r>
            <w:r w:rsidR="008952D5">
              <w:t xml:space="preserve">he transport, siting and </w:t>
            </w:r>
            <w:r>
              <w:t xml:space="preserve">cross </w:t>
            </w:r>
            <w:r w:rsidR="008952D5">
              <w:t xml:space="preserve">border movement of livestock including bee hives and must comply with </w:t>
            </w:r>
            <w:r w:rsidR="006E6DAF">
              <w:t>S</w:t>
            </w:r>
            <w:r w:rsidR="008952D5">
              <w:t xml:space="preserve">tate and </w:t>
            </w:r>
            <w:r w:rsidR="006E6DAF">
              <w:t>T</w:t>
            </w:r>
            <w:r w:rsidR="008952D5">
              <w:t xml:space="preserve">erritory transport, quarantine and biosecurity legislation, regulations and </w:t>
            </w:r>
            <w:r w:rsidR="008952D5" w:rsidRPr="0019263D">
              <w:t>codes of practice.</w:t>
            </w:r>
          </w:p>
          <w:p w14:paraId="764E2A34" w14:textId="77777777" w:rsidR="008952D5" w:rsidRPr="008952D5" w:rsidRDefault="008952D5" w:rsidP="008952D5">
            <w:pPr>
              <w:pStyle w:val="SIText"/>
            </w:pPr>
          </w:p>
          <w:p w14:paraId="23016DF1" w14:textId="4E1AF20D" w:rsidR="002C5F79" w:rsidRDefault="008952D5" w:rsidP="00E27941">
            <w:pPr>
              <w:pStyle w:val="SIText"/>
            </w:pPr>
            <w:r w:rsidRPr="0019263D">
              <w:t xml:space="preserve">No </w:t>
            </w:r>
            <w:r w:rsidR="00E10EB8">
              <w:t xml:space="preserve">vehicle </w:t>
            </w:r>
            <w:r w:rsidRPr="0019263D">
              <w:t xml:space="preserve">licensing </w:t>
            </w:r>
            <w:r>
              <w:t xml:space="preserve">is </w:t>
            </w:r>
            <w:r w:rsidR="00C91C97">
              <w:t xml:space="preserve">required </w:t>
            </w:r>
            <w:r>
              <w:t>for individual</w:t>
            </w:r>
            <w:r w:rsidR="00E27941">
              <w:t>s</w:t>
            </w:r>
            <w:r>
              <w:t xml:space="preserve"> </w:t>
            </w:r>
            <w:r w:rsidR="00C91C97">
              <w:t>undertaking the work described in</w:t>
            </w:r>
            <w:r>
              <w:t xml:space="preserve"> this unit</w:t>
            </w:r>
            <w:r w:rsidR="00C91C97">
              <w:t xml:space="preserve">. </w:t>
            </w:r>
            <w:r w:rsidR="00E27941">
              <w:t>W</w:t>
            </w:r>
            <w:r>
              <w:t xml:space="preserve">here </w:t>
            </w:r>
            <w:r w:rsidR="00E27941">
              <w:t xml:space="preserve">an </w:t>
            </w:r>
            <w:r>
              <w:t xml:space="preserve">individual </w:t>
            </w:r>
            <w:r w:rsidR="0031464D">
              <w:t xml:space="preserve">is the nominated </w:t>
            </w:r>
            <w:r w:rsidR="00E27941">
              <w:t xml:space="preserve">transport vehicle owner or </w:t>
            </w:r>
            <w:r w:rsidR="0031464D">
              <w:t xml:space="preserve">driver, </w:t>
            </w:r>
            <w:r w:rsidR="00E27941">
              <w:t>S</w:t>
            </w:r>
            <w:r>
              <w:t xml:space="preserve">tate and </w:t>
            </w:r>
            <w:r w:rsidR="00E27941">
              <w:t>T</w:t>
            </w:r>
            <w:r>
              <w:t xml:space="preserve">erritory </w:t>
            </w:r>
            <w:r w:rsidR="0031464D">
              <w:t xml:space="preserve">legislation, regulations, </w:t>
            </w:r>
            <w:r>
              <w:t>licencing</w:t>
            </w:r>
            <w:r w:rsidR="0031464D">
              <w:t xml:space="preserve"> and</w:t>
            </w:r>
            <w:r>
              <w:t xml:space="preserve"> </w:t>
            </w:r>
            <w:r w:rsidR="0031464D">
              <w:t>registration</w:t>
            </w:r>
            <w:r>
              <w:t xml:space="preserve"> </w:t>
            </w:r>
            <w:r w:rsidR="00E27941">
              <w:t>apply</w:t>
            </w:r>
            <w:r w:rsidR="0031464D">
              <w:t>.</w:t>
            </w:r>
          </w:p>
          <w:p w14:paraId="673AFC3C" w14:textId="77777777" w:rsidR="00E27941" w:rsidRDefault="00E27941" w:rsidP="00E27941">
            <w:pPr>
              <w:pStyle w:val="SIText"/>
            </w:pPr>
          </w:p>
          <w:p w14:paraId="12B48BCB" w14:textId="170980FF" w:rsidR="00E27941" w:rsidRPr="002C5F79" w:rsidRDefault="00E27941" w:rsidP="00E27941">
            <w:pPr>
              <w:pStyle w:val="SIText"/>
            </w:pPr>
            <w:r w:rsidRPr="001E1948">
              <w:t xml:space="preserve">No </w:t>
            </w:r>
            <w:r w:rsidRPr="00E27941">
              <w:t>other occupational licensing or certification requirements are known to apply to this unit at the time of publication.</w:t>
            </w:r>
          </w:p>
        </w:tc>
      </w:tr>
      <w:tr w:rsidR="002C5F79" w:rsidRPr="00963A46" w14:paraId="1E908006" w14:textId="77777777" w:rsidTr="006C5574">
        <w:tc>
          <w:tcPr>
            <w:tcW w:w="1396" w:type="pct"/>
            <w:shd w:val="clear" w:color="auto" w:fill="auto"/>
          </w:tcPr>
          <w:p w14:paraId="11CAAA96" w14:textId="3681E0B1" w:rsidR="002C5F79" w:rsidRPr="002C5F79" w:rsidRDefault="002C5F79" w:rsidP="002C5F79">
            <w:pPr>
              <w:pStyle w:val="SIHeading2"/>
            </w:pPr>
            <w:r w:rsidRPr="002C5F79">
              <w:t>Prerequisite Unit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F883" w14:textId="77777777" w:rsidR="002C5F79" w:rsidRPr="002C5F79" w:rsidRDefault="002C5F79" w:rsidP="002C5F79">
            <w:pPr>
              <w:pStyle w:val="SIText"/>
            </w:pPr>
            <w:r w:rsidRPr="002C5F79">
              <w:t>Nil</w:t>
            </w:r>
          </w:p>
        </w:tc>
      </w:tr>
      <w:tr w:rsidR="002C5F79" w:rsidRPr="00963A46" w14:paraId="37A2E83C" w14:textId="77777777" w:rsidTr="006C5574">
        <w:tc>
          <w:tcPr>
            <w:tcW w:w="1396" w:type="pct"/>
            <w:shd w:val="clear" w:color="auto" w:fill="auto"/>
          </w:tcPr>
          <w:p w14:paraId="288C3621" w14:textId="77777777" w:rsidR="002C5F79" w:rsidRPr="002C5F79" w:rsidRDefault="002C5F79" w:rsidP="002C5F79">
            <w:pPr>
              <w:pStyle w:val="SIHeading2"/>
            </w:pPr>
            <w:r w:rsidRPr="002C5F79">
              <w:t>Unit Sector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290" w14:textId="77777777" w:rsidR="002C5F79" w:rsidRPr="002C5F79" w:rsidRDefault="002C5F79" w:rsidP="002C5F79">
            <w:pPr>
              <w:pStyle w:val="SIText"/>
            </w:pPr>
            <w:r w:rsidRPr="002C5F79">
              <w:t>Beekeeping (BEK)</w:t>
            </w:r>
          </w:p>
        </w:tc>
      </w:tr>
    </w:tbl>
    <w:p w14:paraId="7FB408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D72243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8C7891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9E2660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ADEF7B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EE438D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46612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C5F79" w14:paraId="4568190A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A9FC" w14:textId="77777777" w:rsidR="002C5F79" w:rsidRPr="002C5F79" w:rsidRDefault="002C5F79" w:rsidP="002C5F79">
            <w:pPr>
              <w:pStyle w:val="SIText"/>
            </w:pPr>
            <w:r w:rsidRPr="002C5F79">
              <w:t>1. Plan road transport of hives to new apiary site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F55A" w14:textId="50686C62" w:rsidR="002C5F79" w:rsidRPr="002C5F79" w:rsidRDefault="002C5F79" w:rsidP="002C5F79">
            <w:pPr>
              <w:pStyle w:val="SIText"/>
            </w:pPr>
            <w:r w:rsidRPr="002C5F79">
              <w:t xml:space="preserve">1.1 Identify destination and determine best route according to vehicle capability, job specifications, welfare of bees and workplace health and safety </w:t>
            </w:r>
            <w:r w:rsidR="00E10EB8">
              <w:t>procedures</w:t>
            </w:r>
          </w:p>
          <w:p w14:paraId="37043824" w14:textId="77777777" w:rsidR="002C5F79" w:rsidRPr="002C5F79" w:rsidRDefault="002C5F79" w:rsidP="002C5F79">
            <w:pPr>
              <w:pStyle w:val="SIText"/>
            </w:pPr>
            <w:r w:rsidRPr="002C5F79">
              <w:t>1.2 Calculate travel time and estimate time of arrival</w:t>
            </w:r>
          </w:p>
          <w:p w14:paraId="37EA8AA1" w14:textId="0CBE3785" w:rsidR="002C5F79" w:rsidRPr="002C5F79" w:rsidRDefault="002C5F79" w:rsidP="002C5F79">
            <w:pPr>
              <w:pStyle w:val="SIText"/>
            </w:pPr>
            <w:r w:rsidRPr="002C5F79">
              <w:t xml:space="preserve">1.3 Identify environmental hazards and assess environmental risks that impact on </w:t>
            </w:r>
            <w:r w:rsidR="006C2C70">
              <w:t>hive</w:t>
            </w:r>
            <w:r w:rsidRPr="002C5F79">
              <w:t xml:space="preserve"> health during transport</w:t>
            </w:r>
          </w:p>
          <w:p w14:paraId="3BD51C41" w14:textId="77777777" w:rsidR="002C5F79" w:rsidRPr="002C5F79" w:rsidRDefault="002C5F79" w:rsidP="002C5F79">
            <w:pPr>
              <w:pStyle w:val="SIText"/>
            </w:pPr>
            <w:r w:rsidRPr="002C5F79">
              <w:t>1.4 Identify and assess health and safety risks for other road users</w:t>
            </w:r>
          </w:p>
          <w:p w14:paraId="79A9B450" w14:textId="34D5F4AE" w:rsidR="002C5F79" w:rsidRPr="002C5F79" w:rsidRDefault="002C5F79" w:rsidP="002C5F79">
            <w:pPr>
              <w:pStyle w:val="SIText"/>
            </w:pPr>
            <w:r w:rsidRPr="002C5F79">
              <w:t>1.5 Pr</w:t>
            </w:r>
            <w:r w:rsidR="006C2C70">
              <w:t>epare a hive transport plan and</w:t>
            </w:r>
            <w:r w:rsidRPr="002C5F79">
              <w:t xml:space="preserve"> management strategy to address identified environmental risks to bee health and safety of people that may contact bees on route</w:t>
            </w:r>
          </w:p>
          <w:p w14:paraId="7E7764EF" w14:textId="77777777" w:rsidR="002C5F79" w:rsidRPr="002C5F79" w:rsidRDefault="002C5F79" w:rsidP="002C5F79">
            <w:pPr>
              <w:pStyle w:val="SIText"/>
            </w:pPr>
            <w:r w:rsidRPr="002C5F79">
              <w:t>1.6 Complete documentation for permits according to workplace procedures and regulations</w:t>
            </w:r>
          </w:p>
        </w:tc>
      </w:tr>
      <w:tr w:rsidR="002C5F79" w14:paraId="62B10C70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63FB" w14:textId="77777777" w:rsidR="002C5F79" w:rsidRPr="002C5F79" w:rsidRDefault="002C5F79" w:rsidP="002C5F79">
            <w:pPr>
              <w:pStyle w:val="SIText"/>
            </w:pPr>
            <w:r w:rsidRPr="002C5F79">
              <w:t>2. Prepare bee colonies for transport.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7BBD" w14:textId="77777777" w:rsidR="002C5F79" w:rsidRPr="002C5F79" w:rsidRDefault="002C5F79" w:rsidP="002C5F79">
            <w:pPr>
              <w:pStyle w:val="SIText"/>
            </w:pPr>
            <w:r w:rsidRPr="002C5F79">
              <w:t>2.1 Assess each hive for heath and suitability for transport according to biosecurity procedures</w:t>
            </w:r>
          </w:p>
          <w:p w14:paraId="457CB62F" w14:textId="77777777" w:rsidR="002C5F79" w:rsidRPr="002C5F79" w:rsidRDefault="002C5F79" w:rsidP="002C5F79">
            <w:pPr>
              <w:pStyle w:val="SIText"/>
            </w:pPr>
            <w:r w:rsidRPr="002C5F79">
              <w:t xml:space="preserve">2.2 Check hive structural stability in preparation for transport </w:t>
            </w:r>
          </w:p>
          <w:p w14:paraId="5C660F93" w14:textId="77777777" w:rsidR="002C5F79" w:rsidRPr="002C5F79" w:rsidRDefault="002C5F79" w:rsidP="002C5F79">
            <w:pPr>
              <w:pStyle w:val="SIText"/>
            </w:pPr>
            <w:r w:rsidRPr="002C5F79">
              <w:t>2.3 Secure hive components according to workplace procedures</w:t>
            </w:r>
          </w:p>
          <w:p w14:paraId="527066D3" w14:textId="5A419B54" w:rsidR="002C5F79" w:rsidRPr="002C5F79" w:rsidRDefault="002C5F79" w:rsidP="002C5F79">
            <w:pPr>
              <w:pStyle w:val="SIText"/>
            </w:pPr>
            <w:r w:rsidRPr="002C5F79">
              <w:t xml:space="preserve">2.4 Secure the bees according to transport plan and </w:t>
            </w:r>
            <w:r w:rsidR="006C2C70">
              <w:t>hive</w:t>
            </w:r>
            <w:r w:rsidRPr="002C5F79">
              <w:t xml:space="preserve"> management strategy</w:t>
            </w:r>
          </w:p>
          <w:p w14:paraId="3D25801F" w14:textId="77777777" w:rsidR="002C5F79" w:rsidRPr="002C5F79" w:rsidRDefault="002C5F79" w:rsidP="002C5F79">
            <w:pPr>
              <w:pStyle w:val="SIText"/>
            </w:pPr>
            <w:r w:rsidRPr="002C5F79">
              <w:t>2.5 Clean hives of soil and weed contaminants according to biosecurity procedures</w:t>
            </w:r>
          </w:p>
        </w:tc>
      </w:tr>
      <w:tr w:rsidR="002C5F79" w14:paraId="76C32592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0319" w14:textId="77777777" w:rsidR="002C5F79" w:rsidRPr="002C5F79" w:rsidRDefault="002C5F79" w:rsidP="002C5F79">
            <w:pPr>
              <w:pStyle w:val="SIText"/>
            </w:pPr>
            <w:r w:rsidRPr="002C5F79">
              <w:lastRenderedPageBreak/>
              <w:t>3. Prepare vehicle for transport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AAD4" w14:textId="77777777" w:rsidR="002C5F79" w:rsidRPr="002C5F79" w:rsidRDefault="002C5F79" w:rsidP="002C5F79">
            <w:pPr>
              <w:pStyle w:val="SIText"/>
            </w:pPr>
            <w:r w:rsidRPr="002C5F79">
              <w:t>3.1 Conduct vehicle operational checks according to workplace procedures</w:t>
            </w:r>
          </w:p>
          <w:p w14:paraId="506C4B33" w14:textId="77777777" w:rsidR="002C5F79" w:rsidRPr="002C5F79" w:rsidRDefault="002C5F79" w:rsidP="002C5F79">
            <w:pPr>
              <w:pStyle w:val="SIText"/>
            </w:pPr>
            <w:r w:rsidRPr="002C5F79">
              <w:t>3.2 Prepare vehicle for transport conditions according to terrain, route and workplace procedures</w:t>
            </w:r>
          </w:p>
          <w:p w14:paraId="658DC89B" w14:textId="77777777" w:rsidR="002C5F79" w:rsidRPr="002C5F79" w:rsidRDefault="002C5F79" w:rsidP="002C5F79">
            <w:pPr>
              <w:pStyle w:val="SIText"/>
            </w:pPr>
            <w:r w:rsidRPr="002C5F79">
              <w:t>3.3 Select and stow equipment and resources required for hive transport activities according to workplace procedures</w:t>
            </w:r>
          </w:p>
          <w:p w14:paraId="0B55D46E" w14:textId="77777777" w:rsidR="002C5F79" w:rsidRPr="002C5F79" w:rsidRDefault="002C5F79" w:rsidP="002C5F79">
            <w:pPr>
              <w:pStyle w:val="SIText"/>
            </w:pPr>
            <w:r w:rsidRPr="002C5F79">
              <w:t>3.4 Conduct biosecurity activities on vehicle, tools and equipment according to workplace procedures</w:t>
            </w:r>
          </w:p>
        </w:tc>
      </w:tr>
      <w:tr w:rsidR="002C5F79" w14:paraId="415ECA47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5949" w14:textId="77777777" w:rsidR="002C5F79" w:rsidRPr="002C5F79" w:rsidRDefault="002C5F79" w:rsidP="002C5F79">
            <w:pPr>
              <w:pStyle w:val="SIText"/>
            </w:pPr>
            <w:r w:rsidRPr="002C5F79">
              <w:t>4. Load and secure bee  colonies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1A1E" w14:textId="77777777" w:rsidR="002C5F79" w:rsidRPr="002C5F79" w:rsidRDefault="002C5F79" w:rsidP="002C5F79">
            <w:pPr>
              <w:pStyle w:val="SIText"/>
            </w:pPr>
            <w:r w:rsidRPr="002C5F79">
              <w:t>4.1 Load the hives onto transport vehicle according to work health and safety requirements and hive handling procedures</w:t>
            </w:r>
          </w:p>
          <w:p w14:paraId="6B59A725" w14:textId="2E9DDD30" w:rsidR="002C5F79" w:rsidRPr="002C5F79" w:rsidRDefault="002C5F79" w:rsidP="002C5F79">
            <w:pPr>
              <w:pStyle w:val="SIText"/>
            </w:pPr>
            <w:r w:rsidRPr="002C5F79">
              <w:t xml:space="preserve">4.2 Orient the hive on vehicle according to transport plan and </w:t>
            </w:r>
            <w:r w:rsidR="006C2C70">
              <w:t>hive</w:t>
            </w:r>
            <w:r w:rsidRPr="002C5F79">
              <w:t xml:space="preserve"> management strategy</w:t>
            </w:r>
          </w:p>
          <w:p w14:paraId="696E23C2" w14:textId="77777777" w:rsidR="002C5F79" w:rsidRPr="002C5F79" w:rsidRDefault="002C5F79" w:rsidP="002C5F79">
            <w:pPr>
              <w:pStyle w:val="SIText"/>
              <w:rPr>
                <w:rStyle w:val="SITemporaryText"/>
              </w:rPr>
            </w:pPr>
            <w:r w:rsidRPr="002C5F79">
              <w:t xml:space="preserve">4.3 Secure the load according to workplace procedures and transport  regulations </w:t>
            </w:r>
          </w:p>
        </w:tc>
      </w:tr>
      <w:tr w:rsidR="002C5F79" w14:paraId="4B90D591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E8D9" w14:textId="77777777" w:rsidR="002C5F79" w:rsidRPr="002C5F79" w:rsidRDefault="002C5F79" w:rsidP="002C5F79">
            <w:pPr>
              <w:pStyle w:val="SIText"/>
            </w:pPr>
            <w:r w:rsidRPr="002C5F79">
              <w:t>5. Transport and monitor bee colonies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AB9D" w14:textId="77777777" w:rsidR="002C5F79" w:rsidRPr="002C5F79" w:rsidRDefault="002C5F79" w:rsidP="002C5F79">
            <w:pPr>
              <w:pStyle w:val="SIText"/>
            </w:pPr>
            <w:r w:rsidRPr="002C5F79">
              <w:t>5.1 Transport bee hives to new apiary site according to workplace procedures and traffic regulations</w:t>
            </w:r>
          </w:p>
          <w:p w14:paraId="27639DB3" w14:textId="77777777" w:rsidR="002C5F79" w:rsidRPr="002C5F79" w:rsidRDefault="002C5F79" w:rsidP="002C5F79">
            <w:pPr>
              <w:pStyle w:val="SIText"/>
            </w:pPr>
            <w:r w:rsidRPr="002C5F79">
              <w:t>5.2 Implement safety procedures to protect other road user according to hive transport plan</w:t>
            </w:r>
          </w:p>
          <w:p w14:paraId="33A592A7" w14:textId="77777777" w:rsidR="002C5F79" w:rsidRPr="002C5F79" w:rsidRDefault="002C5F79" w:rsidP="002C5F79">
            <w:pPr>
              <w:pStyle w:val="SIText"/>
            </w:pPr>
            <w:r w:rsidRPr="002C5F79">
              <w:t>5.3 Monitor bee activity during scheduled transport breaks and take remedial action according to management strategy</w:t>
            </w:r>
          </w:p>
          <w:p w14:paraId="71F7D41A" w14:textId="77777777" w:rsidR="002C5F79" w:rsidRPr="002C5F79" w:rsidRDefault="002C5F79" w:rsidP="002C5F79">
            <w:pPr>
              <w:pStyle w:val="SIText"/>
            </w:pPr>
            <w:r w:rsidRPr="002C5F79">
              <w:t>5.4 Check load stability and rectify according to road conditions and workplace procedures</w:t>
            </w:r>
          </w:p>
        </w:tc>
      </w:tr>
      <w:tr w:rsidR="002C5F79" w14:paraId="64BBD2F7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F9B7" w14:textId="77777777" w:rsidR="002C5F79" w:rsidRPr="002C5F79" w:rsidRDefault="002C5F79" w:rsidP="002C5F79">
            <w:pPr>
              <w:pStyle w:val="SIText"/>
            </w:pPr>
            <w:r w:rsidRPr="002C5F79">
              <w:t>6. Unload and reinstate hives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9362" w14:textId="77777777" w:rsidR="002C5F79" w:rsidRPr="002C5F79" w:rsidRDefault="002C5F79" w:rsidP="002C5F79">
            <w:pPr>
              <w:pStyle w:val="SIText"/>
            </w:pPr>
            <w:r w:rsidRPr="002C5F79">
              <w:t>6.1 Release the load safely according to hive transport procedures</w:t>
            </w:r>
          </w:p>
          <w:p w14:paraId="5CBFEF64" w14:textId="77777777" w:rsidR="002C5F79" w:rsidRPr="002C5F79" w:rsidRDefault="002C5F79" w:rsidP="002C5F79">
            <w:pPr>
              <w:pStyle w:val="SIText"/>
            </w:pPr>
            <w:r w:rsidRPr="002C5F79">
              <w:t>6.2 Remove hives from transport vehicle according to work health and safety requirements, hive handling procedures and hive transport plan</w:t>
            </w:r>
          </w:p>
          <w:p w14:paraId="4A4FB288" w14:textId="7AC4B2AA" w:rsidR="002C5F79" w:rsidRPr="002C5F79" w:rsidRDefault="002C5F79" w:rsidP="002C5F79">
            <w:pPr>
              <w:pStyle w:val="SIText"/>
            </w:pPr>
            <w:r w:rsidRPr="002C5F79">
              <w:t xml:space="preserve">6.3 Place hives according to </w:t>
            </w:r>
            <w:r w:rsidR="008B7BA6">
              <w:t>apiary requirements and workplace procedures</w:t>
            </w:r>
          </w:p>
          <w:p w14:paraId="6E80F820" w14:textId="20B9ADF1" w:rsidR="002C5F79" w:rsidRPr="002C5F79" w:rsidRDefault="002C5F79" w:rsidP="006C2C70">
            <w:pPr>
              <w:pStyle w:val="SIText"/>
            </w:pPr>
            <w:r w:rsidRPr="002C5F79">
              <w:t xml:space="preserve">6.4 Reinstate hives according to </w:t>
            </w:r>
            <w:r w:rsidR="006C2C70">
              <w:t>hive</w:t>
            </w:r>
            <w:r w:rsidRPr="002C5F79">
              <w:t xml:space="preserve"> management strategy </w:t>
            </w:r>
          </w:p>
        </w:tc>
      </w:tr>
      <w:tr w:rsidR="002C5F79" w14:paraId="3416710F" w14:textId="77777777" w:rsidTr="002C5F7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4AF0" w14:textId="77777777" w:rsidR="002C5F79" w:rsidRPr="002C5F79" w:rsidRDefault="002C5F79" w:rsidP="002C5F79">
            <w:pPr>
              <w:pStyle w:val="SIText"/>
            </w:pPr>
            <w:r w:rsidRPr="002C5F79">
              <w:t>7. Record and report on transport activity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A0AB" w14:textId="08B3CD64" w:rsidR="002C5F79" w:rsidRPr="002C5F79" w:rsidRDefault="002C5F79" w:rsidP="002C5F79">
            <w:pPr>
              <w:pStyle w:val="SIText"/>
            </w:pPr>
            <w:r w:rsidRPr="002C5F79">
              <w:t xml:space="preserve">7.1 Assess and review the performance of the transport plan and </w:t>
            </w:r>
            <w:r w:rsidR="006C2C70">
              <w:t>hive</w:t>
            </w:r>
            <w:r w:rsidRPr="002C5F79">
              <w:t xml:space="preserve"> management strategy</w:t>
            </w:r>
          </w:p>
          <w:p w14:paraId="460CA4E6" w14:textId="77777777" w:rsidR="002C5F79" w:rsidRPr="002C5F79" w:rsidRDefault="002C5F79" w:rsidP="002C5F79">
            <w:pPr>
              <w:pStyle w:val="SIText"/>
            </w:pPr>
            <w:r w:rsidRPr="002C5F79">
              <w:t>7.2 Report on performance elements according to workplace procedures</w:t>
            </w:r>
          </w:p>
          <w:p w14:paraId="6E1EF128" w14:textId="77777777" w:rsidR="002C5F79" w:rsidRPr="002C5F79" w:rsidRDefault="002C5F79" w:rsidP="002C5F79">
            <w:pPr>
              <w:pStyle w:val="SIText"/>
            </w:pPr>
            <w:r w:rsidRPr="002C5F79">
              <w:t>7.3 Update records for transport activity according to workplace procedures</w:t>
            </w:r>
          </w:p>
        </w:tc>
      </w:tr>
    </w:tbl>
    <w:p w14:paraId="5BFC2B15" w14:textId="77777777" w:rsidR="005F771F" w:rsidRDefault="005F771F" w:rsidP="005F771F">
      <w:pPr>
        <w:pStyle w:val="SIText"/>
      </w:pPr>
    </w:p>
    <w:p w14:paraId="740DAE46" w14:textId="77777777" w:rsidR="005F771F" w:rsidRPr="000754EC" w:rsidRDefault="005F771F" w:rsidP="000754EC">
      <w:r>
        <w:br w:type="page"/>
      </w:r>
    </w:p>
    <w:p w14:paraId="4BE3B7FA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0A0CE36B" w14:textId="77777777" w:rsidTr="00CA2922">
        <w:trPr>
          <w:tblHeader/>
        </w:trPr>
        <w:tc>
          <w:tcPr>
            <w:tcW w:w="5000" w:type="pct"/>
            <w:gridSpan w:val="2"/>
          </w:tcPr>
          <w:p w14:paraId="7A15D81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3100E9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D46FEEF" w14:textId="77777777" w:rsidTr="00CA2922">
        <w:trPr>
          <w:tblHeader/>
        </w:trPr>
        <w:tc>
          <w:tcPr>
            <w:tcW w:w="1396" w:type="pct"/>
          </w:tcPr>
          <w:p w14:paraId="2B7D3F9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EFC39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C5F79" w14:paraId="2A947427" w14:textId="77777777" w:rsidTr="002C5F7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564" w14:textId="77777777" w:rsidR="002C5F79" w:rsidRPr="002C5F79" w:rsidRDefault="002C5F79" w:rsidP="002C5F79">
            <w:pPr>
              <w:pStyle w:val="SIText"/>
            </w:pPr>
            <w:r w:rsidRPr="002C5F79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A82" w14:textId="1432B1A0" w:rsidR="002C5F79" w:rsidRPr="002C5F79" w:rsidRDefault="00E27941" w:rsidP="00E27941">
            <w:pPr>
              <w:pStyle w:val="SIBulletList1"/>
            </w:pPr>
            <w:r>
              <w:t>I</w:t>
            </w:r>
            <w:r w:rsidR="002C5F79" w:rsidRPr="002C5F79">
              <w:t xml:space="preserve">nterprets </w:t>
            </w:r>
            <w:r w:rsidR="00645774">
              <w:t xml:space="preserve">livestock transport regulations to </w:t>
            </w:r>
            <w:r>
              <w:t xml:space="preserve">identify specific </w:t>
            </w:r>
            <w:r w:rsidR="00645774">
              <w:t xml:space="preserve"> compliance</w:t>
            </w:r>
            <w:r>
              <w:t xml:space="preserve"> requirements applicable to bee hive transport</w:t>
            </w:r>
          </w:p>
        </w:tc>
      </w:tr>
      <w:tr w:rsidR="002C5F79" w14:paraId="0F327872" w14:textId="77777777" w:rsidTr="002C5F7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51E" w14:textId="77777777" w:rsidR="002C5F79" w:rsidRPr="002C5F79" w:rsidRDefault="002C5F79" w:rsidP="002C5F79">
            <w:pPr>
              <w:pStyle w:val="SIText"/>
            </w:pPr>
            <w:r w:rsidRPr="002C5F7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F52C" w14:textId="18150A7D" w:rsidR="002C5F79" w:rsidRPr="002C5F79" w:rsidRDefault="00E27941" w:rsidP="00E27941">
            <w:pPr>
              <w:pStyle w:val="SIBulletList1"/>
            </w:pPr>
            <w:r w:rsidRPr="00581518">
              <w:t>Complete workplace documentation using appropriate terminology and in required format</w:t>
            </w:r>
          </w:p>
        </w:tc>
      </w:tr>
      <w:tr w:rsidR="002C5F79" w14:paraId="0B22D0EF" w14:textId="77777777" w:rsidTr="002C5F7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0A1" w14:textId="77777777" w:rsidR="002C5F79" w:rsidRPr="002C5F79" w:rsidRDefault="002C5F79" w:rsidP="002C5F79">
            <w:pPr>
              <w:pStyle w:val="SIText"/>
            </w:pPr>
            <w:r w:rsidRPr="002C5F7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158" w14:textId="7A4021D1" w:rsidR="002C5F79" w:rsidRPr="002C5F79" w:rsidRDefault="002C5F79" w:rsidP="00E27941">
            <w:pPr>
              <w:pStyle w:val="SIBulletList1"/>
            </w:pPr>
            <w:r w:rsidRPr="002C5F79">
              <w:t xml:space="preserve">Interpret numerical information including distance, time, travel speed, weight, temperature, and humidity to create transport plan and monitor bee transport activities </w:t>
            </w:r>
          </w:p>
        </w:tc>
      </w:tr>
      <w:tr w:rsidR="002C5F79" w14:paraId="7FBEFA6F" w14:textId="77777777" w:rsidTr="002C5F7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AA2" w14:textId="77777777" w:rsidR="002C5F79" w:rsidRPr="002C5F79" w:rsidRDefault="002C5F79" w:rsidP="002C5F79">
            <w:pPr>
              <w:pStyle w:val="SIText"/>
            </w:pPr>
            <w:r w:rsidRPr="002C5F79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E31" w14:textId="77777777" w:rsidR="00645774" w:rsidRDefault="00645774" w:rsidP="00645774">
            <w:pPr>
              <w:pStyle w:val="SIBulletList1"/>
            </w:pPr>
            <w:r>
              <w:t>T</w:t>
            </w:r>
            <w:r w:rsidRPr="00645774">
              <w:t>akes personal responsibility for following explicit an</w:t>
            </w:r>
            <w:r>
              <w:t xml:space="preserve">d implicit policies, procedures, </w:t>
            </w:r>
            <w:r w:rsidRPr="00645774">
              <w:t>legislative requirements</w:t>
            </w:r>
            <w:r>
              <w:t xml:space="preserve"> and industry codes of practice</w:t>
            </w:r>
          </w:p>
          <w:p w14:paraId="4FC2D054" w14:textId="0C1AF862" w:rsidR="002C5F79" w:rsidRPr="002C5F79" w:rsidRDefault="00645774" w:rsidP="00645774">
            <w:pPr>
              <w:pStyle w:val="SIBulletList1"/>
            </w:pPr>
            <w:r w:rsidRPr="00645774">
              <w:t>Identifies and acts on issues that contravene relevant policies, procedures and legal requirements</w:t>
            </w:r>
          </w:p>
        </w:tc>
      </w:tr>
      <w:tr w:rsidR="00645774" w14:paraId="31669614" w14:textId="77777777" w:rsidTr="002C5F7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8F8" w14:textId="1FE31680" w:rsidR="00645774" w:rsidRPr="002C5F79" w:rsidRDefault="00645774" w:rsidP="002C5F79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3AEE" w14:textId="09CB4411" w:rsidR="00645774" w:rsidRPr="002C5F79" w:rsidRDefault="00645774" w:rsidP="003F3507">
            <w:pPr>
              <w:pStyle w:val="SIBulletList1"/>
            </w:pPr>
            <w:r w:rsidRPr="002C5F79">
              <w:t>Plans and implements routine tasks and workload deciding the sequencing and timing of bee hive loading, transporting and unloading activities</w:t>
            </w:r>
          </w:p>
        </w:tc>
      </w:tr>
    </w:tbl>
    <w:p w14:paraId="5C9A5EF2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17A6753B" w14:textId="77777777" w:rsidTr="00F33FF2">
        <w:tc>
          <w:tcPr>
            <w:tcW w:w="5000" w:type="pct"/>
            <w:gridSpan w:val="4"/>
          </w:tcPr>
          <w:p w14:paraId="2939560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8839BC9" w14:textId="77777777" w:rsidTr="00F33FF2">
        <w:tc>
          <w:tcPr>
            <w:tcW w:w="1028" w:type="pct"/>
          </w:tcPr>
          <w:p w14:paraId="67EC29B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A09C7D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14448C4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4C72FD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C5F79" w14:paraId="25ED62A9" w14:textId="77777777" w:rsidTr="002C5F7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C7A" w14:textId="77777777" w:rsidR="002C5F79" w:rsidRPr="002C5F79" w:rsidRDefault="002C5F79" w:rsidP="002C5F79">
            <w:pPr>
              <w:pStyle w:val="SIText"/>
            </w:pPr>
            <w:r w:rsidRPr="002C5F79">
              <w:t>AHCBEK3XXX Transport bee hives by road to new apiary site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3F79" w14:textId="77777777" w:rsidR="002C5F79" w:rsidRPr="002C5F79" w:rsidRDefault="002C5F79" w:rsidP="002C5F79">
            <w:pPr>
              <w:pStyle w:val="SIText"/>
            </w:pPr>
            <w:r w:rsidRPr="002C5F79">
              <w:t>Not applicable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5EA" w14:textId="77777777" w:rsidR="002C5F79" w:rsidRPr="002C5F79" w:rsidRDefault="002C5F79" w:rsidP="002C5F79">
            <w:pPr>
              <w:pStyle w:val="SIText"/>
            </w:pPr>
            <w:r w:rsidRPr="002C5F79">
              <w:t>New unit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1D7F" w14:textId="77777777" w:rsidR="002C5F79" w:rsidRPr="002C5F79" w:rsidRDefault="002C5F79" w:rsidP="002C5F79">
            <w:pPr>
              <w:pStyle w:val="SIText"/>
            </w:pPr>
            <w:r w:rsidRPr="002C5F79">
              <w:t>No equivalent unit</w:t>
            </w:r>
          </w:p>
        </w:tc>
      </w:tr>
    </w:tbl>
    <w:p w14:paraId="1EEEB8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2C5F79" w:rsidRPr="00A55106" w14:paraId="204C93D6" w14:textId="77777777" w:rsidTr="0058064F">
        <w:tc>
          <w:tcPr>
            <w:tcW w:w="1396" w:type="pct"/>
            <w:shd w:val="clear" w:color="auto" w:fill="auto"/>
          </w:tcPr>
          <w:p w14:paraId="4736334D" w14:textId="77777777" w:rsidR="002C5F79" w:rsidRPr="002C5F79" w:rsidRDefault="002C5F79" w:rsidP="002C5F79">
            <w:pPr>
              <w:pStyle w:val="SIHeading2"/>
            </w:pPr>
            <w:r w:rsidRPr="002C5F79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BFB" w14:textId="77777777" w:rsidR="002C5F79" w:rsidRPr="002C5F79" w:rsidRDefault="002C5F79" w:rsidP="002C5F79">
            <w:pPr>
              <w:pStyle w:val="SIText"/>
            </w:pPr>
            <w:r w:rsidRPr="002C5F79">
              <w:t xml:space="preserve">Companion Volumes, including Implementation Guides, are available at </w:t>
            </w:r>
            <w:proofErr w:type="spellStart"/>
            <w:r w:rsidRPr="002C5F79">
              <w:t>VETNet</w:t>
            </w:r>
            <w:proofErr w:type="spellEnd"/>
            <w:r w:rsidRPr="002C5F79">
              <w:t xml:space="preserve">: </w:t>
            </w:r>
          </w:p>
          <w:p w14:paraId="09B5D8D8" w14:textId="77777777" w:rsidR="002C5F79" w:rsidRPr="002C5F79" w:rsidRDefault="002C5F79" w:rsidP="002C5F79">
            <w:pPr>
              <w:pStyle w:val="SIText"/>
            </w:pPr>
            <w:r w:rsidRPr="002C5F79">
              <w:t>https://vetnet.education.gov.au/Pages/TrainingDocs.aspx?q=c6399549-9c62-4a5e-bf1a-524b2322cf72</w:t>
            </w:r>
          </w:p>
        </w:tc>
      </w:tr>
    </w:tbl>
    <w:p w14:paraId="34D04984" w14:textId="77777777" w:rsidR="00F1480E" w:rsidRDefault="00F1480E" w:rsidP="005F771F">
      <w:pPr>
        <w:pStyle w:val="SIText"/>
      </w:pPr>
    </w:p>
    <w:p w14:paraId="35A11F7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02BBE1B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140581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C8057FA" w14:textId="77047145" w:rsidR="00556C4C" w:rsidRPr="000754EC" w:rsidRDefault="00556C4C" w:rsidP="002C5F79">
            <w:pPr>
              <w:pStyle w:val="SIUnittitle"/>
            </w:pPr>
            <w:r w:rsidRPr="00F56827">
              <w:t xml:space="preserve">Assessment requirements for </w:t>
            </w:r>
            <w:r w:rsidR="002C5F79" w:rsidRPr="002C5F79">
              <w:t>AHCBEK3XX</w:t>
            </w:r>
            <w:r w:rsidR="005E3383">
              <w:t>X</w:t>
            </w:r>
            <w:bookmarkStart w:id="0" w:name="_GoBack"/>
            <w:bookmarkEnd w:id="0"/>
            <w:r w:rsidR="002C5F79">
              <w:t xml:space="preserve"> </w:t>
            </w:r>
            <w:r w:rsidR="00E471D5" w:rsidRPr="00E471D5">
              <w:t>Transport bee hives by road to new apiary site</w:t>
            </w:r>
          </w:p>
        </w:tc>
      </w:tr>
      <w:tr w:rsidR="00556C4C" w:rsidRPr="00A55106" w14:paraId="0F97924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CCE40C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C5F79" w14:paraId="6B5579DA" w14:textId="77777777" w:rsidTr="002C5F7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C844" w14:textId="77777777" w:rsidR="002C5F79" w:rsidRDefault="002C5F79" w:rsidP="002C5F79">
            <w:pPr>
              <w:pStyle w:val="SIText"/>
            </w:pPr>
            <w:r w:rsidRPr="002C5F79">
              <w:t xml:space="preserve">An individual demonstrating competency must satisfy all of the elements and performance criteria in this unit. </w:t>
            </w:r>
          </w:p>
          <w:p w14:paraId="280ADA1E" w14:textId="3AC26BF5" w:rsidR="003F3507" w:rsidRPr="003F3507" w:rsidRDefault="003F3507" w:rsidP="003F3507">
            <w:pPr>
              <w:pStyle w:val="SIText"/>
            </w:pPr>
            <w:r w:rsidRPr="000B5306">
              <w:t xml:space="preserve">There must be </w:t>
            </w:r>
            <w:r w:rsidRPr="003F3507">
              <w:t>evidence that on at least one occasion the individual has demonstrated that they have tr</w:t>
            </w:r>
            <w:r w:rsidR="006A21F3">
              <w:t xml:space="preserve">ansported hives by road to an apiary site </w:t>
            </w:r>
            <w:r w:rsidRPr="003F3507">
              <w:t>including:</w:t>
            </w:r>
          </w:p>
          <w:p w14:paraId="6559ADD2" w14:textId="278C5E6F" w:rsidR="002C5F79" w:rsidRPr="003F3507" w:rsidRDefault="002C5F79" w:rsidP="003F3507">
            <w:pPr>
              <w:pStyle w:val="SIBulletList1"/>
            </w:pPr>
            <w:r w:rsidRPr="003F3507">
              <w:rPr>
                <w:rStyle w:val="SITemporaryText"/>
                <w:color w:val="auto"/>
                <w:sz w:val="20"/>
              </w:rPr>
              <w:t xml:space="preserve">prepared </w:t>
            </w:r>
            <w:r w:rsidRPr="003F3507">
              <w:t>a hive transport plan, determined hazards to</w:t>
            </w:r>
            <w:r w:rsidR="003F3507">
              <w:t xml:space="preserve"> bees and people and prepared a </w:t>
            </w:r>
            <w:r w:rsidR="006C2C70" w:rsidRPr="003F3507">
              <w:t>hive</w:t>
            </w:r>
            <w:r w:rsidRPr="003F3507">
              <w:t xml:space="preserve"> management strategy for transporting bees to a new apiary site</w:t>
            </w:r>
          </w:p>
          <w:p w14:paraId="3C6E3851" w14:textId="77777777" w:rsidR="002C5F79" w:rsidRPr="003F3507" w:rsidRDefault="002C5F79" w:rsidP="003F3507">
            <w:pPr>
              <w:pStyle w:val="SIBulletList1"/>
            </w:pPr>
            <w:r w:rsidRPr="003F3507">
              <w:t>assessed suitability and condition of hives for road transport and secured hives and components ready for transport</w:t>
            </w:r>
          </w:p>
          <w:p w14:paraId="6B734BE5" w14:textId="77777777" w:rsidR="002C5F79" w:rsidRPr="002C5F79" w:rsidRDefault="002C5F79" w:rsidP="002C5F79">
            <w:pPr>
              <w:pStyle w:val="SIBulletList1"/>
            </w:pPr>
            <w:r w:rsidRPr="002C5F79">
              <w:t>selected equipment and resources required for transit of bee hives and prepared vehicle according to workplace procedures and biosecurity requirements</w:t>
            </w:r>
          </w:p>
          <w:p w14:paraId="4133938A" w14:textId="77777777" w:rsidR="002C5F79" w:rsidRPr="002C5F79" w:rsidRDefault="002C5F79" w:rsidP="002C5F79">
            <w:pPr>
              <w:pStyle w:val="SIBulletList1"/>
            </w:pPr>
            <w:r w:rsidRPr="002C5F79">
              <w:t>loaded and secured hives according to workplace procedures and transport regulations</w:t>
            </w:r>
          </w:p>
          <w:p w14:paraId="6C9CCCA5" w14:textId="77777777" w:rsidR="003F3507" w:rsidRDefault="002C5F79" w:rsidP="002C5F79">
            <w:pPr>
              <w:pStyle w:val="SIBulletList1"/>
            </w:pPr>
            <w:r w:rsidRPr="002C5F79">
              <w:t xml:space="preserve">transported hives according to </w:t>
            </w:r>
            <w:r w:rsidR="003F3507">
              <w:t xml:space="preserve">public safety and </w:t>
            </w:r>
            <w:r w:rsidRPr="002C5F79">
              <w:t>traffic regulations</w:t>
            </w:r>
          </w:p>
          <w:p w14:paraId="72AFFF01" w14:textId="04A1A778" w:rsidR="002C5F79" w:rsidRPr="002C5F79" w:rsidRDefault="003F3507" w:rsidP="002C5F79">
            <w:pPr>
              <w:pStyle w:val="SIBulletList1"/>
            </w:pPr>
            <w:r>
              <w:t xml:space="preserve">monitored load security and </w:t>
            </w:r>
            <w:r w:rsidR="002C5F79" w:rsidRPr="002C5F79">
              <w:t>bee health during transport</w:t>
            </w:r>
          </w:p>
          <w:p w14:paraId="64D6BC74" w14:textId="77777777" w:rsidR="002C5F79" w:rsidRPr="002C5F79" w:rsidRDefault="002C5F79" w:rsidP="002C5F79">
            <w:pPr>
              <w:pStyle w:val="SIBulletList1"/>
            </w:pPr>
            <w:r w:rsidRPr="002C5F79">
              <w:t>removed bee hives safely according to workplace procedures and positioned and reinstated hives according to apiary site plan</w:t>
            </w:r>
          </w:p>
          <w:p w14:paraId="1D0887FB" w14:textId="77777777" w:rsidR="002C5F79" w:rsidRPr="002C5F79" w:rsidRDefault="002C5F79" w:rsidP="002C5F79">
            <w:pPr>
              <w:pStyle w:val="SIBulletList1"/>
            </w:pPr>
            <w:proofErr w:type="gramStart"/>
            <w:r w:rsidRPr="002C5F79">
              <w:t>updated</w:t>
            </w:r>
            <w:proofErr w:type="gramEnd"/>
            <w:r w:rsidRPr="002C5F79">
              <w:t xml:space="preserve"> records, assessed, reviewed and reported on the transport plan.</w:t>
            </w:r>
          </w:p>
        </w:tc>
      </w:tr>
    </w:tbl>
    <w:p w14:paraId="49309FF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47E42F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974FB9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C5F79" w14:paraId="4F7DC478" w14:textId="77777777" w:rsidTr="002C5F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9645" w14:textId="2A1DB8E2" w:rsidR="002C5F79" w:rsidRPr="002C5F79" w:rsidRDefault="002C5F79" w:rsidP="002C5F79">
            <w:pPr>
              <w:pStyle w:val="SIText"/>
            </w:pPr>
            <w:r w:rsidRPr="002C5F79">
              <w:t>An individual must be able to demonstrate the knowledge required to perform the tasks outlined in the elements and performance criteria of this unit. This includes knowledge of:</w:t>
            </w:r>
          </w:p>
          <w:p w14:paraId="1CD78FF6" w14:textId="77777777" w:rsidR="002C5F79" w:rsidRPr="002C5F79" w:rsidRDefault="002C5F79" w:rsidP="002C5F79">
            <w:pPr>
              <w:pStyle w:val="SIBulletList1"/>
            </w:pPr>
            <w:r w:rsidRPr="002C5F79">
              <w:t>basic map reading and navigation skills to determine route parameters and transport plan including:</w:t>
            </w:r>
          </w:p>
          <w:p w14:paraId="14BAA15E" w14:textId="77777777" w:rsidR="002C5F79" w:rsidRPr="002C5F79" w:rsidRDefault="002C5F79" w:rsidP="002C5F79">
            <w:pPr>
              <w:pStyle w:val="SIBulletList2"/>
            </w:pPr>
            <w:r w:rsidRPr="002C5F79">
              <w:t>road conditions</w:t>
            </w:r>
          </w:p>
          <w:p w14:paraId="56CD542F" w14:textId="77777777" w:rsidR="002C5F79" w:rsidRPr="002C5F79" w:rsidRDefault="002C5F79" w:rsidP="002C5F79">
            <w:pPr>
              <w:pStyle w:val="SIBulletList2"/>
            </w:pPr>
            <w:r w:rsidRPr="002C5F79">
              <w:t>route efficiencies</w:t>
            </w:r>
          </w:p>
          <w:p w14:paraId="1E238264" w14:textId="77777777" w:rsidR="002C5F79" w:rsidRPr="002C5F79" w:rsidRDefault="002C5F79" w:rsidP="002C5F79">
            <w:pPr>
              <w:pStyle w:val="SIBulletList2"/>
            </w:pPr>
            <w:r w:rsidRPr="002C5F79">
              <w:t>journey duration and estimated time of arrival</w:t>
            </w:r>
          </w:p>
          <w:p w14:paraId="534DFEB5" w14:textId="77777777" w:rsidR="002C5F79" w:rsidRPr="002C5F79" w:rsidRDefault="002C5F79" w:rsidP="002C5F79">
            <w:pPr>
              <w:pStyle w:val="SIBulletList2"/>
            </w:pPr>
            <w:r w:rsidRPr="002C5F79">
              <w:t xml:space="preserve">access to transport vehicle services e.g. fuel, water, air </w:t>
            </w:r>
          </w:p>
          <w:p w14:paraId="7231516C" w14:textId="2662E3AF" w:rsidR="002C5F79" w:rsidRPr="002C5F79" w:rsidRDefault="002C5F79" w:rsidP="002C5F79">
            <w:pPr>
              <w:pStyle w:val="SIBulletList1"/>
            </w:pPr>
            <w:r w:rsidRPr="002C5F79">
              <w:t xml:space="preserve">critical factors that affect </w:t>
            </w:r>
            <w:r w:rsidR="005A70F4">
              <w:t>hive</w:t>
            </w:r>
            <w:r w:rsidRPr="002C5F79">
              <w:t xml:space="preserve"> health during transit including:</w:t>
            </w:r>
          </w:p>
          <w:p w14:paraId="690D9D1C" w14:textId="77777777" w:rsidR="002C5F79" w:rsidRPr="002C5F79" w:rsidRDefault="002C5F79" w:rsidP="002C5F79">
            <w:pPr>
              <w:pStyle w:val="SIBulletList2"/>
            </w:pPr>
            <w:r w:rsidRPr="002C5F79">
              <w:t>weather and other environmental factors</w:t>
            </w:r>
          </w:p>
          <w:p w14:paraId="4A512532" w14:textId="77777777" w:rsidR="002C5F79" w:rsidRPr="002C5F79" w:rsidRDefault="002C5F79" w:rsidP="002C5F79">
            <w:pPr>
              <w:pStyle w:val="SIBulletList2"/>
            </w:pPr>
            <w:r w:rsidRPr="002C5F79">
              <w:t>travel time</w:t>
            </w:r>
          </w:p>
          <w:p w14:paraId="260CC9D4" w14:textId="77777777" w:rsidR="002C5F79" w:rsidRPr="002C5F79" w:rsidRDefault="002C5F79" w:rsidP="002C5F79">
            <w:pPr>
              <w:pStyle w:val="SIBulletList2"/>
            </w:pPr>
            <w:r w:rsidRPr="002C5F79">
              <w:t>road conditions</w:t>
            </w:r>
          </w:p>
          <w:p w14:paraId="53A79B9D" w14:textId="77777777" w:rsidR="002C5F79" w:rsidRPr="002C5F79" w:rsidRDefault="002C5F79" w:rsidP="002C5F79">
            <w:pPr>
              <w:pStyle w:val="SIBulletList2"/>
            </w:pPr>
            <w:r w:rsidRPr="002C5F79">
              <w:t>vibration</w:t>
            </w:r>
          </w:p>
          <w:p w14:paraId="6009A874" w14:textId="77777777" w:rsidR="002C5F79" w:rsidRDefault="002C5F79" w:rsidP="002C5F79">
            <w:pPr>
              <w:pStyle w:val="SIBulletList2"/>
            </w:pPr>
            <w:r w:rsidRPr="002C5F79">
              <w:t>distance from previous apiary</w:t>
            </w:r>
          </w:p>
          <w:p w14:paraId="703044A6" w14:textId="6C803124" w:rsidR="00942BA4" w:rsidRDefault="0031464D" w:rsidP="00942BA4">
            <w:pPr>
              <w:pStyle w:val="SIBulletList1"/>
            </w:pPr>
            <w:r>
              <w:t xml:space="preserve">vehicle preparation </w:t>
            </w:r>
            <w:r w:rsidR="00942BA4">
              <w:t xml:space="preserve">for bee safety and vehicle operation </w:t>
            </w:r>
            <w:r>
              <w:t>including</w:t>
            </w:r>
            <w:r w:rsidR="00942BA4">
              <w:t>:</w:t>
            </w:r>
          </w:p>
          <w:p w14:paraId="59D85F75" w14:textId="0CEA1B95" w:rsidR="00942BA4" w:rsidRDefault="00942BA4" w:rsidP="00942BA4">
            <w:pPr>
              <w:pStyle w:val="SIBulletList2"/>
            </w:pPr>
            <w:r>
              <w:t>tyre pressure for bee health, terrain and road conditions</w:t>
            </w:r>
          </w:p>
          <w:p w14:paraId="40B67AE8" w14:textId="4735DA89" w:rsidR="0031464D" w:rsidRDefault="0031464D" w:rsidP="00942BA4">
            <w:pPr>
              <w:pStyle w:val="SIBulletList2"/>
            </w:pPr>
            <w:r>
              <w:t>exhaust fumes</w:t>
            </w:r>
          </w:p>
          <w:p w14:paraId="0C30CD04" w14:textId="04D526F8" w:rsidR="00942BA4" w:rsidRPr="002C5F79" w:rsidRDefault="00942BA4" w:rsidP="00942BA4">
            <w:pPr>
              <w:pStyle w:val="SIBulletList2"/>
            </w:pPr>
            <w:r>
              <w:t>pre-start checks</w:t>
            </w:r>
          </w:p>
          <w:p w14:paraId="6D9062D9" w14:textId="551196C6" w:rsidR="002C5F79" w:rsidRPr="002C5F79" w:rsidRDefault="002C5F79" w:rsidP="002C5F79">
            <w:pPr>
              <w:pStyle w:val="SIBulletList1"/>
            </w:pPr>
            <w:r w:rsidRPr="002C5F79">
              <w:t>transport</w:t>
            </w:r>
            <w:r w:rsidR="00241251">
              <w:t xml:space="preserve"> methods for </w:t>
            </w:r>
            <w:r w:rsidRPr="002C5F79">
              <w:t>hives including:</w:t>
            </w:r>
          </w:p>
          <w:p w14:paraId="76E1A70C" w14:textId="77777777" w:rsidR="002C5F79" w:rsidRPr="002C5F79" w:rsidRDefault="002C5F79" w:rsidP="002C5F79">
            <w:pPr>
              <w:pStyle w:val="SIBulletList2"/>
            </w:pPr>
            <w:r w:rsidRPr="002C5F79">
              <w:t>open hives</w:t>
            </w:r>
          </w:p>
          <w:p w14:paraId="49D27AC9" w14:textId="77777777" w:rsidR="002C5F79" w:rsidRPr="002C5F79" w:rsidRDefault="002C5F79" w:rsidP="002C5F79">
            <w:pPr>
              <w:pStyle w:val="SIBulletList2"/>
            </w:pPr>
            <w:r w:rsidRPr="002C5F79">
              <w:t>closed hives</w:t>
            </w:r>
          </w:p>
          <w:p w14:paraId="2ABD3B93" w14:textId="77777777" w:rsidR="002C5F79" w:rsidRDefault="002C5F79" w:rsidP="002C5F79">
            <w:pPr>
              <w:pStyle w:val="SIBulletList2"/>
            </w:pPr>
            <w:r w:rsidRPr="002C5F79">
              <w:t>covers and netting</w:t>
            </w:r>
          </w:p>
          <w:p w14:paraId="707E2501" w14:textId="6CC50054" w:rsidR="00241251" w:rsidRPr="002C5F79" w:rsidRDefault="00241251" w:rsidP="002C5F79">
            <w:pPr>
              <w:pStyle w:val="SIBulletList2"/>
            </w:pPr>
            <w:r>
              <w:t>barrier system</w:t>
            </w:r>
          </w:p>
          <w:p w14:paraId="38A345FA" w14:textId="77777777" w:rsidR="002C5F79" w:rsidRPr="002C5F79" w:rsidRDefault="002C5F79" w:rsidP="002C5F79">
            <w:pPr>
              <w:pStyle w:val="SIBulletList1"/>
            </w:pPr>
            <w:r w:rsidRPr="002C5F79">
              <w:t>transporting bee colonies and effect on heath and biosecurity including:</w:t>
            </w:r>
          </w:p>
          <w:p w14:paraId="6AC05DE9" w14:textId="77777777" w:rsidR="002C5F79" w:rsidRPr="002C5F79" w:rsidRDefault="002C5F79" w:rsidP="002C5F79">
            <w:pPr>
              <w:pStyle w:val="SIBulletList2"/>
            </w:pPr>
            <w:r w:rsidRPr="002C5F79">
              <w:t>ventilation</w:t>
            </w:r>
          </w:p>
          <w:p w14:paraId="70DFA888" w14:textId="77777777" w:rsidR="002C5F79" w:rsidRPr="002C5F79" w:rsidRDefault="002C5F79" w:rsidP="002C5F79">
            <w:pPr>
              <w:pStyle w:val="SIBulletList2"/>
            </w:pPr>
            <w:r w:rsidRPr="002C5F79">
              <w:t>water</w:t>
            </w:r>
          </w:p>
          <w:p w14:paraId="4F515108" w14:textId="77777777" w:rsidR="002C5F79" w:rsidRPr="002C5F79" w:rsidRDefault="002C5F79" w:rsidP="002C5F79">
            <w:pPr>
              <w:pStyle w:val="SIBulletList2"/>
            </w:pPr>
            <w:r w:rsidRPr="002C5F79">
              <w:t>loose frames</w:t>
            </w:r>
          </w:p>
          <w:p w14:paraId="7D9E81D6" w14:textId="77777777" w:rsidR="002C5F79" w:rsidRPr="002C5F79" w:rsidRDefault="002C5F79" w:rsidP="002C5F79">
            <w:pPr>
              <w:pStyle w:val="SIBulletList2"/>
            </w:pPr>
            <w:r w:rsidRPr="002C5F79">
              <w:t>recognising bee disorders and distress during transport and remedial actions required</w:t>
            </w:r>
          </w:p>
          <w:p w14:paraId="44E7D817" w14:textId="77777777" w:rsidR="002C5F79" w:rsidRPr="002C5F79" w:rsidRDefault="002C5F79" w:rsidP="002C5F79">
            <w:pPr>
              <w:pStyle w:val="SIBulletList1"/>
            </w:pPr>
            <w:r w:rsidRPr="002C5F79">
              <w:t>techniques and equipment for securing hives for transport</w:t>
            </w:r>
          </w:p>
          <w:p w14:paraId="0D59D32F" w14:textId="77777777" w:rsidR="002C5F79" w:rsidRDefault="002C5F79" w:rsidP="002C5F79">
            <w:pPr>
              <w:pStyle w:val="SIBulletList2"/>
            </w:pPr>
            <w:r w:rsidRPr="002C5F79">
              <w:t>moving and handling hives for transport vehicle and safety</w:t>
            </w:r>
          </w:p>
          <w:p w14:paraId="4A0769F8" w14:textId="6A91B2B6" w:rsidR="002C5F79" w:rsidRPr="002C5F79" w:rsidRDefault="002C5F79" w:rsidP="002C5F79">
            <w:pPr>
              <w:pStyle w:val="SIBulletList2"/>
            </w:pPr>
            <w:r w:rsidRPr="002C5F79">
              <w:t xml:space="preserve">hive orientation on transport vehicle and impact on </w:t>
            </w:r>
            <w:r w:rsidR="006C2C70">
              <w:t>hive</w:t>
            </w:r>
            <w:r w:rsidRPr="002C5F79">
              <w:t xml:space="preserve"> management</w:t>
            </w:r>
          </w:p>
          <w:p w14:paraId="19793C44" w14:textId="2EB47DD3" w:rsidR="002C5F79" w:rsidRPr="002C5F79" w:rsidRDefault="00241251" w:rsidP="002C5F79">
            <w:pPr>
              <w:pStyle w:val="SIBulletList2"/>
            </w:pPr>
            <w:r>
              <w:t xml:space="preserve">securing load techniques, </w:t>
            </w:r>
            <w:r w:rsidR="002C5F79" w:rsidRPr="002C5F79">
              <w:t>load restraint procedures and transport regulations</w:t>
            </w:r>
          </w:p>
          <w:p w14:paraId="5B09C921" w14:textId="77777777" w:rsidR="002C5F79" w:rsidRPr="002C5F79" w:rsidRDefault="002C5F79" w:rsidP="002C5F79">
            <w:pPr>
              <w:pStyle w:val="SIBulletList2"/>
            </w:pPr>
            <w:r w:rsidRPr="002C5F79">
              <w:t>vehicle load limits</w:t>
            </w:r>
          </w:p>
          <w:p w14:paraId="2175DB52" w14:textId="77777777" w:rsidR="002C5F79" w:rsidRPr="002C5F79" w:rsidRDefault="002C5F79" w:rsidP="002C5F79">
            <w:pPr>
              <w:pStyle w:val="SIBulletList2"/>
            </w:pPr>
            <w:r w:rsidRPr="002C5F79">
              <w:t>unloading procedures</w:t>
            </w:r>
          </w:p>
          <w:p w14:paraId="416B9495" w14:textId="2D200701" w:rsidR="002C5F79" w:rsidRPr="002C5F79" w:rsidRDefault="002C5F79" w:rsidP="002C5F79">
            <w:pPr>
              <w:pStyle w:val="SIBulletList1"/>
            </w:pPr>
            <w:r w:rsidRPr="002C5F79">
              <w:t>managing live bee loads during stops including:</w:t>
            </w:r>
          </w:p>
          <w:p w14:paraId="572FF005" w14:textId="77777777" w:rsidR="002C5F79" w:rsidRPr="002C5F79" w:rsidRDefault="002C5F79" w:rsidP="002C5F79">
            <w:pPr>
              <w:pStyle w:val="SIBulletList2"/>
            </w:pPr>
            <w:r w:rsidRPr="002C5F79">
              <w:t>fuel stops</w:t>
            </w:r>
          </w:p>
          <w:p w14:paraId="6517CC20" w14:textId="7678C485" w:rsidR="002C5F79" w:rsidRPr="002C5F79" w:rsidRDefault="002C5F79" w:rsidP="002C5F79">
            <w:pPr>
              <w:pStyle w:val="SIBulletList2"/>
            </w:pPr>
            <w:r w:rsidRPr="002C5F79">
              <w:t xml:space="preserve">mandatory rest </w:t>
            </w:r>
            <w:r w:rsidR="00E4699E">
              <w:t>periods</w:t>
            </w:r>
          </w:p>
          <w:p w14:paraId="5CFEDF6F" w14:textId="77777777" w:rsidR="002C5F79" w:rsidRPr="002C5F79" w:rsidRDefault="002C5F79" w:rsidP="002C5F79">
            <w:pPr>
              <w:pStyle w:val="SIBulletList2"/>
            </w:pPr>
            <w:r w:rsidRPr="002C5F79">
              <w:lastRenderedPageBreak/>
              <w:t>checking load movement and stability</w:t>
            </w:r>
          </w:p>
          <w:p w14:paraId="38CE902C" w14:textId="77777777" w:rsidR="002C5F79" w:rsidRPr="002C5F79" w:rsidRDefault="002C5F79" w:rsidP="002C5F79">
            <w:pPr>
              <w:pStyle w:val="SIBulletList1"/>
            </w:pPr>
            <w:r w:rsidRPr="002C5F79">
              <w:t>other road users safety when transporting live bees including:</w:t>
            </w:r>
          </w:p>
          <w:p w14:paraId="677DC292" w14:textId="77777777" w:rsidR="002C5F79" w:rsidRPr="002C5F79" w:rsidRDefault="002C5F79" w:rsidP="002C5F79">
            <w:pPr>
              <w:pStyle w:val="SIBulletList2"/>
            </w:pPr>
            <w:r w:rsidRPr="002C5F79">
              <w:t>night road workers and work lights</w:t>
            </w:r>
          </w:p>
          <w:p w14:paraId="5E9E4C08" w14:textId="77777777" w:rsidR="002C5F79" w:rsidRPr="002C5F79" w:rsidRDefault="002C5F79" w:rsidP="002C5F79">
            <w:pPr>
              <w:pStyle w:val="SIBulletList2"/>
            </w:pPr>
            <w:r w:rsidRPr="002C5F79">
              <w:t>police and road transport authority checks</w:t>
            </w:r>
          </w:p>
          <w:p w14:paraId="79D7A572" w14:textId="77777777" w:rsidR="002C5F79" w:rsidRPr="002C5F79" w:rsidRDefault="002C5F79" w:rsidP="002C5F79">
            <w:pPr>
              <w:pStyle w:val="SIBulletList2"/>
            </w:pPr>
            <w:r w:rsidRPr="002C5F79">
              <w:t>weigh bridges</w:t>
            </w:r>
          </w:p>
          <w:p w14:paraId="60F2FEBF" w14:textId="77777777" w:rsidR="002C5F79" w:rsidRPr="002C5F79" w:rsidRDefault="002C5F79" w:rsidP="002C5F79">
            <w:pPr>
              <w:pStyle w:val="SIBulletList2"/>
            </w:pPr>
            <w:r w:rsidRPr="002C5F79">
              <w:t>accidents and emergencies</w:t>
            </w:r>
          </w:p>
          <w:p w14:paraId="6523DACC" w14:textId="77777777" w:rsidR="002C5F79" w:rsidRPr="002C5F79" w:rsidRDefault="002C5F79" w:rsidP="002C5F79">
            <w:pPr>
              <w:pStyle w:val="SIBulletList2"/>
            </w:pPr>
            <w:r w:rsidRPr="002C5F79">
              <w:t>emergency services</w:t>
            </w:r>
          </w:p>
          <w:p w14:paraId="2B8DB627" w14:textId="77777777" w:rsidR="002C5F79" w:rsidRPr="002C5F79" w:rsidRDefault="002C5F79" w:rsidP="002C5F79">
            <w:pPr>
              <w:pStyle w:val="SIBulletList2"/>
            </w:pPr>
            <w:r w:rsidRPr="002C5F79">
              <w:t>quarantine checkpoints</w:t>
            </w:r>
          </w:p>
          <w:p w14:paraId="7691BB2D" w14:textId="77777777" w:rsidR="002C5F79" w:rsidRPr="002C5F79" w:rsidRDefault="002C5F79" w:rsidP="002C5F79">
            <w:pPr>
              <w:pStyle w:val="SIBulletList2"/>
            </w:pPr>
            <w:r w:rsidRPr="002C5F79">
              <w:t>ferry crossings</w:t>
            </w:r>
          </w:p>
          <w:p w14:paraId="4FC6925A" w14:textId="77777777" w:rsidR="002C5F79" w:rsidRPr="002C5F79" w:rsidRDefault="002C5F79" w:rsidP="002C5F79">
            <w:pPr>
              <w:pStyle w:val="SIBulletList2"/>
            </w:pPr>
            <w:r w:rsidRPr="002C5F79">
              <w:t>urban areas</w:t>
            </w:r>
          </w:p>
          <w:p w14:paraId="0FE95AD8" w14:textId="77777777" w:rsidR="002C5F79" w:rsidRPr="002C5F79" w:rsidRDefault="002C5F79" w:rsidP="002C5F79">
            <w:pPr>
              <w:pStyle w:val="SIBulletList2"/>
            </w:pPr>
            <w:r w:rsidRPr="002C5F79">
              <w:t>general public approaching the transporting vehicle</w:t>
            </w:r>
          </w:p>
          <w:p w14:paraId="064EC346" w14:textId="77777777" w:rsidR="002C5F79" w:rsidRPr="002C5F79" w:rsidRDefault="002C5F79" w:rsidP="002C5F79">
            <w:pPr>
              <w:pStyle w:val="SIBulletList1"/>
            </w:pPr>
            <w:r w:rsidRPr="002C5F79">
              <w:t>strategies to mitigate safety concerns for other road users including:</w:t>
            </w:r>
          </w:p>
          <w:p w14:paraId="16A60DC1" w14:textId="77777777" w:rsidR="002C5F79" w:rsidRPr="002C5F79" w:rsidRDefault="002C5F79" w:rsidP="002C5F79">
            <w:pPr>
              <w:pStyle w:val="SIBulletList2"/>
            </w:pPr>
            <w:r w:rsidRPr="002C5F79">
              <w:t>signage and placarding</w:t>
            </w:r>
          </w:p>
          <w:p w14:paraId="7B6A56DD" w14:textId="77777777" w:rsidR="002C5F79" w:rsidRPr="002C5F79" w:rsidRDefault="002C5F79" w:rsidP="002C5F79">
            <w:pPr>
              <w:pStyle w:val="SIBulletList2"/>
            </w:pPr>
            <w:r w:rsidRPr="002C5F79">
              <w:t>accident emergency procedures</w:t>
            </w:r>
          </w:p>
          <w:p w14:paraId="39934D81" w14:textId="77777777" w:rsidR="002C5F79" w:rsidRPr="002C5F79" w:rsidRDefault="002C5F79" w:rsidP="002C5F79">
            <w:pPr>
              <w:pStyle w:val="SIBulletList2"/>
            </w:pPr>
            <w:r w:rsidRPr="002C5F79">
              <w:t>communication and notification procedures</w:t>
            </w:r>
          </w:p>
          <w:p w14:paraId="211399C2" w14:textId="77777777" w:rsidR="002C5F79" w:rsidRPr="002C5F79" w:rsidRDefault="002C5F79" w:rsidP="00942BA4">
            <w:pPr>
              <w:pStyle w:val="SIBulletList1"/>
            </w:pPr>
            <w:r w:rsidRPr="002C5F79">
              <w:t>hive manipulations to prepare for transport and restore hives to operational conditions after arrival</w:t>
            </w:r>
          </w:p>
          <w:p w14:paraId="07FE7362" w14:textId="23B91080" w:rsidR="002C5F79" w:rsidRPr="002C5F79" w:rsidRDefault="002C5F79" w:rsidP="002C5F79">
            <w:pPr>
              <w:pStyle w:val="SIBulletList1"/>
            </w:pPr>
            <w:r w:rsidRPr="002C5F79">
              <w:t xml:space="preserve">assessing and reviewing transport plan and </w:t>
            </w:r>
            <w:r w:rsidR="006C2C70">
              <w:t>hive</w:t>
            </w:r>
            <w:r w:rsidRPr="002C5F79">
              <w:t xml:space="preserve"> management strategies</w:t>
            </w:r>
          </w:p>
          <w:p w14:paraId="51D7BAE5" w14:textId="77777777" w:rsidR="00241251" w:rsidRDefault="002C5F79" w:rsidP="002C5F79">
            <w:pPr>
              <w:pStyle w:val="SIBulletList1"/>
            </w:pPr>
            <w:r w:rsidRPr="002C5F79">
              <w:t>permits and regulations for transporting live bees</w:t>
            </w:r>
            <w:r w:rsidR="00942BA4">
              <w:t xml:space="preserve"> including</w:t>
            </w:r>
            <w:r w:rsidR="00241251">
              <w:t>:</w:t>
            </w:r>
          </w:p>
          <w:p w14:paraId="26E86A6F" w14:textId="435263AC" w:rsidR="00241251" w:rsidRDefault="00241251" w:rsidP="00241251">
            <w:pPr>
              <w:pStyle w:val="SIBulletList2"/>
            </w:pPr>
            <w:r>
              <w:t>b</w:t>
            </w:r>
            <w:r w:rsidR="00942BA4">
              <w:t>iosecurity</w:t>
            </w:r>
            <w:r>
              <w:t xml:space="preserve"> requirements</w:t>
            </w:r>
          </w:p>
          <w:p w14:paraId="6DCCFB1B" w14:textId="5042D860" w:rsidR="00241251" w:rsidRPr="002C5F79" w:rsidRDefault="00241251" w:rsidP="00241251">
            <w:pPr>
              <w:pStyle w:val="SIBulletList2"/>
            </w:pPr>
            <w:r>
              <w:t>health certification</w:t>
            </w:r>
          </w:p>
          <w:p w14:paraId="7366F2CE" w14:textId="77777777" w:rsidR="002C5F79" w:rsidRPr="002C5F79" w:rsidRDefault="002C5F79" w:rsidP="002C5F79">
            <w:pPr>
              <w:pStyle w:val="SIBulletList1"/>
            </w:pPr>
            <w:r w:rsidRPr="002C5F79">
              <w:t>record keeping and reporting procedures for bee transport</w:t>
            </w:r>
          </w:p>
        </w:tc>
      </w:tr>
    </w:tbl>
    <w:p w14:paraId="26E6FE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674DB0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B84C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C5F79" w14:paraId="0736A775" w14:textId="77777777" w:rsidTr="002C5F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C4C3" w14:textId="77777777" w:rsidR="002C5F79" w:rsidRPr="002C5F79" w:rsidRDefault="002C5F79" w:rsidP="002C5F79">
            <w:pPr>
              <w:pStyle w:val="SIText"/>
            </w:pPr>
            <w:r w:rsidRPr="002C5F79">
              <w:t>Assessment of skills must take place under the following conditions:</w:t>
            </w:r>
          </w:p>
          <w:p w14:paraId="502228B5" w14:textId="77777777" w:rsidR="002C5F79" w:rsidRPr="002C5F79" w:rsidRDefault="002C5F79" w:rsidP="002C5F79">
            <w:pPr>
              <w:pStyle w:val="SIBulletList1"/>
            </w:pPr>
            <w:r w:rsidRPr="002C5F79">
              <w:t>physical conditions:</w:t>
            </w:r>
          </w:p>
          <w:p w14:paraId="4980869D" w14:textId="77777777" w:rsidR="002C5F79" w:rsidRPr="002C5F79" w:rsidRDefault="002C5F79" w:rsidP="002C5F79">
            <w:pPr>
              <w:pStyle w:val="SIBulletList2"/>
            </w:pPr>
            <w:r w:rsidRPr="002C5F79">
              <w:t>an active apiary with hives to be transported or an environment that accurately represents workplace conditions</w:t>
            </w:r>
          </w:p>
          <w:p w14:paraId="62B90D39" w14:textId="095E48EA" w:rsidR="002C5F79" w:rsidRPr="002C5F79" w:rsidRDefault="002C5F79" w:rsidP="002C5F79">
            <w:pPr>
              <w:pStyle w:val="SIBulletList2"/>
            </w:pPr>
            <w:r w:rsidRPr="002C5F79">
              <w:t>a</w:t>
            </w:r>
            <w:r w:rsidR="00F63FC4">
              <w:t xml:space="preserve">n </w:t>
            </w:r>
            <w:r w:rsidRPr="002C5F79">
              <w:t>apiary site prepared and ready to receive hives</w:t>
            </w:r>
          </w:p>
          <w:p w14:paraId="703D3BE4" w14:textId="77777777" w:rsidR="002C5F79" w:rsidRPr="002C5F79" w:rsidRDefault="002C5F79" w:rsidP="002C5F79">
            <w:pPr>
              <w:pStyle w:val="SIBulletList1"/>
            </w:pPr>
            <w:r w:rsidRPr="002C5F79">
              <w:t>resources, equipment and materials:</w:t>
            </w:r>
          </w:p>
          <w:p w14:paraId="782F8127" w14:textId="3F16B5DC" w:rsidR="002C5F79" w:rsidRPr="002C5F79" w:rsidRDefault="002C5F79" w:rsidP="002C5F79">
            <w:pPr>
              <w:pStyle w:val="SIBulletList2"/>
            </w:pPr>
            <w:r w:rsidRPr="002C5F79">
              <w:t xml:space="preserve">personal protective </w:t>
            </w:r>
            <w:r w:rsidR="006A21F3">
              <w:t>equipment</w:t>
            </w:r>
            <w:r w:rsidRPr="002C5F79">
              <w:t xml:space="preserve"> </w:t>
            </w:r>
            <w:r w:rsidR="006A21F3">
              <w:t>for handling bees</w:t>
            </w:r>
          </w:p>
          <w:p w14:paraId="517AA197" w14:textId="1EA3677B" w:rsidR="002C5F79" w:rsidRPr="002C5F79" w:rsidRDefault="002C5F79" w:rsidP="002C5F79">
            <w:pPr>
              <w:pStyle w:val="SIBulletList2"/>
            </w:pPr>
            <w:r w:rsidRPr="002C5F79">
              <w:t>hives with live bees</w:t>
            </w:r>
          </w:p>
          <w:p w14:paraId="6895F166" w14:textId="1ED38EEC" w:rsidR="002C5F79" w:rsidRPr="002C5F79" w:rsidRDefault="002C5F79" w:rsidP="002C5F79">
            <w:pPr>
              <w:pStyle w:val="SIBulletList2"/>
            </w:pPr>
            <w:r w:rsidRPr="002C5F79">
              <w:t>hive tools and equipment used for transporting hives</w:t>
            </w:r>
          </w:p>
          <w:p w14:paraId="5B5AC433" w14:textId="769C7648" w:rsidR="002C5F79" w:rsidRPr="002C5F79" w:rsidRDefault="002C5F79" w:rsidP="002C5F79">
            <w:pPr>
              <w:pStyle w:val="SIBulletList2"/>
            </w:pPr>
            <w:r w:rsidRPr="002C5F79">
              <w:t>vehicle for loading and transporting bee hives</w:t>
            </w:r>
          </w:p>
          <w:p w14:paraId="4425B2D1" w14:textId="29135EC6" w:rsidR="002C5F79" w:rsidRPr="002C5F79" w:rsidRDefault="002C5F79" w:rsidP="002C5F79">
            <w:pPr>
              <w:pStyle w:val="SIBulletList2"/>
            </w:pPr>
            <w:r w:rsidRPr="002C5F79">
              <w:t xml:space="preserve">loading and unloading tools and equipment </w:t>
            </w:r>
          </w:p>
          <w:p w14:paraId="7549D10B" w14:textId="7532560D" w:rsidR="002C5F79" w:rsidRPr="002C5F79" w:rsidRDefault="002C5F79" w:rsidP="002C5F79">
            <w:pPr>
              <w:pStyle w:val="SIBulletList2"/>
            </w:pPr>
            <w:r w:rsidRPr="002C5F79">
              <w:t>resources to secure bee hive loads to vehicles</w:t>
            </w:r>
          </w:p>
          <w:p w14:paraId="2BE57A06" w14:textId="77777777" w:rsidR="002C5F79" w:rsidRPr="002C5F79" w:rsidRDefault="002C5F79" w:rsidP="002C5F79">
            <w:pPr>
              <w:pStyle w:val="SIBulletList1"/>
            </w:pPr>
            <w:r w:rsidRPr="002C5F79">
              <w:rPr>
                <w:rFonts w:eastAsia="Calibri"/>
              </w:rPr>
              <w:t>specifications:</w:t>
            </w:r>
          </w:p>
          <w:p w14:paraId="1D8708BB" w14:textId="271C1A73" w:rsidR="002C5F79" w:rsidRPr="002C5F79" w:rsidRDefault="002C5F79" w:rsidP="002C5F79">
            <w:pPr>
              <w:pStyle w:val="SIBulletList2"/>
              <w:rPr>
                <w:rFonts w:eastAsia="Calibri"/>
              </w:rPr>
            </w:pPr>
            <w:r w:rsidRPr="002C5F79">
              <w:t xml:space="preserve">work procedures including advice on safe work practices, bee handling and management, environmental requirements </w:t>
            </w:r>
          </w:p>
          <w:p w14:paraId="6066AB86" w14:textId="7C2F6CA4" w:rsidR="002C5F79" w:rsidRPr="002C5F79" w:rsidRDefault="002C5F79" w:rsidP="002C5F79">
            <w:pPr>
              <w:pStyle w:val="SIBulletList2"/>
            </w:pPr>
            <w:r w:rsidRPr="002C5F79">
              <w:t>information on equipment and vehicle carrying capacity and operating parameters</w:t>
            </w:r>
          </w:p>
          <w:p w14:paraId="5DCF195B" w14:textId="4267B8A1" w:rsidR="002C5F79" w:rsidRPr="002C5F79" w:rsidRDefault="002C5F79" w:rsidP="002C5F79">
            <w:pPr>
              <w:pStyle w:val="SIBulletList2"/>
            </w:pPr>
            <w:r w:rsidRPr="002C5F79">
              <w:t>specifications, control points and parameters for handling and assessing bee health</w:t>
            </w:r>
          </w:p>
          <w:p w14:paraId="6D0CA48D" w14:textId="2022C54B" w:rsidR="002C5F79" w:rsidRPr="002C5F79" w:rsidRDefault="002C5F79" w:rsidP="002C5F79">
            <w:pPr>
              <w:pStyle w:val="SIBulletList2"/>
            </w:pPr>
            <w:r w:rsidRPr="002C5F79">
              <w:t>documentation and recording requirements and procedures</w:t>
            </w:r>
          </w:p>
          <w:p w14:paraId="1911B607" w14:textId="2450E662" w:rsidR="002C5F79" w:rsidRPr="002C5F79" w:rsidRDefault="006A21F3" w:rsidP="002C5F79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="0063122A">
              <w:t xml:space="preserve">biosecurity codes of practice, quarantine and </w:t>
            </w:r>
            <w:r w:rsidR="002C5F79" w:rsidRPr="002C5F79">
              <w:t>transport regulations.</w:t>
            </w:r>
          </w:p>
          <w:p w14:paraId="30D7504F" w14:textId="77777777" w:rsidR="00BA3CEB" w:rsidRDefault="00BA3CEB" w:rsidP="002C5F79">
            <w:pPr>
              <w:pStyle w:val="SIText"/>
            </w:pPr>
          </w:p>
          <w:p w14:paraId="5780E74F" w14:textId="0FEDCCD2" w:rsidR="002C5F79" w:rsidRPr="002C5F79" w:rsidRDefault="002C5F79" w:rsidP="002C5F79">
            <w:pPr>
              <w:pStyle w:val="SIText"/>
            </w:pPr>
            <w:r w:rsidRPr="002C5F7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6C2DA3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2C5F79" w:rsidRPr="00A55106" w14:paraId="5E72D9E3" w14:textId="77777777" w:rsidTr="00BC3958">
        <w:tc>
          <w:tcPr>
            <w:tcW w:w="990" w:type="pct"/>
            <w:shd w:val="clear" w:color="auto" w:fill="auto"/>
          </w:tcPr>
          <w:p w14:paraId="0C3B52D8" w14:textId="77777777" w:rsidR="002C5F79" w:rsidRPr="002C5F79" w:rsidRDefault="002C5F79" w:rsidP="002C5F79">
            <w:pPr>
              <w:pStyle w:val="SIHeading2"/>
            </w:pPr>
            <w:r w:rsidRPr="002C5F79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E589" w14:textId="77777777" w:rsidR="002C5F79" w:rsidRPr="002C5F79" w:rsidRDefault="002C5F79" w:rsidP="002C5F79">
            <w:pPr>
              <w:pStyle w:val="SIText"/>
            </w:pPr>
            <w:r w:rsidRPr="002C5F79">
              <w:t xml:space="preserve">Companion Volumes, including Implementation Guides, are available at </w:t>
            </w:r>
            <w:proofErr w:type="spellStart"/>
            <w:r w:rsidRPr="002C5F79">
              <w:t>VETNet</w:t>
            </w:r>
            <w:proofErr w:type="spellEnd"/>
            <w:r w:rsidRPr="002C5F79">
              <w:t xml:space="preserve">: </w:t>
            </w:r>
          </w:p>
          <w:p w14:paraId="40A39408" w14:textId="77777777" w:rsidR="002C5F79" w:rsidRPr="002C5F79" w:rsidRDefault="002C5F79" w:rsidP="002C5F79">
            <w:pPr>
              <w:pStyle w:val="SIText"/>
            </w:pPr>
            <w:r w:rsidRPr="002C5F79">
              <w:t>https://vetnet.education.gov.au/Pages/TrainingDocs.aspx?q=c6399549-9c62-4a5e-bf1a-524b2322cf72</w:t>
            </w:r>
          </w:p>
        </w:tc>
      </w:tr>
    </w:tbl>
    <w:p w14:paraId="771DB147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9D5787" w15:done="0"/>
  <w15:commentEx w15:paraId="4F0F7FEC" w15:done="0"/>
  <w15:commentEx w15:paraId="2DEA7DA5" w15:done="0"/>
  <w15:commentEx w15:paraId="3EBD611F" w15:done="0"/>
  <w15:commentEx w15:paraId="52B527E8" w15:done="0"/>
  <w15:commentEx w15:paraId="5A9687C6" w15:done="0"/>
  <w15:commentEx w15:paraId="670B3C51" w15:done="0"/>
  <w15:commentEx w15:paraId="17048D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63A10" w14:textId="77777777" w:rsidR="002C5F79" w:rsidRDefault="002C5F79" w:rsidP="00BF3F0A">
      <w:r>
        <w:separator/>
      </w:r>
    </w:p>
    <w:p w14:paraId="003E4F7C" w14:textId="77777777" w:rsidR="002C5F79" w:rsidRDefault="002C5F79"/>
  </w:endnote>
  <w:endnote w:type="continuationSeparator" w:id="0">
    <w:p w14:paraId="39A9F52B" w14:textId="77777777" w:rsidR="002C5F79" w:rsidRDefault="002C5F79" w:rsidP="00BF3F0A">
      <w:r>
        <w:continuationSeparator/>
      </w:r>
    </w:p>
    <w:p w14:paraId="482F445E" w14:textId="77777777" w:rsidR="002C5F79" w:rsidRDefault="002C5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21817"/>
      <w:docPartObj>
        <w:docPartGallery w:val="Page Numbers (Bottom of Page)"/>
        <w:docPartUnique/>
      </w:docPartObj>
    </w:sdtPr>
    <w:sdtEndPr/>
    <w:sdtContent>
      <w:p w14:paraId="249A592F" w14:textId="4F1323A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E3383">
          <w:rPr>
            <w:noProof/>
          </w:rPr>
          <w:t>1</w:t>
        </w:r>
        <w:r w:rsidRPr="000754EC">
          <w:fldChar w:fldCharType="end"/>
        </w:r>
      </w:p>
      <w:p w14:paraId="505C2C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B1E4F1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E5B79" w14:textId="77777777" w:rsidR="002C5F79" w:rsidRDefault="002C5F79" w:rsidP="00BF3F0A">
      <w:r>
        <w:separator/>
      </w:r>
    </w:p>
    <w:p w14:paraId="1837D90C" w14:textId="77777777" w:rsidR="002C5F79" w:rsidRDefault="002C5F79"/>
  </w:footnote>
  <w:footnote w:type="continuationSeparator" w:id="0">
    <w:p w14:paraId="3D5EFBA5" w14:textId="77777777" w:rsidR="002C5F79" w:rsidRDefault="002C5F79" w:rsidP="00BF3F0A">
      <w:r>
        <w:continuationSeparator/>
      </w:r>
    </w:p>
    <w:p w14:paraId="7FE8CAF2" w14:textId="77777777" w:rsidR="002C5F79" w:rsidRDefault="002C5F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0755" w14:textId="77777777" w:rsidR="009C2650" w:rsidRPr="002C5F79" w:rsidRDefault="002C5F79" w:rsidP="002C5F79">
    <w:r w:rsidRPr="002C5F79">
      <w:rPr>
        <w:lang w:eastAsia="en-US"/>
      </w:rPr>
      <w:t>AHCBEK3XXX</w:t>
    </w:r>
    <w:r>
      <w:t xml:space="preserve"> </w:t>
    </w:r>
    <w:r w:rsidRPr="002C5F79">
      <w:rPr>
        <w:lang w:eastAsia="en-US"/>
      </w:rPr>
      <w:t>Transport bee hives by road to new apiary 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 Vassallo">
    <w15:presenceInfo w15:providerId="None" w15:userId="Tom Vassallo"/>
  </w15:person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7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1619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1251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C5F79"/>
    <w:rsid w:val="002D0C8B"/>
    <w:rsid w:val="002D1443"/>
    <w:rsid w:val="002D330A"/>
    <w:rsid w:val="002E170C"/>
    <w:rsid w:val="002E193E"/>
    <w:rsid w:val="00310A6A"/>
    <w:rsid w:val="003144E6"/>
    <w:rsid w:val="0031464D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50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085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0F4"/>
    <w:rsid w:val="005A74DC"/>
    <w:rsid w:val="005B5146"/>
    <w:rsid w:val="005D1AFD"/>
    <w:rsid w:val="005E3383"/>
    <w:rsid w:val="005E51E6"/>
    <w:rsid w:val="005F027A"/>
    <w:rsid w:val="005F33CC"/>
    <w:rsid w:val="005F771F"/>
    <w:rsid w:val="006121D4"/>
    <w:rsid w:val="00613B49"/>
    <w:rsid w:val="00616845"/>
    <w:rsid w:val="00620E8E"/>
    <w:rsid w:val="0063122A"/>
    <w:rsid w:val="00633CFE"/>
    <w:rsid w:val="00634FCA"/>
    <w:rsid w:val="00643D1B"/>
    <w:rsid w:val="006452B8"/>
    <w:rsid w:val="00645774"/>
    <w:rsid w:val="006505AC"/>
    <w:rsid w:val="00652E62"/>
    <w:rsid w:val="00686A49"/>
    <w:rsid w:val="00687B62"/>
    <w:rsid w:val="00690C44"/>
    <w:rsid w:val="006969D9"/>
    <w:rsid w:val="006A21F3"/>
    <w:rsid w:val="006A2B68"/>
    <w:rsid w:val="006C2C70"/>
    <w:rsid w:val="006C2F32"/>
    <w:rsid w:val="006D38C3"/>
    <w:rsid w:val="006D4448"/>
    <w:rsid w:val="006D6DFD"/>
    <w:rsid w:val="006E2C4D"/>
    <w:rsid w:val="006E42FE"/>
    <w:rsid w:val="006E6DAF"/>
    <w:rsid w:val="006F0D02"/>
    <w:rsid w:val="006F10FE"/>
    <w:rsid w:val="006F3622"/>
    <w:rsid w:val="00705EEC"/>
    <w:rsid w:val="00707741"/>
    <w:rsid w:val="007134FE"/>
    <w:rsid w:val="00715794"/>
    <w:rsid w:val="00717385"/>
    <w:rsid w:val="00717DD1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2D5"/>
    <w:rsid w:val="008A12ED"/>
    <w:rsid w:val="008A39D3"/>
    <w:rsid w:val="008B2C77"/>
    <w:rsid w:val="008B4AD2"/>
    <w:rsid w:val="008B7138"/>
    <w:rsid w:val="008B7BA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2BA4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3A4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3CEB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0CD3"/>
    <w:rsid w:val="00C70626"/>
    <w:rsid w:val="00C72860"/>
    <w:rsid w:val="00C73582"/>
    <w:rsid w:val="00C73B90"/>
    <w:rsid w:val="00C742EC"/>
    <w:rsid w:val="00C91C97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0EB8"/>
    <w:rsid w:val="00E238E6"/>
    <w:rsid w:val="00E27941"/>
    <w:rsid w:val="00E35064"/>
    <w:rsid w:val="00E3681D"/>
    <w:rsid w:val="00E40225"/>
    <w:rsid w:val="00E4699E"/>
    <w:rsid w:val="00E471D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3FC4"/>
    <w:rsid w:val="00F65EF0"/>
    <w:rsid w:val="00F71651"/>
    <w:rsid w:val="00F76191"/>
    <w:rsid w:val="00F76CC6"/>
    <w:rsid w:val="00F83D7C"/>
    <w:rsid w:val="00F8458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041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d074fc5-4881-4904-900d-cdf408c292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45E1C-06F4-4FE4-A870-C6F4FE454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AD2F5-1B81-456C-B22B-67B9C185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113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Tom Vassallo</cp:lastModifiedBy>
  <cp:revision>8</cp:revision>
  <cp:lastPrinted>2018-01-04T01:28:00Z</cp:lastPrinted>
  <dcterms:created xsi:type="dcterms:W3CDTF">2018-01-02T22:05:00Z</dcterms:created>
  <dcterms:modified xsi:type="dcterms:W3CDTF">2018-01-14T07:21:00Z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