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C370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FEE0AAD" w14:textId="77777777" w:rsidTr="00146EEC">
        <w:tc>
          <w:tcPr>
            <w:tcW w:w="2689" w:type="dxa"/>
          </w:tcPr>
          <w:p w14:paraId="1C48B32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C0ED42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B6848" w14:paraId="46835ED7" w14:textId="77777777" w:rsidTr="001B684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6A42" w14:textId="77777777" w:rsidR="001B6848" w:rsidRPr="001B6848" w:rsidRDefault="001B6848" w:rsidP="001B6848">
            <w:pPr>
              <w:pStyle w:val="SIText"/>
            </w:pPr>
            <w:r w:rsidRPr="001B6848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56E5" w14:textId="77777777" w:rsidR="001B6848" w:rsidRPr="001B6848" w:rsidRDefault="001B6848" w:rsidP="001B6848">
            <w:pPr>
              <w:pStyle w:val="SIText"/>
            </w:pPr>
            <w:r w:rsidRPr="001B6848">
              <w:t>This version released with AHC Agriculture, Horticulture and Conservation and Land Management Training Package Version 1.0.</w:t>
            </w:r>
          </w:p>
        </w:tc>
      </w:tr>
    </w:tbl>
    <w:p w14:paraId="38DA3B2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706CDC0B" w14:textId="77777777" w:rsidTr="005817AD">
        <w:trPr>
          <w:tblHeader/>
        </w:trPr>
        <w:tc>
          <w:tcPr>
            <w:tcW w:w="1396" w:type="pct"/>
            <w:shd w:val="clear" w:color="auto" w:fill="auto"/>
          </w:tcPr>
          <w:p w14:paraId="271CAB07" w14:textId="5DFA4CB2" w:rsidR="00F1480E" w:rsidRPr="000754EC" w:rsidRDefault="00FA0E0F" w:rsidP="00FA0E0F">
            <w:pPr>
              <w:pStyle w:val="SIUNITCODE"/>
            </w:pPr>
            <w:r w:rsidRPr="00FA0E0F">
              <w:t xml:space="preserve">AHCBEK305 </w:t>
            </w:r>
          </w:p>
        </w:tc>
        <w:tc>
          <w:tcPr>
            <w:tcW w:w="3604" w:type="pct"/>
            <w:shd w:val="clear" w:color="auto" w:fill="auto"/>
          </w:tcPr>
          <w:p w14:paraId="11D9ED2F" w14:textId="665D311D" w:rsidR="00F1480E" w:rsidRPr="000754EC" w:rsidRDefault="00FA0E0F" w:rsidP="000754EC">
            <w:pPr>
              <w:pStyle w:val="SIUnittitle"/>
            </w:pPr>
            <w:r w:rsidRPr="00FA0E0F">
              <w:t>Extract honey</w:t>
            </w:r>
          </w:p>
        </w:tc>
      </w:tr>
      <w:tr w:rsidR="001B6848" w:rsidRPr="00963A46" w14:paraId="2751A848" w14:textId="77777777" w:rsidTr="005817AD">
        <w:tc>
          <w:tcPr>
            <w:tcW w:w="1396" w:type="pct"/>
            <w:shd w:val="clear" w:color="auto" w:fill="auto"/>
          </w:tcPr>
          <w:p w14:paraId="1B428623" w14:textId="77777777" w:rsidR="001B6848" w:rsidRPr="001B6848" w:rsidRDefault="001B6848" w:rsidP="001B6848">
            <w:pPr>
              <w:pStyle w:val="SIHeading2"/>
            </w:pPr>
            <w:r w:rsidRPr="001B6848">
              <w:t>Application</w:t>
            </w:r>
          </w:p>
          <w:p w14:paraId="6220B52B" w14:textId="77777777" w:rsidR="001B6848" w:rsidRPr="001B6848" w:rsidRDefault="001B6848" w:rsidP="001B6848">
            <w:pPr>
              <w:pStyle w:val="SIHeading2"/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544" w14:textId="3A4F89D7" w:rsidR="001B6848" w:rsidRPr="001B6848" w:rsidRDefault="001B6848" w:rsidP="001B6848">
            <w:pPr>
              <w:pStyle w:val="SIText"/>
            </w:pPr>
            <w:r w:rsidRPr="001B6848">
              <w:t xml:space="preserve">This unit of competency describes the skills and knowledge required to </w:t>
            </w:r>
            <w:r w:rsidR="00CC13B1">
              <w:t xml:space="preserve">prepare comb and </w:t>
            </w:r>
            <w:r w:rsidR="00CC13B1" w:rsidRPr="001B6848">
              <w:t xml:space="preserve">safely </w:t>
            </w:r>
            <w:r w:rsidRPr="001B6848">
              <w:t xml:space="preserve">operate equipment </w:t>
            </w:r>
            <w:r w:rsidR="00CC13B1">
              <w:t xml:space="preserve">used </w:t>
            </w:r>
            <w:r w:rsidRPr="001B6848">
              <w:t>to extract honey fit for human consumption. The work may be carried out on hive, in a mobile processing facility or a purpose built fixed facility.</w:t>
            </w:r>
          </w:p>
          <w:p w14:paraId="0E4951BC" w14:textId="77777777" w:rsidR="001B6848" w:rsidRPr="001B6848" w:rsidRDefault="001B6848" w:rsidP="001B6848">
            <w:pPr>
              <w:pStyle w:val="SIText"/>
            </w:pPr>
          </w:p>
          <w:p w14:paraId="2DD15D55" w14:textId="60636DF7" w:rsidR="001B6848" w:rsidRDefault="001B6848" w:rsidP="001B6848">
            <w:pPr>
              <w:pStyle w:val="SIText"/>
            </w:pPr>
            <w:r w:rsidRPr="001B6848">
              <w:t xml:space="preserve">The unit applies to beekeepers who </w:t>
            </w:r>
            <w:r w:rsidR="00B52887" w:rsidRPr="00555C9D">
              <w:t xml:space="preserve">work under broad direction and </w:t>
            </w:r>
            <w:r w:rsidRPr="001B6848">
              <w:t>take responsibility for their own work</w:t>
            </w:r>
            <w:proofErr w:type="gramStart"/>
            <w:r w:rsidR="00B52887">
              <w:t>.</w:t>
            </w:r>
            <w:r w:rsidRPr="001B6848">
              <w:t>.</w:t>
            </w:r>
            <w:proofErr w:type="gramEnd"/>
            <w:r w:rsidRPr="001B6848">
              <w:t xml:space="preserve"> They use discretion and judgement in the selection, allocation and use of available resources</w:t>
            </w:r>
            <w:r w:rsidR="00B52887">
              <w:t xml:space="preserve"> and to solve problems</w:t>
            </w:r>
            <w:r w:rsidRPr="001B6848">
              <w:t>.</w:t>
            </w:r>
          </w:p>
          <w:p w14:paraId="031BA76B" w14:textId="6A25AF39" w:rsidR="00B52887" w:rsidRDefault="00B52887" w:rsidP="001B6848">
            <w:pPr>
              <w:pStyle w:val="SIText"/>
            </w:pPr>
          </w:p>
          <w:p w14:paraId="42C00D0D" w14:textId="09DEF602" w:rsidR="00B52887" w:rsidRPr="001B6848" w:rsidRDefault="00B52887" w:rsidP="001B6848">
            <w:pPr>
              <w:pStyle w:val="SIText"/>
            </w:pPr>
            <w:r>
              <w:t xml:space="preserve">Honey extraction for human consumption </w:t>
            </w:r>
            <w:r w:rsidRPr="00755896">
              <w:t xml:space="preserve">is subject to </w:t>
            </w:r>
            <w:r w:rsidRPr="00B52887">
              <w:t>State and Territory food safety legislation and regulations.</w:t>
            </w:r>
          </w:p>
          <w:p w14:paraId="53F65D05" w14:textId="77777777" w:rsidR="001B6848" w:rsidRPr="001B6848" w:rsidRDefault="001B6848" w:rsidP="001B6848">
            <w:pPr>
              <w:pStyle w:val="SIText"/>
            </w:pPr>
          </w:p>
          <w:p w14:paraId="2D5B6C2C" w14:textId="5E441642" w:rsidR="001B6848" w:rsidRPr="001B6848" w:rsidRDefault="001B6848" w:rsidP="001B6848">
            <w:pPr>
              <w:pStyle w:val="SIText"/>
            </w:pPr>
            <w:r w:rsidRPr="001B6848">
              <w:t xml:space="preserve">No </w:t>
            </w:r>
            <w:r w:rsidR="00263414">
              <w:t xml:space="preserve">other </w:t>
            </w:r>
            <w:r w:rsidRPr="001B6848">
              <w:t xml:space="preserve">occupational licensing, legislative or certification requirements are known to apply to this unit at the time of publication. </w:t>
            </w:r>
          </w:p>
        </w:tc>
      </w:tr>
      <w:tr w:rsidR="001B6848" w:rsidRPr="00963A46" w14:paraId="1F6C49B9" w14:textId="77777777" w:rsidTr="005817AD">
        <w:tc>
          <w:tcPr>
            <w:tcW w:w="1396" w:type="pct"/>
            <w:shd w:val="clear" w:color="auto" w:fill="auto"/>
          </w:tcPr>
          <w:p w14:paraId="02B192E6" w14:textId="77777777" w:rsidR="001B6848" w:rsidRPr="001B6848" w:rsidRDefault="001B6848" w:rsidP="001B6848">
            <w:pPr>
              <w:pStyle w:val="SIHeading2"/>
            </w:pPr>
            <w:r w:rsidRPr="001B6848">
              <w:t>Prerequisite Unit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32A1" w14:textId="77777777" w:rsidR="001B6848" w:rsidRPr="001B6848" w:rsidRDefault="001B6848" w:rsidP="001B6848">
            <w:pPr>
              <w:pStyle w:val="SIText"/>
            </w:pPr>
            <w:r w:rsidRPr="001B6848">
              <w:t>Nil</w:t>
            </w:r>
          </w:p>
        </w:tc>
      </w:tr>
      <w:tr w:rsidR="001B6848" w:rsidRPr="00963A46" w14:paraId="6B5F4CBE" w14:textId="77777777" w:rsidTr="005817AD">
        <w:tc>
          <w:tcPr>
            <w:tcW w:w="1396" w:type="pct"/>
            <w:shd w:val="clear" w:color="auto" w:fill="auto"/>
          </w:tcPr>
          <w:p w14:paraId="1854F2BC" w14:textId="77777777" w:rsidR="001B6848" w:rsidRPr="001B6848" w:rsidRDefault="001B6848" w:rsidP="001B6848">
            <w:pPr>
              <w:pStyle w:val="SIHeading2"/>
            </w:pPr>
            <w:r w:rsidRPr="001B6848">
              <w:t>Unit Sector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D670" w14:textId="77777777" w:rsidR="001B6848" w:rsidRPr="001B6848" w:rsidRDefault="001B6848" w:rsidP="001B6848">
            <w:pPr>
              <w:pStyle w:val="SIText"/>
            </w:pPr>
            <w:r w:rsidRPr="001B6848">
              <w:t>Beekeeping (BEK)</w:t>
            </w:r>
          </w:p>
        </w:tc>
      </w:tr>
    </w:tbl>
    <w:p w14:paraId="42100ED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2C17286E" w14:textId="77777777" w:rsidTr="005817AD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D16CEE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F0BA07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78DFDE5" w14:textId="77777777" w:rsidTr="005817AD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F76D6E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D1F5F0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B6848" w14:paraId="20D3A4F4" w14:textId="77777777" w:rsidTr="001B684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E5F3" w14:textId="77777777" w:rsidR="001B6848" w:rsidRPr="001B6848" w:rsidRDefault="001B6848" w:rsidP="001B6848">
            <w:pPr>
              <w:pStyle w:val="SIText"/>
            </w:pPr>
            <w:r w:rsidRPr="001B6848">
              <w:t>1.Prepare to extract honey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05BE" w14:textId="274C8BC5" w:rsidR="00FF68A7" w:rsidRDefault="001B6848" w:rsidP="001B6848">
            <w:pPr>
              <w:pStyle w:val="SIText"/>
            </w:pPr>
            <w:r w:rsidRPr="001B6848">
              <w:t xml:space="preserve">1.1 </w:t>
            </w:r>
            <w:r w:rsidR="00FF68A7">
              <w:t xml:space="preserve">Identify and select appropriate extraction method </w:t>
            </w:r>
            <w:r w:rsidR="00361483">
              <w:t xml:space="preserve">and equipment </w:t>
            </w:r>
            <w:r w:rsidR="00FF68A7">
              <w:t xml:space="preserve">for type of honey production </w:t>
            </w:r>
            <w:r w:rsidR="007A4308">
              <w:t>used</w:t>
            </w:r>
          </w:p>
          <w:p w14:paraId="09EF781E" w14:textId="6C3BD68C" w:rsidR="001B6848" w:rsidRPr="001B6848" w:rsidRDefault="00FF68A7" w:rsidP="001B6848">
            <w:pPr>
              <w:pStyle w:val="SIText"/>
            </w:pPr>
            <w:r>
              <w:t xml:space="preserve">1.2 </w:t>
            </w:r>
            <w:r w:rsidR="001B6848" w:rsidRPr="001B6848">
              <w:t xml:space="preserve">Identify work health and safety hazards and take action to minimise risks to self and others </w:t>
            </w:r>
          </w:p>
          <w:p w14:paraId="42DFCC66" w14:textId="617E992F" w:rsidR="001B6848" w:rsidRPr="001B6848" w:rsidRDefault="001B6848" w:rsidP="001B6848">
            <w:pPr>
              <w:pStyle w:val="SIText"/>
            </w:pPr>
            <w:r w:rsidRPr="001B6848">
              <w:t>1.</w:t>
            </w:r>
            <w:r w:rsidR="00FF68A7">
              <w:t>3</w:t>
            </w:r>
            <w:r w:rsidRPr="001B6848">
              <w:t xml:space="preserve"> Select, ensure serviceability and use personal protective </w:t>
            </w:r>
            <w:r>
              <w:t>equipment</w:t>
            </w:r>
          </w:p>
          <w:p w14:paraId="1EB1330F" w14:textId="10565A22" w:rsidR="001B6848" w:rsidRPr="001B6848" w:rsidRDefault="001B6848" w:rsidP="001B6848">
            <w:pPr>
              <w:pStyle w:val="SIText"/>
            </w:pPr>
            <w:r w:rsidRPr="001B6848">
              <w:t>1.</w:t>
            </w:r>
            <w:r w:rsidR="00FF68A7">
              <w:t>4</w:t>
            </w:r>
            <w:r w:rsidRPr="001B6848">
              <w:t xml:space="preserve"> Ensure extraction equipment</w:t>
            </w:r>
            <w:r w:rsidR="00290D10">
              <w:t xml:space="preserve"> and storage containers are</w:t>
            </w:r>
            <w:r w:rsidRPr="001B6848">
              <w:t xml:space="preserve"> clean, dry, sanitised and serviceable</w:t>
            </w:r>
            <w:r w:rsidR="00285E9B">
              <w:t xml:space="preserve"> according to workplace procedures, sanitizer product labels and safety data sheets</w:t>
            </w:r>
          </w:p>
          <w:p w14:paraId="0F007D4D" w14:textId="504BB0F2" w:rsidR="001B6848" w:rsidRPr="001B6848" w:rsidRDefault="001B6848" w:rsidP="00831163">
            <w:pPr>
              <w:pStyle w:val="SIText"/>
            </w:pPr>
            <w:r w:rsidRPr="001B6848">
              <w:t>1.</w:t>
            </w:r>
            <w:r w:rsidR="00FF68A7">
              <w:t>5</w:t>
            </w:r>
            <w:r w:rsidRPr="001B6848">
              <w:t xml:space="preserve"> </w:t>
            </w:r>
            <w:r w:rsidR="00361483">
              <w:t>Undertake</w:t>
            </w:r>
            <w:r w:rsidR="00361483" w:rsidRPr="001B6848">
              <w:t xml:space="preserve"> </w:t>
            </w:r>
            <w:r w:rsidRPr="001B6848">
              <w:t>personal hygiene requirements according to workplace and food safety procedures</w:t>
            </w:r>
          </w:p>
        </w:tc>
      </w:tr>
      <w:tr w:rsidR="001C3C6F" w14:paraId="54DC1B80" w14:textId="77777777" w:rsidTr="001B684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40CA" w14:textId="1B17CE5A" w:rsidR="001C3C6F" w:rsidRPr="001B6848" w:rsidRDefault="001C3C6F" w:rsidP="001B6848">
            <w:pPr>
              <w:pStyle w:val="SIText"/>
            </w:pPr>
            <w:commentRangeStart w:id="0"/>
            <w:r>
              <w:t>2. Prepare unprocessed honey comb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C8FD" w14:textId="06FB54DF" w:rsidR="001C3C6F" w:rsidRDefault="001C3C6F" w:rsidP="001C3C6F">
            <w:pPr>
              <w:pStyle w:val="SIText"/>
            </w:pPr>
            <w:r w:rsidRPr="001B6848">
              <w:t>2.</w:t>
            </w:r>
            <w:r>
              <w:t>1</w:t>
            </w:r>
            <w:r w:rsidRPr="001B6848">
              <w:t xml:space="preserve"> </w:t>
            </w:r>
            <w:r>
              <w:t xml:space="preserve">Identify, select and reserve frames or sections for unprocessed honey comb according to workplace product </w:t>
            </w:r>
            <w:r w:rsidR="007A4308">
              <w:t xml:space="preserve">and customer </w:t>
            </w:r>
            <w:r>
              <w:t>requirements</w:t>
            </w:r>
          </w:p>
          <w:p w14:paraId="2FC82E45" w14:textId="5CB4B6B6" w:rsidR="001C3C6F" w:rsidRDefault="001C3C6F" w:rsidP="001C3C6F">
            <w:pPr>
              <w:pStyle w:val="SIText"/>
            </w:pPr>
            <w:r>
              <w:t xml:space="preserve">2.2 Separate </w:t>
            </w:r>
            <w:r w:rsidR="002E0165">
              <w:t xml:space="preserve">and clean sections </w:t>
            </w:r>
            <w:r>
              <w:t>o</w:t>
            </w:r>
            <w:r w:rsidR="002E0165">
              <w:t>r divide comb according to workplace product requirements</w:t>
            </w:r>
          </w:p>
          <w:p w14:paraId="3CC46178" w14:textId="6141541B" w:rsidR="001C3C6F" w:rsidRPr="001B6848" w:rsidRDefault="002E0165" w:rsidP="00842B05">
            <w:pPr>
              <w:pStyle w:val="SIText"/>
            </w:pPr>
            <w:r>
              <w:t>2.3 Package, label and store raw honeycomb according to workplace quality assurance, food safety, handling and packaging requirements</w:t>
            </w:r>
            <w:commentRangeEnd w:id="0"/>
            <w:r>
              <w:rPr>
                <w:lang w:eastAsia="en-AU"/>
              </w:rPr>
              <w:commentReference w:id="0"/>
            </w:r>
          </w:p>
        </w:tc>
      </w:tr>
      <w:tr w:rsidR="001B6848" w14:paraId="53B6C9B3" w14:textId="77777777" w:rsidTr="001B684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BDE08" w14:textId="02D003DE" w:rsidR="001B6848" w:rsidRPr="001B6848" w:rsidRDefault="002E0165" w:rsidP="001B6848">
            <w:pPr>
              <w:pStyle w:val="SIText"/>
            </w:pPr>
            <w:r>
              <w:t>3</w:t>
            </w:r>
            <w:r w:rsidR="001B6848" w:rsidRPr="001B6848">
              <w:t>.Extract honey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DE5B" w14:textId="7D5A2CA7" w:rsidR="001B6848" w:rsidRPr="001B6848" w:rsidRDefault="002E0165" w:rsidP="001B6848">
            <w:pPr>
              <w:pStyle w:val="SIText"/>
            </w:pPr>
            <w:r>
              <w:t>3</w:t>
            </w:r>
            <w:r w:rsidR="001B6848" w:rsidRPr="001B6848">
              <w:t xml:space="preserve">.1 </w:t>
            </w:r>
            <w:r w:rsidR="00361483">
              <w:t>Identify and c</w:t>
            </w:r>
            <w:r w:rsidR="001B6848" w:rsidRPr="001B6848">
              <w:t xml:space="preserve">omply with </w:t>
            </w:r>
            <w:r w:rsidR="008B7A03">
              <w:t>q</w:t>
            </w:r>
            <w:r w:rsidR="001B6848" w:rsidRPr="001B6848">
              <w:t xml:space="preserve">uality </w:t>
            </w:r>
            <w:r w:rsidR="008B7A03">
              <w:t>a</w:t>
            </w:r>
            <w:r w:rsidR="001B6848" w:rsidRPr="001B6848">
              <w:t xml:space="preserve">ssurance and food safety </w:t>
            </w:r>
            <w:r>
              <w:t xml:space="preserve">and handling </w:t>
            </w:r>
            <w:r w:rsidR="001B6848" w:rsidRPr="001B6848">
              <w:t>requirements throughout the process of extracting honey</w:t>
            </w:r>
          </w:p>
          <w:p w14:paraId="272C0FDE" w14:textId="45BA78A6" w:rsidR="001B6848" w:rsidRPr="001B6848" w:rsidRDefault="002E0165" w:rsidP="001B6848">
            <w:pPr>
              <w:pStyle w:val="SIText"/>
            </w:pPr>
            <w:r>
              <w:t>3</w:t>
            </w:r>
            <w:r w:rsidR="001B6848" w:rsidRPr="001B6848">
              <w:t xml:space="preserve">.2 Inspect comb visually for areas of brood and </w:t>
            </w:r>
            <w:r w:rsidR="00C12B90">
              <w:t>prepare comb</w:t>
            </w:r>
            <w:r w:rsidR="00C12B90" w:rsidRPr="001B6848">
              <w:t xml:space="preserve"> </w:t>
            </w:r>
            <w:r w:rsidR="00C12B90">
              <w:t xml:space="preserve">to </w:t>
            </w:r>
            <w:r w:rsidR="001B6848" w:rsidRPr="001B6848">
              <w:t>avoid</w:t>
            </w:r>
            <w:r w:rsidR="00C12B90">
              <w:t xml:space="preserve"> damage to</w:t>
            </w:r>
            <w:r w:rsidR="001B6848" w:rsidRPr="001B6848">
              <w:t xml:space="preserve"> brood</w:t>
            </w:r>
          </w:p>
          <w:p w14:paraId="7CAB74FA" w14:textId="3172A640" w:rsidR="00FA0E0F" w:rsidRPr="001B6848" w:rsidRDefault="002E0165" w:rsidP="001B6848">
            <w:pPr>
              <w:pStyle w:val="SIText"/>
            </w:pPr>
            <w:r>
              <w:t>3</w:t>
            </w:r>
            <w:r w:rsidR="00FA0E0F">
              <w:t>.</w:t>
            </w:r>
            <w:r w:rsidR="001C3C6F">
              <w:t>3</w:t>
            </w:r>
            <w:r w:rsidR="00FA0E0F">
              <w:t xml:space="preserve"> </w:t>
            </w:r>
            <w:r w:rsidR="00FA0E0F" w:rsidRPr="001B6848">
              <w:t>Prepare comb to assist the extraction process according to workplace procedures</w:t>
            </w:r>
          </w:p>
          <w:p w14:paraId="5B280697" w14:textId="2BB63373" w:rsidR="001B6848" w:rsidRPr="001B6848" w:rsidRDefault="002E0165" w:rsidP="001B6848">
            <w:pPr>
              <w:pStyle w:val="SIText"/>
            </w:pPr>
            <w:r>
              <w:t>3</w:t>
            </w:r>
            <w:r w:rsidR="001B6848" w:rsidRPr="001B6848">
              <w:t>.</w:t>
            </w:r>
            <w:r w:rsidR="001C3C6F">
              <w:t>4</w:t>
            </w:r>
            <w:r w:rsidR="001B6848" w:rsidRPr="001B6848">
              <w:t xml:space="preserve"> </w:t>
            </w:r>
            <w:r w:rsidR="00FF68A7">
              <w:t>Expose</w:t>
            </w:r>
            <w:r w:rsidR="00FF68A7" w:rsidRPr="001B6848">
              <w:t xml:space="preserve"> </w:t>
            </w:r>
            <w:r w:rsidR="001B6848" w:rsidRPr="001B6848">
              <w:t xml:space="preserve">the honey </w:t>
            </w:r>
            <w:r w:rsidR="00FF68A7">
              <w:t xml:space="preserve">by </w:t>
            </w:r>
            <w:proofErr w:type="spellStart"/>
            <w:r w:rsidR="00FF68A7">
              <w:t>decapping</w:t>
            </w:r>
            <w:proofErr w:type="spellEnd"/>
            <w:r w:rsidR="00FF68A7">
              <w:t xml:space="preserve"> or breaking </w:t>
            </w:r>
            <w:r w:rsidR="00C12B90">
              <w:t>comb</w:t>
            </w:r>
            <w:r w:rsidR="00FF68A7">
              <w:t xml:space="preserve"> </w:t>
            </w:r>
            <w:r w:rsidR="001B6848" w:rsidRPr="001B6848">
              <w:t>avoiding unnecessary damage to cells</w:t>
            </w:r>
            <w:r w:rsidR="008B7A03">
              <w:t xml:space="preserve">, frames and </w:t>
            </w:r>
            <w:r w:rsidR="001B6848" w:rsidRPr="001B6848">
              <w:t>hive components</w:t>
            </w:r>
            <w:r w:rsidR="00FF68A7">
              <w:t xml:space="preserve"> according to extraction method </w:t>
            </w:r>
            <w:r w:rsidR="007A4308">
              <w:t>selected</w:t>
            </w:r>
          </w:p>
          <w:p w14:paraId="2991A6C0" w14:textId="2287C1AE" w:rsidR="00FF68A7" w:rsidRPr="001B6848" w:rsidRDefault="002E0165" w:rsidP="00831163">
            <w:pPr>
              <w:pStyle w:val="SIText"/>
            </w:pPr>
            <w:r>
              <w:t>3</w:t>
            </w:r>
            <w:r w:rsidR="001B6848" w:rsidRPr="001B6848">
              <w:t>.</w:t>
            </w:r>
            <w:r w:rsidR="00361483">
              <w:t>5</w:t>
            </w:r>
            <w:r w:rsidR="001B6848" w:rsidRPr="001B6848">
              <w:t xml:space="preserve"> Operate the extract</w:t>
            </w:r>
            <w:r w:rsidR="00361483">
              <w:t xml:space="preserve">ion equipment to remove honey from comb </w:t>
            </w:r>
            <w:r w:rsidR="001B6848" w:rsidRPr="001B6848">
              <w:t xml:space="preserve">according to </w:t>
            </w:r>
            <w:r w:rsidR="00C12B90">
              <w:t xml:space="preserve">equipment </w:t>
            </w:r>
            <w:r w:rsidR="00361483">
              <w:t>operat</w:t>
            </w:r>
            <w:r w:rsidR="00C12B90">
              <w:t>ion</w:t>
            </w:r>
            <w:r w:rsidR="00361483">
              <w:t xml:space="preserve"> </w:t>
            </w:r>
            <w:r w:rsidR="001B6848" w:rsidRPr="001B6848">
              <w:t>instructions</w:t>
            </w:r>
            <w:r w:rsidR="00831163">
              <w:t xml:space="preserve"> and safety procedures</w:t>
            </w:r>
          </w:p>
        </w:tc>
      </w:tr>
      <w:tr w:rsidR="001B6848" w14:paraId="51B10E4D" w14:textId="77777777" w:rsidTr="001B684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A97A" w14:textId="2C7B85A2" w:rsidR="001B6848" w:rsidRPr="001B6848" w:rsidRDefault="002E0165" w:rsidP="00842B05">
            <w:pPr>
              <w:pStyle w:val="SIText"/>
            </w:pPr>
            <w:r>
              <w:lastRenderedPageBreak/>
              <w:t>4</w:t>
            </w:r>
            <w:r w:rsidR="001B6848" w:rsidRPr="001B6848">
              <w:t xml:space="preserve">. </w:t>
            </w:r>
            <w:r w:rsidR="00695BA4">
              <w:t>Handle extracted frames and supers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71CD" w14:textId="19C270CB" w:rsidR="001B6848" w:rsidRPr="001B6848" w:rsidRDefault="002E0165" w:rsidP="001B6848">
            <w:pPr>
              <w:pStyle w:val="SIText"/>
            </w:pPr>
            <w:r>
              <w:t>4</w:t>
            </w:r>
            <w:r w:rsidR="001B6848" w:rsidRPr="001B6848">
              <w:t xml:space="preserve">.1 Remove frames from extractor and return to supers according to </w:t>
            </w:r>
            <w:r w:rsidR="007A4308">
              <w:t xml:space="preserve">extraction method, </w:t>
            </w:r>
            <w:r w:rsidR="001B6848" w:rsidRPr="001B6848">
              <w:t>workplace and biosecurity procedures</w:t>
            </w:r>
          </w:p>
          <w:p w14:paraId="5DBFCDAA" w14:textId="191AF9A0" w:rsidR="001B6848" w:rsidRDefault="002E0165" w:rsidP="001B6848">
            <w:pPr>
              <w:pStyle w:val="SIText"/>
            </w:pPr>
            <w:r>
              <w:t>4</w:t>
            </w:r>
            <w:r w:rsidR="001B6848" w:rsidRPr="001B6848">
              <w:t xml:space="preserve">.2 Store extracted </w:t>
            </w:r>
            <w:r w:rsidR="008B7A03">
              <w:t>supers</w:t>
            </w:r>
            <w:r w:rsidR="008B7A03" w:rsidRPr="001B6848">
              <w:t xml:space="preserve"> </w:t>
            </w:r>
            <w:r w:rsidR="00D45568">
              <w:t>in s</w:t>
            </w:r>
            <w:r w:rsidR="008B7A03">
              <w:t>uitable bee and pest proof facility awaiting</w:t>
            </w:r>
            <w:r w:rsidR="001B6848" w:rsidRPr="001B6848">
              <w:t xml:space="preserve"> return to apiary according to workplace</w:t>
            </w:r>
            <w:r w:rsidR="008B7A03">
              <w:t xml:space="preserve"> pest management</w:t>
            </w:r>
            <w:r w:rsidR="001B6848" w:rsidRPr="001B6848">
              <w:t xml:space="preserve"> and biosecurity procedures</w:t>
            </w:r>
          </w:p>
          <w:p w14:paraId="3FB8DE75" w14:textId="76AD2862" w:rsidR="008B7A03" w:rsidRDefault="002E0165" w:rsidP="001B6848">
            <w:pPr>
              <w:pStyle w:val="SIText"/>
            </w:pPr>
            <w:r>
              <w:t>4</w:t>
            </w:r>
            <w:r w:rsidR="008B7A03">
              <w:t xml:space="preserve">.3 Return frames </w:t>
            </w:r>
            <w:r w:rsidR="00695BA4">
              <w:t>to apiary according to workplace barrier system and biosecurity procedures</w:t>
            </w:r>
          </w:p>
          <w:p w14:paraId="1E08C66D" w14:textId="6D154721" w:rsidR="00D45568" w:rsidRPr="001B6848" w:rsidRDefault="002E0165" w:rsidP="00842B05">
            <w:pPr>
              <w:pStyle w:val="SIText"/>
            </w:pPr>
            <w:r>
              <w:t>4</w:t>
            </w:r>
            <w:r w:rsidR="00D45568">
              <w:t>.</w:t>
            </w:r>
            <w:r w:rsidR="00695BA4">
              <w:t>4</w:t>
            </w:r>
            <w:r w:rsidR="00D45568">
              <w:t xml:space="preserve"> </w:t>
            </w:r>
            <w:r w:rsidR="00D45568" w:rsidRPr="00D45568">
              <w:t xml:space="preserve">Reserve frames due for rotation </w:t>
            </w:r>
            <w:r w:rsidR="00A37413">
              <w:t xml:space="preserve">or damaged </w:t>
            </w:r>
            <w:r w:rsidR="00D45568" w:rsidRPr="00D45568">
              <w:t xml:space="preserve">and store </w:t>
            </w:r>
            <w:r w:rsidR="00A37413">
              <w:t xml:space="preserve">for wax extraction or repair </w:t>
            </w:r>
            <w:r w:rsidR="00D45568" w:rsidRPr="00D45568">
              <w:t>according to workplace, quarantine and biosecurity procedures</w:t>
            </w:r>
          </w:p>
        </w:tc>
      </w:tr>
      <w:tr w:rsidR="001B6848" w14:paraId="6161AA97" w14:textId="77777777" w:rsidTr="001B684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7D7D" w14:textId="3AE73EC6" w:rsidR="001B6848" w:rsidRPr="001B6848" w:rsidRDefault="002E0165" w:rsidP="001B6848">
            <w:pPr>
              <w:pStyle w:val="SIText"/>
            </w:pPr>
            <w:r>
              <w:t>5</w:t>
            </w:r>
            <w:r w:rsidR="001B6848" w:rsidRPr="001B6848">
              <w:t>.Handle extracted honey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CBE5" w14:textId="38999C21" w:rsidR="001B6848" w:rsidRPr="001B6848" w:rsidRDefault="002E0165" w:rsidP="001B6848">
            <w:pPr>
              <w:pStyle w:val="SIText"/>
            </w:pPr>
            <w:r>
              <w:t>5</w:t>
            </w:r>
            <w:r w:rsidR="001B6848" w:rsidRPr="001B6848">
              <w:t xml:space="preserve">.1 Ensure extracted honey </w:t>
            </w:r>
            <w:r w:rsidR="007A4308">
              <w:t>meets</w:t>
            </w:r>
            <w:r w:rsidR="001B6848" w:rsidRPr="001B6848">
              <w:t xml:space="preserve"> temperature</w:t>
            </w:r>
            <w:r w:rsidR="007A4308">
              <w:t xml:space="preserve"> specifications </w:t>
            </w:r>
            <w:r w:rsidR="001B6848" w:rsidRPr="001B6848">
              <w:t>to assist remov</w:t>
            </w:r>
            <w:r w:rsidR="007A4308">
              <w:t xml:space="preserve">al of </w:t>
            </w:r>
            <w:r w:rsidR="001B6848" w:rsidRPr="001B6848">
              <w:t xml:space="preserve">wax, air, pollen and </w:t>
            </w:r>
            <w:r w:rsidR="007A4308">
              <w:t>detritus</w:t>
            </w:r>
            <w:r w:rsidR="001B6848" w:rsidRPr="001B6848">
              <w:t xml:space="preserve"> </w:t>
            </w:r>
          </w:p>
          <w:p w14:paraId="36BB05D4" w14:textId="50E8F90F" w:rsidR="001B6848" w:rsidRPr="001B6848" w:rsidRDefault="002E0165" w:rsidP="001B6848">
            <w:pPr>
              <w:pStyle w:val="SIText"/>
            </w:pPr>
            <w:r>
              <w:t>5</w:t>
            </w:r>
            <w:r w:rsidR="001B6848" w:rsidRPr="001B6848">
              <w:t xml:space="preserve">.2 </w:t>
            </w:r>
            <w:r w:rsidR="00E85CF2">
              <w:t>Test</w:t>
            </w:r>
            <w:r w:rsidR="00E85CF2" w:rsidRPr="001B6848">
              <w:t xml:space="preserve"> </w:t>
            </w:r>
            <w:r w:rsidR="001B6848" w:rsidRPr="001B6848">
              <w:t>moisture content of honey and take action to maintain appropriate moisture according to workplace procedures</w:t>
            </w:r>
          </w:p>
          <w:p w14:paraId="3FDB7699" w14:textId="5899E4A2" w:rsidR="001B6848" w:rsidRPr="001B6848" w:rsidRDefault="002E0165" w:rsidP="00842B05">
            <w:pPr>
              <w:pStyle w:val="SIText"/>
            </w:pPr>
            <w:r>
              <w:t>5</w:t>
            </w:r>
            <w:r w:rsidR="001B6848" w:rsidRPr="001B6848">
              <w:t xml:space="preserve">.3 </w:t>
            </w:r>
            <w:r w:rsidR="007A4308">
              <w:t xml:space="preserve">Monitor conditions </w:t>
            </w:r>
            <w:r w:rsidR="001B6848" w:rsidRPr="001B6848">
              <w:t xml:space="preserve">of </w:t>
            </w:r>
            <w:r w:rsidR="007A4308">
              <w:t xml:space="preserve">honey </w:t>
            </w:r>
            <w:r w:rsidR="001B6848" w:rsidRPr="001B6848">
              <w:t xml:space="preserve">fermentation </w:t>
            </w:r>
            <w:r w:rsidR="007A4308">
              <w:t>and implement procedures to</w:t>
            </w:r>
            <w:r w:rsidR="007A4308" w:rsidRPr="001B6848">
              <w:t xml:space="preserve"> reduce risk</w:t>
            </w:r>
          </w:p>
        </w:tc>
      </w:tr>
      <w:tr w:rsidR="001B6848" w14:paraId="75C24650" w14:textId="77777777" w:rsidTr="001B684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48FB" w14:textId="22E4FEE2" w:rsidR="001B6848" w:rsidRPr="001B6848" w:rsidRDefault="002E0165" w:rsidP="00842B05">
            <w:pPr>
              <w:pStyle w:val="SIText"/>
            </w:pPr>
            <w:r>
              <w:t>6</w:t>
            </w:r>
            <w:r w:rsidR="001B6848" w:rsidRPr="001B6848">
              <w:t>.Store honey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B521" w14:textId="4612EA62" w:rsidR="001B6848" w:rsidRPr="001B6848" w:rsidRDefault="002E0165" w:rsidP="001B6848">
            <w:pPr>
              <w:pStyle w:val="SIText"/>
            </w:pPr>
            <w:r>
              <w:t>6</w:t>
            </w:r>
            <w:r w:rsidR="001B6848" w:rsidRPr="001B6848">
              <w:t xml:space="preserve">.1 Store cleaned honey in containers to meet </w:t>
            </w:r>
            <w:r w:rsidR="00C12B90">
              <w:t xml:space="preserve">quality assurance standards, </w:t>
            </w:r>
            <w:r w:rsidR="001B6848" w:rsidRPr="001B6848">
              <w:t>food health regulations and customer requirements</w:t>
            </w:r>
          </w:p>
          <w:p w14:paraId="51E774D9" w14:textId="47C5B463" w:rsidR="001B6848" w:rsidRPr="001B6848" w:rsidRDefault="002E0165" w:rsidP="001B6848">
            <w:pPr>
              <w:pStyle w:val="SIText"/>
            </w:pPr>
            <w:r>
              <w:t>6</w:t>
            </w:r>
            <w:r w:rsidR="001B6848" w:rsidRPr="001B6848">
              <w:t xml:space="preserve">.2 </w:t>
            </w:r>
            <w:r w:rsidR="002B7FB1">
              <w:t>Obtain</w:t>
            </w:r>
            <w:r w:rsidR="002B7FB1" w:rsidRPr="001B6848">
              <w:t xml:space="preserve"> </w:t>
            </w:r>
            <w:r w:rsidR="001B6848" w:rsidRPr="001B6848">
              <w:t>a reference sample of honey, label and store according to workplace procedures</w:t>
            </w:r>
          </w:p>
          <w:p w14:paraId="377A9C13" w14:textId="06A60426" w:rsidR="001B6848" w:rsidRPr="001B6848" w:rsidRDefault="002E0165" w:rsidP="001B6848">
            <w:pPr>
              <w:pStyle w:val="SIText"/>
            </w:pPr>
            <w:r>
              <w:t>6</w:t>
            </w:r>
            <w:r w:rsidR="001B6848" w:rsidRPr="001B6848">
              <w:t xml:space="preserve">.3 Clean, dry and sanitise all equipment </w:t>
            </w:r>
            <w:r w:rsidR="00CC13B1">
              <w:t xml:space="preserve">and work area </w:t>
            </w:r>
            <w:r w:rsidR="001B6848" w:rsidRPr="001B6848">
              <w:t>according to workplace procedures.</w:t>
            </w:r>
          </w:p>
        </w:tc>
      </w:tr>
      <w:tr w:rsidR="009C44FB" w14:paraId="0E0FD787" w14:textId="77777777" w:rsidTr="001B684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5ADB" w14:textId="4F10901C" w:rsidR="009C44FB" w:rsidRPr="009C44FB" w:rsidRDefault="002E0165" w:rsidP="009C44FB">
            <w:pPr>
              <w:pStyle w:val="SIText"/>
            </w:pPr>
            <w:r>
              <w:t>7</w:t>
            </w:r>
            <w:r w:rsidR="009C44FB" w:rsidRPr="001B6848">
              <w:t xml:space="preserve">. </w:t>
            </w:r>
            <w:r w:rsidR="009C44FB" w:rsidRPr="009C44FB">
              <w:t xml:space="preserve">Collect and store </w:t>
            </w:r>
            <w:proofErr w:type="spellStart"/>
            <w:r w:rsidR="009C44FB" w:rsidRPr="009C44FB">
              <w:t>cappings</w:t>
            </w:r>
            <w:proofErr w:type="spellEnd"/>
            <w:r w:rsidR="009C44FB" w:rsidRPr="009C44FB">
              <w:t xml:space="preserve"> </w:t>
            </w:r>
            <w:r w:rsidR="009C44FB">
              <w:t xml:space="preserve">and </w:t>
            </w:r>
            <w:r w:rsidR="009C44FB" w:rsidRPr="009C44FB">
              <w:t>raw comb</w:t>
            </w:r>
            <w:r w:rsidR="00D45568">
              <w:t xml:space="preserve"> for future wax processing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D89B" w14:textId="79F21479" w:rsidR="009C44FB" w:rsidRDefault="002E0165" w:rsidP="009C44FB">
            <w:pPr>
              <w:pStyle w:val="SIText"/>
            </w:pPr>
            <w:r>
              <w:t>7</w:t>
            </w:r>
            <w:r w:rsidR="009C44FB" w:rsidRPr="001B6848">
              <w:t xml:space="preserve">.1 </w:t>
            </w:r>
            <w:r w:rsidR="009C44FB">
              <w:t xml:space="preserve">Identify comb suitable for </w:t>
            </w:r>
            <w:r w:rsidR="00D45568">
              <w:t>future</w:t>
            </w:r>
            <w:r w:rsidR="009C44FB">
              <w:t xml:space="preserve"> wax processing</w:t>
            </w:r>
          </w:p>
          <w:p w14:paraId="3BC2B476" w14:textId="7891A139" w:rsidR="009C44FB" w:rsidRPr="009C44FB" w:rsidRDefault="002E0165" w:rsidP="009C44FB">
            <w:pPr>
              <w:pStyle w:val="SIText"/>
            </w:pPr>
            <w:r>
              <w:t>7</w:t>
            </w:r>
            <w:r w:rsidR="009C44FB">
              <w:t xml:space="preserve">.2 </w:t>
            </w:r>
            <w:commentRangeStart w:id="1"/>
            <w:r w:rsidR="009C44FB" w:rsidRPr="009C44FB">
              <w:t xml:space="preserve">Extract </w:t>
            </w:r>
            <w:r w:rsidR="005A4303">
              <w:t xml:space="preserve">residual </w:t>
            </w:r>
            <w:r w:rsidR="009C44FB" w:rsidRPr="009C44FB">
              <w:t xml:space="preserve">honey from </w:t>
            </w:r>
            <w:proofErr w:type="spellStart"/>
            <w:r w:rsidR="009C44FB" w:rsidRPr="009C44FB">
              <w:t>cappings</w:t>
            </w:r>
            <w:proofErr w:type="spellEnd"/>
            <w:r w:rsidR="009C44FB" w:rsidRPr="009C44FB">
              <w:t xml:space="preserve"> and </w:t>
            </w:r>
            <w:commentRangeStart w:id="2"/>
            <w:r w:rsidR="005A4303">
              <w:t xml:space="preserve">"free" </w:t>
            </w:r>
            <w:r w:rsidR="009C44FB" w:rsidRPr="009C44FB">
              <w:t xml:space="preserve">comb </w:t>
            </w:r>
            <w:commentRangeEnd w:id="2"/>
            <w:r w:rsidR="009C44FB">
              <w:rPr>
                <w:lang w:eastAsia="en-AU"/>
              </w:rPr>
              <w:commentReference w:id="2"/>
            </w:r>
            <w:r w:rsidR="009C44FB" w:rsidRPr="009C44FB">
              <w:t>according to workplace procedures</w:t>
            </w:r>
            <w:commentRangeEnd w:id="1"/>
            <w:r w:rsidR="005A4303">
              <w:rPr>
                <w:lang w:eastAsia="en-AU"/>
              </w:rPr>
              <w:commentReference w:id="1"/>
            </w:r>
          </w:p>
          <w:p w14:paraId="48696336" w14:textId="6E8B8BCE" w:rsidR="009C44FB" w:rsidRPr="009C44FB" w:rsidRDefault="002E0165">
            <w:pPr>
              <w:pStyle w:val="SIText"/>
            </w:pPr>
            <w:r>
              <w:t>7</w:t>
            </w:r>
            <w:r w:rsidR="009C44FB" w:rsidRPr="001B6848">
              <w:t>.</w:t>
            </w:r>
            <w:r w:rsidR="009C44FB">
              <w:t>3</w:t>
            </w:r>
            <w:r w:rsidR="009C44FB" w:rsidRPr="001B6848">
              <w:t xml:space="preserve"> </w:t>
            </w:r>
            <w:r w:rsidR="009C44FB">
              <w:t xml:space="preserve">Consolidate wax </w:t>
            </w:r>
            <w:proofErr w:type="spellStart"/>
            <w:r w:rsidR="009C44FB">
              <w:t>cappings</w:t>
            </w:r>
            <w:proofErr w:type="spellEnd"/>
            <w:r w:rsidR="009C44FB">
              <w:t xml:space="preserve"> and </w:t>
            </w:r>
            <w:r w:rsidR="005A4303">
              <w:t xml:space="preserve">"free" </w:t>
            </w:r>
            <w:r w:rsidR="009C44FB">
              <w:t>comb and store according to workplace, quarantine and biosecurity procedures</w:t>
            </w:r>
          </w:p>
        </w:tc>
      </w:tr>
      <w:tr w:rsidR="009C44FB" w14:paraId="68FA07F9" w14:textId="77777777" w:rsidTr="001B684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FF68" w14:textId="29F9D28A" w:rsidR="009C44FB" w:rsidRPr="009C44FB" w:rsidRDefault="002E0165" w:rsidP="00842B05">
            <w:pPr>
              <w:pStyle w:val="SIText"/>
            </w:pPr>
            <w:r>
              <w:t>8</w:t>
            </w:r>
            <w:r w:rsidR="009C44FB" w:rsidRPr="001B6848">
              <w:t xml:space="preserve">. </w:t>
            </w:r>
            <w:r w:rsidR="009C44FB" w:rsidRPr="009C44FB">
              <w:t>Maintain records of honey production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F672" w14:textId="700EBC77" w:rsidR="009C44FB" w:rsidRPr="009C44FB" w:rsidRDefault="002E0165" w:rsidP="009C44FB">
            <w:pPr>
              <w:pStyle w:val="SIText"/>
            </w:pPr>
            <w:r>
              <w:t>8</w:t>
            </w:r>
            <w:r w:rsidR="009C44FB" w:rsidRPr="001B6848">
              <w:t xml:space="preserve">.1 Update records for honey production according to workplace procedures </w:t>
            </w:r>
            <w:r w:rsidR="00FF68A7">
              <w:t>and legislative requirements</w:t>
            </w:r>
          </w:p>
          <w:p w14:paraId="35286010" w14:textId="77777777" w:rsidR="009C44FB" w:rsidRPr="001B6848" w:rsidRDefault="009C44FB" w:rsidP="009C44FB">
            <w:pPr>
              <w:pStyle w:val="SIText"/>
            </w:pPr>
          </w:p>
        </w:tc>
      </w:tr>
    </w:tbl>
    <w:p w14:paraId="5B10C435" w14:textId="77777777" w:rsidR="005F771F" w:rsidRDefault="005F771F" w:rsidP="005F771F">
      <w:pPr>
        <w:pStyle w:val="SIText"/>
      </w:pPr>
    </w:p>
    <w:p w14:paraId="2D43FC8C" w14:textId="77777777" w:rsidR="005F771F" w:rsidRPr="000754EC" w:rsidRDefault="005F771F" w:rsidP="000754EC">
      <w:r>
        <w:br w:type="page"/>
      </w:r>
    </w:p>
    <w:p w14:paraId="243C51CA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7"/>
        <w:gridCol w:w="6957"/>
      </w:tblGrid>
      <w:tr w:rsidR="00F1480E" w:rsidRPr="00336FCA" w:rsidDel="00423CB2" w14:paraId="3E1D9EBF" w14:textId="77777777" w:rsidTr="004D3182">
        <w:trPr>
          <w:tblHeader/>
        </w:trPr>
        <w:tc>
          <w:tcPr>
            <w:tcW w:w="5000" w:type="pct"/>
            <w:gridSpan w:val="2"/>
          </w:tcPr>
          <w:p w14:paraId="391A7E7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871502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8278AFC" w14:textId="77777777" w:rsidTr="004D3182">
        <w:trPr>
          <w:tblHeader/>
        </w:trPr>
        <w:tc>
          <w:tcPr>
            <w:tcW w:w="1470" w:type="pct"/>
          </w:tcPr>
          <w:p w14:paraId="115FDB6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530" w:type="pct"/>
          </w:tcPr>
          <w:p w14:paraId="2570EC5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B6848" w:rsidRPr="00BF4238" w14:paraId="621BC157" w14:textId="77777777" w:rsidTr="004D318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ED65" w14:textId="00611440" w:rsidR="001B6848" w:rsidRPr="004D3182" w:rsidRDefault="00BF4238" w:rsidP="00831163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4D3182">
              <w:rPr>
                <w:rStyle w:val="SITemporaryText"/>
                <w:color w:val="auto"/>
                <w:sz w:val="20"/>
              </w:rPr>
              <w:t>Reading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FB4F" w14:textId="275287D6" w:rsidR="001B6848" w:rsidRPr="00831163" w:rsidRDefault="00131A69" w:rsidP="00831163">
            <w:pPr>
              <w:pStyle w:val="SIBulletList1"/>
            </w:pPr>
            <w:r>
              <w:t>I</w:t>
            </w:r>
            <w:r w:rsidR="00BF4238" w:rsidRPr="00831163">
              <w:t xml:space="preserve">nterprets product labels, safety data sheets, </w:t>
            </w:r>
            <w:r w:rsidR="00BF4238" w:rsidRPr="00314FA2">
              <w:t xml:space="preserve">instructions, </w:t>
            </w:r>
            <w:r w:rsidR="00BF4238" w:rsidRPr="00BF4238">
              <w:t>procedures and specifications and consolidates information to determine actions and activities in honey extraction</w:t>
            </w:r>
            <w:r w:rsidR="00BF4238">
              <w:t xml:space="preserve"> process</w:t>
            </w:r>
          </w:p>
        </w:tc>
      </w:tr>
      <w:tr w:rsidR="00BF4238" w:rsidRPr="00BF4238" w14:paraId="15027F20" w14:textId="77777777" w:rsidTr="004D318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3977" w14:textId="22B3E35A" w:rsidR="00BF4238" w:rsidRPr="004D3182" w:rsidRDefault="00BF4238" w:rsidP="00831163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4D3182">
              <w:rPr>
                <w:rStyle w:val="SITemporaryText"/>
                <w:color w:val="auto"/>
                <w:sz w:val="20"/>
              </w:rPr>
              <w:t>Writing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729B" w14:textId="6969AF9B" w:rsidR="00131A69" w:rsidRPr="00831163" w:rsidRDefault="00131A69">
            <w:pPr>
              <w:pStyle w:val="SIBulletList1"/>
            </w:pPr>
            <w:r w:rsidRPr="00131A69">
              <w:t>Complete workplace documentation using appropriate terminology and in required format</w:t>
            </w:r>
          </w:p>
        </w:tc>
      </w:tr>
      <w:tr w:rsidR="001B6848" w14:paraId="0CF82796" w14:textId="77777777" w:rsidTr="004D318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16EC" w14:textId="77777777" w:rsidR="001B6848" w:rsidRPr="00831163" w:rsidRDefault="001B6848" w:rsidP="00831163">
            <w:pPr>
              <w:pStyle w:val="SIText"/>
            </w:pPr>
            <w:r w:rsidRPr="00831163">
              <w:t>Numeracy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404A" w14:textId="043AFFA9" w:rsidR="001B6848" w:rsidRPr="001B6848" w:rsidRDefault="00131A69" w:rsidP="00131A69">
            <w:pPr>
              <w:pStyle w:val="SIBulletList1"/>
            </w:pPr>
            <w:r>
              <w:t>I</w:t>
            </w:r>
            <w:r w:rsidR="001B6848" w:rsidRPr="001B6848">
              <w:t>nterpre</w:t>
            </w:r>
            <w:r>
              <w:t>ts</w:t>
            </w:r>
            <w:r w:rsidR="001B6848" w:rsidRPr="001B6848">
              <w:t xml:space="preserve"> </w:t>
            </w:r>
            <w:r>
              <w:t xml:space="preserve">numerical information related to testing of </w:t>
            </w:r>
            <w:r w:rsidR="001B6848" w:rsidRPr="001B6848">
              <w:t>moisture level</w:t>
            </w:r>
            <w:r>
              <w:t>s</w:t>
            </w:r>
            <w:r w:rsidR="001B6848" w:rsidRPr="001B6848">
              <w:t xml:space="preserve"> </w:t>
            </w:r>
            <w:r>
              <w:t>in honey samples</w:t>
            </w:r>
          </w:p>
        </w:tc>
      </w:tr>
      <w:tr w:rsidR="001B6848" w14:paraId="3F337E7A" w14:textId="77777777" w:rsidTr="004D318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4AA9" w14:textId="77777777" w:rsidR="001B6848" w:rsidRPr="00831163" w:rsidRDefault="001B6848" w:rsidP="00831163">
            <w:pPr>
              <w:pStyle w:val="SIText"/>
            </w:pPr>
            <w:r w:rsidRPr="00831163">
              <w:t>Navigate the world of work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EC78" w14:textId="666EAAFE" w:rsidR="001B6848" w:rsidRPr="001B6848" w:rsidRDefault="001B6848">
            <w:pPr>
              <w:pStyle w:val="SIBulletList1"/>
            </w:pPr>
            <w:r w:rsidRPr="001B6848">
              <w:tab/>
              <w:t>Takes responsibility for following policies, procedures and regulatory requirements for extracting honey</w:t>
            </w:r>
            <w:r w:rsidR="00BF4238">
              <w:t xml:space="preserve">, </w:t>
            </w:r>
            <w:r w:rsidRPr="001B6848">
              <w:t>maintaining food safety standards</w:t>
            </w:r>
            <w:r w:rsidR="00BF4238">
              <w:t xml:space="preserve"> and quality assurance</w:t>
            </w:r>
          </w:p>
        </w:tc>
      </w:tr>
      <w:tr w:rsidR="001B6848" w14:paraId="2BDF8778" w14:textId="77777777" w:rsidTr="004D318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E1B7" w14:textId="77777777" w:rsidR="001B6848" w:rsidRPr="00831163" w:rsidRDefault="001B6848" w:rsidP="00831163">
            <w:pPr>
              <w:pStyle w:val="SIText"/>
            </w:pPr>
            <w:r w:rsidRPr="00831163">
              <w:t>Get the work done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09B0" w14:textId="77777777" w:rsidR="001B6848" w:rsidRPr="001B6848" w:rsidRDefault="001B6848" w:rsidP="001B6848">
            <w:pPr>
              <w:pStyle w:val="SIBulletList1"/>
            </w:pPr>
            <w:r w:rsidRPr="001B6848">
              <w:t>Takes responsibility for planning, sequencing and prioritising tasks for operation of extraction equipment and collection and storage of extracted honey</w:t>
            </w:r>
          </w:p>
        </w:tc>
      </w:tr>
    </w:tbl>
    <w:p w14:paraId="395CDAF7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1D2F8503" w14:textId="77777777" w:rsidTr="00F33FF2">
        <w:tc>
          <w:tcPr>
            <w:tcW w:w="5000" w:type="pct"/>
            <w:gridSpan w:val="4"/>
          </w:tcPr>
          <w:p w14:paraId="3A48FD7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ED88820" w14:textId="77777777" w:rsidTr="00F33FF2">
        <w:tc>
          <w:tcPr>
            <w:tcW w:w="1028" w:type="pct"/>
          </w:tcPr>
          <w:p w14:paraId="430E76F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CF6C862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2722B9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0FF57D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B6848" w14:paraId="4C24ADCF" w14:textId="77777777" w:rsidTr="001B6848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0AFD" w14:textId="77777777" w:rsidR="001B6848" w:rsidRPr="001B6848" w:rsidRDefault="001B6848" w:rsidP="001B6848">
            <w:pPr>
              <w:pStyle w:val="SIText"/>
            </w:pPr>
            <w:r w:rsidRPr="001B6848">
              <w:t xml:space="preserve">AHCBEK305 Extract honey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842B" w14:textId="77777777" w:rsidR="001B6848" w:rsidRPr="001B6848" w:rsidRDefault="001B6848" w:rsidP="001B6848">
            <w:pPr>
              <w:pStyle w:val="SIText"/>
            </w:pPr>
            <w:r w:rsidRPr="001B6848">
              <w:t>AHCBEK305 Extract honey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53EA" w14:textId="77777777" w:rsidR="001B6848" w:rsidRPr="001B6848" w:rsidRDefault="001B6848" w:rsidP="001B6848">
            <w:pPr>
              <w:pStyle w:val="SIText"/>
            </w:pPr>
            <w:r w:rsidRPr="001B6848">
              <w:t>Updated to meet Standards for Training Packages</w:t>
            </w:r>
          </w:p>
          <w:p w14:paraId="2C88203C" w14:textId="77777777" w:rsidR="001B6848" w:rsidRPr="001B6848" w:rsidRDefault="001B6848" w:rsidP="001B6848">
            <w:pPr>
              <w:pStyle w:val="SIText"/>
            </w:pPr>
          </w:p>
          <w:p w14:paraId="7D496ABF" w14:textId="04A2C454" w:rsidR="001B6848" w:rsidRPr="001B6848" w:rsidRDefault="00C12B90" w:rsidP="00831163">
            <w:pPr>
              <w:pStyle w:val="SIText"/>
            </w:pPr>
            <w:r>
              <w:t>Added Elements and c</w:t>
            </w:r>
            <w:r w:rsidR="001B6848" w:rsidRPr="001B6848">
              <w:t>hanges to Performance Criteria</w:t>
            </w:r>
            <w:r>
              <w:t xml:space="preserve"> for clarity and completeness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1022" w14:textId="735277FF" w:rsidR="001B6848" w:rsidRPr="001B6848" w:rsidRDefault="00C12B90" w:rsidP="00831163">
            <w:pPr>
              <w:pStyle w:val="SIText"/>
            </w:pPr>
            <w:r>
              <w:t>No e</w:t>
            </w:r>
            <w:r w:rsidR="001B6848" w:rsidRPr="001B6848">
              <w:t>quivalent unit</w:t>
            </w:r>
          </w:p>
        </w:tc>
      </w:tr>
    </w:tbl>
    <w:p w14:paraId="362CC6A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1B6848" w:rsidRPr="00A55106" w14:paraId="0033BB57" w14:textId="77777777" w:rsidTr="005817AD">
        <w:tc>
          <w:tcPr>
            <w:tcW w:w="1396" w:type="pct"/>
            <w:shd w:val="clear" w:color="auto" w:fill="auto"/>
          </w:tcPr>
          <w:p w14:paraId="6ECDB015" w14:textId="77777777" w:rsidR="001B6848" w:rsidRPr="001B6848" w:rsidRDefault="001B6848" w:rsidP="001B6848">
            <w:pPr>
              <w:pStyle w:val="SIHeading2"/>
            </w:pPr>
            <w:r w:rsidRPr="001B6848">
              <w:t>Links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1767" w14:textId="77777777" w:rsidR="001B6848" w:rsidRPr="001B6848" w:rsidRDefault="001B6848" w:rsidP="001B6848">
            <w:pPr>
              <w:pStyle w:val="SIText"/>
            </w:pPr>
            <w:r w:rsidRPr="001B6848">
              <w:t xml:space="preserve">Companion Volumes, including Implementation Guides, are available at </w:t>
            </w:r>
            <w:proofErr w:type="spellStart"/>
            <w:r w:rsidRPr="001B6848">
              <w:t>VETNet</w:t>
            </w:r>
            <w:proofErr w:type="spellEnd"/>
            <w:r w:rsidRPr="001B6848">
              <w:t>: https://vetnet.education.gov.au/Pages/TrainingDocs.aspx?q=c6399549-9c62-4a5e-bf1a-524b2322cf72</w:t>
            </w:r>
          </w:p>
        </w:tc>
      </w:tr>
    </w:tbl>
    <w:p w14:paraId="5BA6A1D1" w14:textId="77777777" w:rsidR="00F1480E" w:rsidRDefault="00F1480E" w:rsidP="005F771F">
      <w:pPr>
        <w:pStyle w:val="SIText"/>
      </w:pPr>
    </w:p>
    <w:p w14:paraId="229AA50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307F684C" w14:textId="77777777" w:rsidTr="005817AD">
        <w:trPr>
          <w:tblHeader/>
        </w:trPr>
        <w:tc>
          <w:tcPr>
            <w:tcW w:w="1478" w:type="pct"/>
            <w:shd w:val="clear" w:color="auto" w:fill="auto"/>
          </w:tcPr>
          <w:p w14:paraId="21B98DB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67EFB66" w14:textId="77777777" w:rsidR="00556C4C" w:rsidRPr="000754EC" w:rsidRDefault="00556C4C" w:rsidP="001B6848">
            <w:pPr>
              <w:pStyle w:val="SIUnittitle"/>
            </w:pPr>
            <w:r w:rsidRPr="00F56827">
              <w:t xml:space="preserve">Assessment requirements for </w:t>
            </w:r>
            <w:r w:rsidR="001B6848" w:rsidRPr="001B6848">
              <w:t>AHCBEK305</w:t>
            </w:r>
            <w:r w:rsidR="001B6848">
              <w:t xml:space="preserve"> </w:t>
            </w:r>
            <w:r w:rsidR="001B6848" w:rsidRPr="001B6848">
              <w:t>Extract honey</w:t>
            </w:r>
          </w:p>
        </w:tc>
      </w:tr>
      <w:tr w:rsidR="00556C4C" w:rsidRPr="00A55106" w14:paraId="485A97FC" w14:textId="77777777" w:rsidTr="005817AD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2D1093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1B6848" w14:paraId="0209F5DD" w14:textId="77777777" w:rsidTr="004D3182">
        <w:trPr>
          <w:trHeight w:val="69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69B3" w14:textId="4255A6D7" w:rsidR="001B6848" w:rsidRPr="001B6848" w:rsidRDefault="001B6848" w:rsidP="001B6848">
            <w:pPr>
              <w:pStyle w:val="SIText"/>
            </w:pPr>
            <w:r w:rsidRPr="001B6848">
              <w:t>An individual demonstrating competency must satisfy all of the elements and performance criteria in this unit.</w:t>
            </w:r>
          </w:p>
          <w:p w14:paraId="5734D8FC" w14:textId="77777777" w:rsidR="001B6848" w:rsidRPr="001B6848" w:rsidRDefault="001B6848" w:rsidP="001B6848">
            <w:pPr>
              <w:pStyle w:val="SIText"/>
            </w:pPr>
          </w:p>
          <w:p w14:paraId="21751709" w14:textId="77777777" w:rsidR="001B6848" w:rsidRPr="001B6848" w:rsidRDefault="001B6848" w:rsidP="001B6848">
            <w:pPr>
              <w:pStyle w:val="SIText"/>
            </w:pPr>
            <w:r w:rsidRPr="001B6848">
              <w:t>There must be evidence that on at least one occasion the individual has demonstrated that they have extracted honey from mature honey comb including:</w:t>
            </w:r>
          </w:p>
          <w:p w14:paraId="61EDDC6C" w14:textId="3D60DFA7" w:rsidR="0007194A" w:rsidRDefault="002B7FB1" w:rsidP="001B6848">
            <w:pPr>
              <w:pStyle w:val="SIBulletList1"/>
            </w:pPr>
            <w:r>
              <w:t>i</w:t>
            </w:r>
            <w:r w:rsidR="0007194A">
              <w:t>dentified and selected appropriate extraction method for honey production process</w:t>
            </w:r>
          </w:p>
          <w:p w14:paraId="240185CB" w14:textId="77777777" w:rsidR="001B6848" w:rsidRPr="001B6848" w:rsidRDefault="001B6848" w:rsidP="001B6848">
            <w:pPr>
              <w:pStyle w:val="SIBulletList1"/>
            </w:pPr>
            <w:r w:rsidRPr="001B6848">
              <w:t>identified hazards and risks and implemented control measures and used equipment safely</w:t>
            </w:r>
          </w:p>
          <w:p w14:paraId="10D0D77B" w14:textId="24E69A26" w:rsidR="0007194A" w:rsidRDefault="001B6848" w:rsidP="001B6848">
            <w:pPr>
              <w:pStyle w:val="SIBulletList1"/>
            </w:pPr>
            <w:r w:rsidRPr="001B6848">
              <w:t>selected and used appropriate personal protective equipment</w:t>
            </w:r>
            <w:r w:rsidR="0007194A">
              <w:t xml:space="preserve"> and complied with </w:t>
            </w:r>
            <w:r w:rsidR="00DA7E13">
              <w:t xml:space="preserve">workplace </w:t>
            </w:r>
            <w:r w:rsidR="0007194A">
              <w:t xml:space="preserve">personal </w:t>
            </w:r>
            <w:r w:rsidR="00DA7E13">
              <w:t>hygiene</w:t>
            </w:r>
            <w:r w:rsidR="0007194A">
              <w:t xml:space="preserve"> practi</w:t>
            </w:r>
            <w:r w:rsidR="00DA7E13">
              <w:t>ces</w:t>
            </w:r>
          </w:p>
          <w:p w14:paraId="423D1779" w14:textId="1C7DDD70" w:rsidR="00DA7E13" w:rsidRPr="00DA7E13" w:rsidRDefault="00DA7E13" w:rsidP="00DA7E13">
            <w:pPr>
              <w:pStyle w:val="SIBulletList1"/>
            </w:pPr>
            <w:r w:rsidRPr="001B6848">
              <w:t>identified</w:t>
            </w:r>
            <w:r>
              <w:t xml:space="preserve">, selected and prepared </w:t>
            </w:r>
            <w:r w:rsidRPr="001B6848">
              <w:t xml:space="preserve">tools and equipment </w:t>
            </w:r>
            <w:r>
              <w:t xml:space="preserve">required for extraction process and </w:t>
            </w:r>
            <w:r w:rsidRPr="001B6848">
              <w:t>ensur</w:t>
            </w:r>
            <w:r>
              <w:t>ed</w:t>
            </w:r>
            <w:r w:rsidRPr="001B6848">
              <w:t xml:space="preserve"> appropriate food hygiene procedures were performed on them</w:t>
            </w:r>
          </w:p>
          <w:p w14:paraId="69768832" w14:textId="41B91157" w:rsidR="001B6848" w:rsidRPr="001B6848" w:rsidRDefault="00DA7E13" w:rsidP="001B6848">
            <w:pPr>
              <w:pStyle w:val="SIBulletList1"/>
            </w:pPr>
            <w:r>
              <w:t>identified, selected, prepared and stored unprocessed comb according to workplace product requirements</w:t>
            </w:r>
          </w:p>
          <w:p w14:paraId="67CB5CF3" w14:textId="7FBA7508" w:rsidR="00DA7E13" w:rsidRDefault="00831163" w:rsidP="00831163">
            <w:pPr>
              <w:pStyle w:val="SIBulletList1"/>
            </w:pPr>
            <w:r>
              <w:t xml:space="preserve">identified and complied </w:t>
            </w:r>
            <w:r w:rsidRPr="00831163">
              <w:t xml:space="preserve">with quality assurance and food safety and handling requirements </w:t>
            </w:r>
            <w:r>
              <w:t>while extracting honey</w:t>
            </w:r>
          </w:p>
          <w:p w14:paraId="3789359A" w14:textId="06FBA2F7" w:rsidR="001B6848" w:rsidRPr="001B6848" w:rsidRDefault="00831163" w:rsidP="001B6848">
            <w:pPr>
              <w:pStyle w:val="SIBulletList1"/>
            </w:pPr>
            <w:r>
              <w:t xml:space="preserve">safely </w:t>
            </w:r>
            <w:r w:rsidR="001B6848" w:rsidRPr="001B6848">
              <w:t xml:space="preserve">extracted honey </w:t>
            </w:r>
            <w:r>
              <w:t xml:space="preserve">using extraction equipment </w:t>
            </w:r>
            <w:r w:rsidR="001B6848" w:rsidRPr="001B6848">
              <w:t xml:space="preserve">in compliance with </w:t>
            </w:r>
            <w:r>
              <w:t>q</w:t>
            </w:r>
            <w:r w:rsidR="001B6848" w:rsidRPr="001B6848">
              <w:t xml:space="preserve">uality </w:t>
            </w:r>
            <w:r>
              <w:t>a</w:t>
            </w:r>
            <w:r w:rsidR="001B6848" w:rsidRPr="001B6848">
              <w:t>ssurance and food safety requirements</w:t>
            </w:r>
          </w:p>
          <w:p w14:paraId="25DA2951" w14:textId="7EA79746" w:rsidR="001B6848" w:rsidRPr="001B6848" w:rsidRDefault="001B6848" w:rsidP="001B6848">
            <w:pPr>
              <w:pStyle w:val="SIBulletList1"/>
            </w:pPr>
            <w:r w:rsidRPr="001B6848">
              <w:t xml:space="preserve">prepared the comb for extraction </w:t>
            </w:r>
            <w:r w:rsidR="00966D6C">
              <w:t xml:space="preserve">avoiding brood comb </w:t>
            </w:r>
            <w:r w:rsidRPr="001B6848">
              <w:t>according to the extraction method and equipment being used</w:t>
            </w:r>
          </w:p>
          <w:p w14:paraId="7BEAFE13" w14:textId="2E143496" w:rsidR="00966D6C" w:rsidRDefault="00966D6C" w:rsidP="001B6848">
            <w:pPr>
              <w:pStyle w:val="SIBulletList1"/>
            </w:pPr>
            <w:r>
              <w:t>organised frames from the extraction process stored, returned to apiary or retained for repair or future wax processing in compliance with pest management, biosecurity and barrier system requirements</w:t>
            </w:r>
          </w:p>
          <w:p w14:paraId="5DFF4B0E" w14:textId="7CFA2677" w:rsidR="00966D6C" w:rsidRPr="00966D6C" w:rsidRDefault="00966D6C" w:rsidP="00966D6C">
            <w:pPr>
              <w:pStyle w:val="SIBulletList1"/>
            </w:pPr>
            <w:r>
              <w:t>e</w:t>
            </w:r>
            <w:r w:rsidRPr="00966D6C">
              <w:t>nsure</w:t>
            </w:r>
            <w:r w:rsidR="00E85CF2">
              <w:t>d</w:t>
            </w:r>
            <w:r w:rsidRPr="00966D6C">
              <w:t xml:space="preserve"> extracted honey </w:t>
            </w:r>
            <w:r w:rsidR="00E85CF2">
              <w:t xml:space="preserve">was maintained at specified </w:t>
            </w:r>
            <w:r w:rsidRPr="00966D6C">
              <w:t xml:space="preserve">to assist removal of wax, air, pollen and detritus </w:t>
            </w:r>
          </w:p>
          <w:p w14:paraId="25EF37D9" w14:textId="4A2374C2" w:rsidR="00966D6C" w:rsidRPr="00966D6C" w:rsidRDefault="00E85CF2" w:rsidP="00966D6C">
            <w:pPr>
              <w:pStyle w:val="SIBulletList1"/>
            </w:pPr>
            <w:r>
              <w:t>tested</w:t>
            </w:r>
            <w:r w:rsidR="00966D6C" w:rsidRPr="00966D6C">
              <w:t xml:space="preserve"> moisture content of honey and </w:t>
            </w:r>
            <w:r>
              <w:t xml:space="preserve">took </w:t>
            </w:r>
            <w:r w:rsidR="00966D6C" w:rsidRPr="00966D6C">
              <w:t xml:space="preserve">action to maintain appropriate </w:t>
            </w:r>
            <w:r>
              <w:t>condition</w:t>
            </w:r>
          </w:p>
          <w:p w14:paraId="5EF37A6B" w14:textId="12A73AF3" w:rsidR="00966D6C" w:rsidRDefault="002B7FB1" w:rsidP="00966D6C">
            <w:pPr>
              <w:pStyle w:val="SIBulletList1"/>
            </w:pPr>
            <w:r>
              <w:t>m</w:t>
            </w:r>
            <w:r w:rsidR="00E85CF2">
              <w:t>onitor</w:t>
            </w:r>
            <w:r>
              <w:t xml:space="preserve">ed conditions conducive to </w:t>
            </w:r>
            <w:r w:rsidR="00966D6C" w:rsidRPr="00966D6C">
              <w:t>honey fermentation and implement</w:t>
            </w:r>
            <w:r>
              <w:t>ed</w:t>
            </w:r>
            <w:r w:rsidR="00966D6C" w:rsidRPr="00966D6C">
              <w:t xml:space="preserve"> procedures to reduce risk</w:t>
            </w:r>
            <w:r w:rsidR="00966D6C">
              <w:t xml:space="preserve"> </w:t>
            </w:r>
          </w:p>
          <w:p w14:paraId="79FB996C" w14:textId="663E1447" w:rsidR="002B7FB1" w:rsidRPr="00314FA2" w:rsidRDefault="002B7FB1" w:rsidP="00314FA2">
            <w:pPr>
              <w:pStyle w:val="SIBulletList1"/>
            </w:pPr>
            <w:r>
              <w:t xml:space="preserve">stored honey in containers and obtained a reference sample following </w:t>
            </w:r>
            <w:r w:rsidRPr="002B7FB1">
              <w:t>to meet quality assurance standards, food health regulations and customer requirements</w:t>
            </w:r>
          </w:p>
          <w:p w14:paraId="069CCB25" w14:textId="63FE2C8C" w:rsidR="002B7FB1" w:rsidRDefault="00B74171" w:rsidP="00314FA2">
            <w:pPr>
              <w:pStyle w:val="SIBulletList1"/>
            </w:pPr>
            <w:r>
              <w:t xml:space="preserve">identified comb suitable for wax processing, collected, removed residual honey and stored wax </w:t>
            </w:r>
            <w:proofErr w:type="spellStart"/>
            <w:r>
              <w:t>cappings</w:t>
            </w:r>
            <w:proofErr w:type="spellEnd"/>
            <w:r>
              <w:t xml:space="preserve"> following  </w:t>
            </w:r>
            <w:r w:rsidRPr="00B74171">
              <w:t>workplace, quarantine and biosecurity procedures</w:t>
            </w:r>
          </w:p>
          <w:p w14:paraId="4829E76E" w14:textId="77777777" w:rsidR="00B74171" w:rsidRDefault="002B7FB1">
            <w:pPr>
              <w:pStyle w:val="SIBulletList1"/>
            </w:pPr>
            <w:r w:rsidRPr="00314FA2">
              <w:t>cleaned and sanit</w:t>
            </w:r>
            <w:r w:rsidRPr="00B74171">
              <w:t>ised honey extraction equipment</w:t>
            </w:r>
          </w:p>
          <w:p w14:paraId="715C6089" w14:textId="3EF6F9AC" w:rsidR="00B74171" w:rsidRPr="00314FA2" w:rsidRDefault="00B74171">
            <w:pPr>
              <w:pStyle w:val="SIBulletList1"/>
            </w:pPr>
            <w:proofErr w:type="gramStart"/>
            <w:r>
              <w:t>maintained</w:t>
            </w:r>
            <w:proofErr w:type="gramEnd"/>
            <w:r>
              <w:t xml:space="preserve"> appropriate records.</w:t>
            </w:r>
          </w:p>
          <w:p w14:paraId="12E54EBA" w14:textId="5DB79E26" w:rsidR="001B6848" w:rsidRPr="001B6848" w:rsidRDefault="001B6848" w:rsidP="004D3182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5329CCE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774DD282" w14:textId="77777777" w:rsidTr="005817AD">
        <w:trPr>
          <w:tblHeader/>
        </w:trPr>
        <w:tc>
          <w:tcPr>
            <w:tcW w:w="5000" w:type="pct"/>
            <w:shd w:val="clear" w:color="auto" w:fill="auto"/>
          </w:tcPr>
          <w:p w14:paraId="05A71E9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1B6848" w14:paraId="53298CBA" w14:textId="77777777" w:rsidTr="001B68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B9E3" w14:textId="18A39895" w:rsidR="001B6848" w:rsidRPr="001B6848" w:rsidRDefault="001B6848" w:rsidP="001B6848">
            <w:pPr>
              <w:pStyle w:val="SIText"/>
            </w:pPr>
            <w:r w:rsidRPr="001B6848">
              <w:t>An individual must be able to demonstrate the knowledge required to perform the tasks outlined in the elements and performance criteria of this unit. This includes knowledge of:</w:t>
            </w:r>
          </w:p>
          <w:p w14:paraId="149532A0" w14:textId="77777777" w:rsidR="001B6848" w:rsidRDefault="001B6848" w:rsidP="00842B05">
            <w:pPr>
              <w:pStyle w:val="SIBulletList1"/>
            </w:pPr>
            <w:r w:rsidRPr="001B6848">
              <w:t>principles and practices of honey extraction</w:t>
            </w:r>
          </w:p>
          <w:p w14:paraId="3B2A318C" w14:textId="687344EA" w:rsidR="00831163" w:rsidRDefault="00831163" w:rsidP="00842B05">
            <w:pPr>
              <w:pStyle w:val="SIBulletList1"/>
            </w:pPr>
            <w:r>
              <w:t>recognition of different types of bee comb and maturity including:</w:t>
            </w:r>
          </w:p>
          <w:p w14:paraId="6C94EF3A" w14:textId="4A9DFF4C" w:rsidR="00831163" w:rsidRDefault="00831163" w:rsidP="004D3182">
            <w:pPr>
              <w:pStyle w:val="SIBulletList2"/>
            </w:pPr>
            <w:r>
              <w:t>brood worker and drones</w:t>
            </w:r>
          </w:p>
          <w:p w14:paraId="562C973A" w14:textId="77777777" w:rsidR="00831163" w:rsidRDefault="00831163" w:rsidP="004D3182">
            <w:pPr>
              <w:pStyle w:val="SIBulletList2"/>
            </w:pPr>
            <w:r>
              <w:t>queen cells</w:t>
            </w:r>
          </w:p>
          <w:p w14:paraId="61447597" w14:textId="06EE9D1A" w:rsidR="00831163" w:rsidRDefault="00831163" w:rsidP="004D3182">
            <w:pPr>
              <w:pStyle w:val="SIBulletList2"/>
            </w:pPr>
            <w:r>
              <w:t>mature and immature honey comb</w:t>
            </w:r>
          </w:p>
          <w:p w14:paraId="2F28B4B6" w14:textId="24F58D50" w:rsidR="00831163" w:rsidRPr="001B6848" w:rsidRDefault="00831163" w:rsidP="004D3182">
            <w:pPr>
              <w:pStyle w:val="SIBulletList2"/>
            </w:pPr>
            <w:r>
              <w:t>pollen cells</w:t>
            </w:r>
          </w:p>
          <w:p w14:paraId="3AC3F306" w14:textId="683AF204" w:rsidR="001B6848" w:rsidRPr="001B6848" w:rsidRDefault="001B6848" w:rsidP="00842B05">
            <w:pPr>
              <w:pStyle w:val="SIBulletList1"/>
            </w:pPr>
            <w:r w:rsidRPr="001B6848">
              <w:t xml:space="preserve">biosecurity protocols for honey extraction and </w:t>
            </w:r>
            <w:r w:rsidR="00842B05">
              <w:t xml:space="preserve">transport </w:t>
            </w:r>
            <w:r w:rsidR="002E149F">
              <w:t>of supers and hive components</w:t>
            </w:r>
            <w:r w:rsidR="005817AD">
              <w:t xml:space="preserve"> to extraction site</w:t>
            </w:r>
          </w:p>
          <w:p w14:paraId="27FC1429" w14:textId="73C881F5" w:rsidR="00842B05" w:rsidRDefault="00842B05" w:rsidP="00842B05">
            <w:pPr>
              <w:pStyle w:val="SIBulletList1"/>
            </w:pPr>
            <w:r>
              <w:t xml:space="preserve">processing of raw </w:t>
            </w:r>
            <w:r w:rsidRPr="00842B05">
              <w:t>honey comb</w:t>
            </w:r>
          </w:p>
          <w:p w14:paraId="6E2E8DC3" w14:textId="77777777" w:rsidR="00842B05" w:rsidRDefault="00842B05" w:rsidP="004D3182">
            <w:pPr>
              <w:pStyle w:val="SIBulletList2"/>
            </w:pPr>
            <w:r>
              <w:t>sections</w:t>
            </w:r>
          </w:p>
          <w:p w14:paraId="3EB56779" w14:textId="5C372A23" w:rsidR="00842B05" w:rsidRDefault="00842B05" w:rsidP="004D3182">
            <w:pPr>
              <w:pStyle w:val="SIBulletList2"/>
            </w:pPr>
            <w:r>
              <w:t>cutting/slicing comb from frames</w:t>
            </w:r>
          </w:p>
          <w:p w14:paraId="0A4F114A" w14:textId="386377F8" w:rsidR="001B6848" w:rsidRPr="001B6848" w:rsidRDefault="001B6848" w:rsidP="00842B05">
            <w:pPr>
              <w:pStyle w:val="SIBulletList1"/>
            </w:pPr>
            <w:r w:rsidRPr="001B6848">
              <w:t xml:space="preserve">honey extraction </w:t>
            </w:r>
            <w:r w:rsidR="00842B05">
              <w:t>processes</w:t>
            </w:r>
            <w:r w:rsidR="00842B05" w:rsidRPr="001B6848">
              <w:t xml:space="preserve"> </w:t>
            </w:r>
            <w:r w:rsidRPr="001B6848">
              <w:t>including:</w:t>
            </w:r>
          </w:p>
          <w:p w14:paraId="69420620" w14:textId="77777777" w:rsidR="00842B05" w:rsidRDefault="00842B05" w:rsidP="004D3182">
            <w:pPr>
              <w:pStyle w:val="SIBulletList2"/>
            </w:pPr>
            <w:r>
              <w:t>pressing</w:t>
            </w:r>
          </w:p>
          <w:p w14:paraId="1656EAC6" w14:textId="5AFE29E0" w:rsidR="001B6848" w:rsidRPr="001B6848" w:rsidRDefault="00842B05" w:rsidP="004D3182">
            <w:pPr>
              <w:pStyle w:val="SIBulletList2"/>
            </w:pPr>
            <w:r>
              <w:t>centrifugal/spinning</w:t>
            </w:r>
          </w:p>
          <w:p w14:paraId="1F796BD3" w14:textId="3288254B" w:rsidR="001B6848" w:rsidRPr="001B6848" w:rsidRDefault="00842B05" w:rsidP="004D3182">
            <w:pPr>
              <w:pStyle w:val="SIBulletList2"/>
            </w:pPr>
            <w:r>
              <w:t>gravity draining or drip method</w:t>
            </w:r>
          </w:p>
          <w:p w14:paraId="3ACCEED1" w14:textId="19C2DC37" w:rsidR="001B6848" w:rsidRPr="001B6848" w:rsidRDefault="001B6848" w:rsidP="00842B05">
            <w:pPr>
              <w:pStyle w:val="SIBulletList1"/>
            </w:pPr>
            <w:r w:rsidRPr="001B6848">
              <w:t xml:space="preserve">equipment commonly used to extract honey and the </w:t>
            </w:r>
            <w:r w:rsidR="00D811EB">
              <w:t xml:space="preserve">safe </w:t>
            </w:r>
            <w:r w:rsidRPr="001B6848">
              <w:t>operation and maintenance requirements</w:t>
            </w:r>
          </w:p>
          <w:p w14:paraId="00024B8B" w14:textId="0A237EE8" w:rsidR="005817AD" w:rsidRDefault="00D811EB" w:rsidP="00842B05">
            <w:pPr>
              <w:pStyle w:val="SIBulletList1"/>
            </w:pPr>
            <w:r>
              <w:t xml:space="preserve">hygiene and sanitation procedures and </w:t>
            </w:r>
            <w:r w:rsidR="005817AD">
              <w:t xml:space="preserve">materials </w:t>
            </w:r>
            <w:r>
              <w:t xml:space="preserve">used </w:t>
            </w:r>
            <w:r w:rsidR="005817AD">
              <w:t xml:space="preserve">for </w:t>
            </w:r>
            <w:r>
              <w:t xml:space="preserve">tools, </w:t>
            </w:r>
            <w:r w:rsidR="005817AD">
              <w:t xml:space="preserve">equipment and storage </w:t>
            </w:r>
            <w:r>
              <w:t>of extracted honey</w:t>
            </w:r>
          </w:p>
          <w:p w14:paraId="2F4F84BA" w14:textId="61C929B3" w:rsidR="00D811EB" w:rsidRDefault="005817AD">
            <w:pPr>
              <w:pStyle w:val="SIBulletList1"/>
            </w:pPr>
            <w:r>
              <w:t>storage requirements of honey, honey comb, extracted frames and supers including</w:t>
            </w:r>
            <w:r w:rsidR="00D811EB">
              <w:t xml:space="preserve"> </w:t>
            </w:r>
            <w:r>
              <w:t>bulk storage</w:t>
            </w:r>
            <w:r w:rsidR="00D811EB">
              <w:t xml:space="preserve"> and pest management</w:t>
            </w:r>
          </w:p>
          <w:p w14:paraId="62F29CE5" w14:textId="77777777" w:rsidR="001B6848" w:rsidRPr="001B6848" w:rsidRDefault="001B6848" w:rsidP="00842B05">
            <w:pPr>
              <w:pStyle w:val="SIBulletList1"/>
            </w:pPr>
            <w:r w:rsidRPr="001B6848">
              <w:t>food safety systems and requirements relevant to honey extraction</w:t>
            </w:r>
          </w:p>
          <w:p w14:paraId="1079D649" w14:textId="53E285C9" w:rsidR="001B6848" w:rsidRPr="001B6848" w:rsidRDefault="001B6848" w:rsidP="00842B05">
            <w:pPr>
              <w:pStyle w:val="SIBulletList1"/>
            </w:pPr>
            <w:r w:rsidRPr="001B6848">
              <w:t xml:space="preserve">quality assurance </w:t>
            </w:r>
            <w:r w:rsidR="00D811EB">
              <w:t xml:space="preserve">tests and standards </w:t>
            </w:r>
            <w:r w:rsidRPr="001B6848">
              <w:t xml:space="preserve">for </w:t>
            </w:r>
            <w:r w:rsidR="00D811EB">
              <w:t>extracted</w:t>
            </w:r>
            <w:r w:rsidR="00D811EB" w:rsidRPr="001B6848">
              <w:t xml:space="preserve"> </w:t>
            </w:r>
            <w:r w:rsidRPr="001B6848">
              <w:t xml:space="preserve">honey </w:t>
            </w:r>
          </w:p>
          <w:p w14:paraId="2D1E60DF" w14:textId="4D6DD01F" w:rsidR="001B6848" w:rsidRPr="001B6848" w:rsidRDefault="00D811EB" w:rsidP="00842B05">
            <w:pPr>
              <w:pStyle w:val="SIBulletList1"/>
            </w:pPr>
            <w:r>
              <w:lastRenderedPageBreak/>
              <w:t>temperature and the e</w:t>
            </w:r>
            <w:r w:rsidR="001B6848" w:rsidRPr="001B6848">
              <w:t xml:space="preserve">ffect of heat </w:t>
            </w:r>
            <w:r>
              <w:t>on the</w:t>
            </w:r>
            <w:r w:rsidRPr="001B6848">
              <w:t xml:space="preserve"> </w:t>
            </w:r>
            <w:r w:rsidR="001B6848" w:rsidRPr="001B6848">
              <w:t>extraction processes</w:t>
            </w:r>
            <w:r>
              <w:t xml:space="preserve"> and</w:t>
            </w:r>
            <w:r w:rsidR="001B6848" w:rsidRPr="001B6848">
              <w:t xml:space="preserve"> quality of honey</w:t>
            </w:r>
          </w:p>
          <w:p w14:paraId="250036F3" w14:textId="77777777" w:rsidR="00D811EB" w:rsidRDefault="001B6848">
            <w:pPr>
              <w:pStyle w:val="SIBulletList1"/>
            </w:pPr>
            <w:r w:rsidRPr="001B6848">
              <w:t xml:space="preserve">work health and safety issues associated with extraction </w:t>
            </w:r>
            <w:r w:rsidR="00D811EB">
              <w:t xml:space="preserve">and extraction </w:t>
            </w:r>
            <w:r w:rsidRPr="001B6848">
              <w:t>technologies</w:t>
            </w:r>
          </w:p>
          <w:p w14:paraId="66FB1BE8" w14:textId="77777777" w:rsidR="00D811EB" w:rsidRDefault="00D811EB">
            <w:pPr>
              <w:pStyle w:val="SIBulletList1"/>
            </w:pPr>
            <w:r>
              <w:t>record keeping systems and labelling for extracted honey</w:t>
            </w:r>
          </w:p>
          <w:p w14:paraId="01772741" w14:textId="08D61F24" w:rsidR="001B6848" w:rsidRPr="001B6848" w:rsidRDefault="00D811EB">
            <w:pPr>
              <w:pStyle w:val="SIBulletList1"/>
            </w:pPr>
            <w:proofErr w:type="gramStart"/>
            <w:r>
              <w:t>preparation</w:t>
            </w:r>
            <w:proofErr w:type="gramEnd"/>
            <w:r>
              <w:t xml:space="preserve"> and storage procedures for </w:t>
            </w:r>
            <w:r w:rsidR="00735C96">
              <w:t>comb</w:t>
            </w:r>
            <w:r>
              <w:t xml:space="preserve"> at time of extraction for </w:t>
            </w:r>
            <w:r w:rsidR="00735C96">
              <w:t xml:space="preserve">later wax </w:t>
            </w:r>
            <w:r>
              <w:t>processing</w:t>
            </w:r>
            <w:r w:rsidR="001B6848" w:rsidRPr="001B6848">
              <w:t>.</w:t>
            </w:r>
          </w:p>
        </w:tc>
      </w:tr>
    </w:tbl>
    <w:p w14:paraId="7C08AA8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107FD2C6" w14:textId="77777777" w:rsidTr="005817AD">
        <w:trPr>
          <w:tblHeader/>
        </w:trPr>
        <w:tc>
          <w:tcPr>
            <w:tcW w:w="5000" w:type="pct"/>
            <w:shd w:val="clear" w:color="auto" w:fill="auto"/>
          </w:tcPr>
          <w:p w14:paraId="738355C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1B6848" w14:paraId="21D91928" w14:textId="77777777" w:rsidTr="001B68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5B10D" w14:textId="77777777" w:rsidR="001B6848" w:rsidRPr="001B6848" w:rsidRDefault="001B6848" w:rsidP="001B6848">
            <w:pPr>
              <w:pStyle w:val="SIText"/>
            </w:pPr>
            <w:r w:rsidRPr="001B6848">
              <w:t xml:space="preserve">Assessment of skills must take place under the following conditions: </w:t>
            </w:r>
          </w:p>
          <w:p w14:paraId="4525FF43" w14:textId="77777777" w:rsidR="001B6848" w:rsidRPr="001B6848" w:rsidRDefault="001B6848" w:rsidP="001B6848">
            <w:pPr>
              <w:pStyle w:val="SIBulletList1"/>
            </w:pPr>
            <w:r w:rsidRPr="001B6848">
              <w:t>physical conditions:</w:t>
            </w:r>
          </w:p>
          <w:p w14:paraId="5DBE8860" w14:textId="54F6121C" w:rsidR="001B6848" w:rsidRPr="001B6848" w:rsidRDefault="001B6848" w:rsidP="001B6848">
            <w:pPr>
              <w:pStyle w:val="SIBulletList2"/>
            </w:pPr>
            <w:r w:rsidRPr="001B6848">
              <w:t xml:space="preserve">either a portable </w:t>
            </w:r>
            <w:r w:rsidR="00131A69">
              <w:t xml:space="preserve">honey </w:t>
            </w:r>
            <w:r w:rsidRPr="001B6848">
              <w:t xml:space="preserve">extraction unit </w:t>
            </w:r>
            <w:r w:rsidR="00131A69">
              <w:t xml:space="preserve">or </w:t>
            </w:r>
            <w:r w:rsidRPr="001B6848">
              <w:t xml:space="preserve">a </w:t>
            </w:r>
            <w:r w:rsidR="00155B96">
              <w:t>permanent</w:t>
            </w:r>
            <w:r w:rsidR="00155B96" w:rsidRPr="001B6848">
              <w:t xml:space="preserve"> </w:t>
            </w:r>
            <w:r w:rsidRPr="001B6848">
              <w:t xml:space="preserve">extraction facility </w:t>
            </w:r>
          </w:p>
          <w:p w14:paraId="7182BF50" w14:textId="77777777" w:rsidR="001B6848" w:rsidRPr="001B6848" w:rsidRDefault="001B6848" w:rsidP="001B6848">
            <w:pPr>
              <w:pStyle w:val="SIBulletList1"/>
              <w:rPr>
                <w:rFonts w:eastAsia="Calibri"/>
              </w:rPr>
            </w:pPr>
            <w:r w:rsidRPr="001B6848">
              <w:t>resources, equipment and materials:</w:t>
            </w:r>
          </w:p>
          <w:p w14:paraId="3FF2443E" w14:textId="77777777" w:rsidR="001B6848" w:rsidRPr="001B6848" w:rsidRDefault="001B6848" w:rsidP="001B6848">
            <w:pPr>
              <w:pStyle w:val="SIBulletList2"/>
            </w:pPr>
            <w:r w:rsidRPr="001B6848">
              <w:rPr>
                <w:rFonts w:eastAsia="Calibri"/>
              </w:rPr>
              <w:t>mature honey comb ready for extraction</w:t>
            </w:r>
          </w:p>
          <w:p w14:paraId="4C30D2D1" w14:textId="7F2191D0" w:rsidR="001B6848" w:rsidRPr="001B6848" w:rsidRDefault="001B6848" w:rsidP="001B6848">
            <w:pPr>
              <w:pStyle w:val="SIBulletList2"/>
              <w:rPr>
                <w:rFonts w:eastAsia="Calibri"/>
              </w:rPr>
            </w:pPr>
            <w:r w:rsidRPr="001B6848">
              <w:t>specific tools and equipment for the type of extraction method employed</w:t>
            </w:r>
          </w:p>
          <w:p w14:paraId="08148308" w14:textId="45E3CA01" w:rsidR="001B6848" w:rsidRPr="001B6848" w:rsidRDefault="001B6848" w:rsidP="001B6848">
            <w:pPr>
              <w:pStyle w:val="SIBulletList2"/>
              <w:rPr>
                <w:rFonts w:eastAsia="Calibri"/>
              </w:rPr>
            </w:pPr>
            <w:r w:rsidRPr="001B6848">
              <w:t>personal protective equipment</w:t>
            </w:r>
          </w:p>
          <w:p w14:paraId="15F37AFD" w14:textId="77777777" w:rsidR="001B6848" w:rsidRPr="001B6848" w:rsidRDefault="001B6848" w:rsidP="001B6848">
            <w:pPr>
              <w:pStyle w:val="SIBulletList2"/>
              <w:rPr>
                <w:rFonts w:eastAsia="Calibri"/>
              </w:rPr>
            </w:pPr>
            <w:r w:rsidRPr="001B6848">
              <w:t>sanitising chemicals and equipment</w:t>
            </w:r>
          </w:p>
          <w:p w14:paraId="38C1EE6A" w14:textId="77777777" w:rsidR="001B6848" w:rsidRPr="001B6848" w:rsidRDefault="001B6848" w:rsidP="001B6848">
            <w:pPr>
              <w:pStyle w:val="SIBulletList1"/>
              <w:rPr>
                <w:rFonts w:eastAsia="Calibri"/>
              </w:rPr>
            </w:pPr>
            <w:r w:rsidRPr="001B6848">
              <w:rPr>
                <w:rFonts w:eastAsia="Calibri"/>
              </w:rPr>
              <w:t>specifications:</w:t>
            </w:r>
          </w:p>
          <w:p w14:paraId="02E41C52" w14:textId="4EC9625A" w:rsidR="001B6848" w:rsidRPr="001B6848" w:rsidRDefault="001B6848" w:rsidP="001B6848">
            <w:pPr>
              <w:pStyle w:val="SIBulletList2"/>
              <w:rPr>
                <w:rFonts w:eastAsia="Calibri"/>
              </w:rPr>
            </w:pPr>
            <w:r w:rsidRPr="001B6848">
              <w:rPr>
                <w:rFonts w:eastAsia="Calibri"/>
              </w:rPr>
              <w:t>workplace procedures and processes</w:t>
            </w:r>
          </w:p>
          <w:p w14:paraId="041F3808" w14:textId="1ECEF64E" w:rsidR="001B6848" w:rsidRPr="001B6848" w:rsidRDefault="001B6848" w:rsidP="001B6848">
            <w:pPr>
              <w:pStyle w:val="SIBulletList2"/>
              <w:rPr>
                <w:rFonts w:eastAsia="Calibri"/>
              </w:rPr>
            </w:pPr>
            <w:r w:rsidRPr="001B6848">
              <w:rPr>
                <w:rFonts w:eastAsia="Calibri"/>
              </w:rPr>
              <w:t>manufacturer’s operating instructions for specific equipment, machinery, and extraction technology</w:t>
            </w:r>
          </w:p>
          <w:p w14:paraId="3CB52DE7" w14:textId="04CBDF7D" w:rsidR="001B6848" w:rsidRPr="001B6848" w:rsidRDefault="001B6848" w:rsidP="001B6848">
            <w:pPr>
              <w:pStyle w:val="SIBulletList2"/>
              <w:rPr>
                <w:rFonts w:eastAsia="Calibri"/>
              </w:rPr>
            </w:pPr>
            <w:r w:rsidRPr="001B6848">
              <w:rPr>
                <w:rFonts w:eastAsia="Calibri"/>
              </w:rPr>
              <w:t>safety data sheets for chemical sanitisers</w:t>
            </w:r>
          </w:p>
          <w:p w14:paraId="0DAEBAB9" w14:textId="1C496706" w:rsidR="001B6848" w:rsidRPr="001B6848" w:rsidRDefault="001B6848" w:rsidP="001B6848">
            <w:pPr>
              <w:pStyle w:val="SIBulletList2"/>
              <w:rPr>
                <w:rFonts w:eastAsia="Calibri"/>
              </w:rPr>
            </w:pPr>
            <w:r w:rsidRPr="001B6848">
              <w:rPr>
                <w:rFonts w:eastAsia="Calibri"/>
              </w:rPr>
              <w:t>workplace instructions/job/client specifications</w:t>
            </w:r>
          </w:p>
          <w:p w14:paraId="033DFE2A" w14:textId="470215E4" w:rsidR="001B6848" w:rsidRPr="001B6848" w:rsidRDefault="001B6848" w:rsidP="001B6848">
            <w:pPr>
              <w:pStyle w:val="SIBulletList2"/>
              <w:rPr>
                <w:rFonts w:eastAsia="Calibri"/>
              </w:rPr>
            </w:pPr>
            <w:r w:rsidRPr="001B6848">
              <w:rPr>
                <w:rFonts w:eastAsia="Calibri"/>
              </w:rPr>
              <w:t>access to specific legislation/codes of practice regarding honey extraction and food safety</w:t>
            </w:r>
          </w:p>
          <w:p w14:paraId="6377F8AF" w14:textId="77777777" w:rsidR="006935EE" w:rsidRDefault="006935EE" w:rsidP="001B6848">
            <w:pPr>
              <w:pStyle w:val="SIText"/>
            </w:pPr>
          </w:p>
          <w:p w14:paraId="5C82D2AD" w14:textId="77777777" w:rsidR="001B6848" w:rsidRPr="001B6848" w:rsidRDefault="001B6848" w:rsidP="001B6848">
            <w:pPr>
              <w:pStyle w:val="SIText"/>
            </w:pPr>
            <w:r w:rsidRPr="001B684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0A6D2F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1B6848" w:rsidRPr="00A55106" w14:paraId="7340CF14" w14:textId="77777777" w:rsidTr="005817AD">
        <w:tc>
          <w:tcPr>
            <w:tcW w:w="990" w:type="pct"/>
            <w:shd w:val="clear" w:color="auto" w:fill="auto"/>
          </w:tcPr>
          <w:p w14:paraId="3AF954B5" w14:textId="77777777" w:rsidR="001B6848" w:rsidRPr="001B6848" w:rsidRDefault="001B6848" w:rsidP="001B6848">
            <w:pPr>
              <w:pStyle w:val="SIHeading2"/>
            </w:pPr>
            <w:r w:rsidRPr="001B6848">
              <w:t>Links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75F4" w14:textId="77777777" w:rsidR="001B6848" w:rsidRPr="001B6848" w:rsidRDefault="001B6848" w:rsidP="001B6848">
            <w:pPr>
              <w:pStyle w:val="SIText"/>
            </w:pPr>
            <w:r w:rsidRPr="001B6848">
              <w:t xml:space="preserve">Companion Volumes, including Implementation Guides, are available at </w:t>
            </w:r>
            <w:proofErr w:type="spellStart"/>
            <w:r w:rsidRPr="001B6848">
              <w:t>VETNet</w:t>
            </w:r>
            <w:proofErr w:type="spellEnd"/>
            <w:r w:rsidRPr="001B6848">
              <w:t>: https://vetnet.education.gov.au/Pages/TrainingDocs.aspx?q=c6399549-9c62-4a5e-bf1a-524b2322cf72</w:t>
            </w:r>
          </w:p>
        </w:tc>
      </w:tr>
    </w:tbl>
    <w:p w14:paraId="1855305F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on Barrow" w:date="2018-01-04T13:10:00Z" w:initials="RB">
    <w:p w14:paraId="7A36BEF1" w14:textId="77777777" w:rsidR="005817AD" w:rsidRDefault="005817AD" w:rsidP="002E0165">
      <w:r>
        <w:annotationRef/>
      </w:r>
      <w:r>
        <w:t>I have included this as there has been a gap identified in raw unprocessed honey comb as a product and it seems to fit either here or in AHCBEK304 remove honey crop from hive. I think it is better here as the comb is undergoing processing at this stage.</w:t>
      </w:r>
    </w:p>
    <w:p w14:paraId="21482B9F" w14:textId="77777777" w:rsidR="005817AD" w:rsidRDefault="005817AD" w:rsidP="002E0165"/>
    <w:p w14:paraId="1181EE98" w14:textId="68BE4734" w:rsidR="005817AD" w:rsidRDefault="005817AD" w:rsidP="002E0165">
      <w:r>
        <w:t>Industry advice sought.</w:t>
      </w:r>
    </w:p>
  </w:comment>
  <w:comment w:id="2" w:author="Ron Barrow" w:date="2018-01-04T10:44:00Z" w:initials="RB">
    <w:p w14:paraId="467A21BA" w14:textId="5CED9A52" w:rsidR="005817AD" w:rsidRDefault="005817AD">
      <w:r>
        <w:annotationRef/>
      </w:r>
      <w:r>
        <w:t>I have used the following terms:</w:t>
      </w:r>
    </w:p>
    <w:p w14:paraId="24BE1EE3" w14:textId="77777777" w:rsidR="005817AD" w:rsidRDefault="005817AD"/>
    <w:p w14:paraId="7AB04286" w14:textId="566CBDE7" w:rsidR="005817AD" w:rsidRDefault="005817AD">
      <w:proofErr w:type="gramStart"/>
      <w:r>
        <w:t>free</w:t>
      </w:r>
      <w:proofErr w:type="gramEnd"/>
      <w:r>
        <w:t xml:space="preserve"> comb = bur comb, damaged comb from frames, </w:t>
      </w:r>
      <w:proofErr w:type="spellStart"/>
      <w:r>
        <w:t>ie</w:t>
      </w:r>
      <w:proofErr w:type="spellEnd"/>
      <w:r>
        <w:t xml:space="preserve"> chunks of comb not part of a frame </w:t>
      </w:r>
    </w:p>
    <w:p w14:paraId="11712F7A" w14:textId="2BFEFC17" w:rsidR="005817AD" w:rsidRDefault="005817AD"/>
    <w:p w14:paraId="2A8A4BBC" w14:textId="224612DC" w:rsidR="005817AD" w:rsidRDefault="005817AD">
      <w:proofErr w:type="gramStart"/>
      <w:r>
        <w:t>frames</w:t>
      </w:r>
      <w:proofErr w:type="gramEnd"/>
      <w:r w:rsidRPr="005A4303">
        <w:t xml:space="preserve"> </w:t>
      </w:r>
      <w:r>
        <w:t>due for rotation = removal of comb and replacement with new foundation to be returned after wax removal</w:t>
      </w:r>
    </w:p>
    <w:p w14:paraId="4282569A" w14:textId="77777777" w:rsidR="005817AD" w:rsidRDefault="005817AD"/>
    <w:p w14:paraId="577AE86B" w14:textId="0393C341" w:rsidR="005817AD" w:rsidRDefault="005817AD">
      <w:r>
        <w:t>Are there common industry terms used for these?</w:t>
      </w:r>
    </w:p>
    <w:p w14:paraId="1CE2095A" w14:textId="77777777" w:rsidR="005817AD" w:rsidRDefault="005817AD"/>
  </w:comment>
  <w:comment w:id="1" w:author="Ron Barrow" w:date="2018-01-04T10:52:00Z" w:initials="RB">
    <w:p w14:paraId="1ECF1A40" w14:textId="7D0D14BF" w:rsidR="005817AD" w:rsidRDefault="005817AD">
      <w:r>
        <w:annotationRef/>
      </w:r>
      <w:r>
        <w:t>I have assumed this type of extraction is worm drive compressio</w:t>
      </w:r>
      <w:bookmarkStart w:id="3" w:name="_GoBack"/>
      <w:bookmarkEnd w:id="3"/>
      <w:r>
        <w:t>n, centrifugal separation, or return to bees to clean in the case of small scale operations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B9C576" w15:done="0"/>
  <w15:commentEx w15:paraId="03DE1267" w15:done="0"/>
  <w15:commentEx w15:paraId="1F3B909F" w15:done="0"/>
  <w15:commentEx w15:paraId="1181EE98" w15:done="0"/>
  <w15:commentEx w15:paraId="23418E42" w15:done="0"/>
  <w15:commentEx w15:paraId="1CE2095A" w15:done="0"/>
  <w15:commentEx w15:paraId="1ECF1A40" w15:done="0"/>
  <w15:commentEx w15:paraId="51A8F4B3" w15:done="0"/>
  <w15:commentEx w15:paraId="60391E88" w15:done="0"/>
  <w15:commentEx w15:paraId="6F6AAF56" w15:done="0"/>
  <w15:commentEx w15:paraId="3DB45748" w15:done="0"/>
  <w15:commentEx w15:paraId="23A4E3A9" w15:done="0"/>
  <w15:commentEx w15:paraId="1586094B" w15:done="0"/>
  <w15:commentEx w15:paraId="7E31D155" w15:done="0"/>
  <w15:commentEx w15:paraId="7752E030" w15:done="0"/>
  <w15:commentEx w15:paraId="745173ED" w15:done="0"/>
  <w15:commentEx w15:paraId="23A293B3" w15:done="0"/>
  <w15:commentEx w15:paraId="348D2A49" w15:done="0"/>
  <w15:commentEx w15:paraId="218E1392" w15:done="0"/>
  <w15:commentEx w15:paraId="2F268B58" w15:done="0"/>
  <w15:commentEx w15:paraId="4F6F4857" w15:done="0"/>
  <w15:commentEx w15:paraId="6AEE4E2F" w15:done="0"/>
  <w15:commentEx w15:paraId="6E15C71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452A3" w14:textId="77777777" w:rsidR="005817AD" w:rsidRDefault="005817AD" w:rsidP="00BF3F0A">
      <w:r>
        <w:separator/>
      </w:r>
    </w:p>
    <w:p w14:paraId="0082E766" w14:textId="77777777" w:rsidR="005817AD" w:rsidRDefault="005817AD"/>
  </w:endnote>
  <w:endnote w:type="continuationSeparator" w:id="0">
    <w:p w14:paraId="7ED84BA8" w14:textId="77777777" w:rsidR="005817AD" w:rsidRDefault="005817AD" w:rsidP="00BF3F0A">
      <w:r>
        <w:continuationSeparator/>
      </w:r>
    </w:p>
    <w:p w14:paraId="4ADB5B99" w14:textId="77777777" w:rsidR="005817AD" w:rsidRDefault="005817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721817"/>
      <w:docPartObj>
        <w:docPartGallery w:val="Page Numbers (Bottom of Page)"/>
        <w:docPartUnique/>
      </w:docPartObj>
    </w:sdtPr>
    <w:sdtEndPr/>
    <w:sdtContent>
      <w:p w14:paraId="0F555BF9" w14:textId="25D502AC" w:rsidR="005817AD" w:rsidRPr="000754EC" w:rsidRDefault="005817AD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D3182">
          <w:rPr>
            <w:noProof/>
          </w:rPr>
          <w:t>1</w:t>
        </w:r>
        <w:r w:rsidRPr="000754EC">
          <w:fldChar w:fldCharType="end"/>
        </w:r>
      </w:p>
      <w:p w14:paraId="58B60AB1" w14:textId="77777777" w:rsidR="005817AD" w:rsidRDefault="005817AD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5AC4FAB8" w14:textId="77777777" w:rsidR="005817AD" w:rsidRDefault="005817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6DB3F" w14:textId="77777777" w:rsidR="005817AD" w:rsidRDefault="005817AD" w:rsidP="00BF3F0A">
      <w:r>
        <w:separator/>
      </w:r>
    </w:p>
    <w:p w14:paraId="2135D7C8" w14:textId="77777777" w:rsidR="005817AD" w:rsidRDefault="005817AD"/>
  </w:footnote>
  <w:footnote w:type="continuationSeparator" w:id="0">
    <w:p w14:paraId="0B7A10C2" w14:textId="77777777" w:rsidR="005817AD" w:rsidRDefault="005817AD" w:rsidP="00BF3F0A">
      <w:r>
        <w:continuationSeparator/>
      </w:r>
    </w:p>
    <w:p w14:paraId="64E1A6F6" w14:textId="77777777" w:rsidR="005817AD" w:rsidRDefault="005817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BE020" w14:textId="77777777" w:rsidR="005817AD" w:rsidRPr="001B6848" w:rsidRDefault="005817AD" w:rsidP="001B6848">
    <w:r w:rsidRPr="001B6848">
      <w:rPr>
        <w:lang w:eastAsia="en-US"/>
      </w:rPr>
      <w:t>AHCBEK305</w:t>
    </w:r>
    <w:r>
      <w:t xml:space="preserve"> </w:t>
    </w:r>
    <w:r w:rsidRPr="001B6848">
      <w:rPr>
        <w:lang w:eastAsia="en-US"/>
      </w:rPr>
      <w:t>Extract honey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n Barrow">
    <w15:presenceInfo w15:providerId="None" w15:userId="Ron Barrow"/>
  </w15:person>
  <w15:person w15:author="Tom Vassallo">
    <w15:presenceInfo w15:providerId="None" w15:userId="Tom Vassal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4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0CC0"/>
    <w:rsid w:val="00064BFE"/>
    <w:rsid w:val="00070B3E"/>
    <w:rsid w:val="0007194A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0F5888"/>
    <w:rsid w:val="00101659"/>
    <w:rsid w:val="001074E9"/>
    <w:rsid w:val="001078BF"/>
    <w:rsid w:val="00131A69"/>
    <w:rsid w:val="00133957"/>
    <w:rsid w:val="001372F6"/>
    <w:rsid w:val="00144385"/>
    <w:rsid w:val="00146EEC"/>
    <w:rsid w:val="00151D55"/>
    <w:rsid w:val="00151D93"/>
    <w:rsid w:val="00155B96"/>
    <w:rsid w:val="00156EF3"/>
    <w:rsid w:val="00176E4F"/>
    <w:rsid w:val="0018546B"/>
    <w:rsid w:val="001A6A3E"/>
    <w:rsid w:val="001A7B6D"/>
    <w:rsid w:val="001B34D5"/>
    <w:rsid w:val="001B513A"/>
    <w:rsid w:val="001B6848"/>
    <w:rsid w:val="001C0A75"/>
    <w:rsid w:val="001C1306"/>
    <w:rsid w:val="001C3C6F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414"/>
    <w:rsid w:val="0026394F"/>
    <w:rsid w:val="00276DB8"/>
    <w:rsid w:val="00282664"/>
    <w:rsid w:val="00285E9B"/>
    <w:rsid w:val="00285FB8"/>
    <w:rsid w:val="00290D10"/>
    <w:rsid w:val="002970C3"/>
    <w:rsid w:val="002A4CD3"/>
    <w:rsid w:val="002A6CC4"/>
    <w:rsid w:val="002B7FB1"/>
    <w:rsid w:val="002C55E9"/>
    <w:rsid w:val="002D0C8B"/>
    <w:rsid w:val="002D330A"/>
    <w:rsid w:val="002E0165"/>
    <w:rsid w:val="002E149F"/>
    <w:rsid w:val="002E170C"/>
    <w:rsid w:val="002E193E"/>
    <w:rsid w:val="00310A6A"/>
    <w:rsid w:val="003144E6"/>
    <w:rsid w:val="00314FA2"/>
    <w:rsid w:val="00337E82"/>
    <w:rsid w:val="00346FDC"/>
    <w:rsid w:val="00350BB1"/>
    <w:rsid w:val="00352C83"/>
    <w:rsid w:val="003614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4085"/>
    <w:rsid w:val="004A142B"/>
    <w:rsid w:val="004A3860"/>
    <w:rsid w:val="004A44E8"/>
    <w:rsid w:val="004A581D"/>
    <w:rsid w:val="004A7706"/>
    <w:rsid w:val="004B29B7"/>
    <w:rsid w:val="004B3D64"/>
    <w:rsid w:val="004B7A28"/>
    <w:rsid w:val="004C2244"/>
    <w:rsid w:val="004C79A1"/>
    <w:rsid w:val="004D0D5F"/>
    <w:rsid w:val="004D1569"/>
    <w:rsid w:val="004D3182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481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17AD"/>
    <w:rsid w:val="00583902"/>
    <w:rsid w:val="005A1D70"/>
    <w:rsid w:val="005A3AA5"/>
    <w:rsid w:val="005A4303"/>
    <w:rsid w:val="005A6C9C"/>
    <w:rsid w:val="005A74DC"/>
    <w:rsid w:val="005B5146"/>
    <w:rsid w:val="005C4EBA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5122"/>
    <w:rsid w:val="00681745"/>
    <w:rsid w:val="00686A49"/>
    <w:rsid w:val="00687B62"/>
    <w:rsid w:val="00690C44"/>
    <w:rsid w:val="006935EE"/>
    <w:rsid w:val="00695BA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C96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4308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1163"/>
    <w:rsid w:val="00834BC8"/>
    <w:rsid w:val="00837FD6"/>
    <w:rsid w:val="00841B1A"/>
    <w:rsid w:val="00842B05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B7A03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6D6C"/>
    <w:rsid w:val="00970747"/>
    <w:rsid w:val="009A5900"/>
    <w:rsid w:val="009A6E6C"/>
    <w:rsid w:val="009A6F3F"/>
    <w:rsid w:val="009B331A"/>
    <w:rsid w:val="009C2650"/>
    <w:rsid w:val="009C44FB"/>
    <w:rsid w:val="009D15E2"/>
    <w:rsid w:val="009D15FE"/>
    <w:rsid w:val="009D5D2C"/>
    <w:rsid w:val="009F0DCC"/>
    <w:rsid w:val="009F11CA"/>
    <w:rsid w:val="00A0695B"/>
    <w:rsid w:val="00A13052"/>
    <w:rsid w:val="00A173A4"/>
    <w:rsid w:val="00A216A8"/>
    <w:rsid w:val="00A223A6"/>
    <w:rsid w:val="00A3639E"/>
    <w:rsid w:val="00A37413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2887"/>
    <w:rsid w:val="00B560C8"/>
    <w:rsid w:val="00B61150"/>
    <w:rsid w:val="00B65BC7"/>
    <w:rsid w:val="00B74171"/>
    <w:rsid w:val="00B746B9"/>
    <w:rsid w:val="00B848D4"/>
    <w:rsid w:val="00B865B7"/>
    <w:rsid w:val="00BA1CB1"/>
    <w:rsid w:val="00BA4178"/>
    <w:rsid w:val="00BA4829"/>
    <w:rsid w:val="00BA482D"/>
    <w:rsid w:val="00BB1755"/>
    <w:rsid w:val="00BB23F4"/>
    <w:rsid w:val="00BC5075"/>
    <w:rsid w:val="00BC5419"/>
    <w:rsid w:val="00BD3B0F"/>
    <w:rsid w:val="00BD6684"/>
    <w:rsid w:val="00BF1D4C"/>
    <w:rsid w:val="00BF3F0A"/>
    <w:rsid w:val="00BF4238"/>
    <w:rsid w:val="00C12B90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13B1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45568"/>
    <w:rsid w:val="00D54C76"/>
    <w:rsid w:val="00D71E43"/>
    <w:rsid w:val="00D727F3"/>
    <w:rsid w:val="00D73695"/>
    <w:rsid w:val="00D810DE"/>
    <w:rsid w:val="00D811EB"/>
    <w:rsid w:val="00D87D32"/>
    <w:rsid w:val="00D91188"/>
    <w:rsid w:val="00D92C83"/>
    <w:rsid w:val="00DA0A81"/>
    <w:rsid w:val="00DA3C10"/>
    <w:rsid w:val="00DA53B5"/>
    <w:rsid w:val="00DA7E13"/>
    <w:rsid w:val="00DC1D69"/>
    <w:rsid w:val="00DC5A3A"/>
    <w:rsid w:val="00DD0726"/>
    <w:rsid w:val="00DD61AF"/>
    <w:rsid w:val="00E238E6"/>
    <w:rsid w:val="00E35064"/>
    <w:rsid w:val="00E3681D"/>
    <w:rsid w:val="00E40225"/>
    <w:rsid w:val="00E501F0"/>
    <w:rsid w:val="00E6166D"/>
    <w:rsid w:val="00E85CF2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17241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4587"/>
    <w:rsid w:val="00FA0E0F"/>
    <w:rsid w:val="00FB232E"/>
    <w:rsid w:val="00FD557D"/>
    <w:rsid w:val="00FD68B9"/>
    <w:rsid w:val="00FE0282"/>
    <w:rsid w:val="00FE124D"/>
    <w:rsid w:val="00FE43ED"/>
    <w:rsid w:val="00FE792C"/>
    <w:rsid w:val="00FF58F8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DE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F5258-7269-4246-B382-59153C835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23AF81-0E1D-4391-B8EC-C541A9BD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13</TotalTime>
  <Pages>5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Tom Vassallo</cp:lastModifiedBy>
  <cp:revision>6</cp:revision>
  <cp:lastPrinted>2016-05-27T05:21:00Z</cp:lastPrinted>
  <dcterms:created xsi:type="dcterms:W3CDTF">2018-01-13T06:05:00Z</dcterms:created>
  <dcterms:modified xsi:type="dcterms:W3CDTF">2018-01-14T06:29:00Z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