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F339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43E3F75" w14:textId="77777777" w:rsidTr="00146EEC">
        <w:tc>
          <w:tcPr>
            <w:tcW w:w="2689" w:type="dxa"/>
          </w:tcPr>
          <w:p w14:paraId="03AA434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5E4C3F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22795" w14:paraId="11E12589" w14:textId="77777777" w:rsidTr="0072279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40DA" w14:textId="77777777" w:rsidR="00722795" w:rsidRPr="00722795" w:rsidRDefault="00722795" w:rsidP="00722795">
            <w:pPr>
              <w:pStyle w:val="SIText"/>
            </w:pPr>
            <w:r w:rsidRPr="00722795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9A66" w14:textId="77777777" w:rsidR="00722795" w:rsidRPr="00722795" w:rsidRDefault="00722795" w:rsidP="00722795">
            <w:pPr>
              <w:pStyle w:val="SIText"/>
            </w:pPr>
            <w:r w:rsidRPr="00722795">
              <w:t xml:space="preserve">This version released with AHC Agriculture, Horticulture and Conservation and Land Management Training Package </w:t>
            </w:r>
            <w:r w:rsidRPr="00722795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722795" w14:paraId="17431586" w14:textId="77777777" w:rsidTr="0072279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A129" w14:textId="77777777" w:rsidR="00722795" w:rsidRPr="00722795" w:rsidRDefault="00722795" w:rsidP="00722795">
            <w:pPr>
              <w:pStyle w:val="SIText"/>
            </w:pPr>
            <w:r w:rsidRPr="00722795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1B3" w14:textId="77777777" w:rsidR="00722795" w:rsidRPr="00722795" w:rsidRDefault="00722795" w:rsidP="00722795">
            <w:pPr>
              <w:pStyle w:val="SIText"/>
            </w:pPr>
            <w:r w:rsidRPr="00722795">
              <w:t>This version released with AHC Agriculture, Horticulture and Conservation and Land Management Training Package Version 1.0.</w:t>
            </w:r>
          </w:p>
        </w:tc>
      </w:tr>
    </w:tbl>
    <w:p w14:paraId="039D72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722795" w14:paraId="72DFA113" w14:textId="77777777" w:rsidTr="00722795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C6F5" w14:textId="77777777" w:rsidR="00722795" w:rsidRPr="00722795" w:rsidRDefault="00722795" w:rsidP="00722795">
            <w:pPr>
              <w:pStyle w:val="SIUNITCODE"/>
            </w:pPr>
            <w:r w:rsidRPr="00722795">
              <w:t>AHCBEK302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65F7" w14:textId="77777777" w:rsidR="00722795" w:rsidRPr="00722795" w:rsidRDefault="00722795" w:rsidP="00722795">
            <w:pPr>
              <w:pStyle w:val="SIUnittitle"/>
            </w:pPr>
            <w:r w:rsidRPr="00722795">
              <w:t xml:space="preserve">Manipulate honey bee brood </w:t>
            </w:r>
          </w:p>
        </w:tc>
      </w:tr>
      <w:tr w:rsidR="00722795" w:rsidRPr="00963A46" w14:paraId="203E3C86" w14:textId="77777777" w:rsidTr="000F07F9">
        <w:tc>
          <w:tcPr>
            <w:tcW w:w="1396" w:type="pct"/>
            <w:shd w:val="clear" w:color="auto" w:fill="auto"/>
          </w:tcPr>
          <w:p w14:paraId="083348EC" w14:textId="77777777" w:rsidR="00722795" w:rsidRPr="00722795" w:rsidRDefault="00722795" w:rsidP="00722795">
            <w:pPr>
              <w:pStyle w:val="SIHeading2"/>
            </w:pPr>
            <w:r w:rsidRPr="00722795">
              <w:t>Application</w:t>
            </w:r>
          </w:p>
          <w:p w14:paraId="32813251" w14:textId="77777777" w:rsidR="00722795" w:rsidRPr="00722795" w:rsidRDefault="00722795" w:rsidP="00722795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A30" w14:textId="77777777" w:rsidR="00722795" w:rsidRPr="00722795" w:rsidRDefault="00722795" w:rsidP="00722795">
            <w:pPr>
              <w:pStyle w:val="SIText"/>
            </w:pPr>
            <w:r w:rsidRPr="00722795">
              <w:t>This unit of competency describes the skills and knowledge required to manipulate a honey bee brood to improve efficiencies in apiaries.</w:t>
            </w:r>
          </w:p>
          <w:p w14:paraId="00834856" w14:textId="77777777" w:rsidR="00722795" w:rsidRPr="00722795" w:rsidRDefault="00722795" w:rsidP="00722795">
            <w:pPr>
              <w:pStyle w:val="SIText"/>
            </w:pPr>
          </w:p>
          <w:p w14:paraId="477AB700" w14:textId="694F2F89" w:rsidR="00722795" w:rsidRPr="00722795" w:rsidRDefault="00722795" w:rsidP="00722795">
            <w:pPr>
              <w:pStyle w:val="SIText"/>
            </w:pPr>
            <w:r w:rsidRPr="00722795">
              <w:t xml:space="preserve">The unit applies to beekeepers </w:t>
            </w:r>
            <w:proofErr w:type="gramStart"/>
            <w:r w:rsidRPr="00722795">
              <w:t>who</w:t>
            </w:r>
            <w:proofErr w:type="gramEnd"/>
            <w:r w:rsidRPr="00722795">
              <w:t xml:space="preserve"> </w:t>
            </w:r>
            <w:r w:rsidR="00E6408D" w:rsidRPr="00E6408D">
              <w:t xml:space="preserve">work under broad direction and </w:t>
            </w:r>
            <w:r w:rsidRPr="00722795">
              <w:t>take responsibility for their own work</w:t>
            </w:r>
            <w:r w:rsidR="00E6408D">
              <w:t>.</w:t>
            </w:r>
            <w:r w:rsidRPr="00722795">
              <w:t xml:space="preserve"> They use discretion and judgement in the selection, allocation and use of available resources</w:t>
            </w:r>
            <w:r w:rsidR="00E6408D">
              <w:t xml:space="preserve"> </w:t>
            </w:r>
            <w:r w:rsidR="00E6408D" w:rsidRPr="00E6408D">
              <w:t>and to solve problems</w:t>
            </w:r>
            <w:r w:rsidRPr="00722795">
              <w:t>.</w:t>
            </w:r>
          </w:p>
          <w:p w14:paraId="49CB57D6" w14:textId="77777777" w:rsidR="00722795" w:rsidRPr="00722795" w:rsidRDefault="00722795" w:rsidP="00722795">
            <w:pPr>
              <w:pStyle w:val="SIText"/>
            </w:pPr>
          </w:p>
          <w:p w14:paraId="280FE4BC" w14:textId="77777777" w:rsidR="00E6408D" w:rsidRDefault="00E6408D" w:rsidP="00A23397">
            <w:pPr>
              <w:pStyle w:val="SIText"/>
            </w:pPr>
            <w:r w:rsidRPr="00E6408D">
              <w:t>State and Territory legislation, regulations and Local Government by-laws apply in some jurisdictions to beehive ownership and compliance with biosecurity codes of practice.</w:t>
            </w:r>
          </w:p>
          <w:p w14:paraId="2F2C2AF6" w14:textId="77777777" w:rsidR="00A23397" w:rsidRDefault="00A23397" w:rsidP="00A23397">
            <w:pPr>
              <w:pStyle w:val="SIText"/>
            </w:pPr>
          </w:p>
          <w:p w14:paraId="18F59412" w14:textId="00633EFB" w:rsidR="00722795" w:rsidRPr="00722795" w:rsidRDefault="00A23397" w:rsidP="00A23397">
            <w:pPr>
              <w:pStyle w:val="SIText"/>
            </w:pPr>
            <w:r w:rsidRPr="001E1948">
              <w:t xml:space="preserve">No </w:t>
            </w:r>
            <w:r w:rsidR="00E6408D">
              <w:t xml:space="preserve">other </w:t>
            </w:r>
            <w:r w:rsidRPr="001E1948">
              <w:t>occupational licensing or certification requirements are known to apply to this unit at the time of publication.</w:t>
            </w:r>
          </w:p>
        </w:tc>
      </w:tr>
      <w:tr w:rsidR="00722795" w:rsidRPr="00963A46" w14:paraId="08248FC4" w14:textId="77777777" w:rsidTr="000F07F9">
        <w:tc>
          <w:tcPr>
            <w:tcW w:w="1396" w:type="pct"/>
            <w:shd w:val="clear" w:color="auto" w:fill="auto"/>
          </w:tcPr>
          <w:p w14:paraId="0EA4AD2F" w14:textId="77777777" w:rsidR="00722795" w:rsidRPr="00722795" w:rsidRDefault="00722795" w:rsidP="00722795">
            <w:pPr>
              <w:pStyle w:val="SIHeading2"/>
            </w:pPr>
            <w:r w:rsidRPr="00722795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902" w14:textId="77777777" w:rsidR="00722795" w:rsidRPr="00722795" w:rsidRDefault="00722795" w:rsidP="00722795">
            <w:pPr>
              <w:pStyle w:val="SIText"/>
            </w:pPr>
            <w:r w:rsidRPr="00722795">
              <w:t>Nil</w:t>
            </w:r>
          </w:p>
        </w:tc>
      </w:tr>
      <w:tr w:rsidR="00722795" w:rsidRPr="00963A46" w14:paraId="1921C8DD" w14:textId="77777777" w:rsidTr="000F07F9">
        <w:tc>
          <w:tcPr>
            <w:tcW w:w="1396" w:type="pct"/>
            <w:shd w:val="clear" w:color="auto" w:fill="auto"/>
          </w:tcPr>
          <w:p w14:paraId="7DAC041A" w14:textId="77777777" w:rsidR="00722795" w:rsidRPr="00722795" w:rsidRDefault="00722795" w:rsidP="00722795">
            <w:pPr>
              <w:pStyle w:val="SIHeading2"/>
            </w:pPr>
            <w:r w:rsidRPr="00722795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5899" w14:textId="77777777" w:rsidR="00722795" w:rsidRPr="00722795" w:rsidRDefault="00722795" w:rsidP="00722795">
            <w:pPr>
              <w:pStyle w:val="SIText"/>
            </w:pPr>
            <w:r w:rsidRPr="00722795">
              <w:t>Beekeeping (BEK)</w:t>
            </w:r>
          </w:p>
        </w:tc>
      </w:tr>
    </w:tbl>
    <w:p w14:paraId="402393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3F900A5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FE2B2E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6F5D24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77E519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3EA6A3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2F90D4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22795" w14:paraId="70C38BB6" w14:textId="77777777" w:rsidTr="0072279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61DF" w14:textId="7A73C6C5" w:rsidR="00722795" w:rsidRPr="00722795" w:rsidRDefault="00722795">
            <w:pPr>
              <w:pStyle w:val="SIText"/>
            </w:pPr>
            <w:r w:rsidRPr="00722795">
              <w:t>1.Prepare to manipulate brood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904F" w14:textId="20A88A3B" w:rsidR="00722795" w:rsidRPr="00722795" w:rsidRDefault="00722795" w:rsidP="00722795">
            <w:pPr>
              <w:pStyle w:val="SIText"/>
            </w:pPr>
            <w:r w:rsidRPr="00722795">
              <w:t xml:space="preserve">1.1 </w:t>
            </w:r>
            <w:r w:rsidR="00644258">
              <w:t>Establish</w:t>
            </w:r>
            <w:r w:rsidR="00644258" w:rsidRPr="00722795">
              <w:t xml:space="preserve"> </w:t>
            </w:r>
            <w:r w:rsidR="00CD2F0B">
              <w:t>purpose</w:t>
            </w:r>
            <w:r w:rsidR="00CD2F0B" w:rsidRPr="00722795">
              <w:t xml:space="preserve"> </w:t>
            </w:r>
            <w:r w:rsidRPr="00722795">
              <w:t>for manipulating brood and plan appropriate actions and</w:t>
            </w:r>
            <w:r w:rsidR="00644258">
              <w:t xml:space="preserve"> </w:t>
            </w:r>
            <w:r w:rsidRPr="00722795">
              <w:t>sequence</w:t>
            </w:r>
          </w:p>
          <w:p w14:paraId="5B9420E8" w14:textId="77777777" w:rsidR="00722795" w:rsidRPr="00722795" w:rsidRDefault="00722795" w:rsidP="00722795">
            <w:pPr>
              <w:pStyle w:val="SIText"/>
            </w:pPr>
            <w:r w:rsidRPr="00722795">
              <w:t>1.2 Select tools and equipment required to manipulate brood and ensure serviceability</w:t>
            </w:r>
          </w:p>
          <w:p w14:paraId="5CBF4802" w14:textId="7CCBB500" w:rsidR="00722795" w:rsidRPr="00722795" w:rsidRDefault="00722795" w:rsidP="00722795">
            <w:pPr>
              <w:pStyle w:val="SIText"/>
            </w:pPr>
            <w:r w:rsidRPr="00722795">
              <w:t xml:space="preserve">1.3 </w:t>
            </w:r>
            <w:r w:rsidR="00A23397" w:rsidRPr="00A23397">
              <w:t xml:space="preserve">Identify work health and safety hazards and risks and apply appropriate controls associated with </w:t>
            </w:r>
            <w:r w:rsidR="00A23397">
              <w:t>manipulating honey bee brood</w:t>
            </w:r>
          </w:p>
          <w:p w14:paraId="313A6BDD" w14:textId="44F30128" w:rsidR="00722795" w:rsidRPr="00722795" w:rsidRDefault="00722795" w:rsidP="00722795">
            <w:pPr>
              <w:pStyle w:val="SIText"/>
            </w:pPr>
            <w:r w:rsidRPr="00722795">
              <w:t xml:space="preserve">1.4 </w:t>
            </w:r>
            <w:r w:rsidR="00A23397" w:rsidRPr="00A23397">
              <w:t>Select, ensure serviceability and use personal protective equipment</w:t>
            </w:r>
          </w:p>
          <w:p w14:paraId="2948CFC8" w14:textId="0735E78F" w:rsidR="00722795" w:rsidRPr="00722795" w:rsidRDefault="00722795" w:rsidP="00722795">
            <w:pPr>
              <w:pStyle w:val="SIText"/>
            </w:pPr>
            <w:r w:rsidRPr="00722795">
              <w:t xml:space="preserve">1.5 Observe site quarantine or biosecurity </w:t>
            </w:r>
            <w:r w:rsidR="00644258">
              <w:t>procedures</w:t>
            </w:r>
            <w:r w:rsidR="00644258" w:rsidRPr="00722795">
              <w:t xml:space="preserve"> </w:t>
            </w:r>
            <w:r w:rsidRPr="00722795">
              <w:t xml:space="preserve">according to workplace procedures and </w:t>
            </w:r>
            <w:r w:rsidR="00644258">
              <w:t xml:space="preserve">biosecurity </w:t>
            </w:r>
            <w:r w:rsidRPr="00722795">
              <w:t>code of practice</w:t>
            </w:r>
          </w:p>
          <w:p w14:paraId="695804F8" w14:textId="3A00FF03" w:rsidR="00722795" w:rsidRPr="00722795" w:rsidRDefault="00722795">
            <w:pPr>
              <w:pStyle w:val="SIText"/>
            </w:pPr>
            <w:r w:rsidRPr="00722795">
              <w:t>1.6 Identify risks to bees, brood and queen and take actions to minimise risks</w:t>
            </w:r>
          </w:p>
        </w:tc>
      </w:tr>
      <w:tr w:rsidR="00722795" w14:paraId="3E2EC61A" w14:textId="77777777" w:rsidTr="0072279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BB5B" w14:textId="77777777" w:rsidR="00722795" w:rsidRPr="00722795" w:rsidRDefault="00722795" w:rsidP="00722795">
            <w:pPr>
              <w:pStyle w:val="SIText"/>
            </w:pPr>
            <w:r w:rsidRPr="00722795">
              <w:t>2.Manipulate brood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5DD1" w14:textId="77777777" w:rsidR="00722795" w:rsidRPr="00722795" w:rsidRDefault="00722795" w:rsidP="00722795">
            <w:pPr>
              <w:pStyle w:val="SIText"/>
            </w:pPr>
            <w:r w:rsidRPr="00722795">
              <w:t>2.1 Open hive and remove frames according to planned sequence and set aside in suitable safe position</w:t>
            </w:r>
          </w:p>
          <w:p w14:paraId="3466C08A" w14:textId="77777777" w:rsidR="00722795" w:rsidRPr="00722795" w:rsidRDefault="00722795" w:rsidP="00722795">
            <w:pPr>
              <w:pStyle w:val="SIText"/>
            </w:pPr>
            <w:r w:rsidRPr="00722795">
              <w:t>2.2 Replace frames in hive in sequence and position according to planned manipulation</w:t>
            </w:r>
          </w:p>
          <w:p w14:paraId="64F54F03" w14:textId="55628D6F" w:rsidR="00722795" w:rsidRPr="00722795" w:rsidRDefault="00722795" w:rsidP="00722795">
            <w:pPr>
              <w:pStyle w:val="SIText"/>
            </w:pPr>
            <w:r w:rsidRPr="00722795">
              <w:t>2.3 Monitor hive</w:t>
            </w:r>
            <w:r w:rsidR="00644258">
              <w:t xml:space="preserve"> </w:t>
            </w:r>
            <w:r w:rsidRPr="00722795">
              <w:t>following manipulation and take appropriate action to minimise disturbance to brood according to workplace procedures</w:t>
            </w:r>
          </w:p>
          <w:p w14:paraId="31E520F9" w14:textId="550C9988" w:rsidR="00722795" w:rsidRPr="00722795" w:rsidRDefault="00722795">
            <w:pPr>
              <w:pStyle w:val="SIText"/>
            </w:pPr>
            <w:r w:rsidRPr="00722795">
              <w:t xml:space="preserve">2.4 </w:t>
            </w:r>
            <w:r w:rsidR="00CD2F0B">
              <w:t>Clean work area and d</w:t>
            </w:r>
            <w:r w:rsidRPr="00722795">
              <w:t xml:space="preserve">ispose of waste materials according to workplace </w:t>
            </w:r>
            <w:r w:rsidR="005A3464">
              <w:t>waste management and biosecurity</w:t>
            </w:r>
            <w:r w:rsidR="005A3464" w:rsidRPr="00722795">
              <w:t xml:space="preserve"> </w:t>
            </w:r>
            <w:r w:rsidRPr="00722795">
              <w:t>procedures</w:t>
            </w:r>
          </w:p>
        </w:tc>
      </w:tr>
      <w:tr w:rsidR="005A3464" w14:paraId="20B805BA" w14:textId="77777777" w:rsidTr="0072279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63AA" w14:textId="5BC84D59" w:rsidR="005A3464" w:rsidRPr="00722795" w:rsidRDefault="00CD2F0B">
            <w:pPr>
              <w:pStyle w:val="SIText"/>
            </w:pPr>
            <w:r>
              <w:t>3</w:t>
            </w:r>
            <w:r w:rsidR="005A3464" w:rsidRPr="005A3464">
              <w:t xml:space="preserve">. Update and maintain apiary records  </w:t>
            </w:r>
            <w:r w:rsidR="005A3464" w:rsidRPr="005A3464">
              <w:tab/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0034" w14:textId="32AE69D8" w:rsidR="005A3464" w:rsidRPr="005A3464" w:rsidRDefault="00CD2F0B" w:rsidP="005A3464">
            <w:pPr>
              <w:pStyle w:val="SIText"/>
            </w:pPr>
            <w:r>
              <w:t>3</w:t>
            </w:r>
            <w:r w:rsidR="005A3464" w:rsidRPr="005A3464">
              <w:t xml:space="preserve">.1 Update apiary records for hive </w:t>
            </w:r>
            <w:r w:rsidR="005A3464">
              <w:t>manipulations</w:t>
            </w:r>
            <w:r w:rsidR="005A3464" w:rsidRPr="005A3464">
              <w:t xml:space="preserve"> according to workplace procedures</w:t>
            </w:r>
          </w:p>
          <w:p w14:paraId="49C83577" w14:textId="12437FCD" w:rsidR="005A3464" w:rsidRPr="00722795" w:rsidRDefault="00CD2F0B">
            <w:pPr>
              <w:pStyle w:val="SIText"/>
            </w:pPr>
            <w:r>
              <w:t>3</w:t>
            </w:r>
            <w:r w:rsidR="005A3464" w:rsidRPr="005A3464">
              <w:t xml:space="preserve">.2 </w:t>
            </w:r>
            <w:r w:rsidR="005A3464">
              <w:t xml:space="preserve">Maintain mandatory records for hive manipulations </w:t>
            </w:r>
            <w:r w:rsidR="005A3464" w:rsidRPr="005A3464">
              <w:t xml:space="preserve">according to </w:t>
            </w:r>
            <w:r w:rsidR="00644258">
              <w:t>legislative</w:t>
            </w:r>
            <w:r w:rsidR="00644258" w:rsidRPr="00644258">
              <w:t xml:space="preserve"> and biosecurity </w:t>
            </w:r>
            <w:r w:rsidR="005A3464">
              <w:t>reporting requirements</w:t>
            </w:r>
          </w:p>
        </w:tc>
      </w:tr>
    </w:tbl>
    <w:p w14:paraId="23729E87" w14:textId="77777777" w:rsidR="005F771F" w:rsidRDefault="005F771F" w:rsidP="005F771F">
      <w:pPr>
        <w:pStyle w:val="SIText"/>
      </w:pPr>
    </w:p>
    <w:p w14:paraId="7F3854AA" w14:textId="77777777" w:rsidR="005F771F" w:rsidRPr="000754EC" w:rsidRDefault="005F771F" w:rsidP="000754EC">
      <w:r>
        <w:br w:type="page"/>
      </w:r>
    </w:p>
    <w:p w14:paraId="2F1503BB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7FB48104" w14:textId="77777777" w:rsidTr="00CA2922">
        <w:trPr>
          <w:tblHeader/>
        </w:trPr>
        <w:tc>
          <w:tcPr>
            <w:tcW w:w="5000" w:type="pct"/>
            <w:gridSpan w:val="2"/>
          </w:tcPr>
          <w:p w14:paraId="543CEE1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0866A9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1438129" w14:textId="77777777" w:rsidTr="00CA2922">
        <w:trPr>
          <w:tblHeader/>
        </w:trPr>
        <w:tc>
          <w:tcPr>
            <w:tcW w:w="1396" w:type="pct"/>
          </w:tcPr>
          <w:p w14:paraId="4AC665F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841D98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5010D" w14:paraId="68E36EF1" w14:textId="77777777" w:rsidTr="003939E2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DAF4" w14:textId="77777777" w:rsidR="00E5010D" w:rsidRPr="00722795" w:rsidRDefault="00E5010D" w:rsidP="003939E2">
            <w:pPr>
              <w:pStyle w:val="SIText"/>
            </w:pPr>
            <w:r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AFB" w14:textId="03C25E9A" w:rsidR="00E5010D" w:rsidRPr="00722795" w:rsidRDefault="00E6408D">
            <w:pPr>
              <w:pStyle w:val="SIBulletList1"/>
            </w:pPr>
            <w:r w:rsidRPr="00E6408D">
              <w:t xml:space="preserve">Complete workplace documentation using appropriate terminology and in required format </w:t>
            </w:r>
          </w:p>
        </w:tc>
      </w:tr>
      <w:tr w:rsidR="00722795" w14:paraId="1356E667" w14:textId="77777777" w:rsidTr="0072279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EFAB" w14:textId="77777777" w:rsidR="00722795" w:rsidRPr="00722795" w:rsidRDefault="00722795" w:rsidP="00722795">
            <w:pPr>
              <w:pStyle w:val="SIText"/>
            </w:pPr>
            <w:r w:rsidRPr="00722795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A92" w14:textId="5D2388D5" w:rsidR="00722795" w:rsidRPr="00722795" w:rsidRDefault="00722795" w:rsidP="00E6408D">
            <w:pPr>
              <w:pStyle w:val="SIBulletList1"/>
            </w:pPr>
            <w:r w:rsidRPr="00722795">
              <w:t>Take</w:t>
            </w:r>
            <w:r w:rsidR="00E6408D">
              <w:t xml:space="preserve"> </w:t>
            </w:r>
            <w:r w:rsidRPr="00722795">
              <w:t>responsibility for following explicit and implicit workplace procedures</w:t>
            </w:r>
            <w:r w:rsidR="006E2635">
              <w:t xml:space="preserve">, regulations and biosecurity </w:t>
            </w:r>
            <w:r w:rsidRPr="00722795">
              <w:t>codes of practice</w:t>
            </w:r>
          </w:p>
        </w:tc>
      </w:tr>
      <w:tr w:rsidR="00722795" w14:paraId="4874F72A" w14:textId="77777777" w:rsidTr="0072279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BC36" w14:textId="77777777" w:rsidR="00722795" w:rsidRPr="00722795" w:rsidRDefault="00722795" w:rsidP="00722795">
            <w:pPr>
              <w:pStyle w:val="SIText"/>
            </w:pPr>
            <w:r w:rsidRPr="00722795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F57" w14:textId="788A9979" w:rsidR="00722795" w:rsidRPr="00722795" w:rsidRDefault="00722795" w:rsidP="00E6408D">
            <w:pPr>
              <w:pStyle w:val="SIBulletList1"/>
            </w:pPr>
            <w:r w:rsidRPr="00722795">
              <w:t xml:space="preserve">Take responsibility for planning, sequencing and prioritising tasks required </w:t>
            </w:r>
            <w:r w:rsidR="006E2635">
              <w:t xml:space="preserve">for </w:t>
            </w:r>
            <w:r w:rsidRPr="00722795">
              <w:t>bee brood manipulation</w:t>
            </w:r>
          </w:p>
        </w:tc>
      </w:tr>
    </w:tbl>
    <w:p w14:paraId="4A3AE6B1" w14:textId="77777777" w:rsidR="00916CD7" w:rsidRDefault="00916CD7" w:rsidP="005F771F">
      <w:pPr>
        <w:pStyle w:val="SIText"/>
      </w:pPr>
    </w:p>
    <w:p w14:paraId="50B0E5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4B3DB5EE" w14:textId="77777777" w:rsidTr="00F33FF2">
        <w:tc>
          <w:tcPr>
            <w:tcW w:w="5000" w:type="pct"/>
            <w:gridSpan w:val="4"/>
          </w:tcPr>
          <w:p w14:paraId="2D5C5BE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9C6CA5C" w14:textId="77777777" w:rsidTr="00F33FF2">
        <w:tc>
          <w:tcPr>
            <w:tcW w:w="1028" w:type="pct"/>
          </w:tcPr>
          <w:p w14:paraId="19795A9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F94C7EA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9C6484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6CFB7B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22795" w14:paraId="057F637B" w14:textId="77777777" w:rsidTr="00722795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2CA" w14:textId="77777777" w:rsidR="00722795" w:rsidRPr="00722795" w:rsidRDefault="00722795" w:rsidP="00722795">
            <w:pPr>
              <w:pStyle w:val="SIText"/>
            </w:pPr>
            <w:r w:rsidRPr="00722795">
              <w:t>AHCBEK302 Manipulate honey bee brood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6881" w14:textId="77777777" w:rsidR="00722795" w:rsidRPr="00722795" w:rsidRDefault="00722795" w:rsidP="00722795">
            <w:pPr>
              <w:pStyle w:val="SIText"/>
            </w:pPr>
            <w:r w:rsidRPr="00722795">
              <w:t>AHCBEK302 Manipulate honey bee brood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FED" w14:textId="77777777" w:rsidR="00722795" w:rsidRPr="00722795" w:rsidRDefault="00722795" w:rsidP="00722795">
            <w:pPr>
              <w:pStyle w:val="SIText"/>
            </w:pPr>
            <w:r w:rsidRPr="00722795">
              <w:t>Updated to meet Standards for Training Packages</w:t>
            </w:r>
          </w:p>
          <w:p w14:paraId="3AEE5061" w14:textId="77777777" w:rsidR="00722795" w:rsidRPr="00722795" w:rsidRDefault="00722795" w:rsidP="00722795">
            <w:pPr>
              <w:pStyle w:val="SIText"/>
            </w:pPr>
          </w:p>
          <w:p w14:paraId="638E6570" w14:textId="77777777" w:rsidR="00722795" w:rsidRPr="00722795" w:rsidRDefault="00722795" w:rsidP="00722795">
            <w:pPr>
              <w:pStyle w:val="SIText"/>
            </w:pPr>
            <w:r w:rsidRPr="00722795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F79" w14:textId="77777777" w:rsidR="00722795" w:rsidRPr="00722795" w:rsidRDefault="00722795" w:rsidP="00722795">
            <w:pPr>
              <w:pStyle w:val="SIText"/>
            </w:pPr>
            <w:r w:rsidRPr="00722795">
              <w:t>Equivalent unit</w:t>
            </w:r>
          </w:p>
        </w:tc>
      </w:tr>
    </w:tbl>
    <w:p w14:paraId="0318161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5AE00017" w14:textId="77777777" w:rsidTr="00CA2922">
        <w:tc>
          <w:tcPr>
            <w:tcW w:w="1396" w:type="pct"/>
            <w:shd w:val="clear" w:color="auto" w:fill="auto"/>
          </w:tcPr>
          <w:p w14:paraId="4E1430D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7A39D8C" w14:textId="77777777" w:rsidR="00F1480E" w:rsidRPr="000754EC" w:rsidRDefault="00722795" w:rsidP="00E40225">
            <w:pPr>
              <w:pStyle w:val="SIText"/>
            </w:pPr>
            <w:r w:rsidRPr="00722795">
              <w:t xml:space="preserve">Companion Volumes, including Implementation Guides, are available at </w:t>
            </w:r>
            <w:proofErr w:type="spellStart"/>
            <w:r w:rsidRPr="00722795">
              <w:t>VETNet</w:t>
            </w:r>
            <w:proofErr w:type="spellEnd"/>
            <w:r w:rsidRPr="00722795">
              <w:t>: https://vetnet.education.gov.au/Pages/TrainingDocs.aspx?q=c6399549-9c62-4a5e-bf1a-524b2322cf72</w:t>
            </w:r>
          </w:p>
        </w:tc>
      </w:tr>
    </w:tbl>
    <w:p w14:paraId="5E70527D" w14:textId="77777777" w:rsidR="00F1480E" w:rsidRDefault="00F1480E" w:rsidP="005F771F">
      <w:pPr>
        <w:pStyle w:val="SIText"/>
      </w:pPr>
    </w:p>
    <w:p w14:paraId="161960F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64B14C8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6AA08F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426199C" w14:textId="77777777" w:rsidR="00556C4C" w:rsidRPr="000754EC" w:rsidRDefault="00556C4C" w:rsidP="00722795">
            <w:pPr>
              <w:pStyle w:val="SIUnittitle"/>
            </w:pPr>
            <w:r w:rsidRPr="00F56827">
              <w:t xml:space="preserve">Assessment requirements for </w:t>
            </w:r>
            <w:r w:rsidR="00722795" w:rsidRPr="00722795">
              <w:t>AHCBEK302</w:t>
            </w:r>
            <w:r w:rsidR="00722795">
              <w:t xml:space="preserve"> </w:t>
            </w:r>
            <w:r w:rsidR="00722795" w:rsidRPr="00722795">
              <w:t>Manipulate honey bee brood</w:t>
            </w:r>
          </w:p>
        </w:tc>
      </w:tr>
      <w:tr w:rsidR="00556C4C" w:rsidRPr="00A55106" w14:paraId="737C26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0D12B7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22795" w14:paraId="37892BF4" w14:textId="77777777" w:rsidTr="0072279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990C" w14:textId="77777777" w:rsidR="00722795" w:rsidRPr="00722795" w:rsidRDefault="00722795" w:rsidP="00722795">
            <w:pPr>
              <w:pStyle w:val="SIText"/>
            </w:pPr>
            <w:r w:rsidRPr="00722795">
              <w:t>An individual demonstrating competency must satisfy all of the elements and performance criteria in this unit.</w:t>
            </w:r>
          </w:p>
          <w:p w14:paraId="1CD2526E" w14:textId="77777777" w:rsidR="00722795" w:rsidRPr="00722795" w:rsidRDefault="00722795" w:rsidP="00722795">
            <w:pPr>
              <w:pStyle w:val="SIText"/>
            </w:pPr>
          </w:p>
          <w:p w14:paraId="4BB0FD2F" w14:textId="77777777" w:rsidR="00722795" w:rsidRPr="00722795" w:rsidRDefault="00722795" w:rsidP="00722795">
            <w:pPr>
              <w:pStyle w:val="SIText"/>
            </w:pPr>
            <w:r w:rsidRPr="00722795">
              <w:t>There must be evidence that on at least one occasion the individual has demonstrated that they have manipulated a honey bee brood including:</w:t>
            </w:r>
          </w:p>
          <w:p w14:paraId="5FEDC8E4" w14:textId="782EA493" w:rsidR="00722795" w:rsidRPr="00722795" w:rsidRDefault="00CD2F0B" w:rsidP="00722795">
            <w:pPr>
              <w:pStyle w:val="SIBulletList1"/>
            </w:pPr>
            <w:r>
              <w:t xml:space="preserve">established the purpose for manipulating brood and </w:t>
            </w:r>
            <w:r w:rsidR="00722795" w:rsidRPr="00722795">
              <w:t>determined appropriate actions and sequencing of a honey bee brood to achieve a desired outcome</w:t>
            </w:r>
          </w:p>
          <w:p w14:paraId="4040C458" w14:textId="77777777" w:rsidR="00722795" w:rsidRPr="00722795" w:rsidRDefault="00722795" w:rsidP="00722795">
            <w:pPr>
              <w:pStyle w:val="SIBulletList1"/>
            </w:pPr>
            <w:r w:rsidRPr="00722795">
              <w:t>identified hazards, assessed the risks and implemented safe work procedures for handling bees</w:t>
            </w:r>
          </w:p>
          <w:p w14:paraId="0FB944EE" w14:textId="306C91B7" w:rsidR="00722795" w:rsidRPr="00722795" w:rsidRDefault="00CD2F0B" w:rsidP="00722795">
            <w:pPr>
              <w:pStyle w:val="SIBulletList1"/>
            </w:pPr>
            <w:r>
              <w:t xml:space="preserve">selected, checked serviceability and </w:t>
            </w:r>
            <w:r w:rsidR="00722795" w:rsidRPr="00722795">
              <w:t>used appropriate personal protective equipment</w:t>
            </w:r>
          </w:p>
          <w:p w14:paraId="51961396" w14:textId="1BEB786D" w:rsidR="00722795" w:rsidRPr="00722795" w:rsidRDefault="00CD2F0B" w:rsidP="00722795">
            <w:pPr>
              <w:pStyle w:val="SIBulletList1"/>
            </w:pPr>
            <w:r>
              <w:t xml:space="preserve">selected and </w:t>
            </w:r>
            <w:r w:rsidR="00722795" w:rsidRPr="00722795">
              <w:t xml:space="preserve">used </w:t>
            </w:r>
            <w:r>
              <w:t xml:space="preserve">tools, </w:t>
            </w:r>
            <w:r w:rsidR="00722795" w:rsidRPr="00722795">
              <w:t>materials and equipment for manipulating bee brood</w:t>
            </w:r>
          </w:p>
          <w:p w14:paraId="057A3305" w14:textId="77777777" w:rsidR="00722795" w:rsidRPr="00722795" w:rsidRDefault="00722795" w:rsidP="00722795">
            <w:pPr>
              <w:pStyle w:val="SIBulletList1"/>
            </w:pPr>
            <w:r w:rsidRPr="00722795">
              <w:t>complied with apiary biosecurity and quarantine procedures during the activity</w:t>
            </w:r>
          </w:p>
          <w:p w14:paraId="3C03EBE8" w14:textId="77777777" w:rsidR="00722795" w:rsidRPr="00722795" w:rsidRDefault="00722795" w:rsidP="00722795">
            <w:pPr>
              <w:pStyle w:val="SIBulletList1"/>
            </w:pPr>
            <w:r w:rsidRPr="00722795">
              <w:t>opened hives, removed frames and set aside with minimal disturbance to brood and queen</w:t>
            </w:r>
          </w:p>
          <w:p w14:paraId="7D7DF9BF" w14:textId="77777777" w:rsidR="00722795" w:rsidRPr="00722795" w:rsidRDefault="00722795" w:rsidP="00722795">
            <w:pPr>
              <w:pStyle w:val="SIBulletList1"/>
            </w:pPr>
            <w:r w:rsidRPr="00722795">
              <w:t>repositioned frames safely according to plan with minimal damage or unintended disturbance to brood</w:t>
            </w:r>
          </w:p>
          <w:p w14:paraId="64E305C0" w14:textId="77777777" w:rsidR="00722795" w:rsidRPr="00722795" w:rsidRDefault="00722795" w:rsidP="00722795">
            <w:pPr>
              <w:pStyle w:val="SIBulletList1"/>
            </w:pPr>
            <w:r w:rsidRPr="00722795">
              <w:t xml:space="preserve">monitored the hive after manipulation </w:t>
            </w:r>
          </w:p>
          <w:p w14:paraId="1DD2B67F" w14:textId="77777777" w:rsidR="00CD2F0B" w:rsidRDefault="00722795" w:rsidP="00722795">
            <w:pPr>
              <w:pStyle w:val="SIBulletList1"/>
            </w:pPr>
            <w:r w:rsidRPr="00722795">
              <w:t>cleaned up work area and disposed of waste appropriately</w:t>
            </w:r>
          </w:p>
          <w:p w14:paraId="74609035" w14:textId="4D556EE0" w:rsidR="00722795" w:rsidRPr="00722795" w:rsidRDefault="00CD2F0B" w:rsidP="00CD2F0B">
            <w:pPr>
              <w:pStyle w:val="SIBulletList1"/>
            </w:pPr>
            <w:proofErr w:type="gramStart"/>
            <w:r w:rsidRPr="00CD2F0B">
              <w:t>updated</w:t>
            </w:r>
            <w:proofErr w:type="gramEnd"/>
            <w:r w:rsidRPr="00CD2F0B">
              <w:t xml:space="preserve"> and maintained workplace and statutory records.</w:t>
            </w:r>
            <w:bookmarkStart w:id="0" w:name="_GoBack"/>
            <w:bookmarkEnd w:id="0"/>
          </w:p>
        </w:tc>
      </w:tr>
    </w:tbl>
    <w:p w14:paraId="2467FC4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63E000B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469C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22795" w14:paraId="1E6ABCE6" w14:textId="77777777" w:rsidTr="0072279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5F51" w14:textId="12F6ECAA" w:rsidR="00722795" w:rsidRPr="00722795" w:rsidRDefault="00722795" w:rsidP="00722795">
            <w:pPr>
              <w:pStyle w:val="SIText"/>
            </w:pPr>
            <w:r w:rsidRPr="00722795">
              <w:t>An individual must be able to demonstrate the knowledge required to perform the tasks outlined in the elements and performance criteria of this unit. This includes knowledge of:</w:t>
            </w:r>
          </w:p>
          <w:p w14:paraId="1B60782D" w14:textId="77777777" w:rsidR="00722795" w:rsidRPr="00722795" w:rsidRDefault="00722795" w:rsidP="00722795">
            <w:pPr>
              <w:pStyle w:val="SIBulletList1"/>
            </w:pPr>
            <w:r w:rsidRPr="00722795">
              <w:t>principles and practices of honeybee brood manipulation</w:t>
            </w:r>
          </w:p>
          <w:p w14:paraId="5EEF1057" w14:textId="77777777" w:rsidR="00722795" w:rsidRPr="00722795" w:rsidRDefault="00722795" w:rsidP="00A23397">
            <w:pPr>
              <w:pStyle w:val="SIBulletList1"/>
            </w:pPr>
            <w:r w:rsidRPr="00722795">
              <w:t>biosecurity and quarantine requirements when manipulating bees</w:t>
            </w:r>
          </w:p>
          <w:p w14:paraId="1452CA13" w14:textId="77777777" w:rsidR="00722795" w:rsidRPr="00722795" w:rsidRDefault="00722795" w:rsidP="00722795">
            <w:pPr>
              <w:pStyle w:val="SIBulletList1"/>
            </w:pPr>
            <w:r w:rsidRPr="00722795">
              <w:t>bee behaviour</w:t>
            </w:r>
          </w:p>
          <w:p w14:paraId="471F0708" w14:textId="77777777" w:rsidR="00722795" w:rsidRPr="00722795" w:rsidRDefault="00722795" w:rsidP="00722795">
            <w:pPr>
              <w:pStyle w:val="SIBulletList1"/>
            </w:pPr>
            <w:r w:rsidRPr="00722795">
              <w:t>bee handling techniques</w:t>
            </w:r>
          </w:p>
          <w:p w14:paraId="0C5D865E" w14:textId="4DA0F696" w:rsidR="00722795" w:rsidRDefault="00722795" w:rsidP="00722795">
            <w:pPr>
              <w:pStyle w:val="SIBulletList1"/>
            </w:pPr>
            <w:r w:rsidRPr="00722795">
              <w:t>different types of manipulation that may be used to achieve desired result</w:t>
            </w:r>
            <w:r w:rsidR="005A3464">
              <w:t>s, including:</w:t>
            </w:r>
          </w:p>
          <w:p w14:paraId="17CC0C3B" w14:textId="578BF38F" w:rsidR="005A3464" w:rsidRDefault="005A3464" w:rsidP="00C43148">
            <w:pPr>
              <w:pStyle w:val="SIBulletList2"/>
            </w:pPr>
            <w:r>
              <w:t>hive expansion</w:t>
            </w:r>
          </w:p>
          <w:p w14:paraId="6D0BE4C1" w14:textId="07838BAC" w:rsidR="005A3464" w:rsidRDefault="005A3464" w:rsidP="00C43148">
            <w:pPr>
              <w:pStyle w:val="SIBulletList2"/>
            </w:pPr>
            <w:r>
              <w:t xml:space="preserve">splitting and nucleus development </w:t>
            </w:r>
            <w:r w:rsidR="008649F8">
              <w:t>(</w:t>
            </w:r>
            <w:proofErr w:type="spellStart"/>
            <w:r w:rsidR="008649F8">
              <w:t>n</w:t>
            </w:r>
            <w:r>
              <w:t>ucs</w:t>
            </w:r>
            <w:proofErr w:type="spellEnd"/>
            <w:r>
              <w:t>)</w:t>
            </w:r>
          </w:p>
          <w:p w14:paraId="2F0B9588" w14:textId="77777777" w:rsidR="005A3464" w:rsidRDefault="005A3464" w:rsidP="00C43148">
            <w:pPr>
              <w:pStyle w:val="SIBulletList2"/>
            </w:pPr>
            <w:r>
              <w:t>pests and disease inspection and control</w:t>
            </w:r>
          </w:p>
          <w:p w14:paraId="1435A7E0" w14:textId="389D998B" w:rsidR="005A3464" w:rsidRDefault="005A3464" w:rsidP="00C43148">
            <w:pPr>
              <w:pStyle w:val="SIBulletList2"/>
            </w:pPr>
            <w:r>
              <w:t>increasing honey production</w:t>
            </w:r>
          </w:p>
          <w:p w14:paraId="6FACCB44" w14:textId="77777777" w:rsidR="005A3464" w:rsidRDefault="005A3464" w:rsidP="00C43148">
            <w:pPr>
              <w:pStyle w:val="SIBulletList2"/>
            </w:pPr>
            <w:r>
              <w:t>swarm control</w:t>
            </w:r>
          </w:p>
          <w:p w14:paraId="16E7E43E" w14:textId="25E1FE11" w:rsidR="005A3464" w:rsidRDefault="005A3464" w:rsidP="00C43148">
            <w:pPr>
              <w:pStyle w:val="SIBulletList2"/>
            </w:pPr>
            <w:r>
              <w:t>re-queening and queen rearing</w:t>
            </w:r>
          </w:p>
          <w:p w14:paraId="04E7105A" w14:textId="77777777" w:rsidR="005A3464" w:rsidRDefault="005A3464" w:rsidP="00C43148">
            <w:pPr>
              <w:pStyle w:val="SIBulletList2"/>
            </w:pPr>
            <w:r>
              <w:t>seasonal preparations</w:t>
            </w:r>
          </w:p>
          <w:p w14:paraId="7B12954F" w14:textId="69DC9084" w:rsidR="005A3464" w:rsidRPr="00722795" w:rsidRDefault="005A3464" w:rsidP="00C43148">
            <w:pPr>
              <w:pStyle w:val="SIBulletList2"/>
            </w:pPr>
            <w:r>
              <w:t>frame rotation</w:t>
            </w:r>
          </w:p>
          <w:p w14:paraId="6371DC84" w14:textId="1EAF9884" w:rsidR="008649F8" w:rsidRDefault="00722795">
            <w:pPr>
              <w:pStyle w:val="SIBulletList1"/>
            </w:pPr>
            <w:r w:rsidRPr="00722795">
              <w:t xml:space="preserve">tools and equipment </w:t>
            </w:r>
            <w:r w:rsidR="008649F8">
              <w:t xml:space="preserve">and their safe use </w:t>
            </w:r>
            <w:r w:rsidRPr="00722795">
              <w:t xml:space="preserve">for </w:t>
            </w:r>
            <w:r w:rsidR="008649F8">
              <w:t xml:space="preserve">opening hives and </w:t>
            </w:r>
            <w:r w:rsidRPr="00722795">
              <w:t xml:space="preserve">manipulating </w:t>
            </w:r>
            <w:r w:rsidR="008649F8">
              <w:t>brood</w:t>
            </w:r>
          </w:p>
          <w:p w14:paraId="356D70BE" w14:textId="77777777" w:rsidR="008649F8" w:rsidRDefault="00722795">
            <w:pPr>
              <w:pStyle w:val="SIBulletList1"/>
            </w:pPr>
            <w:r w:rsidRPr="00722795">
              <w:t>types of hive waste and processes for disposal</w:t>
            </w:r>
          </w:p>
          <w:p w14:paraId="3BD2BB5D" w14:textId="78BB75D1" w:rsidR="008649F8" w:rsidRPr="00722795" w:rsidRDefault="008649F8">
            <w:pPr>
              <w:pStyle w:val="SIBulletList1"/>
            </w:pPr>
            <w:proofErr w:type="gramStart"/>
            <w:r w:rsidRPr="008649F8">
              <w:t>workplace</w:t>
            </w:r>
            <w:proofErr w:type="gramEnd"/>
            <w:r w:rsidRPr="008649F8">
              <w:t xml:space="preserve"> and statutory records and </w:t>
            </w:r>
            <w:r>
              <w:t>reporting.</w:t>
            </w:r>
          </w:p>
        </w:tc>
      </w:tr>
    </w:tbl>
    <w:p w14:paraId="7FDD7C6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365DB26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FB364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722795" w14:paraId="78FB7762" w14:textId="77777777" w:rsidTr="0072279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1D2C" w14:textId="77777777" w:rsidR="00722795" w:rsidRPr="00722795" w:rsidRDefault="00722795" w:rsidP="00722795">
            <w:pPr>
              <w:pStyle w:val="SIText"/>
            </w:pPr>
            <w:r w:rsidRPr="00722795">
              <w:t xml:space="preserve">Assessment of skills must take place under the following conditions: </w:t>
            </w:r>
          </w:p>
          <w:p w14:paraId="7DD2FA72" w14:textId="77777777" w:rsidR="00722795" w:rsidRPr="00722795" w:rsidRDefault="00722795" w:rsidP="00722795">
            <w:pPr>
              <w:pStyle w:val="SIBulletList1"/>
            </w:pPr>
            <w:r w:rsidRPr="00722795">
              <w:t>physical conditions:</w:t>
            </w:r>
          </w:p>
          <w:p w14:paraId="128AA4AB" w14:textId="4AA3CA49" w:rsidR="00100134" w:rsidRDefault="00722795" w:rsidP="00C43148">
            <w:pPr>
              <w:pStyle w:val="SIBulletList2"/>
            </w:pPr>
            <w:r w:rsidRPr="00722795">
              <w:t>an active apiary</w:t>
            </w:r>
          </w:p>
          <w:p w14:paraId="7EB63229" w14:textId="77777777" w:rsidR="00722795" w:rsidRPr="00100134" w:rsidRDefault="00722795">
            <w:pPr>
              <w:pStyle w:val="SIBulletList1"/>
              <w:rPr>
                <w:rFonts w:eastAsia="Calibri"/>
              </w:rPr>
            </w:pPr>
            <w:r w:rsidRPr="00722795">
              <w:t>resources, equipment and materials:</w:t>
            </w:r>
          </w:p>
          <w:p w14:paraId="2EAF4894" w14:textId="7BCEFE4C" w:rsidR="00722795" w:rsidRPr="00722795" w:rsidRDefault="00722795" w:rsidP="00722795">
            <w:pPr>
              <w:pStyle w:val="SIBulletList2"/>
            </w:pPr>
            <w:r w:rsidRPr="00722795">
              <w:rPr>
                <w:rFonts w:eastAsia="Calibri"/>
              </w:rPr>
              <w:t xml:space="preserve">hives with live bees </w:t>
            </w:r>
            <w:r w:rsidR="00100134">
              <w:rPr>
                <w:rFonts w:eastAsia="Calibri"/>
              </w:rPr>
              <w:t>with</w:t>
            </w:r>
            <w:r w:rsidR="00100134" w:rsidRPr="00722795">
              <w:rPr>
                <w:rFonts w:eastAsia="Calibri"/>
              </w:rPr>
              <w:t xml:space="preserve"> </w:t>
            </w:r>
            <w:r w:rsidRPr="00722795">
              <w:rPr>
                <w:rFonts w:eastAsia="Calibri"/>
              </w:rPr>
              <w:t>brood</w:t>
            </w:r>
            <w:r w:rsidR="00100134">
              <w:rPr>
                <w:rFonts w:eastAsia="Calibri"/>
              </w:rPr>
              <w:t xml:space="preserve"> comb</w:t>
            </w:r>
          </w:p>
          <w:p w14:paraId="15802F02" w14:textId="4EFEA6F7" w:rsidR="00722795" w:rsidRPr="00722795" w:rsidRDefault="00722795" w:rsidP="00722795">
            <w:pPr>
              <w:pStyle w:val="SIBulletList2"/>
              <w:rPr>
                <w:rFonts w:eastAsia="Calibri"/>
              </w:rPr>
            </w:pPr>
            <w:r w:rsidRPr="00722795">
              <w:t>specific hive tools</w:t>
            </w:r>
          </w:p>
          <w:p w14:paraId="71982003" w14:textId="1A58273A" w:rsidR="00722795" w:rsidRPr="00722795" w:rsidRDefault="00722795" w:rsidP="00722795">
            <w:pPr>
              <w:pStyle w:val="SIBulletList2"/>
              <w:rPr>
                <w:rFonts w:eastAsia="Calibri"/>
              </w:rPr>
            </w:pPr>
            <w:r w:rsidRPr="00722795">
              <w:t>personal protective equipment</w:t>
            </w:r>
          </w:p>
          <w:p w14:paraId="74110D72" w14:textId="77777777" w:rsidR="00722795" w:rsidRPr="00722795" w:rsidRDefault="00722795" w:rsidP="00722795">
            <w:pPr>
              <w:pStyle w:val="SIBulletList1"/>
              <w:rPr>
                <w:rFonts w:eastAsia="Calibri"/>
              </w:rPr>
            </w:pPr>
            <w:r w:rsidRPr="00722795">
              <w:rPr>
                <w:rFonts w:eastAsia="Calibri"/>
              </w:rPr>
              <w:t>specifications:</w:t>
            </w:r>
          </w:p>
          <w:p w14:paraId="4D3DC014" w14:textId="7D338ED8" w:rsidR="00722795" w:rsidRPr="00722795" w:rsidRDefault="00722795" w:rsidP="00722795">
            <w:pPr>
              <w:pStyle w:val="SIBulletList2"/>
              <w:rPr>
                <w:rFonts w:eastAsia="Calibri"/>
              </w:rPr>
            </w:pPr>
            <w:r w:rsidRPr="00722795">
              <w:rPr>
                <w:rFonts w:eastAsia="Calibri"/>
              </w:rPr>
              <w:t>workplace procedures</w:t>
            </w:r>
            <w:r w:rsidR="009C771B">
              <w:rPr>
                <w:rFonts w:eastAsia="Calibri"/>
              </w:rPr>
              <w:t xml:space="preserve">, </w:t>
            </w:r>
            <w:r w:rsidRPr="00722795">
              <w:rPr>
                <w:rFonts w:eastAsia="Calibri"/>
              </w:rPr>
              <w:t>processes</w:t>
            </w:r>
            <w:r w:rsidR="009C771B">
              <w:rPr>
                <w:rFonts w:eastAsia="Calibri"/>
              </w:rPr>
              <w:t xml:space="preserve"> and records</w:t>
            </w:r>
          </w:p>
          <w:p w14:paraId="54FEAE3C" w14:textId="49121A56" w:rsidR="00722795" w:rsidRPr="00722795" w:rsidRDefault="00722795" w:rsidP="00722795">
            <w:pPr>
              <w:pStyle w:val="SIBulletList2"/>
              <w:rPr>
                <w:rFonts w:eastAsia="Calibri"/>
              </w:rPr>
            </w:pPr>
            <w:r w:rsidRPr="00722795">
              <w:rPr>
                <w:rFonts w:eastAsia="Calibri"/>
              </w:rPr>
              <w:t>workplace instructions</w:t>
            </w:r>
            <w:r w:rsidR="00100134">
              <w:rPr>
                <w:rFonts w:eastAsia="Calibri"/>
              </w:rPr>
              <w:t xml:space="preserve"> for manipulating brood</w:t>
            </w:r>
          </w:p>
          <w:p w14:paraId="496F0E03" w14:textId="68A9413F" w:rsidR="00722795" w:rsidRPr="00722795" w:rsidRDefault="00722795" w:rsidP="00722795">
            <w:pPr>
              <w:pStyle w:val="SIBulletList2"/>
              <w:rPr>
                <w:rFonts w:eastAsia="Calibri"/>
              </w:rPr>
            </w:pPr>
            <w:r w:rsidRPr="00722795">
              <w:rPr>
                <w:rFonts w:eastAsia="Calibri"/>
              </w:rPr>
              <w:t xml:space="preserve">access to beekeeping </w:t>
            </w:r>
            <w:r w:rsidR="00D87ECE">
              <w:rPr>
                <w:rFonts w:eastAsia="Calibri"/>
              </w:rPr>
              <w:t xml:space="preserve">legislation and biosecurity </w:t>
            </w:r>
            <w:r w:rsidRPr="00722795">
              <w:rPr>
                <w:rFonts w:eastAsia="Calibri"/>
              </w:rPr>
              <w:t>code of practice</w:t>
            </w:r>
          </w:p>
          <w:p w14:paraId="4479573D" w14:textId="77777777" w:rsidR="00722795" w:rsidRPr="00722795" w:rsidRDefault="00722795" w:rsidP="00722795">
            <w:pPr>
              <w:pStyle w:val="SIBulletList1"/>
              <w:rPr>
                <w:rFonts w:eastAsia="Calibri"/>
              </w:rPr>
            </w:pPr>
            <w:r w:rsidRPr="00722795">
              <w:t>timeframes:</w:t>
            </w:r>
          </w:p>
          <w:p w14:paraId="7E14AA4E" w14:textId="64D07D34" w:rsidR="00722795" w:rsidRDefault="00722795" w:rsidP="00C43148">
            <w:pPr>
              <w:pStyle w:val="SIBulletList2"/>
            </w:pPr>
            <w:proofErr w:type="gramStart"/>
            <w:r w:rsidRPr="00722795">
              <w:t>according</w:t>
            </w:r>
            <w:proofErr w:type="gramEnd"/>
            <w:r w:rsidRPr="00722795">
              <w:t xml:space="preserve"> to the job requirements to minimise stress on </w:t>
            </w:r>
            <w:r w:rsidR="00D87ECE">
              <w:t>bees</w:t>
            </w:r>
            <w:r w:rsidRPr="00722795">
              <w:t>.</w:t>
            </w:r>
          </w:p>
          <w:p w14:paraId="768835EA" w14:textId="77777777" w:rsidR="00E6408D" w:rsidRPr="00722795" w:rsidRDefault="00E6408D" w:rsidP="00C43148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317F3AB1" w14:textId="77777777" w:rsidR="00722795" w:rsidRPr="00722795" w:rsidRDefault="00722795" w:rsidP="00722795">
            <w:pPr>
              <w:pStyle w:val="SIText"/>
            </w:pPr>
            <w:r w:rsidRPr="0072279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21FD7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722795" w:rsidRPr="00A55106" w14:paraId="1703DE12" w14:textId="77777777" w:rsidTr="004064B4">
        <w:tc>
          <w:tcPr>
            <w:tcW w:w="990" w:type="pct"/>
            <w:shd w:val="clear" w:color="auto" w:fill="auto"/>
          </w:tcPr>
          <w:p w14:paraId="7AA2B37C" w14:textId="77777777" w:rsidR="00722795" w:rsidRPr="00722795" w:rsidRDefault="00722795" w:rsidP="00722795">
            <w:pPr>
              <w:pStyle w:val="SIHeading2"/>
            </w:pPr>
            <w:r w:rsidRPr="00722795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47F" w14:textId="77777777" w:rsidR="00722795" w:rsidRPr="00722795" w:rsidRDefault="00722795" w:rsidP="00722795">
            <w:pPr>
              <w:pStyle w:val="SIText"/>
            </w:pPr>
            <w:r w:rsidRPr="00722795">
              <w:t xml:space="preserve">Companion Volumes, including Implementation Guides, are available at </w:t>
            </w:r>
            <w:proofErr w:type="spellStart"/>
            <w:r w:rsidRPr="00722795">
              <w:t>VETNet</w:t>
            </w:r>
            <w:proofErr w:type="spellEnd"/>
            <w:r w:rsidRPr="00722795">
              <w:t>: https://vetnet.education.gov.au/Pages/TrainingDocs.aspx?q=c6399549-9c62-4a5e-bf1a-524b2322cf72</w:t>
            </w:r>
          </w:p>
        </w:tc>
      </w:tr>
    </w:tbl>
    <w:p w14:paraId="0A6B1B87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05BF32" w15:done="0"/>
  <w15:commentEx w15:paraId="5C87B025" w15:done="0"/>
  <w15:commentEx w15:paraId="141CB24B" w15:done="0"/>
  <w15:commentEx w15:paraId="3377AB6A" w15:done="0"/>
  <w15:commentEx w15:paraId="4D618D21" w15:done="0"/>
  <w15:commentEx w15:paraId="0868785B" w15:done="0"/>
  <w15:commentEx w15:paraId="3C6E8E41" w15:done="0"/>
  <w15:commentEx w15:paraId="11C9BF59" w15:done="0"/>
  <w15:commentEx w15:paraId="4DB3CC14" w15:done="0"/>
  <w15:commentEx w15:paraId="2E4C3F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8CE87" w14:textId="77777777" w:rsidR="00722795" w:rsidRDefault="00722795" w:rsidP="00BF3F0A">
      <w:r>
        <w:separator/>
      </w:r>
    </w:p>
    <w:p w14:paraId="33D7DB86" w14:textId="77777777" w:rsidR="00722795" w:rsidRDefault="00722795"/>
  </w:endnote>
  <w:endnote w:type="continuationSeparator" w:id="0">
    <w:p w14:paraId="4D0006BC" w14:textId="77777777" w:rsidR="00722795" w:rsidRDefault="00722795" w:rsidP="00BF3F0A">
      <w:r>
        <w:continuationSeparator/>
      </w:r>
    </w:p>
    <w:p w14:paraId="150F2873" w14:textId="77777777" w:rsidR="00722795" w:rsidRDefault="00722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4394C23F" w14:textId="098D0B9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81B58">
          <w:rPr>
            <w:noProof/>
          </w:rPr>
          <w:t>3</w:t>
        </w:r>
        <w:r w:rsidRPr="000754EC">
          <w:fldChar w:fldCharType="end"/>
        </w:r>
      </w:p>
      <w:p w14:paraId="3CECD41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4912ABA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ADFE9" w14:textId="77777777" w:rsidR="00722795" w:rsidRDefault="00722795" w:rsidP="00BF3F0A">
      <w:r>
        <w:separator/>
      </w:r>
    </w:p>
    <w:p w14:paraId="292CF0D8" w14:textId="77777777" w:rsidR="00722795" w:rsidRDefault="00722795"/>
  </w:footnote>
  <w:footnote w:type="continuationSeparator" w:id="0">
    <w:p w14:paraId="429EECC0" w14:textId="77777777" w:rsidR="00722795" w:rsidRDefault="00722795" w:rsidP="00BF3F0A">
      <w:r>
        <w:continuationSeparator/>
      </w:r>
    </w:p>
    <w:p w14:paraId="65ED5AD6" w14:textId="77777777" w:rsidR="00722795" w:rsidRDefault="007227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6CC68" w14:textId="4F1D9E5E" w:rsidR="009C2650" w:rsidRPr="00722795" w:rsidRDefault="00722795" w:rsidP="00722795">
    <w:r w:rsidRPr="00722795">
      <w:rPr>
        <w:lang w:eastAsia="en-US"/>
      </w:rPr>
      <w:t>AHCBEK302</w:t>
    </w:r>
    <w:r w:rsidR="00A23397">
      <w:t xml:space="preserve"> </w:t>
    </w:r>
    <w:r w:rsidRPr="00722795">
      <w:rPr>
        <w:lang w:eastAsia="en-US"/>
      </w:rPr>
      <w:t>Manipulate honey bee brood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95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376A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0134"/>
    <w:rsid w:val="00101659"/>
    <w:rsid w:val="001078BF"/>
    <w:rsid w:val="00133957"/>
    <w:rsid w:val="001372F6"/>
    <w:rsid w:val="00144385"/>
    <w:rsid w:val="00146EEC"/>
    <w:rsid w:val="00151D55"/>
    <w:rsid w:val="00151D93"/>
    <w:rsid w:val="001552C8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1900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464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4258"/>
    <w:rsid w:val="006452B8"/>
    <w:rsid w:val="00652E62"/>
    <w:rsid w:val="00681B58"/>
    <w:rsid w:val="00686A49"/>
    <w:rsid w:val="00687B62"/>
    <w:rsid w:val="00690C44"/>
    <w:rsid w:val="006969D9"/>
    <w:rsid w:val="006A2B68"/>
    <w:rsid w:val="006A2D14"/>
    <w:rsid w:val="006C2F32"/>
    <w:rsid w:val="006D38C3"/>
    <w:rsid w:val="006D4448"/>
    <w:rsid w:val="006D6DFD"/>
    <w:rsid w:val="006E2635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2795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49F8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771B"/>
    <w:rsid w:val="009D15E2"/>
    <w:rsid w:val="009D15FE"/>
    <w:rsid w:val="009D5D2C"/>
    <w:rsid w:val="009F0DCC"/>
    <w:rsid w:val="009F11CA"/>
    <w:rsid w:val="00A0695B"/>
    <w:rsid w:val="00A13052"/>
    <w:rsid w:val="00A173A4"/>
    <w:rsid w:val="00A216A8"/>
    <w:rsid w:val="00A223A6"/>
    <w:rsid w:val="00A23397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3148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2F0B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87ECE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0D"/>
    <w:rsid w:val="00E501F0"/>
    <w:rsid w:val="00E6166D"/>
    <w:rsid w:val="00E6408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4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92768-0094-4F62-A3C9-81B3DE517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98B86-D3C7-4FAD-8C4C-2B4A96A0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64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16</cp:revision>
  <cp:lastPrinted>2016-05-27T05:21:00Z</cp:lastPrinted>
  <dcterms:created xsi:type="dcterms:W3CDTF">2017-12-15T00:37:00Z</dcterms:created>
  <dcterms:modified xsi:type="dcterms:W3CDTF">2018-01-14T03:40:00Z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