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5780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FD1CE2" w14:textId="77777777" w:rsidTr="00146EEC">
        <w:tc>
          <w:tcPr>
            <w:tcW w:w="2689" w:type="dxa"/>
          </w:tcPr>
          <w:p w14:paraId="64D9710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D1783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370D" w14:paraId="45043D06" w14:textId="77777777" w:rsidTr="00F8370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A91" w14:textId="77777777" w:rsidR="00F8370D" w:rsidRPr="00F8370D" w:rsidRDefault="00F8370D" w:rsidP="00F8370D">
            <w:pPr>
              <w:pStyle w:val="SIText"/>
            </w:pPr>
            <w:r w:rsidRPr="00F8370D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F3D" w14:textId="77777777" w:rsidR="00F8370D" w:rsidRPr="00F8370D" w:rsidRDefault="00F8370D" w:rsidP="00F8370D">
            <w:pPr>
              <w:pStyle w:val="SIText"/>
            </w:pPr>
            <w:r w:rsidRPr="00F8370D">
              <w:t xml:space="preserve">This version released with AHC Agriculture, Horticulture and Conservation and Land Management Training Package </w:t>
            </w:r>
            <w:r w:rsidRPr="00F8370D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F8370D" w14:paraId="5BCD7653" w14:textId="77777777" w:rsidTr="00F8370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E61" w14:textId="77777777" w:rsidR="00F8370D" w:rsidRPr="00F8370D" w:rsidRDefault="00F8370D" w:rsidP="00F8370D">
            <w:pPr>
              <w:pStyle w:val="SIText"/>
            </w:pPr>
            <w:r w:rsidRPr="00F8370D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08DA" w14:textId="77777777" w:rsidR="00F8370D" w:rsidRPr="00F8370D" w:rsidRDefault="00F8370D" w:rsidP="00F8370D">
            <w:pPr>
              <w:pStyle w:val="SIText"/>
            </w:pPr>
            <w:r w:rsidRPr="00F8370D">
              <w:t>This version released with AHC Agriculture, Horticulture and Conservation and Land Management Training Package Version 1.0.</w:t>
            </w:r>
          </w:p>
        </w:tc>
      </w:tr>
    </w:tbl>
    <w:p w14:paraId="744133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8370D" w14:paraId="6D7423AB" w14:textId="77777777" w:rsidTr="00F8370D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1863" w14:textId="77777777" w:rsidR="00F8370D" w:rsidRPr="00F8370D" w:rsidRDefault="00F8370D" w:rsidP="00F8370D">
            <w:pPr>
              <w:pStyle w:val="SIUNITCODE"/>
            </w:pPr>
            <w:r w:rsidRPr="00F8370D">
              <w:t>AHCBEK202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3DFF" w14:textId="088F1E83" w:rsidR="00F8370D" w:rsidRPr="00F8370D" w:rsidRDefault="008D1E5F" w:rsidP="008D1E5F">
            <w:pPr>
              <w:pStyle w:val="SIUnittitle"/>
            </w:pPr>
            <w:r>
              <w:t>Prepare and u</w:t>
            </w:r>
            <w:r w:rsidR="00F8370D" w:rsidRPr="00F8370D">
              <w:t xml:space="preserve">se a bee smoker </w:t>
            </w:r>
          </w:p>
        </w:tc>
      </w:tr>
      <w:tr w:rsidR="00F8370D" w:rsidRPr="00963A46" w14:paraId="7E551266" w14:textId="77777777" w:rsidTr="00782EC1">
        <w:tc>
          <w:tcPr>
            <w:tcW w:w="1396" w:type="pct"/>
            <w:shd w:val="clear" w:color="auto" w:fill="auto"/>
          </w:tcPr>
          <w:p w14:paraId="1B8954A2" w14:textId="77777777" w:rsidR="00F8370D" w:rsidRPr="00F8370D" w:rsidRDefault="00F8370D" w:rsidP="00F8370D">
            <w:pPr>
              <w:pStyle w:val="SIHeading2"/>
            </w:pPr>
            <w:r w:rsidRPr="00F8370D">
              <w:t>Application</w:t>
            </w:r>
          </w:p>
          <w:p w14:paraId="7E80787B" w14:textId="77777777" w:rsidR="00F8370D" w:rsidRPr="00F8370D" w:rsidRDefault="00F8370D" w:rsidP="00F8370D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847" w14:textId="77777777" w:rsidR="00F8370D" w:rsidRPr="00F8370D" w:rsidRDefault="00F8370D" w:rsidP="00F8370D">
            <w:pPr>
              <w:pStyle w:val="SIText"/>
            </w:pPr>
            <w:r w:rsidRPr="00F8370D">
              <w:t>This unit of competency describes the skills and knowledge required to use a bee smoker when undertaking bee husbandry tasks.</w:t>
            </w:r>
          </w:p>
          <w:p w14:paraId="51337D5B" w14:textId="77777777" w:rsidR="00F8370D" w:rsidRPr="00F8370D" w:rsidRDefault="00F8370D" w:rsidP="00F8370D">
            <w:pPr>
              <w:pStyle w:val="SIText"/>
            </w:pPr>
          </w:p>
          <w:p w14:paraId="3F5CE36D" w14:textId="3D929B11" w:rsidR="00F8370D" w:rsidRPr="00F8370D" w:rsidRDefault="00F8370D" w:rsidP="00F8370D">
            <w:pPr>
              <w:pStyle w:val="SIText"/>
            </w:pPr>
            <w:r w:rsidRPr="00F8370D">
              <w:t xml:space="preserve">The unit applies to </w:t>
            </w:r>
            <w:r w:rsidR="00DE48F6">
              <w:t>individuals</w:t>
            </w:r>
            <w:r w:rsidR="00DE48F6" w:rsidRPr="00F8370D">
              <w:t xml:space="preserve"> </w:t>
            </w:r>
            <w:r w:rsidRPr="00F8370D">
              <w:t xml:space="preserve">who </w:t>
            </w:r>
            <w:r w:rsidR="00DE48F6">
              <w:t>operate a bee smoker</w:t>
            </w:r>
            <w:r w:rsidR="00DE48F6" w:rsidRPr="00F8370D">
              <w:t xml:space="preserve"> </w:t>
            </w:r>
            <w:r w:rsidRPr="00F8370D">
              <w:t xml:space="preserve">under </w:t>
            </w:r>
            <w:r w:rsidR="00C54BAE">
              <w:t xml:space="preserve">routine </w:t>
            </w:r>
            <w:r w:rsidRPr="00F8370D">
              <w:t>supervision</w:t>
            </w:r>
            <w:r w:rsidR="00DE48F6">
              <w:t>.</w:t>
            </w:r>
            <w:r w:rsidRPr="00F8370D">
              <w:t xml:space="preserve"> </w:t>
            </w:r>
            <w:r w:rsidR="00DE48F6" w:rsidRPr="00DE48F6">
              <w:t>This includes identifying and providing solutions to a limited range of predictable problems</w:t>
            </w:r>
            <w:r w:rsidR="00DE48F6">
              <w:t xml:space="preserve">. </w:t>
            </w:r>
          </w:p>
          <w:p w14:paraId="1A8165ED" w14:textId="77777777" w:rsidR="008D1E5F" w:rsidRDefault="008D1E5F" w:rsidP="00F8370D">
            <w:pPr>
              <w:pStyle w:val="SIText"/>
            </w:pPr>
          </w:p>
          <w:p w14:paraId="413EE5CD" w14:textId="2AC83016" w:rsidR="008D1E5F" w:rsidRDefault="00DE48F6" w:rsidP="008D1E5F">
            <w:pPr>
              <w:pStyle w:val="SIText"/>
            </w:pPr>
            <w:r>
              <w:t>All w</w:t>
            </w:r>
            <w:r w:rsidR="00C54BAE">
              <w:t>ork must comply with State/Territory</w:t>
            </w:r>
            <w:r w:rsidR="00A36612">
              <w:t xml:space="preserve"> and local government</w:t>
            </w:r>
            <w:r w:rsidR="00C54BAE">
              <w:t xml:space="preserve"> r</w:t>
            </w:r>
            <w:r w:rsidR="008D1E5F" w:rsidRPr="008D1E5F">
              <w:t xml:space="preserve">egulations </w:t>
            </w:r>
            <w:r w:rsidR="00C54BAE">
              <w:t>related to</w:t>
            </w:r>
            <w:r w:rsidR="008D1E5F" w:rsidRPr="008D1E5F">
              <w:t xml:space="preserve"> the lighting of fires </w:t>
            </w:r>
            <w:r w:rsidR="008D1E5F">
              <w:t>in the open</w:t>
            </w:r>
            <w:r w:rsidR="00C54BAE">
              <w:t>.</w:t>
            </w:r>
          </w:p>
          <w:p w14:paraId="2FD012DB" w14:textId="77777777" w:rsidR="00B42BD5" w:rsidRDefault="00B42BD5" w:rsidP="008D1E5F">
            <w:pPr>
              <w:pStyle w:val="SIText"/>
            </w:pPr>
          </w:p>
          <w:p w14:paraId="4405FDB6" w14:textId="403441E0" w:rsidR="008D1E5F" w:rsidRDefault="00B42BD5" w:rsidP="008D1E5F">
            <w:pPr>
              <w:pStyle w:val="SIText"/>
            </w:pPr>
            <w:r w:rsidRPr="00B42BD5">
              <w:t>State and Territory legislation, regulations and Local Government by-laws apply in some jurisdictions to beehive ownership and compliance with biosecurity codes of practice.</w:t>
            </w:r>
          </w:p>
          <w:p w14:paraId="6CC50A42" w14:textId="77777777" w:rsidR="00B42BD5" w:rsidRDefault="00B42BD5" w:rsidP="008D1E5F">
            <w:pPr>
              <w:pStyle w:val="SIText"/>
            </w:pPr>
          </w:p>
          <w:p w14:paraId="17002189" w14:textId="5CE98E69" w:rsidR="00F8370D" w:rsidRDefault="00F8370D" w:rsidP="008D1E5F">
            <w:pPr>
              <w:pStyle w:val="SIText"/>
            </w:pPr>
            <w:r w:rsidRPr="00F8370D">
              <w:t>N</w:t>
            </w:r>
            <w:r w:rsidR="008D1E5F">
              <w:t xml:space="preserve">o </w:t>
            </w:r>
            <w:r w:rsidR="00A36612">
              <w:t xml:space="preserve">other </w:t>
            </w:r>
            <w:r w:rsidR="008D1E5F">
              <w:t xml:space="preserve">occupational licensing </w:t>
            </w:r>
            <w:r w:rsidRPr="00F8370D">
              <w:t>or certification requirements are known to apply to this unit at the time of publication.</w:t>
            </w:r>
          </w:p>
          <w:p w14:paraId="79063611" w14:textId="2A8976C8" w:rsidR="008D1E5F" w:rsidRPr="00F8370D" w:rsidRDefault="008D1E5F" w:rsidP="008D1E5F">
            <w:pPr>
              <w:pStyle w:val="SIText"/>
            </w:pPr>
          </w:p>
        </w:tc>
      </w:tr>
      <w:tr w:rsidR="00F8370D" w:rsidRPr="00963A46" w14:paraId="1FCAE05F" w14:textId="77777777" w:rsidTr="00782EC1">
        <w:tc>
          <w:tcPr>
            <w:tcW w:w="1396" w:type="pct"/>
            <w:shd w:val="clear" w:color="auto" w:fill="auto"/>
          </w:tcPr>
          <w:p w14:paraId="20AFC65F" w14:textId="77777777" w:rsidR="00F8370D" w:rsidRPr="00F8370D" w:rsidRDefault="00F8370D" w:rsidP="00F8370D">
            <w:pPr>
              <w:pStyle w:val="SIHeading2"/>
            </w:pPr>
            <w:r w:rsidRPr="00F8370D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2F8" w14:textId="77777777" w:rsidR="00F8370D" w:rsidRPr="00F8370D" w:rsidRDefault="00F8370D" w:rsidP="00F8370D">
            <w:pPr>
              <w:pStyle w:val="SIText"/>
            </w:pPr>
            <w:r w:rsidRPr="00F8370D">
              <w:t>Nil</w:t>
            </w:r>
          </w:p>
        </w:tc>
      </w:tr>
      <w:tr w:rsidR="00F8370D" w:rsidRPr="00963A46" w14:paraId="7A0EE490" w14:textId="77777777" w:rsidTr="00782EC1">
        <w:tc>
          <w:tcPr>
            <w:tcW w:w="1396" w:type="pct"/>
            <w:shd w:val="clear" w:color="auto" w:fill="auto"/>
          </w:tcPr>
          <w:p w14:paraId="450E72E7" w14:textId="77777777" w:rsidR="00F8370D" w:rsidRPr="00F8370D" w:rsidRDefault="00F8370D" w:rsidP="00F8370D">
            <w:pPr>
              <w:pStyle w:val="SIHeading2"/>
            </w:pPr>
            <w:r w:rsidRPr="00F8370D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251" w14:textId="77777777" w:rsidR="00F8370D" w:rsidRPr="00F8370D" w:rsidRDefault="00F8370D" w:rsidP="00F8370D">
            <w:pPr>
              <w:pStyle w:val="SIText"/>
            </w:pPr>
            <w:r w:rsidRPr="00F8370D">
              <w:t>Beekeeping (BEK)</w:t>
            </w:r>
          </w:p>
        </w:tc>
      </w:tr>
    </w:tbl>
    <w:p w14:paraId="286372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FA03B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A1A715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37B585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F1F569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6D36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7D987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8370D" w14:paraId="18D48636" w14:textId="77777777" w:rsidTr="00F8370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C5C6" w14:textId="77777777" w:rsidR="00F8370D" w:rsidRPr="00F8370D" w:rsidRDefault="00F8370D" w:rsidP="00F8370D">
            <w:pPr>
              <w:pStyle w:val="SIText"/>
            </w:pPr>
            <w:r w:rsidRPr="00F8370D">
              <w:t>1.Prepare bee smoker for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39B0" w14:textId="116001A4" w:rsidR="00F8370D" w:rsidRPr="00F8370D" w:rsidRDefault="00F8370D" w:rsidP="00F8370D">
            <w:pPr>
              <w:pStyle w:val="SIText"/>
            </w:pPr>
            <w:r w:rsidRPr="00F8370D">
              <w:t xml:space="preserve">1.1 Confirm the activity to </w:t>
            </w:r>
            <w:r w:rsidR="00F77AC1">
              <w:t xml:space="preserve">be </w:t>
            </w:r>
            <w:r w:rsidRPr="00F8370D">
              <w:t>undertake</w:t>
            </w:r>
            <w:r w:rsidR="00F77AC1">
              <w:t>n</w:t>
            </w:r>
            <w:r w:rsidRPr="00F8370D">
              <w:t xml:space="preserve"> with supervisor</w:t>
            </w:r>
          </w:p>
          <w:p w14:paraId="2C29D90D" w14:textId="77777777" w:rsidR="00F8370D" w:rsidRPr="00F8370D" w:rsidRDefault="00F8370D" w:rsidP="00F8370D">
            <w:pPr>
              <w:pStyle w:val="SIText"/>
            </w:pPr>
            <w:r w:rsidRPr="00F8370D">
              <w:t>1.2 Assess the climatic and other conditions that permit the use of smoker and adjust planned activities according to workplace procedures</w:t>
            </w:r>
          </w:p>
          <w:p w14:paraId="5C787F78" w14:textId="0A897EF1" w:rsidR="00F8370D" w:rsidRPr="00F8370D" w:rsidRDefault="00F8370D" w:rsidP="00F8370D">
            <w:pPr>
              <w:pStyle w:val="SIText"/>
            </w:pPr>
            <w:r w:rsidRPr="00F8370D">
              <w:t xml:space="preserve">1.3 </w:t>
            </w:r>
            <w:r w:rsidR="00686EF9" w:rsidRPr="00686EF9">
              <w:t xml:space="preserve">Check bee smoker for serviceability and  ensure any </w:t>
            </w:r>
            <w:r w:rsidR="00686EF9">
              <w:t>faults are rectified</w:t>
            </w:r>
          </w:p>
          <w:p w14:paraId="614AB31F" w14:textId="34AAF9EF" w:rsidR="00F77AC1" w:rsidRDefault="00F8370D" w:rsidP="00F8370D">
            <w:pPr>
              <w:pStyle w:val="SIText"/>
            </w:pPr>
            <w:r w:rsidRPr="00F8370D">
              <w:t xml:space="preserve">1.4 </w:t>
            </w:r>
            <w:r w:rsidR="00F77AC1" w:rsidRPr="00F8370D">
              <w:t xml:space="preserve">Identify hazards and risks associated with the use of a bee smoker and apply control measures according to </w:t>
            </w:r>
            <w:r w:rsidR="00F77AC1">
              <w:t xml:space="preserve">workplace health and safety </w:t>
            </w:r>
            <w:r w:rsidR="00F77AC1" w:rsidRPr="00F8370D">
              <w:t>procedures</w:t>
            </w:r>
            <w:r w:rsidR="00F77AC1" w:rsidRPr="00F77AC1">
              <w:t xml:space="preserve"> </w:t>
            </w:r>
          </w:p>
          <w:p w14:paraId="5B1C82AF" w14:textId="6CF051B1" w:rsidR="00F8370D" w:rsidRPr="00F8370D" w:rsidRDefault="00F77AC1" w:rsidP="00F8370D">
            <w:pPr>
              <w:pStyle w:val="SIText"/>
            </w:pPr>
            <w:r>
              <w:t xml:space="preserve">1.5 </w:t>
            </w:r>
            <w:r w:rsidRPr="00F77AC1">
              <w:t>Select, ensure serviceability and use personal protective equipment</w:t>
            </w:r>
            <w:r w:rsidR="00F8370D" w:rsidRPr="00F8370D">
              <w:t xml:space="preserve"> </w:t>
            </w:r>
          </w:p>
          <w:p w14:paraId="6FCE5727" w14:textId="5A7AF60D" w:rsidR="00F8370D" w:rsidRPr="00F8370D" w:rsidRDefault="00F8370D" w:rsidP="00F8370D">
            <w:pPr>
              <w:pStyle w:val="SIText"/>
            </w:pPr>
            <w:r w:rsidRPr="00F8370D">
              <w:t xml:space="preserve">1.6 Ensure an adequate water supply and tools available for fire control according to </w:t>
            </w:r>
            <w:r w:rsidR="00B14657">
              <w:t>regulations and</w:t>
            </w:r>
            <w:r w:rsidR="00B14657" w:rsidRPr="00B14657">
              <w:t xml:space="preserve"> </w:t>
            </w:r>
            <w:r w:rsidRPr="00F8370D">
              <w:t>workplace fire prevention procedure</w:t>
            </w:r>
            <w:r w:rsidR="00B14657">
              <w:t>s</w:t>
            </w:r>
          </w:p>
          <w:p w14:paraId="59F25C5E" w14:textId="3A3E2937" w:rsidR="00F8370D" w:rsidRPr="00F8370D" w:rsidRDefault="00F8370D" w:rsidP="00F8370D">
            <w:pPr>
              <w:pStyle w:val="SIText"/>
            </w:pPr>
            <w:r w:rsidRPr="00F8370D">
              <w:t xml:space="preserve">1.7 Assess defensive behaviour of </w:t>
            </w:r>
            <w:r w:rsidR="009D479A">
              <w:t>bees</w:t>
            </w:r>
            <w:r w:rsidR="009D479A" w:rsidRPr="00F8370D">
              <w:t xml:space="preserve"> </w:t>
            </w:r>
            <w:r w:rsidRPr="00F8370D">
              <w:t>by considering weather conditions, nectar flow and strain of bee</w:t>
            </w:r>
          </w:p>
          <w:p w14:paraId="41CE5CE3" w14:textId="0CFAAABF" w:rsidR="00F8370D" w:rsidRPr="00F8370D" w:rsidRDefault="00F8370D" w:rsidP="00F8370D">
            <w:pPr>
              <w:pStyle w:val="SIText"/>
            </w:pPr>
            <w:r w:rsidRPr="00F8370D">
              <w:t xml:space="preserve">1.8 Prepare the bee smoker with </w:t>
            </w:r>
            <w:r w:rsidR="00ED5A1E">
              <w:t xml:space="preserve">suitable </w:t>
            </w:r>
            <w:r w:rsidRPr="00F8370D">
              <w:t>fuel and ignite according to workplace procedures and manufacturer instructions</w:t>
            </w:r>
          </w:p>
          <w:p w14:paraId="24CE4908" w14:textId="77777777" w:rsidR="00F8370D" w:rsidRPr="00F8370D" w:rsidRDefault="00F8370D" w:rsidP="00F8370D">
            <w:pPr>
              <w:pStyle w:val="SIText"/>
            </w:pPr>
            <w:r w:rsidRPr="00F8370D">
              <w:t>1.9 Operate bee smoker bellows to produce and maintain smoke according to workplace procedures</w:t>
            </w:r>
          </w:p>
        </w:tc>
      </w:tr>
      <w:tr w:rsidR="00F8370D" w14:paraId="30C2BC0F" w14:textId="77777777" w:rsidTr="00F8370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71FA" w14:textId="77777777" w:rsidR="00F8370D" w:rsidRPr="00F8370D" w:rsidRDefault="00F8370D" w:rsidP="00F8370D">
            <w:pPr>
              <w:pStyle w:val="SIText"/>
            </w:pPr>
            <w:r w:rsidRPr="00F8370D">
              <w:t>2.Use bee smoker to manage bees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4BAD" w14:textId="77777777" w:rsidR="00F8370D" w:rsidRPr="00F8370D" w:rsidRDefault="00F8370D" w:rsidP="00F8370D">
            <w:pPr>
              <w:pStyle w:val="SIText"/>
            </w:pPr>
            <w:r w:rsidRPr="00F8370D">
              <w:t>2.1 Direct smoke into hive using the bellows and allow sufficient time for its effect according to workplace procedures</w:t>
            </w:r>
          </w:p>
          <w:p w14:paraId="7CB60D1A" w14:textId="7DBFEA4F" w:rsidR="00F8370D" w:rsidRPr="00F8370D" w:rsidRDefault="00F8370D" w:rsidP="00F8370D">
            <w:pPr>
              <w:pStyle w:val="SIText"/>
            </w:pPr>
            <w:r w:rsidRPr="00F8370D">
              <w:t xml:space="preserve">2.2 Use the smoker </w:t>
            </w:r>
            <w:r w:rsidR="007438FA">
              <w:t xml:space="preserve">on </w:t>
            </w:r>
            <w:r w:rsidRPr="00F8370D">
              <w:t>hive and monitor its effect to maintain control of bees according to their behaviour</w:t>
            </w:r>
          </w:p>
          <w:p w14:paraId="6F2195CE" w14:textId="77777777" w:rsidR="00F8370D" w:rsidRPr="00F8370D" w:rsidRDefault="00F8370D" w:rsidP="00F8370D">
            <w:pPr>
              <w:pStyle w:val="SIText"/>
            </w:pPr>
            <w:r w:rsidRPr="00F8370D">
              <w:t>2.3 Ensure the smoker remains alight and within easy reach when in use</w:t>
            </w:r>
          </w:p>
          <w:p w14:paraId="767CE74F" w14:textId="77777777" w:rsidR="00F8370D" w:rsidRPr="00F8370D" w:rsidRDefault="00F8370D" w:rsidP="00F8370D">
            <w:pPr>
              <w:pStyle w:val="SIText"/>
            </w:pPr>
            <w:r w:rsidRPr="00F8370D">
              <w:t>2.4 Ensure the smoker is used and extinguished safely according to operating instructions and workplace fire prevention procedures</w:t>
            </w:r>
          </w:p>
        </w:tc>
      </w:tr>
    </w:tbl>
    <w:p w14:paraId="39B556C1" w14:textId="77777777" w:rsidR="005F771F" w:rsidRDefault="005F771F" w:rsidP="005F771F">
      <w:pPr>
        <w:pStyle w:val="SIText"/>
      </w:pPr>
    </w:p>
    <w:p w14:paraId="7CCDF2A4" w14:textId="77777777" w:rsidR="005F771F" w:rsidRPr="000754EC" w:rsidRDefault="005F771F" w:rsidP="000754EC">
      <w:r>
        <w:br w:type="page"/>
      </w:r>
    </w:p>
    <w:p w14:paraId="03E2773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3C0C88E" w14:textId="77777777" w:rsidTr="00CA2922">
        <w:trPr>
          <w:tblHeader/>
        </w:trPr>
        <w:tc>
          <w:tcPr>
            <w:tcW w:w="5000" w:type="pct"/>
            <w:gridSpan w:val="2"/>
          </w:tcPr>
          <w:p w14:paraId="22033EC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18C706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3966FFC" w14:textId="77777777" w:rsidTr="00CA2922">
        <w:trPr>
          <w:tblHeader/>
        </w:trPr>
        <w:tc>
          <w:tcPr>
            <w:tcW w:w="1396" w:type="pct"/>
          </w:tcPr>
          <w:p w14:paraId="05DABE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D5FE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F253A" w14:paraId="360CACD5" w14:textId="77777777" w:rsidTr="00F8370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0AA" w14:textId="44B1FAE9" w:rsidR="008F253A" w:rsidRPr="00F8370D" w:rsidRDefault="008F253A" w:rsidP="00F8370D">
            <w:pPr>
              <w:pStyle w:val="SIText"/>
            </w:pPr>
            <w:r>
              <w:t xml:space="preserve">Reading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43FB" w14:textId="24393416" w:rsidR="008F253A" w:rsidRPr="00765E7E" w:rsidRDefault="00765E7E" w:rsidP="00765E7E">
            <w:pPr>
              <w:pStyle w:val="SIBulletList1"/>
            </w:pPr>
            <w:r w:rsidRPr="00765E7E">
              <w:t>I</w:t>
            </w:r>
            <w:r>
              <w:t>nterpret</w:t>
            </w:r>
            <w:r w:rsidRPr="00765E7E">
              <w:t xml:space="preserve"> information from workplace </w:t>
            </w:r>
            <w:r>
              <w:t>health and safety procedures</w:t>
            </w:r>
            <w:r w:rsidR="0037689E">
              <w:t xml:space="preserve"> and fire permit </w:t>
            </w:r>
          </w:p>
        </w:tc>
      </w:tr>
      <w:tr w:rsidR="00F8370D" w14:paraId="61315E33" w14:textId="77777777" w:rsidTr="00F8370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5F0" w14:textId="77777777" w:rsidR="00F8370D" w:rsidRPr="00F8370D" w:rsidRDefault="00F8370D" w:rsidP="00F8370D">
            <w:pPr>
              <w:pStyle w:val="SIText"/>
            </w:pPr>
            <w:r w:rsidRPr="00F8370D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54A" w14:textId="468CD5E8" w:rsidR="00F8370D" w:rsidRPr="00F8370D" w:rsidRDefault="00C5772E" w:rsidP="00C5772E">
            <w:pPr>
              <w:pStyle w:val="SIBulletList1"/>
            </w:pPr>
            <w:r w:rsidRPr="00F8370D">
              <w:t>Compl</w:t>
            </w:r>
            <w:r>
              <w:t>y</w:t>
            </w:r>
            <w:r w:rsidRPr="00F8370D">
              <w:t xml:space="preserve"> </w:t>
            </w:r>
            <w:r w:rsidR="00F8370D" w:rsidRPr="00F8370D">
              <w:t>with explicit policies and procedures, seeking clarification or assistance when required</w:t>
            </w:r>
          </w:p>
        </w:tc>
      </w:tr>
      <w:tr w:rsidR="00F8370D" w14:paraId="6CF4F2AE" w14:textId="77777777" w:rsidTr="00F8370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DF5" w14:textId="77777777" w:rsidR="00F8370D" w:rsidRPr="00F8370D" w:rsidRDefault="00F8370D" w:rsidP="00F8370D">
            <w:pPr>
              <w:pStyle w:val="SIText"/>
            </w:pPr>
            <w:r w:rsidRPr="00F8370D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B44" w14:textId="52E8B97D" w:rsidR="00F8370D" w:rsidRPr="00F8370D" w:rsidRDefault="00F8370D" w:rsidP="00C5772E">
            <w:pPr>
              <w:pStyle w:val="SIBulletList1"/>
            </w:pPr>
            <w:r w:rsidRPr="00F8370D">
              <w:t>Communicate with supervisor using appropriate terminology when confirming activities and conditions</w:t>
            </w:r>
          </w:p>
        </w:tc>
      </w:tr>
      <w:tr w:rsidR="00F8370D" w14:paraId="61599C0D" w14:textId="77777777" w:rsidTr="00F8370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B65" w14:textId="77777777" w:rsidR="00F8370D" w:rsidRPr="00F8370D" w:rsidRDefault="00F8370D" w:rsidP="00F8370D">
            <w:pPr>
              <w:pStyle w:val="SIText"/>
            </w:pPr>
            <w:r w:rsidRPr="00F8370D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00AC" w14:textId="4520D1E4" w:rsidR="00F8370D" w:rsidRPr="00F8370D" w:rsidRDefault="00F8370D" w:rsidP="00C5772E">
            <w:pPr>
              <w:pStyle w:val="SIBulletList1"/>
            </w:pPr>
            <w:r w:rsidRPr="00F8370D">
              <w:t>Follow clearly defined instructions and sequencing, and monitors own progress when operating a bee smoker</w:t>
            </w:r>
          </w:p>
        </w:tc>
      </w:tr>
    </w:tbl>
    <w:p w14:paraId="45C4893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E9959AB" w14:textId="77777777" w:rsidTr="00F33FF2">
        <w:tc>
          <w:tcPr>
            <w:tcW w:w="5000" w:type="pct"/>
            <w:gridSpan w:val="4"/>
          </w:tcPr>
          <w:p w14:paraId="1FD0214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3DA7626" w14:textId="77777777" w:rsidTr="00F33FF2">
        <w:tc>
          <w:tcPr>
            <w:tcW w:w="1028" w:type="pct"/>
          </w:tcPr>
          <w:p w14:paraId="2C11A36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BB7702E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757578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C6709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8370D" w14:paraId="1BF16EE9" w14:textId="77777777" w:rsidTr="00F8370D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E1C" w14:textId="3E824E09" w:rsidR="00F8370D" w:rsidRPr="00F8370D" w:rsidRDefault="00F8370D" w:rsidP="008D1E5F">
            <w:pPr>
              <w:pStyle w:val="SIText"/>
            </w:pPr>
            <w:r w:rsidRPr="00F8370D">
              <w:t xml:space="preserve">AHCBEK202 </w:t>
            </w:r>
            <w:r w:rsidR="008D1E5F">
              <w:t xml:space="preserve">Prepare and use </w:t>
            </w:r>
            <w:r w:rsidRPr="00F8370D">
              <w:t xml:space="preserve">a bee smoker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488" w14:textId="77777777" w:rsidR="00F8370D" w:rsidRPr="00F8370D" w:rsidRDefault="00F8370D" w:rsidP="00F8370D">
            <w:pPr>
              <w:pStyle w:val="SIText"/>
            </w:pPr>
            <w:r w:rsidRPr="00F8370D">
              <w:t>AHCBEK202 Use a bee smoker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D42" w14:textId="77777777" w:rsidR="00F8370D" w:rsidRPr="00F8370D" w:rsidRDefault="00F8370D" w:rsidP="00F8370D">
            <w:pPr>
              <w:pStyle w:val="SIText"/>
            </w:pPr>
            <w:r w:rsidRPr="00F8370D">
              <w:t>Updated to meet Standards for Training Packages</w:t>
            </w:r>
          </w:p>
          <w:p w14:paraId="27F8867D" w14:textId="77777777" w:rsidR="00F8370D" w:rsidRDefault="00F8370D" w:rsidP="00F8370D">
            <w:pPr>
              <w:pStyle w:val="SIText"/>
            </w:pPr>
            <w:r w:rsidRPr="00F8370D">
              <w:t>Minor changes to Performance Criteria for clarity</w:t>
            </w:r>
          </w:p>
          <w:p w14:paraId="1E8DF499" w14:textId="044C2D60" w:rsidR="008D1E5F" w:rsidRPr="00F8370D" w:rsidRDefault="008D1E5F" w:rsidP="00F8370D">
            <w:pPr>
              <w:pStyle w:val="SIText"/>
            </w:pPr>
            <w:r>
              <w:t>Minor change to title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2BB" w14:textId="77777777" w:rsidR="00F8370D" w:rsidRPr="00F8370D" w:rsidRDefault="00F8370D" w:rsidP="00F8370D">
            <w:pPr>
              <w:pStyle w:val="SIText"/>
            </w:pPr>
            <w:r w:rsidRPr="00F8370D">
              <w:t>Equivalent unit</w:t>
            </w:r>
          </w:p>
        </w:tc>
      </w:tr>
    </w:tbl>
    <w:p w14:paraId="1838A5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8370D" w:rsidRPr="00A55106" w14:paraId="031D66D9" w14:textId="77777777" w:rsidTr="00F26050">
        <w:tc>
          <w:tcPr>
            <w:tcW w:w="1396" w:type="pct"/>
            <w:shd w:val="clear" w:color="auto" w:fill="auto"/>
          </w:tcPr>
          <w:p w14:paraId="502C5D30" w14:textId="77777777" w:rsidR="00F8370D" w:rsidRPr="00F8370D" w:rsidRDefault="00F8370D" w:rsidP="00F8370D">
            <w:pPr>
              <w:pStyle w:val="SIHeading2"/>
            </w:pPr>
            <w:r w:rsidRPr="00F8370D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DF11" w14:textId="77777777" w:rsidR="00F8370D" w:rsidRPr="00F8370D" w:rsidRDefault="00F8370D" w:rsidP="00F8370D">
            <w:pPr>
              <w:pStyle w:val="SIText"/>
            </w:pPr>
            <w:r w:rsidRPr="00F8370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19FF33E1" w14:textId="77777777" w:rsidR="00F1480E" w:rsidRDefault="00F1480E" w:rsidP="005F771F">
      <w:pPr>
        <w:pStyle w:val="SIText"/>
      </w:pPr>
    </w:p>
    <w:p w14:paraId="6E75F62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4E459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E7269C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651B9B6" w14:textId="2AE910B8" w:rsidR="00556C4C" w:rsidRPr="000754EC" w:rsidRDefault="00556C4C" w:rsidP="008D1E5F">
            <w:pPr>
              <w:pStyle w:val="SIUnittitle"/>
            </w:pPr>
            <w:r w:rsidRPr="00F56827">
              <w:t xml:space="preserve">Assessment requirements for </w:t>
            </w:r>
            <w:r w:rsidR="00F8370D" w:rsidRPr="00F8370D">
              <w:t>AHCBEK202</w:t>
            </w:r>
            <w:r w:rsidR="00F8370D">
              <w:t xml:space="preserve"> </w:t>
            </w:r>
            <w:r w:rsidR="008D1E5F">
              <w:t>Prepare and u</w:t>
            </w:r>
            <w:r w:rsidR="00F8370D" w:rsidRPr="00F8370D">
              <w:t>se a bee smoker</w:t>
            </w:r>
          </w:p>
        </w:tc>
      </w:tr>
      <w:tr w:rsidR="00556C4C" w:rsidRPr="00A55106" w14:paraId="4D7656A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D0C72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8370D" w14:paraId="304F9025" w14:textId="77777777" w:rsidTr="00F8370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12D1" w14:textId="75AF1234" w:rsidR="00F8370D" w:rsidRPr="00F8370D" w:rsidRDefault="00F8370D" w:rsidP="00F8370D">
            <w:pPr>
              <w:pStyle w:val="SIText"/>
            </w:pPr>
            <w:r w:rsidRPr="00F8370D">
              <w:t>An individual demonstrating competency must satisfy all of the elements and performance criteria in this unit.</w:t>
            </w:r>
          </w:p>
          <w:p w14:paraId="6EC9C712" w14:textId="77777777" w:rsidR="00F8370D" w:rsidRPr="00F8370D" w:rsidRDefault="00F8370D" w:rsidP="00F8370D">
            <w:pPr>
              <w:pStyle w:val="SIText"/>
            </w:pPr>
          </w:p>
          <w:p w14:paraId="4DE6F400" w14:textId="77777777" w:rsidR="00F8370D" w:rsidRPr="00F8370D" w:rsidRDefault="00F8370D" w:rsidP="00F8370D">
            <w:pPr>
              <w:pStyle w:val="SIText"/>
            </w:pPr>
            <w:r w:rsidRPr="00F8370D">
              <w:t>There must be evidence that on at least one occasion the individual has demonstrated that they have operated a bee smoker including:</w:t>
            </w:r>
          </w:p>
          <w:p w14:paraId="302B8495" w14:textId="77777777" w:rsidR="00F8370D" w:rsidRPr="00F8370D" w:rsidRDefault="00F8370D" w:rsidP="00F8370D">
            <w:pPr>
              <w:pStyle w:val="SIBulletList1"/>
            </w:pPr>
            <w:r w:rsidRPr="00F8370D">
              <w:t>confirmed work activity with supervisor</w:t>
            </w:r>
          </w:p>
          <w:p w14:paraId="4C8717F6" w14:textId="149D070D" w:rsidR="00457E8E" w:rsidRDefault="00F8370D" w:rsidP="00F8370D">
            <w:pPr>
              <w:pStyle w:val="SIBulletList1"/>
            </w:pPr>
            <w:r w:rsidRPr="00F8370D">
              <w:t xml:space="preserve">identified and confirmed that the conditions </w:t>
            </w:r>
            <w:r w:rsidR="00457E8E">
              <w:t xml:space="preserve">are appropriate for using a bee </w:t>
            </w:r>
            <w:r w:rsidR="002929D3">
              <w:t>smoker</w:t>
            </w:r>
          </w:p>
          <w:p w14:paraId="108A2724" w14:textId="4D8EFC96" w:rsidR="00F8370D" w:rsidRPr="00F8370D" w:rsidRDefault="00457E8E" w:rsidP="00F8370D">
            <w:pPr>
              <w:pStyle w:val="SIBulletList1"/>
            </w:pPr>
            <w:r>
              <w:t xml:space="preserve">checked bee smoker equipment </w:t>
            </w:r>
            <w:r w:rsidR="002929D3">
              <w:t>is</w:t>
            </w:r>
            <w:r w:rsidR="002929D3" w:rsidRPr="00F8370D">
              <w:t xml:space="preserve"> </w:t>
            </w:r>
            <w:r w:rsidR="002929D3">
              <w:t xml:space="preserve">available and </w:t>
            </w:r>
            <w:r>
              <w:t>serviceable</w:t>
            </w:r>
          </w:p>
          <w:p w14:paraId="1F0C4FD8" w14:textId="77777777" w:rsidR="00F8370D" w:rsidRDefault="00F8370D" w:rsidP="00F8370D">
            <w:pPr>
              <w:pStyle w:val="SIBulletList1"/>
            </w:pPr>
            <w:r w:rsidRPr="00F8370D">
              <w:t>identified hazards and risks and used personal protection equipment and safe work practices to minimise risk</w:t>
            </w:r>
          </w:p>
          <w:p w14:paraId="75F6F2D7" w14:textId="53EF02B2" w:rsidR="002929D3" w:rsidRPr="00F8370D" w:rsidRDefault="002929D3" w:rsidP="00F8370D">
            <w:pPr>
              <w:pStyle w:val="SIBulletList1"/>
            </w:pPr>
            <w:r>
              <w:t>ensured fire prevention procedures were carried out</w:t>
            </w:r>
          </w:p>
          <w:p w14:paraId="365FDB0D" w14:textId="017CDAB7" w:rsidR="00F8370D" w:rsidRPr="00F8370D" w:rsidRDefault="00F8370D" w:rsidP="00F8370D">
            <w:pPr>
              <w:pStyle w:val="SIBulletList1"/>
            </w:pPr>
            <w:r w:rsidRPr="00F8370D">
              <w:t xml:space="preserve">anticipated defensive behaviour of </w:t>
            </w:r>
            <w:r w:rsidR="009D479A">
              <w:t>bees</w:t>
            </w:r>
            <w:r w:rsidR="009D479A" w:rsidRPr="00F8370D">
              <w:t xml:space="preserve"> </w:t>
            </w:r>
            <w:r w:rsidRPr="00F8370D">
              <w:t>and monitored and applied smoke to control bee behaviour</w:t>
            </w:r>
          </w:p>
          <w:p w14:paraId="16634370" w14:textId="308EF82C" w:rsidR="00F8370D" w:rsidRPr="00F8370D" w:rsidRDefault="00F8370D" w:rsidP="00F8370D">
            <w:pPr>
              <w:pStyle w:val="SIBulletList1"/>
            </w:pPr>
            <w:r w:rsidRPr="00F8370D">
              <w:t>selected and ignited suitable fuel for smoker keeping it alight and functioning while carrying ou</w:t>
            </w:r>
            <w:r w:rsidR="008D1E5F">
              <w:t>t</w:t>
            </w:r>
            <w:r w:rsidRPr="00F8370D">
              <w:t xml:space="preserve"> bee husbandry tasks</w:t>
            </w:r>
          </w:p>
          <w:p w14:paraId="791EDEA0" w14:textId="09D8E8E7" w:rsidR="00F8370D" w:rsidRPr="00F8370D" w:rsidRDefault="00F8370D">
            <w:pPr>
              <w:pStyle w:val="SIBulletList1"/>
            </w:pPr>
            <w:r w:rsidRPr="00F8370D">
              <w:t xml:space="preserve">used and shut down bee smoker safely after completing operations according to </w:t>
            </w:r>
            <w:r w:rsidR="00B14657">
              <w:t xml:space="preserve">regulations and </w:t>
            </w:r>
            <w:r w:rsidRPr="00F8370D">
              <w:t xml:space="preserve">workplace fire </w:t>
            </w:r>
            <w:r w:rsidR="009D479A">
              <w:t xml:space="preserve">prevention </w:t>
            </w:r>
            <w:r w:rsidRPr="00F8370D">
              <w:t>procedures</w:t>
            </w:r>
            <w:bookmarkStart w:id="0" w:name="_GoBack"/>
            <w:bookmarkEnd w:id="0"/>
            <w:r w:rsidRPr="00F8370D">
              <w:t>.</w:t>
            </w:r>
          </w:p>
        </w:tc>
      </w:tr>
    </w:tbl>
    <w:p w14:paraId="7759A43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1BBB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FCFA5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8370D" w14:paraId="2FDF5D1C" w14:textId="77777777" w:rsidTr="00F8370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5785" w14:textId="74D0048A" w:rsidR="00F8370D" w:rsidRPr="00F8370D" w:rsidRDefault="00F8370D" w:rsidP="00F8370D">
            <w:pPr>
              <w:pStyle w:val="SIText"/>
            </w:pPr>
            <w:r w:rsidRPr="00F8370D">
              <w:t>An individual must be able to demonstrate the knowledge required to perform the tasks outlined in the elements and performance criteria of this unit. This includes knowledge of:</w:t>
            </w:r>
          </w:p>
          <w:p w14:paraId="2ACE4A22" w14:textId="77777777" w:rsidR="00F8370D" w:rsidRPr="00F8370D" w:rsidRDefault="00F8370D" w:rsidP="00F8370D">
            <w:pPr>
              <w:pStyle w:val="SIBulletList1"/>
            </w:pPr>
            <w:r w:rsidRPr="00F8370D">
              <w:t>principles and practices of using smoke on bees to pacify behaviour</w:t>
            </w:r>
          </w:p>
          <w:p w14:paraId="0B6D594E" w14:textId="4B0112FC" w:rsidR="002F5416" w:rsidRDefault="00F77AC1" w:rsidP="00F8370D">
            <w:pPr>
              <w:pStyle w:val="SIBulletList1"/>
            </w:pPr>
            <w:r>
              <w:t>types of bee smokers and their use and advantages/disadvantages including:</w:t>
            </w:r>
          </w:p>
          <w:p w14:paraId="1D697CC4" w14:textId="0342194E" w:rsidR="00F77AC1" w:rsidRDefault="00F77AC1" w:rsidP="00F42549">
            <w:pPr>
              <w:pStyle w:val="SIBulletList2"/>
            </w:pPr>
            <w:r>
              <w:t>bellows (traditional)</w:t>
            </w:r>
          </w:p>
          <w:p w14:paraId="3978F155" w14:textId="77777777" w:rsidR="00F77AC1" w:rsidRDefault="00F77AC1" w:rsidP="00F42549">
            <w:pPr>
              <w:pStyle w:val="SIBulletList2"/>
            </w:pPr>
            <w:r>
              <w:t>electric fan operated</w:t>
            </w:r>
          </w:p>
          <w:p w14:paraId="79AE0F19" w14:textId="266C817A" w:rsidR="00F77AC1" w:rsidRDefault="00F77AC1" w:rsidP="00F42549">
            <w:pPr>
              <w:pStyle w:val="SIBulletList2"/>
            </w:pPr>
            <w:r>
              <w:t>electric ignition</w:t>
            </w:r>
          </w:p>
          <w:p w14:paraId="46FEB266" w14:textId="77777777" w:rsidR="00F8370D" w:rsidRPr="00F8370D" w:rsidRDefault="00F8370D" w:rsidP="00F8370D">
            <w:pPr>
              <w:pStyle w:val="SIBulletList1"/>
            </w:pPr>
            <w:r w:rsidRPr="00F8370D">
              <w:t>types of smoke and the effect on bees and hive products</w:t>
            </w:r>
          </w:p>
          <w:p w14:paraId="19D16AF4" w14:textId="233D5F10" w:rsidR="00F77AC1" w:rsidRDefault="00F8370D" w:rsidP="00F8370D">
            <w:pPr>
              <w:pStyle w:val="SIBulletList1"/>
            </w:pPr>
            <w:r w:rsidRPr="00F8370D">
              <w:t>suitable</w:t>
            </w:r>
            <w:r w:rsidR="00F77AC1">
              <w:t xml:space="preserve"> bee safe</w:t>
            </w:r>
            <w:r w:rsidRPr="00F8370D">
              <w:t xml:space="preserve"> fuel</w:t>
            </w:r>
            <w:r w:rsidR="00F77AC1">
              <w:t xml:space="preserve"> and </w:t>
            </w:r>
            <w:r w:rsidRPr="00F8370D">
              <w:t>ignition</w:t>
            </w:r>
            <w:r w:rsidR="00F77AC1">
              <w:t xml:space="preserve"> procedures</w:t>
            </w:r>
          </w:p>
          <w:p w14:paraId="2997DA4E" w14:textId="457BEFC6" w:rsidR="009D479A" w:rsidRDefault="00F8370D">
            <w:pPr>
              <w:pStyle w:val="SIBulletList1"/>
            </w:pPr>
            <w:r w:rsidRPr="00F8370D">
              <w:t>operation of bee smokers</w:t>
            </w:r>
            <w:r w:rsidR="00F77AC1">
              <w:t xml:space="preserve"> and </w:t>
            </w:r>
            <w:r w:rsidR="00F6670C">
              <w:t xml:space="preserve">the effect of </w:t>
            </w:r>
            <w:r w:rsidR="00B14657">
              <w:t>weather</w:t>
            </w:r>
            <w:r w:rsidR="00F6670C">
              <w:t xml:space="preserve"> and </w:t>
            </w:r>
            <w:r w:rsidR="00B14657">
              <w:t>environmental conditions</w:t>
            </w:r>
            <w:r w:rsidR="00F6670C">
              <w:t xml:space="preserve"> on the safe use of smoker including fire prevention activities</w:t>
            </w:r>
          </w:p>
          <w:p w14:paraId="46E3BCCB" w14:textId="28AEE8A5" w:rsidR="00F77AC1" w:rsidRDefault="00F77AC1">
            <w:pPr>
              <w:pStyle w:val="SIBulletList1"/>
            </w:pPr>
            <w:r>
              <w:t>f</w:t>
            </w:r>
            <w:r w:rsidR="00F8370D" w:rsidRPr="00F8370D">
              <w:t>ire</w:t>
            </w:r>
            <w:r>
              <w:t xml:space="preserve"> restrictions and </w:t>
            </w:r>
            <w:r w:rsidR="00F8370D" w:rsidRPr="00F8370D">
              <w:t>regulations that impact on use of bee smokers</w:t>
            </w:r>
            <w:r>
              <w:t xml:space="preserve"> including:</w:t>
            </w:r>
          </w:p>
          <w:p w14:paraId="032AB8BE" w14:textId="6EDED3CE" w:rsidR="00F77AC1" w:rsidRDefault="00F77AC1" w:rsidP="00F77AC1">
            <w:pPr>
              <w:pStyle w:val="SIBulletList2"/>
            </w:pPr>
            <w:r>
              <w:t xml:space="preserve">permits </w:t>
            </w:r>
            <w:r w:rsidR="00B14657">
              <w:t>and exemptions</w:t>
            </w:r>
          </w:p>
          <w:p w14:paraId="4C8CA4CE" w14:textId="6A163D75" w:rsidR="00B14657" w:rsidRDefault="00F77AC1" w:rsidP="00F42549">
            <w:pPr>
              <w:pStyle w:val="SIBulletList2"/>
            </w:pPr>
            <w:r>
              <w:t>applications for exemptions</w:t>
            </w:r>
          </w:p>
          <w:p w14:paraId="3613C7A9" w14:textId="470B19F7" w:rsidR="00F8370D" w:rsidRPr="00F8370D" w:rsidRDefault="009D479A">
            <w:pPr>
              <w:pStyle w:val="SIBulletList1"/>
            </w:pPr>
            <w:r>
              <w:t>health and safety hazards and risks and their controls when using smokers</w:t>
            </w:r>
            <w:r w:rsidR="00F6670C">
              <w:t>.</w:t>
            </w:r>
          </w:p>
        </w:tc>
      </w:tr>
    </w:tbl>
    <w:p w14:paraId="2703D6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040B6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40839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8370D" w14:paraId="35FDDB8E" w14:textId="77777777" w:rsidTr="00F8370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101C" w14:textId="77777777" w:rsidR="00F8370D" w:rsidRPr="00F8370D" w:rsidRDefault="00F8370D" w:rsidP="00F8370D">
            <w:pPr>
              <w:pStyle w:val="SIText"/>
            </w:pPr>
            <w:r w:rsidRPr="00F8370D">
              <w:t xml:space="preserve">Assessment of skills must take place under the following conditions: </w:t>
            </w:r>
          </w:p>
          <w:p w14:paraId="5FB7B86B" w14:textId="77777777" w:rsidR="00F8370D" w:rsidRPr="00F8370D" w:rsidRDefault="00F8370D" w:rsidP="00F8370D">
            <w:pPr>
              <w:pStyle w:val="SIBulletList1"/>
            </w:pPr>
            <w:r w:rsidRPr="00F8370D">
              <w:t>physical conditions:</w:t>
            </w:r>
          </w:p>
          <w:p w14:paraId="262ACE32" w14:textId="77777777" w:rsidR="00F8370D" w:rsidRPr="00F8370D" w:rsidRDefault="00F8370D" w:rsidP="00F8370D">
            <w:pPr>
              <w:pStyle w:val="SIBulletList2"/>
            </w:pPr>
            <w:r w:rsidRPr="00F8370D">
              <w:t>skills must be demonstrated in a functioning apiary with live bees or an environment that accurately represents workplace conditions</w:t>
            </w:r>
          </w:p>
          <w:p w14:paraId="5335082A" w14:textId="77777777" w:rsidR="00F8370D" w:rsidRPr="00F8370D" w:rsidRDefault="00F8370D" w:rsidP="00F8370D">
            <w:pPr>
              <w:pStyle w:val="SIBulletList1"/>
              <w:rPr>
                <w:rFonts w:eastAsia="Calibri"/>
              </w:rPr>
            </w:pPr>
            <w:r w:rsidRPr="00F8370D">
              <w:t>resources, equipment and materials:</w:t>
            </w:r>
          </w:p>
          <w:p w14:paraId="34870F59" w14:textId="0FEFFF89" w:rsidR="00F8370D" w:rsidRPr="00F8370D" w:rsidRDefault="00F8370D" w:rsidP="00F8370D">
            <w:pPr>
              <w:pStyle w:val="SIBulletList2"/>
            </w:pPr>
            <w:r w:rsidRPr="00F8370D">
              <w:rPr>
                <w:rFonts w:eastAsia="Calibri"/>
              </w:rPr>
              <w:t>bee smoker and apiary tools for manipulating hives</w:t>
            </w:r>
          </w:p>
          <w:p w14:paraId="3C6485E0" w14:textId="472C9C69" w:rsidR="00F8370D" w:rsidRPr="00F8370D" w:rsidRDefault="00317921" w:rsidP="00F8370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F8370D" w:rsidRPr="00F8370D">
              <w:rPr>
                <w:rFonts w:eastAsia="Calibri"/>
              </w:rPr>
              <w:t>live bees</w:t>
            </w:r>
          </w:p>
          <w:p w14:paraId="7770B338" w14:textId="052AE657" w:rsidR="00F8370D" w:rsidRPr="00F8370D" w:rsidRDefault="00F8370D" w:rsidP="00F8370D">
            <w:pPr>
              <w:pStyle w:val="SIBulletList2"/>
              <w:rPr>
                <w:rFonts w:eastAsia="Calibri"/>
              </w:rPr>
            </w:pPr>
            <w:r w:rsidRPr="00F8370D">
              <w:t>personal protective equipment</w:t>
            </w:r>
          </w:p>
          <w:p w14:paraId="39986B2C" w14:textId="77777777" w:rsidR="00F8370D" w:rsidRPr="00F8370D" w:rsidRDefault="00F8370D" w:rsidP="00F8370D">
            <w:pPr>
              <w:pStyle w:val="SIBulletList1"/>
              <w:rPr>
                <w:rFonts w:eastAsia="Calibri"/>
              </w:rPr>
            </w:pPr>
            <w:r w:rsidRPr="00F8370D">
              <w:rPr>
                <w:rFonts w:eastAsia="Calibri"/>
              </w:rPr>
              <w:t>specifications:</w:t>
            </w:r>
          </w:p>
          <w:p w14:paraId="27544C54" w14:textId="73C3A0BA" w:rsidR="00F8370D" w:rsidRDefault="00F8370D" w:rsidP="00F8370D">
            <w:pPr>
              <w:pStyle w:val="SIBulletList2"/>
              <w:rPr>
                <w:rFonts w:eastAsia="Calibri"/>
              </w:rPr>
            </w:pPr>
            <w:r w:rsidRPr="00F8370D">
              <w:rPr>
                <w:rFonts w:eastAsia="Calibri"/>
              </w:rPr>
              <w:t xml:space="preserve">access to specific </w:t>
            </w:r>
            <w:r w:rsidR="0037689E">
              <w:rPr>
                <w:rFonts w:eastAsia="Calibri"/>
              </w:rPr>
              <w:t>regulations</w:t>
            </w:r>
            <w:r w:rsidR="00F6670C">
              <w:rPr>
                <w:rFonts w:eastAsia="Calibri"/>
              </w:rPr>
              <w:t xml:space="preserve"> and permits </w:t>
            </w:r>
            <w:r w:rsidRPr="00F8370D">
              <w:rPr>
                <w:rFonts w:eastAsia="Calibri"/>
              </w:rPr>
              <w:t>relevant to the lighting of smokers</w:t>
            </w:r>
          </w:p>
          <w:p w14:paraId="0A9FF81B" w14:textId="77777777" w:rsidR="00F8370D" w:rsidRPr="00F8370D" w:rsidRDefault="00F8370D" w:rsidP="00F8370D">
            <w:pPr>
              <w:pStyle w:val="SIText"/>
            </w:pPr>
            <w:r w:rsidRPr="00F8370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6DCB5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8370D" w:rsidRPr="00A55106" w14:paraId="359F6454" w14:textId="77777777" w:rsidTr="00954D60">
        <w:tc>
          <w:tcPr>
            <w:tcW w:w="990" w:type="pct"/>
            <w:shd w:val="clear" w:color="auto" w:fill="auto"/>
          </w:tcPr>
          <w:p w14:paraId="3C380DF5" w14:textId="77777777" w:rsidR="00F8370D" w:rsidRPr="00F8370D" w:rsidRDefault="00F8370D" w:rsidP="00F8370D">
            <w:pPr>
              <w:pStyle w:val="SIHeading2"/>
            </w:pPr>
            <w:r w:rsidRPr="00F8370D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395" w14:textId="77777777" w:rsidR="00F8370D" w:rsidRPr="00F8370D" w:rsidRDefault="00F8370D" w:rsidP="00F8370D">
            <w:pPr>
              <w:pStyle w:val="SIText"/>
            </w:pPr>
            <w:r w:rsidRPr="00F8370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ED8C54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9338" w14:textId="77777777" w:rsidR="00F8370D" w:rsidRDefault="00F8370D" w:rsidP="00BF3F0A">
      <w:r>
        <w:separator/>
      </w:r>
    </w:p>
    <w:p w14:paraId="1CDCC4F4" w14:textId="77777777" w:rsidR="00F8370D" w:rsidRDefault="00F8370D"/>
  </w:endnote>
  <w:endnote w:type="continuationSeparator" w:id="0">
    <w:p w14:paraId="32B6536B" w14:textId="77777777" w:rsidR="00F8370D" w:rsidRDefault="00F8370D" w:rsidP="00BF3F0A">
      <w:r>
        <w:continuationSeparator/>
      </w:r>
    </w:p>
    <w:p w14:paraId="17AB037E" w14:textId="77777777" w:rsidR="00F8370D" w:rsidRDefault="00F83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F79A2A8" w14:textId="1AA0650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6F5A">
          <w:rPr>
            <w:noProof/>
          </w:rPr>
          <w:t>2</w:t>
        </w:r>
        <w:r w:rsidRPr="000754EC">
          <w:fldChar w:fldCharType="end"/>
        </w:r>
      </w:p>
      <w:p w14:paraId="3861E94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F3E8E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0876" w14:textId="77777777" w:rsidR="00F8370D" w:rsidRDefault="00F8370D" w:rsidP="00BF3F0A">
      <w:r>
        <w:separator/>
      </w:r>
    </w:p>
    <w:p w14:paraId="6F0B6EE8" w14:textId="77777777" w:rsidR="00F8370D" w:rsidRDefault="00F8370D"/>
  </w:footnote>
  <w:footnote w:type="continuationSeparator" w:id="0">
    <w:p w14:paraId="4176BEC3" w14:textId="77777777" w:rsidR="00F8370D" w:rsidRDefault="00F8370D" w:rsidP="00BF3F0A">
      <w:r>
        <w:continuationSeparator/>
      </w:r>
    </w:p>
    <w:p w14:paraId="03811204" w14:textId="77777777" w:rsidR="00F8370D" w:rsidRDefault="00F83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035D9" w14:textId="77777777" w:rsidR="009C2650" w:rsidRPr="00F8370D" w:rsidRDefault="00F8370D" w:rsidP="00F8370D">
    <w:r w:rsidRPr="00F8370D">
      <w:rPr>
        <w:lang w:eastAsia="en-US"/>
      </w:rPr>
      <w:t>AHCBEK202</w:t>
    </w:r>
    <w:r>
      <w:t xml:space="preserve"> </w:t>
    </w:r>
    <w:r w:rsidRPr="00F8370D">
      <w:rPr>
        <w:lang w:eastAsia="en-US"/>
      </w:rPr>
      <w:t>Use a bee smoker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0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755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47CC"/>
    <w:rsid w:val="00276DB8"/>
    <w:rsid w:val="00282664"/>
    <w:rsid w:val="00285FB8"/>
    <w:rsid w:val="002929D3"/>
    <w:rsid w:val="002970C3"/>
    <w:rsid w:val="002A4CD3"/>
    <w:rsid w:val="002A6CC4"/>
    <w:rsid w:val="002C55E9"/>
    <w:rsid w:val="002D0C8B"/>
    <w:rsid w:val="002D330A"/>
    <w:rsid w:val="002E170C"/>
    <w:rsid w:val="002E193E"/>
    <w:rsid w:val="002F5416"/>
    <w:rsid w:val="00310A6A"/>
    <w:rsid w:val="003144E6"/>
    <w:rsid w:val="00317921"/>
    <w:rsid w:val="00337E82"/>
    <w:rsid w:val="00346FDC"/>
    <w:rsid w:val="00350BB1"/>
    <w:rsid w:val="00352C83"/>
    <w:rsid w:val="00366805"/>
    <w:rsid w:val="0037067D"/>
    <w:rsid w:val="00373436"/>
    <w:rsid w:val="0037689E"/>
    <w:rsid w:val="0038290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7E8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3F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243"/>
    <w:rsid w:val="00652E62"/>
    <w:rsid w:val="00686A49"/>
    <w:rsid w:val="00686EF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8FA"/>
    <w:rsid w:val="007444CF"/>
    <w:rsid w:val="00752C75"/>
    <w:rsid w:val="00757005"/>
    <w:rsid w:val="00761DBE"/>
    <w:rsid w:val="0076523B"/>
    <w:rsid w:val="00765E7E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3758"/>
    <w:rsid w:val="008D1E5F"/>
    <w:rsid w:val="008E260C"/>
    <w:rsid w:val="008E39BE"/>
    <w:rsid w:val="008E62EC"/>
    <w:rsid w:val="008F253A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479A"/>
    <w:rsid w:val="009D5D2C"/>
    <w:rsid w:val="009E1BB8"/>
    <w:rsid w:val="009F0DCC"/>
    <w:rsid w:val="009F11CA"/>
    <w:rsid w:val="00A0695B"/>
    <w:rsid w:val="00A13052"/>
    <w:rsid w:val="00A173A4"/>
    <w:rsid w:val="00A216A8"/>
    <w:rsid w:val="00A223A6"/>
    <w:rsid w:val="00A3639E"/>
    <w:rsid w:val="00A3661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4657"/>
    <w:rsid w:val="00B22C67"/>
    <w:rsid w:val="00B3508F"/>
    <w:rsid w:val="00B42BD5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4BAE"/>
    <w:rsid w:val="00C5772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957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48F6"/>
    <w:rsid w:val="00E238E6"/>
    <w:rsid w:val="00E35064"/>
    <w:rsid w:val="00E3681D"/>
    <w:rsid w:val="00E40225"/>
    <w:rsid w:val="00E501F0"/>
    <w:rsid w:val="00E6166D"/>
    <w:rsid w:val="00E76BD8"/>
    <w:rsid w:val="00E91BFF"/>
    <w:rsid w:val="00E92933"/>
    <w:rsid w:val="00E94FAD"/>
    <w:rsid w:val="00EB0AA4"/>
    <w:rsid w:val="00EB5C88"/>
    <w:rsid w:val="00EB6F5A"/>
    <w:rsid w:val="00EC0469"/>
    <w:rsid w:val="00ED5A1E"/>
    <w:rsid w:val="00EF01F8"/>
    <w:rsid w:val="00EF40EF"/>
    <w:rsid w:val="00EF47FE"/>
    <w:rsid w:val="00F069BD"/>
    <w:rsid w:val="00F1480E"/>
    <w:rsid w:val="00F1497D"/>
    <w:rsid w:val="00F16AAC"/>
    <w:rsid w:val="00F17DA9"/>
    <w:rsid w:val="00F33FF2"/>
    <w:rsid w:val="00F42549"/>
    <w:rsid w:val="00F438FC"/>
    <w:rsid w:val="00F5616F"/>
    <w:rsid w:val="00F56451"/>
    <w:rsid w:val="00F56827"/>
    <w:rsid w:val="00F62866"/>
    <w:rsid w:val="00F65EF0"/>
    <w:rsid w:val="00F6670C"/>
    <w:rsid w:val="00F71651"/>
    <w:rsid w:val="00F76191"/>
    <w:rsid w:val="00F76CC6"/>
    <w:rsid w:val="00F77AC1"/>
    <w:rsid w:val="00F8370D"/>
    <w:rsid w:val="00F83D7C"/>
    <w:rsid w:val="00F84587"/>
    <w:rsid w:val="00FB232E"/>
    <w:rsid w:val="00FC073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2CFA"/>
  <w15:docId w15:val="{80323E1E-4D49-404E-A0D9-51FB7838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5063F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56A2C-5AAA-42C3-91E5-8B4BAF74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4d074fc5-4881-4904-900d-cdf408c29254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083A94-0CF3-43D5-AB6D-8BD12AD8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</cp:revision>
  <cp:lastPrinted>2016-05-27T05:21:00Z</cp:lastPrinted>
  <dcterms:created xsi:type="dcterms:W3CDTF">2018-01-13T02:41:00Z</dcterms:created>
  <dcterms:modified xsi:type="dcterms:W3CDTF">2018-01-13T02:41:00Z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