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3144" w14:textId="77777777" w:rsidR="00561F08" w:rsidRDefault="00561F08" w:rsidP="00F07C48">
      <w:pPr>
        <w:pStyle w:val="SIText"/>
      </w:pPr>
    </w:p>
    <w:p w14:paraId="17DEB82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689"/>
        <w:gridCol w:w="7139"/>
      </w:tblGrid>
      <w:tr w:rsidR="00F1480E" w14:paraId="2B95C45C" w14:textId="77777777" w:rsidTr="00002F6F">
        <w:trPr>
          <w:tblHeader/>
        </w:trPr>
        <w:tc>
          <w:tcPr>
            <w:tcW w:w="2689" w:type="dxa"/>
          </w:tcPr>
          <w:p w14:paraId="564B575B" w14:textId="77777777" w:rsidR="00F1480E" w:rsidRPr="00A326C2" w:rsidRDefault="000D7BE6" w:rsidP="006535D6">
            <w:pPr>
              <w:pStyle w:val="SIText-Bold"/>
            </w:pPr>
            <w:r w:rsidRPr="00A326C2">
              <w:t>Release</w:t>
            </w:r>
          </w:p>
        </w:tc>
        <w:tc>
          <w:tcPr>
            <w:tcW w:w="7139" w:type="dxa"/>
          </w:tcPr>
          <w:p w14:paraId="236317D3" w14:textId="77777777" w:rsidR="00F1480E" w:rsidRPr="00A326C2" w:rsidRDefault="000D7BE6" w:rsidP="006535D6">
            <w:pPr>
              <w:pStyle w:val="SIText-Bold"/>
            </w:pPr>
            <w:r w:rsidRPr="00A326C2">
              <w:t>Comments</w:t>
            </w:r>
          </w:p>
        </w:tc>
      </w:tr>
      <w:tr w:rsidR="00576484" w:rsidRPr="007F3917" w14:paraId="6D4A737A" w14:textId="77777777" w:rsidTr="00002F6F">
        <w:tc>
          <w:tcPr>
            <w:tcW w:w="2689" w:type="dxa"/>
          </w:tcPr>
          <w:p w14:paraId="3D2AFCD6" w14:textId="2D193E66" w:rsidR="00576484" w:rsidRPr="00576484" w:rsidRDefault="00576484" w:rsidP="00576484">
            <w:pPr>
              <w:pStyle w:val="SIText"/>
            </w:pPr>
            <w:r w:rsidRPr="007F3917">
              <w:t>Release</w:t>
            </w:r>
            <w:r w:rsidRPr="00576484">
              <w:t xml:space="preserve"> </w:t>
            </w:r>
            <w:r>
              <w:t>3</w:t>
            </w:r>
          </w:p>
        </w:tc>
        <w:tc>
          <w:tcPr>
            <w:tcW w:w="7139" w:type="dxa"/>
          </w:tcPr>
          <w:p w14:paraId="35327F4D" w14:textId="77777777" w:rsidR="00576484" w:rsidRPr="00576484" w:rsidRDefault="00576484" w:rsidP="00576484">
            <w:pPr>
              <w:pStyle w:val="SIText"/>
            </w:pPr>
            <w:r w:rsidRPr="007F3917">
              <w:t xml:space="preserve">This version released with </w:t>
            </w:r>
            <w:r w:rsidRPr="00576484">
              <w:t>Agriculture, Horticulture and Conservation and Land Management Training Package Version 3.</w:t>
            </w:r>
          </w:p>
        </w:tc>
      </w:tr>
      <w:tr w:rsidR="00F102A6" w:rsidRPr="007F3917" w14:paraId="2FE53D60" w14:textId="77777777" w:rsidTr="00002F6F">
        <w:tc>
          <w:tcPr>
            <w:tcW w:w="2689" w:type="dxa"/>
          </w:tcPr>
          <w:p w14:paraId="05C43DF3" w14:textId="40E3F773" w:rsidR="00F102A6" w:rsidRPr="007F3917" w:rsidRDefault="00F102A6" w:rsidP="007F3917">
            <w:pPr>
              <w:pStyle w:val="SIText"/>
            </w:pPr>
            <w:r w:rsidRPr="007F3917">
              <w:t>Release 2</w:t>
            </w:r>
          </w:p>
        </w:tc>
        <w:tc>
          <w:tcPr>
            <w:tcW w:w="7139" w:type="dxa"/>
          </w:tcPr>
          <w:p w14:paraId="54893C90" w14:textId="24C98AB6" w:rsidR="00F102A6" w:rsidRPr="007F3917" w:rsidRDefault="00F102A6" w:rsidP="007F3917">
            <w:pPr>
              <w:pStyle w:val="SIText"/>
            </w:pPr>
            <w:r w:rsidRPr="007F3917">
              <w:t xml:space="preserve">This version released with Agriculture, Horticulture and Conservation and Land Management Training Package Version </w:t>
            </w:r>
            <w:r w:rsidR="00576484">
              <w:t>1</w:t>
            </w:r>
            <w:r w:rsidRPr="007F3917">
              <w:t>.</w:t>
            </w:r>
          </w:p>
        </w:tc>
      </w:tr>
      <w:tr w:rsidR="00F102A6" w:rsidRPr="00576484" w14:paraId="04535E52" w14:textId="77777777" w:rsidTr="00002F6F">
        <w:trPr>
          <w:tblHeader/>
        </w:trPr>
        <w:tc>
          <w:tcPr>
            <w:tcW w:w="2689" w:type="dxa"/>
          </w:tcPr>
          <w:p w14:paraId="55461C46" w14:textId="0498CA07" w:rsidR="00F102A6" w:rsidRPr="00576484" w:rsidRDefault="00F102A6" w:rsidP="00576484">
            <w:pPr>
              <w:pStyle w:val="SIText"/>
            </w:pPr>
            <w:r w:rsidRPr="00576484">
              <w:t>Release 1</w:t>
            </w:r>
          </w:p>
        </w:tc>
        <w:tc>
          <w:tcPr>
            <w:tcW w:w="7139" w:type="dxa"/>
          </w:tcPr>
          <w:p w14:paraId="7DB78417" w14:textId="6A51014F" w:rsidR="00F102A6" w:rsidRPr="00576484" w:rsidRDefault="00F102A6" w:rsidP="00576484">
            <w:pPr>
              <w:pStyle w:val="SIText"/>
            </w:pPr>
            <w:r w:rsidRPr="00576484">
              <w:t xml:space="preserve">This version released with Agriculture, Horticulture and Conservation and Land Management Training Package Version </w:t>
            </w:r>
            <w:r w:rsidR="00576484" w:rsidRPr="00576484">
              <w:t>1</w:t>
            </w:r>
            <w:r w:rsidRPr="00576484">
              <w:t>.</w:t>
            </w:r>
          </w:p>
        </w:tc>
      </w:tr>
    </w:tbl>
    <w:p w14:paraId="4193BA0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5C1FF646" w14:textId="77777777" w:rsidTr="000D7BE6">
        <w:tc>
          <w:tcPr>
            <w:tcW w:w="1396" w:type="pct"/>
            <w:shd w:val="clear" w:color="auto" w:fill="auto"/>
          </w:tcPr>
          <w:p w14:paraId="5B547D8D" w14:textId="58F36455" w:rsidR="00F1480E" w:rsidRPr="00923720" w:rsidRDefault="009A17D9" w:rsidP="00923720">
            <w:pPr>
              <w:pStyle w:val="SIQUALCODE"/>
            </w:pPr>
            <w:r w:rsidRPr="009A17D9">
              <w:t>AHC3</w:t>
            </w:r>
            <w:r w:rsidR="00962B2A">
              <w:t>XX18</w:t>
            </w:r>
          </w:p>
        </w:tc>
        <w:tc>
          <w:tcPr>
            <w:tcW w:w="3604" w:type="pct"/>
            <w:shd w:val="clear" w:color="auto" w:fill="auto"/>
          </w:tcPr>
          <w:p w14:paraId="53617059" w14:textId="44BBB94A" w:rsidR="00F1480E" w:rsidRPr="00923720" w:rsidRDefault="009A17D9" w:rsidP="00A772D9">
            <w:pPr>
              <w:pStyle w:val="SIQUALtitle"/>
            </w:pPr>
            <w:r w:rsidRPr="009A17D9">
              <w:t>Certificate III in Beekeeping</w:t>
            </w:r>
          </w:p>
        </w:tc>
      </w:tr>
      <w:tr w:rsidR="00A772D9" w:rsidRPr="00963A46" w14:paraId="5FCB6954" w14:textId="77777777" w:rsidTr="00FE0F66">
        <w:trPr>
          <w:trHeight w:val="1637"/>
        </w:trPr>
        <w:tc>
          <w:tcPr>
            <w:tcW w:w="5000" w:type="pct"/>
            <w:gridSpan w:val="2"/>
            <w:shd w:val="clear" w:color="auto" w:fill="auto"/>
          </w:tcPr>
          <w:p w14:paraId="5137C38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6354112A" w14:textId="71F09C77" w:rsidR="00E048B1" w:rsidRDefault="00BB4291" w:rsidP="00F07C48">
            <w:pPr>
              <w:pStyle w:val="SIText"/>
            </w:pPr>
            <w:r>
              <w:t xml:space="preserve">This qualification </w:t>
            </w:r>
            <w:r w:rsidR="00A772D9" w:rsidRPr="00F07C48">
              <w:t xml:space="preserve">describe the </w:t>
            </w:r>
            <w:r w:rsidR="00B61D68">
              <w:t>skills and knowledge</w:t>
            </w:r>
            <w:r w:rsidR="00F07C48">
              <w:t xml:space="preserve"> </w:t>
            </w:r>
            <w:r w:rsidR="00B61D68">
              <w:t xml:space="preserve">of </w:t>
            </w:r>
            <w:r w:rsidR="00F754A8">
              <w:t xml:space="preserve">a </w:t>
            </w:r>
            <w:r w:rsidR="008559C2">
              <w:t xml:space="preserve">honey bee (Apis) </w:t>
            </w:r>
            <w:r w:rsidR="00F754A8">
              <w:t>beekeeper</w:t>
            </w:r>
            <w:r w:rsidR="00B61D68">
              <w:t>, including</w:t>
            </w:r>
            <w:r w:rsidR="00103D6C">
              <w:t xml:space="preserve"> the establishment </w:t>
            </w:r>
            <w:r w:rsidR="00F754A8">
              <w:t xml:space="preserve">of beehives </w:t>
            </w:r>
            <w:r w:rsidR="00103D6C">
              <w:t xml:space="preserve">and </w:t>
            </w:r>
            <w:r w:rsidR="008559C2">
              <w:t>apiaries</w:t>
            </w:r>
            <w:r w:rsidR="00F754A8">
              <w:t xml:space="preserve">, </w:t>
            </w:r>
            <w:r w:rsidR="00103D6C">
              <w:t xml:space="preserve">the transport of live bees and </w:t>
            </w:r>
            <w:r w:rsidR="008559C2">
              <w:t>the</w:t>
            </w:r>
            <w:r w:rsidR="00F754A8" w:rsidDel="00103D6C">
              <w:t xml:space="preserve"> </w:t>
            </w:r>
            <w:r w:rsidR="008559C2">
              <w:t>management</w:t>
            </w:r>
            <w:r w:rsidR="00103D6C">
              <w:t xml:space="preserve"> of </w:t>
            </w:r>
            <w:r w:rsidR="00F754A8">
              <w:t>bees for honey production and/or provision of pollination services.</w:t>
            </w:r>
          </w:p>
          <w:p w14:paraId="0864347A" w14:textId="575B1183" w:rsidR="00A772D9" w:rsidRDefault="00A772D9" w:rsidP="00F07C48">
            <w:pPr>
              <w:pStyle w:val="SIText"/>
            </w:pPr>
          </w:p>
          <w:p w14:paraId="15CCAA53" w14:textId="31A29B45" w:rsidR="00220DCA" w:rsidRPr="00220DCA" w:rsidRDefault="00220DCA" w:rsidP="00220DCA">
            <w:pPr>
              <w:pStyle w:val="SIText"/>
            </w:pPr>
            <w:r w:rsidRPr="001E1948">
              <w:t>State and Territory legislation, regulations and Local Government by</w:t>
            </w:r>
            <w:r w:rsidRPr="00220DCA">
              <w:t>-laws apply in some jurisdictions to beehive ownership and compliance with biosecurity codes of practice.</w:t>
            </w:r>
          </w:p>
          <w:p w14:paraId="5BBBB491" w14:textId="77777777" w:rsidR="00220DCA" w:rsidRPr="00B14164" w:rsidRDefault="00220DCA" w:rsidP="00F07C48">
            <w:pPr>
              <w:pStyle w:val="SIText"/>
            </w:pPr>
          </w:p>
          <w:p w14:paraId="6CD91A1B" w14:textId="36AF6A5B" w:rsidR="00A772D9" w:rsidRPr="00856837" w:rsidRDefault="00856837" w:rsidP="00DB063E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</w:t>
            </w:r>
            <w:r w:rsidR="00220DCA">
              <w:t xml:space="preserve">other </w:t>
            </w:r>
            <w:r w:rsidRPr="00FB232E">
              <w:rPr>
                <w:color w:val="000000" w:themeColor="text1"/>
              </w:rPr>
              <w:t xml:space="preserve">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772D9" w:rsidRPr="00963A46" w14:paraId="3CF148B5" w14:textId="77777777" w:rsidTr="00002F6F">
        <w:trPr>
          <w:trHeight w:val="971"/>
        </w:trPr>
        <w:tc>
          <w:tcPr>
            <w:tcW w:w="5000" w:type="pct"/>
            <w:gridSpan w:val="2"/>
            <w:shd w:val="clear" w:color="auto" w:fill="auto"/>
          </w:tcPr>
          <w:p w14:paraId="1994AE8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EB766D8" w14:textId="3C98A7A5" w:rsidR="001F28F9" w:rsidRPr="008908DE" w:rsidRDefault="00856837" w:rsidP="00BE4777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  <w:r w:rsidR="00BE4777" w:rsidRPr="008908DE">
              <w:t xml:space="preserve"> </w:t>
            </w:r>
          </w:p>
        </w:tc>
      </w:tr>
      <w:tr w:rsidR="00A772D9" w:rsidRPr="00963A46" w14:paraId="09137DD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F7F123C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18EB5068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67859A2" w14:textId="028FF8E8" w:rsidR="001F28F9" w:rsidRDefault="00C31DD2" w:rsidP="001F28F9">
            <w:pPr>
              <w:pStyle w:val="SIBulletList1"/>
            </w:pPr>
            <w:r>
              <w:t>1</w:t>
            </w:r>
            <w:r w:rsidR="00994777">
              <w:t>8</w:t>
            </w:r>
            <w:r w:rsidR="001F28F9">
              <w:t xml:space="preserve"> units of competency:</w:t>
            </w:r>
          </w:p>
          <w:p w14:paraId="22136A01" w14:textId="77777777" w:rsidR="001F28F9" w:rsidRPr="000C490A" w:rsidRDefault="00C31DD2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13</w:t>
            </w:r>
            <w:r w:rsidR="001F28F9" w:rsidRPr="000C490A">
              <w:t xml:space="preserve"> core units plus</w:t>
            </w:r>
          </w:p>
          <w:p w14:paraId="5DD66D25" w14:textId="684C9992" w:rsidR="001F28F9" w:rsidRDefault="00994777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="001F28F9" w:rsidRPr="000C490A">
              <w:t xml:space="preserve"> elective units.</w:t>
            </w:r>
          </w:p>
          <w:p w14:paraId="06261AE8" w14:textId="77777777" w:rsidR="00E438C3" w:rsidRPr="00E048B1" w:rsidRDefault="00E438C3" w:rsidP="00E048B1">
            <w:pPr>
              <w:pStyle w:val="SIText"/>
            </w:pPr>
          </w:p>
          <w:p w14:paraId="7EE2F06C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6621DF78" w14:textId="46682C94" w:rsidR="00994777" w:rsidRDefault="00994777" w:rsidP="006535D6">
            <w:pPr>
              <w:pStyle w:val="SIBulletList1"/>
            </w:pPr>
            <w:r>
              <w:t xml:space="preserve">3 </w:t>
            </w:r>
            <w:r w:rsidR="00103D6C">
              <w:t xml:space="preserve">units must be selected </w:t>
            </w:r>
            <w:r>
              <w:t>from</w:t>
            </w:r>
            <w:r w:rsidR="00894FBB" w:rsidRPr="000C490A">
              <w:t xml:space="preserve"> the electives listed below</w:t>
            </w:r>
          </w:p>
          <w:p w14:paraId="632E5DA3" w14:textId="1BF87095" w:rsidR="00E438C3" w:rsidRDefault="00994777" w:rsidP="006535D6">
            <w:pPr>
              <w:pStyle w:val="SIBulletList1"/>
            </w:pPr>
            <w:r>
              <w:t xml:space="preserve">2 </w:t>
            </w:r>
            <w:r w:rsidR="00103D6C">
              <w:t xml:space="preserve">units </w:t>
            </w:r>
            <w:r w:rsidR="00C31DD2">
              <w:t xml:space="preserve">from </w:t>
            </w:r>
            <w:r>
              <w:t xml:space="preserve">the remaining </w:t>
            </w:r>
            <w:r w:rsidR="00103D6C">
              <w:t>electives</w:t>
            </w:r>
            <w:r>
              <w:t xml:space="preserve"> or </w:t>
            </w:r>
            <w:r w:rsidR="00894FBB" w:rsidRPr="000C490A">
              <w:t>any currently endorsed Training Package or accredited course</w:t>
            </w:r>
            <w:r w:rsidR="00B00CB2">
              <w:t xml:space="preserve"> packaged at Certificate </w:t>
            </w:r>
            <w:r>
              <w:t xml:space="preserve">II, </w:t>
            </w:r>
            <w:r w:rsidR="00B00CB2">
              <w:t xml:space="preserve">III or </w:t>
            </w:r>
            <w:r>
              <w:t>IV</w:t>
            </w:r>
            <w:r w:rsidR="00894FBB" w:rsidRPr="000C490A">
              <w:t>.</w:t>
            </w:r>
          </w:p>
          <w:p w14:paraId="04CB208B" w14:textId="77777777" w:rsidR="00E438C3" w:rsidRDefault="00E438C3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FAC1E4D" w14:textId="77777777" w:rsidR="00A772D9" w:rsidRDefault="00A772D9" w:rsidP="00C31DD2">
            <w:pPr>
              <w:pStyle w:val="SIText"/>
            </w:pPr>
          </w:p>
        </w:tc>
      </w:tr>
      <w:tr w:rsidR="005B119D" w:rsidRPr="00963A46" w14:paraId="72C61306" w14:textId="77777777" w:rsidTr="006535D6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4BCE688F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W w:w="0" w:type="auto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6411"/>
            </w:tblGrid>
            <w:tr w:rsidR="00BB4291" w14:paraId="691A6BCB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88E012D" w14:textId="77777777" w:rsidR="00BB4291" w:rsidRPr="00BB4291" w:rsidRDefault="00BB4291" w:rsidP="00BB4291">
                  <w:pPr>
                    <w:pStyle w:val="SIText"/>
                  </w:pPr>
                  <w:r w:rsidRPr="00BB4291">
                    <w:rPr>
                      <w:rFonts w:eastAsiaTheme="majorEastAsia"/>
                    </w:rPr>
                    <w:t>Unit Code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AD00347" w14:textId="77777777" w:rsidR="00BB4291" w:rsidRPr="00BB4291" w:rsidRDefault="00BB4291" w:rsidP="00BB4291">
                  <w:pPr>
                    <w:pStyle w:val="SIText"/>
                  </w:pPr>
                  <w:r w:rsidRPr="00BB4291">
                    <w:rPr>
                      <w:rFonts w:eastAsiaTheme="majorEastAsia"/>
                    </w:rPr>
                    <w:t>Unit Title</w:t>
                  </w:r>
                </w:p>
              </w:tc>
            </w:tr>
            <w:tr w:rsidR="00063239" w:rsidDel="0084269A" w14:paraId="45886E74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6D6B4A5" w14:textId="6811AC87" w:rsidR="00063239" w:rsidRPr="00BB4291" w:rsidDel="0084269A" w:rsidRDefault="00063239" w:rsidP="00BB4291">
                  <w:pPr>
                    <w:pStyle w:val="SIText"/>
                  </w:pPr>
                  <w:r w:rsidRPr="004B4B2A" w:rsidDel="0084269A">
                    <w:t>AHCBEK</w:t>
                  </w:r>
                  <w:r w:rsidDel="0084269A">
                    <w:t>3XX</w:t>
                  </w:r>
                  <w:r w:rsidR="001F59C8">
                    <w:t>X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5DCDFF4" w14:textId="77777777" w:rsidR="00063239" w:rsidRPr="00BB4291" w:rsidDel="0084269A" w:rsidRDefault="00063239" w:rsidP="00BB4291">
                  <w:pPr>
                    <w:pStyle w:val="SIText"/>
                  </w:pPr>
                  <w:r w:rsidDel="0084269A">
                    <w:t>Use tools and equipment to s</w:t>
                  </w:r>
                  <w:r w:rsidRPr="004B4B2A" w:rsidDel="0084269A">
                    <w:t>upport beekeeping work</w:t>
                  </w:r>
                </w:p>
              </w:tc>
            </w:tr>
            <w:tr w:rsidR="00063239" w14:paraId="72A089A3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E0237AD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AHCBEK202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561EB207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Use a bee smoker</w:t>
                  </w:r>
                </w:p>
              </w:tc>
            </w:tr>
            <w:tr w:rsidR="00063239" w14:paraId="740E6B43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3CD1CEA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AHCBEK203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EDB09A9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Open and reassemble a beehive</w:t>
                  </w:r>
                </w:p>
              </w:tc>
            </w:tr>
            <w:tr w:rsidR="00063239" w14:paraId="287213CA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6835E57E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AHCBEK204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76B21239" w14:textId="2757D9E3" w:rsidR="00063239" w:rsidRPr="00BB4291" w:rsidRDefault="001A5B76" w:rsidP="00595394">
                  <w:pPr>
                    <w:pStyle w:val="SIText"/>
                  </w:pPr>
                  <w:r>
                    <w:t>Assemble</w:t>
                  </w:r>
                  <w:r w:rsidRPr="004B4B2A">
                    <w:t xml:space="preserve"> </w:t>
                  </w:r>
                  <w:r w:rsidR="00063239" w:rsidRPr="004B4B2A">
                    <w:t xml:space="preserve">and </w:t>
                  </w:r>
                  <w:r w:rsidR="00063239">
                    <w:t>maintain beekeeping components</w:t>
                  </w:r>
                </w:p>
              </w:tc>
            </w:tr>
            <w:tr w:rsidR="00063239" w14:paraId="374FF91C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B6DE242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AHCBEK301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018DC876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Manage honey bee swarms</w:t>
                  </w:r>
                </w:p>
              </w:tc>
            </w:tr>
            <w:tr w:rsidR="00063239" w14:paraId="2481ECE6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2148164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AHCBEK302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7B48C94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Manipulate honey bee brood</w:t>
                  </w:r>
                </w:p>
              </w:tc>
            </w:tr>
            <w:tr w:rsidR="00063239" w14:paraId="7C3F9EC4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769F2F2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AHCBEK303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699FB04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Re-queen a honey colony</w:t>
                  </w:r>
                </w:p>
              </w:tc>
            </w:tr>
            <w:tr w:rsidR="00063239" w14:paraId="27072568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FBACEFF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AHCBEK304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CA3E7FA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Remove a honey crop from a hive</w:t>
                  </w:r>
                </w:p>
              </w:tc>
            </w:tr>
            <w:tr w:rsidR="00063239" w14:paraId="04AF61AF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5832DA7A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AHCBEK305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1F4500A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Extract honey</w:t>
                  </w:r>
                </w:p>
              </w:tc>
            </w:tr>
            <w:tr w:rsidR="00063239" w14:paraId="3BBB3DE0" w14:textId="77777777" w:rsidTr="001A5B76">
              <w:trPr>
                <w:trHeight w:val="21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57432614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AHCBEK306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618AD40" w14:textId="704E95EE" w:rsidR="00063239" w:rsidRPr="00BB4291" w:rsidRDefault="001A5B76" w:rsidP="00BB4291">
                  <w:pPr>
                    <w:pStyle w:val="SIText"/>
                  </w:pPr>
                  <w:r>
                    <w:t>Treat</w:t>
                  </w:r>
                  <w:r w:rsidR="00063239" w:rsidRPr="004B4B2A">
                    <w:t xml:space="preserve"> pests and disease within </w:t>
                  </w:r>
                  <w:r w:rsidR="00063239" w:rsidRPr="00BB4291">
                    <w:t>a honey bee colony</w:t>
                  </w:r>
                </w:p>
              </w:tc>
            </w:tr>
            <w:tr w:rsidR="00063239" w14:paraId="5E1594FF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9419B1C" w14:textId="77777777" w:rsidR="00063239" w:rsidRPr="004B4B2A" w:rsidDel="00994777" w:rsidRDefault="00063239" w:rsidP="00BB4291">
                  <w:pPr>
                    <w:pStyle w:val="SIText"/>
                  </w:pPr>
                  <w:r>
                    <w:t>AHCBEK3XX</w:t>
                  </w:r>
                  <w:r w:rsidDel="00063239">
                    <w:t>X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4E847C2" w14:textId="36C9439C" w:rsidR="00063239" w:rsidDel="00994777" w:rsidRDefault="00063239">
                  <w:pPr>
                    <w:pStyle w:val="SIText"/>
                  </w:pPr>
                  <w:r w:rsidRPr="00063239">
                    <w:t>Transport bee hives by road to new apiary site</w:t>
                  </w:r>
                </w:p>
              </w:tc>
            </w:tr>
            <w:tr w:rsidR="00063239" w14:paraId="210C9B64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7D01EB53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AHCBEK405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DADD68C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Select and establish an apiary site</w:t>
                  </w:r>
                </w:p>
              </w:tc>
            </w:tr>
            <w:tr w:rsidR="00063239" w14:paraId="1A2548B2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BB21FB2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AHCWHS301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B76DDBB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Contribute to work health and safety processes</w:t>
                  </w:r>
                </w:p>
              </w:tc>
            </w:tr>
            <w:tr w:rsidR="00063239" w14:paraId="2F3797BD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3628E96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AHCWRK306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704D3A1" w14:textId="77777777" w:rsidR="00063239" w:rsidRPr="00BB4291" w:rsidRDefault="00063239" w:rsidP="00BB4291">
                  <w:pPr>
                    <w:pStyle w:val="SIText"/>
                  </w:pPr>
                  <w:r w:rsidRPr="004B4B2A">
                    <w:t>Comply with industry quality assurance requirements</w:t>
                  </w:r>
                </w:p>
              </w:tc>
            </w:tr>
          </w:tbl>
          <w:p w14:paraId="6408BD6B" w14:textId="77777777" w:rsidR="005B119D" w:rsidRDefault="005B119D" w:rsidP="00A772D9">
            <w:pPr>
              <w:pStyle w:val="SITextHeading2"/>
            </w:pPr>
          </w:p>
          <w:p w14:paraId="3E57A29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3044F58" w14:textId="77777777" w:rsidR="005B119D" w:rsidRDefault="005B119D" w:rsidP="00894FBB">
            <w:pPr>
              <w:rPr>
                <w:lang w:eastAsia="en-US"/>
              </w:rPr>
            </w:pPr>
          </w:p>
          <w:tbl>
            <w:tblPr>
              <w:tblW w:w="0" w:type="auto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6411"/>
            </w:tblGrid>
            <w:tr w:rsidR="00063239" w14:paraId="6A5D9A7E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B09DA31" w14:textId="5B4EB2CC" w:rsidR="00063239" w:rsidRPr="00C31DD2" w:rsidRDefault="00063239" w:rsidP="00556B8F">
                  <w:pPr>
                    <w:pStyle w:val="SIText"/>
                  </w:pPr>
                  <w:r w:rsidRPr="004B4B2A">
                    <w:t>AHCBE</w:t>
                  </w:r>
                  <w:r>
                    <w:t>K3XX</w:t>
                  </w:r>
                  <w:r w:rsidR="001F59C8">
                    <w:t>X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4047731" w14:textId="5CDEE5C4" w:rsidR="00063239" w:rsidRPr="00C31DD2" w:rsidRDefault="00063239" w:rsidP="00C31DD2">
                  <w:pPr>
                    <w:pStyle w:val="SIText"/>
                  </w:pPr>
                  <w:r w:rsidRPr="004B4B2A">
                    <w:t>Collect and store propolis</w:t>
                  </w:r>
                  <w:r w:rsidR="001A5B76">
                    <w:t xml:space="preserve">  </w:t>
                  </w:r>
                  <w:r w:rsidR="001A5B76" w:rsidRPr="00B2263B">
                    <w:rPr>
                      <w:rStyle w:val="SIText-Italic"/>
                    </w:rPr>
                    <w:t>(Note: previously coded AHCBEK401)</w:t>
                  </w:r>
                </w:p>
              </w:tc>
            </w:tr>
            <w:tr w:rsidR="00063239" w14:paraId="72C2A0C9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3FCD22E" w14:textId="3C1C7A4F" w:rsidR="00063239" w:rsidRPr="00C31DD2" w:rsidRDefault="00063239" w:rsidP="00556B8F">
                  <w:pPr>
                    <w:pStyle w:val="SIText"/>
                  </w:pPr>
                  <w:r>
                    <w:t>AHCBEK3XX</w:t>
                  </w:r>
                  <w:r w:rsidR="001F59C8">
                    <w:t>X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517F299" w14:textId="6B3E367B" w:rsidR="00063239" w:rsidRPr="00C31DD2" w:rsidRDefault="00063239" w:rsidP="001A5B76">
                  <w:pPr>
                    <w:pStyle w:val="SIText"/>
                  </w:pPr>
                  <w:r w:rsidRPr="004B4B2A">
                    <w:t>Produce and harvest royal jelly</w:t>
                  </w:r>
                  <w:r w:rsidR="001A5B76">
                    <w:t xml:space="preserve">  </w:t>
                  </w:r>
                  <w:r w:rsidR="001A5B76" w:rsidRPr="00B2263B">
                    <w:rPr>
                      <w:rStyle w:val="SIText-Italic"/>
                    </w:rPr>
                    <w:t>(Note: previously coded AHCBEK403</w:t>
                  </w:r>
                  <w:r w:rsidR="001A5B76" w:rsidRPr="001A5B76">
                    <w:t>)</w:t>
                  </w:r>
                </w:p>
              </w:tc>
            </w:tr>
            <w:tr w:rsidR="00063239" w14:paraId="1E6D85B3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F9F2A9E" w14:textId="46F8F96A" w:rsidR="00063239" w:rsidRPr="00C31DD2" w:rsidRDefault="00063239" w:rsidP="00556B8F">
                  <w:pPr>
                    <w:pStyle w:val="SIText"/>
                  </w:pPr>
                  <w:r>
                    <w:t>AHCBEK3XX</w:t>
                  </w:r>
                  <w:r w:rsidR="001F59C8">
                    <w:t>X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832C2F2" w14:textId="6E6DB63F" w:rsidR="00063239" w:rsidRPr="00C31DD2" w:rsidRDefault="00063239" w:rsidP="001A5B76">
                  <w:pPr>
                    <w:pStyle w:val="SIText"/>
                  </w:pPr>
                  <w:r w:rsidRPr="004B4B2A">
                    <w:t>Trap and store pollen</w:t>
                  </w:r>
                  <w:r w:rsidR="001A5B76">
                    <w:t xml:space="preserve">  </w:t>
                  </w:r>
                  <w:r w:rsidR="001A5B76" w:rsidRPr="00B2263B">
                    <w:rPr>
                      <w:rStyle w:val="SIText-Italic"/>
                    </w:rPr>
                    <w:t>(Note: previously coded AHCBEK406)</w:t>
                  </w:r>
                </w:p>
              </w:tc>
            </w:tr>
            <w:tr w:rsidR="001F59C8" w14:paraId="0C7A3C4F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3DEC76E" w14:textId="4056D4D8" w:rsidR="001F59C8" w:rsidRPr="004B4B2A" w:rsidRDefault="001F59C8" w:rsidP="00C31DD2">
                  <w:pPr>
                    <w:pStyle w:val="SIText"/>
                  </w:pPr>
                  <w:r w:rsidRPr="001F59C8">
                    <w:t>AHCBEK3XXX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495A8D1" w14:textId="275F2077" w:rsidR="001F59C8" w:rsidRPr="004B4B2A" w:rsidRDefault="001F59C8" w:rsidP="00C31DD2">
                  <w:pPr>
                    <w:pStyle w:val="SIText"/>
                  </w:pPr>
                  <w:r w:rsidRPr="001F59C8">
                    <w:t>Process raw wax into moulds</w:t>
                  </w:r>
                </w:p>
              </w:tc>
            </w:tr>
            <w:tr w:rsidR="00063239" w14:paraId="121B7982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AAED7F3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AHCBEK402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09F80C2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Perform queen bee artificial insemination</w:t>
                  </w:r>
                </w:p>
              </w:tc>
            </w:tr>
            <w:tr w:rsidR="00063239" w14:paraId="748FC4DE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3111A56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AHCBEK404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22C323B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Provide bee pollination services</w:t>
                  </w:r>
                </w:p>
              </w:tc>
            </w:tr>
            <w:tr w:rsidR="00063239" w14:paraId="2C4DFFA3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A8064C6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AHCBEK407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AA6CE88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Rear queen bees</w:t>
                  </w:r>
                </w:p>
              </w:tc>
            </w:tr>
            <w:tr w:rsidR="00063239" w14:paraId="550C2A2E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754EDF3" w14:textId="77777777" w:rsidR="00063239" w:rsidRDefault="00063239" w:rsidP="008176D0">
                  <w:pPr>
                    <w:pStyle w:val="SIText"/>
                  </w:pPr>
                  <w:r w:rsidRPr="000F6486">
                    <w:t>AHCBIO305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0396609" w14:textId="77777777" w:rsidR="00063239" w:rsidRDefault="00063239" w:rsidP="008176D0">
                  <w:pPr>
                    <w:pStyle w:val="SIText"/>
                  </w:pPr>
                  <w:r w:rsidRPr="000F6486">
                    <w:t>Apply biosecurity measures</w:t>
                  </w:r>
                </w:p>
              </w:tc>
            </w:tr>
            <w:tr w:rsidR="00063239" w14:paraId="1B24831A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EBB086B" w14:textId="77777777" w:rsidR="00063239" w:rsidRPr="004B4B2A" w:rsidRDefault="00063239" w:rsidP="008176D0">
                  <w:pPr>
                    <w:pStyle w:val="SIText"/>
                  </w:pPr>
                  <w:r>
                    <w:t>AHCBUS402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83EC550" w14:textId="77777777" w:rsidR="00063239" w:rsidRPr="004B4B2A" w:rsidRDefault="00063239" w:rsidP="008176D0">
                  <w:pPr>
                    <w:pStyle w:val="SIText"/>
                  </w:pPr>
                  <w:r>
                    <w:t>Cost a project</w:t>
                  </w:r>
                </w:p>
              </w:tc>
            </w:tr>
            <w:tr w:rsidR="00063239" w14:paraId="5037487F" w14:textId="77777777" w:rsidTr="001A5B76">
              <w:trPr>
                <w:trHeight w:val="20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2C64BCB" w14:textId="77777777" w:rsidR="00063239" w:rsidRDefault="00063239">
                  <w:pPr>
                    <w:pStyle w:val="SIText"/>
                  </w:pPr>
                  <w:r w:rsidRPr="00B04487">
                    <w:t xml:space="preserve">AHCLSK322 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C56924B" w14:textId="77777777" w:rsidR="00063239" w:rsidRPr="00296EC0" w:rsidRDefault="00063239" w:rsidP="00296EC0">
                  <w:pPr>
                    <w:pStyle w:val="SIText"/>
                  </w:pPr>
                  <w:r w:rsidRPr="00063239">
                    <w:t>Transport farm produce or bulk materials</w:t>
                  </w:r>
                  <w:bookmarkStart w:id="0" w:name="_GoBack"/>
                  <w:bookmarkEnd w:id="0"/>
                </w:p>
              </w:tc>
            </w:tr>
            <w:tr w:rsidR="00063239" w14:paraId="7B4F4593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3E516B6" w14:textId="77777777" w:rsidR="00063239" w:rsidRPr="000F6486" w:rsidRDefault="00063239" w:rsidP="008176D0">
                  <w:pPr>
                    <w:pStyle w:val="SIText"/>
                  </w:pPr>
                  <w:r w:rsidRPr="000F6486">
                    <w:t>AHCMOM213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6A53782" w14:textId="77777777" w:rsidR="00063239" w:rsidRPr="000F6486" w:rsidRDefault="00063239" w:rsidP="008176D0">
                  <w:pPr>
                    <w:pStyle w:val="SIText"/>
                  </w:pPr>
                  <w:r w:rsidRPr="000F6486">
                    <w:t>Operate and maintain chainsaws</w:t>
                  </w:r>
                </w:p>
              </w:tc>
            </w:tr>
            <w:tr w:rsidR="00063239" w14:paraId="3193F74A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B2CFFF4" w14:textId="77777777" w:rsidR="00063239" w:rsidRDefault="00063239" w:rsidP="008176D0">
                  <w:pPr>
                    <w:pStyle w:val="SIText"/>
                  </w:pPr>
                  <w:r w:rsidRPr="00296EC0">
                    <w:t>AHCPCM201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8640EAD" w14:textId="77777777" w:rsidR="00063239" w:rsidRDefault="00063239" w:rsidP="008176D0">
                  <w:pPr>
                    <w:pStyle w:val="SIText"/>
                  </w:pPr>
                  <w:r w:rsidRPr="00296EC0">
                    <w:t>Recognise plants</w:t>
                  </w:r>
                </w:p>
              </w:tc>
            </w:tr>
            <w:tr w:rsidR="00063239" w14:paraId="66EA16CD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4828FDA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AHCWRK303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FD559FC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Respond to emergencies</w:t>
                  </w:r>
                </w:p>
              </w:tc>
            </w:tr>
            <w:tr w:rsidR="00063239" w14:paraId="3ADBFBF8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D7992DC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AHCWRK305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C03DA55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Coordinate work site activities</w:t>
                  </w:r>
                </w:p>
              </w:tc>
            </w:tr>
            <w:tr w:rsidR="00063239" w14:paraId="7F1C9BC6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45E3422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AHCWRK308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D02CA6D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Handle bulk materials in storage area</w:t>
                  </w:r>
                </w:p>
              </w:tc>
            </w:tr>
            <w:tr w:rsidR="00063239" w14:paraId="09CECEC6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790F584" w14:textId="77777777" w:rsidR="00063239" w:rsidRPr="004B4B2A" w:rsidRDefault="00063239" w:rsidP="00C31DD2">
                  <w:pPr>
                    <w:pStyle w:val="SIText"/>
                  </w:pPr>
                  <w:r>
                    <w:t>BSBMKG414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F2782B9" w14:textId="77777777" w:rsidR="00063239" w:rsidRPr="004B4B2A" w:rsidRDefault="00063239" w:rsidP="00C31DD2">
                  <w:pPr>
                    <w:pStyle w:val="SIText"/>
                  </w:pPr>
                  <w:r w:rsidRPr="00C31DD2">
                    <w:t>Undertake marketing activities</w:t>
                  </w:r>
                </w:p>
              </w:tc>
            </w:tr>
            <w:tr w:rsidR="00063239" w14:paraId="7427D17F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DDF340E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FDFFS2001A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6DCEAC8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Implement the food safety program and procedures</w:t>
                  </w:r>
                </w:p>
              </w:tc>
            </w:tr>
            <w:tr w:rsidR="00063239" w14:paraId="4DBDD1B6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69CE2FC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FDFGPS2011A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BBC9C1D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Operate a creamed honey manufacture process</w:t>
                  </w:r>
                </w:p>
              </w:tc>
            </w:tr>
            <w:tr w:rsidR="00063239" w14:paraId="4C5CA135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6231068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FDFOP2023A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A391EBB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Operate a packaging process</w:t>
                  </w:r>
                </w:p>
              </w:tc>
            </w:tr>
            <w:tr w:rsidR="00063239" w14:paraId="4F38E584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8A14DB7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FDFTEC3001A</w:t>
                  </w:r>
                  <w:r>
                    <w:t>*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F2F28B0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Participate in a HACCP team</w:t>
                  </w:r>
                </w:p>
              </w:tc>
            </w:tr>
            <w:tr w:rsidR="00063239" w14:paraId="69E2ED34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4C9E347" w14:textId="77777777" w:rsidR="00063239" w:rsidRDefault="00063239" w:rsidP="008176D0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020EAF7" w14:textId="77777777" w:rsidR="00063239" w:rsidRDefault="00063239" w:rsidP="008176D0">
                  <w:pPr>
                    <w:pStyle w:val="SIText"/>
                  </w:pPr>
                  <w:r w:rsidRPr="00296EC0">
                    <w:t>Provide first aid</w:t>
                  </w:r>
                </w:p>
              </w:tc>
            </w:tr>
            <w:tr w:rsidR="00063239" w14:paraId="1BDCAE5C" w14:textId="77777777" w:rsidTr="001A5B7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1B2DE2C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TLILIC2001</w:t>
                  </w:r>
                </w:p>
              </w:tc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602289C" w14:textId="77777777" w:rsidR="00063239" w:rsidRPr="00C31DD2" w:rsidRDefault="00063239" w:rsidP="00C31DD2">
                  <w:pPr>
                    <w:pStyle w:val="SIText"/>
                  </w:pPr>
                  <w:r w:rsidRPr="004B4B2A">
                    <w:t>Licence to operate a forklift truck</w:t>
                  </w:r>
                </w:p>
              </w:tc>
            </w:tr>
          </w:tbl>
          <w:p w14:paraId="5ECC8049" w14:textId="4C05BD86" w:rsidR="005B119D" w:rsidRDefault="00994777" w:rsidP="00894FBB">
            <w:pPr>
              <w:rPr>
                <w:lang w:eastAsia="en-US"/>
              </w:rPr>
            </w:pPr>
            <w:r>
              <w:br/>
            </w:r>
          </w:p>
          <w:p w14:paraId="6662548C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617071FD" w14:textId="77777777" w:rsidR="005B119D" w:rsidRDefault="005B119D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5B119D" w14:paraId="4D8CF263" w14:textId="77777777" w:rsidTr="006535D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1E787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C001B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5B119D" w14:paraId="722EE5C7" w14:textId="77777777" w:rsidTr="006535D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B8CFE" w14:textId="2503BC67" w:rsidR="00C31DD2" w:rsidRPr="00C31DD2" w:rsidRDefault="00C31DD2" w:rsidP="00C31DD2">
                  <w:pPr>
                    <w:pStyle w:val="SIText"/>
                  </w:pPr>
                  <w:r w:rsidRPr="00C31DD2">
                    <w:t>FDFTEC3001A</w:t>
                  </w:r>
                  <w:r w:rsidRPr="00C31DD2">
                    <w:tab/>
                    <w:t>Participate in a HACCP team</w:t>
                  </w:r>
                </w:p>
                <w:p w14:paraId="0E9CBBA0" w14:textId="77777777" w:rsidR="005B119D" w:rsidRPr="00D30BC5" w:rsidRDefault="005B119D" w:rsidP="00C31DD2">
                  <w:pPr>
                    <w:pStyle w:val="SIText"/>
                  </w:pP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AA50" w14:textId="77777777" w:rsidR="005B119D" w:rsidRPr="00D30BC5" w:rsidRDefault="00C31DD2" w:rsidP="00D30BC5">
                  <w:pPr>
                    <w:pStyle w:val="SIText"/>
                  </w:pPr>
                  <w:r w:rsidRPr="00C31DD2">
                    <w:t>FDFFS2001A Implement the food safety program and procedures</w:t>
                  </w:r>
                </w:p>
                <w:p w14:paraId="1F5099F4" w14:textId="77777777" w:rsidR="005B119D" w:rsidRPr="00D30BC5" w:rsidRDefault="005B119D" w:rsidP="00D30BC5">
                  <w:pPr>
                    <w:pStyle w:val="SIText"/>
                  </w:pPr>
                </w:p>
              </w:tc>
            </w:tr>
          </w:tbl>
          <w:p w14:paraId="0C31EFB8" w14:textId="77777777" w:rsidR="005B119D" w:rsidRDefault="005B119D" w:rsidP="008E7B69"/>
        </w:tc>
      </w:tr>
    </w:tbl>
    <w:p w14:paraId="33D4BB53" w14:textId="77777777" w:rsidR="000D7BE6" w:rsidRDefault="000D7BE6"/>
    <w:p w14:paraId="03233998" w14:textId="77777777" w:rsidR="000D7BE6" w:rsidRDefault="000D7BE6">
      <w:pPr>
        <w:spacing w:after="200" w:line="276" w:lineRule="auto"/>
      </w:pPr>
      <w:r>
        <w:br w:type="page"/>
      </w:r>
    </w:p>
    <w:p w14:paraId="796538E8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2C2E813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B45216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620612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2128"/>
              <w:gridCol w:w="2692"/>
              <w:gridCol w:w="2829"/>
            </w:tblGrid>
            <w:tr w:rsidR="000C13F1" w:rsidRPr="00923720" w14:paraId="4A91CF20" w14:textId="77777777" w:rsidTr="006535D6">
              <w:trPr>
                <w:tblHeader/>
              </w:trPr>
              <w:tc>
                <w:tcPr>
                  <w:tcW w:w="1028" w:type="pct"/>
                </w:tcPr>
                <w:p w14:paraId="033D3B5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F1953D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9B2288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2CA00E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A913688" w14:textId="77777777" w:rsidTr="006535D6">
              <w:tc>
                <w:tcPr>
                  <w:tcW w:w="1028" w:type="pct"/>
                </w:tcPr>
                <w:p w14:paraId="56C3C86E" w14:textId="1B5F7EB5" w:rsidR="000C13F1" w:rsidRPr="00923720" w:rsidRDefault="0033089E" w:rsidP="0033089E">
                  <w:pPr>
                    <w:pStyle w:val="SIText"/>
                  </w:pPr>
                  <w:r>
                    <w:t>AHC3</w:t>
                  </w:r>
                  <w:r w:rsidR="00693A70">
                    <w:t>XX</w:t>
                  </w:r>
                  <w:r>
                    <w:t>18</w:t>
                  </w:r>
                  <w:r w:rsidR="00693A70">
                    <w:t xml:space="preserve"> </w:t>
                  </w:r>
                  <w:r w:rsidR="00693A70" w:rsidRPr="00E62226">
                    <w:t>Certificate III in Beekeeping</w:t>
                  </w:r>
                </w:p>
              </w:tc>
              <w:tc>
                <w:tcPr>
                  <w:tcW w:w="1105" w:type="pct"/>
                </w:tcPr>
                <w:p w14:paraId="2FECFA94" w14:textId="70DF5E1F" w:rsidR="000C13F1" w:rsidRPr="00BC49BB" w:rsidRDefault="003369CF" w:rsidP="000C13F1">
                  <w:pPr>
                    <w:pStyle w:val="SIText"/>
                  </w:pPr>
                  <w:r>
                    <w:t>A</w:t>
                  </w:r>
                  <w:r w:rsidR="00E62226" w:rsidRPr="00E62226">
                    <w:t>HC32016 Certificate III in Beekeeping</w:t>
                  </w:r>
                </w:p>
              </w:tc>
              <w:tc>
                <w:tcPr>
                  <w:tcW w:w="1398" w:type="pct"/>
                </w:tcPr>
                <w:p w14:paraId="3155D8B5" w14:textId="1D120775" w:rsidR="0084269A" w:rsidRPr="00BC49BB" w:rsidRDefault="0033089E">
                  <w:pPr>
                    <w:pStyle w:val="SIText"/>
                  </w:pPr>
                  <w:r>
                    <w:t xml:space="preserve">Redesigned. Packaging rules changed. Units added and removed from core and electives </w:t>
                  </w:r>
                </w:p>
              </w:tc>
              <w:tc>
                <w:tcPr>
                  <w:tcW w:w="1469" w:type="pct"/>
                </w:tcPr>
                <w:p w14:paraId="73331A9F" w14:textId="52EA0E3D" w:rsidR="000C13F1" w:rsidRPr="00BC49BB" w:rsidRDefault="000C13F1" w:rsidP="000C13F1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7FE5C11D" w14:textId="44E905BD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7E2307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F1F718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E741F50" w14:textId="23085456" w:rsidR="000C13F1" w:rsidRDefault="000C13F1" w:rsidP="008E7B69">
            <w:r>
              <w:t>Companion Volume Implementation G</w:t>
            </w:r>
            <w:r w:rsidRPr="00A76C6C">
              <w:t>uides are found in VETNet</w:t>
            </w:r>
            <w:r w:rsidR="00151293">
              <w:t>:</w:t>
            </w:r>
            <w:r>
              <w:t xml:space="preserve"> </w:t>
            </w:r>
            <w:r w:rsidR="0085144E" w:rsidRPr="0085144E">
              <w:rPr>
                <w:lang w:eastAsia="en-US"/>
              </w:rPr>
              <w:t>https://vetnet.education.gov.au/Pages/TrainingDocs.aspx?q=c6399549-9c62-4a5e-bf1a-524b2322cf72</w:t>
            </w:r>
          </w:p>
        </w:tc>
      </w:tr>
    </w:tbl>
    <w:p w14:paraId="2B69BDA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DB005" w14:textId="77777777" w:rsidR="006535D6" w:rsidRDefault="006535D6" w:rsidP="00BF3F0A">
      <w:r>
        <w:separator/>
      </w:r>
    </w:p>
    <w:p w14:paraId="4CF691F9" w14:textId="77777777" w:rsidR="006535D6" w:rsidRDefault="006535D6"/>
  </w:endnote>
  <w:endnote w:type="continuationSeparator" w:id="0">
    <w:p w14:paraId="13E793A6" w14:textId="77777777" w:rsidR="006535D6" w:rsidRDefault="006535D6" w:rsidP="00BF3F0A">
      <w:r>
        <w:continuationSeparator/>
      </w:r>
    </w:p>
    <w:p w14:paraId="3617F264" w14:textId="77777777" w:rsidR="006535D6" w:rsidRDefault="006535D6"/>
  </w:endnote>
  <w:endnote w:type="continuationNotice" w:id="1">
    <w:p w14:paraId="48BF27D1" w14:textId="77777777" w:rsidR="00D174D4" w:rsidRDefault="00D17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5F772" w14:textId="1DA702A3" w:rsidR="006535D6" w:rsidRDefault="006535D6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63B">
          <w:rPr>
            <w:noProof/>
          </w:rPr>
          <w:t>1</w:t>
        </w:r>
        <w:r>
          <w:rPr>
            <w:noProof/>
          </w:rPr>
          <w:fldChar w:fldCharType="end"/>
        </w:r>
      </w:p>
      <w:p w14:paraId="10128850" w14:textId="77777777" w:rsidR="006535D6" w:rsidRPr="008E1B41" w:rsidRDefault="006535D6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32042BDF" w14:textId="77777777" w:rsidR="006535D6" w:rsidRDefault="00653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5E489" w14:textId="77777777" w:rsidR="006535D6" w:rsidRDefault="006535D6" w:rsidP="00BF3F0A">
      <w:r>
        <w:separator/>
      </w:r>
    </w:p>
    <w:p w14:paraId="37CD1D1C" w14:textId="77777777" w:rsidR="006535D6" w:rsidRDefault="006535D6"/>
  </w:footnote>
  <w:footnote w:type="continuationSeparator" w:id="0">
    <w:p w14:paraId="55FA8E1C" w14:textId="77777777" w:rsidR="006535D6" w:rsidRDefault="006535D6" w:rsidP="00BF3F0A">
      <w:r>
        <w:continuationSeparator/>
      </w:r>
    </w:p>
    <w:p w14:paraId="082AB559" w14:textId="77777777" w:rsidR="006535D6" w:rsidRDefault="006535D6"/>
  </w:footnote>
  <w:footnote w:type="continuationNotice" w:id="1">
    <w:p w14:paraId="07089678" w14:textId="77777777" w:rsidR="00D174D4" w:rsidRDefault="00D17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B4B5F" w14:textId="0CE0C60A" w:rsidR="006535D6" w:rsidRDefault="006535D6" w:rsidP="00F07C48">
    <w:pPr>
      <w:pStyle w:val="SIText"/>
    </w:pPr>
    <w:r w:rsidRPr="009A17D9">
      <w:t>AHC3</w:t>
    </w:r>
    <w:r>
      <w:t xml:space="preserve">XX18 </w:t>
    </w:r>
    <w:r w:rsidRPr="009A17D9">
      <w:t>Certificate III in Beekeeping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91"/>
    <w:rsid w:val="000014B9"/>
    <w:rsid w:val="00002F6F"/>
    <w:rsid w:val="00005A15"/>
    <w:rsid w:val="0001108F"/>
    <w:rsid w:val="000115E2"/>
    <w:rsid w:val="0001296A"/>
    <w:rsid w:val="00016803"/>
    <w:rsid w:val="00017C6F"/>
    <w:rsid w:val="00023992"/>
    <w:rsid w:val="00041E59"/>
    <w:rsid w:val="00063239"/>
    <w:rsid w:val="00064BFE"/>
    <w:rsid w:val="00070B3E"/>
    <w:rsid w:val="00071F95"/>
    <w:rsid w:val="000737BB"/>
    <w:rsid w:val="00074E47"/>
    <w:rsid w:val="000A5441"/>
    <w:rsid w:val="000B1F52"/>
    <w:rsid w:val="000C13F1"/>
    <w:rsid w:val="000D7BE6"/>
    <w:rsid w:val="000E2C86"/>
    <w:rsid w:val="000F29F2"/>
    <w:rsid w:val="000F6486"/>
    <w:rsid w:val="00101659"/>
    <w:rsid w:val="00103D6C"/>
    <w:rsid w:val="001078BF"/>
    <w:rsid w:val="00131AFE"/>
    <w:rsid w:val="00133957"/>
    <w:rsid w:val="001372F6"/>
    <w:rsid w:val="00144385"/>
    <w:rsid w:val="00151293"/>
    <w:rsid w:val="00151D93"/>
    <w:rsid w:val="00156EF3"/>
    <w:rsid w:val="00176E4F"/>
    <w:rsid w:val="0018546B"/>
    <w:rsid w:val="001A5B76"/>
    <w:rsid w:val="001A6A3E"/>
    <w:rsid w:val="001A7B6D"/>
    <w:rsid w:val="001B34D5"/>
    <w:rsid w:val="001B513A"/>
    <w:rsid w:val="001C0A75"/>
    <w:rsid w:val="001D2154"/>
    <w:rsid w:val="001E16BC"/>
    <w:rsid w:val="001F28F9"/>
    <w:rsid w:val="001F2BA5"/>
    <w:rsid w:val="001F308D"/>
    <w:rsid w:val="001F59C8"/>
    <w:rsid w:val="00201A7C"/>
    <w:rsid w:val="0021414D"/>
    <w:rsid w:val="00220DCA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96EC0"/>
    <w:rsid w:val="002A4CD3"/>
    <w:rsid w:val="002C55E9"/>
    <w:rsid w:val="002C5FB8"/>
    <w:rsid w:val="002D0C8B"/>
    <w:rsid w:val="002E193E"/>
    <w:rsid w:val="002E487D"/>
    <w:rsid w:val="002F1BE6"/>
    <w:rsid w:val="00312D50"/>
    <w:rsid w:val="00321C7C"/>
    <w:rsid w:val="0033089E"/>
    <w:rsid w:val="003369CF"/>
    <w:rsid w:val="00337E82"/>
    <w:rsid w:val="00350BB1"/>
    <w:rsid w:val="00352C83"/>
    <w:rsid w:val="0037067D"/>
    <w:rsid w:val="003746E1"/>
    <w:rsid w:val="00382F78"/>
    <w:rsid w:val="0038735B"/>
    <w:rsid w:val="003916D1"/>
    <w:rsid w:val="003A21F0"/>
    <w:rsid w:val="003A2C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56097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B8F"/>
    <w:rsid w:val="00556C4C"/>
    <w:rsid w:val="00557369"/>
    <w:rsid w:val="00561F08"/>
    <w:rsid w:val="005708EB"/>
    <w:rsid w:val="00575BC6"/>
    <w:rsid w:val="00576484"/>
    <w:rsid w:val="00583902"/>
    <w:rsid w:val="00595394"/>
    <w:rsid w:val="005A3AA5"/>
    <w:rsid w:val="005A6C9C"/>
    <w:rsid w:val="005A74DC"/>
    <w:rsid w:val="005B119D"/>
    <w:rsid w:val="005B5146"/>
    <w:rsid w:val="005C2C3A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535D6"/>
    <w:rsid w:val="00687B62"/>
    <w:rsid w:val="00690C44"/>
    <w:rsid w:val="00693A70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2A3"/>
    <w:rsid w:val="00781D77"/>
    <w:rsid w:val="007860B7"/>
    <w:rsid w:val="00786DC8"/>
    <w:rsid w:val="007A1149"/>
    <w:rsid w:val="007B7974"/>
    <w:rsid w:val="007D5A78"/>
    <w:rsid w:val="007D75FB"/>
    <w:rsid w:val="007E3BD1"/>
    <w:rsid w:val="007F1563"/>
    <w:rsid w:val="007F3917"/>
    <w:rsid w:val="007F3EC5"/>
    <w:rsid w:val="007F44DB"/>
    <w:rsid w:val="007F5A8B"/>
    <w:rsid w:val="008113DB"/>
    <w:rsid w:val="008176D0"/>
    <w:rsid w:val="00817D51"/>
    <w:rsid w:val="00823530"/>
    <w:rsid w:val="00823FF4"/>
    <w:rsid w:val="008306E7"/>
    <w:rsid w:val="00834BC8"/>
    <w:rsid w:val="00837FD6"/>
    <w:rsid w:val="0084269A"/>
    <w:rsid w:val="00847B60"/>
    <w:rsid w:val="00850243"/>
    <w:rsid w:val="0085144E"/>
    <w:rsid w:val="008545EB"/>
    <w:rsid w:val="008559C2"/>
    <w:rsid w:val="00856837"/>
    <w:rsid w:val="00856EB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2024"/>
    <w:rsid w:val="009053CF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2B2A"/>
    <w:rsid w:val="00970747"/>
    <w:rsid w:val="00980B80"/>
    <w:rsid w:val="0098725E"/>
    <w:rsid w:val="00994777"/>
    <w:rsid w:val="009A17D9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D7660"/>
    <w:rsid w:val="00AE1ED9"/>
    <w:rsid w:val="00AE32CB"/>
    <w:rsid w:val="00AF3957"/>
    <w:rsid w:val="00B00CB2"/>
    <w:rsid w:val="00B04487"/>
    <w:rsid w:val="00B0577A"/>
    <w:rsid w:val="00B12013"/>
    <w:rsid w:val="00B2263B"/>
    <w:rsid w:val="00B22C67"/>
    <w:rsid w:val="00B3508F"/>
    <w:rsid w:val="00B443EE"/>
    <w:rsid w:val="00B560C8"/>
    <w:rsid w:val="00B60404"/>
    <w:rsid w:val="00B61150"/>
    <w:rsid w:val="00B61D68"/>
    <w:rsid w:val="00B65BC7"/>
    <w:rsid w:val="00B74528"/>
    <w:rsid w:val="00B746B9"/>
    <w:rsid w:val="00B848D4"/>
    <w:rsid w:val="00B865B7"/>
    <w:rsid w:val="00BA1CB1"/>
    <w:rsid w:val="00BA482D"/>
    <w:rsid w:val="00BB16B0"/>
    <w:rsid w:val="00BB23F4"/>
    <w:rsid w:val="00BB4291"/>
    <w:rsid w:val="00BC5075"/>
    <w:rsid w:val="00BD3B0F"/>
    <w:rsid w:val="00BD4826"/>
    <w:rsid w:val="00BE4777"/>
    <w:rsid w:val="00BF1D4C"/>
    <w:rsid w:val="00BF3F0A"/>
    <w:rsid w:val="00C143C3"/>
    <w:rsid w:val="00C1739B"/>
    <w:rsid w:val="00C23B47"/>
    <w:rsid w:val="00C26067"/>
    <w:rsid w:val="00C30A29"/>
    <w:rsid w:val="00C317DC"/>
    <w:rsid w:val="00C31DD2"/>
    <w:rsid w:val="00C373C4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2CF"/>
    <w:rsid w:val="00D115AA"/>
    <w:rsid w:val="00D145BE"/>
    <w:rsid w:val="00D174D4"/>
    <w:rsid w:val="00D20C57"/>
    <w:rsid w:val="00D25D16"/>
    <w:rsid w:val="00D30BC5"/>
    <w:rsid w:val="00D32124"/>
    <w:rsid w:val="00D37B25"/>
    <w:rsid w:val="00D527EF"/>
    <w:rsid w:val="00D54C76"/>
    <w:rsid w:val="00D60E27"/>
    <w:rsid w:val="00D65221"/>
    <w:rsid w:val="00D66B06"/>
    <w:rsid w:val="00D727F3"/>
    <w:rsid w:val="00D73695"/>
    <w:rsid w:val="00D810DE"/>
    <w:rsid w:val="00D87D32"/>
    <w:rsid w:val="00D92C83"/>
    <w:rsid w:val="00DA0A81"/>
    <w:rsid w:val="00DA3C10"/>
    <w:rsid w:val="00DA53B5"/>
    <w:rsid w:val="00DB063E"/>
    <w:rsid w:val="00DC1D69"/>
    <w:rsid w:val="00DC5A3A"/>
    <w:rsid w:val="00E048B1"/>
    <w:rsid w:val="00E238E6"/>
    <w:rsid w:val="00E246B1"/>
    <w:rsid w:val="00E35064"/>
    <w:rsid w:val="00E438C3"/>
    <w:rsid w:val="00E501F0"/>
    <w:rsid w:val="00E61D5D"/>
    <w:rsid w:val="00E62226"/>
    <w:rsid w:val="00E91BFF"/>
    <w:rsid w:val="00E92933"/>
    <w:rsid w:val="00EA3B97"/>
    <w:rsid w:val="00EB0AA4"/>
    <w:rsid w:val="00EB5C88"/>
    <w:rsid w:val="00EC0469"/>
    <w:rsid w:val="00EF01F8"/>
    <w:rsid w:val="00EF40EF"/>
    <w:rsid w:val="00F07C48"/>
    <w:rsid w:val="00F102A6"/>
    <w:rsid w:val="00F1480E"/>
    <w:rsid w:val="00F1497D"/>
    <w:rsid w:val="00F16AAC"/>
    <w:rsid w:val="00F34B70"/>
    <w:rsid w:val="00F438FC"/>
    <w:rsid w:val="00F5616F"/>
    <w:rsid w:val="00F56827"/>
    <w:rsid w:val="00F65EF0"/>
    <w:rsid w:val="00F71651"/>
    <w:rsid w:val="00F73518"/>
    <w:rsid w:val="00F754A8"/>
    <w:rsid w:val="00F76CC6"/>
    <w:rsid w:val="00FA6900"/>
    <w:rsid w:val="00FC3855"/>
    <w:rsid w:val="00FE0282"/>
    <w:rsid w:val="00FE0F66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D4C0D05"/>
  <w15:docId w15:val="{E22C078A-C6E5-4373-82B8-E092459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A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BodyText">
    <w:name w:val="Body Text"/>
    <w:basedOn w:val="Normal"/>
    <w:link w:val="BodyTextChar"/>
    <w:rsid w:val="00BB4291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B4291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C31DD2"/>
    <w:rPr>
      <w:i/>
    </w:rPr>
  </w:style>
  <w:style w:type="paragraph" w:styleId="Header">
    <w:name w:val="header"/>
    <w:basedOn w:val="Normal"/>
    <w:link w:val="HeaderChar"/>
    <w:uiPriority w:val="99"/>
    <w:unhideWhenUsed/>
    <w:rsid w:val="009A1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7D9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A1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7D9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8559C2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842A39-1EA7-48B7-97DF-AA271E5B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281E3-F7C4-489A-BB2F-6A98B7EE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174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Ron Barrow</dc:creator>
  <cp:lastModifiedBy>Tom Vassallo</cp:lastModifiedBy>
  <cp:revision>52</cp:revision>
  <cp:lastPrinted>2017-10-30T22:51:00Z</cp:lastPrinted>
  <dcterms:created xsi:type="dcterms:W3CDTF">2017-10-25T22:45:00Z</dcterms:created>
  <dcterms:modified xsi:type="dcterms:W3CDTF">2018-01-13T05:38:00Z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