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EDB0205" w:rsidR="00F1480E" w:rsidRPr="000754EC" w:rsidRDefault="00E63EBD" w:rsidP="009C0D9F">
            <w:pPr>
              <w:pStyle w:val="SIUNITCODE"/>
            </w:pPr>
            <w:r w:rsidRPr="00E63EBD">
              <w:t>RGRPSH42</w:t>
            </w:r>
            <w:r w:rsidR="009C0D9F">
              <w:t>1</w:t>
            </w:r>
          </w:p>
        </w:tc>
        <w:tc>
          <w:tcPr>
            <w:tcW w:w="3604" w:type="pct"/>
            <w:shd w:val="clear" w:color="auto" w:fill="auto"/>
          </w:tcPr>
          <w:p w14:paraId="1591CB53" w14:textId="32D9CA77" w:rsidR="00F1480E" w:rsidRPr="000754EC" w:rsidRDefault="009C0D9F" w:rsidP="007622F0">
            <w:pPr>
              <w:pStyle w:val="SIUnittitle"/>
            </w:pPr>
            <w:r w:rsidRPr="009C0D9F">
              <w:t>Operate horse racing training business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5C27C64" w14:textId="77777777" w:rsidR="009C0D9F" w:rsidRPr="009C0D9F" w:rsidRDefault="009C0D9F" w:rsidP="009C0D9F">
            <w:pPr>
              <w:pStyle w:val="SIText"/>
            </w:pPr>
            <w:r w:rsidRPr="009C0D9F">
              <w:t>This unit of competency describes the skills and knowledge required to comply with racing regulatory authority requirements as a trainer. It includes determining racing business structure, obtaining and maintaining a trainer licence; keeping records and providing safe, healthy facilities suitable for the preparation of horses for racing.</w:t>
            </w:r>
          </w:p>
          <w:p w14:paraId="112AB211" w14:textId="77777777" w:rsidR="009C0D9F" w:rsidRPr="009C0D9F" w:rsidRDefault="009C0D9F" w:rsidP="009C0D9F">
            <w:pPr>
              <w:pStyle w:val="SIText"/>
            </w:pPr>
          </w:p>
          <w:p w14:paraId="2DFDF052" w14:textId="77777777" w:rsidR="009C0D9F" w:rsidRPr="009C0D9F" w:rsidRDefault="009C0D9F" w:rsidP="009C0D9F">
            <w:pPr>
              <w:pStyle w:val="SIText"/>
            </w:pPr>
            <w:r w:rsidRPr="00F458E9">
              <w:t xml:space="preserve">The unit applies to individuals who </w:t>
            </w:r>
            <w:r w:rsidRPr="009C0D9F">
              <w:t>are preparing to set up a business to provide racehorse training services.</w:t>
            </w:r>
          </w:p>
          <w:p w14:paraId="53C12400" w14:textId="77777777" w:rsidR="004E3F04" w:rsidRPr="00F03909" w:rsidRDefault="004E3F04" w:rsidP="00F03909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65C1280F" w:rsidR="009C0D9F" w:rsidRPr="00F03909" w:rsidRDefault="004E4145" w:rsidP="004E4145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C0D9F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05242C72" w:rsidR="009C0D9F" w:rsidRPr="009C0D9F" w:rsidRDefault="009C0D9F" w:rsidP="009C0D9F">
            <w:r w:rsidRPr="009C0D9F">
              <w:t>1</w:t>
            </w:r>
            <w:r w:rsidR="00FC2001">
              <w:t>.</w:t>
            </w:r>
            <w:r w:rsidRPr="009C0D9F">
              <w:t xml:space="preserve"> Determine racing business structure</w:t>
            </w:r>
          </w:p>
        </w:tc>
        <w:tc>
          <w:tcPr>
            <w:tcW w:w="3600" w:type="pct"/>
            <w:shd w:val="clear" w:color="auto" w:fill="auto"/>
          </w:tcPr>
          <w:p w14:paraId="7DD77DDE" w14:textId="77777777" w:rsidR="009C0D9F" w:rsidRPr="009C0D9F" w:rsidRDefault="009C0D9F" w:rsidP="009C0D9F">
            <w:r w:rsidRPr="009C0D9F">
              <w:t>1.1 Comply with the rules and regulations relating to obligations and responsibilities of licensed trainers</w:t>
            </w:r>
          </w:p>
          <w:p w14:paraId="4F04969F" w14:textId="5D7B9B7C" w:rsidR="009C0D9F" w:rsidRPr="009C0D9F" w:rsidRDefault="009C0D9F" w:rsidP="009C0D9F">
            <w:r w:rsidRPr="009C0D9F">
              <w:t>1.2 Ensure that racing premises design, security and location comply with racing, state and local government, animal welfare, environmental and WHS</w:t>
            </w:r>
            <w:r>
              <w:t xml:space="preserve"> re</w:t>
            </w:r>
            <w:r w:rsidRPr="009C0D9F">
              <w:t>quirements</w:t>
            </w:r>
          </w:p>
          <w:p w14:paraId="04F2247C" w14:textId="7E133E08" w:rsidR="009C0D9F" w:rsidRPr="009C0D9F" w:rsidRDefault="009C0D9F" w:rsidP="009C0D9F">
            <w:r w:rsidRPr="009C0D9F">
              <w:t>1.3 Evaluate options for training business structure</w:t>
            </w:r>
          </w:p>
        </w:tc>
      </w:tr>
      <w:tr w:rsidR="009C0D9F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57C9D094" w:rsidR="009C0D9F" w:rsidRPr="00AA3BCC" w:rsidRDefault="009C0D9F" w:rsidP="009C0D9F">
            <w:r w:rsidRPr="009C0D9F">
              <w:t>2</w:t>
            </w:r>
            <w:r w:rsidR="00FC2001">
              <w:t>.</w:t>
            </w:r>
            <w:r w:rsidRPr="009C0D9F">
              <w:t xml:space="preserve"> Maintain basic racing record-keeping requirements</w:t>
            </w:r>
          </w:p>
        </w:tc>
        <w:tc>
          <w:tcPr>
            <w:tcW w:w="3600" w:type="pct"/>
            <w:shd w:val="clear" w:color="auto" w:fill="auto"/>
          </w:tcPr>
          <w:p w14:paraId="7BA23BE3" w14:textId="77777777" w:rsidR="009C0D9F" w:rsidRPr="009C0D9F" w:rsidRDefault="009C0D9F" w:rsidP="009C0D9F">
            <w:r w:rsidRPr="009C0D9F">
              <w:t>2.1 Organise and maintain racing registrations and licences</w:t>
            </w:r>
          </w:p>
          <w:p w14:paraId="19E0777E" w14:textId="77777777" w:rsidR="009C0D9F" w:rsidRPr="009C0D9F" w:rsidRDefault="009C0D9F" w:rsidP="009C0D9F">
            <w:r w:rsidRPr="009C0D9F">
              <w:t>2.2 Complete racing documents according to requirements for licensed trainers</w:t>
            </w:r>
          </w:p>
          <w:p w14:paraId="1F5D3613" w14:textId="5354D259" w:rsidR="009C0D9F" w:rsidRPr="00AA3BCC" w:rsidRDefault="009C0D9F" w:rsidP="009C0D9F">
            <w:r w:rsidRPr="009C0D9F">
              <w:t>2.3 Maintain horse treatment records accurately</w:t>
            </w:r>
          </w:p>
        </w:tc>
      </w:tr>
      <w:tr w:rsidR="009C0D9F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74539C52" w:rsidR="009C0D9F" w:rsidRPr="00AA3BCC" w:rsidRDefault="009C0D9F" w:rsidP="009C0D9F">
            <w:r w:rsidRPr="009C0D9F">
              <w:t>3</w:t>
            </w:r>
            <w:r w:rsidR="00FC2001">
              <w:t>.</w:t>
            </w:r>
            <w:r w:rsidRPr="009C0D9F">
              <w:t xml:space="preserve"> Establish and implement arrangements for training horses</w:t>
            </w:r>
          </w:p>
        </w:tc>
        <w:tc>
          <w:tcPr>
            <w:tcW w:w="3600" w:type="pct"/>
            <w:shd w:val="clear" w:color="auto" w:fill="auto"/>
          </w:tcPr>
          <w:p w14:paraId="109EE411" w14:textId="77777777" w:rsidR="009C0D9F" w:rsidRPr="009C0D9F" w:rsidRDefault="009C0D9F" w:rsidP="009C0D9F">
            <w:r w:rsidRPr="009C0D9F">
              <w:t>3.1 Determine and meet obligations resulting from contractual arrangements</w:t>
            </w:r>
          </w:p>
          <w:p w14:paraId="3AA0129A" w14:textId="77777777" w:rsidR="009C0D9F" w:rsidRPr="009C0D9F" w:rsidRDefault="009C0D9F" w:rsidP="009C0D9F">
            <w:r w:rsidRPr="009C0D9F">
              <w:t>3.2 Define and cost expenses involved in training horses</w:t>
            </w:r>
          </w:p>
          <w:p w14:paraId="29F68127" w14:textId="77777777" w:rsidR="009C0D9F" w:rsidRPr="009C0D9F" w:rsidRDefault="009C0D9F" w:rsidP="009C0D9F">
            <w:r w:rsidRPr="009C0D9F">
              <w:t>3.3 Negotiate, implement and document arrangements between trainer, staff, clients and contractors</w:t>
            </w:r>
          </w:p>
          <w:p w14:paraId="0A4B5962" w14:textId="70C57B86" w:rsidR="009C0D9F" w:rsidRPr="00AA3BCC" w:rsidRDefault="009C0D9F" w:rsidP="009C0D9F">
            <w:r w:rsidRPr="009C0D9F">
              <w:t>3.4 Ensure the schedule for payments of fees, invoices and accounts complies with racing and financial requirements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C0D9F" w:rsidRPr="00336FCA" w:rsidDel="00423CB2" w14:paraId="32DE8713" w14:textId="77777777" w:rsidTr="00782696">
        <w:tc>
          <w:tcPr>
            <w:tcW w:w="1400" w:type="pct"/>
          </w:tcPr>
          <w:p w14:paraId="266AA2B2" w14:textId="6EFB7832" w:rsidR="009C0D9F" w:rsidRPr="009C0D9F" w:rsidRDefault="009C0D9F" w:rsidP="009C0D9F">
            <w:pPr>
              <w:pStyle w:val="SIText"/>
            </w:pPr>
            <w:r w:rsidRPr="009C0D9F">
              <w:t>Reading</w:t>
            </w:r>
          </w:p>
        </w:tc>
        <w:tc>
          <w:tcPr>
            <w:tcW w:w="3600" w:type="pct"/>
          </w:tcPr>
          <w:p w14:paraId="1509C530" w14:textId="403F0A3A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rPr>
                <w:rFonts w:eastAsia="Calibri"/>
              </w:rPr>
              <w:t>Access and interpret information in multiple formal documents relating to business, financial and racing industry requirements</w:t>
            </w:r>
          </w:p>
        </w:tc>
      </w:tr>
      <w:tr w:rsidR="009C0D9F" w:rsidRPr="00336FCA" w:rsidDel="00423CB2" w14:paraId="7F9A3EC9" w14:textId="77777777" w:rsidTr="00782696">
        <w:tc>
          <w:tcPr>
            <w:tcW w:w="1400" w:type="pct"/>
          </w:tcPr>
          <w:p w14:paraId="09E2F5F8" w14:textId="4D783AD8" w:rsidR="009C0D9F" w:rsidRPr="009C0D9F" w:rsidRDefault="009C0D9F" w:rsidP="009C0D9F">
            <w:pPr>
              <w:pStyle w:val="SIText"/>
            </w:pPr>
            <w:r w:rsidRPr="009C0D9F">
              <w:t>Writing</w:t>
            </w:r>
          </w:p>
        </w:tc>
        <w:tc>
          <w:tcPr>
            <w:tcW w:w="3600" w:type="pct"/>
          </w:tcPr>
          <w:p w14:paraId="6302DB0C" w14:textId="18766044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t>Prepare workplace documentation and business reports accurately</w:t>
            </w:r>
          </w:p>
        </w:tc>
      </w:tr>
      <w:tr w:rsidR="009C0D9F" w:rsidRPr="00336FCA" w:rsidDel="00423CB2" w14:paraId="311FDB48" w14:textId="77777777" w:rsidTr="00782696">
        <w:tc>
          <w:tcPr>
            <w:tcW w:w="1400" w:type="pct"/>
          </w:tcPr>
          <w:p w14:paraId="5FC5E42A" w14:textId="1057C47B" w:rsidR="009C0D9F" w:rsidRPr="00F03909" w:rsidRDefault="009C0D9F" w:rsidP="009C0D9F">
            <w:pPr>
              <w:pStyle w:val="SIText"/>
            </w:pPr>
            <w:r w:rsidRPr="009C0D9F">
              <w:t>Numeracy</w:t>
            </w:r>
          </w:p>
        </w:tc>
        <w:tc>
          <w:tcPr>
            <w:tcW w:w="3600" w:type="pct"/>
          </w:tcPr>
          <w:p w14:paraId="121969DE" w14:textId="77777777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rPr>
                <w:rFonts w:eastAsia="Calibri"/>
              </w:rPr>
              <w:t>Itemise expenses and prepare costs</w:t>
            </w:r>
          </w:p>
          <w:p w14:paraId="45CEFF2A" w14:textId="73FF328D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rPr>
                <w:rFonts w:eastAsia="Calibri"/>
              </w:rPr>
              <w:lastRenderedPageBreak/>
              <w:t>Interpret financial data and prepare financial documentation</w:t>
            </w:r>
          </w:p>
        </w:tc>
      </w:tr>
      <w:tr w:rsidR="009C0D9F" w:rsidRPr="00336FCA" w:rsidDel="00423CB2" w14:paraId="079CAB5A" w14:textId="77777777" w:rsidTr="00782696">
        <w:tc>
          <w:tcPr>
            <w:tcW w:w="1400" w:type="pct"/>
          </w:tcPr>
          <w:p w14:paraId="68DB27B0" w14:textId="20434150" w:rsidR="009C0D9F" w:rsidRPr="00676F8D" w:rsidRDefault="009C0D9F" w:rsidP="009C0D9F">
            <w:pPr>
              <w:pStyle w:val="SIText"/>
            </w:pPr>
            <w:r w:rsidRPr="009C0D9F">
              <w:lastRenderedPageBreak/>
              <w:t>Navigate the world of work</w:t>
            </w:r>
          </w:p>
        </w:tc>
        <w:tc>
          <w:tcPr>
            <w:tcW w:w="3600" w:type="pct"/>
          </w:tcPr>
          <w:p w14:paraId="3A8E7EA1" w14:textId="4F2D57BA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t>Know own obligations and responsibilities relating to racing training business legislative and regulatory requirements with specific reference to licensing and registration, WHS due diligence, animal welfare and financial management</w:t>
            </w:r>
          </w:p>
        </w:tc>
      </w:tr>
      <w:tr w:rsidR="009C0D9F" w:rsidRPr="00336FCA" w:rsidDel="00423CB2" w14:paraId="64ACEBEE" w14:textId="77777777" w:rsidTr="00782696">
        <w:tc>
          <w:tcPr>
            <w:tcW w:w="1400" w:type="pct"/>
          </w:tcPr>
          <w:p w14:paraId="16970AAC" w14:textId="198B6738" w:rsidR="009C0D9F" w:rsidRPr="009C0D9F" w:rsidRDefault="009C0D9F" w:rsidP="009C0D9F">
            <w:pPr>
              <w:pStyle w:val="SIText"/>
            </w:pPr>
            <w:r w:rsidRPr="009C0D9F">
              <w:t>Interact with others</w:t>
            </w:r>
          </w:p>
        </w:tc>
        <w:tc>
          <w:tcPr>
            <w:tcW w:w="3600" w:type="pct"/>
          </w:tcPr>
          <w:p w14:paraId="3B812673" w14:textId="1403915C" w:rsidR="009C0D9F" w:rsidRPr="009C0D9F" w:rsidRDefault="009C0D9F" w:rsidP="009C0D9F">
            <w:pPr>
              <w:pStyle w:val="SIBulletList1"/>
              <w:rPr>
                <w:rFonts w:eastAsia="Calibri"/>
              </w:rPr>
            </w:pPr>
            <w:r w:rsidRPr="009C0D9F">
              <w:t>Select and use appropriate practices when communicating with internal and external stakeholders to seek or share information</w:t>
            </w:r>
          </w:p>
        </w:tc>
      </w:tr>
      <w:tr w:rsidR="009C0D9F" w:rsidRPr="00336FCA" w:rsidDel="00423CB2" w14:paraId="12E8FD45" w14:textId="77777777" w:rsidTr="00782696">
        <w:tc>
          <w:tcPr>
            <w:tcW w:w="1400" w:type="pct"/>
          </w:tcPr>
          <w:p w14:paraId="235DA10A" w14:textId="0F490CB9" w:rsidR="009C0D9F" w:rsidRPr="009C0D9F" w:rsidRDefault="009C0D9F" w:rsidP="009C0D9F">
            <w:pPr>
              <w:pStyle w:val="SIText"/>
            </w:pPr>
            <w:r w:rsidRPr="009C0D9F">
              <w:t>Get the work done</w:t>
            </w:r>
          </w:p>
        </w:tc>
        <w:tc>
          <w:tcPr>
            <w:tcW w:w="3600" w:type="pct"/>
          </w:tcPr>
          <w:p w14:paraId="59F7CFBA" w14:textId="0079C1B8" w:rsidR="009C0D9F" w:rsidRPr="009C0D9F" w:rsidRDefault="009C0D9F" w:rsidP="009C0D9F">
            <w:pPr>
              <w:pStyle w:val="SIBulletList1"/>
            </w:pPr>
            <w:r w:rsidRPr="009C0D9F">
              <w:rPr>
                <w:rFonts w:eastAsia="Calibri"/>
              </w:rPr>
              <w:t xml:space="preserve">Plan, implement and </w:t>
            </w:r>
            <w:r w:rsidRPr="009C0D9F">
              <w:t>coordinate multiple work tasks</w:t>
            </w:r>
            <w:r w:rsidRPr="009C0D9F">
              <w:rPr>
                <w:rFonts w:eastAsia="Calibri"/>
              </w:rPr>
              <w:t xml:space="preserve"> to effectively operate a horse racing business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C0D9F" w:rsidRPr="009C0D9F" w14:paraId="4445CB4F" w14:textId="77777777" w:rsidTr="00B67692">
        <w:tc>
          <w:tcPr>
            <w:tcW w:w="1250" w:type="pct"/>
          </w:tcPr>
          <w:p w14:paraId="191C5FB6" w14:textId="27CE321E" w:rsidR="009C0D9F" w:rsidRPr="009C0D9F" w:rsidRDefault="009C0D9F" w:rsidP="009C0D9F">
            <w:pPr>
              <w:pStyle w:val="SIText"/>
            </w:pPr>
            <w:r w:rsidRPr="009C0D9F">
              <w:t>RGRPSH421 Operate horse racing training business</w:t>
            </w:r>
          </w:p>
        </w:tc>
        <w:tc>
          <w:tcPr>
            <w:tcW w:w="1250" w:type="pct"/>
          </w:tcPr>
          <w:p w14:paraId="709076F8" w14:textId="2C657B9F" w:rsidR="009C0D9F" w:rsidRPr="009C0D9F" w:rsidRDefault="009C0D9F" w:rsidP="009C0D9F">
            <w:pPr>
              <w:pStyle w:val="SIText"/>
            </w:pPr>
            <w:r w:rsidRPr="009C0D9F">
              <w:t>RGRPSH421A Operate horse racing training business</w:t>
            </w:r>
          </w:p>
        </w:tc>
        <w:tc>
          <w:tcPr>
            <w:tcW w:w="1250" w:type="pct"/>
          </w:tcPr>
          <w:p w14:paraId="71310E96" w14:textId="4C444A9E" w:rsidR="009C0D9F" w:rsidRPr="009C0D9F" w:rsidRDefault="009C0D9F" w:rsidP="009C0D9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9C0D9F">
              <w:t>Updated to meet Standards for Training Packages</w:t>
            </w:r>
          </w:p>
        </w:tc>
        <w:tc>
          <w:tcPr>
            <w:tcW w:w="1250" w:type="pct"/>
          </w:tcPr>
          <w:p w14:paraId="0209927F" w14:textId="72EF70A7" w:rsidR="009C0D9F" w:rsidRPr="009C0D9F" w:rsidRDefault="009C0D9F" w:rsidP="009C0D9F">
            <w:pPr>
              <w:pStyle w:val="SIText"/>
            </w:pPr>
            <w:r w:rsidRPr="009C0D9F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4AC07F84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8473A2" w:rsidRPr="009C0D9F">
              <w:t>RGRPSH421 Operate horse racing training business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5409A4A2" w14:textId="3E2AAC4E" w:rsidR="009C0D9F" w:rsidRPr="009C0D9F" w:rsidRDefault="006E42FE" w:rsidP="009C0D9F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9C0D9F" w:rsidRPr="009C0D9F">
              <w:t>There must be evidence that the individual has operated a horse training business, including undertaking the following, on at least one occasion:</w:t>
            </w:r>
          </w:p>
          <w:p w14:paraId="70E15245" w14:textId="2E41AF11" w:rsidR="009C0D9F" w:rsidRPr="009C0D9F" w:rsidRDefault="009C0D9F" w:rsidP="009C0D9F">
            <w:pPr>
              <w:pStyle w:val="SIBulletList1"/>
            </w:pPr>
            <w:r w:rsidRPr="00F458E9">
              <w:t>compl</w:t>
            </w:r>
            <w:r w:rsidRPr="009C0D9F">
              <w:t xml:space="preserve">ied with </w:t>
            </w:r>
            <w:r w:rsidR="00BF180B">
              <w:t>and</w:t>
            </w:r>
            <w:r w:rsidR="00BF180B" w:rsidRPr="00BF180B">
              <w:t xml:space="preserve"> maintained </w:t>
            </w:r>
            <w:r w:rsidRPr="009C0D9F">
              <w:t>racing regulatory authority requirements for:</w:t>
            </w:r>
          </w:p>
          <w:p w14:paraId="28E5DB7F" w14:textId="77777777" w:rsidR="00BF180B" w:rsidRDefault="00BF180B" w:rsidP="009C0D9F">
            <w:pPr>
              <w:pStyle w:val="SIBulletList2"/>
            </w:pPr>
            <w:r>
              <w:t xml:space="preserve">business structure </w:t>
            </w:r>
          </w:p>
          <w:p w14:paraId="29ACDACD" w14:textId="59C14F7E" w:rsidR="00BF180B" w:rsidRPr="00BF180B" w:rsidRDefault="00BF180B" w:rsidP="00BF180B">
            <w:pPr>
              <w:pStyle w:val="SIBulletList2"/>
            </w:pPr>
            <w:r>
              <w:t xml:space="preserve">premises, </w:t>
            </w:r>
            <w:r w:rsidRPr="00BF180B">
              <w:t>including buildings</w:t>
            </w:r>
            <w:r>
              <w:t xml:space="preserve"> and</w:t>
            </w:r>
            <w:r w:rsidRPr="00BF180B">
              <w:t xml:space="preserve"> security</w:t>
            </w:r>
          </w:p>
          <w:p w14:paraId="763B2296" w14:textId="77777777" w:rsidR="00BF180B" w:rsidRDefault="009C0D9F" w:rsidP="009C0D9F">
            <w:pPr>
              <w:pStyle w:val="SIBulletList2"/>
            </w:pPr>
            <w:r w:rsidRPr="00F458E9">
              <w:t>security of medications</w:t>
            </w:r>
          </w:p>
          <w:p w14:paraId="0F1E1EA6" w14:textId="302389C6" w:rsidR="009C0D9F" w:rsidRPr="009C0D9F" w:rsidRDefault="00BF180B" w:rsidP="009C0D9F">
            <w:pPr>
              <w:pStyle w:val="SIBulletList2"/>
            </w:pPr>
            <w:r w:rsidRPr="009C0D9F">
              <w:t xml:space="preserve">work health and </w:t>
            </w:r>
            <w:r w:rsidRPr="00BF180B">
              <w:t xml:space="preserve">safety (WHS) and animal welfare </w:t>
            </w:r>
          </w:p>
          <w:p w14:paraId="118B71BB" w14:textId="44C9354A" w:rsidR="00BF180B" w:rsidRPr="00BF180B" w:rsidRDefault="00BF180B" w:rsidP="00BF180B">
            <w:pPr>
              <w:pStyle w:val="SIBulletList1"/>
            </w:pPr>
            <w:r w:rsidRPr="00BF180B">
              <w:t xml:space="preserve">maintained licence </w:t>
            </w:r>
            <w:r>
              <w:t xml:space="preserve">documentation and associated </w:t>
            </w:r>
            <w:r w:rsidRPr="009C0D9F">
              <w:t xml:space="preserve">business </w:t>
            </w:r>
            <w:r w:rsidRPr="00BF180B">
              <w:t>and financial records</w:t>
            </w:r>
          </w:p>
          <w:p w14:paraId="226EF633" w14:textId="0519AB31" w:rsidR="00F857BC" w:rsidRPr="000754EC" w:rsidRDefault="00BF180B" w:rsidP="00BF180B">
            <w:pPr>
              <w:pStyle w:val="SIBulletList1"/>
            </w:pPr>
            <w:r>
              <w:t>e</w:t>
            </w:r>
            <w:r w:rsidRPr="00BF180B">
              <w:t>stablish</w:t>
            </w:r>
            <w:r>
              <w:t>ed</w:t>
            </w:r>
            <w:r w:rsidRPr="00BF180B">
              <w:t xml:space="preserve"> and implement</w:t>
            </w:r>
            <w:r>
              <w:t>ed</w:t>
            </w:r>
            <w:r w:rsidRPr="00BF180B">
              <w:t xml:space="preserve"> arrangements for training horses</w:t>
            </w:r>
            <w:r>
              <w:t xml:space="preserve"> including </w:t>
            </w:r>
            <w:r w:rsidRPr="00BF180B">
              <w:t>between trainer, staff, clients and contractors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DF8687C" w14:textId="77777777" w:rsidR="00BF180B" w:rsidRPr="00BF180B" w:rsidRDefault="00BF180B" w:rsidP="00BF180B">
            <w:pPr>
              <w:pStyle w:val="SIBulletList1"/>
            </w:pPr>
            <w:r w:rsidRPr="009C0D9F">
              <w:t xml:space="preserve">racing </w:t>
            </w:r>
            <w:r w:rsidRPr="00BF180B">
              <w:t>licence and registration requirements for staff and horses</w:t>
            </w:r>
          </w:p>
          <w:p w14:paraId="5D56EC87" w14:textId="77777777" w:rsidR="00BF180B" w:rsidRPr="00BF180B" w:rsidRDefault="00BF180B" w:rsidP="00BF180B">
            <w:pPr>
              <w:pStyle w:val="SIBulletList1"/>
            </w:pPr>
            <w:r w:rsidRPr="009C0D9F">
              <w:t xml:space="preserve">regulatory requirements for operating a </w:t>
            </w:r>
            <w:r w:rsidRPr="00BF180B">
              <w:t>racing horse business including:</w:t>
            </w:r>
          </w:p>
          <w:p w14:paraId="6ABCCE08" w14:textId="77777777" w:rsidR="00BF180B" w:rsidRPr="00BF180B" w:rsidRDefault="00BF180B" w:rsidP="00BF180B">
            <w:pPr>
              <w:pStyle w:val="SIBulletList2"/>
            </w:pPr>
            <w:r w:rsidRPr="009C0D9F">
              <w:t>council regulations for the operation of a racing stable</w:t>
            </w:r>
          </w:p>
          <w:p w14:paraId="683904B0" w14:textId="77777777" w:rsidR="00BF180B" w:rsidRPr="00BF180B" w:rsidRDefault="00BF180B" w:rsidP="00BF180B">
            <w:pPr>
              <w:pStyle w:val="SIBulletList2"/>
            </w:pPr>
            <w:r w:rsidRPr="009C0D9F">
              <w:t xml:space="preserve">WHS and </w:t>
            </w:r>
            <w:r w:rsidRPr="00BF180B">
              <w:t>due diligence requirements</w:t>
            </w:r>
          </w:p>
          <w:p w14:paraId="6E75B079" w14:textId="77777777" w:rsidR="00BF180B" w:rsidRPr="00BF180B" w:rsidRDefault="00BF180B" w:rsidP="00BF180B">
            <w:pPr>
              <w:pStyle w:val="SIBulletList2"/>
            </w:pPr>
            <w:r w:rsidRPr="009C0D9F">
              <w:t>animal welfare</w:t>
            </w:r>
          </w:p>
          <w:p w14:paraId="1C6D7685" w14:textId="77777777" w:rsidR="009C0D9F" w:rsidRPr="009C0D9F" w:rsidRDefault="009C0D9F" w:rsidP="00BF180B">
            <w:pPr>
              <w:pStyle w:val="SIBulletList1"/>
            </w:pPr>
            <w:r w:rsidRPr="009C0D9F">
              <w:t>business registration and related obligations including:</w:t>
            </w:r>
          </w:p>
          <w:p w14:paraId="2E6895BF" w14:textId="77777777" w:rsidR="009C0D9F" w:rsidRPr="009C0D9F" w:rsidRDefault="009C0D9F" w:rsidP="00BF180B">
            <w:pPr>
              <w:pStyle w:val="SIBulletList2"/>
            </w:pPr>
            <w:r w:rsidRPr="009C0D9F">
              <w:t xml:space="preserve">taxation and goods and services tax (GST) </w:t>
            </w:r>
          </w:p>
          <w:p w14:paraId="7D459A86" w14:textId="77777777" w:rsidR="009C0D9F" w:rsidRPr="009C0D9F" w:rsidRDefault="009C0D9F" w:rsidP="00BF180B">
            <w:pPr>
              <w:pStyle w:val="SIBulletList2"/>
            </w:pPr>
            <w:r w:rsidRPr="009C0D9F">
              <w:t xml:space="preserve">insurance </w:t>
            </w:r>
          </w:p>
          <w:p w14:paraId="7245F439" w14:textId="77777777" w:rsidR="009C0D9F" w:rsidRPr="009C0D9F" w:rsidRDefault="009C0D9F" w:rsidP="00BF180B">
            <w:pPr>
              <w:pStyle w:val="SIBulletList2"/>
            </w:pPr>
            <w:r w:rsidRPr="009C0D9F">
              <w:t>employment arrangements and conditions and recruitment options</w:t>
            </w:r>
          </w:p>
          <w:p w14:paraId="00B71E21" w14:textId="77777777" w:rsidR="009C0D9F" w:rsidRPr="009C0D9F" w:rsidRDefault="009C0D9F" w:rsidP="00BF180B">
            <w:pPr>
              <w:pStyle w:val="SIBulletList2"/>
            </w:pPr>
            <w:r w:rsidRPr="009C0D9F">
              <w:t>basics of contract law</w:t>
            </w:r>
          </w:p>
          <w:p w14:paraId="0C0B8F5D" w14:textId="77777777" w:rsidR="009C0D9F" w:rsidRPr="009C0D9F" w:rsidRDefault="009C0D9F" w:rsidP="00BF180B">
            <w:pPr>
              <w:pStyle w:val="SIBulletList2"/>
            </w:pPr>
            <w:r w:rsidRPr="009C0D9F">
              <w:t xml:space="preserve">basic accounting principles and managing financial expenses </w:t>
            </w:r>
          </w:p>
          <w:p w14:paraId="7CC0F1F9" w14:textId="46A0FED5" w:rsidR="009C0D9F" w:rsidRPr="009C0D9F" w:rsidRDefault="00207A16" w:rsidP="00BF180B">
            <w:pPr>
              <w:pStyle w:val="SIBulletList1"/>
            </w:pPr>
            <w:r w:rsidRPr="00BF180B">
              <w:t xml:space="preserve">racehorse training business </w:t>
            </w:r>
            <w:r w:rsidR="009C0D9F" w:rsidRPr="009C0D9F">
              <w:t>documentation requirements</w:t>
            </w:r>
            <w:r w:rsidR="00FC2001">
              <w:t>:</w:t>
            </w:r>
            <w:r w:rsidR="009C0D9F" w:rsidRPr="009C0D9F">
              <w:t xml:space="preserve"> </w:t>
            </w:r>
          </w:p>
          <w:p w14:paraId="7A21B673" w14:textId="77777777" w:rsidR="00BF180B" w:rsidRPr="00BF180B" w:rsidRDefault="00BF180B" w:rsidP="00BF180B">
            <w:pPr>
              <w:pStyle w:val="SIBulletList2"/>
            </w:pPr>
            <w:r w:rsidRPr="00F458E9">
              <w:t>invoices</w:t>
            </w:r>
          </w:p>
          <w:p w14:paraId="7A614320" w14:textId="77777777" w:rsidR="00BF180B" w:rsidRPr="00BF180B" w:rsidRDefault="00BF180B" w:rsidP="00BF180B">
            <w:pPr>
              <w:pStyle w:val="SIBulletList2"/>
            </w:pPr>
            <w:r w:rsidRPr="00F458E9">
              <w:t>stable returns</w:t>
            </w:r>
          </w:p>
          <w:p w14:paraId="00590B74" w14:textId="77777777" w:rsidR="00BF180B" w:rsidRPr="00BF180B" w:rsidRDefault="00BF180B" w:rsidP="00BF180B">
            <w:pPr>
              <w:pStyle w:val="SIBulletList2"/>
            </w:pPr>
            <w:r w:rsidRPr="00F458E9">
              <w:t>taxation records</w:t>
            </w:r>
          </w:p>
          <w:p w14:paraId="7319191C" w14:textId="77777777" w:rsidR="00BF180B" w:rsidRPr="00BF180B" w:rsidRDefault="00BF180B" w:rsidP="00BF180B">
            <w:pPr>
              <w:pStyle w:val="SIBulletList2"/>
            </w:pPr>
            <w:r w:rsidRPr="00F458E9">
              <w:t>insurance</w:t>
            </w:r>
          </w:p>
          <w:p w14:paraId="24E53B50" w14:textId="77777777" w:rsidR="00BF180B" w:rsidRPr="00BF180B" w:rsidRDefault="00BF180B" w:rsidP="00BF180B">
            <w:pPr>
              <w:pStyle w:val="SIBulletList2"/>
            </w:pPr>
            <w:r w:rsidRPr="00F458E9">
              <w:t>employment and payroll records</w:t>
            </w:r>
          </w:p>
          <w:p w14:paraId="110FCA55" w14:textId="245B9AD7" w:rsidR="009C0D9F" w:rsidRPr="009C0D9F" w:rsidRDefault="009C0D9F" w:rsidP="00BF180B">
            <w:pPr>
              <w:pStyle w:val="SIBulletList1"/>
            </w:pPr>
            <w:r w:rsidRPr="009C0D9F">
              <w:t>racing industry standards and expectations relevant to operating a horse training business</w:t>
            </w:r>
          </w:p>
          <w:p w14:paraId="25D1CF82" w14:textId="77777777" w:rsidR="009C0D9F" w:rsidRPr="009C0D9F" w:rsidRDefault="009C0D9F" w:rsidP="00BF180B">
            <w:pPr>
              <w:pStyle w:val="SIBulletList2"/>
            </w:pPr>
            <w:r w:rsidRPr="009C0D9F">
              <w:t>animal welfare obligations</w:t>
            </w:r>
          </w:p>
          <w:p w14:paraId="7D1283A4" w14:textId="734B7E82" w:rsidR="009C0D9F" w:rsidRPr="009C0D9F" w:rsidRDefault="00207A16" w:rsidP="00BF180B">
            <w:pPr>
              <w:pStyle w:val="SIBulletList2"/>
            </w:pPr>
            <w:r>
              <w:t>WHS</w:t>
            </w:r>
            <w:r w:rsidR="009C0D9F" w:rsidRPr="009C0D9F">
              <w:t xml:space="preserve"> obligations </w:t>
            </w:r>
          </w:p>
          <w:p w14:paraId="4A512D7A" w14:textId="77777777" w:rsidR="009C0D9F" w:rsidRPr="009C0D9F" w:rsidRDefault="009C0D9F" w:rsidP="00BF180B">
            <w:pPr>
              <w:pStyle w:val="SIBulletList2"/>
            </w:pPr>
            <w:r w:rsidRPr="009C0D9F">
              <w:t>racing industry safe operating procedures</w:t>
            </w:r>
          </w:p>
          <w:p w14:paraId="20FAD209" w14:textId="7DBF450D" w:rsidR="00865C17" w:rsidRPr="000754EC" w:rsidRDefault="00207A16" w:rsidP="00BF180B">
            <w:pPr>
              <w:pStyle w:val="SIBulletList2"/>
            </w:pPr>
            <w:r>
              <w:t xml:space="preserve">relevant </w:t>
            </w:r>
            <w:r w:rsidR="009C0D9F" w:rsidRPr="009C0D9F">
              <w:t>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D784138" w14:textId="77777777" w:rsidR="009C0D9F" w:rsidRPr="009C0D9F" w:rsidRDefault="009C0D9F" w:rsidP="009C0D9F">
            <w:pPr>
              <w:pStyle w:val="SIBulletList1"/>
            </w:pPr>
            <w:bookmarkStart w:id="0" w:name="_GoBack"/>
            <w:bookmarkEnd w:id="0"/>
            <w:r w:rsidRPr="009C0D9F">
              <w:t>physical conditions:</w:t>
            </w:r>
          </w:p>
          <w:p w14:paraId="096AF004" w14:textId="7CEB8803" w:rsidR="009C0D9F" w:rsidRPr="009C0D9F" w:rsidRDefault="009C0D9F" w:rsidP="009C0D9F">
            <w:pPr>
              <w:pStyle w:val="SIBulletList2"/>
            </w:pPr>
            <w:r w:rsidRPr="009C0D9F">
              <w:t xml:space="preserve">a racing establishment workplace with </w:t>
            </w:r>
            <w:r w:rsidR="00207A16">
              <w:t>standardbred</w:t>
            </w:r>
            <w:r w:rsidRPr="009C0D9F">
              <w:t xml:space="preserve"> or thoroughbred horses or simulated environment that accurately reflects performance in a real workplace setting</w:t>
            </w:r>
          </w:p>
          <w:p w14:paraId="668687DE" w14:textId="77777777" w:rsidR="009C0D9F" w:rsidRPr="009C0D9F" w:rsidRDefault="009C0D9F" w:rsidP="009C0D9F">
            <w:pPr>
              <w:pStyle w:val="SIBulletList1"/>
            </w:pPr>
            <w:r w:rsidRPr="009C0D9F">
              <w:t>specifications:</w:t>
            </w:r>
          </w:p>
          <w:p w14:paraId="52173540" w14:textId="1CDEE2E1" w:rsidR="009C0D9F" w:rsidRPr="009C0D9F" w:rsidRDefault="009C0D9F" w:rsidP="009C0D9F">
            <w:pPr>
              <w:pStyle w:val="SIBulletList2"/>
              <w:rPr>
                <w:rFonts w:eastAsia="Calibri"/>
              </w:rPr>
            </w:pPr>
            <w:r w:rsidRPr="009C0D9F">
              <w:rPr>
                <w:rFonts w:eastAsia="Calibri"/>
              </w:rPr>
              <w:t>racing, business and financial documentation required for operating a horse training business</w:t>
            </w:r>
            <w:r>
              <w:rPr>
                <w:rFonts w:eastAsia="Calibri"/>
              </w:rPr>
              <w:t>.</w:t>
            </w:r>
          </w:p>
          <w:p w14:paraId="5F62BDC7" w14:textId="77777777" w:rsidR="009C0D9F" w:rsidRPr="009C0D9F" w:rsidRDefault="009C0D9F" w:rsidP="009C0D9F"/>
          <w:p w14:paraId="1F5E50B2" w14:textId="77777777" w:rsidR="00F03909" w:rsidRPr="004E4145" w:rsidRDefault="00F03909" w:rsidP="004E4145">
            <w:pPr>
              <w:pStyle w:val="SIText"/>
            </w:pPr>
            <w:r w:rsidRPr="004E4145">
              <w:t xml:space="preserve">Training and assessment strategies must show evidence of the use of guidance provided in the </w:t>
            </w:r>
            <w:r w:rsidRPr="004E4145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Pr="004E4145" w:rsidRDefault="001E4267" w:rsidP="004E4145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D01E0" w14:textId="77777777" w:rsidR="008D7E32" w:rsidRDefault="008D7E32" w:rsidP="00BF3F0A">
      <w:r>
        <w:separator/>
      </w:r>
    </w:p>
    <w:p w14:paraId="77CDE1C3" w14:textId="77777777" w:rsidR="008D7E32" w:rsidRDefault="008D7E32"/>
  </w:endnote>
  <w:endnote w:type="continuationSeparator" w:id="0">
    <w:p w14:paraId="2B0B67DA" w14:textId="77777777" w:rsidR="008D7E32" w:rsidRDefault="008D7E32" w:rsidP="00BF3F0A">
      <w:r>
        <w:continuationSeparator/>
      </w:r>
    </w:p>
    <w:p w14:paraId="6F9BD1B0" w14:textId="77777777" w:rsidR="008D7E32" w:rsidRDefault="008D7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E4145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5CEB0" w14:textId="77777777" w:rsidR="008D7E32" w:rsidRDefault="008D7E32" w:rsidP="00BF3F0A">
      <w:r>
        <w:separator/>
      </w:r>
    </w:p>
    <w:p w14:paraId="3F16F7F3" w14:textId="77777777" w:rsidR="008D7E32" w:rsidRDefault="008D7E32"/>
  </w:footnote>
  <w:footnote w:type="continuationSeparator" w:id="0">
    <w:p w14:paraId="129751E4" w14:textId="77777777" w:rsidR="008D7E32" w:rsidRDefault="008D7E32" w:rsidP="00BF3F0A">
      <w:r>
        <w:continuationSeparator/>
      </w:r>
    </w:p>
    <w:p w14:paraId="522D6215" w14:textId="77777777" w:rsidR="008D7E32" w:rsidRDefault="008D7E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3896EBB5" w:rsidR="00D111EB" w:rsidRPr="009C0D9F" w:rsidRDefault="009C0D9F" w:rsidP="009C0D9F">
    <w:r w:rsidRPr="009C0D9F">
      <w:t>RGRPSH421 Operate horse racing training business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4145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1AA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3A2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D7E32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2001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E963-7095-434C-ACE8-2062B29F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d074fc5-4881-4904-900d-cdf408c2925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15BD4F-9BE3-414C-892F-E9829512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21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6</cp:revision>
  <cp:lastPrinted>2016-05-27T05:21:00Z</cp:lastPrinted>
  <dcterms:created xsi:type="dcterms:W3CDTF">2017-10-04T03:03:00Z</dcterms:created>
  <dcterms:modified xsi:type="dcterms:W3CDTF">2017-11-29T10:03:00Z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