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94B2D" w14:textId="77777777" w:rsidR="000E25E6" w:rsidRDefault="000E25E6" w:rsidP="00FD557D">
      <w:pPr>
        <w:pStyle w:val="SIHeading2"/>
      </w:pPr>
      <w:bookmarkStart w:id="0" w:name="_GoBack"/>
      <w:bookmarkEnd w:id="0"/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133F5E71" w:rsidR="00F1480E" w:rsidRPr="000754EC" w:rsidRDefault="004E3F04" w:rsidP="004B75B9">
            <w:pPr>
              <w:pStyle w:val="SIUNITCODE"/>
            </w:pPr>
            <w:r w:rsidRPr="00726E79">
              <w:t>RGRPSH419</w:t>
            </w:r>
          </w:p>
        </w:tc>
        <w:tc>
          <w:tcPr>
            <w:tcW w:w="3604" w:type="pct"/>
            <w:shd w:val="clear" w:color="auto" w:fill="auto"/>
          </w:tcPr>
          <w:p w14:paraId="1591CB53" w14:textId="4BC7858F" w:rsidR="00F1480E" w:rsidRPr="000754EC" w:rsidRDefault="004E3F04" w:rsidP="007622F0">
            <w:pPr>
              <w:pStyle w:val="SIUnittitle"/>
            </w:pPr>
            <w:r w:rsidRPr="004E3F04">
              <w:t>Manage principles of sports science for jockeys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EBB39B8" w14:textId="31AA9B18" w:rsidR="00FD557D" w:rsidRPr="00923720" w:rsidRDefault="00FD557D" w:rsidP="001612D7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521D29B3" w14:textId="77777777" w:rsidR="004E3F04" w:rsidRPr="004E3F04" w:rsidRDefault="004E3F04" w:rsidP="004E3F04">
            <w:pPr>
              <w:pStyle w:val="SIText"/>
            </w:pPr>
            <w:r>
              <w:t>This unit of competency describes the skills and knowledge</w:t>
            </w:r>
            <w:r w:rsidRPr="004E3F04">
              <w:t xml:space="preserve"> required to identify the principles of human anatomy and physiology in order to maintain healthy riding weight and manage fitness, including diet, illness and injury.</w:t>
            </w:r>
          </w:p>
          <w:p w14:paraId="43D5A68C" w14:textId="77777777" w:rsidR="004E3F04" w:rsidRDefault="004E3F04" w:rsidP="004E3F04">
            <w:pPr>
              <w:pStyle w:val="SIText"/>
            </w:pPr>
          </w:p>
          <w:p w14:paraId="76631FA0" w14:textId="77777777" w:rsidR="004E3F04" w:rsidRPr="004E3F04" w:rsidRDefault="004E3F04" w:rsidP="004E3F04">
            <w:pPr>
              <w:pStyle w:val="SIText"/>
            </w:pPr>
            <w:r>
              <w:t xml:space="preserve">The unit applies to </w:t>
            </w:r>
            <w:r w:rsidRPr="004E3F04">
              <w:t>individuals working as apprentice jockeys in work environments of racing stables, racecourses and public areas.</w:t>
            </w:r>
          </w:p>
          <w:p w14:paraId="53C12400" w14:textId="77777777" w:rsidR="004E3F04" w:rsidRDefault="004E3F04" w:rsidP="004E3F04">
            <w:pPr>
              <w:pStyle w:val="SIText"/>
            </w:pPr>
          </w:p>
          <w:p w14:paraId="1DF6EF9E" w14:textId="5E56DF77" w:rsidR="004673F4" w:rsidRPr="00B67692" w:rsidRDefault="00D111EB" w:rsidP="006A61EE">
            <w:pPr>
              <w:pStyle w:val="SIText"/>
            </w:pPr>
            <w:r w:rsidRPr="00D111EB">
              <w:t xml:space="preserve">Licensing, </w:t>
            </w:r>
            <w:r w:rsidRPr="004673F4">
              <w:t>legislative, regulatory or certification requirements apply to this unit. Users are advised to check with the relevant Principal Racing Authority for current requirements.</w:t>
            </w:r>
            <w:r w:rsidRPr="004673F4">
              <w:rPr>
                <w:rStyle w:val="SITemporaryText"/>
                <w:color w:val="auto"/>
                <w:sz w:val="20"/>
              </w:rPr>
              <w:t xml:space="preserve"> </w:t>
            </w:r>
          </w:p>
        </w:tc>
      </w:tr>
      <w:tr w:rsidR="008101C3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8101C3" w:rsidRPr="008101C3" w:rsidRDefault="008101C3" w:rsidP="008101C3">
            <w:pPr>
              <w:pStyle w:val="SIHeading2"/>
            </w:pPr>
            <w:r w:rsidRPr="008101C3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EAE55E" w14:textId="19617092" w:rsidR="006A61EE" w:rsidRPr="008101C3" w:rsidRDefault="004E3F04" w:rsidP="004E3F04">
            <w:pPr>
              <w:pStyle w:val="SIText"/>
            </w:pPr>
            <w:r>
              <w:t>Nil</w:t>
            </w:r>
          </w:p>
        </w:tc>
      </w:tr>
      <w:tr w:rsidR="008101C3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8101C3" w:rsidRPr="008101C3" w:rsidRDefault="008101C3" w:rsidP="008101C3">
            <w:pPr>
              <w:pStyle w:val="SIHeading2"/>
            </w:pPr>
            <w:r w:rsidRPr="008101C3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8101C3" w:rsidRPr="008101C3" w:rsidRDefault="008101C3" w:rsidP="008101C3">
            <w:pPr>
              <w:pStyle w:val="SIText"/>
            </w:pPr>
            <w:r w:rsidRPr="008101C3"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7B4D5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7B4D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E3F04" w:rsidRPr="00963A46" w14:paraId="586E575A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20EF11FC" w14:textId="5BCAFA23" w:rsidR="004E3F04" w:rsidRPr="004E3F04" w:rsidRDefault="004E3F04" w:rsidP="004E3F04">
            <w:r>
              <w:t xml:space="preserve">1. </w:t>
            </w:r>
            <w:r w:rsidRPr="004E3F04">
              <w:t>Develop strength and fitness for jockeys.</w:t>
            </w:r>
          </w:p>
        </w:tc>
        <w:tc>
          <w:tcPr>
            <w:tcW w:w="3604" w:type="pct"/>
            <w:shd w:val="clear" w:color="auto" w:fill="auto"/>
          </w:tcPr>
          <w:p w14:paraId="14EAE6BC" w14:textId="77777777" w:rsidR="004E3F04" w:rsidRPr="004E3F04" w:rsidRDefault="004E3F04" w:rsidP="004E3F04">
            <w:pPr>
              <w:pStyle w:val="SIText"/>
            </w:pPr>
            <w:r>
              <w:t xml:space="preserve">1.1 </w:t>
            </w:r>
            <w:r w:rsidRPr="004E3F04">
              <w:t>Identify basic principles of human anatomy and physiology</w:t>
            </w:r>
          </w:p>
          <w:p w14:paraId="12A281DB" w14:textId="77777777" w:rsidR="004E3F04" w:rsidRPr="004E3F04" w:rsidRDefault="004E3F04" w:rsidP="004E3F04">
            <w:pPr>
              <w:pStyle w:val="SIText"/>
            </w:pPr>
            <w:r>
              <w:t xml:space="preserve">1.2 </w:t>
            </w:r>
            <w:r w:rsidRPr="004E3F04">
              <w:t>Apply principles of fitness to human anatomy</w:t>
            </w:r>
          </w:p>
          <w:p w14:paraId="7F5C73F0" w14:textId="77777777" w:rsidR="004E3F04" w:rsidRPr="004E3F04" w:rsidRDefault="004E3F04" w:rsidP="004E3F04">
            <w:pPr>
              <w:pStyle w:val="SIText"/>
            </w:pPr>
            <w:r>
              <w:t xml:space="preserve">1.3 </w:t>
            </w:r>
            <w:r w:rsidRPr="004E3F04">
              <w:t xml:space="preserve">Determine exercise regime </w:t>
            </w:r>
          </w:p>
          <w:p w14:paraId="04F2247C" w14:textId="18D8C609" w:rsidR="004E3F04" w:rsidRPr="004E3F04" w:rsidRDefault="004E3F04" w:rsidP="004E3F04">
            <w:r>
              <w:t xml:space="preserve">1.4 </w:t>
            </w:r>
            <w:r w:rsidRPr="004E3F04">
              <w:t>Use strengthening exercises</w:t>
            </w:r>
          </w:p>
        </w:tc>
      </w:tr>
      <w:tr w:rsidR="004E3F04" w:rsidRPr="00963A46" w14:paraId="55F02BF3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0CAE8CD3" w14:textId="4F3206E2" w:rsidR="004E3F04" w:rsidRPr="00AA3BCC" w:rsidRDefault="004E3F04" w:rsidP="004E3F04">
            <w:r>
              <w:t xml:space="preserve">2. </w:t>
            </w:r>
            <w:r w:rsidRPr="00666D55">
              <w:t>Develop diet for jockeys.</w:t>
            </w:r>
          </w:p>
        </w:tc>
        <w:tc>
          <w:tcPr>
            <w:tcW w:w="3604" w:type="pct"/>
            <w:shd w:val="clear" w:color="auto" w:fill="auto"/>
          </w:tcPr>
          <w:p w14:paraId="4D3EEE1B" w14:textId="77777777" w:rsidR="004E3F04" w:rsidRPr="004E3F04" w:rsidRDefault="004E3F04" w:rsidP="004E3F04">
            <w:pPr>
              <w:pStyle w:val="SIText"/>
            </w:pPr>
            <w:r>
              <w:t xml:space="preserve">2.1 </w:t>
            </w:r>
            <w:r w:rsidRPr="004E3F04">
              <w:t xml:space="preserve">Apply principles of nutrition for athletes </w:t>
            </w:r>
          </w:p>
          <w:p w14:paraId="02417221" w14:textId="77777777" w:rsidR="004E3F04" w:rsidRPr="004E3F04" w:rsidRDefault="004E3F04" w:rsidP="004E3F04">
            <w:pPr>
              <w:pStyle w:val="SIText"/>
            </w:pPr>
            <w:r>
              <w:t xml:space="preserve">2.2 </w:t>
            </w:r>
            <w:r w:rsidRPr="004E3F04">
              <w:t>Maintain long-term weight management practices</w:t>
            </w:r>
          </w:p>
          <w:p w14:paraId="1F5D3613" w14:textId="23C41A2E" w:rsidR="004E3F04" w:rsidRPr="00AA3BCC" w:rsidRDefault="004E3F04" w:rsidP="004E3F04">
            <w:r>
              <w:t>2.3 Evaluate professional services for nutrition and weight control</w:t>
            </w:r>
          </w:p>
        </w:tc>
      </w:tr>
      <w:tr w:rsidR="004E3F04" w:rsidRPr="00963A46" w14:paraId="07B0BDA0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642F6BE7" w14:textId="352D2769" w:rsidR="004E3F04" w:rsidRPr="00AA3BCC" w:rsidRDefault="004E3F04" w:rsidP="004E3F04">
            <w:r>
              <w:t xml:space="preserve">3. </w:t>
            </w:r>
            <w:r w:rsidRPr="00666D55">
              <w:t>Manage workplace illness and injury.</w:t>
            </w:r>
          </w:p>
        </w:tc>
        <w:tc>
          <w:tcPr>
            <w:tcW w:w="3604" w:type="pct"/>
            <w:shd w:val="clear" w:color="auto" w:fill="auto"/>
          </w:tcPr>
          <w:p w14:paraId="204DC9AD" w14:textId="77777777" w:rsidR="004E3F04" w:rsidRPr="004E3F04" w:rsidRDefault="004E3F04" w:rsidP="004E3F04">
            <w:pPr>
              <w:pStyle w:val="SIText"/>
            </w:pPr>
            <w:r>
              <w:t xml:space="preserve">3.1 </w:t>
            </w:r>
            <w:r w:rsidRPr="004E3F04">
              <w:t>Identify common riding injuries and assess rehabilitation practices</w:t>
            </w:r>
          </w:p>
          <w:p w14:paraId="633EC637" w14:textId="77777777" w:rsidR="004E3F04" w:rsidRPr="004E3F04" w:rsidRDefault="004E3F04" w:rsidP="004E3F04">
            <w:pPr>
              <w:pStyle w:val="SIText"/>
            </w:pPr>
            <w:r>
              <w:t xml:space="preserve">3.2 </w:t>
            </w:r>
            <w:r w:rsidRPr="004E3F04">
              <w:t>Recognise and manage workplace illnesses and injuries</w:t>
            </w:r>
          </w:p>
          <w:p w14:paraId="0A4B5962" w14:textId="7A471A0C" w:rsidR="004E3F04" w:rsidRPr="00AA3BCC" w:rsidRDefault="004E3F04" w:rsidP="004E3F04">
            <w:r>
              <w:t>3.3 Follow procedures for reporting workplace illness or injury</w:t>
            </w:r>
          </w:p>
        </w:tc>
      </w:tr>
      <w:tr w:rsidR="004E3F04" w:rsidRPr="00963A46" w14:paraId="5BF92128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54AEFF73" w14:textId="731AB0CD" w:rsidR="004E3F04" w:rsidRDefault="004E3F04" w:rsidP="004E3F04">
            <w:r>
              <w:t xml:space="preserve">4. Manage stress related to training and racing </w:t>
            </w:r>
          </w:p>
        </w:tc>
        <w:tc>
          <w:tcPr>
            <w:tcW w:w="3604" w:type="pct"/>
            <w:shd w:val="clear" w:color="auto" w:fill="auto"/>
          </w:tcPr>
          <w:p w14:paraId="73361E91" w14:textId="77777777" w:rsidR="000F0BE5" w:rsidRDefault="004E3F04" w:rsidP="004E3F04">
            <w:pPr>
              <w:pStyle w:val="SIText"/>
            </w:pPr>
            <w:r>
              <w:t xml:space="preserve">4.1 </w:t>
            </w:r>
            <w:r w:rsidRPr="004E3F04">
              <w:t xml:space="preserve">Identify </w:t>
            </w:r>
            <w:r>
              <w:t xml:space="preserve">training and racing situations that can lead to </w:t>
            </w:r>
            <w:r w:rsidR="000F0BE5">
              <w:t>stress for individuals</w:t>
            </w:r>
          </w:p>
          <w:p w14:paraId="571CD3E2" w14:textId="77777777" w:rsidR="004E3F04" w:rsidRDefault="000F0BE5" w:rsidP="000F0BE5">
            <w:pPr>
              <w:pStyle w:val="SIText"/>
            </w:pPr>
            <w:r>
              <w:t xml:space="preserve">4.2 Recognise </w:t>
            </w:r>
            <w:r w:rsidR="004E3F04" w:rsidRPr="004E3F04">
              <w:t xml:space="preserve">common </w:t>
            </w:r>
            <w:r w:rsidR="004E3F04">
              <w:t>indicators of stress</w:t>
            </w:r>
          </w:p>
          <w:p w14:paraId="588AB2C5" w14:textId="4539CA3A" w:rsidR="000F0BE5" w:rsidRDefault="000F0BE5" w:rsidP="000F0BE5">
            <w:pPr>
              <w:pStyle w:val="SIText"/>
            </w:pPr>
            <w:r>
              <w:t>4.3 Investigate a range of coping strat</w:t>
            </w:r>
            <w:r w:rsidR="00865C17">
              <w:t>e</w:t>
            </w:r>
            <w:r>
              <w:t>gies and techniques for building resilience</w:t>
            </w:r>
          </w:p>
        </w:tc>
      </w:tr>
    </w:tbl>
    <w:p w14:paraId="092D8CE6" w14:textId="7E3FA05A" w:rsidR="00557D6B" w:rsidRDefault="00557D6B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F0BE5" w:rsidRPr="00336FCA" w:rsidDel="00423CB2" w14:paraId="32DE8713" w14:textId="77777777" w:rsidTr="00782696">
        <w:tc>
          <w:tcPr>
            <w:tcW w:w="1400" w:type="pct"/>
          </w:tcPr>
          <w:p w14:paraId="266AA2B2" w14:textId="23582464" w:rsidR="000F0BE5" w:rsidRPr="000F0BE5" w:rsidRDefault="000F0BE5" w:rsidP="000F0BE5">
            <w:pPr>
              <w:pStyle w:val="SIText"/>
            </w:pPr>
            <w:r>
              <w:t>Reading</w:t>
            </w:r>
          </w:p>
        </w:tc>
        <w:tc>
          <w:tcPr>
            <w:tcW w:w="3600" w:type="pct"/>
          </w:tcPr>
          <w:p w14:paraId="1509C530" w14:textId="6FCB500F" w:rsidR="000F0BE5" w:rsidRPr="000F0BE5" w:rsidRDefault="000F0BE5" w:rsidP="000F0BE5">
            <w:pPr>
              <w:pStyle w:val="SIBulletList1"/>
              <w:rPr>
                <w:rFonts w:eastAsia="Calibri"/>
              </w:rPr>
            </w:pPr>
            <w:r w:rsidRPr="000F0BE5">
              <w:t>Interpret information from a variety of sources on health</w:t>
            </w:r>
            <w:r>
              <w:t>,</w:t>
            </w:r>
            <w:r w:rsidRPr="000F0BE5">
              <w:t xml:space="preserve"> fitness and </w:t>
            </w:r>
            <w:r>
              <w:t xml:space="preserve">stress </w:t>
            </w:r>
            <w:r w:rsidRPr="000F0BE5">
              <w:t>and consolidate information to determine requirements</w:t>
            </w:r>
          </w:p>
        </w:tc>
      </w:tr>
      <w:tr w:rsidR="000F0BE5" w:rsidRPr="00336FCA" w:rsidDel="00423CB2" w14:paraId="7F9A3EC9" w14:textId="77777777" w:rsidTr="00782696">
        <w:tc>
          <w:tcPr>
            <w:tcW w:w="1400" w:type="pct"/>
          </w:tcPr>
          <w:p w14:paraId="09E2F5F8" w14:textId="4457A9D2" w:rsidR="000F0BE5" w:rsidRPr="000F0BE5" w:rsidRDefault="000F0BE5" w:rsidP="000F0BE5">
            <w:pPr>
              <w:pStyle w:val="SIText"/>
            </w:pPr>
            <w:r>
              <w:t>Numeracy</w:t>
            </w:r>
          </w:p>
        </w:tc>
        <w:tc>
          <w:tcPr>
            <w:tcW w:w="3600" w:type="pct"/>
          </w:tcPr>
          <w:p w14:paraId="6302DB0C" w14:textId="721AAD76" w:rsidR="000F0BE5" w:rsidRPr="000F0BE5" w:rsidRDefault="000F0BE5" w:rsidP="000F0BE5">
            <w:pPr>
              <w:pStyle w:val="SIBulletList1"/>
              <w:rPr>
                <w:rFonts w:eastAsia="Calibri"/>
              </w:rPr>
            </w:pPr>
            <w:r w:rsidRPr="000F0BE5">
              <w:t>Perform calculations relevant to calculating weight and food nutritional requirements</w:t>
            </w:r>
          </w:p>
        </w:tc>
      </w:tr>
      <w:tr w:rsidR="000F0BE5" w:rsidRPr="00336FCA" w:rsidDel="00423CB2" w14:paraId="079CAB5A" w14:textId="77777777" w:rsidTr="00782696">
        <w:tc>
          <w:tcPr>
            <w:tcW w:w="1400" w:type="pct"/>
          </w:tcPr>
          <w:p w14:paraId="68DB27B0" w14:textId="047D6F59" w:rsidR="000F0BE5" w:rsidRPr="00676F8D" w:rsidRDefault="000F0BE5" w:rsidP="000F0BE5">
            <w:pPr>
              <w:pStyle w:val="SIText"/>
            </w:pPr>
            <w:r>
              <w:t>Navigate the world of work</w:t>
            </w:r>
          </w:p>
        </w:tc>
        <w:tc>
          <w:tcPr>
            <w:tcW w:w="3600" w:type="pct"/>
          </w:tcPr>
          <w:p w14:paraId="3A8E7EA1" w14:textId="5B2556F6" w:rsidR="000F0BE5" w:rsidRPr="000F0BE5" w:rsidRDefault="000F0BE5" w:rsidP="000F0BE5">
            <w:pPr>
              <w:pStyle w:val="SIBulletList1"/>
              <w:rPr>
                <w:rFonts w:eastAsia="Calibri"/>
              </w:rPr>
            </w:pPr>
            <w:r w:rsidRPr="000F0BE5">
              <w:t>Comply with explicit policies and procedures including relevant rules of racing.</w:t>
            </w:r>
          </w:p>
        </w:tc>
      </w:tr>
      <w:tr w:rsidR="000F0BE5" w:rsidRPr="00336FCA" w:rsidDel="00423CB2" w14:paraId="64ACEBEE" w14:textId="77777777" w:rsidTr="00782696">
        <w:tc>
          <w:tcPr>
            <w:tcW w:w="1400" w:type="pct"/>
          </w:tcPr>
          <w:p w14:paraId="16970AAC" w14:textId="42860CF5" w:rsidR="000F0BE5" w:rsidRPr="000F0BE5" w:rsidRDefault="000F0BE5" w:rsidP="000F0BE5">
            <w:pPr>
              <w:pStyle w:val="SIText"/>
            </w:pPr>
            <w:r>
              <w:t>Get the work done</w:t>
            </w:r>
          </w:p>
        </w:tc>
        <w:tc>
          <w:tcPr>
            <w:tcW w:w="3600" w:type="pct"/>
          </w:tcPr>
          <w:p w14:paraId="2BABFAEE" w14:textId="5FE0AE3A" w:rsidR="000F0BE5" w:rsidRPr="000F0BE5" w:rsidRDefault="000F0BE5" w:rsidP="000F0BE5">
            <w:pPr>
              <w:pStyle w:val="SIBulletList1"/>
            </w:pPr>
            <w:r w:rsidRPr="000F0BE5">
              <w:t>Contribute to continuous improvement of health</w:t>
            </w:r>
            <w:r>
              <w:t>,</w:t>
            </w:r>
            <w:r w:rsidRPr="000F0BE5">
              <w:t xml:space="preserve"> fitness and </w:t>
            </w:r>
            <w:r w:rsidR="00865C17">
              <w:t>well-being</w:t>
            </w:r>
            <w:r>
              <w:t xml:space="preserve"> </w:t>
            </w:r>
            <w:r w:rsidRPr="000F0BE5">
              <w:t>by applying basic principles of analysis</w:t>
            </w:r>
          </w:p>
          <w:p w14:paraId="3B812673" w14:textId="0C2B0486" w:rsidR="000F0BE5" w:rsidRPr="000F0BE5" w:rsidRDefault="000F0BE5" w:rsidP="000F0BE5">
            <w:pPr>
              <w:pStyle w:val="SIBulletList1"/>
              <w:rPr>
                <w:rFonts w:eastAsia="Calibri"/>
              </w:rPr>
            </w:pPr>
            <w:r w:rsidRPr="000F0BE5">
              <w:t>Take responsibility for planning, sequencing and prioritising health</w:t>
            </w:r>
            <w:r>
              <w:t>,</w:t>
            </w:r>
            <w:r w:rsidRPr="000F0BE5">
              <w:t xml:space="preserve"> fitness </w:t>
            </w:r>
            <w:r>
              <w:t xml:space="preserve">and well being </w:t>
            </w:r>
            <w:r w:rsidRPr="000F0BE5">
              <w:t>activities for efficient and effective outcomes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lastRenderedPageBreak/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F0BE5" w:rsidRPr="000F0BE5" w14:paraId="4445CB4F" w14:textId="77777777" w:rsidTr="00B67692">
        <w:tc>
          <w:tcPr>
            <w:tcW w:w="1250" w:type="pct"/>
          </w:tcPr>
          <w:p w14:paraId="191C5FB6" w14:textId="4535FD48" w:rsidR="000F0BE5" w:rsidRPr="000F0BE5" w:rsidRDefault="000F0BE5" w:rsidP="000F0BE5">
            <w:pPr>
              <w:pStyle w:val="SIText"/>
            </w:pPr>
            <w:r w:rsidRPr="000F0BE5">
              <w:t>RGRPSH419 Manage principles of sports science for jockeys</w:t>
            </w:r>
          </w:p>
        </w:tc>
        <w:tc>
          <w:tcPr>
            <w:tcW w:w="1250" w:type="pct"/>
          </w:tcPr>
          <w:p w14:paraId="709076F8" w14:textId="43429AA2" w:rsidR="000F0BE5" w:rsidRPr="000F0BE5" w:rsidRDefault="000F0BE5" w:rsidP="000F0BE5">
            <w:pPr>
              <w:pStyle w:val="SIText"/>
            </w:pPr>
            <w:r w:rsidRPr="000F0BE5">
              <w:t>RGRPSH419A Manage principles of sports science for jockeys</w:t>
            </w:r>
          </w:p>
        </w:tc>
        <w:tc>
          <w:tcPr>
            <w:tcW w:w="1250" w:type="pct"/>
          </w:tcPr>
          <w:p w14:paraId="6D330CC5" w14:textId="77777777" w:rsidR="000F0BE5" w:rsidRPr="000F0BE5" w:rsidRDefault="000F0BE5" w:rsidP="000F0BE5">
            <w:pPr>
              <w:pStyle w:val="SIText"/>
            </w:pPr>
            <w:r w:rsidRPr="000F0BE5">
              <w:t>Updated to meet Standards for Training Packages</w:t>
            </w:r>
          </w:p>
          <w:p w14:paraId="71310E96" w14:textId="5F4D51F3" w:rsidR="000F0BE5" w:rsidRPr="000F0BE5" w:rsidRDefault="00133F36" w:rsidP="00133F36">
            <w:pPr>
              <w:pStyle w:val="SIText"/>
              <w:rPr>
                <w:rStyle w:val="SITemporaryText"/>
                <w:color w:val="auto"/>
                <w:sz w:val="20"/>
              </w:rPr>
            </w:pPr>
            <w:r>
              <w:t>E</w:t>
            </w:r>
            <w:r w:rsidR="000F0BE5" w:rsidRPr="000F0BE5">
              <w:t xml:space="preserve">lement </w:t>
            </w:r>
            <w:r>
              <w:t xml:space="preserve">4 </w:t>
            </w:r>
            <w:r w:rsidR="000F0BE5" w:rsidRPr="000F0BE5">
              <w:t>added</w:t>
            </w:r>
            <w:r>
              <w:t xml:space="preserve"> to clarify intent of unit</w:t>
            </w:r>
          </w:p>
        </w:tc>
        <w:tc>
          <w:tcPr>
            <w:tcW w:w="1250" w:type="pct"/>
          </w:tcPr>
          <w:p w14:paraId="0209927F" w14:textId="175DBABD" w:rsidR="000F0BE5" w:rsidRPr="000F0BE5" w:rsidRDefault="00133F36" w:rsidP="000F0BE5">
            <w:pPr>
              <w:pStyle w:val="SIText"/>
            </w:pPr>
            <w:r>
              <w:t>E</w:t>
            </w:r>
            <w:r w:rsidR="000F0BE5" w:rsidRPr="000F0BE5">
              <w:t>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5D760961" w:rsidR="00556C4C" w:rsidRPr="000754EC" w:rsidRDefault="00556C4C" w:rsidP="00753094">
            <w:pPr>
              <w:pStyle w:val="SIUnittitle"/>
            </w:pPr>
            <w:r w:rsidRPr="00F56827">
              <w:t xml:space="preserve">Assessment requirements for </w:t>
            </w:r>
            <w:r w:rsidR="004E3F04" w:rsidRPr="00726E79">
              <w:t>RGRPSH419</w:t>
            </w:r>
            <w:r w:rsidR="004E3F04" w:rsidRPr="004E3F04">
              <w:t xml:space="preserve"> Manage principles of sports science for jockeys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245CF72E" w14:textId="344DD096" w:rsidR="000F0BE5" w:rsidRPr="000F0BE5" w:rsidRDefault="006E42FE" w:rsidP="000F0BE5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0F0BE5" w:rsidRPr="00EB6F9C">
              <w:t xml:space="preserve">There must be evidence that </w:t>
            </w:r>
            <w:r w:rsidR="000F0BE5" w:rsidRPr="000F0BE5">
              <w:t xml:space="preserve">the individual has managed </w:t>
            </w:r>
            <w:r w:rsidR="000F0BE5">
              <w:t xml:space="preserve">personal </w:t>
            </w:r>
            <w:r w:rsidR="000F0BE5" w:rsidRPr="000F0BE5">
              <w:t>health</w:t>
            </w:r>
            <w:r w:rsidR="000F0BE5">
              <w:t>,</w:t>
            </w:r>
            <w:r w:rsidR="000F0BE5" w:rsidRPr="000F0BE5">
              <w:t xml:space="preserve"> fitness </w:t>
            </w:r>
            <w:r w:rsidR="000F0BE5">
              <w:t xml:space="preserve">and well being </w:t>
            </w:r>
            <w:r w:rsidR="000F0BE5" w:rsidRPr="000F0BE5">
              <w:t>according to the principles of sports science for jockeys, including:</w:t>
            </w:r>
          </w:p>
          <w:p w14:paraId="1D8371AF" w14:textId="77777777" w:rsidR="000F0BE5" w:rsidRPr="000F0BE5" w:rsidRDefault="000F0BE5" w:rsidP="000F0BE5">
            <w:pPr>
              <w:pStyle w:val="SIBulletList1"/>
            </w:pPr>
            <w:r>
              <w:t xml:space="preserve">developed an exercise regime for two different situations and implemented the strengthening exercises </w:t>
            </w:r>
          </w:p>
          <w:p w14:paraId="56AD1579" w14:textId="77777777" w:rsidR="000F0BE5" w:rsidRPr="000F0BE5" w:rsidRDefault="000F0BE5" w:rsidP="000F0BE5">
            <w:pPr>
              <w:pStyle w:val="SIBulletList1"/>
            </w:pPr>
            <w:r>
              <w:t xml:space="preserve">developed </w:t>
            </w:r>
            <w:r w:rsidRPr="000F0BE5">
              <w:t>a diet to manage weight for two different scenarios</w:t>
            </w:r>
          </w:p>
          <w:p w14:paraId="26997B07" w14:textId="77777777" w:rsidR="000F0BE5" w:rsidRDefault="000F0BE5" w:rsidP="000F0BE5">
            <w:pPr>
              <w:pStyle w:val="SIBulletList1"/>
            </w:pPr>
            <w:r>
              <w:t>devised strategies for managing a common illness and injury experienced by jockeys</w:t>
            </w:r>
          </w:p>
          <w:p w14:paraId="226EF633" w14:textId="76FD1154" w:rsidR="00F857BC" w:rsidRPr="000754EC" w:rsidRDefault="000F0BE5" w:rsidP="000F0BE5">
            <w:pPr>
              <w:pStyle w:val="SIBulletList1"/>
            </w:pPr>
            <w:r>
              <w:t>investigated approaches to cope with stress and build resilience.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2B6F0D21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B2928E8" w14:textId="77777777" w:rsidR="000F0BE5" w:rsidRPr="000F0BE5" w:rsidRDefault="000F0BE5" w:rsidP="000F0BE5">
            <w:pPr>
              <w:pStyle w:val="SIBulletList1"/>
            </w:pPr>
            <w:r w:rsidRPr="00EB6F9C">
              <w:t>basic principles of human anatomy and physiology</w:t>
            </w:r>
          </w:p>
          <w:p w14:paraId="39078AD4" w14:textId="1687D794" w:rsidR="000F0BE5" w:rsidRPr="000F0BE5" w:rsidRDefault="000F0BE5" w:rsidP="000F0BE5">
            <w:pPr>
              <w:pStyle w:val="SIBulletList1"/>
            </w:pPr>
            <w:r w:rsidRPr="00EB6F9C">
              <w:t xml:space="preserve">basics </w:t>
            </w:r>
            <w:r w:rsidRPr="000F0BE5">
              <w:t>principles of human fitness and exercise regimes</w:t>
            </w:r>
            <w:r>
              <w:t>, including:</w:t>
            </w:r>
          </w:p>
          <w:p w14:paraId="7165CAAB" w14:textId="77777777" w:rsidR="000F0BE5" w:rsidRPr="000F0BE5" w:rsidRDefault="000F0BE5" w:rsidP="000F0BE5">
            <w:pPr>
              <w:pStyle w:val="SIBulletList2"/>
            </w:pPr>
            <w:r w:rsidRPr="00EB6F9C">
              <w:t>fitness indicators</w:t>
            </w:r>
          </w:p>
          <w:p w14:paraId="691CF249" w14:textId="77777777" w:rsidR="000F0BE5" w:rsidRPr="000F0BE5" w:rsidRDefault="000F0BE5" w:rsidP="000F0BE5">
            <w:pPr>
              <w:pStyle w:val="SIBulletList2"/>
            </w:pPr>
            <w:r w:rsidRPr="00EB6F9C">
              <w:t>hydration and dehydration</w:t>
            </w:r>
          </w:p>
          <w:p w14:paraId="07615E3F" w14:textId="77777777" w:rsidR="001927EC" w:rsidRPr="001927EC" w:rsidRDefault="001927EC" w:rsidP="001927EC">
            <w:pPr>
              <w:pStyle w:val="SIBulletList1"/>
            </w:pPr>
            <w:r w:rsidRPr="00EB6F9C">
              <w:t>sources and types of professional fitness services</w:t>
            </w:r>
          </w:p>
          <w:p w14:paraId="16490B6A" w14:textId="388C4B25" w:rsidR="001927EC" w:rsidRPr="001927EC" w:rsidRDefault="001927EC" w:rsidP="001927EC">
            <w:pPr>
              <w:pStyle w:val="SIBulletList1"/>
            </w:pPr>
            <w:r w:rsidRPr="00EB6F9C">
              <w:t>racing industry safety requirements, including safe operating procedures</w:t>
            </w:r>
            <w:r w:rsidR="006074C8">
              <w:t>:</w:t>
            </w:r>
          </w:p>
          <w:p w14:paraId="0F1F17B8" w14:textId="77777777" w:rsidR="001927EC" w:rsidRPr="001927EC" w:rsidRDefault="001927EC" w:rsidP="00865C17">
            <w:pPr>
              <w:pStyle w:val="SIBulletList2"/>
            </w:pPr>
            <w:r>
              <w:t xml:space="preserve">types of </w:t>
            </w:r>
            <w:r w:rsidRPr="001927EC">
              <w:t>workplace illnesses and injuries in the racing industry</w:t>
            </w:r>
          </w:p>
          <w:p w14:paraId="251C7938" w14:textId="77777777" w:rsidR="001927EC" w:rsidRDefault="001927EC" w:rsidP="00865C17">
            <w:pPr>
              <w:pStyle w:val="SIBulletList2"/>
            </w:pPr>
            <w:r w:rsidRPr="00EB6F9C">
              <w:t>common riding injuries, illnesses and related rehabilitation</w:t>
            </w:r>
          </w:p>
          <w:p w14:paraId="3C25B0E4" w14:textId="77777777" w:rsidR="00865C17" w:rsidRPr="00865C17" w:rsidRDefault="00865C17" w:rsidP="00865C17">
            <w:pPr>
              <w:pStyle w:val="SIBulletList2"/>
            </w:pPr>
            <w:r w:rsidRPr="00EB6F9C">
              <w:t xml:space="preserve">reporting </w:t>
            </w:r>
            <w:r w:rsidRPr="00865C17">
              <w:t>procedures for workplace illness or injury</w:t>
            </w:r>
          </w:p>
          <w:p w14:paraId="4035E4CD" w14:textId="506330C9" w:rsidR="000F0BE5" w:rsidRPr="000F0BE5" w:rsidRDefault="000F0BE5" w:rsidP="001927EC">
            <w:pPr>
              <w:pStyle w:val="SIBulletList1"/>
            </w:pPr>
            <w:r w:rsidRPr="00EB6F9C">
              <w:t>basics of food and nutrition in diets for sport</w:t>
            </w:r>
            <w:r>
              <w:t>, including:</w:t>
            </w:r>
          </w:p>
          <w:p w14:paraId="6E975B25" w14:textId="77777777" w:rsidR="000F0BE5" w:rsidRPr="000F0BE5" w:rsidRDefault="000F0BE5" w:rsidP="000F0BE5">
            <w:pPr>
              <w:pStyle w:val="SIBulletList2"/>
            </w:pPr>
            <w:r w:rsidRPr="00EB6F9C">
              <w:t>managing and maintaining weight</w:t>
            </w:r>
          </w:p>
          <w:p w14:paraId="6F98ECD2" w14:textId="77777777" w:rsidR="000F0BE5" w:rsidRPr="000F0BE5" w:rsidRDefault="000F0BE5" w:rsidP="000F0BE5">
            <w:pPr>
              <w:pStyle w:val="SIBulletList2"/>
            </w:pPr>
            <w:r w:rsidRPr="00EB6F9C">
              <w:t>effect of drugs and alcohol on fitness</w:t>
            </w:r>
          </w:p>
          <w:p w14:paraId="76FD4B31" w14:textId="53090648" w:rsidR="000F0BE5" w:rsidRPr="000F0BE5" w:rsidRDefault="000F0BE5" w:rsidP="000F0BE5">
            <w:pPr>
              <w:pStyle w:val="SIBulletList1"/>
            </w:pPr>
            <w:r w:rsidRPr="00EB6F9C">
              <w:t xml:space="preserve">relevant </w:t>
            </w:r>
            <w:r w:rsidR="001927EC">
              <w:t xml:space="preserve">protocols and </w:t>
            </w:r>
            <w:r w:rsidRPr="00EB6F9C">
              <w:t>rules of racing</w:t>
            </w:r>
            <w:r w:rsidR="001927EC">
              <w:t xml:space="preserve"> impacting on jockeys:</w:t>
            </w:r>
          </w:p>
          <w:p w14:paraId="0F863361" w14:textId="4F9415BC" w:rsidR="000F0BE5" w:rsidRPr="000F0BE5" w:rsidRDefault="000F0BE5" w:rsidP="001927EC">
            <w:pPr>
              <w:pStyle w:val="SIBulletList2"/>
            </w:pPr>
            <w:r w:rsidRPr="00EB6F9C">
              <w:t xml:space="preserve">communication procedures </w:t>
            </w:r>
            <w:r w:rsidRPr="000F0BE5">
              <w:t>and protocols</w:t>
            </w:r>
            <w:r w:rsidR="00865C17">
              <w:t xml:space="preserve"> with trainers, race officials, stewards and stable personnel</w:t>
            </w:r>
          </w:p>
          <w:p w14:paraId="4D374668" w14:textId="62797D49" w:rsidR="00865C17" w:rsidRDefault="00865C17" w:rsidP="00865C17">
            <w:pPr>
              <w:pStyle w:val="SIBulletList1"/>
            </w:pPr>
            <w:r w:rsidRPr="00EB6F9C">
              <w:t xml:space="preserve">basic principles of </w:t>
            </w:r>
            <w:r>
              <w:t>well being, including:</w:t>
            </w:r>
          </w:p>
          <w:p w14:paraId="125B6690" w14:textId="21DE53F8" w:rsidR="00865C17" w:rsidRDefault="00865C17" w:rsidP="00865C17">
            <w:pPr>
              <w:pStyle w:val="SIBulletList2"/>
            </w:pPr>
            <w:r>
              <w:t xml:space="preserve">sources of stress - social media, work schedule, career, family </w:t>
            </w:r>
          </w:p>
          <w:p w14:paraId="7F12BB23" w14:textId="0A6541A1" w:rsidR="00F857BC" w:rsidRDefault="00865C17" w:rsidP="00865C17">
            <w:pPr>
              <w:pStyle w:val="SIBulletList2"/>
            </w:pPr>
            <w:r>
              <w:t xml:space="preserve">physical and emotional indicators of stress </w:t>
            </w:r>
          </w:p>
          <w:p w14:paraId="5C5A61EF" w14:textId="77777777" w:rsidR="00865C17" w:rsidRDefault="00865C17" w:rsidP="00865C17">
            <w:pPr>
              <w:pStyle w:val="SIBulletList2"/>
            </w:pPr>
            <w:r>
              <w:t xml:space="preserve">features of work/life balance </w:t>
            </w:r>
          </w:p>
          <w:p w14:paraId="68BCBB6C" w14:textId="77777777" w:rsidR="00865C17" w:rsidRDefault="00865C17" w:rsidP="00865C17">
            <w:pPr>
              <w:pStyle w:val="SIBulletList2"/>
            </w:pPr>
            <w:r>
              <w:t>resilience and coping strategies</w:t>
            </w:r>
          </w:p>
          <w:p w14:paraId="20FAD209" w14:textId="5E577E3B" w:rsidR="00865C17" w:rsidRPr="000754EC" w:rsidRDefault="00865C17" w:rsidP="00865C17">
            <w:pPr>
              <w:pStyle w:val="SIBulletList2"/>
            </w:pPr>
            <w:r>
              <w:t>sources of advice and help.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70DE66C2" w14:textId="77777777" w:rsidR="00865C17" w:rsidRPr="00865C17" w:rsidRDefault="00865C17" w:rsidP="00865C17">
            <w:pPr>
              <w:pStyle w:val="SIBulletList1"/>
            </w:pPr>
            <w:r>
              <w:t>p</w:t>
            </w:r>
            <w:r w:rsidRPr="00865C17">
              <w:t>hysical conditions:</w:t>
            </w:r>
          </w:p>
          <w:p w14:paraId="1F1917FD" w14:textId="77777777" w:rsidR="00865C17" w:rsidRPr="00865C17" w:rsidRDefault="00865C17" w:rsidP="00865C17">
            <w:pPr>
              <w:pStyle w:val="SIBulletList2"/>
              <w:rPr>
                <w:rFonts w:eastAsia="Calibri"/>
              </w:rPr>
            </w:pPr>
            <w:r>
              <w:t>a workplace setting or an environment that accurately represents workplace conditions</w:t>
            </w:r>
          </w:p>
          <w:p w14:paraId="20BA13F6" w14:textId="77777777" w:rsidR="00865C17" w:rsidRPr="00865C17" w:rsidRDefault="00865C17" w:rsidP="00865C17">
            <w:pPr>
              <w:pStyle w:val="SIBulletList1"/>
            </w:pPr>
            <w:r>
              <w:t xml:space="preserve">resources, </w:t>
            </w:r>
            <w:r w:rsidRPr="00865C17">
              <w:t>equipment and materials:</w:t>
            </w:r>
          </w:p>
          <w:p w14:paraId="1D9C900C" w14:textId="77777777" w:rsidR="00865C17" w:rsidRPr="00865C17" w:rsidRDefault="00865C17" w:rsidP="00865C17">
            <w:pPr>
              <w:pStyle w:val="SIBulletList2"/>
            </w:pPr>
            <w:r>
              <w:t>materials and equipment relevant to assessing candidate's ability to manage and apply principles of sports science for jockeys</w:t>
            </w:r>
            <w:r w:rsidRPr="00865C17">
              <w:t xml:space="preserve"> </w:t>
            </w:r>
          </w:p>
          <w:p w14:paraId="1A4EE15F" w14:textId="77777777" w:rsidR="00865C17" w:rsidRPr="00865C17" w:rsidRDefault="00865C17" w:rsidP="00865C17">
            <w:pPr>
              <w:pStyle w:val="SIBulletList2"/>
            </w:pPr>
            <w:r>
              <w:t xml:space="preserve">realistic </w:t>
            </w:r>
            <w:r w:rsidRPr="00865C17">
              <w:t>case studies or scenarios if required</w:t>
            </w:r>
          </w:p>
          <w:p w14:paraId="5F28B826" w14:textId="77777777" w:rsidR="00865C17" w:rsidRPr="00865C17" w:rsidRDefault="00865C17" w:rsidP="00865C17">
            <w:pPr>
              <w:pStyle w:val="SIBulletList1"/>
              <w:rPr>
                <w:rFonts w:eastAsia="Calibri"/>
              </w:rPr>
            </w:pPr>
            <w:r w:rsidRPr="00865C17">
              <w:rPr>
                <w:rFonts w:eastAsia="Calibri"/>
              </w:rPr>
              <w:t>specifications:</w:t>
            </w:r>
          </w:p>
          <w:p w14:paraId="382D8450" w14:textId="77777777" w:rsidR="00865C17" w:rsidRPr="00865C17" w:rsidRDefault="00865C17" w:rsidP="00865C17">
            <w:pPr>
              <w:pStyle w:val="SIBulletList2"/>
              <w:rPr>
                <w:rFonts w:eastAsia="Calibri"/>
              </w:rPr>
            </w:pPr>
            <w:r>
              <w:t>work instructions and related documentation.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1F5DDB38" w14:textId="301BEA1C" w:rsidR="004E240A" w:rsidRPr="000754EC" w:rsidRDefault="001E4267" w:rsidP="00BC53A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9154F" w14:textId="77777777" w:rsidR="002B208C" w:rsidRDefault="002B208C" w:rsidP="00BF3F0A">
      <w:r>
        <w:separator/>
      </w:r>
    </w:p>
    <w:p w14:paraId="6AA361F2" w14:textId="77777777" w:rsidR="002B208C" w:rsidRDefault="002B208C"/>
  </w:endnote>
  <w:endnote w:type="continuationSeparator" w:id="0">
    <w:p w14:paraId="01750A49" w14:textId="77777777" w:rsidR="002B208C" w:rsidRDefault="002B208C" w:rsidP="00BF3F0A">
      <w:r>
        <w:continuationSeparator/>
      </w:r>
    </w:p>
    <w:p w14:paraId="02183FB5" w14:textId="77777777" w:rsidR="002B208C" w:rsidRDefault="002B20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47760C57" w:rsidR="00D111EB" w:rsidRPr="000754EC" w:rsidRDefault="00D111E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B5A95">
          <w:rPr>
            <w:noProof/>
          </w:rPr>
          <w:t>3</w:t>
        </w:r>
        <w:r w:rsidRPr="000754EC">
          <w:fldChar w:fldCharType="end"/>
        </w:r>
      </w:p>
      <w:p w14:paraId="262B3F86" w14:textId="77777777" w:rsidR="00D111EB" w:rsidRDefault="00D111EB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D111EB" w:rsidRDefault="00D111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35B72" w14:textId="77777777" w:rsidR="002B208C" w:rsidRDefault="002B208C" w:rsidP="00BF3F0A">
      <w:r>
        <w:separator/>
      </w:r>
    </w:p>
    <w:p w14:paraId="02F801B4" w14:textId="77777777" w:rsidR="002B208C" w:rsidRDefault="002B208C"/>
  </w:footnote>
  <w:footnote w:type="continuationSeparator" w:id="0">
    <w:p w14:paraId="096731E3" w14:textId="77777777" w:rsidR="002B208C" w:rsidRDefault="002B208C" w:rsidP="00BF3F0A">
      <w:r>
        <w:continuationSeparator/>
      </w:r>
    </w:p>
    <w:p w14:paraId="56F17B33" w14:textId="77777777" w:rsidR="002B208C" w:rsidRDefault="002B20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E3142" w14:textId="6552CE09" w:rsidR="00D111EB" w:rsidRPr="004E3F04" w:rsidRDefault="004E3F04" w:rsidP="004E3F04">
    <w:r w:rsidRPr="00726E79">
      <w:t>RGRPSH419</w:t>
    </w:r>
    <w:r>
      <w:t xml:space="preserve"> </w:t>
    </w:r>
    <w:r w:rsidRPr="00726E79">
      <w:t>Manage principles of sports science for jockeys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4733"/>
    <w:rsid w:val="00004907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41E59"/>
    <w:rsid w:val="00042016"/>
    <w:rsid w:val="00044951"/>
    <w:rsid w:val="0004513C"/>
    <w:rsid w:val="0004615B"/>
    <w:rsid w:val="00060976"/>
    <w:rsid w:val="00064BFE"/>
    <w:rsid w:val="00065E45"/>
    <w:rsid w:val="00067F19"/>
    <w:rsid w:val="00070B3E"/>
    <w:rsid w:val="00071F95"/>
    <w:rsid w:val="000737BB"/>
    <w:rsid w:val="00074E47"/>
    <w:rsid w:val="000754EC"/>
    <w:rsid w:val="00087A0B"/>
    <w:rsid w:val="0009093B"/>
    <w:rsid w:val="000A2EA7"/>
    <w:rsid w:val="000A5441"/>
    <w:rsid w:val="000C149A"/>
    <w:rsid w:val="000C224E"/>
    <w:rsid w:val="000E25E6"/>
    <w:rsid w:val="000E2C78"/>
    <w:rsid w:val="000E2C86"/>
    <w:rsid w:val="000F08B4"/>
    <w:rsid w:val="000F0BE5"/>
    <w:rsid w:val="000F29F2"/>
    <w:rsid w:val="00101659"/>
    <w:rsid w:val="001078BF"/>
    <w:rsid w:val="0011329C"/>
    <w:rsid w:val="0011679B"/>
    <w:rsid w:val="001172C4"/>
    <w:rsid w:val="00133957"/>
    <w:rsid w:val="00133F36"/>
    <w:rsid w:val="001372F6"/>
    <w:rsid w:val="0014254F"/>
    <w:rsid w:val="00144385"/>
    <w:rsid w:val="00146D52"/>
    <w:rsid w:val="00146EEC"/>
    <w:rsid w:val="00151D55"/>
    <w:rsid w:val="00151D93"/>
    <w:rsid w:val="00156EF3"/>
    <w:rsid w:val="001612D7"/>
    <w:rsid w:val="001646D5"/>
    <w:rsid w:val="00171E38"/>
    <w:rsid w:val="00176E4F"/>
    <w:rsid w:val="0018546B"/>
    <w:rsid w:val="001927EC"/>
    <w:rsid w:val="0019510E"/>
    <w:rsid w:val="001A3129"/>
    <w:rsid w:val="001A44B3"/>
    <w:rsid w:val="001A6A3E"/>
    <w:rsid w:val="001A78AF"/>
    <w:rsid w:val="001A7B6D"/>
    <w:rsid w:val="001B34D5"/>
    <w:rsid w:val="001B513A"/>
    <w:rsid w:val="001B78AD"/>
    <w:rsid w:val="001C0A75"/>
    <w:rsid w:val="001C1306"/>
    <w:rsid w:val="001C492E"/>
    <w:rsid w:val="001D44F1"/>
    <w:rsid w:val="001D5C1B"/>
    <w:rsid w:val="001D70D2"/>
    <w:rsid w:val="001D7F5B"/>
    <w:rsid w:val="001E087A"/>
    <w:rsid w:val="001E16BC"/>
    <w:rsid w:val="001E16DF"/>
    <w:rsid w:val="001E4267"/>
    <w:rsid w:val="001F2BA5"/>
    <w:rsid w:val="001F308D"/>
    <w:rsid w:val="00201A7C"/>
    <w:rsid w:val="002101B8"/>
    <w:rsid w:val="0021210E"/>
    <w:rsid w:val="0021414D"/>
    <w:rsid w:val="00215149"/>
    <w:rsid w:val="00223124"/>
    <w:rsid w:val="002319FC"/>
    <w:rsid w:val="00233143"/>
    <w:rsid w:val="00234444"/>
    <w:rsid w:val="00242293"/>
    <w:rsid w:val="00244EA7"/>
    <w:rsid w:val="00246B67"/>
    <w:rsid w:val="0025595F"/>
    <w:rsid w:val="00262FC3"/>
    <w:rsid w:val="0026394F"/>
    <w:rsid w:val="00276DB8"/>
    <w:rsid w:val="00282664"/>
    <w:rsid w:val="00283954"/>
    <w:rsid w:val="00285FB8"/>
    <w:rsid w:val="00286893"/>
    <w:rsid w:val="002970C3"/>
    <w:rsid w:val="002A4CD3"/>
    <w:rsid w:val="002A6CC4"/>
    <w:rsid w:val="002B208C"/>
    <w:rsid w:val="002B5A95"/>
    <w:rsid w:val="002C37E8"/>
    <w:rsid w:val="002C55E9"/>
    <w:rsid w:val="002D0C8B"/>
    <w:rsid w:val="002D2D76"/>
    <w:rsid w:val="002D330A"/>
    <w:rsid w:val="002E170C"/>
    <w:rsid w:val="002E193E"/>
    <w:rsid w:val="002E2CAC"/>
    <w:rsid w:val="002E3D9A"/>
    <w:rsid w:val="002F25C5"/>
    <w:rsid w:val="002F26E9"/>
    <w:rsid w:val="00305A52"/>
    <w:rsid w:val="00307CF3"/>
    <w:rsid w:val="00310A6A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6805"/>
    <w:rsid w:val="0037067D"/>
    <w:rsid w:val="003734FC"/>
    <w:rsid w:val="0038498C"/>
    <w:rsid w:val="0038735B"/>
    <w:rsid w:val="003916D1"/>
    <w:rsid w:val="003A21F0"/>
    <w:rsid w:val="003A277F"/>
    <w:rsid w:val="003A58BA"/>
    <w:rsid w:val="003A5AE7"/>
    <w:rsid w:val="003A7221"/>
    <w:rsid w:val="003A751D"/>
    <w:rsid w:val="003B3493"/>
    <w:rsid w:val="003C13AE"/>
    <w:rsid w:val="003D2E73"/>
    <w:rsid w:val="003E72B6"/>
    <w:rsid w:val="003E7BBE"/>
    <w:rsid w:val="003F4204"/>
    <w:rsid w:val="003F5E3F"/>
    <w:rsid w:val="00403414"/>
    <w:rsid w:val="004054FE"/>
    <w:rsid w:val="004060DC"/>
    <w:rsid w:val="00410396"/>
    <w:rsid w:val="004127E3"/>
    <w:rsid w:val="00412EFD"/>
    <w:rsid w:val="00415F34"/>
    <w:rsid w:val="0043212E"/>
    <w:rsid w:val="00434366"/>
    <w:rsid w:val="00434ECE"/>
    <w:rsid w:val="00442D5C"/>
    <w:rsid w:val="00444423"/>
    <w:rsid w:val="004529BC"/>
    <w:rsid w:val="00452F3E"/>
    <w:rsid w:val="00457A37"/>
    <w:rsid w:val="004640AE"/>
    <w:rsid w:val="00466728"/>
    <w:rsid w:val="004673F4"/>
    <w:rsid w:val="004679E3"/>
    <w:rsid w:val="00474C7F"/>
    <w:rsid w:val="00475172"/>
    <w:rsid w:val="004758B0"/>
    <w:rsid w:val="004832D2"/>
    <w:rsid w:val="00485559"/>
    <w:rsid w:val="004944DC"/>
    <w:rsid w:val="004A142B"/>
    <w:rsid w:val="004A3860"/>
    <w:rsid w:val="004A44E8"/>
    <w:rsid w:val="004A7706"/>
    <w:rsid w:val="004B29B7"/>
    <w:rsid w:val="004B556F"/>
    <w:rsid w:val="004B75B9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240A"/>
    <w:rsid w:val="004E3F04"/>
    <w:rsid w:val="004E5FAE"/>
    <w:rsid w:val="004E6245"/>
    <w:rsid w:val="004E6741"/>
    <w:rsid w:val="004E7094"/>
    <w:rsid w:val="004F5DC7"/>
    <w:rsid w:val="004F78DA"/>
    <w:rsid w:val="0050622B"/>
    <w:rsid w:val="00520E9A"/>
    <w:rsid w:val="005248C1"/>
    <w:rsid w:val="00526134"/>
    <w:rsid w:val="00526388"/>
    <w:rsid w:val="005405B2"/>
    <w:rsid w:val="005427C8"/>
    <w:rsid w:val="005446D1"/>
    <w:rsid w:val="00554B60"/>
    <w:rsid w:val="00556C4C"/>
    <w:rsid w:val="00557369"/>
    <w:rsid w:val="00557D6B"/>
    <w:rsid w:val="00564ADD"/>
    <w:rsid w:val="00564F93"/>
    <w:rsid w:val="005708EB"/>
    <w:rsid w:val="005718E2"/>
    <w:rsid w:val="00575BC6"/>
    <w:rsid w:val="00581DB0"/>
    <w:rsid w:val="00583902"/>
    <w:rsid w:val="005857A9"/>
    <w:rsid w:val="005960C0"/>
    <w:rsid w:val="005A1D70"/>
    <w:rsid w:val="005A3AA5"/>
    <w:rsid w:val="005A4335"/>
    <w:rsid w:val="005A6C9C"/>
    <w:rsid w:val="005A74DC"/>
    <w:rsid w:val="005B5146"/>
    <w:rsid w:val="005D1AFD"/>
    <w:rsid w:val="005E51E6"/>
    <w:rsid w:val="005F027A"/>
    <w:rsid w:val="005F1A3A"/>
    <w:rsid w:val="005F33CC"/>
    <w:rsid w:val="005F771F"/>
    <w:rsid w:val="005F7E6E"/>
    <w:rsid w:val="006074C8"/>
    <w:rsid w:val="006121D4"/>
    <w:rsid w:val="00613B49"/>
    <w:rsid w:val="00616845"/>
    <w:rsid w:val="00620E8E"/>
    <w:rsid w:val="006261AD"/>
    <w:rsid w:val="00633CFE"/>
    <w:rsid w:val="00634FCA"/>
    <w:rsid w:val="00635272"/>
    <w:rsid w:val="00643D1B"/>
    <w:rsid w:val="006452B8"/>
    <w:rsid w:val="00652E62"/>
    <w:rsid w:val="006610F6"/>
    <w:rsid w:val="0066154A"/>
    <w:rsid w:val="00664719"/>
    <w:rsid w:val="00671EF2"/>
    <w:rsid w:val="00676F8D"/>
    <w:rsid w:val="00686A49"/>
    <w:rsid w:val="00687B62"/>
    <w:rsid w:val="00690C44"/>
    <w:rsid w:val="006969D9"/>
    <w:rsid w:val="006A2B68"/>
    <w:rsid w:val="006A3177"/>
    <w:rsid w:val="006A61EE"/>
    <w:rsid w:val="006A7F0D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6F43FF"/>
    <w:rsid w:val="006F627C"/>
    <w:rsid w:val="00705EEC"/>
    <w:rsid w:val="00707741"/>
    <w:rsid w:val="007134FE"/>
    <w:rsid w:val="00715794"/>
    <w:rsid w:val="00716336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3094"/>
    <w:rsid w:val="00757005"/>
    <w:rsid w:val="00761DBE"/>
    <w:rsid w:val="007622F0"/>
    <w:rsid w:val="007650EE"/>
    <w:rsid w:val="0076523B"/>
    <w:rsid w:val="00770E6D"/>
    <w:rsid w:val="00771B60"/>
    <w:rsid w:val="00781D77"/>
    <w:rsid w:val="00782696"/>
    <w:rsid w:val="00783549"/>
    <w:rsid w:val="007860B7"/>
    <w:rsid w:val="00786DC8"/>
    <w:rsid w:val="007877B4"/>
    <w:rsid w:val="00797276"/>
    <w:rsid w:val="007A300D"/>
    <w:rsid w:val="007A3D42"/>
    <w:rsid w:val="007A4AF8"/>
    <w:rsid w:val="007B1B6C"/>
    <w:rsid w:val="007B4D57"/>
    <w:rsid w:val="007D5A78"/>
    <w:rsid w:val="007E3BD1"/>
    <w:rsid w:val="007E7352"/>
    <w:rsid w:val="007F1563"/>
    <w:rsid w:val="007F1E19"/>
    <w:rsid w:val="007F1EB2"/>
    <w:rsid w:val="007F44DB"/>
    <w:rsid w:val="007F5A8B"/>
    <w:rsid w:val="00804BBE"/>
    <w:rsid w:val="00807A8B"/>
    <w:rsid w:val="008101C3"/>
    <w:rsid w:val="00813EF5"/>
    <w:rsid w:val="00817D51"/>
    <w:rsid w:val="00823530"/>
    <w:rsid w:val="00823FF4"/>
    <w:rsid w:val="00830267"/>
    <w:rsid w:val="008306E7"/>
    <w:rsid w:val="00834BC8"/>
    <w:rsid w:val="00837FD6"/>
    <w:rsid w:val="00844B4C"/>
    <w:rsid w:val="00847B60"/>
    <w:rsid w:val="00850243"/>
    <w:rsid w:val="00851BE5"/>
    <w:rsid w:val="00852158"/>
    <w:rsid w:val="0085222A"/>
    <w:rsid w:val="008545EB"/>
    <w:rsid w:val="00863EF3"/>
    <w:rsid w:val="00865011"/>
    <w:rsid w:val="00865C17"/>
    <w:rsid w:val="00874364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26FC"/>
    <w:rsid w:val="008E39BE"/>
    <w:rsid w:val="008E62EC"/>
    <w:rsid w:val="008F030A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330AE"/>
    <w:rsid w:val="00935F9A"/>
    <w:rsid w:val="0094125C"/>
    <w:rsid w:val="00944C09"/>
    <w:rsid w:val="00951CCB"/>
    <w:rsid w:val="009527CB"/>
    <w:rsid w:val="00953835"/>
    <w:rsid w:val="00957546"/>
    <w:rsid w:val="00960F6C"/>
    <w:rsid w:val="00970747"/>
    <w:rsid w:val="00984594"/>
    <w:rsid w:val="009A5900"/>
    <w:rsid w:val="009A6E6C"/>
    <w:rsid w:val="009A6F3F"/>
    <w:rsid w:val="009B331A"/>
    <w:rsid w:val="009C2650"/>
    <w:rsid w:val="009D15E2"/>
    <w:rsid w:val="009D15FE"/>
    <w:rsid w:val="009D5D2C"/>
    <w:rsid w:val="009E1460"/>
    <w:rsid w:val="009F0DCC"/>
    <w:rsid w:val="009F11CA"/>
    <w:rsid w:val="009F5CC8"/>
    <w:rsid w:val="00A04D07"/>
    <w:rsid w:val="00A0695B"/>
    <w:rsid w:val="00A13052"/>
    <w:rsid w:val="00A216A8"/>
    <w:rsid w:val="00A223A6"/>
    <w:rsid w:val="00A40703"/>
    <w:rsid w:val="00A42369"/>
    <w:rsid w:val="00A44B7C"/>
    <w:rsid w:val="00A5092E"/>
    <w:rsid w:val="00A5171B"/>
    <w:rsid w:val="00A554D6"/>
    <w:rsid w:val="00A56E14"/>
    <w:rsid w:val="00A6476B"/>
    <w:rsid w:val="00A76C6C"/>
    <w:rsid w:val="00A87356"/>
    <w:rsid w:val="00A90C27"/>
    <w:rsid w:val="00A92DD1"/>
    <w:rsid w:val="00AA3BCC"/>
    <w:rsid w:val="00AA5338"/>
    <w:rsid w:val="00AB1B8E"/>
    <w:rsid w:val="00AB48D2"/>
    <w:rsid w:val="00AC0696"/>
    <w:rsid w:val="00AC4C98"/>
    <w:rsid w:val="00AC5F6B"/>
    <w:rsid w:val="00AD3896"/>
    <w:rsid w:val="00AD5B47"/>
    <w:rsid w:val="00AE1ED9"/>
    <w:rsid w:val="00AE32CB"/>
    <w:rsid w:val="00AE5268"/>
    <w:rsid w:val="00AF19CA"/>
    <w:rsid w:val="00AF3957"/>
    <w:rsid w:val="00B04C70"/>
    <w:rsid w:val="00B12013"/>
    <w:rsid w:val="00B17248"/>
    <w:rsid w:val="00B213B0"/>
    <w:rsid w:val="00B21B07"/>
    <w:rsid w:val="00B22C67"/>
    <w:rsid w:val="00B3508F"/>
    <w:rsid w:val="00B37E89"/>
    <w:rsid w:val="00B420A5"/>
    <w:rsid w:val="00B443EE"/>
    <w:rsid w:val="00B44FD0"/>
    <w:rsid w:val="00B560C8"/>
    <w:rsid w:val="00B61058"/>
    <w:rsid w:val="00B61150"/>
    <w:rsid w:val="00B63BFA"/>
    <w:rsid w:val="00B65BC7"/>
    <w:rsid w:val="00B67692"/>
    <w:rsid w:val="00B746B9"/>
    <w:rsid w:val="00B76AAB"/>
    <w:rsid w:val="00B848D4"/>
    <w:rsid w:val="00B85B2F"/>
    <w:rsid w:val="00B865B7"/>
    <w:rsid w:val="00B87D57"/>
    <w:rsid w:val="00BA1CB1"/>
    <w:rsid w:val="00BA4178"/>
    <w:rsid w:val="00BA482D"/>
    <w:rsid w:val="00BB17B8"/>
    <w:rsid w:val="00BB23F4"/>
    <w:rsid w:val="00BC3EE3"/>
    <w:rsid w:val="00BC5075"/>
    <w:rsid w:val="00BC53AC"/>
    <w:rsid w:val="00BC5419"/>
    <w:rsid w:val="00BC6C4A"/>
    <w:rsid w:val="00BD3B0F"/>
    <w:rsid w:val="00BD4A58"/>
    <w:rsid w:val="00BE2D8D"/>
    <w:rsid w:val="00BF1D4C"/>
    <w:rsid w:val="00BF3F0A"/>
    <w:rsid w:val="00C12A81"/>
    <w:rsid w:val="00C12F31"/>
    <w:rsid w:val="00C143C3"/>
    <w:rsid w:val="00C1739B"/>
    <w:rsid w:val="00C21ADE"/>
    <w:rsid w:val="00C2302E"/>
    <w:rsid w:val="00C26067"/>
    <w:rsid w:val="00C30A29"/>
    <w:rsid w:val="00C317DC"/>
    <w:rsid w:val="00C328AE"/>
    <w:rsid w:val="00C35B8E"/>
    <w:rsid w:val="00C40D08"/>
    <w:rsid w:val="00C578E9"/>
    <w:rsid w:val="00C62712"/>
    <w:rsid w:val="00C70626"/>
    <w:rsid w:val="00C72860"/>
    <w:rsid w:val="00C73582"/>
    <w:rsid w:val="00C73B90"/>
    <w:rsid w:val="00C742EC"/>
    <w:rsid w:val="00C82158"/>
    <w:rsid w:val="00C833C8"/>
    <w:rsid w:val="00C935F3"/>
    <w:rsid w:val="00C96AF3"/>
    <w:rsid w:val="00C97CCC"/>
    <w:rsid w:val="00CA0274"/>
    <w:rsid w:val="00CB746F"/>
    <w:rsid w:val="00CC451E"/>
    <w:rsid w:val="00CC6EC4"/>
    <w:rsid w:val="00CD4E9D"/>
    <w:rsid w:val="00CD4F4D"/>
    <w:rsid w:val="00CE7D19"/>
    <w:rsid w:val="00CF0CF5"/>
    <w:rsid w:val="00CF2B3E"/>
    <w:rsid w:val="00D0201F"/>
    <w:rsid w:val="00D03685"/>
    <w:rsid w:val="00D07D4E"/>
    <w:rsid w:val="00D111C7"/>
    <w:rsid w:val="00D111EB"/>
    <w:rsid w:val="00D115AA"/>
    <w:rsid w:val="00D145BE"/>
    <w:rsid w:val="00D20031"/>
    <w:rsid w:val="00D20C57"/>
    <w:rsid w:val="00D25D16"/>
    <w:rsid w:val="00D32124"/>
    <w:rsid w:val="00D44E8E"/>
    <w:rsid w:val="00D47278"/>
    <w:rsid w:val="00D51422"/>
    <w:rsid w:val="00D54C76"/>
    <w:rsid w:val="00D63425"/>
    <w:rsid w:val="00D71E43"/>
    <w:rsid w:val="00D727F3"/>
    <w:rsid w:val="00D73695"/>
    <w:rsid w:val="00D73A60"/>
    <w:rsid w:val="00D8040C"/>
    <w:rsid w:val="00D810DE"/>
    <w:rsid w:val="00D87D32"/>
    <w:rsid w:val="00D91188"/>
    <w:rsid w:val="00D92C83"/>
    <w:rsid w:val="00DA0A81"/>
    <w:rsid w:val="00DA3C10"/>
    <w:rsid w:val="00DA53B5"/>
    <w:rsid w:val="00DC1D69"/>
    <w:rsid w:val="00DC4948"/>
    <w:rsid w:val="00DC5A3A"/>
    <w:rsid w:val="00DD0726"/>
    <w:rsid w:val="00DD4F9C"/>
    <w:rsid w:val="00DD76A6"/>
    <w:rsid w:val="00E238E6"/>
    <w:rsid w:val="00E35064"/>
    <w:rsid w:val="00E3681D"/>
    <w:rsid w:val="00E40225"/>
    <w:rsid w:val="00E501F0"/>
    <w:rsid w:val="00E55348"/>
    <w:rsid w:val="00E6166D"/>
    <w:rsid w:val="00E700AC"/>
    <w:rsid w:val="00E82D6D"/>
    <w:rsid w:val="00E91BFF"/>
    <w:rsid w:val="00E92933"/>
    <w:rsid w:val="00E9295E"/>
    <w:rsid w:val="00E94FAD"/>
    <w:rsid w:val="00EA3FDD"/>
    <w:rsid w:val="00EA738E"/>
    <w:rsid w:val="00EB0AA4"/>
    <w:rsid w:val="00EB5C88"/>
    <w:rsid w:val="00EC0469"/>
    <w:rsid w:val="00EC3D6A"/>
    <w:rsid w:val="00ED6E9E"/>
    <w:rsid w:val="00EE0F4D"/>
    <w:rsid w:val="00EE34EB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2E4E"/>
    <w:rsid w:val="00F438FC"/>
    <w:rsid w:val="00F5616F"/>
    <w:rsid w:val="00F56451"/>
    <w:rsid w:val="00F5664F"/>
    <w:rsid w:val="00F56827"/>
    <w:rsid w:val="00F62866"/>
    <w:rsid w:val="00F65EF0"/>
    <w:rsid w:val="00F71651"/>
    <w:rsid w:val="00F725C4"/>
    <w:rsid w:val="00F7455C"/>
    <w:rsid w:val="00F76191"/>
    <w:rsid w:val="00F76CC6"/>
    <w:rsid w:val="00F80CFE"/>
    <w:rsid w:val="00F83C88"/>
    <w:rsid w:val="00F83D7C"/>
    <w:rsid w:val="00F857BC"/>
    <w:rsid w:val="00FB232E"/>
    <w:rsid w:val="00FB2AEA"/>
    <w:rsid w:val="00FB7D68"/>
    <w:rsid w:val="00FC445E"/>
    <w:rsid w:val="00FC665B"/>
    <w:rsid w:val="00FD557D"/>
    <w:rsid w:val="00FE0282"/>
    <w:rsid w:val="00FE124D"/>
    <w:rsid w:val="00FE38D6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256395a9ffc614c04211ab9cbafc8ea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c9ecc9c219fb79b01ec9df82f43926e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Proposed for 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3A14F909-3201-47B8-9D40-732ECA5F9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FDEFC0-D2CD-48D1-943F-372E6A1AB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43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Lucinda O'Brien</cp:lastModifiedBy>
  <cp:revision>7</cp:revision>
  <cp:lastPrinted>2016-05-27T05:21:00Z</cp:lastPrinted>
  <dcterms:created xsi:type="dcterms:W3CDTF">2017-10-04T01:31:00Z</dcterms:created>
  <dcterms:modified xsi:type="dcterms:W3CDTF">2017-11-29T22:10:00Z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