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0B57B0EC" w:rsidR="00F1480E" w:rsidRPr="000754EC" w:rsidRDefault="004529BC" w:rsidP="005960C0">
            <w:pPr>
              <w:pStyle w:val="SIUNITCODE"/>
            </w:pPr>
            <w:r w:rsidRPr="004529BC">
              <w:t>RGRPSH402</w:t>
            </w:r>
          </w:p>
        </w:tc>
        <w:tc>
          <w:tcPr>
            <w:tcW w:w="3604" w:type="pct"/>
            <w:shd w:val="clear" w:color="auto" w:fill="auto"/>
          </w:tcPr>
          <w:p w14:paraId="1591CB53" w14:textId="34C50E60" w:rsidR="00F1480E" w:rsidRPr="000754EC" w:rsidRDefault="004529BC" w:rsidP="00734D95">
            <w:pPr>
              <w:pStyle w:val="SIUnittitle"/>
            </w:pPr>
            <w:r w:rsidRPr="004529BC">
              <w:t>Drive horses in pacework and fast work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82BD3DB" w14:textId="7275D8D1" w:rsidR="002F25C5" w:rsidRPr="002F25C5" w:rsidRDefault="002F25C5" w:rsidP="002F25C5">
            <w:pPr>
              <w:pStyle w:val="SIText"/>
            </w:pPr>
            <w:r w:rsidRPr="002F25C5">
              <w:t xml:space="preserve">This unit of competency describes the skills and knowledge required to drive horses for pacework and fast work using a range of </w:t>
            </w:r>
            <w:r>
              <w:t>standardbred</w:t>
            </w:r>
            <w:r w:rsidRPr="002F25C5">
              <w:t xml:space="preserve"> horses in training.</w:t>
            </w:r>
          </w:p>
          <w:p w14:paraId="646B2A29" w14:textId="77777777" w:rsidR="002F25C5" w:rsidRPr="002F25C5" w:rsidRDefault="002F25C5" w:rsidP="002F25C5">
            <w:pPr>
              <w:pStyle w:val="SIText"/>
            </w:pPr>
          </w:p>
          <w:p w14:paraId="7E3D4A2C" w14:textId="77777777" w:rsidR="002F25C5" w:rsidRPr="002F25C5" w:rsidRDefault="002F25C5" w:rsidP="002F25C5">
            <w:pPr>
              <w:pStyle w:val="SIText"/>
            </w:pPr>
            <w:r w:rsidRPr="002F25C5">
              <w:t xml:space="preserve">The unit applies to individuals, with experience in drive jog work, who use specialised technical harness driving skills and knowledge in the racing industry. </w:t>
            </w:r>
          </w:p>
          <w:p w14:paraId="64EC2D65" w14:textId="77777777" w:rsidR="00D111EB" w:rsidRPr="00D111EB" w:rsidRDefault="00D111EB" w:rsidP="00D111EB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5AADDF0" w:rsidR="004673F4" w:rsidRPr="00B67692" w:rsidRDefault="004673F4" w:rsidP="002F25C5">
            <w:pPr>
              <w:pStyle w:val="SIText"/>
            </w:pPr>
            <w:r w:rsidRPr="004673F4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B0AE45" w14:textId="77777777" w:rsidR="002F25C5" w:rsidRPr="002F25C5" w:rsidRDefault="002F25C5" w:rsidP="002F25C5">
            <w:pPr>
              <w:pStyle w:val="SIText"/>
            </w:pPr>
            <w:r w:rsidRPr="002F25C5">
              <w:t>Prerequisite unit of competency for this unit is:</w:t>
            </w:r>
          </w:p>
          <w:p w14:paraId="6B1A7118" w14:textId="57FD6917" w:rsidR="002F25C5" w:rsidRPr="002F25C5" w:rsidRDefault="002F25C5" w:rsidP="002F25C5">
            <w:pPr>
              <w:pStyle w:val="SIBulletList1"/>
            </w:pPr>
            <w:r w:rsidRPr="002F25C5">
              <w:t>RGRPSH305 Develop driving skills for trackwork</w:t>
            </w:r>
            <w:r w:rsidR="00BA17BF">
              <w:t>*</w:t>
            </w:r>
            <w:r w:rsidRPr="002F25C5">
              <w:t xml:space="preserve"> </w:t>
            </w:r>
          </w:p>
          <w:p w14:paraId="7071925D" w14:textId="77777777" w:rsidR="002F25C5" w:rsidRPr="002F25C5" w:rsidRDefault="002F25C5" w:rsidP="002F25C5">
            <w:pPr>
              <w:pStyle w:val="SIText"/>
            </w:pPr>
          </w:p>
          <w:p w14:paraId="5008E24F" w14:textId="77777777" w:rsidR="002F25C5" w:rsidRPr="002F25C5" w:rsidRDefault="002F25C5" w:rsidP="002F25C5">
            <w:pPr>
              <w:pStyle w:val="SIText"/>
            </w:pPr>
            <w:r w:rsidRPr="002F25C5">
              <w:t>Note the following chain of prerequisites that also apply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6"/>
              <w:gridCol w:w="3580"/>
            </w:tblGrid>
            <w:tr w:rsidR="002F25C5" w14:paraId="2D422F82" w14:textId="77777777" w:rsidTr="00A9217C">
              <w:tc>
                <w:tcPr>
                  <w:tcW w:w="2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DED985" w14:textId="77777777" w:rsidR="002F25C5" w:rsidRPr="002F25C5" w:rsidRDefault="002F25C5" w:rsidP="002F25C5">
                  <w:pPr>
                    <w:pStyle w:val="SIText-Bold"/>
                  </w:pPr>
                  <w:r w:rsidRPr="002F25C5">
                    <w:t>Unit of competency</w:t>
                  </w:r>
                </w:p>
              </w:tc>
              <w:tc>
                <w:tcPr>
                  <w:tcW w:w="3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4BC7F1" w14:textId="77777777" w:rsidR="002F25C5" w:rsidRPr="002F25C5" w:rsidRDefault="002F25C5" w:rsidP="002F25C5">
                  <w:pPr>
                    <w:pStyle w:val="SIText-Bold"/>
                  </w:pPr>
                  <w:r w:rsidRPr="002F25C5">
                    <w:t>Prerequisite requirement</w:t>
                  </w:r>
                </w:p>
              </w:tc>
            </w:tr>
            <w:tr w:rsidR="002F25C5" w14:paraId="25A3B475" w14:textId="77777777" w:rsidTr="00A9217C">
              <w:trPr>
                <w:trHeight w:val="695"/>
              </w:trPr>
              <w:tc>
                <w:tcPr>
                  <w:tcW w:w="294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256897" w14:textId="77777777" w:rsidR="002F25C5" w:rsidRPr="002F25C5" w:rsidRDefault="002F25C5" w:rsidP="002F25C5">
                  <w:pPr>
                    <w:pStyle w:val="SIText"/>
                  </w:pPr>
                  <w:r w:rsidRPr="002F25C5">
                    <w:t>RGRPSH305 Develop driving skills for trackwork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2A44F1" w14:textId="77777777" w:rsidR="002F25C5" w:rsidRPr="002F25C5" w:rsidRDefault="002F25C5" w:rsidP="002F25C5">
                  <w:pPr>
                    <w:pStyle w:val="SIText"/>
                  </w:pPr>
                  <w:r w:rsidRPr="002F25C5">
                    <w:t xml:space="preserve">RGRPSH204 Prepare to drive jog work </w:t>
                  </w:r>
                </w:p>
              </w:tc>
            </w:tr>
            <w:tr w:rsidR="002F25C5" w14:paraId="72C39D16" w14:textId="77777777" w:rsidTr="00D845B0">
              <w:trPr>
                <w:trHeight w:val="695"/>
              </w:trPr>
              <w:tc>
                <w:tcPr>
                  <w:tcW w:w="294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4EBD5B" w14:textId="77777777" w:rsidR="002F25C5" w:rsidRPr="002F25C5" w:rsidRDefault="002F25C5" w:rsidP="002F25C5">
                  <w:pPr>
                    <w:pStyle w:val="SIText"/>
                  </w:pPr>
                  <w:r w:rsidRPr="002F25C5">
                    <w:t>RGRPSH204 Prepare to drive jog work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C2FF29" w14:textId="77777777" w:rsidR="002F25C5" w:rsidRPr="002F25C5" w:rsidRDefault="002F25C5" w:rsidP="002F25C5">
                  <w:pPr>
                    <w:pStyle w:val="SIText"/>
                  </w:pPr>
                  <w:r w:rsidRPr="002F25C5">
                    <w:t>RGRPSH203 Perform basic driving tasks</w:t>
                  </w:r>
                </w:p>
              </w:tc>
            </w:tr>
            <w:tr w:rsidR="00BA17BF" w14:paraId="63A4133B" w14:textId="77777777" w:rsidTr="00A9217C">
              <w:trPr>
                <w:trHeight w:val="695"/>
              </w:trPr>
              <w:tc>
                <w:tcPr>
                  <w:tcW w:w="294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ED142" w14:textId="02271CF1" w:rsidR="00BA17BF" w:rsidRPr="002F25C5" w:rsidRDefault="00BA17BF" w:rsidP="002F25C5">
                  <w:pPr>
                    <w:pStyle w:val="SIText"/>
                  </w:pPr>
                  <w:r w:rsidRPr="00BA17BF">
                    <w:t>RGRPSH203 Perform basic driving tasks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9EB576" w14:textId="2ECF0B9E" w:rsidR="00BA17BF" w:rsidRPr="002F25C5" w:rsidRDefault="00BA17BF" w:rsidP="002F25C5">
                  <w:pPr>
                    <w:pStyle w:val="SIText"/>
                  </w:pPr>
                  <w:r>
                    <w:t>RGRPSH201 Handle horses in stables and at trackwork</w:t>
                  </w:r>
                </w:p>
              </w:tc>
            </w:tr>
          </w:tbl>
          <w:p w14:paraId="556E42FC" w14:textId="77777777" w:rsidR="002F25C5" w:rsidRPr="002F25C5" w:rsidRDefault="002F25C5" w:rsidP="002F25C5">
            <w:pPr>
              <w:pStyle w:val="SIText"/>
            </w:pPr>
          </w:p>
          <w:p w14:paraId="34EAE55E" w14:textId="5FFED7FB" w:rsidR="007877B4" w:rsidRPr="007877B4" w:rsidRDefault="007877B4" w:rsidP="00042016">
            <w:pPr>
              <w:pStyle w:val="SIText"/>
            </w:pP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F25C5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3CB23838" w:rsidR="002F25C5" w:rsidRPr="002F25C5" w:rsidRDefault="002F25C5" w:rsidP="002F25C5">
            <w:r w:rsidRPr="002F25C5">
              <w:t>1</w:t>
            </w:r>
            <w:r w:rsidR="002B48F1">
              <w:t>.</w:t>
            </w:r>
            <w:r w:rsidRPr="002F25C5">
              <w:t xml:space="preserve"> Prepare for trackwork</w:t>
            </w:r>
          </w:p>
        </w:tc>
        <w:tc>
          <w:tcPr>
            <w:tcW w:w="3604" w:type="pct"/>
            <w:shd w:val="clear" w:color="auto" w:fill="auto"/>
          </w:tcPr>
          <w:p w14:paraId="46EF8C68" w14:textId="77777777" w:rsidR="002F25C5" w:rsidRPr="002F25C5" w:rsidRDefault="002F25C5" w:rsidP="002F25C5">
            <w:r w:rsidRPr="002F25C5">
              <w:t>1.1 Confirm and clarify exercise instructions with trainer</w:t>
            </w:r>
          </w:p>
          <w:p w14:paraId="6EEA4CBE" w14:textId="77777777" w:rsidR="002F25C5" w:rsidRPr="002F25C5" w:rsidRDefault="002F25C5" w:rsidP="002F25C5">
            <w:r w:rsidRPr="002F25C5">
              <w:t>1.2 Assess and control risks associated with trackwork activity</w:t>
            </w:r>
          </w:p>
          <w:p w14:paraId="2D8F027F" w14:textId="77777777" w:rsidR="002F25C5" w:rsidRPr="002F25C5" w:rsidRDefault="002F25C5" w:rsidP="002F25C5">
            <w:r w:rsidRPr="002F25C5">
              <w:t>1.3 Warm up and cool down horses according to trainer instruction and individual horse exercise requirements</w:t>
            </w:r>
          </w:p>
          <w:p w14:paraId="04F2247C" w14:textId="625F8426" w:rsidR="002F25C5" w:rsidRPr="002F25C5" w:rsidRDefault="002F25C5" w:rsidP="002F25C5">
            <w:r w:rsidRPr="002F25C5">
              <w:t>1.4 Handle horses safely and ethically and monitor horse welfare during and after exercise</w:t>
            </w:r>
          </w:p>
        </w:tc>
      </w:tr>
      <w:tr w:rsidR="002F25C5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1C2391D7" w:rsidR="002F25C5" w:rsidRPr="002F25C5" w:rsidRDefault="002F25C5" w:rsidP="002F25C5">
            <w:r w:rsidRPr="002F25C5">
              <w:t>2</w:t>
            </w:r>
            <w:r w:rsidR="002B48F1">
              <w:t>.</w:t>
            </w:r>
            <w:r w:rsidRPr="002F25C5">
              <w:t xml:space="preserve"> Exercise horses in pacework</w:t>
            </w:r>
          </w:p>
        </w:tc>
        <w:tc>
          <w:tcPr>
            <w:tcW w:w="3604" w:type="pct"/>
            <w:shd w:val="clear" w:color="auto" w:fill="auto"/>
          </w:tcPr>
          <w:p w14:paraId="6F1C0CEE" w14:textId="77777777" w:rsidR="002F25C5" w:rsidRPr="002F25C5" w:rsidRDefault="002F25C5" w:rsidP="002F25C5">
            <w:r w:rsidRPr="002F25C5">
              <w:t>2.1 Select and fit gear and personal protective equipment (PPE) for pacework</w:t>
            </w:r>
          </w:p>
          <w:p w14:paraId="2228F701" w14:textId="77777777" w:rsidR="002F25C5" w:rsidRPr="002F25C5" w:rsidRDefault="002F25C5" w:rsidP="002F25C5">
            <w:r w:rsidRPr="002F25C5">
              <w:t>2.2 Achieve and maintain pacework speed for exercise period according to trainer instruction and safe work practices</w:t>
            </w:r>
          </w:p>
          <w:p w14:paraId="26CFA982" w14:textId="1898B49D" w:rsidR="002F25C5" w:rsidRPr="002F25C5" w:rsidRDefault="002F25C5" w:rsidP="002F25C5">
            <w:r w:rsidRPr="002F25C5">
              <w:t>2.3 Measure speed and distance using industry recognised methods</w:t>
            </w:r>
          </w:p>
        </w:tc>
      </w:tr>
      <w:tr w:rsidR="002F25C5" w:rsidRPr="00963A46" w14:paraId="7D8D18EB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005485A9" w14:textId="1B9EA240" w:rsidR="002F25C5" w:rsidRPr="002F25C5" w:rsidRDefault="002F25C5" w:rsidP="002F25C5">
            <w:r w:rsidRPr="002F25C5">
              <w:lastRenderedPageBreak/>
              <w:t>3</w:t>
            </w:r>
            <w:r w:rsidR="002B48F1">
              <w:t>.</w:t>
            </w:r>
            <w:r w:rsidRPr="002F25C5">
              <w:t xml:space="preserve"> Exercise horses for fast work</w:t>
            </w:r>
          </w:p>
        </w:tc>
        <w:tc>
          <w:tcPr>
            <w:tcW w:w="3604" w:type="pct"/>
            <w:shd w:val="clear" w:color="auto" w:fill="auto"/>
          </w:tcPr>
          <w:p w14:paraId="2F8C8653" w14:textId="77777777" w:rsidR="002F25C5" w:rsidRPr="002F25C5" w:rsidRDefault="002F25C5" w:rsidP="002F25C5">
            <w:r w:rsidRPr="002F25C5">
              <w:t>3.1 Select and fit gear and PPE for fast work</w:t>
            </w:r>
          </w:p>
          <w:p w14:paraId="3D09F1C6" w14:textId="77777777" w:rsidR="002F25C5" w:rsidRPr="002F25C5" w:rsidRDefault="002F25C5" w:rsidP="002F25C5">
            <w:r w:rsidRPr="002F25C5">
              <w:t>3.2 Drive safely to achieve and maintain fast work speed for exercise period</w:t>
            </w:r>
          </w:p>
          <w:p w14:paraId="4598449D" w14:textId="418D07AE" w:rsidR="002F25C5" w:rsidRPr="002F25C5" w:rsidRDefault="002F25C5" w:rsidP="002F25C5">
            <w:r w:rsidRPr="002F25C5">
              <w:t>3.3 Develop racing skills of horses according to trainer instruction</w:t>
            </w:r>
          </w:p>
        </w:tc>
      </w:tr>
      <w:tr w:rsidR="002F25C5" w:rsidRPr="00963A46" w14:paraId="7923342B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0BB6C66" w14:textId="2FC32D1E" w:rsidR="002F25C5" w:rsidRPr="002F25C5" w:rsidRDefault="002F25C5" w:rsidP="002F25C5">
            <w:r w:rsidRPr="002F25C5">
              <w:t>4</w:t>
            </w:r>
            <w:r w:rsidR="002B48F1">
              <w:t>.</w:t>
            </w:r>
            <w:r w:rsidRPr="002F25C5">
              <w:t xml:space="preserve"> Care for horses post-exercise</w:t>
            </w:r>
          </w:p>
        </w:tc>
        <w:tc>
          <w:tcPr>
            <w:tcW w:w="3604" w:type="pct"/>
            <w:shd w:val="clear" w:color="auto" w:fill="auto"/>
          </w:tcPr>
          <w:p w14:paraId="0DB982BC" w14:textId="77777777" w:rsidR="002F25C5" w:rsidRPr="002F25C5" w:rsidRDefault="002F25C5" w:rsidP="002F25C5">
            <w:r w:rsidRPr="002F25C5">
              <w:t xml:space="preserve">4.1 Carry out post-exercise care of horses and gear according to stable procedures </w:t>
            </w:r>
          </w:p>
          <w:p w14:paraId="413A6AE2" w14:textId="20D92371" w:rsidR="002F25C5" w:rsidRPr="002F25C5" w:rsidRDefault="002F25C5" w:rsidP="002F25C5">
            <w:r w:rsidRPr="002F25C5">
              <w:t>4.2 Report horse response to trackwork to trainer</w:t>
            </w:r>
          </w:p>
        </w:tc>
      </w:tr>
    </w:tbl>
    <w:p w14:paraId="092D8CE6" w14:textId="77777777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F25C5" w:rsidRPr="00336FCA" w:rsidDel="00423CB2" w14:paraId="32DE8713" w14:textId="77777777" w:rsidTr="00782696">
        <w:tc>
          <w:tcPr>
            <w:tcW w:w="1400" w:type="pct"/>
          </w:tcPr>
          <w:p w14:paraId="266AA2B2" w14:textId="6CE7306B" w:rsidR="002F25C5" w:rsidRPr="002F25C5" w:rsidRDefault="002F25C5" w:rsidP="002F25C5">
            <w:pPr>
              <w:pStyle w:val="SIText"/>
            </w:pPr>
            <w:r w:rsidRPr="002F25C5">
              <w:t>Numeracy</w:t>
            </w:r>
          </w:p>
        </w:tc>
        <w:tc>
          <w:tcPr>
            <w:tcW w:w="3600" w:type="pct"/>
          </w:tcPr>
          <w:p w14:paraId="1509C530" w14:textId="7C39795F" w:rsidR="002F25C5" w:rsidRPr="002F25C5" w:rsidRDefault="002F25C5" w:rsidP="002F25C5">
            <w:pPr>
              <w:pStyle w:val="SIBulletList1"/>
              <w:rPr>
                <w:rFonts w:eastAsia="Calibri"/>
              </w:rPr>
            </w:pPr>
            <w:r w:rsidRPr="002F25C5">
              <w:rPr>
                <w:rFonts w:eastAsia="Calibri"/>
              </w:rPr>
              <w:t>Estimate and use basic arithmetic to calculate speed, distance and time</w:t>
            </w:r>
          </w:p>
        </w:tc>
      </w:tr>
      <w:tr w:rsidR="002F25C5" w:rsidRPr="00336FCA" w:rsidDel="00423CB2" w14:paraId="64ACEBEE" w14:textId="77777777" w:rsidTr="00782696">
        <w:tc>
          <w:tcPr>
            <w:tcW w:w="1400" w:type="pct"/>
          </w:tcPr>
          <w:p w14:paraId="16970AAC" w14:textId="43F21F22" w:rsidR="002F25C5" w:rsidRPr="002F25C5" w:rsidRDefault="002F25C5" w:rsidP="002F25C5">
            <w:pPr>
              <w:pStyle w:val="SIText"/>
            </w:pPr>
            <w:r w:rsidRPr="002F25C5">
              <w:t>Navigate the world of work</w:t>
            </w:r>
          </w:p>
        </w:tc>
        <w:tc>
          <w:tcPr>
            <w:tcW w:w="3600" w:type="pct"/>
          </w:tcPr>
          <w:p w14:paraId="3B812673" w14:textId="3AA12B4D" w:rsidR="002F25C5" w:rsidRPr="002F25C5" w:rsidRDefault="002F25C5" w:rsidP="002F25C5">
            <w:pPr>
              <w:pStyle w:val="SIBulletList1"/>
              <w:rPr>
                <w:rFonts w:eastAsia="Calibri"/>
              </w:rPr>
            </w:pPr>
            <w:r w:rsidRPr="002F25C5">
              <w:t xml:space="preserve">Follow rules of </w:t>
            </w:r>
            <w:r w:rsidRPr="002F25C5">
              <w:rPr>
                <w:rFonts w:eastAsia="Calibri"/>
              </w:rPr>
              <w:t xml:space="preserve">racing and </w:t>
            </w:r>
            <w:r w:rsidRPr="002F25C5">
              <w:t xml:space="preserve">workplace procedures, including work health and safety and animal welfare requirements, associated with own </w:t>
            </w:r>
            <w:r w:rsidRPr="002F25C5">
              <w:rPr>
                <w:rFonts w:eastAsia="Calibri"/>
              </w:rPr>
              <w:t xml:space="preserve">work and role </w:t>
            </w:r>
          </w:p>
        </w:tc>
      </w:tr>
      <w:tr w:rsidR="002F25C5" w:rsidRPr="00336FCA" w:rsidDel="00423CB2" w14:paraId="2287FFB6" w14:textId="77777777" w:rsidTr="00782696">
        <w:tc>
          <w:tcPr>
            <w:tcW w:w="1400" w:type="pct"/>
          </w:tcPr>
          <w:p w14:paraId="7BC252DD" w14:textId="5406FB8B" w:rsidR="002F25C5" w:rsidRPr="002F25C5" w:rsidRDefault="002F25C5" w:rsidP="002F25C5">
            <w:pPr>
              <w:pStyle w:val="SIText"/>
            </w:pPr>
            <w:r w:rsidRPr="002F25C5">
              <w:t>Interact with others</w:t>
            </w:r>
          </w:p>
        </w:tc>
        <w:tc>
          <w:tcPr>
            <w:tcW w:w="3600" w:type="pct"/>
          </w:tcPr>
          <w:p w14:paraId="2AECE3C8" w14:textId="77777777" w:rsidR="002F25C5" w:rsidRPr="002F25C5" w:rsidRDefault="002F25C5" w:rsidP="002F25C5">
            <w:pPr>
              <w:pStyle w:val="SIBulletList1"/>
              <w:rPr>
                <w:rFonts w:eastAsia="Calibri"/>
              </w:rPr>
            </w:pPr>
            <w:r w:rsidRPr="002F25C5">
              <w:rPr>
                <w:rFonts w:eastAsia="Calibri"/>
              </w:rPr>
              <w:t>Adhere to track driving etiquette in interactions with others</w:t>
            </w:r>
          </w:p>
          <w:p w14:paraId="68F1E26B" w14:textId="5CEB32CA" w:rsidR="002F25C5" w:rsidRPr="002F25C5" w:rsidRDefault="002F25C5" w:rsidP="002F25C5">
            <w:pPr>
              <w:pStyle w:val="SIBulletList1"/>
              <w:rPr>
                <w:rFonts w:eastAsia="Calibri"/>
              </w:rPr>
            </w:pPr>
            <w:r w:rsidRPr="002F25C5">
              <w:rPr>
                <w:rFonts w:eastAsia="Calibri"/>
              </w:rPr>
              <w:t>Follow industry accepted practices and protocols for receiving trainer instructions and reporting horse performance</w:t>
            </w:r>
          </w:p>
        </w:tc>
      </w:tr>
      <w:tr w:rsidR="002F25C5" w:rsidRPr="00336FCA" w:rsidDel="00423CB2" w14:paraId="7C8505C0" w14:textId="77777777" w:rsidTr="00782696">
        <w:tc>
          <w:tcPr>
            <w:tcW w:w="1400" w:type="pct"/>
          </w:tcPr>
          <w:p w14:paraId="1631E345" w14:textId="460865FF" w:rsidR="002F25C5" w:rsidRPr="002F25C5" w:rsidRDefault="002F25C5" w:rsidP="002F25C5">
            <w:pPr>
              <w:pStyle w:val="SIText"/>
            </w:pPr>
            <w:r w:rsidRPr="002F25C5">
              <w:t>Get the work done</w:t>
            </w:r>
          </w:p>
        </w:tc>
        <w:tc>
          <w:tcPr>
            <w:tcW w:w="3600" w:type="pct"/>
          </w:tcPr>
          <w:p w14:paraId="4B3DAFB8" w14:textId="77777777" w:rsidR="002F25C5" w:rsidRPr="002F25C5" w:rsidRDefault="002F25C5" w:rsidP="002F25C5">
            <w:pPr>
              <w:pStyle w:val="SIBulletList1"/>
              <w:rPr>
                <w:rFonts w:eastAsia="Calibri"/>
              </w:rPr>
            </w:pPr>
            <w:r w:rsidRPr="002F25C5">
              <w:rPr>
                <w:rFonts w:eastAsia="Calibri"/>
              </w:rPr>
              <w:t xml:space="preserve">Follow </w:t>
            </w:r>
            <w:r w:rsidRPr="002F25C5">
              <w:t>instructions, sequence tasks and prepare equipment required for trackwork driving and care for horses</w:t>
            </w:r>
          </w:p>
          <w:p w14:paraId="12E8800C" w14:textId="188AF5A5" w:rsidR="002F25C5" w:rsidRPr="002F25C5" w:rsidRDefault="002F25C5" w:rsidP="002F25C5">
            <w:pPr>
              <w:pStyle w:val="SIBulletList1"/>
              <w:rPr>
                <w:rFonts w:eastAsia="Calibri"/>
              </w:rPr>
            </w:pPr>
            <w:r w:rsidRPr="002F25C5">
              <w:t>Take responsibility for and make routine decisions relating to safety, safe horse handling and trackwork driving within limits of own role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F25C5" w:rsidRPr="004944DC" w14:paraId="4445CB4F" w14:textId="77777777" w:rsidTr="00B67692">
        <w:tc>
          <w:tcPr>
            <w:tcW w:w="1250" w:type="pct"/>
          </w:tcPr>
          <w:p w14:paraId="191C5FB6" w14:textId="29D1B445" w:rsidR="002F25C5" w:rsidRPr="004944DC" w:rsidRDefault="002F25C5" w:rsidP="004944DC">
            <w:pPr>
              <w:pStyle w:val="SIText"/>
            </w:pPr>
            <w:r w:rsidRPr="004944DC">
              <w:t>RGRPSH402 Drive horses in pacework and fast work</w:t>
            </w:r>
          </w:p>
        </w:tc>
        <w:tc>
          <w:tcPr>
            <w:tcW w:w="1250" w:type="pct"/>
          </w:tcPr>
          <w:p w14:paraId="709076F8" w14:textId="6CFD7CDA" w:rsidR="002F25C5" w:rsidRPr="004944DC" w:rsidRDefault="002F25C5" w:rsidP="004944DC">
            <w:pPr>
              <w:pStyle w:val="SIText"/>
            </w:pPr>
            <w:r w:rsidRPr="004944DC">
              <w:t>RGRPSH402A Drive horses in pacework and fast work</w:t>
            </w:r>
          </w:p>
        </w:tc>
        <w:tc>
          <w:tcPr>
            <w:tcW w:w="1250" w:type="pct"/>
          </w:tcPr>
          <w:p w14:paraId="53ABA377" w14:textId="77777777" w:rsidR="002F25C5" w:rsidRPr="004944DC" w:rsidRDefault="002F25C5" w:rsidP="004944DC">
            <w:pPr>
              <w:pStyle w:val="SIText"/>
            </w:pPr>
            <w:r w:rsidRPr="004944DC">
              <w:t>Updated to meet Standards for Training Packages</w:t>
            </w:r>
          </w:p>
          <w:p w14:paraId="71310E96" w14:textId="2B9CB42C" w:rsidR="002F25C5" w:rsidRPr="004944DC" w:rsidRDefault="00C02A50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 xml:space="preserve">Revised elements and </w:t>
            </w:r>
            <w:r w:rsidR="002F25C5" w:rsidRPr="004944DC">
              <w:t xml:space="preserve">performance criteria to clarify intent </w:t>
            </w:r>
          </w:p>
        </w:tc>
        <w:tc>
          <w:tcPr>
            <w:tcW w:w="1250" w:type="pct"/>
          </w:tcPr>
          <w:p w14:paraId="0209927F" w14:textId="35B8CB7C" w:rsidR="002F25C5" w:rsidRPr="004944DC" w:rsidRDefault="00C02A50" w:rsidP="004944DC">
            <w:pPr>
              <w:pStyle w:val="SIText"/>
            </w:pPr>
            <w:r>
              <w:t>E</w:t>
            </w:r>
            <w:r w:rsidR="002F25C5" w:rsidRPr="004944DC">
              <w:t>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1266121F" w:rsidR="00556C4C" w:rsidRPr="000754EC" w:rsidRDefault="00556C4C" w:rsidP="002F26E9">
            <w:pPr>
              <w:pStyle w:val="SIUnittitle"/>
            </w:pPr>
            <w:r w:rsidRPr="00F56827">
              <w:t xml:space="preserve">Assessment requirements for </w:t>
            </w:r>
            <w:r w:rsidR="004529BC" w:rsidRPr="004529BC">
              <w:t>RGRPSH402 Drive horses in pacework and fast work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6ED86DF9" w14:textId="0D632EAD" w:rsidR="002F25C5" w:rsidRPr="002F25C5" w:rsidRDefault="006E42FE" w:rsidP="002F25C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2F25C5" w:rsidRPr="002F25C5">
              <w:t xml:space="preserve">There must be evidence that the individual has driven </w:t>
            </w:r>
            <w:r w:rsidR="006A3177">
              <w:t>standardbred</w:t>
            </w:r>
            <w:r w:rsidR="002F25C5" w:rsidRPr="002F25C5">
              <w:t xml:space="preserve"> horses</w:t>
            </w:r>
            <w:r w:rsidR="00BA17BF">
              <w:t xml:space="preserve">, of different </w:t>
            </w:r>
            <w:r w:rsidR="00B738F1">
              <w:t>experience</w:t>
            </w:r>
            <w:r w:rsidR="00BA17BF">
              <w:t xml:space="preserve"> and temperaments</w:t>
            </w:r>
            <w:r w:rsidR="002F25C5" w:rsidRPr="002F25C5">
              <w:t xml:space="preserve">, at pacework and fast work, on at least </w:t>
            </w:r>
            <w:r w:rsidR="001C409B">
              <w:t>five</w:t>
            </w:r>
            <w:r w:rsidR="002F25C5" w:rsidRPr="002F25C5">
              <w:t xml:space="preserve"> occasions, including for each:</w:t>
            </w:r>
          </w:p>
          <w:p w14:paraId="7FFFCC49" w14:textId="236FFB47" w:rsidR="002F25C5" w:rsidRPr="002F25C5" w:rsidRDefault="004944DC" w:rsidP="00C12C6F">
            <w:pPr>
              <w:pStyle w:val="SIBulletList1"/>
            </w:pPr>
            <w:r w:rsidRPr="004944DC">
              <w:t>interpreted and implemented trainer’s trackwork instructions</w:t>
            </w:r>
            <w:r w:rsidR="006A3177">
              <w:t xml:space="preserve"> and assessed safety</w:t>
            </w:r>
            <w:r w:rsidR="002F25C5" w:rsidRPr="002F25C5">
              <w:t xml:space="preserve"> risk</w:t>
            </w:r>
            <w:r w:rsidR="006A3177">
              <w:t>s</w:t>
            </w:r>
            <w:r w:rsidR="002F25C5" w:rsidRPr="002F25C5">
              <w:t xml:space="preserve"> including checking track and weather conditions</w:t>
            </w:r>
          </w:p>
          <w:p w14:paraId="75F24BCC" w14:textId="3E6FC075" w:rsidR="006A3177" w:rsidRPr="006A3177" w:rsidRDefault="006A3177" w:rsidP="006A3177">
            <w:pPr>
              <w:pStyle w:val="SIBulletList1"/>
            </w:pPr>
            <w:r w:rsidRPr="006A3177">
              <w:t xml:space="preserve">selected and </w:t>
            </w:r>
            <w:r>
              <w:t>fitted</w:t>
            </w:r>
            <w:r w:rsidRPr="006A3177">
              <w:t xml:space="preserve"> approved gear and aids according to trainer instructions and rules of racing</w:t>
            </w:r>
          </w:p>
          <w:p w14:paraId="3B27FFF2" w14:textId="77777777" w:rsidR="006A3177" w:rsidRPr="006A3177" w:rsidRDefault="006A3177" w:rsidP="006A3177">
            <w:pPr>
              <w:pStyle w:val="SIBulletList1"/>
            </w:pPr>
            <w:r w:rsidRPr="006A3177">
              <w:t>prepared horses for exercise and providing post-exercise care to horses</w:t>
            </w:r>
          </w:p>
          <w:p w14:paraId="15276417" w14:textId="2AAE2E82" w:rsidR="002F25C5" w:rsidRPr="002F25C5" w:rsidRDefault="006A3177" w:rsidP="00D43A83">
            <w:pPr>
              <w:pStyle w:val="SIBulletList1"/>
            </w:pPr>
            <w:r w:rsidRPr="006A3177">
              <w:t xml:space="preserve">exercised horses </w:t>
            </w:r>
            <w:r w:rsidR="002F25C5" w:rsidRPr="002F25C5">
              <w:t>maintain</w:t>
            </w:r>
            <w:r>
              <w:t>ing</w:t>
            </w:r>
            <w:r w:rsidR="002F25C5" w:rsidRPr="002F25C5">
              <w:t xml:space="preserve"> fast work </w:t>
            </w:r>
            <w:r>
              <w:t>or</w:t>
            </w:r>
            <w:r w:rsidR="002F25C5" w:rsidRPr="002F25C5">
              <w:t xml:space="preserve"> pacework speed throughout exercise period</w:t>
            </w:r>
          </w:p>
          <w:p w14:paraId="2C017952" w14:textId="10CBBF08" w:rsidR="006A3177" w:rsidRPr="006A3177" w:rsidRDefault="002F25C5" w:rsidP="00F0627B">
            <w:pPr>
              <w:pStyle w:val="SIBulletList1"/>
            </w:pPr>
            <w:r w:rsidRPr="002F25C5">
              <w:t>driven horses singly and in company of others</w:t>
            </w:r>
            <w:r w:rsidR="006A3177" w:rsidRPr="006A3177">
              <w:t xml:space="preserve"> </w:t>
            </w:r>
          </w:p>
          <w:p w14:paraId="2278C3F2" w14:textId="77777777" w:rsidR="002F25C5" w:rsidRPr="002F25C5" w:rsidRDefault="002F25C5" w:rsidP="002F25C5">
            <w:pPr>
              <w:pStyle w:val="SIBulletList1"/>
            </w:pPr>
            <w:r w:rsidRPr="002F25C5">
              <w:t xml:space="preserve">followed exercise area rules and regulations including driving etiquette </w:t>
            </w:r>
          </w:p>
          <w:p w14:paraId="0E01D80F" w14:textId="77777777" w:rsidR="002F25C5" w:rsidRPr="002F25C5" w:rsidRDefault="002F25C5" w:rsidP="002F25C5">
            <w:pPr>
              <w:pStyle w:val="SIBulletList1"/>
            </w:pPr>
            <w:r w:rsidRPr="002F25C5">
              <w:t>complied with horse welfare principles when responding to indicators of injury or fatigue of horses during or after exercise</w:t>
            </w:r>
          </w:p>
          <w:p w14:paraId="226EF633" w14:textId="1D9B3704" w:rsidR="004944DC" w:rsidRPr="000754EC" w:rsidRDefault="002F25C5" w:rsidP="006A3177">
            <w:pPr>
              <w:pStyle w:val="SIBulletList1"/>
            </w:pPr>
            <w:proofErr w:type="gramStart"/>
            <w:r w:rsidRPr="002F25C5">
              <w:t>reported</w:t>
            </w:r>
            <w:proofErr w:type="gramEnd"/>
            <w:r w:rsidRPr="002F25C5">
              <w:t xml:space="preserve"> horse response to exercise to trainer and/or others.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4ED5C72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CE08B65" w14:textId="49923271" w:rsidR="002F25C5" w:rsidRPr="002F25C5" w:rsidRDefault="002F25C5" w:rsidP="002F25C5">
            <w:pPr>
              <w:pStyle w:val="SIBulletList1"/>
            </w:pPr>
            <w:r w:rsidRPr="002F25C5">
              <w:t>principles and practices of driving horses in pacework and fast work</w:t>
            </w:r>
            <w:r w:rsidR="006A3177">
              <w:t>, including:</w:t>
            </w:r>
          </w:p>
          <w:p w14:paraId="6D507037" w14:textId="77777777" w:rsidR="002F25C5" w:rsidRPr="002F25C5" w:rsidRDefault="002F25C5" w:rsidP="002F25C5">
            <w:pPr>
              <w:pStyle w:val="SIBulletList2"/>
            </w:pPr>
            <w:r w:rsidRPr="002F25C5">
              <w:t>driving etiquette</w:t>
            </w:r>
          </w:p>
          <w:p w14:paraId="41EDD59B" w14:textId="77777777" w:rsidR="002F25C5" w:rsidRPr="002F25C5" w:rsidRDefault="002F25C5" w:rsidP="002F25C5">
            <w:pPr>
              <w:pStyle w:val="SIBulletList2"/>
            </w:pPr>
            <w:r w:rsidRPr="002F25C5">
              <w:t>gear and equipment</w:t>
            </w:r>
          </w:p>
          <w:p w14:paraId="5C287D3D" w14:textId="77777777" w:rsidR="002F25C5" w:rsidRPr="002F25C5" w:rsidRDefault="002F25C5" w:rsidP="002F25C5">
            <w:pPr>
              <w:pStyle w:val="SIBulletList2"/>
            </w:pPr>
            <w:r w:rsidRPr="002F25C5">
              <w:t>gait, paces and speed of horses</w:t>
            </w:r>
          </w:p>
          <w:p w14:paraId="18597683" w14:textId="77777777" w:rsidR="002F25C5" w:rsidRPr="002F25C5" w:rsidRDefault="002F25C5" w:rsidP="002F25C5">
            <w:pPr>
              <w:pStyle w:val="SIBulletList2"/>
            </w:pPr>
            <w:r w:rsidRPr="002F25C5">
              <w:t>aids to control speed and direction of a horse</w:t>
            </w:r>
          </w:p>
          <w:p w14:paraId="3B2441E7" w14:textId="77777777" w:rsidR="002F25C5" w:rsidRDefault="002F25C5" w:rsidP="002F25C5">
            <w:pPr>
              <w:pStyle w:val="SIBulletList2"/>
            </w:pPr>
            <w:r w:rsidRPr="002F25C5">
              <w:t xml:space="preserve">poor response to exercise that may indicate horse injury or fatigue </w:t>
            </w:r>
          </w:p>
          <w:p w14:paraId="2400D41B" w14:textId="77777777" w:rsidR="006A3177" w:rsidRDefault="006A3177" w:rsidP="006A3177">
            <w:pPr>
              <w:pStyle w:val="SIBulletList1"/>
            </w:pPr>
            <w:r>
              <w:t xml:space="preserve">harness </w:t>
            </w:r>
            <w:r w:rsidRPr="006A3177">
              <w:t>racing industry safety requirements</w:t>
            </w:r>
            <w:r>
              <w:t>,</w:t>
            </w:r>
            <w:r w:rsidRPr="006A3177">
              <w:t xml:space="preserve"> including</w:t>
            </w:r>
            <w:r>
              <w:t>:</w:t>
            </w:r>
          </w:p>
          <w:p w14:paraId="5FDCBD15" w14:textId="77777777" w:rsidR="00984594" w:rsidRDefault="006A3177" w:rsidP="00984594">
            <w:pPr>
              <w:pStyle w:val="SIBulletList2"/>
            </w:pPr>
            <w:r w:rsidRPr="006A3177">
              <w:t xml:space="preserve">safe operating procedures </w:t>
            </w:r>
          </w:p>
          <w:p w14:paraId="02F70870" w14:textId="77777777" w:rsidR="006A3177" w:rsidRPr="006A3177" w:rsidRDefault="006A3177" w:rsidP="006A3177">
            <w:pPr>
              <w:pStyle w:val="SIBulletList2"/>
            </w:pPr>
            <w:r w:rsidRPr="006A3177">
              <w:t>safety risks and hazards including track and weather conditions</w:t>
            </w:r>
          </w:p>
          <w:p w14:paraId="66F10F2C" w14:textId="77777777" w:rsidR="006A3177" w:rsidRPr="006A3177" w:rsidRDefault="006A3177" w:rsidP="006A3177">
            <w:pPr>
              <w:pStyle w:val="SIBulletList2"/>
            </w:pPr>
            <w:r w:rsidRPr="006A3177">
              <w:t>safe zones for driving</w:t>
            </w:r>
          </w:p>
          <w:p w14:paraId="7F36036F" w14:textId="77777777" w:rsidR="006A3177" w:rsidRDefault="002F25C5" w:rsidP="006A3177">
            <w:pPr>
              <w:pStyle w:val="SIBulletList2"/>
            </w:pPr>
            <w:r w:rsidRPr="002F25C5">
              <w:t>private road and track rules</w:t>
            </w:r>
            <w:r w:rsidR="006A3177" w:rsidRPr="002F25C5">
              <w:t xml:space="preserve"> </w:t>
            </w:r>
          </w:p>
          <w:p w14:paraId="79010B3D" w14:textId="76500EB2" w:rsidR="002F25C5" w:rsidRPr="002F25C5" w:rsidRDefault="006A3177" w:rsidP="00E812CD">
            <w:pPr>
              <w:pStyle w:val="SIBulletList2"/>
            </w:pPr>
            <w:r>
              <w:t>t</w:t>
            </w:r>
            <w:r w:rsidRPr="006A3177">
              <w:t xml:space="preserve">ypes and purpose of personal protective equipment </w:t>
            </w:r>
          </w:p>
          <w:p w14:paraId="274BE11C" w14:textId="6DA6B6C1" w:rsidR="002F25C5" w:rsidRPr="002F25C5" w:rsidRDefault="002F25C5" w:rsidP="002F25C5">
            <w:pPr>
              <w:pStyle w:val="SIBulletList1"/>
            </w:pPr>
            <w:r w:rsidRPr="002F25C5">
              <w:t>racing industry standards and expectations relevant to driving horses in pacework and fast work</w:t>
            </w:r>
            <w:r w:rsidR="002B48F1">
              <w:t>:</w:t>
            </w:r>
          </w:p>
          <w:p w14:paraId="2507C3B1" w14:textId="77777777" w:rsidR="002F25C5" w:rsidRPr="002F25C5" w:rsidRDefault="002F25C5" w:rsidP="002F25C5">
            <w:pPr>
              <w:pStyle w:val="SIBulletList2"/>
            </w:pPr>
            <w:r w:rsidRPr="002F25C5">
              <w:t>communication procedures within stable and wider racing industry</w:t>
            </w:r>
          </w:p>
          <w:p w14:paraId="1B0E38FF" w14:textId="77777777" w:rsidR="002F25C5" w:rsidRPr="002F25C5" w:rsidRDefault="002F25C5" w:rsidP="002F25C5">
            <w:pPr>
              <w:pStyle w:val="SIBulletList2"/>
            </w:pPr>
            <w:r w:rsidRPr="002F25C5">
              <w:t>racing industry animal welfare requirements</w:t>
            </w:r>
          </w:p>
          <w:p w14:paraId="20FAD209" w14:textId="138D31F9" w:rsidR="00B17248" w:rsidRPr="000754EC" w:rsidRDefault="002F25C5" w:rsidP="002F25C5">
            <w:pPr>
              <w:pStyle w:val="SIBulletList2"/>
            </w:pPr>
            <w:proofErr w:type="gramStart"/>
            <w:r w:rsidRPr="002F25C5">
              <w:t>relevant</w:t>
            </w:r>
            <w:proofErr w:type="gramEnd"/>
            <w:r w:rsidRPr="002F25C5">
              <w:t xml:space="preserve"> rules of racing for harness pacework and fast work</w:t>
            </w:r>
            <w:r w:rsidR="00581AAD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669596F" w14:textId="77777777" w:rsidR="002F25C5" w:rsidRPr="002F25C5" w:rsidRDefault="002F25C5" w:rsidP="002F25C5">
            <w:pPr>
              <w:pStyle w:val="SIBulletList1"/>
            </w:pPr>
            <w:r w:rsidRPr="002F25C5">
              <w:t>physical conditions:</w:t>
            </w:r>
          </w:p>
          <w:p w14:paraId="6298B67D" w14:textId="77777777" w:rsidR="002F25C5" w:rsidRPr="002F25C5" w:rsidRDefault="002F25C5" w:rsidP="002F25C5">
            <w:pPr>
              <w:pStyle w:val="SIBulletList2"/>
            </w:pPr>
            <w:r w:rsidRPr="002F25C5">
              <w:t xml:space="preserve">racing training facilities and racing or training track </w:t>
            </w:r>
          </w:p>
          <w:p w14:paraId="179DB7F9" w14:textId="77777777" w:rsidR="002F25C5" w:rsidRPr="002F25C5" w:rsidRDefault="002F25C5" w:rsidP="002F25C5">
            <w:pPr>
              <w:pStyle w:val="SIBulletList1"/>
            </w:pPr>
            <w:r w:rsidRPr="002F25C5">
              <w:t>resources, equipment and materials:</w:t>
            </w:r>
          </w:p>
          <w:p w14:paraId="18A787C7" w14:textId="1CC16A61" w:rsidR="002F25C5" w:rsidRPr="002F25C5" w:rsidRDefault="002F25C5" w:rsidP="002F25C5">
            <w:pPr>
              <w:pStyle w:val="SIBulletList2"/>
              <w:rPr>
                <w:rFonts w:eastAsia="Calibri"/>
              </w:rPr>
            </w:pPr>
            <w:r w:rsidRPr="002F25C5">
              <w:rPr>
                <w:rFonts w:eastAsia="Calibri"/>
              </w:rPr>
              <w:t xml:space="preserve">various </w:t>
            </w:r>
            <w:r w:rsidR="00984594">
              <w:rPr>
                <w:rFonts w:eastAsia="Calibri"/>
              </w:rPr>
              <w:t>standardbred</w:t>
            </w:r>
            <w:r w:rsidRPr="002F25C5">
              <w:rPr>
                <w:rFonts w:eastAsia="Calibri"/>
              </w:rPr>
              <w:t xml:space="preserve"> horses </w:t>
            </w:r>
            <w:r w:rsidRPr="002F25C5">
              <w:t>currently in training</w:t>
            </w:r>
            <w:r w:rsidRPr="002F25C5">
              <w:rPr>
                <w:rFonts w:eastAsia="Calibri"/>
              </w:rPr>
              <w:t xml:space="preserve"> </w:t>
            </w:r>
            <w:r w:rsidRPr="002F25C5">
              <w:t>assessed as suitable for the experience and skill of the individual</w:t>
            </w:r>
          </w:p>
          <w:p w14:paraId="6E10993C" w14:textId="77777777" w:rsidR="002F25C5" w:rsidRPr="002F25C5" w:rsidRDefault="002F25C5" w:rsidP="002F25C5">
            <w:pPr>
              <w:pStyle w:val="SIBulletList2"/>
            </w:pPr>
            <w:r w:rsidRPr="002F25C5">
              <w:t xml:space="preserve">appropriate and correctly fitted </w:t>
            </w:r>
            <w:r w:rsidRPr="002F25C5">
              <w:rPr>
                <w:rFonts w:eastAsiaTheme="minorHAnsi"/>
              </w:rPr>
              <w:t xml:space="preserve">racing industry approved </w:t>
            </w:r>
            <w:r w:rsidRPr="002F25C5">
              <w:t xml:space="preserve">gear and equipment for individual, horse and activity </w:t>
            </w:r>
          </w:p>
          <w:p w14:paraId="0DD378A1" w14:textId="77777777" w:rsidR="002F25C5" w:rsidRPr="002F25C5" w:rsidRDefault="002F25C5" w:rsidP="002F25C5">
            <w:pPr>
              <w:pStyle w:val="SIBulletList1"/>
            </w:pPr>
            <w:r w:rsidRPr="002F25C5">
              <w:t>specifications:</w:t>
            </w:r>
          </w:p>
          <w:p w14:paraId="04C76646" w14:textId="77777777" w:rsidR="002F25C5" w:rsidRPr="002F25C5" w:rsidRDefault="002F25C5" w:rsidP="002F25C5">
            <w:pPr>
              <w:pStyle w:val="SIBulletList2"/>
            </w:pPr>
            <w:proofErr w:type="gramStart"/>
            <w:r w:rsidRPr="002F25C5">
              <w:t>trainer</w:t>
            </w:r>
            <w:proofErr w:type="gramEnd"/>
            <w:r w:rsidRPr="002F25C5">
              <w:t xml:space="preserve"> instructions and reporting requirements. </w:t>
            </w:r>
          </w:p>
          <w:p w14:paraId="68CCDDE4" w14:textId="77777777" w:rsidR="002F25C5" w:rsidRDefault="002F25C5" w:rsidP="007309BE">
            <w:pPr>
              <w:pStyle w:val="SIText"/>
            </w:pPr>
          </w:p>
          <w:p w14:paraId="50588017" w14:textId="77777777" w:rsidR="002F25C5" w:rsidRPr="00D845B0" w:rsidRDefault="002F25C5" w:rsidP="00D845B0">
            <w:pPr>
              <w:pStyle w:val="SIText"/>
            </w:pPr>
            <w:r w:rsidRPr="002F25C5">
              <w:t xml:space="preserve">Training and assessment strategies must show evidence of the use of guidance provided in the </w:t>
            </w:r>
            <w:r w:rsidRPr="00D845B0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3DBB5" w14:textId="77777777" w:rsidR="003E3112" w:rsidRDefault="003E3112" w:rsidP="00BF3F0A">
      <w:r>
        <w:separator/>
      </w:r>
    </w:p>
    <w:p w14:paraId="24B070B1" w14:textId="77777777" w:rsidR="003E3112" w:rsidRDefault="003E3112"/>
  </w:endnote>
  <w:endnote w:type="continuationSeparator" w:id="0">
    <w:p w14:paraId="70F21118" w14:textId="77777777" w:rsidR="003E3112" w:rsidRDefault="003E3112" w:rsidP="00BF3F0A">
      <w:r>
        <w:continuationSeparator/>
      </w:r>
    </w:p>
    <w:p w14:paraId="1186B5E4" w14:textId="77777777" w:rsidR="003E3112" w:rsidRDefault="003E3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21274419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845B0">
          <w:rPr>
            <w:noProof/>
          </w:rPr>
          <w:t>4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9B202" w14:textId="77777777" w:rsidR="003E3112" w:rsidRDefault="003E3112" w:rsidP="00BF3F0A">
      <w:r>
        <w:separator/>
      </w:r>
    </w:p>
    <w:p w14:paraId="69AECDCB" w14:textId="77777777" w:rsidR="003E3112" w:rsidRDefault="003E3112"/>
  </w:footnote>
  <w:footnote w:type="continuationSeparator" w:id="0">
    <w:p w14:paraId="61130DC4" w14:textId="77777777" w:rsidR="003E3112" w:rsidRDefault="003E3112" w:rsidP="00BF3F0A">
      <w:r>
        <w:continuationSeparator/>
      </w:r>
    </w:p>
    <w:p w14:paraId="3303FEEE" w14:textId="77777777" w:rsidR="003E3112" w:rsidRDefault="003E31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14814442" w:rsidR="00D111EB" w:rsidRPr="004529BC" w:rsidRDefault="004529BC" w:rsidP="004529BC">
    <w:r w:rsidRPr="004529BC">
      <w:t>RGRPSH402 Drive horses in pacework and fast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419A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C409B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B48F1"/>
    <w:rsid w:val="002C55E9"/>
    <w:rsid w:val="002D0C8B"/>
    <w:rsid w:val="002D330A"/>
    <w:rsid w:val="002E170C"/>
    <w:rsid w:val="002E193E"/>
    <w:rsid w:val="002E3D9A"/>
    <w:rsid w:val="002F25C5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3112"/>
    <w:rsid w:val="003E72B6"/>
    <w:rsid w:val="003E7BBE"/>
    <w:rsid w:val="003F4204"/>
    <w:rsid w:val="003F5E3F"/>
    <w:rsid w:val="004054FE"/>
    <w:rsid w:val="004060DC"/>
    <w:rsid w:val="004127E3"/>
    <w:rsid w:val="0043212E"/>
    <w:rsid w:val="00434366"/>
    <w:rsid w:val="00434ECE"/>
    <w:rsid w:val="00442D5C"/>
    <w:rsid w:val="00444423"/>
    <w:rsid w:val="004529BC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81AAD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3177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4BBE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E4634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38F1"/>
    <w:rsid w:val="00B746B9"/>
    <w:rsid w:val="00B848D4"/>
    <w:rsid w:val="00B85B2F"/>
    <w:rsid w:val="00B865B7"/>
    <w:rsid w:val="00BA17BF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02A50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040C"/>
    <w:rsid w:val="00D810DE"/>
    <w:rsid w:val="00D845B0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4FAD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FB7A0BFD-43C9-4506-8A8B-9CD540B1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17A54-52C3-42CE-9346-D1CE2934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203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12</cp:revision>
  <cp:lastPrinted>2016-05-27T05:21:00Z</cp:lastPrinted>
  <dcterms:created xsi:type="dcterms:W3CDTF">2017-10-03T04:14:00Z</dcterms:created>
  <dcterms:modified xsi:type="dcterms:W3CDTF">2017-11-29T22:05:00Z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