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36FAC8AC" w:rsidR="00F1480E" w:rsidRPr="000754EC" w:rsidRDefault="0050622B" w:rsidP="00042016">
            <w:pPr>
              <w:pStyle w:val="SIUNITCODE"/>
            </w:pPr>
            <w:r>
              <w:t>RGRPSH30</w:t>
            </w:r>
            <w:r w:rsidR="00042016">
              <w:t>7</w:t>
            </w:r>
          </w:p>
        </w:tc>
        <w:tc>
          <w:tcPr>
            <w:tcW w:w="3604" w:type="pct"/>
            <w:shd w:val="clear" w:color="auto" w:fill="auto"/>
          </w:tcPr>
          <w:p w14:paraId="1591CB53" w14:textId="4DF14AF2" w:rsidR="00F1480E" w:rsidRPr="000754EC" w:rsidRDefault="00042016" w:rsidP="00734D95">
            <w:pPr>
              <w:pStyle w:val="SIUnittitle"/>
            </w:pPr>
            <w:r w:rsidRPr="00042016">
              <w:t>Exercise horses in pacework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2C0216BE" w14:textId="77777777" w:rsidR="00042016" w:rsidRPr="00042016" w:rsidRDefault="00042016" w:rsidP="00042016">
            <w:pPr>
              <w:pStyle w:val="SIText"/>
            </w:pPr>
            <w:r w:rsidRPr="00042016">
              <w:t>This unit of competency describes the skills and knowledge required to ride and exercise a range of horses in slow work and pacework. It includes selecting aids and gear, accepting rides based on rider and horse experience, reporting on horse performance and organising riding commitments.</w:t>
            </w:r>
          </w:p>
          <w:p w14:paraId="672F31FD" w14:textId="77777777" w:rsidR="00042016" w:rsidRPr="00042016" w:rsidRDefault="00042016" w:rsidP="00042016">
            <w:pPr>
              <w:pStyle w:val="SIText"/>
            </w:pPr>
          </w:p>
          <w:p w14:paraId="189DB53E" w14:textId="228C86D8" w:rsidR="00042016" w:rsidRPr="00042016" w:rsidRDefault="00042016" w:rsidP="00042016">
            <w:pPr>
              <w:pStyle w:val="SIText"/>
              <w:rPr>
                <w:rFonts w:eastAsiaTheme="minorEastAsia"/>
              </w:rPr>
            </w:pPr>
            <w:r w:rsidRPr="00042016">
              <w:t xml:space="preserve">The unit applies to individuals who </w:t>
            </w:r>
            <w:r w:rsidRPr="00042016">
              <w:rPr>
                <w:rFonts w:eastAsiaTheme="minorEastAsia"/>
              </w:rPr>
              <w:t xml:space="preserve">work under </w:t>
            </w:r>
            <w:r w:rsidRPr="00042016">
              <w:t>supervision, using practical skills and specialised knowledge relevant to riding thoroughbred horses</w:t>
            </w:r>
            <w:r w:rsidRPr="00042016">
              <w:rPr>
                <w:rFonts w:eastAsiaTheme="minorEastAsia"/>
              </w:rPr>
              <w:t xml:space="preserve"> within </w:t>
            </w:r>
            <w:r w:rsidR="002101B8">
              <w:rPr>
                <w:rFonts w:eastAsiaTheme="minorEastAsia"/>
              </w:rPr>
              <w:t xml:space="preserve">racing </w:t>
            </w:r>
            <w:r w:rsidRPr="00042016">
              <w:rPr>
                <w:rFonts w:eastAsiaTheme="minorEastAsia"/>
              </w:rPr>
              <w:t>industry guidelines.</w:t>
            </w:r>
          </w:p>
          <w:p w14:paraId="70BA1994" w14:textId="77777777" w:rsidR="00B21B07" w:rsidRDefault="00B21B07" w:rsidP="00664719"/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79F5BE40" w:rsidR="00B67692" w:rsidRPr="00B67692" w:rsidRDefault="006A7F0D" w:rsidP="006A7F0D">
            <w:r>
              <w:t>Work h</w:t>
            </w:r>
            <w:r w:rsidR="00664719" w:rsidRPr="00664719">
              <w:t>ealth and safety</w:t>
            </w:r>
            <w:r w:rsidR="00B67692">
              <w:t xml:space="preserve"> </w:t>
            </w:r>
            <w:r w:rsidR="00664719" w:rsidRPr="00664719">
              <w:t>and animal welfare legislation relevant to interacting with horses appl</w:t>
            </w:r>
            <w:r w:rsidR="00664719">
              <w:t>y</w:t>
            </w:r>
            <w:r w:rsidR="00664719"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100C001" w14:textId="77777777" w:rsidR="00E4531C" w:rsidRDefault="00E4531C" w:rsidP="00E4531C">
            <w:pPr>
              <w:pStyle w:val="SIText"/>
            </w:pPr>
            <w:r w:rsidRPr="00E4531C">
              <w:t>Prerequisite unit of competency for this unit is:</w:t>
            </w:r>
          </w:p>
          <w:p w14:paraId="3EB92D04" w14:textId="67271142" w:rsidR="00E4531C" w:rsidRPr="00E4531C" w:rsidRDefault="00E4531C" w:rsidP="00E4531C">
            <w:pPr>
              <w:pStyle w:val="SIBulletList1"/>
            </w:pPr>
            <w:r w:rsidRPr="00E4531C">
              <w:t>RGRPSH306 Develop basic trackwork riding skills</w:t>
            </w:r>
            <w:r w:rsidR="004048E4">
              <w:t>*</w:t>
            </w:r>
            <w:r w:rsidRPr="00E4531C">
              <w:t xml:space="preserve"> </w:t>
            </w:r>
          </w:p>
          <w:p w14:paraId="6910875B" w14:textId="77777777" w:rsidR="007877B4" w:rsidRDefault="007877B4" w:rsidP="00042016">
            <w:pPr>
              <w:pStyle w:val="SIText"/>
            </w:pPr>
          </w:p>
          <w:p w14:paraId="525340B5" w14:textId="77777777" w:rsidR="004048E4" w:rsidRPr="004048E4" w:rsidRDefault="004048E4" w:rsidP="004048E4">
            <w:pPr>
              <w:pStyle w:val="SIText"/>
            </w:pPr>
            <w:r w:rsidRPr="002D2D76">
              <w:t xml:space="preserve">Note the following chain of prerequisites </w:t>
            </w:r>
            <w:r w:rsidRPr="004048E4">
              <w:t>that also apply to this unit.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3"/>
              <w:gridCol w:w="3435"/>
            </w:tblGrid>
            <w:tr w:rsidR="004048E4" w14:paraId="46FB6F32" w14:textId="77777777" w:rsidTr="00FB5859">
              <w:tc>
                <w:tcPr>
                  <w:tcW w:w="2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E64B6D" w14:textId="77777777" w:rsidR="004048E4" w:rsidRPr="004048E4" w:rsidRDefault="004048E4" w:rsidP="004048E4">
                  <w:pPr>
                    <w:pStyle w:val="SIText-Bold"/>
                  </w:pPr>
                  <w:r w:rsidRPr="002D2D76">
                    <w:t>Unit of competency</w:t>
                  </w:r>
                </w:p>
              </w:tc>
              <w:tc>
                <w:tcPr>
                  <w:tcW w:w="3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E86F1C" w14:textId="77777777" w:rsidR="004048E4" w:rsidRPr="004048E4" w:rsidRDefault="004048E4" w:rsidP="004048E4">
                  <w:pPr>
                    <w:pStyle w:val="SIText-Bold"/>
                  </w:pPr>
                  <w:r w:rsidRPr="002D2D76">
                    <w:t>Prerequisite requirement</w:t>
                  </w:r>
                </w:p>
              </w:tc>
            </w:tr>
            <w:tr w:rsidR="004048E4" w14:paraId="572D1A75" w14:textId="77777777" w:rsidTr="00FB5859">
              <w:trPr>
                <w:trHeight w:val="695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E5ABD4" w14:textId="2DEF3849" w:rsidR="004048E4" w:rsidRPr="004048E4" w:rsidRDefault="004048E4" w:rsidP="004048E4">
                  <w:pPr>
                    <w:pStyle w:val="SIText"/>
                  </w:pPr>
                  <w:r w:rsidRPr="00E4531C">
                    <w:t>RGRPSH306 Develop basic trackwork riding skills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FDB59D" w14:textId="0971A080" w:rsidR="004048E4" w:rsidRPr="004048E4" w:rsidRDefault="004048E4" w:rsidP="004048E4">
                  <w:pPr>
                    <w:pStyle w:val="SIText"/>
                  </w:pPr>
                  <w:r>
                    <w:t>RGRPSH205 Perform basic riding skills in the racing industry</w:t>
                  </w:r>
                </w:p>
              </w:tc>
            </w:tr>
            <w:tr w:rsidR="004048E4" w14:paraId="61B967F9" w14:textId="77777777" w:rsidTr="00FB5859">
              <w:trPr>
                <w:trHeight w:val="695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A08CC9" w14:textId="13467EFC" w:rsidR="004048E4" w:rsidRDefault="004048E4" w:rsidP="004048E4">
                  <w:pPr>
                    <w:pStyle w:val="SIText"/>
                  </w:pPr>
                  <w:r>
                    <w:t>RGRPSH205 Perform basic riding skills in the racing industry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45C592" w14:textId="4ADC7B1E" w:rsidR="004048E4" w:rsidRDefault="004048E4" w:rsidP="004048E4">
                  <w:pPr>
                    <w:pStyle w:val="SIText"/>
                  </w:pPr>
                  <w:r>
                    <w:t>RGRPSH201</w:t>
                  </w:r>
                  <w:r w:rsidRPr="004048E4">
                    <w:t xml:space="preserve"> Handle </w:t>
                  </w:r>
                  <w:r w:rsidR="0052419E">
                    <w:t>race</w:t>
                  </w:r>
                  <w:r w:rsidRPr="004048E4">
                    <w:t>horses in stables and at trackwork</w:t>
                  </w:r>
                </w:p>
              </w:tc>
            </w:tr>
          </w:tbl>
          <w:p w14:paraId="3A25AC64" w14:textId="77777777" w:rsidR="004048E4" w:rsidRDefault="004048E4" w:rsidP="00042016">
            <w:pPr>
              <w:pStyle w:val="SIText"/>
            </w:pPr>
          </w:p>
          <w:p w14:paraId="34EAE55E" w14:textId="0B43AFBA" w:rsidR="004048E4" w:rsidRPr="007877B4" w:rsidRDefault="004048E4" w:rsidP="00042016">
            <w:pPr>
              <w:pStyle w:val="SIText"/>
            </w:pP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101B8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29C32CB2" w:rsidR="002101B8" w:rsidRPr="002101B8" w:rsidRDefault="002101B8" w:rsidP="002101B8">
            <w:r w:rsidRPr="002101B8">
              <w:t>1</w:t>
            </w:r>
            <w:r w:rsidR="00EE1F2B">
              <w:t>.</w:t>
            </w:r>
            <w:r w:rsidRPr="002101B8">
              <w:t xml:space="preserve"> Ride a range of horses in slow work</w:t>
            </w:r>
          </w:p>
        </w:tc>
        <w:tc>
          <w:tcPr>
            <w:tcW w:w="3604" w:type="pct"/>
            <w:shd w:val="clear" w:color="auto" w:fill="auto"/>
          </w:tcPr>
          <w:p w14:paraId="5C08C5A5" w14:textId="77777777" w:rsidR="002101B8" w:rsidRPr="002101B8" w:rsidRDefault="002101B8" w:rsidP="002101B8">
            <w:r w:rsidRPr="002101B8">
              <w:t>1.1 Ride horses in slow work according to trainer instructions and safe work practices</w:t>
            </w:r>
          </w:p>
          <w:p w14:paraId="57931F4F" w14:textId="77777777" w:rsidR="002101B8" w:rsidRPr="002101B8" w:rsidRDefault="002101B8" w:rsidP="002101B8">
            <w:r w:rsidRPr="002101B8">
              <w:t xml:space="preserve">1.2 Identify approved gear and fit safely to individual horses </w:t>
            </w:r>
          </w:p>
          <w:p w14:paraId="04F2247C" w14:textId="422507C5" w:rsidR="002101B8" w:rsidRPr="002101B8" w:rsidRDefault="002101B8" w:rsidP="002101B8">
            <w:r w:rsidRPr="002101B8">
              <w:t>1.3 Select aids and use within rules of racing and trainer instructions</w:t>
            </w:r>
          </w:p>
        </w:tc>
      </w:tr>
      <w:tr w:rsidR="002101B8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3F9673F8" w:rsidR="002101B8" w:rsidRPr="002101B8" w:rsidRDefault="002101B8" w:rsidP="002101B8">
            <w:r w:rsidRPr="002101B8">
              <w:t>2</w:t>
            </w:r>
            <w:r w:rsidR="00EE1F2B">
              <w:t>.</w:t>
            </w:r>
            <w:r w:rsidRPr="002101B8">
              <w:t xml:space="preserve"> Ride experienced horses in pacework</w:t>
            </w:r>
          </w:p>
        </w:tc>
        <w:tc>
          <w:tcPr>
            <w:tcW w:w="3604" w:type="pct"/>
            <w:shd w:val="clear" w:color="auto" w:fill="auto"/>
          </w:tcPr>
          <w:p w14:paraId="40DE54B4" w14:textId="77777777" w:rsidR="002101B8" w:rsidRPr="002101B8" w:rsidRDefault="002101B8" w:rsidP="002101B8">
            <w:pPr>
              <w:pStyle w:val="SIText"/>
            </w:pPr>
            <w:r w:rsidRPr="002101B8">
              <w:t>2.1 Accept rides based on rider experience and horse experience</w:t>
            </w:r>
          </w:p>
          <w:p w14:paraId="2C64640B" w14:textId="24B002F4" w:rsidR="002101B8" w:rsidRPr="002101B8" w:rsidRDefault="002101B8" w:rsidP="002101B8">
            <w:pPr>
              <w:pStyle w:val="SIText"/>
            </w:pPr>
            <w:r w:rsidRPr="002101B8">
              <w:t xml:space="preserve">2.2 Ride horses </w:t>
            </w:r>
            <w:r w:rsidR="007C3E3C">
              <w:t xml:space="preserve">at </w:t>
            </w:r>
            <w:r w:rsidR="0004211B">
              <w:t xml:space="preserve">a range of paces and tempos </w:t>
            </w:r>
            <w:r w:rsidR="007C3E3C">
              <w:t xml:space="preserve">using </w:t>
            </w:r>
            <w:r w:rsidRPr="002101B8">
              <w:t xml:space="preserve">time </w:t>
            </w:r>
            <w:r w:rsidR="007C3E3C">
              <w:t xml:space="preserve">counting methods </w:t>
            </w:r>
            <w:r w:rsidR="0004211B">
              <w:t>to determine speed</w:t>
            </w:r>
          </w:p>
          <w:p w14:paraId="225ECDFE" w14:textId="77777777" w:rsidR="002101B8" w:rsidRPr="002101B8" w:rsidRDefault="002101B8" w:rsidP="002101B8">
            <w:pPr>
              <w:pStyle w:val="SIText"/>
            </w:pPr>
            <w:r w:rsidRPr="002101B8">
              <w:t>2.3 Demonstrate techniques used to control horses in a range of situations according to safe work practices</w:t>
            </w:r>
          </w:p>
          <w:p w14:paraId="26CFA982" w14:textId="2A115481" w:rsidR="002101B8" w:rsidRPr="002101B8" w:rsidRDefault="002101B8" w:rsidP="002101B8">
            <w:r w:rsidRPr="002101B8">
              <w:t>2.4 Follow trainer instructions to the best of ability, and report horse performance following trackwork</w:t>
            </w:r>
          </w:p>
        </w:tc>
      </w:tr>
      <w:tr w:rsidR="002101B8" w:rsidRPr="00963A46" w14:paraId="33132692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16226E9C" w14:textId="0E55218D" w:rsidR="002101B8" w:rsidRPr="002101B8" w:rsidRDefault="002101B8">
            <w:r w:rsidRPr="002101B8">
              <w:lastRenderedPageBreak/>
              <w:t>3</w:t>
            </w:r>
            <w:r w:rsidR="00EE1F2B">
              <w:t>.</w:t>
            </w:r>
            <w:r w:rsidRPr="002101B8">
              <w:t xml:space="preserve"> </w:t>
            </w:r>
            <w:r w:rsidR="0004211B">
              <w:t xml:space="preserve">Apply the rules of racing </w:t>
            </w:r>
            <w:r w:rsidR="00DA08BE">
              <w:t xml:space="preserve">and track rules </w:t>
            </w:r>
            <w:r w:rsidR="0004211B">
              <w:t>to trackwork</w:t>
            </w:r>
          </w:p>
        </w:tc>
        <w:tc>
          <w:tcPr>
            <w:tcW w:w="3604" w:type="pct"/>
            <w:shd w:val="clear" w:color="auto" w:fill="auto"/>
          </w:tcPr>
          <w:p w14:paraId="37A81EF7" w14:textId="72F4CF99" w:rsidR="002101B8" w:rsidRPr="002101B8" w:rsidRDefault="002101B8" w:rsidP="002101B8">
            <w:r w:rsidRPr="002101B8">
              <w:t xml:space="preserve">3.1 </w:t>
            </w:r>
            <w:r w:rsidR="0004211B">
              <w:t xml:space="preserve">Interpret rules of local track prior to undertaking trackwork </w:t>
            </w:r>
          </w:p>
          <w:p w14:paraId="42A7D115" w14:textId="36FF2629" w:rsidR="0004211B" w:rsidRDefault="002101B8">
            <w:r w:rsidRPr="002101B8">
              <w:t xml:space="preserve">3.2 </w:t>
            </w:r>
            <w:r w:rsidR="0004211B">
              <w:t>S</w:t>
            </w:r>
            <w:r w:rsidRPr="002101B8">
              <w:t xml:space="preserve">chedule </w:t>
            </w:r>
            <w:proofErr w:type="spellStart"/>
            <w:r w:rsidR="0004211B">
              <w:t>trackwork</w:t>
            </w:r>
            <w:proofErr w:type="spellEnd"/>
            <w:r w:rsidR="0004211B">
              <w:t xml:space="preserve"> to meet requirements of local track </w:t>
            </w:r>
            <w:r w:rsidR="00DA08BE">
              <w:t>availability</w:t>
            </w:r>
            <w:r w:rsidR="00DA08BE" w:rsidRPr="00DA08BE">
              <w:t xml:space="preserve"> </w:t>
            </w:r>
            <w:r w:rsidR="00DA08BE">
              <w:t xml:space="preserve">and </w:t>
            </w:r>
            <w:r w:rsidR="0004211B">
              <w:t xml:space="preserve">times </w:t>
            </w:r>
          </w:p>
          <w:p w14:paraId="11D3934F" w14:textId="721CF40D" w:rsidR="00DA08BE" w:rsidRDefault="0004211B">
            <w:r>
              <w:t xml:space="preserve">3.3 </w:t>
            </w:r>
            <w:r w:rsidR="00DA08BE">
              <w:t>Follow track supervisor instructions</w:t>
            </w:r>
            <w:r w:rsidR="00DA08BE" w:rsidRPr="00DA08BE">
              <w:t xml:space="preserve"> </w:t>
            </w:r>
            <w:r w:rsidR="00DA08BE">
              <w:t xml:space="preserve">and track rules </w:t>
            </w:r>
            <w:r w:rsidR="00DE204C">
              <w:t>including</w:t>
            </w:r>
            <w:r w:rsidR="00DA08BE">
              <w:t xml:space="preserve"> entry and exit of track </w:t>
            </w:r>
          </w:p>
          <w:p w14:paraId="41FA1C0E" w14:textId="7567CC48" w:rsidR="002101B8" w:rsidRPr="002101B8" w:rsidRDefault="00DA08BE">
            <w:r>
              <w:t xml:space="preserve">3.4 Apply rules of racing and industry etiquette to slow and fast trackwork </w:t>
            </w:r>
          </w:p>
        </w:tc>
      </w:tr>
    </w:tbl>
    <w:p w14:paraId="63C92456" w14:textId="7CC70720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101B8" w:rsidRPr="00336FCA" w:rsidDel="00423CB2" w14:paraId="32DE8713" w14:textId="77777777" w:rsidTr="00782696">
        <w:tc>
          <w:tcPr>
            <w:tcW w:w="1400" w:type="pct"/>
          </w:tcPr>
          <w:p w14:paraId="266AA2B2" w14:textId="5A27BAE0" w:rsidR="002101B8" w:rsidRPr="002101B8" w:rsidRDefault="002101B8" w:rsidP="002101B8">
            <w:pPr>
              <w:pStyle w:val="SIText"/>
            </w:pPr>
            <w:r w:rsidRPr="002101B8">
              <w:t>Reading</w:t>
            </w:r>
          </w:p>
        </w:tc>
        <w:tc>
          <w:tcPr>
            <w:tcW w:w="3600" w:type="pct"/>
          </w:tcPr>
          <w:p w14:paraId="1509C530" w14:textId="41391C62" w:rsidR="002101B8" w:rsidRPr="002101B8" w:rsidRDefault="002101B8" w:rsidP="002101B8">
            <w:pPr>
              <w:pStyle w:val="SIBulletList1"/>
              <w:rPr>
                <w:rFonts w:eastAsia="Calibri"/>
              </w:rPr>
            </w:pPr>
            <w:r w:rsidRPr="002101B8">
              <w:t>Interpret key information in written instructions and workplace procedures relating to riding pacework</w:t>
            </w:r>
          </w:p>
        </w:tc>
      </w:tr>
      <w:tr w:rsidR="002101B8" w:rsidRPr="00336FCA" w:rsidDel="00423CB2" w14:paraId="64ACEBEE" w14:textId="77777777" w:rsidTr="00782696">
        <w:tc>
          <w:tcPr>
            <w:tcW w:w="1400" w:type="pct"/>
          </w:tcPr>
          <w:p w14:paraId="16970AAC" w14:textId="4702C2DA" w:rsidR="002101B8" w:rsidRPr="002101B8" w:rsidRDefault="002101B8" w:rsidP="002101B8">
            <w:pPr>
              <w:pStyle w:val="SIText"/>
            </w:pPr>
            <w:r w:rsidRPr="002101B8">
              <w:t>Numeracy</w:t>
            </w:r>
          </w:p>
        </w:tc>
        <w:tc>
          <w:tcPr>
            <w:tcW w:w="3600" w:type="pct"/>
          </w:tcPr>
          <w:p w14:paraId="3B812673" w14:textId="4FFA0A93" w:rsidR="002101B8" w:rsidRPr="002101B8" w:rsidRDefault="002101B8" w:rsidP="002101B8">
            <w:pPr>
              <w:pStyle w:val="SIBulletList1"/>
              <w:rPr>
                <w:rFonts w:eastAsia="Calibri"/>
              </w:rPr>
            </w:pPr>
            <w:r w:rsidRPr="002101B8">
              <w:t>Estimate and use basic arithmetic to calculate pace, time and distance</w:t>
            </w:r>
          </w:p>
        </w:tc>
      </w:tr>
      <w:tr w:rsidR="002101B8" w:rsidRPr="00336FCA" w:rsidDel="00423CB2" w14:paraId="2287FFB6" w14:textId="77777777" w:rsidTr="00782696">
        <w:tc>
          <w:tcPr>
            <w:tcW w:w="1400" w:type="pct"/>
          </w:tcPr>
          <w:p w14:paraId="7BC252DD" w14:textId="46747A06" w:rsidR="002101B8" w:rsidRPr="002101B8" w:rsidRDefault="002101B8" w:rsidP="002101B8">
            <w:pPr>
              <w:pStyle w:val="SIText"/>
            </w:pPr>
            <w:r w:rsidRPr="002101B8">
              <w:t>Navigate the world of work</w:t>
            </w:r>
          </w:p>
        </w:tc>
        <w:tc>
          <w:tcPr>
            <w:tcW w:w="3600" w:type="pct"/>
          </w:tcPr>
          <w:p w14:paraId="68F1E26B" w14:textId="7D7A2319" w:rsidR="002101B8" w:rsidRPr="002101B8" w:rsidRDefault="002101B8" w:rsidP="002101B8">
            <w:pPr>
              <w:pStyle w:val="SIBulletList1"/>
              <w:rPr>
                <w:rFonts w:eastAsia="Calibri"/>
              </w:rPr>
            </w:pPr>
            <w:r w:rsidRPr="002101B8">
              <w:t xml:space="preserve">Follow rules of racing and workplace procedures, including work health and safety and animal welfare requirements, associated with own role </w:t>
            </w:r>
          </w:p>
        </w:tc>
      </w:tr>
      <w:tr w:rsidR="002101B8" w:rsidRPr="00336FCA" w:rsidDel="00423CB2" w14:paraId="7C8505C0" w14:textId="77777777" w:rsidTr="00782696">
        <w:tc>
          <w:tcPr>
            <w:tcW w:w="1400" w:type="pct"/>
          </w:tcPr>
          <w:p w14:paraId="1631E345" w14:textId="51A17E00" w:rsidR="002101B8" w:rsidRPr="002101B8" w:rsidRDefault="002101B8" w:rsidP="002101B8">
            <w:pPr>
              <w:pStyle w:val="SIText"/>
            </w:pPr>
            <w:r w:rsidRPr="002101B8">
              <w:t>Interact with others</w:t>
            </w:r>
          </w:p>
        </w:tc>
        <w:tc>
          <w:tcPr>
            <w:tcW w:w="3600" w:type="pct"/>
          </w:tcPr>
          <w:p w14:paraId="12E8800C" w14:textId="3B6BB305" w:rsidR="002101B8" w:rsidRPr="002101B8" w:rsidRDefault="002101B8" w:rsidP="002101B8">
            <w:pPr>
              <w:pStyle w:val="SIBulletList1"/>
              <w:rPr>
                <w:rFonts w:eastAsia="Calibri"/>
              </w:rPr>
            </w:pPr>
            <w:r w:rsidRPr="002101B8">
              <w:t xml:space="preserve">Follow accepted industry practices and protocols for reporting horse performance and working with others </w:t>
            </w:r>
          </w:p>
        </w:tc>
      </w:tr>
      <w:tr w:rsidR="002101B8" w:rsidRPr="00336FCA" w:rsidDel="00423CB2" w14:paraId="08385529" w14:textId="77777777" w:rsidTr="00782696">
        <w:tc>
          <w:tcPr>
            <w:tcW w:w="1400" w:type="pct"/>
          </w:tcPr>
          <w:p w14:paraId="681B581B" w14:textId="2DBFABAC" w:rsidR="002101B8" w:rsidRPr="002101B8" w:rsidRDefault="002101B8" w:rsidP="002101B8">
            <w:pPr>
              <w:pStyle w:val="SIText"/>
            </w:pPr>
            <w:r w:rsidRPr="002101B8">
              <w:t>Get the work done</w:t>
            </w:r>
          </w:p>
        </w:tc>
        <w:tc>
          <w:tcPr>
            <w:tcW w:w="3600" w:type="pct"/>
          </w:tcPr>
          <w:p w14:paraId="2D29ABB2" w14:textId="77777777" w:rsidR="002101B8" w:rsidRPr="002101B8" w:rsidRDefault="002101B8" w:rsidP="002101B8">
            <w:pPr>
              <w:pStyle w:val="SIBulletList1"/>
            </w:pPr>
            <w:r w:rsidRPr="002101B8">
              <w:t>Follow instructions, sequence tasks and prepare tack required for exercising horses</w:t>
            </w:r>
          </w:p>
          <w:p w14:paraId="7C0FE104" w14:textId="32AC86B5" w:rsidR="002101B8" w:rsidRPr="002101B8" w:rsidRDefault="002101B8" w:rsidP="002101B8">
            <w:pPr>
              <w:pStyle w:val="SIBulletList1"/>
              <w:rPr>
                <w:rFonts w:eastAsia="Calibri"/>
              </w:rPr>
            </w:pPr>
            <w:r w:rsidRPr="002101B8">
              <w:t>Take responsibility for and make routine decisions relating to safety, safe horse handling and pacework within limits of own role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101B8" w14:paraId="4445CB4F" w14:textId="77777777" w:rsidTr="00B67692">
        <w:tc>
          <w:tcPr>
            <w:tcW w:w="1250" w:type="pct"/>
          </w:tcPr>
          <w:p w14:paraId="191C5FB6" w14:textId="3A58F499" w:rsidR="002101B8" w:rsidRPr="002101B8" w:rsidRDefault="002101B8" w:rsidP="002101B8">
            <w:pPr>
              <w:pStyle w:val="SIText"/>
            </w:pPr>
            <w:r w:rsidRPr="002101B8">
              <w:t>RGRPSH307 Exercise horses in pacework</w:t>
            </w:r>
          </w:p>
        </w:tc>
        <w:tc>
          <w:tcPr>
            <w:tcW w:w="1250" w:type="pct"/>
          </w:tcPr>
          <w:p w14:paraId="709076F8" w14:textId="01AC6DE6" w:rsidR="002101B8" w:rsidRPr="002101B8" w:rsidRDefault="002101B8" w:rsidP="002101B8">
            <w:r w:rsidRPr="002101B8">
              <w:t>RGRPSH307A Exercise horses in pacework</w:t>
            </w:r>
          </w:p>
        </w:tc>
        <w:tc>
          <w:tcPr>
            <w:tcW w:w="1250" w:type="pct"/>
          </w:tcPr>
          <w:p w14:paraId="3DE8E926" w14:textId="77777777" w:rsidR="002101B8" w:rsidRDefault="002101B8" w:rsidP="002101B8">
            <w:pPr>
              <w:pStyle w:val="SIText"/>
            </w:pPr>
            <w:r w:rsidRPr="002101B8">
              <w:t>Updated to meet Standards for Training Packages</w:t>
            </w:r>
          </w:p>
          <w:p w14:paraId="71310E96" w14:textId="2B452794" w:rsidR="0004211B" w:rsidRPr="002101B8" w:rsidRDefault="0004211B" w:rsidP="002101B8">
            <w:pPr>
              <w:pStyle w:val="SIText"/>
            </w:pPr>
            <w:r>
              <w:t>Revised element 3</w:t>
            </w:r>
          </w:p>
        </w:tc>
        <w:tc>
          <w:tcPr>
            <w:tcW w:w="1250" w:type="pct"/>
          </w:tcPr>
          <w:p w14:paraId="0209927F" w14:textId="6A2B4710" w:rsidR="002101B8" w:rsidRPr="002101B8" w:rsidRDefault="002101B8" w:rsidP="002101B8">
            <w:pPr>
              <w:pStyle w:val="SIText"/>
            </w:pPr>
            <w:r w:rsidRPr="002101B8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53570B4C" w:rsidR="00556C4C" w:rsidRPr="000754EC" w:rsidRDefault="00556C4C" w:rsidP="002F26E9">
            <w:pPr>
              <w:pStyle w:val="SIUnittitle"/>
            </w:pPr>
            <w:r w:rsidRPr="00F56827">
              <w:t xml:space="preserve">Assessment requirements for </w:t>
            </w:r>
            <w:r w:rsidR="00042016" w:rsidRPr="00042016">
              <w:t>RGRPSH307 Exercise horses in pacework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0A75188B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122D5E6" w14:textId="77777777" w:rsidR="002101B8" w:rsidRDefault="002101B8" w:rsidP="002101B8">
            <w:pPr>
              <w:pStyle w:val="SIText"/>
            </w:pPr>
            <w:r w:rsidRPr="002101B8">
              <w:t xml:space="preserve">There must be evidence that the individual </w:t>
            </w:r>
            <w:r>
              <w:t>has:</w:t>
            </w:r>
          </w:p>
          <w:p w14:paraId="068ECC67" w14:textId="7E090F6A" w:rsidR="002101B8" w:rsidRPr="002101B8" w:rsidRDefault="002101B8" w:rsidP="002101B8">
            <w:pPr>
              <w:pStyle w:val="SIBulletList1"/>
            </w:pPr>
            <w:r w:rsidRPr="002101B8">
              <w:t>interpreted and implemented trainer’s trackwork instructions</w:t>
            </w:r>
            <w:r w:rsidR="00DE204C">
              <w:t xml:space="preserve"> including use of aids</w:t>
            </w:r>
          </w:p>
          <w:p w14:paraId="3F67C172" w14:textId="2A14DABF" w:rsidR="002101B8" w:rsidRDefault="002101B8" w:rsidP="002101B8">
            <w:pPr>
              <w:pStyle w:val="SIBulletList1"/>
            </w:pPr>
            <w:r w:rsidRPr="002101B8">
              <w:t xml:space="preserve">exercised at least </w:t>
            </w:r>
            <w:r w:rsidR="007C3E3C">
              <w:t>five</w:t>
            </w:r>
            <w:r w:rsidRPr="002101B8">
              <w:t xml:space="preserve"> different thoroughbred horses</w:t>
            </w:r>
            <w:r w:rsidR="00AC6123">
              <w:t>,</w:t>
            </w:r>
            <w:r w:rsidRPr="002101B8">
              <w:t xml:space="preserve"> </w:t>
            </w:r>
            <w:r w:rsidR="00AC6123" w:rsidRPr="00AC6123">
              <w:t>over a distance o</w:t>
            </w:r>
            <w:r w:rsidR="00DE204C">
              <w:t>f</w:t>
            </w:r>
            <w:r w:rsidR="00AC6123" w:rsidRPr="00AC6123">
              <w:t xml:space="preserve"> approximately 1000 metres,</w:t>
            </w:r>
            <w:r w:rsidR="00AC6123">
              <w:t xml:space="preserve"> </w:t>
            </w:r>
            <w:r>
              <w:t>covering a range of paces,</w:t>
            </w:r>
            <w:r w:rsidR="007C3E3C">
              <w:t xml:space="preserve"> </w:t>
            </w:r>
            <w:r>
              <w:t>including:</w:t>
            </w:r>
          </w:p>
          <w:p w14:paraId="0461FEFB" w14:textId="77777777" w:rsidR="002101B8" w:rsidRDefault="002101B8" w:rsidP="002101B8">
            <w:pPr>
              <w:pStyle w:val="SIBulletList2"/>
            </w:pPr>
            <w:r w:rsidRPr="002101B8">
              <w:t>half pace</w:t>
            </w:r>
          </w:p>
          <w:p w14:paraId="4E4623EC" w14:textId="77777777" w:rsidR="002101B8" w:rsidRDefault="002101B8" w:rsidP="002101B8">
            <w:pPr>
              <w:pStyle w:val="SIBulletList2"/>
            </w:pPr>
            <w:r w:rsidRPr="002101B8">
              <w:t>three-quarter pace</w:t>
            </w:r>
          </w:p>
          <w:p w14:paraId="38F3E935" w14:textId="77777777" w:rsidR="002101B8" w:rsidRDefault="002101B8" w:rsidP="002101B8">
            <w:pPr>
              <w:pStyle w:val="SIBulletList2"/>
            </w:pPr>
            <w:r w:rsidRPr="002101B8">
              <w:t xml:space="preserve">even time </w:t>
            </w:r>
          </w:p>
          <w:p w14:paraId="3FAB0FA8" w14:textId="28FF3DA0" w:rsidR="002101B8" w:rsidRPr="002101B8" w:rsidRDefault="002101B8" w:rsidP="002101B8">
            <w:pPr>
              <w:pStyle w:val="SIBulletList2"/>
            </w:pPr>
            <w:r w:rsidRPr="002101B8">
              <w:t>working gallop</w:t>
            </w:r>
          </w:p>
          <w:p w14:paraId="0468DD9B" w14:textId="567988E4" w:rsidR="002101B8" w:rsidRPr="002101B8" w:rsidRDefault="002101B8" w:rsidP="002101B8">
            <w:pPr>
              <w:pStyle w:val="SIBulletList1"/>
            </w:pPr>
            <w:r w:rsidRPr="002101B8">
              <w:t xml:space="preserve">used appropriate techniques to control horse safely in pacework, singly </w:t>
            </w:r>
            <w:r w:rsidR="00AC6123">
              <w:t>and in company</w:t>
            </w:r>
            <w:r w:rsidRPr="002101B8">
              <w:t xml:space="preserve"> </w:t>
            </w:r>
          </w:p>
          <w:p w14:paraId="226EF633" w14:textId="612867D5" w:rsidR="008A0742" w:rsidRPr="000754EC" w:rsidRDefault="002101B8">
            <w:pPr>
              <w:pStyle w:val="SIBulletList1"/>
            </w:pPr>
            <w:proofErr w:type="gramStart"/>
            <w:r w:rsidRPr="002101B8">
              <w:t>reported</w:t>
            </w:r>
            <w:proofErr w:type="gramEnd"/>
            <w:r w:rsidRPr="002101B8">
              <w:t xml:space="preserve"> horse performance to trainer</w:t>
            </w:r>
            <w:r w:rsidR="00DE204C"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331C85E" w14:textId="0615812A" w:rsidR="002101B8" w:rsidRPr="002101B8" w:rsidRDefault="00D51422" w:rsidP="009D7B80">
            <w:pPr>
              <w:pStyle w:val="SIBulletList1"/>
            </w:pPr>
            <w:r w:rsidRPr="00D51422">
              <w:t>pacework riding techniques</w:t>
            </w:r>
            <w:r>
              <w:t xml:space="preserve">, </w:t>
            </w:r>
            <w:r w:rsidRPr="00D51422">
              <w:t xml:space="preserve">practices </w:t>
            </w:r>
            <w:r>
              <w:t xml:space="preserve">and </w:t>
            </w:r>
            <w:r w:rsidR="002101B8" w:rsidRPr="002101B8">
              <w:t xml:space="preserve">industry terminology </w:t>
            </w:r>
          </w:p>
          <w:p w14:paraId="47E073DF" w14:textId="6DB836CD" w:rsidR="002101B8" w:rsidRPr="002101B8" w:rsidRDefault="002101B8" w:rsidP="00D51422">
            <w:pPr>
              <w:pStyle w:val="SIBulletList1"/>
            </w:pPr>
            <w:r w:rsidRPr="002101B8">
              <w:t>common racehorse behaviour traits</w:t>
            </w:r>
            <w:r w:rsidR="00D51422">
              <w:t xml:space="preserve"> and responses to cues relevant to pacework</w:t>
            </w:r>
          </w:p>
          <w:p w14:paraId="4B914C38" w14:textId="77777777" w:rsidR="002101B8" w:rsidRPr="002101B8" w:rsidRDefault="002101B8" w:rsidP="00D51422">
            <w:pPr>
              <w:pStyle w:val="SIBulletList1"/>
            </w:pPr>
            <w:r w:rsidRPr="002101B8">
              <w:t>counting time at half pace, three-quarter pace, even time and working gallop</w:t>
            </w:r>
          </w:p>
          <w:p w14:paraId="2025D9CF" w14:textId="77777777" w:rsidR="002101B8" w:rsidRPr="002101B8" w:rsidRDefault="002101B8" w:rsidP="00D51422">
            <w:pPr>
              <w:pStyle w:val="SIBulletList1"/>
            </w:pPr>
            <w:r w:rsidRPr="002101B8">
              <w:t>purpose and use for PPE</w:t>
            </w:r>
          </w:p>
          <w:p w14:paraId="6721AF64" w14:textId="7DD93D81" w:rsidR="002101B8" w:rsidRPr="002101B8" w:rsidRDefault="002101B8" w:rsidP="00D51422">
            <w:pPr>
              <w:pStyle w:val="SIBulletList1"/>
            </w:pPr>
            <w:r w:rsidRPr="002101B8">
              <w:t>range and purpose of approved gear</w:t>
            </w:r>
            <w:r w:rsidR="00AC6123">
              <w:t xml:space="preserve"> and aids</w:t>
            </w:r>
          </w:p>
          <w:p w14:paraId="12527D53" w14:textId="13195799" w:rsidR="002101B8" w:rsidRDefault="002101B8" w:rsidP="00D51422">
            <w:pPr>
              <w:pStyle w:val="SIBulletList1"/>
            </w:pPr>
            <w:r w:rsidRPr="002101B8">
              <w:t xml:space="preserve">safe entry and exit points for </w:t>
            </w:r>
            <w:r w:rsidR="00AC6123">
              <w:t xml:space="preserve">relevant </w:t>
            </w:r>
            <w:r w:rsidRPr="002101B8">
              <w:t>tracks</w:t>
            </w:r>
            <w:r w:rsidR="00AC6123">
              <w:t xml:space="preserve"> relating to work </w:t>
            </w:r>
            <w:proofErr w:type="spellStart"/>
            <w:r w:rsidR="00AC6123">
              <w:t>envronment</w:t>
            </w:r>
            <w:proofErr w:type="spellEnd"/>
            <w:r w:rsidR="00AC6123">
              <w:t xml:space="preserve"> </w:t>
            </w:r>
          </w:p>
          <w:p w14:paraId="54F7C850" w14:textId="01246A79" w:rsidR="00A40703" w:rsidRPr="002101B8" w:rsidRDefault="00A40703" w:rsidP="00D51422">
            <w:pPr>
              <w:pStyle w:val="SIBulletList1"/>
            </w:pPr>
            <w:r>
              <w:t xml:space="preserve">formats for planning and organising personal work schedules </w:t>
            </w:r>
          </w:p>
          <w:p w14:paraId="019EA582" w14:textId="333D025F" w:rsidR="002101B8" w:rsidRPr="002101B8" w:rsidRDefault="002101B8" w:rsidP="002101B8">
            <w:pPr>
              <w:pStyle w:val="SIBulletList1"/>
            </w:pPr>
            <w:r w:rsidRPr="002101B8">
              <w:t>racing industry standards and expectations relevant to exercising horses in pacework</w:t>
            </w:r>
            <w:r w:rsidR="00EE1F2B">
              <w:t>:</w:t>
            </w:r>
          </w:p>
          <w:p w14:paraId="3E402339" w14:textId="77777777" w:rsidR="002101B8" w:rsidRPr="002101B8" w:rsidRDefault="002101B8" w:rsidP="002101B8">
            <w:pPr>
              <w:pStyle w:val="SIBulletList2"/>
            </w:pPr>
            <w:r w:rsidRPr="002101B8">
              <w:t>communication procedures within stable and wider racing industry</w:t>
            </w:r>
          </w:p>
          <w:p w14:paraId="3D9427FC" w14:textId="0208E601" w:rsidR="002101B8" w:rsidRPr="002101B8" w:rsidRDefault="00D51422" w:rsidP="002101B8">
            <w:pPr>
              <w:pStyle w:val="SIBulletList2"/>
            </w:pPr>
            <w:r>
              <w:t xml:space="preserve">basic strategies for </w:t>
            </w:r>
            <w:r w:rsidR="002101B8" w:rsidRPr="002101B8">
              <w:t>effective working relationships and teamwork</w:t>
            </w:r>
          </w:p>
          <w:p w14:paraId="77CED186" w14:textId="77777777" w:rsidR="002101B8" w:rsidRPr="002101B8" w:rsidRDefault="002101B8" w:rsidP="002101B8">
            <w:pPr>
              <w:pStyle w:val="SIBulletList2"/>
            </w:pPr>
            <w:r w:rsidRPr="002101B8">
              <w:t>racing industry animal welfare requirements</w:t>
            </w:r>
          </w:p>
          <w:p w14:paraId="20FAD209" w14:textId="2A6C5B41" w:rsidR="00B17248" w:rsidRPr="000754EC" w:rsidRDefault="002101B8" w:rsidP="002101B8">
            <w:pPr>
              <w:pStyle w:val="SIBulletList2"/>
            </w:pPr>
            <w:r w:rsidRPr="002101B8">
              <w:t>racing industry safety requirements including safe operating procedures</w:t>
            </w:r>
            <w:r w:rsidR="00D51422"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4BC50ABC" w14:textId="77777777" w:rsidR="002101B8" w:rsidRPr="002101B8" w:rsidRDefault="002101B8" w:rsidP="002101B8">
            <w:pPr>
              <w:pStyle w:val="SIBulletList1"/>
            </w:pPr>
            <w:r w:rsidRPr="002101B8">
              <w:t>physical conditions:</w:t>
            </w:r>
          </w:p>
          <w:p w14:paraId="6139AE5A" w14:textId="53E03CBE" w:rsidR="002101B8" w:rsidRPr="002101B8" w:rsidRDefault="002101B8" w:rsidP="002101B8">
            <w:pPr>
              <w:pStyle w:val="SIBulletList2"/>
            </w:pPr>
            <w:r w:rsidRPr="002101B8">
              <w:t xml:space="preserve">a </w:t>
            </w:r>
            <w:r w:rsidR="00D51422">
              <w:t xml:space="preserve">training or </w:t>
            </w:r>
            <w:r w:rsidRPr="002101B8">
              <w:t xml:space="preserve">race track </w:t>
            </w:r>
            <w:r w:rsidR="00D51422">
              <w:t>suitable for pacework</w:t>
            </w:r>
          </w:p>
          <w:p w14:paraId="7CE2ADA6" w14:textId="77777777" w:rsidR="002101B8" w:rsidRPr="002101B8" w:rsidRDefault="002101B8" w:rsidP="002101B8">
            <w:pPr>
              <w:pStyle w:val="SIBulletList1"/>
            </w:pPr>
            <w:r w:rsidRPr="002101B8">
              <w:t>resources, equipment and materials:</w:t>
            </w:r>
          </w:p>
          <w:p w14:paraId="1F2CBC48" w14:textId="77777777" w:rsidR="002101B8" w:rsidRPr="002101B8" w:rsidRDefault="002101B8" w:rsidP="002101B8">
            <w:pPr>
              <w:pStyle w:val="SIBulletList2"/>
            </w:pPr>
            <w:r w:rsidRPr="002101B8">
              <w:t>variety of thoroughbred horses assessed as suitable for experience and skill of individual</w:t>
            </w:r>
          </w:p>
          <w:p w14:paraId="37127BE6" w14:textId="50686ADB" w:rsidR="002101B8" w:rsidRPr="002101B8" w:rsidRDefault="00D51422" w:rsidP="002101B8">
            <w:pPr>
              <w:pStyle w:val="SIBulletList2"/>
            </w:pPr>
            <w:r w:rsidRPr="00D51422">
              <w:rPr>
                <w:rFonts w:eastAsiaTheme="minorHAnsi"/>
              </w:rPr>
              <w:t xml:space="preserve">racing industry approved </w:t>
            </w:r>
            <w:r>
              <w:rPr>
                <w:rFonts w:eastAsiaTheme="minorHAnsi"/>
              </w:rPr>
              <w:t xml:space="preserve">and </w:t>
            </w:r>
            <w:r w:rsidR="002101B8" w:rsidRPr="002101B8">
              <w:t>appropriate tack for individual, horse and pace work activity</w:t>
            </w:r>
          </w:p>
          <w:p w14:paraId="5B2802A4" w14:textId="77777777" w:rsidR="002101B8" w:rsidRPr="002101B8" w:rsidRDefault="002101B8" w:rsidP="002101B8">
            <w:pPr>
              <w:pStyle w:val="SIBulletList1"/>
            </w:pPr>
            <w:r w:rsidRPr="002101B8">
              <w:t>specifications:</w:t>
            </w:r>
          </w:p>
          <w:p w14:paraId="28FA307C" w14:textId="77777777" w:rsidR="002101B8" w:rsidRPr="002101B8" w:rsidRDefault="002101B8" w:rsidP="002101B8">
            <w:pPr>
              <w:pStyle w:val="SIBulletList2"/>
            </w:pPr>
            <w:r w:rsidRPr="002101B8">
              <w:t xml:space="preserve">work instructions and related workplace documentation. </w:t>
            </w:r>
          </w:p>
          <w:p w14:paraId="5967FB3D" w14:textId="77777777" w:rsidR="001E4267" w:rsidRDefault="001E4267" w:rsidP="001E4267"/>
          <w:p w14:paraId="051E29A2" w14:textId="77777777" w:rsidR="001E4267" w:rsidRPr="00795152" w:rsidRDefault="001E4267">
            <w:pPr>
              <w:pStyle w:val="SIText"/>
              <w:rPr>
                <w:rStyle w:val="SIText-Italic"/>
                <w:i w:val="0"/>
                <w:szCs w:val="22"/>
              </w:rPr>
            </w:pPr>
            <w:r w:rsidRPr="00224C77">
              <w:t xml:space="preserve">Training and assessment strategies must show evidence of </w:t>
            </w:r>
            <w:r w:rsidRPr="002622A4">
              <w:t xml:space="preserve">guidance provided in the </w:t>
            </w:r>
            <w:r w:rsidRPr="00795152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BA6FA" w14:textId="77777777" w:rsidR="008A1395" w:rsidRDefault="008A1395" w:rsidP="00BF3F0A">
      <w:r>
        <w:separator/>
      </w:r>
    </w:p>
    <w:p w14:paraId="67B18C26" w14:textId="77777777" w:rsidR="008A1395" w:rsidRDefault="008A1395"/>
  </w:endnote>
  <w:endnote w:type="continuationSeparator" w:id="0">
    <w:p w14:paraId="2993B993" w14:textId="77777777" w:rsidR="008A1395" w:rsidRDefault="008A1395" w:rsidP="00BF3F0A">
      <w:r>
        <w:continuationSeparator/>
      </w:r>
    </w:p>
    <w:p w14:paraId="2342FAD2" w14:textId="77777777" w:rsidR="008A1395" w:rsidRDefault="008A13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3F93A07" w:rsidR="007B4D57" w:rsidRPr="000754EC" w:rsidRDefault="007B4D5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95152">
          <w:rPr>
            <w:noProof/>
          </w:rPr>
          <w:t>3</w:t>
        </w:r>
        <w:r w:rsidRPr="000754EC">
          <w:fldChar w:fldCharType="end"/>
        </w:r>
      </w:p>
      <w:p w14:paraId="262B3F86" w14:textId="77777777" w:rsidR="007B4D57" w:rsidRDefault="007B4D57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7B4D57" w:rsidRDefault="007B4D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D5268" w14:textId="77777777" w:rsidR="008A1395" w:rsidRDefault="008A1395" w:rsidP="00BF3F0A">
      <w:r>
        <w:separator/>
      </w:r>
    </w:p>
    <w:p w14:paraId="27DF5CD7" w14:textId="77777777" w:rsidR="008A1395" w:rsidRDefault="008A1395"/>
  </w:footnote>
  <w:footnote w:type="continuationSeparator" w:id="0">
    <w:p w14:paraId="7F8A9652" w14:textId="77777777" w:rsidR="008A1395" w:rsidRDefault="008A1395" w:rsidP="00BF3F0A">
      <w:r>
        <w:continuationSeparator/>
      </w:r>
    </w:p>
    <w:p w14:paraId="02B5D303" w14:textId="77777777" w:rsidR="008A1395" w:rsidRDefault="008A13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27CF8E8C" w:rsidR="007B4D57" w:rsidRPr="00042016" w:rsidRDefault="00042016" w:rsidP="00042016">
    <w:r w:rsidRPr="00042016">
      <w:t>RGRPSH307 Exercise horses in pacework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211B"/>
    <w:rsid w:val="00044951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4385"/>
    <w:rsid w:val="00146EEC"/>
    <w:rsid w:val="00151D55"/>
    <w:rsid w:val="00151D93"/>
    <w:rsid w:val="00156EF3"/>
    <w:rsid w:val="001612D7"/>
    <w:rsid w:val="001646D5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C0A75"/>
    <w:rsid w:val="001C1306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23124"/>
    <w:rsid w:val="002319FC"/>
    <w:rsid w:val="00233143"/>
    <w:rsid w:val="00234444"/>
    <w:rsid w:val="00242293"/>
    <w:rsid w:val="00244EA7"/>
    <w:rsid w:val="00246B67"/>
    <w:rsid w:val="0025595F"/>
    <w:rsid w:val="002622A4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2E3D9A"/>
    <w:rsid w:val="002F26E9"/>
    <w:rsid w:val="002F4482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6B8B"/>
    <w:rsid w:val="003E72B6"/>
    <w:rsid w:val="003E7BBE"/>
    <w:rsid w:val="003F4204"/>
    <w:rsid w:val="003F5E3F"/>
    <w:rsid w:val="004048E4"/>
    <w:rsid w:val="004060DC"/>
    <w:rsid w:val="004127E3"/>
    <w:rsid w:val="0043212E"/>
    <w:rsid w:val="00434366"/>
    <w:rsid w:val="00434ECE"/>
    <w:rsid w:val="00442D5C"/>
    <w:rsid w:val="00444423"/>
    <w:rsid w:val="00452F3E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19E"/>
    <w:rsid w:val="005248C1"/>
    <w:rsid w:val="00526134"/>
    <w:rsid w:val="005405B2"/>
    <w:rsid w:val="005427C8"/>
    <w:rsid w:val="005446D1"/>
    <w:rsid w:val="00556C4C"/>
    <w:rsid w:val="00557369"/>
    <w:rsid w:val="00564ADD"/>
    <w:rsid w:val="00564F93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5F7E6E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86A49"/>
    <w:rsid w:val="00687B62"/>
    <w:rsid w:val="00690C44"/>
    <w:rsid w:val="006969D9"/>
    <w:rsid w:val="006A2B68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5152"/>
    <w:rsid w:val="00797276"/>
    <w:rsid w:val="007A300D"/>
    <w:rsid w:val="007A4AF8"/>
    <w:rsid w:val="007B1B6C"/>
    <w:rsid w:val="007B4D57"/>
    <w:rsid w:val="007C3E3C"/>
    <w:rsid w:val="007D5A78"/>
    <w:rsid w:val="007E3BD1"/>
    <w:rsid w:val="007F1563"/>
    <w:rsid w:val="007F1E19"/>
    <w:rsid w:val="007F1EB2"/>
    <w:rsid w:val="007F44DB"/>
    <w:rsid w:val="007F5A8B"/>
    <w:rsid w:val="00807A8B"/>
    <w:rsid w:val="00813EF5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1395"/>
    <w:rsid w:val="008A39D3"/>
    <w:rsid w:val="008B2C77"/>
    <w:rsid w:val="008B4AD2"/>
    <w:rsid w:val="008B7138"/>
    <w:rsid w:val="008E260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57546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C6123"/>
    <w:rsid w:val="00AD3896"/>
    <w:rsid w:val="00AD5B47"/>
    <w:rsid w:val="00AE1ED9"/>
    <w:rsid w:val="00AE32CB"/>
    <w:rsid w:val="00AE4FC0"/>
    <w:rsid w:val="00AF3957"/>
    <w:rsid w:val="00B12013"/>
    <w:rsid w:val="00B17248"/>
    <w:rsid w:val="00B21B07"/>
    <w:rsid w:val="00B22C67"/>
    <w:rsid w:val="00B3508F"/>
    <w:rsid w:val="00B37E89"/>
    <w:rsid w:val="00B443EE"/>
    <w:rsid w:val="00B560C8"/>
    <w:rsid w:val="00B61058"/>
    <w:rsid w:val="00B61150"/>
    <w:rsid w:val="00B63BFA"/>
    <w:rsid w:val="00B65BC7"/>
    <w:rsid w:val="00B67692"/>
    <w:rsid w:val="00B746B9"/>
    <w:rsid w:val="00B848D4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1422"/>
    <w:rsid w:val="00D54C76"/>
    <w:rsid w:val="00D71E43"/>
    <w:rsid w:val="00D727F3"/>
    <w:rsid w:val="00D73695"/>
    <w:rsid w:val="00D810DE"/>
    <w:rsid w:val="00D87D32"/>
    <w:rsid w:val="00D91188"/>
    <w:rsid w:val="00D92C83"/>
    <w:rsid w:val="00DA08BE"/>
    <w:rsid w:val="00DA0A81"/>
    <w:rsid w:val="00DA3C10"/>
    <w:rsid w:val="00DA53B5"/>
    <w:rsid w:val="00DC1D69"/>
    <w:rsid w:val="00DC5A3A"/>
    <w:rsid w:val="00DD0726"/>
    <w:rsid w:val="00DD4F9C"/>
    <w:rsid w:val="00DE204C"/>
    <w:rsid w:val="00E238E6"/>
    <w:rsid w:val="00E35064"/>
    <w:rsid w:val="00E3681D"/>
    <w:rsid w:val="00E40225"/>
    <w:rsid w:val="00E4531C"/>
    <w:rsid w:val="00E501F0"/>
    <w:rsid w:val="00E55348"/>
    <w:rsid w:val="00E6166D"/>
    <w:rsid w:val="00E82D6D"/>
    <w:rsid w:val="00E91BFF"/>
    <w:rsid w:val="00E92933"/>
    <w:rsid w:val="00E94FAD"/>
    <w:rsid w:val="00EB0AA4"/>
    <w:rsid w:val="00EB5C88"/>
    <w:rsid w:val="00EC0469"/>
    <w:rsid w:val="00ED6E9E"/>
    <w:rsid w:val="00EE0F4D"/>
    <w:rsid w:val="00EE1F2B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B2AEA"/>
    <w:rsid w:val="00FB7D68"/>
    <w:rsid w:val="00FC445E"/>
    <w:rsid w:val="00FC665B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A9E5151D-0A24-416E-91AF-648860E0E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709A9-E117-4DCA-A35A-5B80DEE9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57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12</cp:revision>
  <cp:lastPrinted>2016-05-27T05:21:00Z</cp:lastPrinted>
  <dcterms:created xsi:type="dcterms:W3CDTF">2017-10-03T01:25:00Z</dcterms:created>
  <dcterms:modified xsi:type="dcterms:W3CDTF">2017-11-29T22:04:00Z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