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1CC2A677" w:rsidR="00F1480E" w:rsidRPr="000754EC" w:rsidRDefault="0050622B" w:rsidP="00BC3EE3">
            <w:pPr>
              <w:pStyle w:val="SIUNITCODE"/>
            </w:pPr>
            <w:r>
              <w:t>RGRPSH305</w:t>
            </w:r>
          </w:p>
        </w:tc>
        <w:tc>
          <w:tcPr>
            <w:tcW w:w="3604" w:type="pct"/>
            <w:shd w:val="clear" w:color="auto" w:fill="auto"/>
          </w:tcPr>
          <w:p w14:paraId="1591CB53" w14:textId="12223259" w:rsidR="00F1480E" w:rsidRPr="000754EC" w:rsidRDefault="0050622B" w:rsidP="00734D95">
            <w:pPr>
              <w:pStyle w:val="SIUnittitle"/>
            </w:pPr>
            <w:r w:rsidRPr="0050622B">
              <w:t>Develop driving skills for trackwork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8BBBF36" w14:textId="41196BB1" w:rsidR="0050622B" w:rsidRDefault="0050622B" w:rsidP="0050622B">
            <w:pPr>
              <w:pStyle w:val="SIText"/>
            </w:pPr>
            <w:r w:rsidRPr="0050622B">
              <w:t>This unit of competency describes the skills and knowledge required to develop driving skills for trackwork using well-educated</w:t>
            </w:r>
            <w:r>
              <w:t xml:space="preserve"> standardbred</w:t>
            </w:r>
            <w:r w:rsidRPr="0050622B">
              <w:t xml:space="preserve"> horses.</w:t>
            </w:r>
          </w:p>
          <w:p w14:paraId="074532B5" w14:textId="77777777" w:rsidR="0050622B" w:rsidRPr="0050622B" w:rsidRDefault="0050622B" w:rsidP="0050622B">
            <w:pPr>
              <w:pStyle w:val="SIText"/>
            </w:pPr>
          </w:p>
          <w:p w14:paraId="55A36F34" w14:textId="77777777" w:rsidR="0050622B" w:rsidRPr="0050622B" w:rsidRDefault="0050622B" w:rsidP="0050622B">
            <w:pPr>
              <w:pStyle w:val="SIText"/>
            </w:pPr>
            <w:r w:rsidRPr="0050622B">
              <w:t>The unit applies to individuals who have experience driving at different jog speeds. They work under supervision, using practical harness driving skills and specialised knowledge, within a racing workplace.</w:t>
            </w:r>
          </w:p>
          <w:p w14:paraId="70BA1994" w14:textId="77777777" w:rsidR="00B21B07" w:rsidRDefault="00B21B07" w:rsidP="00664719"/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C584C7" w14:textId="77777777" w:rsidR="0050622B" w:rsidRPr="0050622B" w:rsidRDefault="0050622B" w:rsidP="0050622B">
            <w:pPr>
              <w:pStyle w:val="SIText"/>
            </w:pPr>
            <w:r w:rsidRPr="0050622B">
              <w:t>Prerequisite unit of competency for this unit is:</w:t>
            </w:r>
          </w:p>
          <w:p w14:paraId="30838B87" w14:textId="7D3A97A9" w:rsidR="0050622B" w:rsidRPr="0050622B" w:rsidRDefault="0050622B" w:rsidP="0050622B">
            <w:pPr>
              <w:pStyle w:val="SIBulletList1"/>
            </w:pPr>
            <w:r w:rsidRPr="0050622B">
              <w:t>RGRPSH204 Prepare to drive jog work</w:t>
            </w:r>
            <w:r w:rsidR="00A07314">
              <w:t>*</w:t>
            </w:r>
            <w:r w:rsidRPr="0050622B">
              <w:t xml:space="preserve"> </w:t>
            </w:r>
          </w:p>
          <w:p w14:paraId="418C8D97" w14:textId="77777777" w:rsidR="0050622B" w:rsidRPr="0050622B" w:rsidRDefault="0050622B" w:rsidP="0050622B">
            <w:pPr>
              <w:pStyle w:val="SIText"/>
            </w:pPr>
          </w:p>
          <w:p w14:paraId="4820A1A3" w14:textId="77777777" w:rsidR="0050622B" w:rsidRPr="0050622B" w:rsidRDefault="0050622B" w:rsidP="0050622B">
            <w:pPr>
              <w:pStyle w:val="SIText"/>
            </w:pPr>
            <w:r w:rsidRPr="0050622B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3580"/>
            </w:tblGrid>
            <w:tr w:rsidR="0050622B" w:rsidRPr="0011080F" w14:paraId="24124D36" w14:textId="77777777" w:rsidTr="00A9217C">
              <w:tc>
                <w:tcPr>
                  <w:tcW w:w="2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E5C481" w14:textId="77777777" w:rsidR="0050622B" w:rsidRPr="0050622B" w:rsidRDefault="0050622B" w:rsidP="0050622B">
                  <w:pPr>
                    <w:pStyle w:val="SIText-Bold"/>
                  </w:pPr>
                  <w:r w:rsidRPr="0050622B">
                    <w:t>Unit of competency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05DFB" w14:textId="77777777" w:rsidR="0050622B" w:rsidRPr="0050622B" w:rsidRDefault="0050622B" w:rsidP="0050622B">
                  <w:pPr>
                    <w:pStyle w:val="SIText-Bold"/>
                  </w:pPr>
                  <w:r w:rsidRPr="0050622B">
                    <w:t>Prerequisite requirement</w:t>
                  </w:r>
                </w:p>
              </w:tc>
            </w:tr>
            <w:tr w:rsidR="0050622B" w:rsidRPr="0011080F" w14:paraId="1DF64F7B" w14:textId="77777777" w:rsidTr="003372E6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8E116" w14:textId="77777777" w:rsidR="0050622B" w:rsidRPr="0050622B" w:rsidRDefault="0050622B" w:rsidP="0050622B">
                  <w:pPr>
                    <w:pStyle w:val="SIText"/>
                  </w:pPr>
                  <w:r w:rsidRPr="0050622B">
                    <w:t>RGRPSH204 Prepare to drive jog work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00C57" w14:textId="77777777" w:rsidR="0050622B" w:rsidRPr="0050622B" w:rsidRDefault="0050622B" w:rsidP="0050622B">
                  <w:pPr>
                    <w:pStyle w:val="SIText"/>
                  </w:pPr>
                  <w:r w:rsidRPr="0050622B">
                    <w:t>RGRPSH203 Perform basic driving skills</w:t>
                  </w:r>
                </w:p>
              </w:tc>
            </w:tr>
            <w:tr w:rsidR="003372E6" w:rsidRPr="0011080F" w14:paraId="1BF6AC1C" w14:textId="77777777" w:rsidTr="00A9217C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F0705" w14:textId="3C6EB6F4" w:rsidR="003372E6" w:rsidRPr="0050622B" w:rsidRDefault="003372E6" w:rsidP="0050622B">
                  <w:pPr>
                    <w:pStyle w:val="SIText"/>
                  </w:pPr>
                  <w:r w:rsidRPr="003372E6">
                    <w:t>RGRPSH203 Perform basic driving skills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AD287A" w14:textId="7E6D870D" w:rsidR="003372E6" w:rsidRPr="0050622B" w:rsidRDefault="003372E6" w:rsidP="0050622B">
                  <w:pPr>
                    <w:pStyle w:val="SIText"/>
                  </w:pPr>
                  <w:r>
                    <w:t>RGRPSH201 Handle racehorses in stables and at trackwork</w:t>
                  </w:r>
                  <w:bookmarkStart w:id="0" w:name="_GoBack"/>
                  <w:bookmarkEnd w:id="0"/>
                </w:p>
              </w:tc>
            </w:tr>
          </w:tbl>
          <w:p w14:paraId="0D53EE6A" w14:textId="77777777" w:rsidR="0050622B" w:rsidRPr="0050622B" w:rsidRDefault="0050622B" w:rsidP="0050622B">
            <w:pPr>
              <w:pStyle w:val="SIText"/>
            </w:pPr>
          </w:p>
          <w:p w14:paraId="34EAE55E" w14:textId="210A8CBA" w:rsidR="007877B4" w:rsidRPr="007877B4" w:rsidRDefault="007877B4" w:rsidP="007877B4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060DC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97C639E" w:rsidR="004060DC" w:rsidRPr="004060DC" w:rsidRDefault="004060DC" w:rsidP="004060DC">
            <w:r w:rsidRPr="004060DC">
              <w:t>1</w:t>
            </w:r>
            <w:r w:rsidR="0076689F">
              <w:t>.</w:t>
            </w:r>
            <w:r w:rsidRPr="004060DC">
              <w:t xml:space="preserve"> Prepare to drive</w:t>
            </w:r>
          </w:p>
        </w:tc>
        <w:tc>
          <w:tcPr>
            <w:tcW w:w="3604" w:type="pct"/>
            <w:shd w:val="clear" w:color="auto" w:fill="auto"/>
          </w:tcPr>
          <w:p w14:paraId="54C9264E" w14:textId="77777777" w:rsidR="004060DC" w:rsidRPr="004060DC" w:rsidRDefault="004060DC" w:rsidP="004060DC">
            <w:r w:rsidRPr="004060DC">
              <w:t>1.1 Confirm exercise instructions with trainer</w:t>
            </w:r>
          </w:p>
          <w:p w14:paraId="43CF6C7B" w14:textId="77777777" w:rsidR="004060DC" w:rsidRPr="004060DC" w:rsidRDefault="004060DC" w:rsidP="004060DC">
            <w:r w:rsidRPr="004060DC">
              <w:t>1.2 Confirm designated exercise areas and track are free from hazards and obstacles</w:t>
            </w:r>
          </w:p>
          <w:p w14:paraId="078184FA" w14:textId="77777777" w:rsidR="004060DC" w:rsidRPr="004060DC" w:rsidRDefault="004060DC" w:rsidP="004060DC">
            <w:r w:rsidRPr="004060DC">
              <w:t>1.3 Confirm selected gear for slow exercise is in good working condition</w:t>
            </w:r>
          </w:p>
          <w:p w14:paraId="04F2247C" w14:textId="0ED71994" w:rsidR="004060DC" w:rsidRPr="004060DC" w:rsidRDefault="004060DC" w:rsidP="004060DC">
            <w:r w:rsidRPr="004060DC">
              <w:t>1.4 Prepare horse for slow exercise according to trainer instructions</w:t>
            </w:r>
          </w:p>
        </w:tc>
      </w:tr>
      <w:tr w:rsidR="004060DC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24066703" w:rsidR="004060DC" w:rsidRPr="004060DC" w:rsidRDefault="004060DC" w:rsidP="004060DC">
            <w:r w:rsidRPr="004060DC">
              <w:t>2</w:t>
            </w:r>
            <w:r w:rsidR="0076689F">
              <w:t>.</w:t>
            </w:r>
            <w:r w:rsidRPr="004060DC">
              <w:t xml:space="preserve"> Drive and control horse </w:t>
            </w:r>
            <w:r>
              <w:t>safely</w:t>
            </w:r>
          </w:p>
        </w:tc>
        <w:tc>
          <w:tcPr>
            <w:tcW w:w="3604" w:type="pct"/>
            <w:shd w:val="clear" w:color="auto" w:fill="auto"/>
          </w:tcPr>
          <w:p w14:paraId="4179636F" w14:textId="5483B85C" w:rsidR="004060DC" w:rsidRPr="004060DC" w:rsidRDefault="004060DC" w:rsidP="004060DC">
            <w:r w:rsidRPr="004060DC">
              <w:t>2.1 Keep horses under control at walk and trot pace</w:t>
            </w:r>
            <w:r>
              <w:t>, when</w:t>
            </w:r>
            <w:r w:rsidRPr="004060DC">
              <w:t xml:space="preserve"> alone and in company</w:t>
            </w:r>
          </w:p>
          <w:p w14:paraId="68E87675" w14:textId="77777777" w:rsidR="004060DC" w:rsidRPr="004060DC" w:rsidRDefault="004060DC" w:rsidP="004060DC">
            <w:r w:rsidRPr="004060DC">
              <w:t>2.2 Drive horses within safe zones for driving in company</w:t>
            </w:r>
          </w:p>
          <w:p w14:paraId="7574F43D" w14:textId="77777777" w:rsidR="004060DC" w:rsidRDefault="004060DC" w:rsidP="004060DC">
            <w:r w:rsidRPr="004060DC">
              <w:t>2.3 Identify potential hazards and take appropriate action to reduce impact</w:t>
            </w:r>
          </w:p>
          <w:p w14:paraId="26CFA982" w14:textId="5BA07833" w:rsidR="004060DC" w:rsidRPr="004060DC" w:rsidRDefault="004060DC" w:rsidP="004060DC">
            <w:r>
              <w:t>2.4 Consider</w:t>
            </w:r>
            <w:r w:rsidRPr="004060DC">
              <w:t xml:space="preserve"> safety of horse, driver and other horses and drivers in the vicinity</w:t>
            </w:r>
            <w:r>
              <w:t xml:space="preserve"> when driving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060DC" w:rsidRPr="00336FCA" w:rsidDel="00423CB2" w14:paraId="32DE8713" w14:textId="77777777" w:rsidTr="00782696">
        <w:tc>
          <w:tcPr>
            <w:tcW w:w="1400" w:type="pct"/>
          </w:tcPr>
          <w:p w14:paraId="266AA2B2" w14:textId="404DB8E5" w:rsidR="004060DC" w:rsidRPr="004060DC" w:rsidRDefault="004060DC" w:rsidP="004060DC">
            <w:pPr>
              <w:pStyle w:val="SIText"/>
            </w:pPr>
            <w:r w:rsidRPr="004060DC">
              <w:t>Reading</w:t>
            </w:r>
          </w:p>
        </w:tc>
        <w:tc>
          <w:tcPr>
            <w:tcW w:w="3600" w:type="pct"/>
          </w:tcPr>
          <w:p w14:paraId="1509C530" w14:textId="00BAF3D3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>Interpret key information in written instructions and workplace requirements</w:t>
            </w:r>
          </w:p>
        </w:tc>
      </w:tr>
      <w:tr w:rsidR="004060DC" w:rsidRPr="00336FCA" w:rsidDel="00423CB2" w14:paraId="64ACEBEE" w14:textId="77777777" w:rsidTr="00782696">
        <w:tc>
          <w:tcPr>
            <w:tcW w:w="1400" w:type="pct"/>
          </w:tcPr>
          <w:p w14:paraId="16970AAC" w14:textId="1F2895D5" w:rsidR="004060DC" w:rsidRPr="004060DC" w:rsidRDefault="004060DC" w:rsidP="004060DC">
            <w:pPr>
              <w:pStyle w:val="SIText"/>
            </w:pPr>
            <w:r w:rsidRPr="004060DC">
              <w:t>Numeracy</w:t>
            </w:r>
          </w:p>
        </w:tc>
        <w:tc>
          <w:tcPr>
            <w:tcW w:w="3600" w:type="pct"/>
          </w:tcPr>
          <w:p w14:paraId="3B812673" w14:textId="7308DE59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>Estimate and use basic arithmetic to calculate speed, distance and time</w:t>
            </w:r>
          </w:p>
        </w:tc>
      </w:tr>
      <w:tr w:rsidR="004060DC" w:rsidRPr="00336FCA" w:rsidDel="00423CB2" w14:paraId="2287FFB6" w14:textId="77777777" w:rsidTr="00782696">
        <w:tc>
          <w:tcPr>
            <w:tcW w:w="1400" w:type="pct"/>
          </w:tcPr>
          <w:p w14:paraId="7BC252DD" w14:textId="3646FD19" w:rsidR="004060DC" w:rsidRPr="004060DC" w:rsidRDefault="004060DC" w:rsidP="004060DC">
            <w:pPr>
              <w:pStyle w:val="SIText"/>
            </w:pPr>
            <w:r w:rsidRPr="004060DC">
              <w:t xml:space="preserve">Oral communication </w:t>
            </w:r>
          </w:p>
        </w:tc>
        <w:tc>
          <w:tcPr>
            <w:tcW w:w="3600" w:type="pct"/>
          </w:tcPr>
          <w:p w14:paraId="68F1E26B" w14:textId="5C687495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>Use questioning and active listening skills to clarify and confirm instructions</w:t>
            </w:r>
          </w:p>
        </w:tc>
      </w:tr>
      <w:tr w:rsidR="004060DC" w:rsidRPr="00336FCA" w:rsidDel="00423CB2" w14:paraId="7C8505C0" w14:textId="77777777" w:rsidTr="00782696">
        <w:tc>
          <w:tcPr>
            <w:tcW w:w="1400" w:type="pct"/>
          </w:tcPr>
          <w:p w14:paraId="1631E345" w14:textId="2E4D636D" w:rsidR="004060DC" w:rsidRPr="004060DC" w:rsidRDefault="004060DC" w:rsidP="004060DC">
            <w:pPr>
              <w:pStyle w:val="SIText"/>
            </w:pPr>
            <w:r w:rsidRPr="004060DC">
              <w:t>Navigate the world of work</w:t>
            </w:r>
          </w:p>
        </w:tc>
        <w:tc>
          <w:tcPr>
            <w:tcW w:w="3600" w:type="pct"/>
          </w:tcPr>
          <w:p w14:paraId="12E8800C" w14:textId="69EC2AA1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t xml:space="preserve">Follow workplace procedures, including work health and safety and animal welfare requirements, associated with own role </w:t>
            </w:r>
          </w:p>
        </w:tc>
      </w:tr>
      <w:tr w:rsidR="004060DC" w:rsidRPr="00336FCA" w:rsidDel="00423CB2" w14:paraId="08385529" w14:textId="77777777" w:rsidTr="00782696">
        <w:tc>
          <w:tcPr>
            <w:tcW w:w="1400" w:type="pct"/>
          </w:tcPr>
          <w:p w14:paraId="681B581B" w14:textId="242C611E" w:rsidR="004060DC" w:rsidRPr="004060DC" w:rsidRDefault="004060DC" w:rsidP="004060DC">
            <w:pPr>
              <w:pStyle w:val="SIText"/>
            </w:pPr>
            <w:r w:rsidRPr="004060DC">
              <w:t>Interact with others</w:t>
            </w:r>
          </w:p>
        </w:tc>
        <w:tc>
          <w:tcPr>
            <w:tcW w:w="3600" w:type="pct"/>
          </w:tcPr>
          <w:p w14:paraId="7C0FE104" w14:textId="559694B0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 xml:space="preserve">Follow accepted practices and protocols on track and when working with others </w:t>
            </w:r>
          </w:p>
        </w:tc>
      </w:tr>
      <w:tr w:rsidR="004060DC" w:rsidRPr="00336FCA" w:rsidDel="00423CB2" w14:paraId="3BC6179B" w14:textId="77777777" w:rsidTr="00782696">
        <w:tc>
          <w:tcPr>
            <w:tcW w:w="1400" w:type="pct"/>
          </w:tcPr>
          <w:p w14:paraId="1DF0A611" w14:textId="0CD30725" w:rsidR="004060DC" w:rsidRPr="004060DC" w:rsidRDefault="004060DC" w:rsidP="004060DC">
            <w:pPr>
              <w:pStyle w:val="SIText"/>
            </w:pPr>
            <w:r w:rsidRPr="004060DC">
              <w:t>Get the work done</w:t>
            </w:r>
          </w:p>
        </w:tc>
        <w:tc>
          <w:tcPr>
            <w:tcW w:w="3600" w:type="pct"/>
          </w:tcPr>
          <w:p w14:paraId="16C5DCCD" w14:textId="77777777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 xml:space="preserve">Follow </w:t>
            </w:r>
            <w:r w:rsidRPr="004060DC">
              <w:t>instructions, sequence tasks and prepare equipment required for trackwork driving and care for horses</w:t>
            </w:r>
          </w:p>
          <w:p w14:paraId="341F9C90" w14:textId="3FB46D74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t>Take responsibility for and make routine decisions relating to safety, safe horse handling and trackwork driving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060DC" w14:paraId="4445CB4F" w14:textId="77777777" w:rsidTr="00B67692">
        <w:tc>
          <w:tcPr>
            <w:tcW w:w="1250" w:type="pct"/>
          </w:tcPr>
          <w:p w14:paraId="191C5FB6" w14:textId="38A2B0B1" w:rsidR="004060DC" w:rsidRPr="004060DC" w:rsidRDefault="004060DC" w:rsidP="004060DC">
            <w:pPr>
              <w:pStyle w:val="SIText"/>
            </w:pPr>
            <w:r w:rsidRPr="004060DC">
              <w:t>RGRPSH305 Develop driving skills for trackwork</w:t>
            </w:r>
          </w:p>
        </w:tc>
        <w:tc>
          <w:tcPr>
            <w:tcW w:w="1250" w:type="pct"/>
          </w:tcPr>
          <w:p w14:paraId="709076F8" w14:textId="546147E6" w:rsidR="004060DC" w:rsidRPr="004060DC" w:rsidRDefault="004060DC" w:rsidP="004060DC">
            <w:r w:rsidRPr="004060DC">
              <w:t>RGRPSH305A Develop driving skills for trackwork</w:t>
            </w:r>
          </w:p>
        </w:tc>
        <w:tc>
          <w:tcPr>
            <w:tcW w:w="1250" w:type="pct"/>
          </w:tcPr>
          <w:p w14:paraId="559175FF" w14:textId="77777777" w:rsidR="004060DC" w:rsidRDefault="004060DC" w:rsidP="004060DC">
            <w:pPr>
              <w:pStyle w:val="SIText"/>
            </w:pPr>
            <w:r w:rsidRPr="004060DC">
              <w:t>Updated to meet Standards for Training Packages</w:t>
            </w:r>
          </w:p>
          <w:p w14:paraId="71310E96" w14:textId="4868AD80" w:rsidR="004060DC" w:rsidRPr="004060DC" w:rsidRDefault="004060DC" w:rsidP="004060DC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250" w:type="pct"/>
          </w:tcPr>
          <w:p w14:paraId="0209927F" w14:textId="0B018D2C" w:rsidR="004060DC" w:rsidRPr="004060DC" w:rsidRDefault="004060DC" w:rsidP="004060DC">
            <w:pPr>
              <w:pStyle w:val="SIText"/>
            </w:pPr>
            <w:r w:rsidRPr="004060DC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15E4B16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50622B" w:rsidRPr="0050622B">
              <w:t>RGRPSH305 Develop driving skills for trackwork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37D4735" w14:textId="67498B69" w:rsidR="004060DC" w:rsidRPr="004060DC" w:rsidRDefault="004060DC" w:rsidP="004060DC">
            <w:pPr>
              <w:pStyle w:val="SIText"/>
            </w:pPr>
            <w:r w:rsidRPr="004060DC">
              <w:t xml:space="preserve">There must be evidence that the individual carried out driving trackwork on at least three occasions, involving two different well-educated </w:t>
            </w:r>
            <w:r>
              <w:t>standardbred</w:t>
            </w:r>
            <w:r w:rsidRPr="004060DC">
              <w:t xml:space="preserve"> horses, including for each occasion:</w:t>
            </w:r>
          </w:p>
          <w:p w14:paraId="21BF73EC" w14:textId="5CC95F26" w:rsidR="004060DC" w:rsidRPr="004060DC" w:rsidRDefault="004060DC" w:rsidP="00B77843">
            <w:pPr>
              <w:pStyle w:val="SIBulletList1"/>
            </w:pPr>
            <w:r w:rsidRPr="004060DC">
              <w:t xml:space="preserve">prepared horse for exercise </w:t>
            </w:r>
            <w:r w:rsidR="00957546">
              <w:t xml:space="preserve">including </w:t>
            </w:r>
            <w:r w:rsidRPr="004060DC">
              <w:t>fitt</w:t>
            </w:r>
            <w:r w:rsidR="00957546">
              <w:t>ing</w:t>
            </w:r>
            <w:r w:rsidRPr="004060DC">
              <w:t xml:space="preserve"> </w:t>
            </w:r>
            <w:r w:rsidR="00957546" w:rsidRPr="00957546">
              <w:t xml:space="preserve">own driving apparel </w:t>
            </w:r>
            <w:r w:rsidR="00957546">
              <w:t xml:space="preserve">and </w:t>
            </w:r>
            <w:r w:rsidRPr="004060DC">
              <w:t>horse gear correctly</w:t>
            </w:r>
          </w:p>
          <w:p w14:paraId="48CEFBCD" w14:textId="19972C89" w:rsidR="004060DC" w:rsidRPr="004060DC" w:rsidRDefault="004060DC" w:rsidP="004060DC">
            <w:pPr>
              <w:pStyle w:val="SIBulletList1"/>
            </w:pPr>
            <w:r w:rsidRPr="004060DC">
              <w:t>followed</w:t>
            </w:r>
            <w:r w:rsidR="00957546">
              <w:t xml:space="preserve"> trainer's instructions and </w:t>
            </w:r>
            <w:r w:rsidRPr="004060DC">
              <w:t>exercise area rules and regulations, including:</w:t>
            </w:r>
          </w:p>
          <w:p w14:paraId="479EC3DC" w14:textId="77777777" w:rsidR="004060DC" w:rsidRPr="004060DC" w:rsidRDefault="004060DC" w:rsidP="004060DC">
            <w:pPr>
              <w:pStyle w:val="SIBulletList2"/>
            </w:pPr>
            <w:r w:rsidRPr="004060DC">
              <w:t>complied with safe zones when driving the horse singly and in company of others</w:t>
            </w:r>
          </w:p>
          <w:p w14:paraId="356D88BB" w14:textId="77777777" w:rsidR="004060DC" w:rsidRDefault="004060DC" w:rsidP="004060DC">
            <w:pPr>
              <w:pStyle w:val="SIBulletList2"/>
            </w:pPr>
            <w:r w:rsidRPr="004060DC">
              <w:t>maintained driving etiquette</w:t>
            </w:r>
          </w:p>
          <w:p w14:paraId="5035233E" w14:textId="04D96C28" w:rsidR="004060DC" w:rsidRPr="004060DC" w:rsidRDefault="004060DC" w:rsidP="00A07314">
            <w:pPr>
              <w:pStyle w:val="SIBulletList1"/>
            </w:pPr>
            <w:r w:rsidRPr="004060DC">
              <w:t>control</w:t>
            </w:r>
            <w:r w:rsidR="00957546">
              <w:t>led</w:t>
            </w:r>
            <w:r w:rsidRPr="004060DC">
              <w:t xml:space="preserve"> speed and direction of horse at walk and trot</w:t>
            </w:r>
            <w:r w:rsidR="00A90059">
              <w:t xml:space="preserve"> or pace</w:t>
            </w:r>
          </w:p>
          <w:p w14:paraId="226EF633" w14:textId="5D64C494" w:rsidR="008A0742" w:rsidRPr="000754EC" w:rsidRDefault="00957546" w:rsidP="00957546">
            <w:pPr>
              <w:pStyle w:val="SIBulletList1"/>
            </w:pPr>
            <w:proofErr w:type="gramStart"/>
            <w:r w:rsidRPr="00957546">
              <w:t>provided</w:t>
            </w:r>
            <w:proofErr w:type="gramEnd"/>
            <w:r w:rsidRPr="00957546">
              <w:t xml:space="preserve"> post-exercise care to horse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834FFFD" w14:textId="24AAA3ED" w:rsidR="004060DC" w:rsidRPr="004060DC" w:rsidRDefault="004060DC" w:rsidP="004060DC">
            <w:pPr>
              <w:pStyle w:val="SIBulletList1"/>
            </w:pPr>
            <w:r w:rsidRPr="004060DC">
              <w:t>driving trackwork</w:t>
            </w:r>
            <w:r w:rsidR="00957546" w:rsidRPr="004060DC">
              <w:t xml:space="preserve"> </w:t>
            </w:r>
            <w:r w:rsidR="00957546" w:rsidRPr="00957546">
              <w:t>practices</w:t>
            </w:r>
            <w:r w:rsidR="0076689F">
              <w:t>:</w:t>
            </w:r>
          </w:p>
          <w:p w14:paraId="3D23094C" w14:textId="77777777" w:rsidR="00957546" w:rsidRDefault="00957546" w:rsidP="00957546">
            <w:pPr>
              <w:pStyle w:val="SIBulletList2"/>
            </w:pPr>
            <w:r w:rsidRPr="00957546">
              <w:t>track rules</w:t>
            </w:r>
            <w:r>
              <w:t xml:space="preserve"> </w:t>
            </w:r>
          </w:p>
          <w:p w14:paraId="76EC5789" w14:textId="77777777" w:rsidR="00957546" w:rsidRDefault="004060DC" w:rsidP="00957546">
            <w:pPr>
              <w:pStyle w:val="SIBulletList2"/>
            </w:pPr>
            <w:r w:rsidRPr="004060DC">
              <w:t>driving etiquette</w:t>
            </w:r>
            <w:r w:rsidR="00957546" w:rsidRPr="004060DC">
              <w:t xml:space="preserve"> </w:t>
            </w:r>
          </w:p>
          <w:p w14:paraId="1785AFC5" w14:textId="63E70EF7" w:rsidR="004060DC" w:rsidRPr="004060DC" w:rsidRDefault="00957546" w:rsidP="00957546">
            <w:pPr>
              <w:pStyle w:val="SIBulletList2"/>
            </w:pPr>
            <w:r w:rsidRPr="00957546">
              <w:t>relevant rules of racing</w:t>
            </w:r>
          </w:p>
          <w:p w14:paraId="7EB4E25E" w14:textId="77777777" w:rsidR="004060DC" w:rsidRPr="004060DC" w:rsidRDefault="004060DC" w:rsidP="004060DC">
            <w:pPr>
              <w:pStyle w:val="SIBulletList1"/>
            </w:pPr>
            <w:r w:rsidRPr="004060DC">
              <w:t>types, fit and purpose of:</w:t>
            </w:r>
          </w:p>
          <w:p w14:paraId="7C5D2D20" w14:textId="77777777" w:rsidR="004060DC" w:rsidRPr="004060DC" w:rsidRDefault="004060DC" w:rsidP="004060DC">
            <w:pPr>
              <w:pStyle w:val="SIBulletList2"/>
            </w:pPr>
            <w:r w:rsidRPr="004060DC">
              <w:t>gear and equipment</w:t>
            </w:r>
          </w:p>
          <w:p w14:paraId="1D9923EE" w14:textId="6DE50783" w:rsidR="004060DC" w:rsidRPr="004060DC" w:rsidRDefault="00957546" w:rsidP="004060DC">
            <w:pPr>
              <w:pStyle w:val="SIBulletList2"/>
            </w:pPr>
            <w:r>
              <w:t>driving apparel and personal protective equipment (PPE)</w:t>
            </w:r>
          </w:p>
          <w:p w14:paraId="272B674D" w14:textId="77777777" w:rsidR="00957546" w:rsidRPr="00957546" w:rsidRDefault="00957546" w:rsidP="00957546">
            <w:pPr>
              <w:pStyle w:val="SIBulletList1"/>
            </w:pPr>
            <w:r w:rsidRPr="00957546">
              <w:t>aids to control speed and direction of a horse</w:t>
            </w:r>
          </w:p>
          <w:p w14:paraId="27119278" w14:textId="1BA44116" w:rsidR="00957546" w:rsidRPr="00957546" w:rsidRDefault="004060DC" w:rsidP="00957546">
            <w:pPr>
              <w:pStyle w:val="SIBulletList1"/>
            </w:pPr>
            <w:r w:rsidRPr="004060DC">
              <w:t>paces of horses</w:t>
            </w:r>
            <w:r w:rsidR="00957546" w:rsidRPr="004060DC">
              <w:t xml:space="preserve"> </w:t>
            </w:r>
            <w:r w:rsidR="00957546">
              <w:t xml:space="preserve">and </w:t>
            </w:r>
            <w:r w:rsidR="00957546" w:rsidRPr="00957546">
              <w:t>working gait</w:t>
            </w:r>
          </w:p>
          <w:p w14:paraId="205F3B33" w14:textId="77777777" w:rsidR="004060DC" w:rsidRPr="004060DC" w:rsidRDefault="004060DC" w:rsidP="004060DC">
            <w:pPr>
              <w:pStyle w:val="SIBulletList1"/>
            </w:pPr>
            <w:r w:rsidRPr="004060DC">
              <w:t>safe zones for driving</w:t>
            </w:r>
          </w:p>
          <w:p w14:paraId="13452202" w14:textId="415F79AA" w:rsidR="004060DC" w:rsidRPr="004060DC" w:rsidRDefault="004060DC" w:rsidP="004060DC">
            <w:pPr>
              <w:pStyle w:val="SIBulletList1"/>
            </w:pPr>
            <w:r w:rsidRPr="004060DC">
              <w:t>racing industry standards and expectations relevant to driving skills for trackwork</w:t>
            </w:r>
            <w:r w:rsidR="0076689F">
              <w:t>:</w:t>
            </w:r>
          </w:p>
          <w:p w14:paraId="5E364F56" w14:textId="77777777" w:rsidR="004060DC" w:rsidRPr="004060DC" w:rsidRDefault="004060DC" w:rsidP="004060DC">
            <w:pPr>
              <w:pStyle w:val="SIBulletList2"/>
            </w:pPr>
            <w:r w:rsidRPr="004060DC">
              <w:t>communication procedures within stable and wider racing industry</w:t>
            </w:r>
          </w:p>
          <w:p w14:paraId="4A03C98E" w14:textId="77777777" w:rsidR="004060DC" w:rsidRPr="004060DC" w:rsidRDefault="004060DC" w:rsidP="004060DC">
            <w:pPr>
              <w:pStyle w:val="SIBulletList2"/>
            </w:pPr>
            <w:r w:rsidRPr="004060DC">
              <w:t>racing industry animal welfare requirements</w:t>
            </w:r>
          </w:p>
          <w:p w14:paraId="20FAD209" w14:textId="3235FEA9" w:rsidR="00B17248" w:rsidRPr="000754EC" w:rsidRDefault="004060DC" w:rsidP="004060DC">
            <w:pPr>
              <w:pStyle w:val="SIBulletList2"/>
            </w:pPr>
            <w:r w:rsidRPr="004060DC">
              <w:t>racing industry safety requirements including safe operating procedures and safe horse handling practices</w:t>
            </w:r>
            <w:r w:rsidR="00957546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A04B520" w14:textId="77777777" w:rsidR="004060DC" w:rsidRPr="004060DC" w:rsidRDefault="004060DC" w:rsidP="004060DC">
            <w:pPr>
              <w:pStyle w:val="SIBulletList1"/>
            </w:pPr>
            <w:r w:rsidRPr="004060DC">
              <w:t>physical conditions:</w:t>
            </w:r>
          </w:p>
          <w:p w14:paraId="71A53B27" w14:textId="77777777" w:rsidR="004060DC" w:rsidRPr="004060DC" w:rsidRDefault="004060DC" w:rsidP="004060DC">
            <w:pPr>
              <w:pStyle w:val="SIBulletList2"/>
            </w:pPr>
            <w:r w:rsidRPr="004060DC">
              <w:t>a race or training track or simulated environment that accurately reflects performance in a real workplace setting</w:t>
            </w:r>
          </w:p>
          <w:p w14:paraId="6ADB3FA6" w14:textId="77777777" w:rsidR="004060DC" w:rsidRPr="004060DC" w:rsidRDefault="004060DC" w:rsidP="004060DC">
            <w:pPr>
              <w:pStyle w:val="SIBulletList1"/>
            </w:pPr>
            <w:r w:rsidRPr="004060DC">
              <w:t>resources, equipment and materials:</w:t>
            </w:r>
          </w:p>
          <w:p w14:paraId="7825C680" w14:textId="00B2A98F" w:rsidR="004060DC" w:rsidRPr="004060DC" w:rsidRDefault="004060DC" w:rsidP="004060DC">
            <w:pPr>
              <w:pStyle w:val="SIBulletList2"/>
              <w:rPr>
                <w:rFonts w:eastAsia="Calibri"/>
              </w:rPr>
            </w:pPr>
            <w:r w:rsidRPr="004060DC">
              <w:rPr>
                <w:rFonts w:eastAsia="Calibri"/>
              </w:rPr>
              <w:t>various well-educated</w:t>
            </w:r>
            <w:r>
              <w:rPr>
                <w:rFonts w:eastAsia="Calibri"/>
              </w:rPr>
              <w:t xml:space="preserve"> standardbred</w:t>
            </w:r>
            <w:r w:rsidRPr="004060DC">
              <w:rPr>
                <w:rFonts w:eastAsia="Calibri"/>
              </w:rPr>
              <w:t xml:space="preserve"> horses assessed as suitable for the skill and experience of the driver </w:t>
            </w:r>
          </w:p>
          <w:p w14:paraId="5C3D1ECD" w14:textId="77777777" w:rsidR="004060DC" w:rsidRPr="004060DC" w:rsidRDefault="004060DC" w:rsidP="004060DC">
            <w:pPr>
              <w:pStyle w:val="SIBulletList2"/>
            </w:pPr>
            <w:r w:rsidRPr="004060DC">
              <w:rPr>
                <w:rFonts w:eastAsiaTheme="minorHAnsi"/>
              </w:rPr>
              <w:t>racing industry approved PPE, correctly fitted and appropriate for activity for individual</w:t>
            </w:r>
            <w:r w:rsidRPr="004060DC" w:rsidDel="00C26D6C">
              <w:rPr>
                <w:rFonts w:eastAsia="Calibri"/>
              </w:rPr>
              <w:t xml:space="preserve"> </w:t>
            </w:r>
          </w:p>
          <w:p w14:paraId="2FD37385" w14:textId="77777777" w:rsidR="004060DC" w:rsidRPr="004060DC" w:rsidRDefault="004060DC" w:rsidP="004060DC">
            <w:pPr>
              <w:pStyle w:val="SIBulletList2"/>
            </w:pPr>
            <w:r w:rsidRPr="004060DC">
              <w:t>appropriate gear and equipment for individual, horse and activity</w:t>
            </w:r>
          </w:p>
          <w:p w14:paraId="5E036F02" w14:textId="77777777" w:rsidR="004060DC" w:rsidRPr="004060DC" w:rsidRDefault="004060DC" w:rsidP="004060DC">
            <w:pPr>
              <w:pStyle w:val="SIBulletList1"/>
            </w:pPr>
            <w:r w:rsidRPr="004060DC">
              <w:t>specifications:</w:t>
            </w:r>
          </w:p>
          <w:p w14:paraId="44C69AAF" w14:textId="77777777" w:rsidR="004060DC" w:rsidRPr="004060DC" w:rsidRDefault="004060DC" w:rsidP="004060DC">
            <w:pPr>
              <w:pStyle w:val="SIBulletList2"/>
            </w:pPr>
            <w:r w:rsidRPr="004060DC">
              <w:t xml:space="preserve">work instructions and reporting requirements. </w:t>
            </w:r>
          </w:p>
          <w:p w14:paraId="5967FB3D" w14:textId="77777777" w:rsidR="001E4267" w:rsidRDefault="001E4267" w:rsidP="001E4267"/>
          <w:p w14:paraId="051E29A2" w14:textId="77777777" w:rsidR="001E4267" w:rsidRPr="00A07314" w:rsidRDefault="001E4267" w:rsidP="00A07314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224C77">
              <w:t xml:space="preserve">Training and assessment strategies must show evidence of guidance provided in the </w:t>
            </w:r>
            <w:r w:rsidRPr="00A07314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F141A" w14:textId="77777777" w:rsidR="008773D9" w:rsidRDefault="008773D9" w:rsidP="00BF3F0A">
      <w:r>
        <w:separator/>
      </w:r>
    </w:p>
    <w:p w14:paraId="5D1318F0" w14:textId="77777777" w:rsidR="008773D9" w:rsidRDefault="008773D9"/>
  </w:endnote>
  <w:endnote w:type="continuationSeparator" w:id="0">
    <w:p w14:paraId="51239097" w14:textId="77777777" w:rsidR="008773D9" w:rsidRDefault="008773D9" w:rsidP="00BF3F0A">
      <w:r>
        <w:continuationSeparator/>
      </w:r>
    </w:p>
    <w:p w14:paraId="5C6EDEA0" w14:textId="77777777" w:rsidR="008773D9" w:rsidRDefault="00877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372E6">
          <w:rPr>
            <w:noProof/>
          </w:rPr>
          <w:t>3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D990B" w14:textId="77777777" w:rsidR="008773D9" w:rsidRDefault="008773D9" w:rsidP="00BF3F0A">
      <w:r>
        <w:separator/>
      </w:r>
    </w:p>
    <w:p w14:paraId="7C450D57" w14:textId="77777777" w:rsidR="008773D9" w:rsidRDefault="008773D9"/>
  </w:footnote>
  <w:footnote w:type="continuationSeparator" w:id="0">
    <w:p w14:paraId="0E9C89FC" w14:textId="77777777" w:rsidR="008773D9" w:rsidRDefault="008773D9" w:rsidP="00BF3F0A">
      <w:r>
        <w:continuationSeparator/>
      </w:r>
    </w:p>
    <w:p w14:paraId="26663F3F" w14:textId="77777777" w:rsidR="008773D9" w:rsidRDefault="008773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08532900" w:rsidR="007B4D57" w:rsidRPr="0050622B" w:rsidRDefault="0050622B" w:rsidP="0050622B">
    <w:r w:rsidRPr="0050622B">
      <w:t>RGRPSH305 Develop driving skills for trackwork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12D7"/>
    <w:rsid w:val="001646D5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2E6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060DC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6689F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773D9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07314"/>
    <w:rsid w:val="00A13052"/>
    <w:rsid w:val="00A216A8"/>
    <w:rsid w:val="00A223A6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005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4d074fc5-4881-4904-900d-cdf408c2925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A8C205-BE5C-427B-9CD4-B4886FC98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90C34-CE93-4E41-84DE-939F6242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22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7</cp:revision>
  <cp:lastPrinted>2016-05-27T05:21:00Z</cp:lastPrinted>
  <dcterms:created xsi:type="dcterms:W3CDTF">2017-10-03T01:03:00Z</dcterms:created>
  <dcterms:modified xsi:type="dcterms:W3CDTF">2017-11-29T08:49:00Z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