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94B2D" w14:textId="77777777" w:rsidR="000E25E6" w:rsidRDefault="000E25E6" w:rsidP="00FD557D">
      <w:pPr>
        <w:pStyle w:val="SIHeading2"/>
      </w:pPr>
      <w:bookmarkStart w:id="0" w:name="_GoBack"/>
      <w:bookmarkEnd w:id="0"/>
    </w:p>
    <w:p w14:paraId="7255AB6D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876B8DD" w14:textId="77777777" w:rsidTr="00146EEC">
        <w:tc>
          <w:tcPr>
            <w:tcW w:w="2689" w:type="dxa"/>
          </w:tcPr>
          <w:p w14:paraId="5B9E69A2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7476190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66E76077" w14:textId="77777777" w:rsidTr="00146EEC">
        <w:tc>
          <w:tcPr>
            <w:tcW w:w="2689" w:type="dxa"/>
          </w:tcPr>
          <w:p w14:paraId="3D9ED12C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1E4267">
              <w:t xml:space="preserve"> 1</w:t>
            </w:r>
          </w:p>
        </w:tc>
        <w:tc>
          <w:tcPr>
            <w:tcW w:w="6939" w:type="dxa"/>
          </w:tcPr>
          <w:p w14:paraId="10CB6B7D" w14:textId="77777777" w:rsidR="00F1480E" w:rsidRPr="000754EC" w:rsidRDefault="00F1480E" w:rsidP="001E4267">
            <w:pPr>
              <w:pStyle w:val="SIText"/>
            </w:pPr>
            <w:r w:rsidRPr="00CC451E">
              <w:t xml:space="preserve">This version released with </w:t>
            </w:r>
            <w:r w:rsidR="001E4267">
              <w:t>RGR Racing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556CAF1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531DD89" w14:textId="77777777" w:rsidTr="007B4D57">
        <w:trPr>
          <w:tblHeader/>
        </w:trPr>
        <w:tc>
          <w:tcPr>
            <w:tcW w:w="1396" w:type="pct"/>
            <w:shd w:val="clear" w:color="auto" w:fill="auto"/>
          </w:tcPr>
          <w:p w14:paraId="4584DFFD" w14:textId="525F064C" w:rsidR="00F1480E" w:rsidRPr="000754EC" w:rsidRDefault="002F26E9" w:rsidP="00BC3EE3">
            <w:pPr>
              <w:pStyle w:val="SIUNITCODE"/>
            </w:pPr>
            <w:r w:rsidRPr="002F26E9">
              <w:t>RGRPSH304</w:t>
            </w:r>
          </w:p>
        </w:tc>
        <w:tc>
          <w:tcPr>
            <w:tcW w:w="3604" w:type="pct"/>
            <w:shd w:val="clear" w:color="auto" w:fill="auto"/>
          </w:tcPr>
          <w:p w14:paraId="1591CB53" w14:textId="27209E29" w:rsidR="00F1480E" w:rsidRPr="000754EC" w:rsidRDefault="002F26E9" w:rsidP="00BE22A3">
            <w:pPr>
              <w:pStyle w:val="SIUnittitle"/>
            </w:pPr>
            <w:r w:rsidRPr="002F26E9">
              <w:t xml:space="preserve">Identify factors that affect racehorse </w:t>
            </w:r>
            <w:r w:rsidR="00BE22A3">
              <w:t>fitness and suitability to race</w:t>
            </w:r>
          </w:p>
        </w:tc>
      </w:tr>
      <w:tr w:rsidR="00F1480E" w:rsidRPr="00963A46" w14:paraId="25534496" w14:textId="77777777" w:rsidTr="007B4D57">
        <w:tc>
          <w:tcPr>
            <w:tcW w:w="1396" w:type="pct"/>
            <w:shd w:val="clear" w:color="auto" w:fill="auto"/>
          </w:tcPr>
          <w:p w14:paraId="3EBB39B8" w14:textId="31AA9B18" w:rsidR="00FD557D" w:rsidRPr="00923720" w:rsidRDefault="00FD557D" w:rsidP="001612D7">
            <w:pPr>
              <w:pStyle w:val="SIHeading2"/>
            </w:pPr>
            <w:r w:rsidRPr="00FD557D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095ADD16" w14:textId="77777777" w:rsidR="002F26E9" w:rsidRDefault="002F26E9" w:rsidP="002F26E9">
            <w:pPr>
              <w:pStyle w:val="SIText"/>
            </w:pPr>
            <w:r w:rsidRPr="002F26E9">
              <w:t>This unit of competency describes the skills and knowledge required to identify signs of fitness in horses, detect abnormalities and problems, and communicate options to improve horse performance.</w:t>
            </w:r>
          </w:p>
          <w:p w14:paraId="2259DD79" w14:textId="77777777" w:rsidR="002F26E9" w:rsidRPr="002F26E9" w:rsidRDefault="002F26E9" w:rsidP="002F26E9">
            <w:pPr>
              <w:pStyle w:val="SIText"/>
            </w:pPr>
          </w:p>
          <w:p w14:paraId="7DE05640" w14:textId="77777777" w:rsidR="002F26E9" w:rsidRPr="002F26E9" w:rsidRDefault="002F26E9" w:rsidP="002F26E9">
            <w:pPr>
              <w:pStyle w:val="SIText"/>
            </w:pPr>
            <w:r w:rsidRPr="002F26E9">
              <w:t>The unit applies to individuals who work in a broad range of occupations involving racehorses.</w:t>
            </w:r>
          </w:p>
          <w:p w14:paraId="70BA1994" w14:textId="77777777" w:rsidR="00B21B07" w:rsidRDefault="00B21B07" w:rsidP="00664719"/>
          <w:p w14:paraId="67DD51DE" w14:textId="564C4482" w:rsidR="00664719" w:rsidRDefault="00664719" w:rsidP="00664719">
            <w:r w:rsidRPr="00664719">
              <w:t>Licensing, legislative, regulatory or certification requirements apply to this unit. Users are advised to check with the relevant Principal Racing Authority for current requirements.</w:t>
            </w:r>
          </w:p>
          <w:p w14:paraId="42F736CA" w14:textId="77777777" w:rsidR="00664719" w:rsidRPr="00664719" w:rsidRDefault="00664719" w:rsidP="00664719"/>
          <w:p w14:paraId="1DF6EF9E" w14:textId="79F5BE40" w:rsidR="00B67692" w:rsidRPr="00B67692" w:rsidRDefault="006A7F0D" w:rsidP="006A7F0D">
            <w:r>
              <w:t>Work h</w:t>
            </w:r>
            <w:r w:rsidR="00664719" w:rsidRPr="00664719">
              <w:t>ealth and safety</w:t>
            </w:r>
            <w:r w:rsidR="00B67692">
              <w:t xml:space="preserve"> </w:t>
            </w:r>
            <w:r w:rsidR="00664719" w:rsidRPr="00664719">
              <w:t>and animal welfare legislation relevant to interacting with horses appl</w:t>
            </w:r>
            <w:r w:rsidR="00664719">
              <w:t>y</w:t>
            </w:r>
            <w:r w:rsidR="00664719" w:rsidRPr="00664719">
              <w:t xml:space="preserve"> to workers in this industry. Requirements vary in each state/territory jurisdiction. Users are advised to check with the relevant authority for specific requirements.</w:t>
            </w:r>
          </w:p>
        </w:tc>
      </w:tr>
      <w:tr w:rsidR="007877B4" w:rsidRPr="00963A46" w14:paraId="326E1C31" w14:textId="77777777" w:rsidTr="007B4D57">
        <w:tc>
          <w:tcPr>
            <w:tcW w:w="1396" w:type="pct"/>
            <w:shd w:val="clear" w:color="auto" w:fill="auto"/>
          </w:tcPr>
          <w:p w14:paraId="067AED36" w14:textId="77777777" w:rsidR="007877B4" w:rsidRPr="007877B4" w:rsidRDefault="007877B4" w:rsidP="007877B4">
            <w:pPr>
              <w:pStyle w:val="SIHeading2"/>
            </w:pPr>
            <w:r w:rsidRPr="008A0742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4EAE55E" w14:textId="33A2837A" w:rsidR="007877B4" w:rsidRPr="007877B4" w:rsidRDefault="007877B4" w:rsidP="007877B4">
            <w:pPr>
              <w:pStyle w:val="SIText"/>
            </w:pPr>
            <w:r w:rsidRPr="007877B4">
              <w:t>Nil</w:t>
            </w:r>
          </w:p>
        </w:tc>
      </w:tr>
      <w:tr w:rsidR="00F1480E" w:rsidRPr="00963A46" w14:paraId="158C7B91" w14:textId="77777777" w:rsidTr="007B4D57">
        <w:tc>
          <w:tcPr>
            <w:tcW w:w="1396" w:type="pct"/>
            <w:shd w:val="clear" w:color="auto" w:fill="auto"/>
          </w:tcPr>
          <w:p w14:paraId="453C63DC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8CFC384" w14:textId="1484A3C5" w:rsidR="00F1480E" w:rsidRPr="000754EC" w:rsidRDefault="00087A0B" w:rsidP="000754EC">
            <w:pPr>
              <w:pStyle w:val="SIText"/>
            </w:pPr>
            <w:r>
              <w:t>Performance Horse (PSH)</w:t>
            </w:r>
          </w:p>
        </w:tc>
      </w:tr>
    </w:tbl>
    <w:p w14:paraId="496D30A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8BBBA28" w14:textId="77777777" w:rsidTr="007B4D57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CEF913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DA2C71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CCD096B" w14:textId="77777777" w:rsidTr="007B4D57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4E1685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66CF3A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2F26E9" w:rsidRPr="00963A46" w14:paraId="586E575A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20EF11FC" w14:textId="146069FE" w:rsidR="002F26E9" w:rsidRPr="002F26E9" w:rsidRDefault="002F26E9" w:rsidP="002F26E9">
            <w:r w:rsidRPr="002F26E9">
              <w:t>1</w:t>
            </w:r>
            <w:r w:rsidR="00086838">
              <w:t>.</w:t>
            </w:r>
            <w:r w:rsidRPr="002F26E9">
              <w:t xml:space="preserve"> Identify and recognise factors that affect horse movement</w:t>
            </w:r>
          </w:p>
        </w:tc>
        <w:tc>
          <w:tcPr>
            <w:tcW w:w="3604" w:type="pct"/>
            <w:shd w:val="clear" w:color="auto" w:fill="auto"/>
          </w:tcPr>
          <w:p w14:paraId="547729F1" w14:textId="77777777" w:rsidR="002F26E9" w:rsidRPr="002F26E9" w:rsidRDefault="002F26E9" w:rsidP="002F26E9">
            <w:r w:rsidRPr="002F26E9">
              <w:t>1.1 Observe and identify features of racehorse conformation</w:t>
            </w:r>
          </w:p>
          <w:p w14:paraId="7A90E6F4" w14:textId="77777777" w:rsidR="002F26E9" w:rsidRPr="002F26E9" w:rsidRDefault="002F26E9" w:rsidP="002F26E9">
            <w:r w:rsidRPr="002F26E9">
              <w:t>1.2 Observe and describe gaits of racehorses</w:t>
            </w:r>
          </w:p>
          <w:p w14:paraId="23F907C4" w14:textId="77777777" w:rsidR="002F26E9" w:rsidRPr="002F26E9" w:rsidRDefault="002F26E9" w:rsidP="002F26E9">
            <w:pPr>
              <w:pStyle w:val="SIText"/>
            </w:pPr>
            <w:r w:rsidRPr="002F26E9">
              <w:t>1.3 Identify and report lameness and other abnormalities</w:t>
            </w:r>
          </w:p>
          <w:p w14:paraId="4C57B39A" w14:textId="259D87F7" w:rsidR="00BE22A3" w:rsidRDefault="002F26E9" w:rsidP="002F26E9">
            <w:pPr>
              <w:pStyle w:val="SIText"/>
            </w:pPr>
            <w:r w:rsidRPr="002F26E9">
              <w:t xml:space="preserve">1.4 </w:t>
            </w:r>
            <w:r w:rsidR="00BE22A3">
              <w:t xml:space="preserve">Identify ways to measure horse fitness and recovery from fast work </w:t>
            </w:r>
          </w:p>
          <w:p w14:paraId="23ABBE0D" w14:textId="530E63CD" w:rsidR="002F26E9" w:rsidRPr="002F26E9" w:rsidRDefault="00BE22A3" w:rsidP="002F26E9">
            <w:pPr>
              <w:pStyle w:val="SIText"/>
            </w:pPr>
            <w:r>
              <w:t xml:space="preserve">1.5 </w:t>
            </w:r>
            <w:r w:rsidR="002F26E9" w:rsidRPr="002F26E9">
              <w:t>Identify reasons for use of corrective gear and select options to improve horse performance</w:t>
            </w:r>
          </w:p>
          <w:p w14:paraId="04F2247C" w14:textId="296060D7" w:rsidR="002F26E9" w:rsidRPr="002F26E9" w:rsidRDefault="002F26E9" w:rsidP="00BE22A3">
            <w:r w:rsidRPr="002F26E9">
              <w:t>1.</w:t>
            </w:r>
            <w:r w:rsidR="00BE22A3">
              <w:t>6</w:t>
            </w:r>
            <w:r w:rsidRPr="002F26E9">
              <w:t xml:space="preserve"> Explain factors that influence speed and strength</w:t>
            </w:r>
          </w:p>
        </w:tc>
      </w:tr>
      <w:tr w:rsidR="002F26E9" w:rsidRPr="00963A46" w14:paraId="07A69DF9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5B6E0556" w14:textId="51CEF5F0" w:rsidR="002F26E9" w:rsidRPr="002F26E9" w:rsidRDefault="002F26E9" w:rsidP="002F26E9">
            <w:r w:rsidRPr="002F26E9">
              <w:t>2</w:t>
            </w:r>
            <w:r w:rsidR="00086838">
              <w:t>.</w:t>
            </w:r>
            <w:r w:rsidRPr="002F26E9">
              <w:t xml:space="preserve"> Identify and recognise signs of fitness in racehorses</w:t>
            </w:r>
          </w:p>
        </w:tc>
        <w:tc>
          <w:tcPr>
            <w:tcW w:w="3604" w:type="pct"/>
            <w:shd w:val="clear" w:color="auto" w:fill="auto"/>
          </w:tcPr>
          <w:p w14:paraId="580C7B28" w14:textId="77777777" w:rsidR="002F26E9" w:rsidRPr="002F26E9" w:rsidRDefault="002F26E9" w:rsidP="002F26E9">
            <w:r w:rsidRPr="002F26E9">
              <w:t xml:space="preserve">2.1 Identify behavioural and physical indicators of fitness </w:t>
            </w:r>
          </w:p>
          <w:p w14:paraId="71DD9EAC" w14:textId="1F35C8CE" w:rsidR="002F26E9" w:rsidRPr="002F26E9" w:rsidRDefault="002F26E9" w:rsidP="002F26E9">
            <w:r w:rsidRPr="002F26E9">
              <w:t xml:space="preserve">2.2 </w:t>
            </w:r>
            <w:r w:rsidR="00BE22A3">
              <w:t xml:space="preserve">Observe signs of horse fitness during exercise </w:t>
            </w:r>
          </w:p>
          <w:p w14:paraId="26CFA982" w14:textId="6D6550F0" w:rsidR="002F26E9" w:rsidRPr="002F26E9" w:rsidRDefault="002F26E9" w:rsidP="00BE22A3">
            <w:r w:rsidRPr="002F26E9">
              <w:t>2.3 Observe horse post-exercise recovery</w:t>
            </w:r>
            <w:r w:rsidR="00BE22A3" w:rsidRPr="00DF0301">
              <w:t xml:space="preserve"> and report</w:t>
            </w:r>
            <w:r w:rsidR="00BE22A3" w:rsidRPr="00BE22A3">
              <w:t xml:space="preserve"> information to relevant personnel</w:t>
            </w:r>
          </w:p>
        </w:tc>
      </w:tr>
      <w:tr w:rsidR="002F26E9" w:rsidRPr="00963A46" w14:paraId="1D64A57E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692EC482" w14:textId="0BBDC8AA" w:rsidR="002F26E9" w:rsidRPr="002F26E9" w:rsidRDefault="002F26E9" w:rsidP="002F26E9">
            <w:r w:rsidRPr="002F26E9">
              <w:t>3</w:t>
            </w:r>
            <w:r w:rsidR="00086838">
              <w:t>.</w:t>
            </w:r>
            <w:r w:rsidRPr="002F26E9">
              <w:t xml:space="preserve"> Determine basic fitness requirements for racehorses </w:t>
            </w:r>
          </w:p>
        </w:tc>
        <w:tc>
          <w:tcPr>
            <w:tcW w:w="3604" w:type="pct"/>
            <w:shd w:val="clear" w:color="auto" w:fill="auto"/>
          </w:tcPr>
          <w:p w14:paraId="6CD3EF30" w14:textId="77777777" w:rsidR="002F26E9" w:rsidRPr="002F26E9" w:rsidRDefault="002F26E9" w:rsidP="002F26E9">
            <w:r w:rsidRPr="002F26E9">
              <w:t>3.1 Profile fitness and health of individual horses</w:t>
            </w:r>
          </w:p>
          <w:p w14:paraId="198BFA74" w14:textId="62DEF9AD" w:rsidR="002F26E9" w:rsidRPr="002F26E9" w:rsidRDefault="002F26E9" w:rsidP="002F26E9">
            <w:r w:rsidRPr="002F26E9">
              <w:t xml:space="preserve">3.2 Identify and </w:t>
            </w:r>
            <w:r w:rsidR="00BE22A3">
              <w:t xml:space="preserve">discuss with trainer </w:t>
            </w:r>
            <w:r w:rsidRPr="002F26E9">
              <w:t xml:space="preserve">methods to evaluate performance </w:t>
            </w:r>
          </w:p>
          <w:p w14:paraId="2A13EAEA" w14:textId="77777777" w:rsidR="002F26E9" w:rsidRPr="002F26E9" w:rsidRDefault="002F26E9" w:rsidP="002F26E9">
            <w:r w:rsidRPr="002F26E9">
              <w:t xml:space="preserve">3.3 Identify indicators of poor adaptation to training program </w:t>
            </w:r>
          </w:p>
          <w:p w14:paraId="42763D7B" w14:textId="77777777" w:rsidR="002F26E9" w:rsidRDefault="002F26E9" w:rsidP="002F26E9">
            <w:r w:rsidRPr="002F26E9">
              <w:t>3.4 Evaluate factors affecting performance for individual horses</w:t>
            </w:r>
          </w:p>
          <w:p w14:paraId="42359A13" w14:textId="68C7204F" w:rsidR="00DF0301" w:rsidRPr="002F26E9" w:rsidRDefault="00DF0301" w:rsidP="002F26E9">
            <w:r>
              <w:t xml:space="preserve">3.5 Discuss fitness requirements for racehorses with </w:t>
            </w:r>
            <w:r w:rsidRPr="00DF0301">
              <w:t>relevant personnel</w:t>
            </w:r>
          </w:p>
        </w:tc>
      </w:tr>
    </w:tbl>
    <w:p w14:paraId="63C92456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089A94FE" w14:textId="77777777" w:rsidTr="00782696">
        <w:trPr>
          <w:tblHeader/>
        </w:trPr>
        <w:tc>
          <w:tcPr>
            <w:tcW w:w="5000" w:type="pct"/>
            <w:gridSpan w:val="2"/>
          </w:tcPr>
          <w:p w14:paraId="1330A38B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BFECA1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2C0E998" w14:textId="77777777" w:rsidTr="00782696">
        <w:trPr>
          <w:tblHeader/>
        </w:trPr>
        <w:tc>
          <w:tcPr>
            <w:tcW w:w="1400" w:type="pct"/>
          </w:tcPr>
          <w:p w14:paraId="2D528B3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52B2DC7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2F26E9" w:rsidRPr="00336FCA" w:rsidDel="00423CB2" w14:paraId="32DE8713" w14:textId="77777777" w:rsidTr="00782696">
        <w:tc>
          <w:tcPr>
            <w:tcW w:w="1400" w:type="pct"/>
          </w:tcPr>
          <w:p w14:paraId="266AA2B2" w14:textId="59B37947" w:rsidR="002F26E9" w:rsidRPr="002F26E9" w:rsidRDefault="002F26E9" w:rsidP="002F26E9">
            <w:pPr>
              <w:pStyle w:val="SIText"/>
            </w:pPr>
            <w:r w:rsidRPr="002F26E9">
              <w:t xml:space="preserve">Oral communication </w:t>
            </w:r>
          </w:p>
        </w:tc>
        <w:tc>
          <w:tcPr>
            <w:tcW w:w="3600" w:type="pct"/>
          </w:tcPr>
          <w:p w14:paraId="1509C530" w14:textId="55407BEC" w:rsidR="002F26E9" w:rsidRPr="002F26E9" w:rsidRDefault="002F26E9" w:rsidP="002F26E9">
            <w:pPr>
              <w:pStyle w:val="SIBulletList1"/>
              <w:rPr>
                <w:rFonts w:eastAsia="Calibri"/>
              </w:rPr>
            </w:pPr>
            <w:r w:rsidRPr="002F26E9">
              <w:rPr>
                <w:rFonts w:eastAsia="Calibri"/>
              </w:rPr>
              <w:t>Use clear language, accurate concepts and industry terminology to explain and report features of horse performance</w:t>
            </w:r>
          </w:p>
        </w:tc>
      </w:tr>
      <w:tr w:rsidR="002F26E9" w:rsidRPr="00336FCA" w:rsidDel="00423CB2" w14:paraId="3BC6179B" w14:textId="77777777" w:rsidTr="00782696">
        <w:tc>
          <w:tcPr>
            <w:tcW w:w="1400" w:type="pct"/>
          </w:tcPr>
          <w:p w14:paraId="1DF0A611" w14:textId="25DEF27D" w:rsidR="002F26E9" w:rsidRPr="002F26E9" w:rsidRDefault="002F26E9" w:rsidP="002F26E9">
            <w:pPr>
              <w:pStyle w:val="SIText"/>
            </w:pPr>
            <w:r w:rsidRPr="002F26E9">
              <w:t>Navigate the world of work</w:t>
            </w:r>
          </w:p>
        </w:tc>
        <w:tc>
          <w:tcPr>
            <w:tcW w:w="3600" w:type="pct"/>
          </w:tcPr>
          <w:p w14:paraId="341F9C90" w14:textId="75097282" w:rsidR="002F26E9" w:rsidRPr="002F26E9" w:rsidRDefault="002F26E9" w:rsidP="002F26E9">
            <w:pPr>
              <w:pStyle w:val="SIBulletList1"/>
              <w:rPr>
                <w:rFonts w:eastAsia="Calibri"/>
              </w:rPr>
            </w:pPr>
            <w:r w:rsidRPr="002F26E9">
              <w:rPr>
                <w:rFonts w:eastAsia="Calibri"/>
              </w:rPr>
              <w:t>Build knowledge of horse performance to keep up to date and improve own role and responsibilities</w:t>
            </w:r>
          </w:p>
        </w:tc>
      </w:tr>
    </w:tbl>
    <w:p w14:paraId="4098BEFE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F1480E" w14:paraId="48ECC0CD" w14:textId="77777777" w:rsidTr="00F33FF2">
        <w:tc>
          <w:tcPr>
            <w:tcW w:w="5000" w:type="pct"/>
            <w:gridSpan w:val="4"/>
          </w:tcPr>
          <w:p w14:paraId="3EE3EC4B" w14:textId="77777777" w:rsidR="00F1480E" w:rsidRPr="000754EC" w:rsidRDefault="00FD557D" w:rsidP="000754EC">
            <w:pPr>
              <w:pStyle w:val="SIHeading2"/>
            </w:pPr>
            <w:r w:rsidRPr="00923720">
              <w:lastRenderedPageBreak/>
              <w:t>U</w:t>
            </w:r>
            <w:r w:rsidRPr="000754EC">
              <w:t>nit Mapping Information</w:t>
            </w:r>
          </w:p>
        </w:tc>
      </w:tr>
      <w:tr w:rsidR="00F1480E" w14:paraId="591BC333" w14:textId="77777777" w:rsidTr="00B67692">
        <w:tc>
          <w:tcPr>
            <w:tcW w:w="1250" w:type="pct"/>
          </w:tcPr>
          <w:p w14:paraId="3DAD6438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250" w:type="pct"/>
          </w:tcPr>
          <w:p w14:paraId="3FEA99D3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0" w:type="pct"/>
          </w:tcPr>
          <w:p w14:paraId="261C198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250" w:type="pct"/>
          </w:tcPr>
          <w:p w14:paraId="1F0D37A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2F26E9" w14:paraId="4445CB4F" w14:textId="77777777" w:rsidTr="00B67692">
        <w:tc>
          <w:tcPr>
            <w:tcW w:w="1250" w:type="pct"/>
          </w:tcPr>
          <w:p w14:paraId="191C5FB6" w14:textId="1F1D50AB" w:rsidR="002F26E9" w:rsidRPr="002F26E9" w:rsidRDefault="002F26E9" w:rsidP="002F26E9">
            <w:pPr>
              <w:pStyle w:val="SIText"/>
            </w:pPr>
            <w:r w:rsidRPr="002F26E9">
              <w:t xml:space="preserve">RGRPSH304 Identify factors that affect racehorse </w:t>
            </w:r>
            <w:r w:rsidR="00BE22A3">
              <w:t>fitness and suitability to race</w:t>
            </w:r>
          </w:p>
        </w:tc>
        <w:tc>
          <w:tcPr>
            <w:tcW w:w="1250" w:type="pct"/>
          </w:tcPr>
          <w:p w14:paraId="709076F8" w14:textId="372D0471" w:rsidR="002F26E9" w:rsidRPr="002F26E9" w:rsidRDefault="002F26E9" w:rsidP="002F26E9">
            <w:r w:rsidRPr="002F26E9">
              <w:t>RGRPSH304A Identify factors that affect racehorse performance</w:t>
            </w:r>
          </w:p>
        </w:tc>
        <w:tc>
          <w:tcPr>
            <w:tcW w:w="1250" w:type="pct"/>
          </w:tcPr>
          <w:p w14:paraId="55103DCA" w14:textId="77777777" w:rsidR="002F26E9" w:rsidRDefault="002F26E9" w:rsidP="002F26E9">
            <w:pPr>
              <w:pStyle w:val="SIText"/>
            </w:pPr>
            <w:r w:rsidRPr="002F26E9">
              <w:t>Updated to meet Standards for Training Packages</w:t>
            </w:r>
          </w:p>
          <w:p w14:paraId="71310E96" w14:textId="55E89ED0" w:rsidR="002F26E9" w:rsidRPr="002F26E9" w:rsidRDefault="00BE22A3" w:rsidP="00BE22A3">
            <w:pPr>
              <w:pStyle w:val="SIText"/>
            </w:pPr>
            <w:r>
              <w:t>Change of title, n</w:t>
            </w:r>
            <w:r w:rsidR="002F26E9">
              <w:t>ew e</w:t>
            </w:r>
            <w:r w:rsidR="002F26E9" w:rsidRPr="002F26E9">
              <w:t xml:space="preserve">lement and minor changes to </w:t>
            </w:r>
            <w:r w:rsidR="002F26E9">
              <w:t>performance c</w:t>
            </w:r>
            <w:r w:rsidR="002F26E9" w:rsidRPr="002F26E9">
              <w:t>riteria</w:t>
            </w:r>
            <w:r w:rsidR="002F26E9">
              <w:t xml:space="preserve"> </w:t>
            </w:r>
            <w:r>
              <w:t>to clarify intent of unit</w:t>
            </w:r>
          </w:p>
        </w:tc>
        <w:tc>
          <w:tcPr>
            <w:tcW w:w="1250" w:type="pct"/>
          </w:tcPr>
          <w:p w14:paraId="0209927F" w14:textId="29F1A694" w:rsidR="002F26E9" w:rsidRPr="002F26E9" w:rsidRDefault="002F26E9" w:rsidP="002F26E9">
            <w:pPr>
              <w:pStyle w:val="SIText"/>
            </w:pPr>
            <w:r w:rsidRPr="002F26E9">
              <w:t>No equivalent unit</w:t>
            </w:r>
          </w:p>
        </w:tc>
      </w:tr>
    </w:tbl>
    <w:p w14:paraId="44955FE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01DBB59" w14:textId="77777777" w:rsidTr="007B4D57">
        <w:tc>
          <w:tcPr>
            <w:tcW w:w="1396" w:type="pct"/>
            <w:shd w:val="clear" w:color="auto" w:fill="auto"/>
          </w:tcPr>
          <w:p w14:paraId="318C24D7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86E075F" w14:textId="77777777" w:rsidR="00F1480E" w:rsidRPr="000754EC" w:rsidRDefault="00520E9A" w:rsidP="001E4267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r w:rsidR="001E4267" w:rsidRPr="001E4267">
              <w:t>https://vetnet.education.gov.au/Pages/TrainingDocs.aspx?q=5c4b8489-f7e1-463b-81c8-6ecce6c192a0</w:t>
            </w:r>
            <w:r w:rsidR="00E40225">
              <w:rPr>
                <w:rStyle w:val="SITemporaryText"/>
              </w:rPr>
              <w:t xml:space="preserve"> </w:t>
            </w:r>
          </w:p>
        </w:tc>
      </w:tr>
    </w:tbl>
    <w:p w14:paraId="6FA93E7D" w14:textId="77777777" w:rsidR="00F1480E" w:rsidRDefault="00F1480E" w:rsidP="005F771F">
      <w:pPr>
        <w:pStyle w:val="SIText"/>
      </w:pPr>
    </w:p>
    <w:p w14:paraId="4ACF369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3111DDC" w14:textId="77777777" w:rsidTr="007B4D57">
        <w:trPr>
          <w:tblHeader/>
        </w:trPr>
        <w:tc>
          <w:tcPr>
            <w:tcW w:w="1478" w:type="pct"/>
            <w:shd w:val="clear" w:color="auto" w:fill="auto"/>
          </w:tcPr>
          <w:p w14:paraId="0A6E68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8B42C37" w14:textId="7D21C452" w:rsidR="00556C4C" w:rsidRPr="000754EC" w:rsidRDefault="00556C4C" w:rsidP="002F26E9">
            <w:pPr>
              <w:pStyle w:val="SIUnittitle"/>
            </w:pPr>
            <w:r w:rsidRPr="00F56827">
              <w:t xml:space="preserve">Assessment requirements for </w:t>
            </w:r>
            <w:r w:rsidR="002F26E9" w:rsidRPr="002F26E9">
              <w:t>RGRPSH304 Identify factors that affect racehorse performance</w:t>
            </w:r>
          </w:p>
        </w:tc>
      </w:tr>
      <w:tr w:rsidR="00556C4C" w:rsidRPr="00A55106" w14:paraId="3668941B" w14:textId="77777777" w:rsidTr="007B4D57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2B35FA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5E7C837" w14:textId="77777777" w:rsidTr="007B4D57">
        <w:tc>
          <w:tcPr>
            <w:tcW w:w="5000" w:type="pct"/>
            <w:gridSpan w:val="2"/>
            <w:shd w:val="clear" w:color="auto" w:fill="auto"/>
          </w:tcPr>
          <w:p w14:paraId="1F89D4F9" w14:textId="4787093E" w:rsidR="00556C4C" w:rsidRDefault="006E42FE" w:rsidP="008A0742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50D21CC2" w14:textId="77777777" w:rsidR="002F26E9" w:rsidRPr="002F26E9" w:rsidRDefault="002F26E9" w:rsidP="002F26E9">
            <w:pPr>
              <w:pStyle w:val="SIText"/>
            </w:pPr>
            <w:r w:rsidRPr="002F26E9">
              <w:t>There must be evidence that the individual has observed and identified factors that affect the performance of at least three different racehorses, including for each racehorse:</w:t>
            </w:r>
          </w:p>
          <w:p w14:paraId="27A6256E" w14:textId="14BAA4C0" w:rsidR="002F26E9" w:rsidRPr="002F26E9" w:rsidRDefault="002F26E9" w:rsidP="002F26E9">
            <w:pPr>
              <w:pStyle w:val="SIBulletList1"/>
            </w:pPr>
            <w:r>
              <w:t xml:space="preserve">recognised conformation features and </w:t>
            </w:r>
            <w:r w:rsidRPr="002F26E9">
              <w:t xml:space="preserve">detected normal </w:t>
            </w:r>
            <w:r w:rsidR="00787B3A">
              <w:t xml:space="preserve">gaits </w:t>
            </w:r>
            <w:r w:rsidRPr="002F26E9">
              <w:t xml:space="preserve">and </w:t>
            </w:r>
            <w:r w:rsidR="00787B3A">
              <w:t>common faults</w:t>
            </w:r>
          </w:p>
          <w:p w14:paraId="2BF6B678" w14:textId="77CC9EBA" w:rsidR="002F26E9" w:rsidRPr="002F26E9" w:rsidRDefault="002F26E9" w:rsidP="002F26E9">
            <w:pPr>
              <w:pStyle w:val="SIBulletList1"/>
            </w:pPr>
            <w:r w:rsidRPr="002F26E9">
              <w:t>checked signs and symptoms of</w:t>
            </w:r>
            <w:r>
              <w:t xml:space="preserve"> fitness </w:t>
            </w:r>
            <w:r w:rsidR="00787B3A">
              <w:t>of horse</w:t>
            </w:r>
            <w:r w:rsidRPr="002F26E9">
              <w:t xml:space="preserve"> during handling or exercise</w:t>
            </w:r>
          </w:p>
          <w:p w14:paraId="135F711D" w14:textId="091E74B4" w:rsidR="0066154A" w:rsidRDefault="0066154A" w:rsidP="002F26E9">
            <w:pPr>
              <w:pStyle w:val="SIBulletList1"/>
            </w:pPr>
            <w:r w:rsidRPr="0066154A">
              <w:t xml:space="preserve">profiled basic fitness requirements for each racehorse </w:t>
            </w:r>
          </w:p>
          <w:p w14:paraId="226EF633" w14:textId="65148D86" w:rsidR="008A0742" w:rsidRPr="000754EC" w:rsidRDefault="002F26E9" w:rsidP="0066154A">
            <w:pPr>
              <w:pStyle w:val="SIBulletList1"/>
            </w:pPr>
            <w:r w:rsidRPr="002F26E9">
              <w:t>observed and reported on post-exercise recovery</w:t>
            </w:r>
            <w:r w:rsidR="0066154A">
              <w:t>.</w:t>
            </w:r>
          </w:p>
        </w:tc>
      </w:tr>
    </w:tbl>
    <w:p w14:paraId="77F8969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A27B2E4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6B6B41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158626F" w14:textId="77777777" w:rsidTr="007B4D57">
        <w:tc>
          <w:tcPr>
            <w:tcW w:w="5000" w:type="pct"/>
            <w:shd w:val="clear" w:color="auto" w:fill="auto"/>
          </w:tcPr>
          <w:p w14:paraId="6006BB2E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7366A8C9" w14:textId="77777777" w:rsidR="0066154A" w:rsidRPr="0066154A" w:rsidRDefault="0066154A" w:rsidP="0066154A">
            <w:pPr>
              <w:pStyle w:val="SIBulletList1"/>
            </w:pPr>
            <w:r w:rsidRPr="0066154A">
              <w:t>features of racehorse conformation</w:t>
            </w:r>
          </w:p>
          <w:p w14:paraId="44661FF4" w14:textId="77777777" w:rsidR="0066154A" w:rsidRPr="0066154A" w:rsidRDefault="0066154A" w:rsidP="0066154A">
            <w:pPr>
              <w:pStyle w:val="SIBulletList1"/>
            </w:pPr>
            <w:r w:rsidRPr="0066154A">
              <w:t>types and features of gaits of a horse</w:t>
            </w:r>
          </w:p>
          <w:p w14:paraId="7791036D" w14:textId="77777777" w:rsidR="0066154A" w:rsidRPr="0066154A" w:rsidRDefault="0066154A" w:rsidP="0066154A">
            <w:pPr>
              <w:pStyle w:val="SIBulletList1"/>
            </w:pPr>
            <w:r w:rsidRPr="0066154A">
              <w:t>indicators of lameness in horses</w:t>
            </w:r>
          </w:p>
          <w:p w14:paraId="055AC2AF" w14:textId="2E6B0D76" w:rsidR="0066154A" w:rsidRPr="0066154A" w:rsidRDefault="0066154A" w:rsidP="0066154A">
            <w:pPr>
              <w:pStyle w:val="SIBulletList1"/>
            </w:pPr>
            <w:r w:rsidRPr="0066154A">
              <w:t>common horse behaviour, social traits and vices</w:t>
            </w:r>
            <w:r w:rsidR="00787B3A">
              <w:t xml:space="preserve"> that affect racehorse performance</w:t>
            </w:r>
          </w:p>
          <w:p w14:paraId="342E31FE" w14:textId="77777777" w:rsidR="002F26E9" w:rsidRPr="002F26E9" w:rsidRDefault="002F26E9" w:rsidP="0066154A">
            <w:pPr>
              <w:pStyle w:val="SIBulletList1"/>
            </w:pPr>
            <w:r w:rsidRPr="002F26E9">
              <w:t>behavioural or physical indicators of horse fitness</w:t>
            </w:r>
          </w:p>
          <w:p w14:paraId="5A3F5726" w14:textId="7C8F98B1" w:rsidR="0066154A" w:rsidRPr="0066154A" w:rsidRDefault="0066154A" w:rsidP="0066154A">
            <w:pPr>
              <w:pStyle w:val="SIBulletList1"/>
            </w:pPr>
            <w:r w:rsidRPr="0066154A">
              <w:t xml:space="preserve">basic fitness requirements </w:t>
            </w:r>
            <w:r>
              <w:t>of racehorses</w:t>
            </w:r>
          </w:p>
          <w:p w14:paraId="6944779B" w14:textId="77777777" w:rsidR="002F26E9" w:rsidRPr="002F26E9" w:rsidRDefault="002F26E9" w:rsidP="0066154A">
            <w:pPr>
              <w:pStyle w:val="SIBulletList1"/>
            </w:pPr>
            <w:r w:rsidRPr="002F26E9">
              <w:t>factors that influence speed and strength in racehorses</w:t>
            </w:r>
          </w:p>
          <w:p w14:paraId="52DB3BC3" w14:textId="77777777" w:rsidR="002F26E9" w:rsidRPr="002F26E9" w:rsidRDefault="002F26E9" w:rsidP="0066154A">
            <w:pPr>
              <w:pStyle w:val="SIBulletList1"/>
            </w:pPr>
            <w:r w:rsidRPr="002F26E9">
              <w:t>signs and symptoms of distress in working horses</w:t>
            </w:r>
          </w:p>
          <w:p w14:paraId="4EFCAA0C" w14:textId="5BF0236F" w:rsidR="0066154A" w:rsidRPr="0066154A" w:rsidRDefault="0066154A" w:rsidP="0066154A">
            <w:pPr>
              <w:pStyle w:val="SIBulletList1"/>
            </w:pPr>
            <w:r w:rsidRPr="0066154A">
              <w:t xml:space="preserve">types and purpose of different items of corrective gear </w:t>
            </w:r>
            <w:r w:rsidR="00787B3A">
              <w:t>relevant to horse performance</w:t>
            </w:r>
          </w:p>
          <w:p w14:paraId="270DCA67" w14:textId="0AC7D862" w:rsidR="002F26E9" w:rsidRPr="002F26E9" w:rsidRDefault="002F26E9" w:rsidP="002F26E9">
            <w:pPr>
              <w:pStyle w:val="SIBulletList1"/>
            </w:pPr>
            <w:r w:rsidRPr="002F26E9">
              <w:t>racing industry standards and expectations relevant to factors that affect racehorse performance</w:t>
            </w:r>
            <w:r w:rsidR="00086838">
              <w:t>:</w:t>
            </w:r>
          </w:p>
          <w:p w14:paraId="338DC725" w14:textId="77777777" w:rsidR="002F26E9" w:rsidRPr="002F26E9" w:rsidRDefault="002F26E9" w:rsidP="002F26E9">
            <w:pPr>
              <w:pStyle w:val="SIBulletList2"/>
            </w:pPr>
            <w:r w:rsidRPr="002F26E9">
              <w:t>racing industry animal welfare requirements</w:t>
            </w:r>
          </w:p>
          <w:p w14:paraId="611D9754" w14:textId="77777777" w:rsidR="002F26E9" w:rsidRPr="002F26E9" w:rsidRDefault="002F26E9" w:rsidP="002F26E9">
            <w:pPr>
              <w:pStyle w:val="SIBulletList2"/>
            </w:pPr>
            <w:r w:rsidRPr="002F26E9">
              <w:t>racing industry safety requirements including safe operating procedures and safe horse handling techniques</w:t>
            </w:r>
          </w:p>
          <w:p w14:paraId="20FAD209" w14:textId="2BE1B091" w:rsidR="00B17248" w:rsidRPr="000754EC" w:rsidRDefault="002F26E9" w:rsidP="002F26E9">
            <w:pPr>
              <w:pStyle w:val="SIBulletList2"/>
            </w:pPr>
            <w:r w:rsidRPr="002F26E9">
              <w:t>relevant rules of racing related to horse performance</w:t>
            </w:r>
            <w:r w:rsidR="0066154A">
              <w:t>.</w:t>
            </w:r>
          </w:p>
        </w:tc>
      </w:tr>
    </w:tbl>
    <w:p w14:paraId="46C51AE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69A04F6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2A532C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EAFA64B" w14:textId="77777777" w:rsidTr="007B4D57">
        <w:tc>
          <w:tcPr>
            <w:tcW w:w="5000" w:type="pct"/>
            <w:shd w:val="clear" w:color="auto" w:fill="auto"/>
          </w:tcPr>
          <w:p w14:paraId="3DBD3732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252B9FFF" w14:textId="77777777" w:rsidR="001E4267" w:rsidRDefault="001E4267" w:rsidP="007309BE">
            <w:pPr>
              <w:pStyle w:val="SIText"/>
            </w:pPr>
          </w:p>
          <w:p w14:paraId="037B39AF" w14:textId="77777777" w:rsidR="002F26E9" w:rsidRPr="002F26E9" w:rsidRDefault="002F26E9" w:rsidP="002F26E9">
            <w:pPr>
              <w:pStyle w:val="SIBulletList1"/>
            </w:pPr>
            <w:r w:rsidRPr="002F26E9">
              <w:t>physical conditions:</w:t>
            </w:r>
          </w:p>
          <w:p w14:paraId="2960A366" w14:textId="77777777" w:rsidR="002F26E9" w:rsidRPr="002F26E9" w:rsidRDefault="002F26E9" w:rsidP="002F26E9">
            <w:pPr>
              <w:pStyle w:val="SIBulletList2"/>
            </w:pPr>
            <w:r w:rsidRPr="002F26E9">
              <w:t>a workplace or simulated environment that accurately reflects performance in a real workplace setting</w:t>
            </w:r>
          </w:p>
          <w:p w14:paraId="7B695C10" w14:textId="77777777" w:rsidR="002F26E9" w:rsidRPr="002F26E9" w:rsidRDefault="002F26E9" w:rsidP="002F26E9">
            <w:pPr>
              <w:pStyle w:val="SIBulletList1"/>
            </w:pPr>
            <w:r w:rsidRPr="002F26E9">
              <w:t>resources, equipment and materials:</w:t>
            </w:r>
          </w:p>
          <w:p w14:paraId="13FDD41E" w14:textId="0B42769E" w:rsidR="002F26E9" w:rsidRPr="002F26E9" w:rsidRDefault="002F26E9" w:rsidP="002F26E9">
            <w:pPr>
              <w:pStyle w:val="SIBulletList2"/>
              <w:rPr>
                <w:rFonts w:eastAsia="Calibri"/>
              </w:rPr>
            </w:pPr>
            <w:r w:rsidRPr="002F26E9">
              <w:rPr>
                <w:rFonts w:eastAsia="Calibri"/>
              </w:rPr>
              <w:t xml:space="preserve">various </w:t>
            </w:r>
            <w:r w:rsidR="0066154A">
              <w:rPr>
                <w:rFonts w:eastAsia="Calibri"/>
              </w:rPr>
              <w:t>standardbred</w:t>
            </w:r>
            <w:r w:rsidRPr="002F26E9">
              <w:rPr>
                <w:rFonts w:eastAsia="Calibri"/>
              </w:rPr>
              <w:t xml:space="preserve"> or thoroughbred racehorses with different conformation</w:t>
            </w:r>
            <w:r w:rsidR="00787B3A">
              <w:rPr>
                <w:rFonts w:eastAsia="Calibri"/>
              </w:rPr>
              <w:t xml:space="preserve"> and</w:t>
            </w:r>
            <w:r w:rsidRPr="002F26E9">
              <w:rPr>
                <w:rFonts w:eastAsia="Calibri"/>
              </w:rPr>
              <w:t xml:space="preserve"> levels of fitness </w:t>
            </w:r>
          </w:p>
          <w:p w14:paraId="0BBF3195" w14:textId="0FCD52F5" w:rsidR="002F26E9" w:rsidRPr="002F26E9" w:rsidRDefault="002F26E9" w:rsidP="002F26E9">
            <w:pPr>
              <w:pStyle w:val="SIBulletList2"/>
              <w:rPr>
                <w:rFonts w:eastAsia="Calibri"/>
              </w:rPr>
            </w:pPr>
            <w:r w:rsidRPr="002F26E9">
              <w:rPr>
                <w:rFonts w:eastAsia="Calibri"/>
              </w:rPr>
              <w:t>appropriate gear and equipment for individual, horse and activity</w:t>
            </w:r>
          </w:p>
          <w:p w14:paraId="40DDDAD3" w14:textId="1A20A540" w:rsidR="002F26E9" w:rsidRPr="002F26E9" w:rsidRDefault="002F26E9" w:rsidP="002F26E9">
            <w:pPr>
              <w:pStyle w:val="SIBulletList2"/>
              <w:rPr>
                <w:rFonts w:eastAsia="Calibri"/>
              </w:rPr>
            </w:pPr>
            <w:r w:rsidRPr="002F26E9">
              <w:rPr>
                <w:rFonts w:eastAsiaTheme="minorHAnsi"/>
              </w:rPr>
              <w:t>racing industry approved PPE, correctly fitted and appropriate for activity for individual</w:t>
            </w:r>
            <w:r>
              <w:rPr>
                <w:rFonts w:eastAsiaTheme="minorHAnsi"/>
              </w:rPr>
              <w:t>.</w:t>
            </w:r>
          </w:p>
          <w:p w14:paraId="5967FB3D" w14:textId="77777777" w:rsidR="001E4267" w:rsidRDefault="001E4267" w:rsidP="001E4267"/>
          <w:p w14:paraId="051E29A2" w14:textId="77777777" w:rsidR="001E4267" w:rsidRPr="0050386B" w:rsidRDefault="001E4267">
            <w:pPr>
              <w:pStyle w:val="SIText"/>
              <w:rPr>
                <w:rStyle w:val="SIText-Italic"/>
                <w:i w:val="0"/>
                <w:szCs w:val="22"/>
              </w:rPr>
            </w:pPr>
            <w:r w:rsidRPr="00224C77">
              <w:t xml:space="preserve">Training and assessment strategies must show evidence of guidance provided in </w:t>
            </w:r>
            <w:r w:rsidRPr="00787B3A">
              <w:t xml:space="preserve">the </w:t>
            </w:r>
            <w:r w:rsidRPr="0050386B">
              <w:rPr>
                <w:rStyle w:val="SIText-Italic"/>
                <w:i w:val="0"/>
                <w:szCs w:val="22"/>
              </w:rPr>
              <w:t>Companion Volume: User Guide: Safety in Equine Training.</w:t>
            </w:r>
          </w:p>
          <w:p w14:paraId="712FD07D" w14:textId="77777777" w:rsidR="001E4267" w:rsidRPr="00787B3A" w:rsidRDefault="001E4267">
            <w:pPr>
              <w:pStyle w:val="SIText"/>
            </w:pPr>
          </w:p>
          <w:p w14:paraId="1F5DDB38" w14:textId="301BEA1C" w:rsidR="004E240A" w:rsidRPr="000754EC" w:rsidRDefault="001E4267" w:rsidP="00BC53AC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1E4267">
              <w:t>must satisfy the requirements for assessors in applicable vocational education and training legislation, frameworks and/or standards.</w:t>
            </w:r>
          </w:p>
        </w:tc>
      </w:tr>
    </w:tbl>
    <w:p w14:paraId="638B78D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1BDD919" w14:textId="77777777" w:rsidTr="004679E3">
        <w:tc>
          <w:tcPr>
            <w:tcW w:w="990" w:type="pct"/>
            <w:shd w:val="clear" w:color="auto" w:fill="auto"/>
          </w:tcPr>
          <w:p w14:paraId="78A8AC9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9F23C26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CFA8499" w14:textId="77777777" w:rsidR="00F1480E" w:rsidRPr="000754EC" w:rsidRDefault="001E4267" w:rsidP="000754EC">
            <w:pPr>
              <w:pStyle w:val="SIText"/>
            </w:pPr>
            <w:r w:rsidRPr="001E4267">
              <w:t>https://vetnet.education.gov.au/Pages/TrainingDocs.aspx?q=5c4b8489-f7e1-463b-81c8-6ecce6c192a0</w:t>
            </w:r>
          </w:p>
        </w:tc>
      </w:tr>
    </w:tbl>
    <w:p w14:paraId="3B3E3CB2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5DFE48" w14:textId="77777777" w:rsidR="00A7155B" w:rsidRDefault="00A7155B" w:rsidP="00BF3F0A">
      <w:r>
        <w:separator/>
      </w:r>
    </w:p>
    <w:p w14:paraId="29F0FFA7" w14:textId="77777777" w:rsidR="00A7155B" w:rsidRDefault="00A7155B"/>
  </w:endnote>
  <w:endnote w:type="continuationSeparator" w:id="0">
    <w:p w14:paraId="2E7C137E" w14:textId="77777777" w:rsidR="00A7155B" w:rsidRDefault="00A7155B" w:rsidP="00BF3F0A">
      <w:r>
        <w:continuationSeparator/>
      </w:r>
    </w:p>
    <w:p w14:paraId="6904902E" w14:textId="77777777" w:rsidR="00A7155B" w:rsidRDefault="00A715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D97DDF7" w14:textId="3CC57939" w:rsidR="007B4D57" w:rsidRPr="000754EC" w:rsidRDefault="007B4D57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50386B">
          <w:rPr>
            <w:noProof/>
          </w:rPr>
          <w:t>3</w:t>
        </w:r>
        <w:r w:rsidRPr="000754EC">
          <w:fldChar w:fldCharType="end"/>
        </w:r>
      </w:p>
      <w:p w14:paraId="262B3F86" w14:textId="77777777" w:rsidR="007B4D57" w:rsidRDefault="007B4D57" w:rsidP="005F771F">
        <w:pPr>
          <w:pStyle w:val="SIText"/>
        </w:pPr>
        <w:r w:rsidRPr="000754EC">
          <w:t xml:space="preserve">Template modified on </w:t>
        </w:r>
        <w:r>
          <w:t>31 August</w:t>
        </w:r>
        <w:r w:rsidRPr="000754EC">
          <w:t xml:space="preserve"> 2017</w:t>
        </w:r>
      </w:p>
    </w:sdtContent>
  </w:sdt>
  <w:p w14:paraId="6430B5A5" w14:textId="77777777" w:rsidR="007B4D57" w:rsidRDefault="007B4D5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6505FF" w14:textId="77777777" w:rsidR="00A7155B" w:rsidRDefault="00A7155B" w:rsidP="00BF3F0A">
      <w:r>
        <w:separator/>
      </w:r>
    </w:p>
    <w:p w14:paraId="03A3AC5B" w14:textId="77777777" w:rsidR="00A7155B" w:rsidRDefault="00A7155B"/>
  </w:footnote>
  <w:footnote w:type="continuationSeparator" w:id="0">
    <w:p w14:paraId="61FA632E" w14:textId="77777777" w:rsidR="00A7155B" w:rsidRDefault="00A7155B" w:rsidP="00BF3F0A">
      <w:r>
        <w:continuationSeparator/>
      </w:r>
    </w:p>
    <w:p w14:paraId="5DBBD338" w14:textId="77777777" w:rsidR="00A7155B" w:rsidRDefault="00A715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E3142" w14:textId="52F44663" w:rsidR="007B4D57" w:rsidRPr="002F26E9" w:rsidRDefault="002F26E9" w:rsidP="002F26E9">
    <w:r w:rsidRPr="002F26E9">
      <w:t xml:space="preserve">RGRPSH304 Identify factors that affect racehorse </w:t>
    </w:r>
    <w:r w:rsidR="00BE22A3">
      <w:t>fitness and suitability to race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B682786"/>
    <w:multiLevelType w:val="multilevel"/>
    <w:tmpl w:val="DB2A9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9070104"/>
    <w:multiLevelType w:val="multilevel"/>
    <w:tmpl w:val="4552A6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48"/>
    <w:rsid w:val="000014B9"/>
    <w:rsid w:val="00005A15"/>
    <w:rsid w:val="0001108F"/>
    <w:rsid w:val="000115E2"/>
    <w:rsid w:val="000126D0"/>
    <w:rsid w:val="0001296A"/>
    <w:rsid w:val="0001400D"/>
    <w:rsid w:val="00016803"/>
    <w:rsid w:val="00023992"/>
    <w:rsid w:val="0002626F"/>
    <w:rsid w:val="000275AE"/>
    <w:rsid w:val="00041E59"/>
    <w:rsid w:val="00044951"/>
    <w:rsid w:val="0004615B"/>
    <w:rsid w:val="00064BFE"/>
    <w:rsid w:val="00065E45"/>
    <w:rsid w:val="00067F19"/>
    <w:rsid w:val="00070B3E"/>
    <w:rsid w:val="00071F95"/>
    <w:rsid w:val="000737BB"/>
    <w:rsid w:val="00074E47"/>
    <w:rsid w:val="000754EC"/>
    <w:rsid w:val="00086838"/>
    <w:rsid w:val="00087A0B"/>
    <w:rsid w:val="0009093B"/>
    <w:rsid w:val="000A5441"/>
    <w:rsid w:val="000C149A"/>
    <w:rsid w:val="000C224E"/>
    <w:rsid w:val="000E25E6"/>
    <w:rsid w:val="000E2C86"/>
    <w:rsid w:val="000F08B4"/>
    <w:rsid w:val="000F29F2"/>
    <w:rsid w:val="00101659"/>
    <w:rsid w:val="001078BF"/>
    <w:rsid w:val="0011329C"/>
    <w:rsid w:val="0011679B"/>
    <w:rsid w:val="00133957"/>
    <w:rsid w:val="001372F6"/>
    <w:rsid w:val="00144385"/>
    <w:rsid w:val="00146EEC"/>
    <w:rsid w:val="00151D55"/>
    <w:rsid w:val="00151D93"/>
    <w:rsid w:val="00156EF3"/>
    <w:rsid w:val="001612D7"/>
    <w:rsid w:val="001646D5"/>
    <w:rsid w:val="00176E4F"/>
    <w:rsid w:val="0018546B"/>
    <w:rsid w:val="0019510E"/>
    <w:rsid w:val="001A3129"/>
    <w:rsid w:val="001A44B3"/>
    <w:rsid w:val="001A6A3E"/>
    <w:rsid w:val="001A78AF"/>
    <w:rsid w:val="001A7B6D"/>
    <w:rsid w:val="001B34D5"/>
    <w:rsid w:val="001B513A"/>
    <w:rsid w:val="001C0A75"/>
    <w:rsid w:val="001C1306"/>
    <w:rsid w:val="001D44F1"/>
    <w:rsid w:val="001D5C1B"/>
    <w:rsid w:val="001D7F5B"/>
    <w:rsid w:val="001E16BC"/>
    <w:rsid w:val="001E16DF"/>
    <w:rsid w:val="001E4267"/>
    <w:rsid w:val="001F2BA5"/>
    <w:rsid w:val="001F308D"/>
    <w:rsid w:val="00201A7C"/>
    <w:rsid w:val="0021210E"/>
    <w:rsid w:val="0021414D"/>
    <w:rsid w:val="00223124"/>
    <w:rsid w:val="002319FC"/>
    <w:rsid w:val="00233143"/>
    <w:rsid w:val="00234444"/>
    <w:rsid w:val="00242293"/>
    <w:rsid w:val="00244EA7"/>
    <w:rsid w:val="00246B67"/>
    <w:rsid w:val="0025595F"/>
    <w:rsid w:val="00262FC3"/>
    <w:rsid w:val="0026394F"/>
    <w:rsid w:val="00276DB8"/>
    <w:rsid w:val="00282664"/>
    <w:rsid w:val="00283954"/>
    <w:rsid w:val="00285FB8"/>
    <w:rsid w:val="00286893"/>
    <w:rsid w:val="002970C3"/>
    <w:rsid w:val="002A4CD3"/>
    <w:rsid w:val="002A6CC4"/>
    <w:rsid w:val="002C55E9"/>
    <w:rsid w:val="002D0C8B"/>
    <w:rsid w:val="002D330A"/>
    <w:rsid w:val="002E170C"/>
    <w:rsid w:val="002E193E"/>
    <w:rsid w:val="002E3D9A"/>
    <w:rsid w:val="002F26E9"/>
    <w:rsid w:val="00305A52"/>
    <w:rsid w:val="00310A6A"/>
    <w:rsid w:val="003144E6"/>
    <w:rsid w:val="0031625D"/>
    <w:rsid w:val="00322AE6"/>
    <w:rsid w:val="00326ED8"/>
    <w:rsid w:val="0033426B"/>
    <w:rsid w:val="00337E82"/>
    <w:rsid w:val="00346FDC"/>
    <w:rsid w:val="00350BB1"/>
    <w:rsid w:val="00352C83"/>
    <w:rsid w:val="003609A8"/>
    <w:rsid w:val="00366805"/>
    <w:rsid w:val="0037067D"/>
    <w:rsid w:val="0038498C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4204"/>
    <w:rsid w:val="003F5E3F"/>
    <w:rsid w:val="004127E3"/>
    <w:rsid w:val="0043212E"/>
    <w:rsid w:val="00434366"/>
    <w:rsid w:val="00434ECE"/>
    <w:rsid w:val="00442D5C"/>
    <w:rsid w:val="00444423"/>
    <w:rsid w:val="00452F3E"/>
    <w:rsid w:val="004640AE"/>
    <w:rsid w:val="00466728"/>
    <w:rsid w:val="004679E3"/>
    <w:rsid w:val="00474C7F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556F"/>
    <w:rsid w:val="004B7A28"/>
    <w:rsid w:val="004C2244"/>
    <w:rsid w:val="004C79A1"/>
    <w:rsid w:val="004D0D5F"/>
    <w:rsid w:val="004D1569"/>
    <w:rsid w:val="004D3BC0"/>
    <w:rsid w:val="004D44B1"/>
    <w:rsid w:val="004E0460"/>
    <w:rsid w:val="004E1579"/>
    <w:rsid w:val="004E240A"/>
    <w:rsid w:val="004E5FAE"/>
    <w:rsid w:val="004E6245"/>
    <w:rsid w:val="004E6741"/>
    <w:rsid w:val="004E7094"/>
    <w:rsid w:val="004F5DC7"/>
    <w:rsid w:val="004F78DA"/>
    <w:rsid w:val="0050386B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64F93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35272"/>
    <w:rsid w:val="00643D1B"/>
    <w:rsid w:val="006452B8"/>
    <w:rsid w:val="00652E62"/>
    <w:rsid w:val="006610F6"/>
    <w:rsid w:val="0066154A"/>
    <w:rsid w:val="00664719"/>
    <w:rsid w:val="00686A49"/>
    <w:rsid w:val="00687B62"/>
    <w:rsid w:val="00690C44"/>
    <w:rsid w:val="006969D9"/>
    <w:rsid w:val="006A2B68"/>
    <w:rsid w:val="006A7F0D"/>
    <w:rsid w:val="006C2F32"/>
    <w:rsid w:val="006D38C3"/>
    <w:rsid w:val="006D4448"/>
    <w:rsid w:val="006D6DFD"/>
    <w:rsid w:val="006E19FB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09BE"/>
    <w:rsid w:val="0073404B"/>
    <w:rsid w:val="007341FF"/>
    <w:rsid w:val="00734D95"/>
    <w:rsid w:val="007404E9"/>
    <w:rsid w:val="007444CF"/>
    <w:rsid w:val="00752C75"/>
    <w:rsid w:val="00757005"/>
    <w:rsid w:val="00761DBE"/>
    <w:rsid w:val="007650EE"/>
    <w:rsid w:val="0076523B"/>
    <w:rsid w:val="00771B60"/>
    <w:rsid w:val="00781D77"/>
    <w:rsid w:val="00782696"/>
    <w:rsid w:val="00783549"/>
    <w:rsid w:val="007860B7"/>
    <w:rsid w:val="00786DC8"/>
    <w:rsid w:val="007877B4"/>
    <w:rsid w:val="00787B3A"/>
    <w:rsid w:val="00797276"/>
    <w:rsid w:val="007A300D"/>
    <w:rsid w:val="007B1B6C"/>
    <w:rsid w:val="007B4D57"/>
    <w:rsid w:val="007D5A78"/>
    <w:rsid w:val="007E3BD1"/>
    <w:rsid w:val="007F1563"/>
    <w:rsid w:val="007F1E19"/>
    <w:rsid w:val="007F1EB2"/>
    <w:rsid w:val="007F44DB"/>
    <w:rsid w:val="007F5A8B"/>
    <w:rsid w:val="00807A8B"/>
    <w:rsid w:val="00813EF5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2158"/>
    <w:rsid w:val="008545EB"/>
    <w:rsid w:val="00865011"/>
    <w:rsid w:val="00883577"/>
    <w:rsid w:val="00886790"/>
    <w:rsid w:val="008908DE"/>
    <w:rsid w:val="008A0742"/>
    <w:rsid w:val="008A12ED"/>
    <w:rsid w:val="008A39D3"/>
    <w:rsid w:val="008B2C77"/>
    <w:rsid w:val="008B4AD2"/>
    <w:rsid w:val="008B7138"/>
    <w:rsid w:val="008E260C"/>
    <w:rsid w:val="008E39BE"/>
    <w:rsid w:val="008E62EC"/>
    <w:rsid w:val="008F030A"/>
    <w:rsid w:val="008F32F6"/>
    <w:rsid w:val="0090331F"/>
    <w:rsid w:val="00906C42"/>
    <w:rsid w:val="009125E7"/>
    <w:rsid w:val="00916CD7"/>
    <w:rsid w:val="00920927"/>
    <w:rsid w:val="00921B38"/>
    <w:rsid w:val="00923720"/>
    <w:rsid w:val="009278C9"/>
    <w:rsid w:val="00931D71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9F5CC8"/>
    <w:rsid w:val="00A04D07"/>
    <w:rsid w:val="00A0695B"/>
    <w:rsid w:val="00A13052"/>
    <w:rsid w:val="00A216A8"/>
    <w:rsid w:val="00A223A6"/>
    <w:rsid w:val="00A42369"/>
    <w:rsid w:val="00A44B7C"/>
    <w:rsid w:val="00A5092E"/>
    <w:rsid w:val="00A5171B"/>
    <w:rsid w:val="00A554D6"/>
    <w:rsid w:val="00A56E14"/>
    <w:rsid w:val="00A6476B"/>
    <w:rsid w:val="00A7155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17248"/>
    <w:rsid w:val="00B21B07"/>
    <w:rsid w:val="00B22C67"/>
    <w:rsid w:val="00B3508F"/>
    <w:rsid w:val="00B37E89"/>
    <w:rsid w:val="00B443EE"/>
    <w:rsid w:val="00B560C8"/>
    <w:rsid w:val="00B61058"/>
    <w:rsid w:val="00B61150"/>
    <w:rsid w:val="00B63BFA"/>
    <w:rsid w:val="00B65BC7"/>
    <w:rsid w:val="00B67692"/>
    <w:rsid w:val="00B746B9"/>
    <w:rsid w:val="00B848D4"/>
    <w:rsid w:val="00B865B7"/>
    <w:rsid w:val="00BA1CB1"/>
    <w:rsid w:val="00BA4178"/>
    <w:rsid w:val="00BA482D"/>
    <w:rsid w:val="00BB17B8"/>
    <w:rsid w:val="00BB23F4"/>
    <w:rsid w:val="00BC3EE3"/>
    <w:rsid w:val="00BC5075"/>
    <w:rsid w:val="00BC53AC"/>
    <w:rsid w:val="00BC5419"/>
    <w:rsid w:val="00BD3B0F"/>
    <w:rsid w:val="00BE22A3"/>
    <w:rsid w:val="00BF1D4C"/>
    <w:rsid w:val="00BF3F0A"/>
    <w:rsid w:val="00C12A81"/>
    <w:rsid w:val="00C143C3"/>
    <w:rsid w:val="00C1739B"/>
    <w:rsid w:val="00C21ADE"/>
    <w:rsid w:val="00C2302E"/>
    <w:rsid w:val="00C26067"/>
    <w:rsid w:val="00C30A29"/>
    <w:rsid w:val="00C317DC"/>
    <w:rsid w:val="00C578E9"/>
    <w:rsid w:val="00C62712"/>
    <w:rsid w:val="00C70626"/>
    <w:rsid w:val="00C72860"/>
    <w:rsid w:val="00C73582"/>
    <w:rsid w:val="00C73B90"/>
    <w:rsid w:val="00C742EC"/>
    <w:rsid w:val="00C82158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4F9C"/>
    <w:rsid w:val="00DF0301"/>
    <w:rsid w:val="00E1214B"/>
    <w:rsid w:val="00E238E6"/>
    <w:rsid w:val="00E35064"/>
    <w:rsid w:val="00E3681D"/>
    <w:rsid w:val="00E40225"/>
    <w:rsid w:val="00E501F0"/>
    <w:rsid w:val="00E55348"/>
    <w:rsid w:val="00E6166D"/>
    <w:rsid w:val="00E82D6D"/>
    <w:rsid w:val="00E91BFF"/>
    <w:rsid w:val="00E92933"/>
    <w:rsid w:val="00E94FAD"/>
    <w:rsid w:val="00EB0AA4"/>
    <w:rsid w:val="00EB5C88"/>
    <w:rsid w:val="00EC0469"/>
    <w:rsid w:val="00ED6E9E"/>
    <w:rsid w:val="00EE0F4D"/>
    <w:rsid w:val="00EF01F8"/>
    <w:rsid w:val="00EF330A"/>
    <w:rsid w:val="00EF40EF"/>
    <w:rsid w:val="00EF47FE"/>
    <w:rsid w:val="00F069BD"/>
    <w:rsid w:val="00F14473"/>
    <w:rsid w:val="00F1480E"/>
    <w:rsid w:val="00F1497D"/>
    <w:rsid w:val="00F16AAC"/>
    <w:rsid w:val="00F33FF2"/>
    <w:rsid w:val="00F438FC"/>
    <w:rsid w:val="00F5616F"/>
    <w:rsid w:val="00F56451"/>
    <w:rsid w:val="00F5664F"/>
    <w:rsid w:val="00F56827"/>
    <w:rsid w:val="00F62866"/>
    <w:rsid w:val="00F65EF0"/>
    <w:rsid w:val="00F71651"/>
    <w:rsid w:val="00F76191"/>
    <w:rsid w:val="00F76CC6"/>
    <w:rsid w:val="00F83C88"/>
    <w:rsid w:val="00F83D7C"/>
    <w:rsid w:val="00FB232E"/>
    <w:rsid w:val="00FB2AEA"/>
    <w:rsid w:val="00FB7D68"/>
    <w:rsid w:val="00FC445E"/>
    <w:rsid w:val="00FD557D"/>
    <w:rsid w:val="00FE0282"/>
    <w:rsid w:val="00FE124D"/>
    <w:rsid w:val="00FE51C1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554C7"/>
  <w15:docId w15:val="{18E34DE4-53C3-483F-BB06-51CA570C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11679B"/>
    <w:pPr>
      <w:spacing w:after="100"/>
    </w:pPr>
  </w:style>
  <w:style w:type="paragraph" w:styleId="NormalWeb">
    <w:name w:val="Normal (Web)"/>
    <w:basedOn w:val="Normal"/>
    <w:uiPriority w:val="99"/>
    <w:semiHidden/>
    <w:unhideWhenUsed/>
    <w:locked/>
    <w:rsid w:val="00067F1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OneDrive%20-%20Focus%20on%20Skills%20Pty%20Ltd\03%20Clients\026_Skills%20Impact\06_Racing%20Project\UoC_RGR%20projec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3F1FBDA93624591839140004CDBC1" ma:contentTypeVersion="" ma:contentTypeDescription="Create a new document." ma:contentTypeScope="" ma:versionID="256395a9ffc614c04211ab9cbafc8eaa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c9ecc9c219fb79b01ec9df82f43926e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Proposed for deletion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schemas.openxmlformats.org/officeDocument/2006/customXml" ds:itemID="{40A342FC-05FD-4DB1-9AEA-149ADB569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0347B7-411F-4301-82E8-7423EA83A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46</TotalTime>
  <Pages>3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Sue Hamilton</dc:creator>
  <cp:lastModifiedBy>Lucinda O'Brien</cp:lastModifiedBy>
  <cp:revision>8</cp:revision>
  <cp:lastPrinted>2016-05-27T05:21:00Z</cp:lastPrinted>
  <dcterms:created xsi:type="dcterms:W3CDTF">2017-10-03T00:48:00Z</dcterms:created>
  <dcterms:modified xsi:type="dcterms:W3CDTF">2017-11-29T22:03:00Z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0x01010057D3F1FBDA93624591839140004CDBC1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TrainingPackageComponent">
    <vt:lpwstr>2</vt:lpwstr>
  </property>
</Properties>
</file>