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3EA3D40E" w:rsidR="00F1480E" w:rsidRPr="000754EC" w:rsidRDefault="00C12A81" w:rsidP="0033426B">
            <w:pPr>
              <w:pStyle w:val="SIUNITCODE"/>
            </w:pPr>
            <w:r>
              <w:t>RGRPSH20</w:t>
            </w:r>
            <w:r w:rsidR="0033426B">
              <w:t>4</w:t>
            </w:r>
          </w:p>
        </w:tc>
        <w:tc>
          <w:tcPr>
            <w:tcW w:w="3604" w:type="pct"/>
            <w:shd w:val="clear" w:color="auto" w:fill="auto"/>
          </w:tcPr>
          <w:p w14:paraId="1591CB53" w14:textId="2E0AE05F" w:rsidR="00F1480E" w:rsidRPr="000754EC" w:rsidRDefault="0033426B" w:rsidP="00734D95">
            <w:pPr>
              <w:pStyle w:val="SIUnittitle"/>
            </w:pPr>
            <w:r w:rsidRPr="0033426B">
              <w:t>Prepare to drive jog work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EB39A28" w14:textId="5CECCB4B" w:rsidR="008A0742" w:rsidRPr="008A0742" w:rsidRDefault="008A0742" w:rsidP="008A0742">
            <w:pPr>
              <w:pStyle w:val="SIText"/>
            </w:pPr>
            <w:r w:rsidRPr="008A0742">
              <w:t xml:space="preserve">This unit of competency describes the skills and knowledge required to prepare new or inexperienced drivers for the specific requirements of controlling horses in trackwork, using well-educated, </w:t>
            </w:r>
            <w:r>
              <w:t>standardbred</w:t>
            </w:r>
            <w:r w:rsidRPr="008A0742">
              <w:t xml:space="preserve"> horses, at beginner driver speed not trackwork speed. </w:t>
            </w:r>
          </w:p>
          <w:p w14:paraId="6B2DAFFE" w14:textId="77777777" w:rsidR="008A0742" w:rsidRPr="008A0742" w:rsidRDefault="008A0742" w:rsidP="008A0742">
            <w:pPr>
              <w:pStyle w:val="SIText"/>
            </w:pPr>
          </w:p>
          <w:p w14:paraId="52C59DB5" w14:textId="77777777" w:rsidR="008A0742" w:rsidRPr="008A0742" w:rsidRDefault="008A0742" w:rsidP="008A0742">
            <w:pPr>
              <w:pStyle w:val="SIText"/>
            </w:pPr>
            <w:r w:rsidRPr="008A0742">
              <w:t>The unit applies to individuals who perform routine tasks under supervision within the harness racing industry.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110EC10" w14:textId="77777777" w:rsidR="008A0742" w:rsidRPr="008A0742" w:rsidRDefault="008A0742" w:rsidP="008A0742">
            <w:pPr>
              <w:pStyle w:val="SIText"/>
            </w:pPr>
            <w:r w:rsidRPr="008A0742">
              <w:t>Prerequisite unit of competency for this unit is:</w:t>
            </w:r>
          </w:p>
          <w:p w14:paraId="6818B88D" w14:textId="77777777" w:rsidR="008A0742" w:rsidRDefault="008A0742" w:rsidP="008A0742">
            <w:pPr>
              <w:pStyle w:val="SIBulletList1"/>
            </w:pPr>
            <w:r w:rsidRPr="008A0742">
              <w:t>RGRPSH203 Perform basic driving tasks</w:t>
            </w:r>
            <w:r w:rsidR="009357A2">
              <w:t>*</w:t>
            </w:r>
          </w:p>
          <w:p w14:paraId="38F3E446" w14:textId="77777777" w:rsidR="009357A2" w:rsidRPr="009357A2" w:rsidRDefault="009357A2" w:rsidP="009357A2">
            <w:pPr>
              <w:pStyle w:val="SIText"/>
            </w:pPr>
            <w:bookmarkStart w:id="0" w:name="_GoBack"/>
          </w:p>
          <w:p w14:paraId="7F892486" w14:textId="77777777" w:rsidR="009357A2" w:rsidRPr="009357A2" w:rsidRDefault="009357A2" w:rsidP="009357A2">
            <w:pPr>
              <w:pStyle w:val="SIText"/>
            </w:pPr>
            <w:r w:rsidRPr="009357A2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9357A2" w14:paraId="3AB3C9B3" w14:textId="77777777" w:rsidTr="00FB5859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B1361" w14:textId="77777777" w:rsidR="009357A2" w:rsidRPr="009357A2" w:rsidRDefault="009357A2" w:rsidP="009357A2">
                  <w:pPr>
                    <w:pStyle w:val="SIText-Bold"/>
                  </w:pPr>
                  <w:r w:rsidRPr="009357A2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333CE4" w14:textId="77777777" w:rsidR="009357A2" w:rsidRPr="009357A2" w:rsidRDefault="009357A2" w:rsidP="009357A2">
                  <w:pPr>
                    <w:pStyle w:val="SIText-Bold"/>
                  </w:pPr>
                  <w:r w:rsidRPr="009357A2">
                    <w:t>Prerequisite requirement</w:t>
                  </w:r>
                </w:p>
              </w:tc>
            </w:tr>
            <w:tr w:rsidR="009357A2" w14:paraId="44EDC415" w14:textId="77777777" w:rsidTr="00FB5859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4DADD3" w14:textId="1BE61E75" w:rsidR="009357A2" w:rsidRPr="009357A2" w:rsidRDefault="009357A2" w:rsidP="009357A2">
                  <w:pPr>
                    <w:pStyle w:val="SIText"/>
                  </w:pPr>
                  <w:r w:rsidRPr="009357A2">
                    <w:t>RGRPSH203 Perform basic driving tasks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122A4E" w14:textId="42747596" w:rsidR="009357A2" w:rsidRPr="009357A2" w:rsidRDefault="009357A2" w:rsidP="009357A2">
                  <w:pPr>
                    <w:pStyle w:val="SIText"/>
                  </w:pPr>
                  <w:r w:rsidRPr="009357A2">
                    <w:t>RGRPSH</w:t>
                  </w:r>
                  <w:r>
                    <w:t>201 Handle racehorses in stables and at trackwork</w:t>
                  </w:r>
                </w:p>
              </w:tc>
            </w:tr>
          </w:tbl>
          <w:p w14:paraId="708839FC" w14:textId="77777777" w:rsidR="009357A2" w:rsidRPr="009357A2" w:rsidRDefault="009357A2" w:rsidP="009357A2">
            <w:pPr>
              <w:pStyle w:val="SIText"/>
            </w:pPr>
          </w:p>
          <w:bookmarkEnd w:id="0"/>
          <w:p w14:paraId="34EAE55E" w14:textId="6E7785D8" w:rsidR="009357A2" w:rsidRPr="008A0742" w:rsidRDefault="009357A2" w:rsidP="009357A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176CE8B8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0742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08A2F256" w:rsidR="008A0742" w:rsidRPr="008A0742" w:rsidRDefault="008A0742" w:rsidP="008A0742">
            <w:r w:rsidRPr="008A0742">
              <w:t>1</w:t>
            </w:r>
            <w:r w:rsidR="00151711">
              <w:t>.</w:t>
            </w:r>
            <w:r w:rsidRPr="008A0742">
              <w:t xml:space="preserve"> Identify trackwork requirements</w:t>
            </w:r>
          </w:p>
        </w:tc>
        <w:tc>
          <w:tcPr>
            <w:tcW w:w="3604" w:type="pct"/>
            <w:shd w:val="clear" w:color="auto" w:fill="auto"/>
          </w:tcPr>
          <w:p w14:paraId="20F53043" w14:textId="3A9F3F35" w:rsidR="008A0742" w:rsidRPr="008A0742" w:rsidRDefault="008A0742" w:rsidP="008A0742">
            <w:r w:rsidRPr="008A0742">
              <w:t xml:space="preserve">1.1 Recognise and use industry terminology relating to exercising </w:t>
            </w:r>
            <w:r w:rsidR="00442D5C">
              <w:t>standardbred</w:t>
            </w:r>
            <w:r w:rsidRPr="008A0742">
              <w:t xml:space="preserve"> horses</w:t>
            </w:r>
          </w:p>
          <w:p w14:paraId="79493F7F" w14:textId="77777777" w:rsidR="008A0742" w:rsidRPr="008A0742" w:rsidRDefault="008A0742" w:rsidP="008A0742">
            <w:r w:rsidRPr="008A0742">
              <w:t>1.2 Measure trackwork speeds and distances</w:t>
            </w:r>
          </w:p>
          <w:p w14:paraId="0A15DE15" w14:textId="77777777" w:rsidR="008A0742" w:rsidRPr="008A0742" w:rsidRDefault="008A0742" w:rsidP="008A0742">
            <w:r w:rsidRPr="008A0742">
              <w:t xml:space="preserve">1.3 Verify trackwork instructions </w:t>
            </w:r>
          </w:p>
          <w:p w14:paraId="2487B938" w14:textId="77777777" w:rsidR="008A0742" w:rsidRDefault="008A0742" w:rsidP="008A0742">
            <w:r w:rsidRPr="008A0742">
              <w:t xml:space="preserve">1.4 Clarify reasons for any subsequent modifications to instructions with supervisor </w:t>
            </w:r>
          </w:p>
          <w:p w14:paraId="04F2247C" w14:textId="05D95B96" w:rsidR="00442D5C" w:rsidRPr="008A0742" w:rsidRDefault="00442D5C" w:rsidP="008A0742">
            <w:r>
              <w:t>1.5 Check gear and equipment including personal protective equipment (PPE)</w:t>
            </w:r>
          </w:p>
        </w:tc>
      </w:tr>
      <w:tr w:rsidR="008A0742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6E379373" w:rsidR="008A0742" w:rsidRPr="008A0742" w:rsidRDefault="008A0742" w:rsidP="008A0742">
            <w:r w:rsidRPr="008A0742">
              <w:t>2</w:t>
            </w:r>
            <w:r w:rsidR="00151711">
              <w:t>.</w:t>
            </w:r>
            <w:r w:rsidRPr="008A0742">
              <w:t xml:space="preserve"> Complete warm-up and cool-down procedures.</w:t>
            </w:r>
          </w:p>
        </w:tc>
        <w:tc>
          <w:tcPr>
            <w:tcW w:w="3604" w:type="pct"/>
            <w:shd w:val="clear" w:color="auto" w:fill="auto"/>
          </w:tcPr>
          <w:p w14:paraId="49F52C31" w14:textId="77777777" w:rsidR="008A0742" w:rsidRPr="008A0742" w:rsidRDefault="008A0742" w:rsidP="008A0742">
            <w:r w:rsidRPr="008A0742">
              <w:t>2.1 Complete pre-drive safety checks according to workplace practices</w:t>
            </w:r>
          </w:p>
          <w:p w14:paraId="5DAD29E4" w14:textId="77777777" w:rsidR="008A0742" w:rsidRPr="008A0742" w:rsidRDefault="008A0742" w:rsidP="008A0742">
            <w:r w:rsidRPr="008A0742">
              <w:t>2.2 Carry out warm-up and cool-down exercises</w:t>
            </w:r>
          </w:p>
          <w:p w14:paraId="03DE567D" w14:textId="572D04B7" w:rsidR="008A0742" w:rsidRPr="008A0742" w:rsidRDefault="008A0742" w:rsidP="008A0742">
            <w:r w:rsidRPr="008A0742">
              <w:t>2.3 Carry out post-exercise activities for horse and gear</w:t>
            </w:r>
          </w:p>
        </w:tc>
      </w:tr>
      <w:tr w:rsidR="008A0742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6520842F" w:rsidR="008A0742" w:rsidRPr="008A0742" w:rsidRDefault="008A0742" w:rsidP="008A0742">
            <w:r w:rsidRPr="008A0742">
              <w:t>3</w:t>
            </w:r>
            <w:r w:rsidR="00151711">
              <w:t>.</w:t>
            </w:r>
            <w:r w:rsidRPr="008A0742">
              <w:t xml:space="preserve"> Control horses before, during and after exercise</w:t>
            </w:r>
          </w:p>
        </w:tc>
        <w:tc>
          <w:tcPr>
            <w:tcW w:w="3604" w:type="pct"/>
            <w:shd w:val="clear" w:color="auto" w:fill="auto"/>
          </w:tcPr>
          <w:p w14:paraId="1F7B95AB" w14:textId="77777777" w:rsidR="008A0742" w:rsidRPr="008A0742" w:rsidRDefault="008A0742" w:rsidP="008A0742">
            <w:r w:rsidRPr="008A0742">
              <w:t>3.1 Mount sulky safely</w:t>
            </w:r>
          </w:p>
          <w:p w14:paraId="63297D49" w14:textId="77777777" w:rsidR="008A0742" w:rsidRPr="008A0742" w:rsidRDefault="008A0742" w:rsidP="008A0742">
            <w:r w:rsidRPr="008A0742">
              <w:t>3.3 Exercise horses as instructed by supervisor</w:t>
            </w:r>
          </w:p>
          <w:p w14:paraId="49B85440" w14:textId="77777777" w:rsidR="008A0742" w:rsidRPr="008A0742" w:rsidRDefault="008A0742" w:rsidP="008A0742">
            <w:r w:rsidRPr="008A0742">
              <w:t>3.4 Recognise gaits of the horse on and off the horse</w:t>
            </w:r>
          </w:p>
          <w:p w14:paraId="3F850952" w14:textId="77777777" w:rsidR="008A0742" w:rsidRPr="008A0742" w:rsidRDefault="008A0742" w:rsidP="008A0742">
            <w:r w:rsidRPr="008A0742">
              <w:t>3.5 Dismount sulky safely</w:t>
            </w:r>
          </w:p>
          <w:p w14:paraId="3A211A49" w14:textId="10BD4C39" w:rsidR="008A0742" w:rsidRPr="008A0742" w:rsidRDefault="008A0742" w:rsidP="008A0742">
            <w:r w:rsidRPr="008A0742">
              <w:t xml:space="preserve">3.6 Use safe horse handling techniques under supervision, for nervous or excited horses 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12A81" w:rsidRPr="00336FCA" w:rsidDel="00423CB2" w14:paraId="4BA8D11A" w14:textId="77777777" w:rsidTr="00782696">
        <w:tc>
          <w:tcPr>
            <w:tcW w:w="1400" w:type="pct"/>
          </w:tcPr>
          <w:p w14:paraId="2DCE4BAE" w14:textId="312963A2" w:rsidR="00C12A81" w:rsidRPr="00C12A81" w:rsidRDefault="00C12A81" w:rsidP="00C12A81">
            <w:pPr>
              <w:pStyle w:val="SIText"/>
            </w:pPr>
            <w:r w:rsidRPr="00C12A81">
              <w:t>Reading</w:t>
            </w:r>
          </w:p>
        </w:tc>
        <w:tc>
          <w:tcPr>
            <w:tcW w:w="3600" w:type="pct"/>
          </w:tcPr>
          <w:p w14:paraId="7554A773" w14:textId="1BDFF9A6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Interpret key information in written instructions and workplace or venue requirements</w:t>
            </w:r>
          </w:p>
        </w:tc>
      </w:tr>
      <w:tr w:rsidR="008A0742" w:rsidRPr="00336FCA" w:rsidDel="00423CB2" w14:paraId="32DE8713" w14:textId="77777777" w:rsidTr="00782696">
        <w:tc>
          <w:tcPr>
            <w:tcW w:w="1400" w:type="pct"/>
          </w:tcPr>
          <w:p w14:paraId="266AA2B2" w14:textId="29CFA066" w:rsidR="008A0742" w:rsidRPr="008A0742" w:rsidRDefault="008A0742" w:rsidP="008A0742">
            <w:pPr>
              <w:pStyle w:val="SIText"/>
            </w:pPr>
            <w:r w:rsidRPr="008A0742">
              <w:t xml:space="preserve">Oral communication </w:t>
            </w:r>
          </w:p>
        </w:tc>
        <w:tc>
          <w:tcPr>
            <w:tcW w:w="3600" w:type="pct"/>
          </w:tcPr>
          <w:p w14:paraId="1509C530" w14:textId="1D49346F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>Use questioning and active listening skills to clarify and confirm instructions</w:t>
            </w:r>
          </w:p>
        </w:tc>
      </w:tr>
      <w:tr w:rsidR="008A0742" w:rsidRPr="00336FCA" w:rsidDel="00423CB2" w14:paraId="3BC6179B" w14:textId="77777777" w:rsidTr="00782696">
        <w:tc>
          <w:tcPr>
            <w:tcW w:w="1400" w:type="pct"/>
          </w:tcPr>
          <w:p w14:paraId="1DF0A611" w14:textId="1C6D55D3" w:rsidR="008A0742" w:rsidRPr="008A0742" w:rsidRDefault="008A0742" w:rsidP="008A0742">
            <w:pPr>
              <w:pStyle w:val="SIText"/>
            </w:pPr>
            <w:r w:rsidRPr="008A0742">
              <w:t>Navigate the world of work</w:t>
            </w:r>
          </w:p>
        </w:tc>
        <w:tc>
          <w:tcPr>
            <w:tcW w:w="3600" w:type="pct"/>
          </w:tcPr>
          <w:p w14:paraId="341F9C90" w14:textId="29824EC7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t xml:space="preserve">Follow workplace procedures, including work health and safety and animal welfare requirements, associated with own role </w:t>
            </w:r>
          </w:p>
        </w:tc>
      </w:tr>
      <w:tr w:rsidR="008A0742" w:rsidRPr="00336FCA" w:rsidDel="00423CB2" w14:paraId="7E0F6C9B" w14:textId="77777777" w:rsidTr="00782696">
        <w:tc>
          <w:tcPr>
            <w:tcW w:w="1400" w:type="pct"/>
          </w:tcPr>
          <w:p w14:paraId="1457EEFE" w14:textId="0714FAF1" w:rsidR="008A0742" w:rsidRPr="008A0742" w:rsidRDefault="008A0742" w:rsidP="008A0742">
            <w:pPr>
              <w:pStyle w:val="SIText"/>
            </w:pPr>
            <w:r w:rsidRPr="008A0742">
              <w:t>Interact with others</w:t>
            </w:r>
          </w:p>
        </w:tc>
        <w:tc>
          <w:tcPr>
            <w:tcW w:w="3600" w:type="pct"/>
          </w:tcPr>
          <w:p w14:paraId="0C784C2F" w14:textId="4AEBB070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 xml:space="preserve">Follow accepted communication practices and protocols in stable and wider racing industry when working with others </w:t>
            </w:r>
          </w:p>
        </w:tc>
      </w:tr>
      <w:tr w:rsidR="008A0742" w:rsidRPr="00336FCA" w:rsidDel="00423CB2" w14:paraId="5C79A232" w14:textId="77777777" w:rsidTr="00782696">
        <w:tc>
          <w:tcPr>
            <w:tcW w:w="1400" w:type="pct"/>
          </w:tcPr>
          <w:p w14:paraId="24498918" w14:textId="4EDC9E11" w:rsidR="008A0742" w:rsidRPr="008A0742" w:rsidRDefault="008A0742" w:rsidP="008A0742">
            <w:pPr>
              <w:pStyle w:val="SIText"/>
            </w:pPr>
            <w:r w:rsidRPr="008A0742">
              <w:t>Get the work done</w:t>
            </w:r>
          </w:p>
        </w:tc>
        <w:tc>
          <w:tcPr>
            <w:tcW w:w="3600" w:type="pct"/>
          </w:tcPr>
          <w:p w14:paraId="341D20A1" w14:textId="00A8C2CE" w:rsidR="008A0742" w:rsidRPr="008A0742" w:rsidRDefault="008A0742" w:rsidP="008A0742">
            <w:pPr>
              <w:pStyle w:val="SIBulletList1"/>
              <w:rPr>
                <w:rFonts w:eastAsia="Calibri"/>
              </w:rPr>
            </w:pPr>
            <w:r w:rsidRPr="008A0742">
              <w:rPr>
                <w:rFonts w:eastAsia="Calibri"/>
              </w:rPr>
              <w:t xml:space="preserve">Follow </w:t>
            </w:r>
            <w:r w:rsidRPr="008A0742">
              <w:t>clearly defined instructions to identify and sequence tasks and assemble equipment required for jog drive work and care for horses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A0742" w14:paraId="4445CB4F" w14:textId="77777777" w:rsidTr="00F33FF2">
        <w:tc>
          <w:tcPr>
            <w:tcW w:w="1028" w:type="pct"/>
          </w:tcPr>
          <w:p w14:paraId="191C5FB6" w14:textId="279075BB" w:rsidR="008A0742" w:rsidRPr="008A0742" w:rsidRDefault="008A0742" w:rsidP="008A0742">
            <w:pPr>
              <w:pStyle w:val="SIText"/>
            </w:pPr>
            <w:r w:rsidRPr="008A0742">
              <w:t>RGRPSH204 Prepare to drive jog work</w:t>
            </w:r>
          </w:p>
        </w:tc>
        <w:tc>
          <w:tcPr>
            <w:tcW w:w="1105" w:type="pct"/>
          </w:tcPr>
          <w:p w14:paraId="709076F8" w14:textId="6C014559" w:rsidR="008A0742" w:rsidRPr="008A0742" w:rsidRDefault="008A0742" w:rsidP="008A0742">
            <w:r w:rsidRPr="008A0742">
              <w:t>RGRPSH204A Prepare to drive jog work</w:t>
            </w:r>
          </w:p>
        </w:tc>
        <w:tc>
          <w:tcPr>
            <w:tcW w:w="1251" w:type="pct"/>
          </w:tcPr>
          <w:p w14:paraId="07CE4CF0" w14:textId="77777777" w:rsidR="008A0742" w:rsidRPr="008A0742" w:rsidRDefault="008A0742" w:rsidP="008A0742">
            <w:pPr>
              <w:pStyle w:val="SIText"/>
            </w:pPr>
            <w:r w:rsidRPr="008A0742">
              <w:t>Updated to meet Standards for Training Packages</w:t>
            </w:r>
          </w:p>
          <w:p w14:paraId="71310E96" w14:textId="6B80FDCA" w:rsidR="008A0742" w:rsidRPr="008A0742" w:rsidRDefault="008A0742" w:rsidP="008A0742">
            <w:pPr>
              <w:pStyle w:val="SIText"/>
            </w:pPr>
            <w:r>
              <w:t>Minor changes to p</w:t>
            </w:r>
            <w:r w:rsidRPr="008A0742">
              <w:t xml:space="preserve">erformance </w:t>
            </w:r>
            <w:r>
              <w:t>c</w:t>
            </w:r>
            <w:r w:rsidRPr="008A0742">
              <w:t>riteria for clarity</w:t>
            </w:r>
          </w:p>
        </w:tc>
        <w:tc>
          <w:tcPr>
            <w:tcW w:w="1616" w:type="pct"/>
          </w:tcPr>
          <w:p w14:paraId="0209927F" w14:textId="59E62541" w:rsidR="008A0742" w:rsidRPr="008A0742" w:rsidRDefault="008A0742" w:rsidP="008A0742">
            <w:pPr>
              <w:pStyle w:val="SIText"/>
            </w:pPr>
            <w:r w:rsidRPr="008A0742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577F2FE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33426B" w:rsidRPr="0033426B">
              <w:t>RGRPSH204 Prepare to drive jog work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1F89D4F9" w14:textId="295E5E49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14589F1" w14:textId="77777777" w:rsidR="00442D5C" w:rsidRPr="00442D5C" w:rsidRDefault="00442D5C" w:rsidP="00442D5C">
            <w:pPr>
              <w:pStyle w:val="SIText"/>
            </w:pPr>
            <w:r w:rsidRPr="00442D5C">
              <w:t>There must be evidence that the individual performed the following activities on at least three occasions with at least two different well-educated standardbred horses, including for each:</w:t>
            </w:r>
          </w:p>
          <w:p w14:paraId="63C986BD" w14:textId="77777777" w:rsidR="00442D5C" w:rsidRPr="00442D5C" w:rsidRDefault="00442D5C" w:rsidP="00442D5C">
            <w:pPr>
              <w:pStyle w:val="SIBulletList1"/>
            </w:pPr>
            <w:r w:rsidRPr="00442D5C">
              <w:t>carried out a pre-drive trackwork requirements including safety check</w:t>
            </w:r>
          </w:p>
          <w:p w14:paraId="4542F699" w14:textId="77777777" w:rsidR="00442D5C" w:rsidRPr="00442D5C" w:rsidRDefault="00442D5C" w:rsidP="00442D5C">
            <w:pPr>
              <w:pStyle w:val="SIBulletList1"/>
            </w:pPr>
            <w:r w:rsidRPr="00442D5C">
              <w:t>carried out warm up and cool down exercises</w:t>
            </w:r>
          </w:p>
          <w:p w14:paraId="34FB2D24" w14:textId="77777777" w:rsidR="00442D5C" w:rsidRPr="00442D5C" w:rsidRDefault="00442D5C" w:rsidP="00442D5C">
            <w:pPr>
              <w:pStyle w:val="SIBulletList1"/>
            </w:pPr>
            <w:r w:rsidRPr="00442D5C">
              <w:t>demonstrated basic drive jog trackwork control of horse in driving manoeuvres at beginner driver (not trackwork) speeds, covering:</w:t>
            </w:r>
          </w:p>
          <w:p w14:paraId="162876B3" w14:textId="77777777" w:rsidR="006244F8" w:rsidRDefault="006244F8" w:rsidP="00442D5C">
            <w:pPr>
              <w:pStyle w:val="SIBulletList2"/>
            </w:pPr>
            <w:r>
              <w:t>entered and exited the sulky safely</w:t>
            </w:r>
          </w:p>
          <w:p w14:paraId="22FF8496" w14:textId="1793A4DD" w:rsidR="00442D5C" w:rsidRPr="00442D5C" w:rsidRDefault="00442D5C" w:rsidP="00442D5C">
            <w:pPr>
              <w:pStyle w:val="SIBulletList2"/>
            </w:pPr>
            <w:r w:rsidRPr="00442D5C">
              <w:t>adjusted driving methods according to responses of the horse</w:t>
            </w:r>
            <w:r w:rsidR="006244F8">
              <w:t xml:space="preserve"> including driving off safely</w:t>
            </w:r>
          </w:p>
          <w:p w14:paraId="3F8E4569" w14:textId="7960F493" w:rsidR="00442D5C" w:rsidRPr="00442D5C" w:rsidRDefault="00442D5C" w:rsidP="00442D5C">
            <w:pPr>
              <w:pStyle w:val="SIBulletList2"/>
            </w:pPr>
            <w:r w:rsidRPr="00442D5C">
              <w:t>control</w:t>
            </w:r>
            <w:r w:rsidR="00322AE6">
              <w:t>l</w:t>
            </w:r>
            <w:r w:rsidRPr="00442D5C">
              <w:t xml:space="preserve">ed </w:t>
            </w:r>
            <w:r w:rsidR="006244F8">
              <w:t xml:space="preserve">reins and </w:t>
            </w:r>
            <w:r w:rsidRPr="00442D5C">
              <w:t>speed and direction of horse</w:t>
            </w:r>
          </w:p>
          <w:p w14:paraId="50099B98" w14:textId="77777777" w:rsidR="00442D5C" w:rsidRPr="00442D5C" w:rsidRDefault="00442D5C" w:rsidP="00442D5C">
            <w:pPr>
              <w:pStyle w:val="SIBulletList2"/>
            </w:pPr>
            <w:r w:rsidRPr="00442D5C">
              <w:t>used appropriate driving apparel</w:t>
            </w:r>
          </w:p>
          <w:p w14:paraId="1BA2F6E1" w14:textId="77777777" w:rsidR="00442D5C" w:rsidRPr="00442D5C" w:rsidRDefault="00442D5C" w:rsidP="00442D5C">
            <w:pPr>
              <w:pStyle w:val="SIBulletList2"/>
            </w:pPr>
            <w:r w:rsidRPr="00442D5C">
              <w:t xml:space="preserve">used appropriate items of gear </w:t>
            </w:r>
          </w:p>
          <w:p w14:paraId="226EF633" w14:textId="2453E545" w:rsidR="008A0742" w:rsidRPr="000754EC" w:rsidRDefault="00442D5C" w:rsidP="006244F8">
            <w:pPr>
              <w:pStyle w:val="SIBulletList2"/>
            </w:pPr>
            <w:proofErr w:type="gramStart"/>
            <w:r w:rsidRPr="00442D5C">
              <w:t>used</w:t>
            </w:r>
            <w:proofErr w:type="gramEnd"/>
            <w:r w:rsidRPr="00442D5C">
              <w:t xml:space="preserve"> aids to control speed and direction of horse at walk and jog.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D41B8CB" w14:textId="77777777" w:rsidR="00442D5C" w:rsidRPr="00442D5C" w:rsidRDefault="00442D5C" w:rsidP="00442D5C">
            <w:pPr>
              <w:pStyle w:val="SIBulletList1"/>
            </w:pPr>
            <w:r w:rsidRPr="00442D5C">
              <w:t xml:space="preserve">track and jog work requirements including distances, speed and track features and surface condition </w:t>
            </w:r>
          </w:p>
          <w:p w14:paraId="6D5B327D" w14:textId="77777777" w:rsidR="00442D5C" w:rsidRPr="00442D5C" w:rsidRDefault="00442D5C" w:rsidP="00442D5C">
            <w:pPr>
              <w:pStyle w:val="SIBulletList1"/>
            </w:pPr>
            <w:r w:rsidRPr="00442D5C">
              <w:t>features to check in a pre-drive safety check, including:</w:t>
            </w:r>
          </w:p>
          <w:p w14:paraId="5EACD115" w14:textId="77777777" w:rsidR="00442D5C" w:rsidRPr="00442D5C" w:rsidRDefault="00442D5C" w:rsidP="00442D5C">
            <w:pPr>
              <w:pStyle w:val="SIBulletList2"/>
            </w:pPr>
            <w:r w:rsidRPr="00442D5C">
              <w:t>potential hazards in exercise area</w:t>
            </w:r>
          </w:p>
          <w:p w14:paraId="26DDED38" w14:textId="77777777" w:rsidR="00442D5C" w:rsidRPr="00442D5C" w:rsidRDefault="00442D5C" w:rsidP="00442D5C">
            <w:pPr>
              <w:pStyle w:val="SIBulletList2"/>
            </w:pPr>
            <w:r w:rsidRPr="00442D5C">
              <w:t>condition of track</w:t>
            </w:r>
          </w:p>
          <w:p w14:paraId="2AE247F9" w14:textId="77777777" w:rsidR="00442D5C" w:rsidRPr="00442D5C" w:rsidRDefault="00442D5C" w:rsidP="00442D5C">
            <w:pPr>
              <w:pStyle w:val="SIBulletList2"/>
            </w:pPr>
            <w:r w:rsidRPr="00442D5C">
              <w:t>fit and condition of horse tack and personal protective equipment (PPE)</w:t>
            </w:r>
          </w:p>
          <w:p w14:paraId="45EFF200" w14:textId="77777777" w:rsidR="00442D5C" w:rsidRPr="00442D5C" w:rsidRDefault="00442D5C" w:rsidP="00442D5C">
            <w:pPr>
              <w:pStyle w:val="SIBulletList2"/>
            </w:pPr>
            <w:r w:rsidRPr="00442D5C">
              <w:t xml:space="preserve">horse condition and behaviour </w:t>
            </w:r>
          </w:p>
          <w:p w14:paraId="2123BBF9" w14:textId="77777777" w:rsidR="00442D5C" w:rsidRPr="00442D5C" w:rsidRDefault="00442D5C" w:rsidP="00442D5C">
            <w:pPr>
              <w:pStyle w:val="SIBulletList2"/>
            </w:pPr>
            <w:r w:rsidRPr="00442D5C">
              <w:t>weather conditions</w:t>
            </w:r>
          </w:p>
          <w:p w14:paraId="72EF0E5B" w14:textId="2B7BDE03" w:rsidR="00442D5C" w:rsidRPr="00442D5C" w:rsidRDefault="00442D5C" w:rsidP="00442D5C">
            <w:pPr>
              <w:pStyle w:val="SIBulletList1"/>
            </w:pPr>
            <w:r w:rsidRPr="00442D5C">
              <w:t>principles and practices of jog work</w:t>
            </w:r>
            <w:r w:rsidR="00151711">
              <w:t>:</w:t>
            </w:r>
          </w:p>
          <w:p w14:paraId="58069D29" w14:textId="77777777" w:rsidR="00442D5C" w:rsidRPr="00442D5C" w:rsidRDefault="00442D5C" w:rsidP="00442D5C">
            <w:pPr>
              <w:pStyle w:val="SIBulletList2"/>
            </w:pPr>
            <w:r w:rsidRPr="00442D5C">
              <w:t>aids to control speed and direction of a horse</w:t>
            </w:r>
          </w:p>
          <w:p w14:paraId="10C82183" w14:textId="77777777" w:rsidR="00442D5C" w:rsidRPr="00442D5C" w:rsidRDefault="00442D5C" w:rsidP="00442D5C">
            <w:pPr>
              <w:pStyle w:val="SIBulletList2"/>
            </w:pPr>
            <w:r w:rsidRPr="00442D5C">
              <w:t>common horse behaviour, social traits and vices</w:t>
            </w:r>
          </w:p>
          <w:p w14:paraId="68BA5C7A" w14:textId="77777777" w:rsidR="00442D5C" w:rsidRPr="00442D5C" w:rsidRDefault="00442D5C" w:rsidP="00442D5C">
            <w:pPr>
              <w:pStyle w:val="SIBulletList2"/>
            </w:pPr>
            <w:r w:rsidRPr="00442D5C">
              <w:t>industry terminology related to driving horses at trackwork</w:t>
            </w:r>
          </w:p>
          <w:p w14:paraId="507AB5DF" w14:textId="4A00D1E3" w:rsidR="00442D5C" w:rsidRPr="00442D5C" w:rsidRDefault="00442D5C" w:rsidP="00442D5C">
            <w:pPr>
              <w:pStyle w:val="SIBulletList1"/>
            </w:pPr>
            <w:r w:rsidRPr="00442D5C">
              <w:t>racing industry standards and expectations relevant to drive jog work</w:t>
            </w:r>
            <w:r w:rsidR="00151711">
              <w:t>:</w:t>
            </w:r>
          </w:p>
          <w:p w14:paraId="0EA00807" w14:textId="77777777" w:rsidR="00442D5C" w:rsidRPr="00442D5C" w:rsidRDefault="00442D5C" w:rsidP="00442D5C">
            <w:pPr>
              <w:pStyle w:val="SIBulletList2"/>
            </w:pPr>
            <w:r w:rsidRPr="00442D5C">
              <w:t>purpose of using appropriate personal protective equipment</w:t>
            </w:r>
          </w:p>
          <w:p w14:paraId="2C60AA1E" w14:textId="77777777" w:rsidR="00442D5C" w:rsidRPr="00442D5C" w:rsidRDefault="00442D5C" w:rsidP="00442D5C">
            <w:pPr>
              <w:pStyle w:val="SIBulletList2"/>
            </w:pPr>
            <w:r w:rsidRPr="00442D5C">
              <w:t>racing industry animal welfare requirements</w:t>
            </w:r>
          </w:p>
          <w:p w14:paraId="136B15DF" w14:textId="77777777" w:rsidR="00442D5C" w:rsidRPr="00442D5C" w:rsidRDefault="00442D5C" w:rsidP="00442D5C">
            <w:pPr>
              <w:pStyle w:val="SIBulletList2"/>
            </w:pPr>
            <w:r w:rsidRPr="00442D5C">
              <w:t>harness racing industry safe operating procedures</w:t>
            </w:r>
          </w:p>
          <w:p w14:paraId="0E32BEBE" w14:textId="77777777" w:rsidR="00442D5C" w:rsidRPr="00442D5C" w:rsidRDefault="00442D5C" w:rsidP="00442D5C">
            <w:pPr>
              <w:pStyle w:val="SIBulletList2"/>
            </w:pPr>
            <w:r w:rsidRPr="00442D5C">
              <w:t>assessing and controlling risks related activity and interacting with horses</w:t>
            </w:r>
          </w:p>
          <w:p w14:paraId="20FAD209" w14:textId="738F0C1C" w:rsidR="00F1480E" w:rsidRPr="000754EC" w:rsidRDefault="00442D5C" w:rsidP="00442D5C">
            <w:pPr>
              <w:pStyle w:val="SIBulletList2"/>
            </w:pPr>
            <w:r w:rsidRPr="00442D5C">
              <w:t>relevant rules of racing and road safety.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90D2DFD" w14:textId="59F1B543" w:rsidR="0044417E" w:rsidRPr="0044417E" w:rsidRDefault="0044417E" w:rsidP="0044417E">
            <w:pPr>
              <w:pStyle w:val="SIBulletList1"/>
            </w:pPr>
            <w:r w:rsidRPr="0044417E">
              <w:t xml:space="preserve">physical conditions: </w:t>
            </w:r>
          </w:p>
          <w:p w14:paraId="6791EED1" w14:textId="57820E6B" w:rsidR="0044417E" w:rsidRPr="0044417E" w:rsidRDefault="0044417E" w:rsidP="0044417E">
            <w:pPr>
              <w:pStyle w:val="SIBulletList2"/>
            </w:pPr>
            <w:r w:rsidRPr="0044417E">
              <w:t>a racing workplace track or simulated environment that accur</w:t>
            </w:r>
            <w:r>
              <w:t xml:space="preserve">ately reflects performance in a </w:t>
            </w:r>
            <w:r w:rsidRPr="0044417E">
              <w:t xml:space="preserve">real workplace setting </w:t>
            </w:r>
          </w:p>
          <w:p w14:paraId="6483B95E" w14:textId="69C4CE5D" w:rsidR="0044417E" w:rsidRPr="0044417E" w:rsidRDefault="0044417E" w:rsidP="0044417E">
            <w:pPr>
              <w:pStyle w:val="SIBulletList1"/>
            </w:pPr>
            <w:r w:rsidRPr="0044417E">
              <w:t xml:space="preserve">resources, equipment and materials: </w:t>
            </w:r>
          </w:p>
          <w:p w14:paraId="257C8F53" w14:textId="07D69755" w:rsidR="0044417E" w:rsidRPr="0044417E" w:rsidRDefault="0044417E" w:rsidP="0044417E">
            <w:pPr>
              <w:pStyle w:val="SIBulletList2"/>
            </w:pPr>
            <w:r w:rsidRPr="0044417E">
              <w:t xml:space="preserve">various well-educated, </w:t>
            </w:r>
            <w:r>
              <w:t>standardbred</w:t>
            </w:r>
            <w:r w:rsidRPr="0044417E">
              <w:t xml:space="preserve"> horse</w:t>
            </w:r>
            <w:r>
              <w:t>s</w:t>
            </w:r>
            <w:r w:rsidRPr="0044417E">
              <w:t xml:space="preserve"> assessed as suitable to the skills and experience of the individual </w:t>
            </w:r>
          </w:p>
          <w:p w14:paraId="6310FAFC" w14:textId="01965A6B" w:rsidR="0044417E" w:rsidRPr="0044417E" w:rsidRDefault="0044417E" w:rsidP="0044417E">
            <w:pPr>
              <w:pStyle w:val="SIBulletList2"/>
            </w:pPr>
            <w:r>
              <w:t>racing approved</w:t>
            </w:r>
            <w:r w:rsidRPr="0044417E">
              <w:t xml:space="preserve"> gear and equipment for individual, horse and activity </w:t>
            </w:r>
          </w:p>
          <w:p w14:paraId="1D79850B" w14:textId="4BE47B27" w:rsidR="0044417E" w:rsidRPr="0044417E" w:rsidRDefault="0044417E" w:rsidP="0044417E">
            <w:pPr>
              <w:pStyle w:val="SIBulletList2"/>
            </w:pPr>
            <w:r>
              <w:t>sulky or jog cart.</w:t>
            </w:r>
          </w:p>
          <w:p w14:paraId="043059DA" w14:textId="77777777" w:rsidR="0044417E" w:rsidRDefault="0044417E" w:rsidP="007309BE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9357A2" w:rsidRDefault="001E4267" w:rsidP="009357A2">
            <w:pPr>
              <w:pStyle w:val="SIText"/>
            </w:pPr>
            <w:r w:rsidRPr="00224C77">
              <w:lastRenderedPageBreak/>
              <w:t xml:space="preserve">Training and assessment strategies must show evidence of guidance provided in the </w:t>
            </w:r>
            <w:r w:rsidRPr="009357A2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1F5DDB38" w14:textId="08CFC633" w:rsidR="00F1480E" w:rsidRPr="000754EC" w:rsidRDefault="00F1480E" w:rsidP="009357A2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84327" w14:textId="77777777" w:rsidR="009A0373" w:rsidRDefault="009A0373" w:rsidP="00BF3F0A">
      <w:r>
        <w:separator/>
      </w:r>
    </w:p>
    <w:p w14:paraId="5144FFF1" w14:textId="77777777" w:rsidR="009A0373" w:rsidRDefault="009A0373"/>
  </w:endnote>
  <w:endnote w:type="continuationSeparator" w:id="0">
    <w:p w14:paraId="3FE50CAD" w14:textId="77777777" w:rsidR="009A0373" w:rsidRDefault="009A0373" w:rsidP="00BF3F0A">
      <w:r>
        <w:continuationSeparator/>
      </w:r>
    </w:p>
    <w:p w14:paraId="5124101B" w14:textId="77777777" w:rsidR="009A0373" w:rsidRDefault="009A0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E2A89">
          <w:rPr>
            <w:noProof/>
          </w:rPr>
          <w:t>4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28C88" w14:textId="77777777" w:rsidR="009A0373" w:rsidRDefault="009A0373" w:rsidP="00BF3F0A">
      <w:r>
        <w:separator/>
      </w:r>
    </w:p>
    <w:p w14:paraId="3DF6361E" w14:textId="77777777" w:rsidR="009A0373" w:rsidRDefault="009A0373"/>
  </w:footnote>
  <w:footnote w:type="continuationSeparator" w:id="0">
    <w:p w14:paraId="378C9B2A" w14:textId="77777777" w:rsidR="009A0373" w:rsidRDefault="009A0373" w:rsidP="00BF3F0A">
      <w:r>
        <w:continuationSeparator/>
      </w:r>
    </w:p>
    <w:p w14:paraId="28296543" w14:textId="77777777" w:rsidR="009A0373" w:rsidRDefault="009A03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9971E59" w:rsidR="009C2650" w:rsidRPr="0033426B" w:rsidRDefault="0033426B" w:rsidP="0033426B">
    <w:r w:rsidRPr="0033426B">
      <w:t>RGRPSH204 Prepare to drive jog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711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2D5C"/>
    <w:rsid w:val="0044417E"/>
    <w:rsid w:val="00444423"/>
    <w:rsid w:val="00452F3E"/>
    <w:rsid w:val="004640AE"/>
    <w:rsid w:val="00466728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4F8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16CD7"/>
    <w:rsid w:val="00920927"/>
    <w:rsid w:val="00921B38"/>
    <w:rsid w:val="00923720"/>
    <w:rsid w:val="009278C9"/>
    <w:rsid w:val="00931D71"/>
    <w:rsid w:val="00932CD7"/>
    <w:rsid w:val="009357A2"/>
    <w:rsid w:val="00944C09"/>
    <w:rsid w:val="009527CB"/>
    <w:rsid w:val="00953835"/>
    <w:rsid w:val="00960F6C"/>
    <w:rsid w:val="00970747"/>
    <w:rsid w:val="009A037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7349"/>
    <w:rsid w:val="00AD3896"/>
    <w:rsid w:val="00AD5B47"/>
    <w:rsid w:val="00AE1ED9"/>
    <w:rsid w:val="00AE2A8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441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17927-0931-43B2-93E6-D485C8AFB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12DDA7-23D4-4A63-8582-42DED62F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54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10</cp:revision>
  <cp:lastPrinted>2016-05-27T05:21:00Z</cp:lastPrinted>
  <dcterms:created xsi:type="dcterms:W3CDTF">2017-10-02T00:23:00Z</dcterms:created>
  <dcterms:modified xsi:type="dcterms:W3CDTF">2017-11-29T05:26:00Z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