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584DFFD" w14:textId="0AC8942B" w:rsidR="00F1480E" w:rsidRPr="000754EC" w:rsidRDefault="00734D95" w:rsidP="000754EC">
            <w:pPr>
              <w:pStyle w:val="SIUNITCODE"/>
            </w:pPr>
            <w:r>
              <w:t>RGRPSH202</w:t>
            </w:r>
          </w:p>
        </w:tc>
        <w:tc>
          <w:tcPr>
            <w:tcW w:w="3604" w:type="pct"/>
            <w:shd w:val="clear" w:color="auto" w:fill="auto"/>
          </w:tcPr>
          <w:p w14:paraId="1591CB53" w14:textId="4BE8DBC2" w:rsidR="00F1480E" w:rsidRPr="000754EC" w:rsidRDefault="00734D95" w:rsidP="00734D95">
            <w:pPr>
              <w:pStyle w:val="SIUnittitle"/>
            </w:pPr>
            <w:r w:rsidRPr="00AF3CE9">
              <w:t>Assist with transportation of horses</w:t>
            </w:r>
          </w:p>
        </w:tc>
      </w:tr>
      <w:tr w:rsidR="00F1480E" w:rsidRPr="00963A46" w14:paraId="25534496" w14:textId="77777777" w:rsidTr="00CA2922">
        <w:tc>
          <w:tcPr>
            <w:tcW w:w="1396" w:type="pct"/>
            <w:shd w:val="clear" w:color="auto" w:fill="auto"/>
          </w:tcPr>
          <w:p w14:paraId="350C94F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BB39B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76F8E1A" w14:textId="77777777" w:rsidR="00286893" w:rsidRPr="00286893" w:rsidRDefault="00286893" w:rsidP="00286893">
            <w:pPr>
              <w:pStyle w:val="SIText"/>
            </w:pPr>
            <w:r>
              <w:t>This unit of competency describes the skills and knowledge</w:t>
            </w:r>
            <w:r w:rsidRPr="00286893">
              <w:t xml:space="preserve"> required to work under direction and follow instructions to safely prepare horses for road transportation; load and unload horses; monitor horse health, welfare and behaviour during transportation; and conduct post-transport procedures.</w:t>
            </w:r>
          </w:p>
          <w:p w14:paraId="2DAB4B05" w14:textId="77777777" w:rsidR="00286893" w:rsidRDefault="00286893" w:rsidP="00286893">
            <w:pPr>
              <w:pStyle w:val="SIText"/>
            </w:pPr>
          </w:p>
          <w:p w14:paraId="1F69D4E9" w14:textId="77777777" w:rsidR="00286893" w:rsidRPr="00286893" w:rsidRDefault="00286893" w:rsidP="00286893">
            <w:pPr>
              <w:pStyle w:val="SIText"/>
            </w:pPr>
            <w:r>
              <w:t>The unit applies to stable hands, strappers, trainers and others authorised to assist with the transportation of horses</w:t>
            </w:r>
            <w:r w:rsidRPr="00286893" w:rsidDel="00A4566F">
              <w:t xml:space="preserve"> </w:t>
            </w:r>
            <w:r w:rsidRPr="00286893">
              <w:t>who operate in work environments of racing stables, racecourses and public areas.</w:t>
            </w:r>
          </w:p>
          <w:p w14:paraId="289499CF" w14:textId="77777777" w:rsidR="00664719" w:rsidRPr="00664719" w:rsidRDefault="00664719" w:rsidP="00664719">
            <w:pPr>
              <w:pStyle w:val="SIText"/>
            </w:pPr>
          </w:p>
          <w:p w14:paraId="67DD51DE" w14:textId="564C4482" w:rsidR="00664719" w:rsidRDefault="00664719" w:rsidP="00664719">
            <w:r w:rsidRPr="00664719">
              <w:t>Licensing, legislative, regulatory or certification requirements 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3C70B8AA" w:rsidR="00F1480E" w:rsidRPr="000754EC" w:rsidRDefault="00664719" w:rsidP="00664719">
            <w:r w:rsidRPr="00664719">
              <w:t>Work health and safety and animal welfare legislation relevant to interacting with horses appl</w:t>
            </w:r>
            <w:r>
              <w:t>y</w:t>
            </w:r>
            <w:r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F1480E" w:rsidRPr="00963A46" w14:paraId="326E1C31" w14:textId="77777777" w:rsidTr="00CA2922">
        <w:tc>
          <w:tcPr>
            <w:tcW w:w="1396" w:type="pct"/>
            <w:shd w:val="clear" w:color="auto" w:fill="auto"/>
          </w:tcPr>
          <w:p w14:paraId="067AED3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8B9D0D4" w14:textId="77777777" w:rsidR="00A45A22" w:rsidRPr="00A45A22" w:rsidRDefault="00A45A22" w:rsidP="00A45A22">
            <w:r w:rsidRPr="00A45A22">
              <w:t>Prerequisite unit of competency for this unit is:</w:t>
            </w:r>
          </w:p>
          <w:p w14:paraId="2B8D2617" w14:textId="77777777" w:rsidR="00A45A22" w:rsidRPr="00A45A22" w:rsidRDefault="00A45A22" w:rsidP="00A45A22">
            <w:pPr>
              <w:pStyle w:val="SIBulletList1"/>
            </w:pPr>
            <w:r w:rsidRPr="00A45A22">
              <w:t xml:space="preserve">RGRPSH201 Handle racehorses in stables and at </w:t>
            </w:r>
            <w:proofErr w:type="spellStart"/>
            <w:r w:rsidRPr="00A45A22">
              <w:t>trackwork</w:t>
            </w:r>
            <w:proofErr w:type="spellEnd"/>
            <w:r w:rsidRPr="00A45A22">
              <w:t xml:space="preserve"> </w:t>
            </w:r>
          </w:p>
          <w:p w14:paraId="34EAE55E" w14:textId="2597D67A" w:rsidR="00F1480E" w:rsidRPr="000754EC" w:rsidRDefault="00F1480E" w:rsidP="001E4267">
            <w:pPr>
              <w:pStyle w:val="SIText"/>
            </w:pPr>
          </w:p>
        </w:tc>
      </w:tr>
      <w:tr w:rsidR="00F1480E" w:rsidRPr="00963A46" w14:paraId="158C7B91" w14:textId="77777777" w:rsidTr="00CA2922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86893" w:rsidRPr="00963A46" w14:paraId="586E575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0EF11FC" w14:textId="4B8DC36F" w:rsidR="00286893" w:rsidRPr="00286893" w:rsidRDefault="00286893" w:rsidP="00286893">
            <w:r>
              <w:t xml:space="preserve">1. </w:t>
            </w:r>
            <w:r w:rsidRPr="00286893">
              <w:t>Prepare for loading and unloading</w:t>
            </w:r>
          </w:p>
        </w:tc>
        <w:tc>
          <w:tcPr>
            <w:tcW w:w="3604" w:type="pct"/>
            <w:shd w:val="clear" w:color="auto" w:fill="auto"/>
          </w:tcPr>
          <w:p w14:paraId="4E39BB23" w14:textId="77777777" w:rsidR="00286893" w:rsidRPr="00286893" w:rsidRDefault="00286893" w:rsidP="00286893">
            <w:pPr>
              <w:pStyle w:val="SIText"/>
            </w:pPr>
            <w:r>
              <w:t xml:space="preserve">1.1 </w:t>
            </w:r>
            <w:r w:rsidRPr="00286893">
              <w:t xml:space="preserve">Check and clarify supervisor instructions for tasks requiring the loading, unloading and transporting of horses </w:t>
            </w:r>
          </w:p>
          <w:p w14:paraId="17CCFB6B" w14:textId="4D0BC915" w:rsidR="00286893" w:rsidRPr="00286893" w:rsidRDefault="00286893" w:rsidP="00286893">
            <w:pPr>
              <w:pStyle w:val="SIText"/>
            </w:pPr>
            <w:r>
              <w:t xml:space="preserve">1.2 </w:t>
            </w:r>
            <w:r w:rsidRPr="00286893">
              <w:t xml:space="preserve">Check </w:t>
            </w:r>
            <w:r w:rsidR="00C700E8">
              <w:t>for hazards</w:t>
            </w:r>
            <w:r w:rsidRPr="00286893">
              <w:t xml:space="preserve"> and identify and raise with supervisor potential safety risks to handler and horse when loading and unloading </w:t>
            </w:r>
          </w:p>
          <w:p w14:paraId="2DD5F936" w14:textId="77777777" w:rsidR="00286893" w:rsidRPr="00286893" w:rsidRDefault="00286893" w:rsidP="00286893">
            <w:pPr>
              <w:pStyle w:val="SIText"/>
            </w:pPr>
            <w:r>
              <w:t>1.</w:t>
            </w:r>
            <w:r w:rsidRPr="00286893">
              <w:t xml:space="preserve">3 Organise gear and equipment required for transporting racing horses, including personal protective equipment (PPE), and check for defects </w:t>
            </w:r>
          </w:p>
          <w:p w14:paraId="04C64F15" w14:textId="77777777" w:rsidR="00286893" w:rsidRPr="00286893" w:rsidRDefault="00286893" w:rsidP="00286893">
            <w:pPr>
              <w:pStyle w:val="SIText"/>
            </w:pPr>
            <w:r>
              <w:t xml:space="preserve">1.4 </w:t>
            </w:r>
            <w:r w:rsidRPr="00286893">
              <w:t xml:space="preserve">Fit gear to horse correctly prior to loading under supervision </w:t>
            </w:r>
          </w:p>
          <w:p w14:paraId="04F2247C" w14:textId="46D49086" w:rsidR="00286893" w:rsidRPr="00286893" w:rsidRDefault="00286893" w:rsidP="00286893">
            <w:r>
              <w:t xml:space="preserve">Check and prepare </w:t>
            </w:r>
            <w:r w:rsidRPr="00286893">
              <w:t>racing horses correctly for transport ,according to instructions and within nominated time frame</w:t>
            </w:r>
          </w:p>
        </w:tc>
      </w:tr>
      <w:tr w:rsidR="00286893" w:rsidRPr="00963A46" w14:paraId="03A8B50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C19FB47" w14:textId="182B3084" w:rsidR="00286893" w:rsidRPr="00286893" w:rsidRDefault="00286893" w:rsidP="00286893">
            <w:r>
              <w:t xml:space="preserve">2. </w:t>
            </w:r>
            <w:r w:rsidRPr="00286893">
              <w:t>Load and unload racing horses</w:t>
            </w:r>
          </w:p>
        </w:tc>
        <w:tc>
          <w:tcPr>
            <w:tcW w:w="3604" w:type="pct"/>
            <w:shd w:val="clear" w:color="auto" w:fill="auto"/>
          </w:tcPr>
          <w:p w14:paraId="4BF0E97B" w14:textId="77777777" w:rsidR="00286893" w:rsidRPr="00286893" w:rsidRDefault="00286893" w:rsidP="00286893">
            <w:pPr>
              <w:pStyle w:val="SIText"/>
            </w:pPr>
            <w:r>
              <w:t xml:space="preserve">2.1 </w:t>
            </w:r>
            <w:r w:rsidRPr="00286893">
              <w:t>Load or unload horses to be transported safely according to instructions under supervision</w:t>
            </w:r>
          </w:p>
          <w:p w14:paraId="7439EFFE" w14:textId="77777777" w:rsidR="00286893" w:rsidRPr="00286893" w:rsidRDefault="00286893" w:rsidP="00286893">
            <w:pPr>
              <w:pStyle w:val="SIText"/>
            </w:pPr>
            <w:r>
              <w:t xml:space="preserve">2.2 </w:t>
            </w:r>
            <w:r w:rsidRPr="00286893">
              <w:t>Position horses according to individual horse requirements and transport configurations</w:t>
            </w:r>
          </w:p>
          <w:p w14:paraId="6DB8DB15" w14:textId="77777777" w:rsidR="00286893" w:rsidRPr="00286893" w:rsidRDefault="00286893" w:rsidP="00286893">
            <w:pPr>
              <w:pStyle w:val="SIText"/>
            </w:pPr>
            <w:r>
              <w:t xml:space="preserve">2.3 </w:t>
            </w:r>
            <w:r w:rsidRPr="00286893">
              <w:t>Apply procedures and follow instructions for dealing with difficult situations in loading and unloading</w:t>
            </w:r>
          </w:p>
          <w:p w14:paraId="03DE567D" w14:textId="67B99F8D" w:rsidR="00286893" w:rsidRPr="00286893" w:rsidRDefault="00286893" w:rsidP="00286893">
            <w:r>
              <w:t xml:space="preserve">2.4 </w:t>
            </w:r>
            <w:r w:rsidRPr="00286893">
              <w:t>Refer difficulties in loading and unloading to supervisor</w:t>
            </w:r>
          </w:p>
        </w:tc>
      </w:tr>
      <w:tr w:rsidR="00286893" w:rsidRPr="00963A46" w14:paraId="2BB1EC7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4DC07BD" w14:textId="582DFE66" w:rsidR="00286893" w:rsidRPr="00286893" w:rsidRDefault="00C700E8" w:rsidP="00286893">
            <w:r>
              <w:t>3</w:t>
            </w:r>
            <w:r w:rsidR="00286893">
              <w:t xml:space="preserve">. </w:t>
            </w:r>
            <w:r w:rsidR="00286893" w:rsidRPr="00286893">
              <w:t>Conduct post-transport procedures</w:t>
            </w:r>
          </w:p>
        </w:tc>
        <w:tc>
          <w:tcPr>
            <w:tcW w:w="3604" w:type="pct"/>
            <w:shd w:val="clear" w:color="auto" w:fill="auto"/>
          </w:tcPr>
          <w:p w14:paraId="1BECD817" w14:textId="77856BBD" w:rsidR="00286893" w:rsidRPr="00286893" w:rsidRDefault="00C700E8" w:rsidP="00286893">
            <w:pPr>
              <w:pStyle w:val="SIText"/>
            </w:pPr>
            <w:r>
              <w:t>3</w:t>
            </w:r>
            <w:r w:rsidR="00286893">
              <w:t xml:space="preserve">.1 </w:t>
            </w:r>
            <w:r w:rsidR="00286893" w:rsidRPr="00286893">
              <w:t xml:space="preserve">Inspect horses and report </w:t>
            </w:r>
            <w:r w:rsidR="009D1BB4">
              <w:t xml:space="preserve">on how well the horse travelled and signs of </w:t>
            </w:r>
            <w:r w:rsidR="00286893" w:rsidRPr="00286893">
              <w:t>illness or injury to supervisor</w:t>
            </w:r>
          </w:p>
          <w:p w14:paraId="682AA805" w14:textId="548325F3" w:rsidR="00286893" w:rsidRPr="00286893" w:rsidRDefault="00C700E8" w:rsidP="00286893">
            <w:pPr>
              <w:pStyle w:val="SIText"/>
            </w:pPr>
            <w:r>
              <w:t>3</w:t>
            </w:r>
            <w:r w:rsidR="00286893">
              <w:t xml:space="preserve">.2 </w:t>
            </w:r>
            <w:r w:rsidR="00286893" w:rsidRPr="00286893">
              <w:t xml:space="preserve">Care for horses according to supervisor’s instructions </w:t>
            </w:r>
          </w:p>
          <w:p w14:paraId="7BE217A4" w14:textId="2CBA2B74" w:rsidR="00286893" w:rsidRPr="00286893" w:rsidRDefault="00C700E8">
            <w:r>
              <w:t>3</w:t>
            </w:r>
            <w:r w:rsidR="00286893">
              <w:t xml:space="preserve">.3 </w:t>
            </w:r>
            <w:r w:rsidR="00286893" w:rsidRPr="00286893">
              <w:t xml:space="preserve">Check transport vehicle </w:t>
            </w:r>
            <w:r w:rsidR="00CD6040">
              <w:t>or</w:t>
            </w:r>
            <w:r w:rsidR="00CD6040" w:rsidRPr="00286893">
              <w:t xml:space="preserve"> </w:t>
            </w:r>
            <w:r w:rsidR="00286893" w:rsidRPr="00286893">
              <w:t xml:space="preserve">float </w:t>
            </w:r>
            <w:r w:rsidR="00CD6040">
              <w:t>for gear and equipment and assist with clean up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31D71" w:rsidRPr="00336FCA" w:rsidDel="00423CB2" w14:paraId="4BA8D11A" w14:textId="77777777" w:rsidTr="00782696">
        <w:tc>
          <w:tcPr>
            <w:tcW w:w="1400" w:type="pct"/>
          </w:tcPr>
          <w:p w14:paraId="2DCE4BAE" w14:textId="324EF5F3" w:rsidR="00931D71" w:rsidRPr="00931D71" w:rsidRDefault="00931D71" w:rsidP="00931D71">
            <w:pPr>
              <w:pStyle w:val="SIText"/>
            </w:pPr>
            <w:r>
              <w:t>Reading</w:t>
            </w:r>
          </w:p>
        </w:tc>
        <w:tc>
          <w:tcPr>
            <w:tcW w:w="3600" w:type="pct"/>
          </w:tcPr>
          <w:p w14:paraId="7554A773" w14:textId="1A3E2AAB" w:rsidR="00931D71" w:rsidRPr="00931D71" w:rsidRDefault="00931D71" w:rsidP="00931D71">
            <w:pPr>
              <w:pStyle w:val="SIBulletList1"/>
              <w:rPr>
                <w:rFonts w:eastAsia="Calibri"/>
              </w:rPr>
            </w:pPr>
            <w:r w:rsidRPr="00931D71">
              <w:rPr>
                <w:rFonts w:eastAsia="Calibri"/>
              </w:rPr>
              <w:t>Read and interpret workplace documentation, including transport instructions</w:t>
            </w:r>
          </w:p>
        </w:tc>
      </w:tr>
      <w:tr w:rsidR="00931D71" w:rsidRPr="00336FCA" w:rsidDel="00423CB2" w14:paraId="32DE8713" w14:textId="77777777" w:rsidTr="00782696">
        <w:tc>
          <w:tcPr>
            <w:tcW w:w="1400" w:type="pct"/>
          </w:tcPr>
          <w:p w14:paraId="266AA2B2" w14:textId="5DF7AF39" w:rsidR="00931D71" w:rsidRPr="00931D71" w:rsidRDefault="00931D71" w:rsidP="00931D71">
            <w:pPr>
              <w:pStyle w:val="SIText"/>
            </w:pPr>
            <w:r>
              <w:t>Writing</w:t>
            </w:r>
          </w:p>
        </w:tc>
        <w:tc>
          <w:tcPr>
            <w:tcW w:w="3600" w:type="pct"/>
          </w:tcPr>
          <w:p w14:paraId="1509C530" w14:textId="0209F407" w:rsidR="00931D71" w:rsidRPr="00931D71" w:rsidRDefault="00931D71" w:rsidP="00931D71">
            <w:pPr>
              <w:pStyle w:val="SIBulletList1"/>
              <w:rPr>
                <w:rFonts w:eastAsia="Calibri"/>
              </w:rPr>
            </w:pPr>
            <w:r w:rsidRPr="00931D71">
              <w:rPr>
                <w:rFonts w:eastAsia="Calibri"/>
              </w:rPr>
              <w:t>Complete workplace forms and documentation legibly using workplace formats</w:t>
            </w:r>
          </w:p>
        </w:tc>
      </w:tr>
      <w:tr w:rsidR="00931D71" w:rsidRPr="00336FCA" w:rsidDel="00423CB2" w14:paraId="3BC6179B" w14:textId="77777777" w:rsidTr="00782696">
        <w:tc>
          <w:tcPr>
            <w:tcW w:w="1400" w:type="pct"/>
          </w:tcPr>
          <w:p w14:paraId="1DF0A611" w14:textId="52E36D9C" w:rsidR="00931D71" w:rsidRPr="00931D71" w:rsidRDefault="00931D71" w:rsidP="00931D71">
            <w:pPr>
              <w:pStyle w:val="SIText"/>
            </w:pPr>
            <w:r>
              <w:t xml:space="preserve">Oral communication </w:t>
            </w:r>
          </w:p>
        </w:tc>
        <w:tc>
          <w:tcPr>
            <w:tcW w:w="3600" w:type="pct"/>
          </w:tcPr>
          <w:p w14:paraId="341F9C90" w14:textId="79F0D4EF" w:rsidR="00931D71" w:rsidRPr="00931D71" w:rsidRDefault="00931D71" w:rsidP="00931D71">
            <w:pPr>
              <w:pStyle w:val="SIBulletList1"/>
              <w:rPr>
                <w:rFonts w:eastAsia="Calibri"/>
              </w:rPr>
            </w:pPr>
            <w:r>
              <w:t>Use active listening and questioning techniques to clarify and confirm supervisor instructions • Use industry terminology to describe horses, gear and equipment used for handling horses</w:t>
            </w:r>
          </w:p>
        </w:tc>
      </w:tr>
      <w:tr w:rsidR="00931D71" w:rsidRPr="00336FCA" w:rsidDel="00423CB2" w14:paraId="7E0F6C9B" w14:textId="77777777" w:rsidTr="00782696">
        <w:tc>
          <w:tcPr>
            <w:tcW w:w="1400" w:type="pct"/>
          </w:tcPr>
          <w:p w14:paraId="1457EEFE" w14:textId="2725CECF" w:rsidR="00931D71" w:rsidRPr="00782696" w:rsidRDefault="00931D71" w:rsidP="00931D71">
            <w:pPr>
              <w:pStyle w:val="SIText"/>
            </w:pPr>
            <w:r>
              <w:t>Navigate the world of work</w:t>
            </w:r>
          </w:p>
        </w:tc>
        <w:tc>
          <w:tcPr>
            <w:tcW w:w="3600" w:type="pct"/>
          </w:tcPr>
          <w:p w14:paraId="0C784C2F" w14:textId="487CA804" w:rsidR="00931D71" w:rsidRPr="00931D71" w:rsidRDefault="00931D71" w:rsidP="00931D71">
            <w:pPr>
              <w:pStyle w:val="SIBulletList1"/>
              <w:rPr>
                <w:rFonts w:eastAsia="Calibri"/>
              </w:rPr>
            </w:pPr>
            <w:r w:rsidRPr="00931D71">
              <w:rPr>
                <w:rFonts w:eastAsia="Calibri"/>
              </w:rPr>
              <w:t xml:space="preserve">Understand </w:t>
            </w:r>
            <w:r>
              <w:rPr>
                <w:rFonts w:eastAsia="Calibri"/>
              </w:rPr>
              <w:t>regulatory</w:t>
            </w:r>
            <w:r w:rsidRPr="00931D71">
              <w:rPr>
                <w:rFonts w:eastAsia="Calibri"/>
              </w:rPr>
              <w:t xml:space="preserve"> and racing industry requirements relating to </w:t>
            </w:r>
            <w:r>
              <w:rPr>
                <w:rFonts w:eastAsia="Calibri"/>
              </w:rPr>
              <w:t>safety</w:t>
            </w:r>
            <w:r w:rsidRPr="00931D71">
              <w:rPr>
                <w:rFonts w:eastAsia="Calibri"/>
              </w:rPr>
              <w:t xml:space="preserve"> and animal welfare, and associated responsibilities with own role</w:t>
            </w:r>
          </w:p>
        </w:tc>
      </w:tr>
      <w:tr w:rsidR="00931D71" w:rsidRPr="00336FCA" w:rsidDel="00423CB2" w14:paraId="5C79A232" w14:textId="77777777" w:rsidTr="00782696">
        <w:tc>
          <w:tcPr>
            <w:tcW w:w="1400" w:type="pct"/>
          </w:tcPr>
          <w:p w14:paraId="24498918" w14:textId="5333A572" w:rsidR="00931D71" w:rsidRPr="00782696" w:rsidRDefault="00931D71" w:rsidP="00931D71">
            <w:pPr>
              <w:pStyle w:val="SIText"/>
            </w:pPr>
            <w:r>
              <w:t>Interact with others</w:t>
            </w:r>
          </w:p>
        </w:tc>
        <w:tc>
          <w:tcPr>
            <w:tcW w:w="3600" w:type="pct"/>
          </w:tcPr>
          <w:p w14:paraId="341D20A1" w14:textId="7F5EDC0E" w:rsidR="00931D71" w:rsidRPr="00931D71" w:rsidRDefault="00931D71" w:rsidP="00931D71">
            <w:pPr>
              <w:pStyle w:val="SIBulletList1"/>
              <w:rPr>
                <w:rFonts w:eastAsia="Calibri"/>
              </w:rPr>
            </w:pPr>
            <w:r w:rsidRPr="00931D71">
              <w:rPr>
                <w:rFonts w:eastAsia="Calibri"/>
              </w:rPr>
              <w:t>Works collaboratively with others to achieve joint outcomes</w:t>
            </w:r>
          </w:p>
        </w:tc>
      </w:tr>
      <w:tr w:rsidR="00931D71" w:rsidRPr="00336FCA" w:rsidDel="00423CB2" w14:paraId="008FB4B8" w14:textId="77777777" w:rsidTr="00782696">
        <w:tc>
          <w:tcPr>
            <w:tcW w:w="1400" w:type="pct"/>
          </w:tcPr>
          <w:p w14:paraId="1B219955" w14:textId="2414B4F6" w:rsidR="00931D71" w:rsidRDefault="00931D71" w:rsidP="00931D71">
            <w:pPr>
              <w:pStyle w:val="SIText"/>
            </w:pPr>
            <w:r>
              <w:t>Get the work done</w:t>
            </w:r>
          </w:p>
        </w:tc>
        <w:tc>
          <w:tcPr>
            <w:tcW w:w="3600" w:type="pct"/>
          </w:tcPr>
          <w:p w14:paraId="730421C0" w14:textId="516E2B6E" w:rsidR="00931D71" w:rsidRPr="00931D71" w:rsidRDefault="00931D71" w:rsidP="00931D71">
            <w:pPr>
              <w:pStyle w:val="SIBulletList1"/>
              <w:rPr>
                <w:rFonts w:eastAsia="Calibri"/>
              </w:rPr>
            </w:pPr>
            <w:r w:rsidRPr="00931D71">
              <w:rPr>
                <w:rFonts w:eastAsia="Calibri"/>
              </w:rPr>
              <w:t>Follow clearly defined instructions and sequencing; monitors own progress loading and unloading rac</w:t>
            </w:r>
            <w:r>
              <w:rPr>
                <w:rFonts w:eastAsia="Calibri"/>
              </w:rPr>
              <w:t>e</w:t>
            </w:r>
            <w:r w:rsidRPr="00931D71">
              <w:rPr>
                <w:rFonts w:eastAsia="Calibri"/>
              </w:rPr>
              <w:t>horses, and seeks assistance when necessary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F33FF2">
        <w:tc>
          <w:tcPr>
            <w:tcW w:w="1028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31D71" w14:paraId="4445CB4F" w14:textId="77777777" w:rsidTr="00F33FF2">
        <w:tc>
          <w:tcPr>
            <w:tcW w:w="1028" w:type="pct"/>
          </w:tcPr>
          <w:p w14:paraId="191C5FB6" w14:textId="135B6A74" w:rsidR="00931D71" w:rsidRPr="00931D71" w:rsidRDefault="00931D71" w:rsidP="00931D71">
            <w:pPr>
              <w:pStyle w:val="SIText"/>
            </w:pPr>
            <w:r w:rsidRPr="00684398">
              <w:t>RGRPSH202</w:t>
            </w:r>
            <w:r w:rsidRPr="00931D71">
              <w:t xml:space="preserve"> Assist with transportation of horses</w:t>
            </w:r>
          </w:p>
        </w:tc>
        <w:tc>
          <w:tcPr>
            <w:tcW w:w="1105" w:type="pct"/>
          </w:tcPr>
          <w:p w14:paraId="709076F8" w14:textId="350FA541" w:rsidR="00931D71" w:rsidRPr="00931D71" w:rsidRDefault="00931D71" w:rsidP="00931D71">
            <w:r w:rsidRPr="00684398">
              <w:t>RGRPSH202</w:t>
            </w:r>
            <w:r w:rsidRPr="00931D71">
              <w:t>A Assist with transportation of horses</w:t>
            </w:r>
          </w:p>
        </w:tc>
        <w:tc>
          <w:tcPr>
            <w:tcW w:w="1251" w:type="pct"/>
          </w:tcPr>
          <w:p w14:paraId="34438289" w14:textId="77777777" w:rsidR="00931D71" w:rsidRPr="00931D71" w:rsidRDefault="00931D71" w:rsidP="00931D71">
            <w:pPr>
              <w:pStyle w:val="SIText"/>
            </w:pPr>
            <w:r>
              <w:t>Updated to meet Standards for Training Packages</w:t>
            </w:r>
          </w:p>
          <w:p w14:paraId="71310E96" w14:textId="3DC79E4D" w:rsidR="00931D71" w:rsidRPr="00931D71" w:rsidRDefault="00C700E8">
            <w:pPr>
              <w:pStyle w:val="SIText"/>
            </w:pPr>
            <w:r>
              <w:t>C</w:t>
            </w:r>
            <w:r w:rsidR="00931D71">
              <w:t xml:space="preserve">hanges to </w:t>
            </w:r>
            <w:r>
              <w:t xml:space="preserve">elements and </w:t>
            </w:r>
            <w:r w:rsidR="00931D71">
              <w:t xml:space="preserve">performance criteria </w:t>
            </w:r>
            <w:r w:rsidR="00CD6040">
              <w:t>to reflect job task</w:t>
            </w:r>
            <w:r w:rsidR="00931D71">
              <w:t xml:space="preserve"> </w:t>
            </w:r>
          </w:p>
        </w:tc>
        <w:tc>
          <w:tcPr>
            <w:tcW w:w="1616" w:type="pct"/>
          </w:tcPr>
          <w:p w14:paraId="0209927F" w14:textId="4569A697" w:rsidR="00931D71" w:rsidRPr="00931D71" w:rsidRDefault="00931D71" w:rsidP="00931D71">
            <w:pPr>
              <w:pStyle w:val="SIText"/>
            </w:pPr>
            <w:r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CA2922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2788B18A" w:rsidR="00556C4C" w:rsidRPr="000754EC" w:rsidRDefault="00556C4C" w:rsidP="00734D95">
            <w:pPr>
              <w:pStyle w:val="SIUnittitle"/>
            </w:pPr>
            <w:r w:rsidRPr="00F56827">
              <w:t xml:space="preserve">Assessment requirements for </w:t>
            </w:r>
            <w:r w:rsidR="00734D95" w:rsidRPr="00AF3CE9">
              <w:t>RGRPSH202 Assist with transportation of horses</w:t>
            </w:r>
          </w:p>
        </w:tc>
      </w:tr>
      <w:tr w:rsidR="00556C4C" w:rsidRPr="00A55106" w14:paraId="3668941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113678">
        <w:tc>
          <w:tcPr>
            <w:tcW w:w="5000" w:type="pct"/>
            <w:gridSpan w:val="2"/>
            <w:shd w:val="clear" w:color="auto" w:fill="auto"/>
          </w:tcPr>
          <w:p w14:paraId="6506A9DF" w14:textId="2D6B5FF3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C6E3717" w14:textId="77777777" w:rsidR="00931D71" w:rsidRPr="00931D71" w:rsidRDefault="00931D71" w:rsidP="00931D71">
            <w:pPr>
              <w:pStyle w:val="SIText"/>
            </w:pPr>
            <w:r w:rsidRPr="00A4566F">
              <w:t xml:space="preserve">There must be evidence that, on at least </w:t>
            </w:r>
            <w:r w:rsidRPr="00931D71">
              <w:t>three occasions, the individual has:</w:t>
            </w:r>
          </w:p>
          <w:p w14:paraId="0B44580F" w14:textId="77777777" w:rsidR="00931D71" w:rsidRPr="00931D71" w:rsidRDefault="00931D71" w:rsidP="00931D71">
            <w:pPr>
              <w:pStyle w:val="SIBulletList1"/>
            </w:pPr>
            <w:r>
              <w:t>carried</w:t>
            </w:r>
            <w:r w:rsidRPr="00931D71">
              <w:t xml:space="preserve"> out a basic risk assessment prior to each activity, including observing and identifying horse body language </w:t>
            </w:r>
          </w:p>
          <w:p w14:paraId="57F2DDBD" w14:textId="77777777" w:rsidR="00931D71" w:rsidRPr="00931D71" w:rsidRDefault="00931D71" w:rsidP="00931D71">
            <w:pPr>
              <w:pStyle w:val="SIBulletList1"/>
            </w:pPr>
            <w:r>
              <w:t xml:space="preserve">communicated clearly with supervisor, including raising safety risks or concerns </w:t>
            </w:r>
          </w:p>
          <w:p w14:paraId="1B316E89" w14:textId="77777777" w:rsidR="00931D71" w:rsidRPr="00931D71" w:rsidRDefault="00931D71" w:rsidP="00931D71">
            <w:pPr>
              <w:pStyle w:val="SIBulletList1"/>
            </w:pPr>
            <w:r w:rsidRPr="00684398">
              <w:t>prepare</w:t>
            </w:r>
            <w:r w:rsidRPr="00931D71">
              <w:t>d the horse and equipment ready for safe loading and unloading for transport</w:t>
            </w:r>
          </w:p>
          <w:p w14:paraId="526A2D33" w14:textId="77777777" w:rsidR="00931D71" w:rsidRPr="00931D71" w:rsidRDefault="00931D71" w:rsidP="00931D71">
            <w:pPr>
              <w:pStyle w:val="SIBulletList1"/>
            </w:pPr>
            <w:r>
              <w:t xml:space="preserve">loaded and unloaded </w:t>
            </w:r>
            <w:r w:rsidRPr="00931D71">
              <w:t>the horse safety from the transport vehicle following workplace procedures</w:t>
            </w:r>
          </w:p>
          <w:p w14:paraId="226EF633" w14:textId="5DCC2266" w:rsidR="00556C4C" w:rsidRPr="000754EC" w:rsidRDefault="00CD6040">
            <w:pPr>
              <w:pStyle w:val="SIBulletList1"/>
            </w:pPr>
            <w:proofErr w:type="gramStart"/>
            <w:r>
              <w:t>inspected</w:t>
            </w:r>
            <w:proofErr w:type="gramEnd"/>
            <w:r>
              <w:t xml:space="preserve"> </w:t>
            </w:r>
            <w:r w:rsidR="00931D71">
              <w:t xml:space="preserve">horses </w:t>
            </w:r>
            <w:r>
              <w:t xml:space="preserve">post-travel and reported on condition </w:t>
            </w:r>
            <w:r w:rsidR="00931D71">
              <w:t>to supervisor in a timely manner.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CA2922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F40065E" w14:textId="77777777" w:rsidR="00931D71" w:rsidRPr="00931D71" w:rsidRDefault="00931D71" w:rsidP="00931D71">
            <w:pPr>
              <w:pStyle w:val="SIBulletList1"/>
            </w:pPr>
            <w:r>
              <w:t xml:space="preserve">basic industry terminology related to </w:t>
            </w:r>
            <w:r w:rsidRPr="00931D71">
              <w:t>handling horses</w:t>
            </w:r>
          </w:p>
          <w:p w14:paraId="564133DE" w14:textId="77777777" w:rsidR="00931D71" w:rsidRPr="00931D71" w:rsidRDefault="00931D71" w:rsidP="00931D71">
            <w:pPr>
              <w:pStyle w:val="SIBulletList1"/>
            </w:pPr>
            <w:r>
              <w:t>communication procedures within stable and wider racing industry</w:t>
            </w:r>
          </w:p>
          <w:p w14:paraId="1E6F9EE5" w14:textId="77777777" w:rsidR="00931D71" w:rsidRPr="00931D71" w:rsidRDefault="00931D71" w:rsidP="00931D71">
            <w:pPr>
              <w:pStyle w:val="SIBulletList1"/>
            </w:pPr>
            <w:r>
              <w:t>common horse behaviour, social traits and vices</w:t>
            </w:r>
          </w:p>
          <w:p w14:paraId="3B2F8977" w14:textId="77777777" w:rsidR="00931D71" w:rsidRPr="00931D71" w:rsidRDefault="00931D71" w:rsidP="00931D71">
            <w:pPr>
              <w:pStyle w:val="SIBulletList1"/>
            </w:pPr>
            <w:r>
              <w:t xml:space="preserve">common </w:t>
            </w:r>
            <w:r w:rsidRPr="00931D71">
              <w:t>illness and injury of horses</w:t>
            </w:r>
          </w:p>
          <w:p w14:paraId="29B95EA4" w14:textId="77777777" w:rsidR="00931D71" w:rsidRPr="00931D71" w:rsidRDefault="00931D71" w:rsidP="00931D71">
            <w:pPr>
              <w:pStyle w:val="SIBulletList1"/>
            </w:pPr>
            <w:r>
              <w:t>purpose of using appropriate personal protective equipment</w:t>
            </w:r>
          </w:p>
          <w:p w14:paraId="47708D33" w14:textId="77777777" w:rsidR="00931D71" w:rsidRPr="00931D71" w:rsidRDefault="00931D71" w:rsidP="00931D71">
            <w:pPr>
              <w:pStyle w:val="SIBulletList1"/>
            </w:pPr>
            <w:r>
              <w:t>racing industry animal welfare requirements</w:t>
            </w:r>
          </w:p>
          <w:p w14:paraId="43E5AC47" w14:textId="77777777" w:rsidR="00931D71" w:rsidRPr="00931D71" w:rsidRDefault="00931D71" w:rsidP="00931D71">
            <w:pPr>
              <w:pStyle w:val="SIBulletList1"/>
            </w:pPr>
            <w:r>
              <w:t>racing industry safety requirements, including safe operating procedures</w:t>
            </w:r>
          </w:p>
          <w:p w14:paraId="21FEB3DD" w14:textId="3D0324C3" w:rsidR="00931D71" w:rsidRPr="00931D71" w:rsidRDefault="00931D71" w:rsidP="00931D71">
            <w:pPr>
              <w:pStyle w:val="SIBulletList1"/>
            </w:pPr>
            <w:r>
              <w:t xml:space="preserve">vehicles, configuration and </w:t>
            </w:r>
            <w:r w:rsidRPr="00931D71">
              <w:t>equipment used for transporting horses</w:t>
            </w:r>
            <w:r w:rsidR="00CA7474">
              <w:t>:</w:t>
            </w:r>
          </w:p>
          <w:p w14:paraId="4346E26D" w14:textId="77777777" w:rsidR="00931D71" w:rsidRPr="00931D71" w:rsidRDefault="00931D71" w:rsidP="00931D71">
            <w:pPr>
              <w:pStyle w:val="SIBulletList2"/>
            </w:pPr>
            <w:r w:rsidRPr="002401C5">
              <w:t>basic vehicle and float safety check</w:t>
            </w:r>
          </w:p>
          <w:p w14:paraId="116951D5" w14:textId="77777777" w:rsidR="00931D71" w:rsidRPr="00931D71" w:rsidRDefault="00931D71" w:rsidP="00931D71">
            <w:pPr>
              <w:pStyle w:val="SIBulletList2"/>
            </w:pPr>
            <w:r>
              <w:t>horses positioned</w:t>
            </w:r>
          </w:p>
          <w:p w14:paraId="107510E1" w14:textId="77777777" w:rsidR="00931D71" w:rsidRPr="00931D71" w:rsidRDefault="00931D71" w:rsidP="00931D71">
            <w:pPr>
              <w:pStyle w:val="SIBulletList2"/>
            </w:pPr>
            <w:r w:rsidRPr="002401C5">
              <w:t>horse requirements</w:t>
            </w:r>
          </w:p>
          <w:p w14:paraId="76153990" w14:textId="77777777" w:rsidR="00931D71" w:rsidRPr="00931D71" w:rsidRDefault="00931D71" w:rsidP="00931D71">
            <w:pPr>
              <w:pStyle w:val="SIBulletList2"/>
            </w:pPr>
            <w:r>
              <w:t>transport configurations</w:t>
            </w:r>
          </w:p>
          <w:p w14:paraId="274E4180" w14:textId="77777777" w:rsidR="00931D71" w:rsidRPr="00931D71" w:rsidRDefault="00931D71" w:rsidP="00931D71">
            <w:pPr>
              <w:pStyle w:val="SIBulletList1"/>
            </w:pPr>
            <w:r w:rsidRPr="008028B7">
              <w:t>checking and preparing horses for transport</w:t>
            </w:r>
          </w:p>
          <w:p w14:paraId="00338C78" w14:textId="77777777" w:rsidR="00931D71" w:rsidRPr="00931D71" w:rsidRDefault="00931D71" w:rsidP="00931D71">
            <w:pPr>
              <w:pStyle w:val="SIBulletList1"/>
            </w:pPr>
            <w:r w:rsidRPr="002401C5">
              <w:t>procedures for dealing with difficult situatio</w:t>
            </w:r>
            <w:r w:rsidRPr="00931D71">
              <w:t>ns during loading and unloading</w:t>
            </w:r>
          </w:p>
          <w:p w14:paraId="20FAD209" w14:textId="54A07736" w:rsidR="00F1480E" w:rsidRPr="000754EC" w:rsidRDefault="00931D71" w:rsidP="00931D71">
            <w:pPr>
              <w:pStyle w:val="SIBulletList1"/>
            </w:pPr>
            <w:proofErr w:type="gramStart"/>
            <w:r>
              <w:t>procedures</w:t>
            </w:r>
            <w:proofErr w:type="gramEnd"/>
            <w:r>
              <w:t xml:space="preserve"> for </w:t>
            </w:r>
            <w:r w:rsidRPr="00931D71">
              <w:t>checking and cleaning vehicle and float.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CA2922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6D34443A" w14:textId="77777777" w:rsidR="00931D71" w:rsidRPr="00931D71" w:rsidRDefault="00931D71" w:rsidP="00931D71">
            <w:pPr>
              <w:pStyle w:val="SIBulletList1"/>
            </w:pPr>
            <w:r>
              <w:t>p</w:t>
            </w:r>
            <w:r w:rsidRPr="00931D71">
              <w:t>hysical conditions:</w:t>
            </w:r>
          </w:p>
          <w:p w14:paraId="092A62A7" w14:textId="77777777" w:rsidR="00931D71" w:rsidRPr="00931D71" w:rsidRDefault="00931D71" w:rsidP="00931D71">
            <w:pPr>
              <w:pStyle w:val="SIBulletList2"/>
            </w:pPr>
            <w:r>
              <w:t>safe handling areas, such as racing stables and racetracks</w:t>
            </w:r>
          </w:p>
          <w:p w14:paraId="3A1764A1" w14:textId="77777777" w:rsidR="00931D71" w:rsidRPr="00931D71" w:rsidRDefault="00931D71" w:rsidP="00931D71">
            <w:pPr>
              <w:pStyle w:val="SIBulletList1"/>
            </w:pPr>
            <w:r>
              <w:t xml:space="preserve">resources, </w:t>
            </w:r>
            <w:r w:rsidRPr="00931D71">
              <w:t>equipment and materials:</w:t>
            </w:r>
          </w:p>
          <w:p w14:paraId="2E7C44AA" w14:textId="77777777" w:rsidR="00931D71" w:rsidRPr="00931D71" w:rsidRDefault="00931D71" w:rsidP="00931D71">
            <w:pPr>
              <w:pStyle w:val="SIBulletList2"/>
              <w:rPr>
                <w:rFonts w:eastAsia="Calibri"/>
              </w:rPr>
            </w:pPr>
            <w:r w:rsidRPr="00931D71">
              <w:rPr>
                <w:rFonts w:eastAsia="Calibri"/>
              </w:rPr>
              <w:t xml:space="preserve">a variety of harness or thoroughbred horses </w:t>
            </w:r>
            <w:r w:rsidRPr="00931D71">
              <w:t>assessed as suitable for the experience and skill of the individual</w:t>
            </w:r>
          </w:p>
          <w:p w14:paraId="7062EEDE" w14:textId="77777777" w:rsidR="00931D71" w:rsidRPr="00931D71" w:rsidRDefault="00931D71" w:rsidP="00931D71">
            <w:pPr>
              <w:pStyle w:val="SIBulletList2"/>
            </w:pPr>
            <w:r w:rsidRPr="00224C77">
              <w:t>PPE</w:t>
            </w:r>
            <w:r w:rsidRPr="00931D71">
              <w:t xml:space="preserve"> that is appropriate for activity and correctly fitted for individual </w:t>
            </w:r>
          </w:p>
          <w:p w14:paraId="1E72B4EF" w14:textId="77777777" w:rsidR="00931D71" w:rsidRPr="00931D71" w:rsidRDefault="00931D71" w:rsidP="00931D71">
            <w:pPr>
              <w:pStyle w:val="SIBulletList2"/>
            </w:pPr>
            <w:r>
              <w:t>gear and tack appropriate for horse and transportation activity</w:t>
            </w:r>
          </w:p>
          <w:p w14:paraId="3193F916" w14:textId="77777777" w:rsidR="00931D71" w:rsidRPr="00931D71" w:rsidRDefault="00931D71" w:rsidP="00931D71">
            <w:pPr>
              <w:pStyle w:val="SIBulletList2"/>
            </w:pPr>
            <w:r>
              <w:t xml:space="preserve">materials and equipment, including transport vehicles </w:t>
            </w:r>
          </w:p>
          <w:p w14:paraId="14C786AE" w14:textId="77777777" w:rsidR="00931D71" w:rsidRPr="00931D71" w:rsidRDefault="00931D71" w:rsidP="00931D71">
            <w:pPr>
              <w:pStyle w:val="SIBulletList1"/>
              <w:rPr>
                <w:rFonts w:eastAsia="Calibri"/>
              </w:rPr>
            </w:pPr>
            <w:r w:rsidRPr="00931D71">
              <w:rPr>
                <w:rFonts w:eastAsia="Calibri"/>
              </w:rPr>
              <w:t>specifications:</w:t>
            </w:r>
          </w:p>
          <w:p w14:paraId="458671D7" w14:textId="77777777" w:rsidR="00931D71" w:rsidRPr="00931D71" w:rsidRDefault="00931D71" w:rsidP="00931D71">
            <w:pPr>
              <w:pStyle w:val="SIBulletList2"/>
              <w:rPr>
                <w:rFonts w:eastAsia="Calibri"/>
              </w:rPr>
            </w:pPr>
            <w:r>
              <w:t>work instructions and related documentation</w:t>
            </w:r>
          </w:p>
          <w:p w14:paraId="51CA1A86" w14:textId="77777777" w:rsidR="00931D71" w:rsidRPr="00931D71" w:rsidRDefault="00931D71" w:rsidP="00931D71">
            <w:pPr>
              <w:pStyle w:val="SIBulletList1"/>
            </w:pPr>
            <w:r>
              <w:t>relationships</w:t>
            </w:r>
            <w:r w:rsidRPr="00931D71">
              <w:t>:</w:t>
            </w:r>
          </w:p>
          <w:p w14:paraId="51686337" w14:textId="77777777" w:rsidR="00931D71" w:rsidRPr="00931D71" w:rsidRDefault="00931D71" w:rsidP="00931D71">
            <w:pPr>
              <w:pStyle w:val="SIBulletList2"/>
            </w:pPr>
            <w:r>
              <w:t xml:space="preserve">interactions with </w:t>
            </w:r>
            <w:r w:rsidRPr="00931D71">
              <w:t>supervisors</w:t>
            </w:r>
          </w:p>
          <w:p w14:paraId="2CB31B56" w14:textId="77777777" w:rsidR="00931D71" w:rsidRPr="00931D71" w:rsidRDefault="00931D71" w:rsidP="00931D71">
            <w:pPr>
              <w:pStyle w:val="SIBulletList1"/>
            </w:pPr>
            <w:r>
              <w:t>timeframes:</w:t>
            </w:r>
          </w:p>
          <w:p w14:paraId="6E2C6A5C" w14:textId="77777777" w:rsidR="00931D71" w:rsidRPr="00931D71" w:rsidRDefault="00931D71" w:rsidP="00931D71">
            <w:pPr>
              <w:pStyle w:val="SIBulletList2"/>
            </w:pPr>
            <w:proofErr w:type="gramStart"/>
            <w:r>
              <w:t>according</w:t>
            </w:r>
            <w:proofErr w:type="gramEnd"/>
            <w:r>
              <w:t xml:space="preserve"> to the job requirements</w:t>
            </w:r>
            <w:r w:rsidRPr="00931D71">
              <w:t>.</w:t>
            </w:r>
          </w:p>
          <w:p w14:paraId="13136BFD" w14:textId="77777777" w:rsidR="00664719" w:rsidRPr="008C27DC" w:rsidRDefault="00664719" w:rsidP="007309BE">
            <w:pPr>
              <w:pStyle w:val="SIText"/>
            </w:pPr>
          </w:p>
          <w:p w14:paraId="051E29A2" w14:textId="77777777" w:rsidR="001E4267" w:rsidRPr="00C700E8" w:rsidRDefault="001E4267" w:rsidP="00C700E8">
            <w:pPr>
              <w:pStyle w:val="SIText"/>
              <w:rPr>
                <w:rStyle w:val="SIText-Italic"/>
                <w:i w:val="0"/>
                <w:szCs w:val="22"/>
              </w:rPr>
            </w:pPr>
            <w:r w:rsidRPr="00C700E8">
              <w:t xml:space="preserve">Training and assessment strategies must show evidence of guidance provided in the </w:t>
            </w:r>
            <w:r w:rsidRPr="00C700E8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6181609A" w:rsidR="00F1480E" w:rsidRPr="000754EC" w:rsidRDefault="001E4267" w:rsidP="008801C4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4C881" w14:textId="77777777" w:rsidR="00E305D8" w:rsidRDefault="00E305D8" w:rsidP="00BF3F0A">
      <w:r>
        <w:separator/>
      </w:r>
    </w:p>
    <w:p w14:paraId="109CCF96" w14:textId="77777777" w:rsidR="00E305D8" w:rsidRDefault="00E305D8"/>
  </w:endnote>
  <w:endnote w:type="continuationSeparator" w:id="0">
    <w:p w14:paraId="73A6B896" w14:textId="77777777" w:rsidR="00E305D8" w:rsidRDefault="00E305D8" w:rsidP="00BF3F0A">
      <w:r>
        <w:continuationSeparator/>
      </w:r>
    </w:p>
    <w:p w14:paraId="5E044A00" w14:textId="77777777" w:rsidR="00E305D8" w:rsidRDefault="00E305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2C8B1ED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801C4">
          <w:rPr>
            <w:noProof/>
          </w:rPr>
          <w:t>2</w:t>
        </w:r>
        <w:r w:rsidRPr="000754EC">
          <w:fldChar w:fldCharType="end"/>
        </w:r>
      </w:p>
      <w:p w14:paraId="262B3F8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6430B5A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B2BFF" w14:textId="77777777" w:rsidR="00E305D8" w:rsidRDefault="00E305D8" w:rsidP="00BF3F0A">
      <w:r>
        <w:separator/>
      </w:r>
    </w:p>
    <w:p w14:paraId="4D13D0AB" w14:textId="77777777" w:rsidR="00E305D8" w:rsidRDefault="00E305D8"/>
  </w:footnote>
  <w:footnote w:type="continuationSeparator" w:id="0">
    <w:p w14:paraId="04B5A33B" w14:textId="77777777" w:rsidR="00E305D8" w:rsidRDefault="00E305D8" w:rsidP="00BF3F0A">
      <w:r>
        <w:continuationSeparator/>
      </w:r>
    </w:p>
    <w:p w14:paraId="4743C2CF" w14:textId="77777777" w:rsidR="00E305D8" w:rsidRDefault="00E305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1BE00" w14:textId="77777777" w:rsidR="00734D95" w:rsidRPr="00AF3CE9" w:rsidRDefault="00734D95" w:rsidP="00734D95">
    <w:r w:rsidRPr="00AF3CE9">
      <w:t>RGRPSH202 Assist with transportation of horses</w:t>
    </w:r>
  </w:p>
  <w:p w14:paraId="552E3142" w14:textId="023DD144" w:rsidR="009C2650" w:rsidRPr="00734D95" w:rsidRDefault="009C2650" w:rsidP="00734D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6803"/>
    <w:rsid w:val="00023992"/>
    <w:rsid w:val="0002626F"/>
    <w:rsid w:val="000275AE"/>
    <w:rsid w:val="00041E59"/>
    <w:rsid w:val="00064BFE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3129"/>
    <w:rsid w:val="001A44B3"/>
    <w:rsid w:val="001A6A3E"/>
    <w:rsid w:val="001A7B6D"/>
    <w:rsid w:val="001B34D5"/>
    <w:rsid w:val="001B513A"/>
    <w:rsid w:val="001C0A75"/>
    <w:rsid w:val="001C1306"/>
    <w:rsid w:val="001D5C1B"/>
    <w:rsid w:val="001D7320"/>
    <w:rsid w:val="001D7F5B"/>
    <w:rsid w:val="001E16BC"/>
    <w:rsid w:val="001E16DF"/>
    <w:rsid w:val="001E4267"/>
    <w:rsid w:val="001F2BA5"/>
    <w:rsid w:val="001F308D"/>
    <w:rsid w:val="00201A7C"/>
    <w:rsid w:val="0021210E"/>
    <w:rsid w:val="0021414D"/>
    <w:rsid w:val="00223124"/>
    <w:rsid w:val="002319FC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498C"/>
    <w:rsid w:val="0038560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5E3F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41D8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471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23B"/>
    <w:rsid w:val="00771B60"/>
    <w:rsid w:val="00781D77"/>
    <w:rsid w:val="00782696"/>
    <w:rsid w:val="00783549"/>
    <w:rsid w:val="007860B7"/>
    <w:rsid w:val="00786DC8"/>
    <w:rsid w:val="007A300D"/>
    <w:rsid w:val="007B1B6C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01C4"/>
    <w:rsid w:val="00883577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1BB4"/>
    <w:rsid w:val="009D5D2C"/>
    <w:rsid w:val="009F0DCC"/>
    <w:rsid w:val="009F11CA"/>
    <w:rsid w:val="00A0695B"/>
    <w:rsid w:val="00A13052"/>
    <w:rsid w:val="00A216A8"/>
    <w:rsid w:val="00A223A6"/>
    <w:rsid w:val="00A45A22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7E89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0E8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A7474"/>
    <w:rsid w:val="00CB746F"/>
    <w:rsid w:val="00CC451E"/>
    <w:rsid w:val="00CD4E9D"/>
    <w:rsid w:val="00CD4F4D"/>
    <w:rsid w:val="00CD6040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05D8"/>
    <w:rsid w:val="00E35064"/>
    <w:rsid w:val="00E3681D"/>
    <w:rsid w:val="00E40225"/>
    <w:rsid w:val="00E501F0"/>
    <w:rsid w:val="00E55348"/>
    <w:rsid w:val="00E6166D"/>
    <w:rsid w:val="00E91BFF"/>
    <w:rsid w:val="00E92933"/>
    <w:rsid w:val="00E94FAD"/>
    <w:rsid w:val="00EB0AA4"/>
    <w:rsid w:val="00EB5C88"/>
    <w:rsid w:val="00EC0469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C88"/>
    <w:rsid w:val="00F83D7C"/>
    <w:rsid w:val="00FB232E"/>
    <w:rsid w:val="00FC445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A24F8D6E-4289-43B1-96AD-3F52CDD1C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C0FF14-26D9-45A7-BE81-78134DA1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30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12</cp:revision>
  <cp:lastPrinted>2016-05-27T05:21:00Z</cp:lastPrinted>
  <dcterms:created xsi:type="dcterms:W3CDTF">2017-10-01T23:50:00Z</dcterms:created>
  <dcterms:modified xsi:type="dcterms:W3CDTF">2017-11-29T06:01:00Z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