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  <w:bookmarkStart w:id="0" w:name="_GoBack"/>
      <w:bookmarkEnd w:id="0"/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CA2922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CA2922">
        <w:tc>
          <w:tcPr>
            <w:tcW w:w="2689" w:type="dxa"/>
          </w:tcPr>
          <w:p w14:paraId="66C95A0B" w14:textId="5E532AA1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3C35">
              <w:t xml:space="preserve"> 1</w:t>
            </w:r>
          </w:p>
        </w:tc>
        <w:tc>
          <w:tcPr>
            <w:tcW w:w="6939" w:type="dxa"/>
          </w:tcPr>
          <w:p w14:paraId="55904E9B" w14:textId="04AD8EC2" w:rsidR="00F1480E" w:rsidRPr="00CC451E" w:rsidRDefault="00AC3C35" w:rsidP="00AC3C35">
            <w:pPr>
              <w:pStyle w:val="SIText"/>
            </w:pPr>
            <w:r>
              <w:t>This version released with RGR Racing</w:t>
            </w:r>
            <w:r w:rsidR="00337E82" w:rsidRPr="00CC451E">
              <w:t>] Training</w:t>
            </w:r>
            <w:r w:rsidR="00F1480E" w:rsidRPr="00CC451E">
              <w:t xml:space="preserve"> Package Version </w:t>
            </w:r>
            <w:r>
              <w:t>1.0</w:t>
            </w:r>
            <w:r w:rsidR="00F1480E"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5BA84D68" w:rsidR="00F1480E" w:rsidRPr="00923720" w:rsidRDefault="00B30C32" w:rsidP="00B30C32">
            <w:pPr>
              <w:pStyle w:val="SIQUALCODE"/>
            </w:pPr>
            <w:r>
              <w:t>RGR30318</w:t>
            </w:r>
          </w:p>
        </w:tc>
        <w:tc>
          <w:tcPr>
            <w:tcW w:w="3604" w:type="pct"/>
            <w:shd w:val="clear" w:color="auto" w:fill="auto"/>
          </w:tcPr>
          <w:p w14:paraId="261D261B" w14:textId="5BB921D9" w:rsidR="00F1480E" w:rsidRPr="00923720" w:rsidRDefault="00AC3C35" w:rsidP="00AD3276">
            <w:pPr>
              <w:pStyle w:val="SIQUALtitle"/>
            </w:pPr>
            <w:r w:rsidRPr="00250326">
              <w:t>Certificate III in Racing (</w:t>
            </w:r>
            <w:r w:rsidR="00AD3276">
              <w:t xml:space="preserve">Trackwork </w:t>
            </w:r>
            <w:r w:rsidRPr="00250326">
              <w:t>Driv</w:t>
            </w:r>
            <w:r w:rsidR="00AD3276">
              <w:t>er)</w:t>
            </w:r>
          </w:p>
        </w:tc>
      </w:tr>
      <w:tr w:rsidR="00AC3C35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4CAAE9DB" w14:textId="77777777" w:rsidR="00AC3C35" w:rsidRPr="00F07C48" w:rsidRDefault="00AC3C35" w:rsidP="00AC3C35">
            <w:pPr>
              <w:pStyle w:val="SITextHeading2"/>
            </w:pPr>
            <w:r w:rsidRPr="00F07C48">
              <w:t>Qualification Description</w:t>
            </w:r>
          </w:p>
          <w:p w14:paraId="53DA538B" w14:textId="0BD4130B" w:rsidR="00AC3C35" w:rsidRPr="00726371" w:rsidRDefault="00AC3C35" w:rsidP="00AC3C35">
            <w:pPr>
              <w:pStyle w:val="SIText"/>
            </w:pPr>
            <w:r w:rsidRPr="00726371">
              <w:t xml:space="preserve">This qualification reflects the role individuals working as a driving stablehand </w:t>
            </w:r>
            <w:r w:rsidR="00505B6D">
              <w:t>involved in the</w:t>
            </w:r>
            <w:r w:rsidRPr="00726371">
              <w:t xml:space="preserve"> daily operations </w:t>
            </w:r>
            <w:r w:rsidR="00505B6D">
              <w:t>of</w:t>
            </w:r>
            <w:r w:rsidR="00505B6D" w:rsidRPr="00726371">
              <w:t xml:space="preserve"> </w:t>
            </w:r>
            <w:r w:rsidRPr="00726371">
              <w:t xml:space="preserve">a harness racing stable where they care for </w:t>
            </w:r>
            <w:r w:rsidR="00505B6D">
              <w:t xml:space="preserve">and exercise </w:t>
            </w:r>
            <w:r w:rsidRPr="00726371">
              <w:t>standardbred horses.</w:t>
            </w:r>
          </w:p>
          <w:p w14:paraId="79C3E54B" w14:textId="77777777" w:rsidR="00AC3C35" w:rsidRPr="00726371" w:rsidRDefault="00AC3C35" w:rsidP="00AC3C35">
            <w:pPr>
              <w:pStyle w:val="SIText"/>
            </w:pPr>
          </w:p>
          <w:p w14:paraId="6B405A5E" w14:textId="63AFADD9" w:rsidR="00AC3C35" w:rsidRPr="00726371" w:rsidRDefault="00AC3C35" w:rsidP="00AC3C35">
            <w:pPr>
              <w:pStyle w:val="SIText"/>
            </w:pPr>
            <w:r w:rsidRPr="00726371">
              <w:t xml:space="preserve">The driving stablehand works to the delegated instructions of a trainer who has overall responsibility for operations. </w:t>
            </w:r>
            <w:r w:rsidR="00505B6D">
              <w:t>At times t</w:t>
            </w:r>
            <w:r w:rsidRPr="00726371">
              <w:t>hey are required to work autonomously, use judgement, interpret information, apply solutions to various problems and take responsibility for operations and outputs.</w:t>
            </w:r>
          </w:p>
          <w:p w14:paraId="1ED7A630" w14:textId="77777777" w:rsidR="00AC3C35" w:rsidRDefault="00AC3C35" w:rsidP="00AC3C35">
            <w:pPr>
              <w:pStyle w:val="SIText"/>
            </w:pPr>
          </w:p>
          <w:p w14:paraId="450D831D" w14:textId="7C144EFE" w:rsidR="00AC3C35" w:rsidRPr="00856837" w:rsidRDefault="00AC3C35" w:rsidP="00AC3C35">
            <w:pPr>
              <w:pStyle w:val="SIText"/>
              <w:rPr>
                <w:color w:val="000000" w:themeColor="text1"/>
              </w:rPr>
            </w:pPr>
            <w:r w:rsidRPr="00575241">
              <w:t xml:space="preserve">This qualification is required for industry licensing and registration in some states and territories. </w:t>
            </w:r>
            <w:r w:rsidRPr="003A713D">
              <w:t>Users are advised to check with</w:t>
            </w:r>
            <w:r w:rsidRPr="00575241">
              <w:t xml:space="preserve"> </w:t>
            </w:r>
            <w:r>
              <w:t>the relevant</w:t>
            </w:r>
            <w:r w:rsidRPr="00575241">
              <w:t xml:space="preserve"> Principal Racing Authority for </w:t>
            </w:r>
            <w:r>
              <w:t>current requirements</w:t>
            </w:r>
            <w:r w:rsidRPr="00575241">
              <w:t>.</w:t>
            </w:r>
            <w:r>
              <w:t xml:space="preserve"> </w:t>
            </w:r>
          </w:p>
        </w:tc>
      </w:tr>
      <w:tr w:rsidR="00AC3C35" w:rsidRPr="00963A46" w14:paraId="7B108CEE" w14:textId="77777777" w:rsidTr="00AC3C35">
        <w:trPr>
          <w:trHeight w:val="827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C3C35" w:rsidRDefault="00AC3C35" w:rsidP="00AC3C35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AC3C35" w:rsidRDefault="00AC3C35" w:rsidP="00AC3C35">
            <w:pPr>
              <w:pStyle w:val="SIText"/>
            </w:pPr>
            <w:r>
              <w:t>There are no entry requirements for this qualification.</w:t>
            </w:r>
          </w:p>
          <w:p w14:paraId="70D01DB5" w14:textId="77777777" w:rsidR="00AC3C35" w:rsidRPr="008908DE" w:rsidRDefault="00AC3C35" w:rsidP="00AC3C35">
            <w:pPr>
              <w:pStyle w:val="SIText"/>
            </w:pPr>
          </w:p>
        </w:tc>
      </w:tr>
      <w:tr w:rsidR="00AC3C35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C3C35" w:rsidRPr="00856837" w:rsidRDefault="00AC3C35" w:rsidP="00AC3C35">
            <w:pPr>
              <w:pStyle w:val="SITextHeading2"/>
            </w:pPr>
            <w:r w:rsidRPr="00856837">
              <w:t>Packaging Rules</w:t>
            </w:r>
          </w:p>
          <w:p w14:paraId="7F954312" w14:textId="77777777" w:rsidR="00AC3C35" w:rsidRPr="00AA1D1B" w:rsidRDefault="00AC3C35" w:rsidP="00AC3C35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064BF608" w14:textId="7433CE66" w:rsidR="00AC3C35" w:rsidRDefault="000A1D40" w:rsidP="00AC3C35">
            <w:pPr>
              <w:pStyle w:val="SIBulletList1"/>
            </w:pPr>
            <w:r>
              <w:t xml:space="preserve">18 </w:t>
            </w:r>
            <w:r w:rsidR="00AC3C35">
              <w:t>units of competency:</w:t>
            </w:r>
          </w:p>
          <w:p w14:paraId="2B2A3A6B" w14:textId="551B56F7" w:rsidR="00AC3C35" w:rsidRPr="000C490A" w:rsidRDefault="0058137D" w:rsidP="00AC3C35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F6085F">
              <w:t>3</w:t>
            </w:r>
            <w:r w:rsidRPr="000C490A">
              <w:t xml:space="preserve"> </w:t>
            </w:r>
            <w:r w:rsidR="00AC3C35" w:rsidRPr="000C490A">
              <w:t>core units plus</w:t>
            </w:r>
          </w:p>
          <w:p w14:paraId="0E0FE67A" w14:textId="11699188" w:rsidR="00AC3C35" w:rsidRDefault="00F6085F" w:rsidP="00AC3C35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="0058137D" w:rsidRPr="000C490A">
              <w:t xml:space="preserve"> </w:t>
            </w:r>
            <w:r w:rsidR="00AC3C35" w:rsidRPr="000C490A">
              <w:t>elective units.</w:t>
            </w:r>
          </w:p>
          <w:p w14:paraId="3FB9B35A" w14:textId="77777777" w:rsidR="00AC3C35" w:rsidRPr="000C490A" w:rsidRDefault="00AC3C35" w:rsidP="00AC3C35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52225C09" w14:textId="1A00C9AD" w:rsidR="00AC3C35" w:rsidRPr="000C490A" w:rsidRDefault="00F6085F" w:rsidP="00AC3C35">
            <w:pPr>
              <w:pStyle w:val="SIBulletList1"/>
            </w:pPr>
            <w:r>
              <w:t>at least 3</w:t>
            </w:r>
            <w:r w:rsidR="00077C43">
              <w:t xml:space="preserve"> </w:t>
            </w:r>
            <w:r w:rsidR="00AC3C35" w:rsidRPr="000C490A">
              <w:t>from the electives listed below</w:t>
            </w:r>
          </w:p>
          <w:p w14:paraId="0B31A508" w14:textId="2DC9A5F3" w:rsidR="00AC3C35" w:rsidRDefault="00AC3C35" w:rsidP="00AC3C35">
            <w:pPr>
              <w:pStyle w:val="SIBulletList1"/>
            </w:pPr>
            <w:r w:rsidRPr="000C490A">
              <w:t xml:space="preserve">up to </w:t>
            </w:r>
            <w:r w:rsidR="007A3B0D">
              <w:t>2</w:t>
            </w:r>
            <w:r w:rsidR="000A1D40" w:rsidRPr="000C490A">
              <w:t xml:space="preserve"> </w:t>
            </w:r>
            <w:r w:rsidRPr="000C490A">
              <w:t>from the electives listed below, or any currently endorsed Training Package or accredited course.</w:t>
            </w:r>
          </w:p>
          <w:p w14:paraId="13528D60" w14:textId="77777777" w:rsidR="00AC3C35" w:rsidRDefault="00AC3C35" w:rsidP="00AC3C35">
            <w:pPr>
              <w:pStyle w:val="SIText"/>
            </w:pPr>
          </w:p>
        </w:tc>
      </w:tr>
      <w:tr w:rsidR="00AC3C35" w:rsidRPr="00963A46" w14:paraId="50B93594" w14:textId="77777777" w:rsidTr="00AD3276">
        <w:trPr>
          <w:trHeight w:val="4481"/>
        </w:trPr>
        <w:tc>
          <w:tcPr>
            <w:tcW w:w="5000" w:type="pct"/>
            <w:gridSpan w:val="2"/>
            <w:shd w:val="clear" w:color="auto" w:fill="auto"/>
          </w:tcPr>
          <w:p w14:paraId="0233C2C3" w14:textId="77777777" w:rsidR="00AC3C35" w:rsidRDefault="00AC3C35" w:rsidP="00AC3C35">
            <w:pPr>
              <w:pStyle w:val="SIText"/>
            </w:pPr>
            <w:r w:rsidRPr="002F7B2F">
              <w:t>An asterisk (*) next to the unit code indicates that there are prerequisite requirements which must be met</w:t>
            </w:r>
            <w:r>
              <w:t xml:space="preserve"> </w:t>
            </w:r>
            <w:r w:rsidRPr="002F7B2F">
              <w:t>when packaging the qualification. Please refer to the Prerequisite requirements table for details.</w:t>
            </w:r>
          </w:p>
          <w:p w14:paraId="7C87B756" w14:textId="77777777" w:rsidR="00AC3C35" w:rsidRPr="002F7B2F" w:rsidRDefault="00AC3C35" w:rsidP="00AC3C35">
            <w:pPr>
              <w:pStyle w:val="SIText"/>
            </w:pPr>
          </w:p>
          <w:p w14:paraId="16C367F8" w14:textId="77777777" w:rsidR="00AC3C35" w:rsidRPr="00856837" w:rsidRDefault="00AC3C35" w:rsidP="00AC3C35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1"/>
              <w:gridCol w:w="5670"/>
            </w:tblGrid>
            <w:tr w:rsidR="00F6085F" w:rsidRPr="005C7EA8" w14:paraId="062EEE2D" w14:textId="77777777" w:rsidTr="0058137D">
              <w:tc>
                <w:tcPr>
                  <w:tcW w:w="2011" w:type="dxa"/>
                </w:tcPr>
                <w:p w14:paraId="16AFFE57" w14:textId="3BE5275A" w:rsidR="00F6085F" w:rsidRPr="001B2FE1" w:rsidRDefault="00F6085F" w:rsidP="00AD3276">
                  <w:pPr>
                    <w:pStyle w:val="SIText"/>
                    <w:rPr>
                      <w:strike/>
                    </w:rPr>
                  </w:pPr>
                  <w:r w:rsidRPr="00250326">
                    <w:t>ACMEQU208</w:t>
                  </w:r>
                </w:p>
              </w:tc>
              <w:tc>
                <w:tcPr>
                  <w:tcW w:w="5670" w:type="dxa"/>
                </w:tcPr>
                <w:p w14:paraId="78BD0327" w14:textId="612372C6" w:rsidR="00F6085F" w:rsidRPr="001B2FE1" w:rsidRDefault="00F6085F" w:rsidP="00AD3276">
                  <w:pPr>
                    <w:pStyle w:val="SIText"/>
                    <w:rPr>
                      <w:strike/>
                    </w:rPr>
                  </w:pPr>
                  <w:r w:rsidRPr="00250326">
                    <w:t>Manage personal health and fitness</w:t>
                  </w:r>
                  <w:r>
                    <w:t xml:space="preserve"> for working with horses</w:t>
                  </w:r>
                </w:p>
              </w:tc>
            </w:tr>
            <w:tr w:rsidR="00930116" w:rsidRPr="005C7EA8" w14:paraId="3262DCF6" w14:textId="77777777" w:rsidTr="00930116">
              <w:tc>
                <w:tcPr>
                  <w:tcW w:w="2011" w:type="dxa"/>
                  <w:vAlign w:val="center"/>
                </w:tcPr>
                <w:p w14:paraId="3262BEE5" w14:textId="2D264496" w:rsidR="00930116" w:rsidRPr="00250326" w:rsidRDefault="00930116" w:rsidP="00930116">
                  <w:pPr>
                    <w:pStyle w:val="SIText"/>
                  </w:pPr>
                  <w:r>
                    <w:t>BSBWHS201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1422A71" w14:textId="3021F9A6" w:rsidR="00930116" w:rsidRPr="00250326" w:rsidRDefault="00930116" w:rsidP="00930116">
                  <w:pPr>
                    <w:pStyle w:val="SIText"/>
                  </w:pPr>
                  <w:r>
                    <w:t>Contribute to health and safety of self and others</w:t>
                  </w:r>
                </w:p>
              </w:tc>
            </w:tr>
            <w:tr w:rsidR="00F6085F" w:rsidRPr="005C7EA8" w14:paraId="7C24DE63" w14:textId="77777777" w:rsidTr="0058137D">
              <w:tc>
                <w:tcPr>
                  <w:tcW w:w="2011" w:type="dxa"/>
                </w:tcPr>
                <w:p w14:paraId="46682B80" w14:textId="358C120D" w:rsidR="00F6085F" w:rsidRPr="00250326" w:rsidRDefault="00F6085F" w:rsidP="00AD3276">
                  <w:pPr>
                    <w:pStyle w:val="SIText"/>
                  </w:pPr>
                  <w:r>
                    <w:t>RGRPSH207*</w:t>
                  </w:r>
                </w:p>
              </w:tc>
              <w:tc>
                <w:tcPr>
                  <w:tcW w:w="5670" w:type="dxa"/>
                </w:tcPr>
                <w:p w14:paraId="2559ABE9" w14:textId="1C734D09" w:rsidR="00F6085F" w:rsidRPr="00250326" w:rsidRDefault="00F6085F" w:rsidP="00AD3276">
                  <w:pPr>
                    <w:pStyle w:val="SIText"/>
                  </w:pPr>
                  <w:r>
                    <w:t>Perform racing stable duties</w:t>
                  </w:r>
                </w:p>
              </w:tc>
            </w:tr>
            <w:tr w:rsidR="00F6085F" w:rsidRPr="005C7EA8" w14:paraId="5EBCC11F" w14:textId="77777777" w:rsidTr="0058137D">
              <w:tc>
                <w:tcPr>
                  <w:tcW w:w="2011" w:type="dxa"/>
                </w:tcPr>
                <w:p w14:paraId="69D05F20" w14:textId="237EA0FA" w:rsidR="00F6085F" w:rsidRPr="00250326" w:rsidRDefault="00F6085F" w:rsidP="00F6085F">
                  <w:pPr>
                    <w:pStyle w:val="SIText"/>
                  </w:pPr>
                  <w:r w:rsidRPr="00250326">
                    <w:t>RGRCMN20</w:t>
                  </w:r>
                  <w:r>
                    <w:t>3</w:t>
                  </w:r>
                </w:p>
              </w:tc>
              <w:tc>
                <w:tcPr>
                  <w:tcW w:w="5670" w:type="dxa"/>
                </w:tcPr>
                <w:p w14:paraId="79DE42FC" w14:textId="77777777" w:rsidR="00F6085F" w:rsidRPr="00250326" w:rsidRDefault="00F6085F" w:rsidP="00F6085F">
                  <w:pPr>
                    <w:pStyle w:val="SIText"/>
                  </w:pPr>
                  <w:r w:rsidRPr="00250326">
                    <w:t>Comply with racing industry ethics and integrity</w:t>
                  </w:r>
                </w:p>
              </w:tc>
            </w:tr>
            <w:tr w:rsidR="00F6085F" w:rsidRPr="005C7EA8" w14:paraId="1DC5097A" w14:textId="77777777" w:rsidTr="0058137D">
              <w:tc>
                <w:tcPr>
                  <w:tcW w:w="2011" w:type="dxa"/>
                  <w:vAlign w:val="center"/>
                </w:tcPr>
                <w:p w14:paraId="0A499A9B" w14:textId="77777777" w:rsidR="00F6085F" w:rsidRPr="00250326" w:rsidRDefault="00F6085F" w:rsidP="00F6085F">
                  <w:pPr>
                    <w:pStyle w:val="SIText"/>
                  </w:pPr>
                  <w:r w:rsidRPr="00250326">
                    <w:rPr>
                      <w:rFonts w:eastAsia="Calibri"/>
                    </w:rPr>
                    <w:t>RGRPSH201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44BCE5B4" w14:textId="2165C6A3" w:rsidR="00F6085F" w:rsidRPr="00250326" w:rsidRDefault="00F6085F" w:rsidP="00F6085F">
                  <w:pPr>
                    <w:pStyle w:val="SIText"/>
                  </w:pPr>
                  <w:r w:rsidRPr="00250326">
                    <w:rPr>
                      <w:rFonts w:eastAsia="Calibri"/>
                    </w:rPr>
                    <w:t>Handle rac</w:t>
                  </w:r>
                  <w:r>
                    <w:rPr>
                      <w:rFonts w:eastAsia="Calibri"/>
                    </w:rPr>
                    <w:t>e</w:t>
                  </w:r>
                  <w:r w:rsidRPr="00250326">
                    <w:rPr>
                      <w:rFonts w:eastAsia="Calibri"/>
                    </w:rPr>
                    <w:t xml:space="preserve">horses </w:t>
                  </w:r>
                  <w:r>
                    <w:rPr>
                      <w:rFonts w:eastAsia="Calibri"/>
                    </w:rPr>
                    <w:t xml:space="preserve">in stables and at trackwork </w:t>
                  </w:r>
                </w:p>
              </w:tc>
            </w:tr>
            <w:tr w:rsidR="00F6085F" w:rsidRPr="005C7EA8" w14:paraId="7DD356F1" w14:textId="77777777" w:rsidTr="0058137D">
              <w:tc>
                <w:tcPr>
                  <w:tcW w:w="2011" w:type="dxa"/>
                </w:tcPr>
                <w:p w14:paraId="2B09540E" w14:textId="2BF02A1A" w:rsidR="00F6085F" w:rsidRPr="00250326" w:rsidRDefault="00F6085F" w:rsidP="00F6085F">
                  <w:pPr>
                    <w:pStyle w:val="SIText"/>
                  </w:pPr>
                  <w:r w:rsidRPr="00250326">
                    <w:t>RGRPSH203</w:t>
                  </w:r>
                </w:p>
              </w:tc>
              <w:tc>
                <w:tcPr>
                  <w:tcW w:w="5670" w:type="dxa"/>
                </w:tcPr>
                <w:p w14:paraId="1FEA628C" w14:textId="77777777" w:rsidR="00F6085F" w:rsidRPr="00250326" w:rsidRDefault="00F6085F" w:rsidP="00F6085F">
                  <w:pPr>
                    <w:pStyle w:val="SIText"/>
                  </w:pPr>
                  <w:r w:rsidRPr="00250326">
                    <w:t>Perform basic driving tasks</w:t>
                  </w:r>
                </w:p>
              </w:tc>
            </w:tr>
            <w:tr w:rsidR="00F6085F" w:rsidRPr="005C7EA8" w14:paraId="05D6CCB2" w14:textId="77777777" w:rsidTr="0058137D">
              <w:tc>
                <w:tcPr>
                  <w:tcW w:w="2011" w:type="dxa"/>
                </w:tcPr>
                <w:p w14:paraId="2FBB63B2" w14:textId="77777777" w:rsidR="00F6085F" w:rsidRPr="00250326" w:rsidRDefault="00F6085F" w:rsidP="00F6085F">
                  <w:pPr>
                    <w:pStyle w:val="SIText"/>
                  </w:pPr>
                  <w:r w:rsidRPr="00250326">
                    <w:t>RGRPSH204*</w:t>
                  </w:r>
                </w:p>
              </w:tc>
              <w:tc>
                <w:tcPr>
                  <w:tcW w:w="5670" w:type="dxa"/>
                </w:tcPr>
                <w:p w14:paraId="42EC7F27" w14:textId="2645A762" w:rsidR="00F6085F" w:rsidRPr="00250326" w:rsidRDefault="00F6085F" w:rsidP="00F6085F">
                  <w:pPr>
                    <w:pStyle w:val="SIText"/>
                  </w:pPr>
                  <w:r>
                    <w:t>D</w:t>
                  </w:r>
                  <w:r w:rsidRPr="00250326">
                    <w:t>rive jog work</w:t>
                  </w:r>
                </w:p>
              </w:tc>
            </w:tr>
            <w:tr w:rsidR="00F6085F" w:rsidRPr="005C7EA8" w14:paraId="4152B1AA" w14:textId="77777777" w:rsidTr="0058137D">
              <w:tc>
                <w:tcPr>
                  <w:tcW w:w="2011" w:type="dxa"/>
                </w:tcPr>
                <w:p w14:paraId="677F4A41" w14:textId="77777777" w:rsidR="00F6085F" w:rsidRPr="00250326" w:rsidRDefault="00F6085F" w:rsidP="00F6085F">
                  <w:pPr>
                    <w:pStyle w:val="SIText"/>
                  </w:pPr>
                  <w:r w:rsidRPr="00250326">
                    <w:t>RGRPSH211</w:t>
                  </w:r>
                </w:p>
              </w:tc>
              <w:tc>
                <w:tcPr>
                  <w:tcW w:w="5670" w:type="dxa"/>
                </w:tcPr>
                <w:p w14:paraId="195086DE" w14:textId="77777777" w:rsidR="00F6085F" w:rsidRPr="00250326" w:rsidRDefault="00F6085F" w:rsidP="00F6085F">
                  <w:pPr>
                    <w:pStyle w:val="SIText"/>
                  </w:pPr>
                  <w:r w:rsidRPr="00250326">
                    <w:t>Work effectively in the horse racing industry</w:t>
                  </w:r>
                </w:p>
              </w:tc>
            </w:tr>
            <w:tr w:rsidR="00F6085F" w:rsidRPr="005C7EA8" w14:paraId="493060A7" w14:textId="77777777" w:rsidTr="007A3B0D">
              <w:tc>
                <w:tcPr>
                  <w:tcW w:w="2011" w:type="dxa"/>
                  <w:vAlign w:val="center"/>
                </w:tcPr>
                <w:p w14:paraId="5A751AF8" w14:textId="71AF7751" w:rsidR="00F6085F" w:rsidRPr="00250326" w:rsidRDefault="00F6085F" w:rsidP="00F6085F">
                  <w:pPr>
                    <w:pStyle w:val="SIText"/>
                  </w:pPr>
                  <w:r w:rsidRPr="002F7B2F">
                    <w:t>RGRPSH301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59987794" w14:textId="43FE64E9" w:rsidR="00F6085F" w:rsidRPr="00250326" w:rsidRDefault="00F6085F" w:rsidP="00F6085F">
                  <w:pPr>
                    <w:pStyle w:val="SIText"/>
                  </w:pPr>
                  <w:r w:rsidRPr="002F7B2F">
                    <w:t>Implement stable operations</w:t>
                  </w:r>
                </w:p>
              </w:tc>
            </w:tr>
            <w:tr w:rsidR="00F6085F" w:rsidRPr="005C7EA8" w14:paraId="16DBB974" w14:textId="77777777" w:rsidTr="0058137D">
              <w:tc>
                <w:tcPr>
                  <w:tcW w:w="2011" w:type="dxa"/>
                </w:tcPr>
                <w:p w14:paraId="1C769762" w14:textId="77777777" w:rsidR="00F6085F" w:rsidRPr="00250326" w:rsidRDefault="00F6085F" w:rsidP="00F6085F">
                  <w:pPr>
                    <w:pStyle w:val="SIText"/>
                  </w:pPr>
                  <w:r w:rsidRPr="00250326">
                    <w:t>RGRPSH304</w:t>
                  </w:r>
                </w:p>
              </w:tc>
              <w:tc>
                <w:tcPr>
                  <w:tcW w:w="5670" w:type="dxa"/>
                </w:tcPr>
                <w:p w14:paraId="0C9A4F2A" w14:textId="77777777" w:rsidR="00F6085F" w:rsidRPr="00250326" w:rsidRDefault="00F6085F" w:rsidP="00F6085F">
                  <w:pPr>
                    <w:pStyle w:val="SIText"/>
                  </w:pPr>
                  <w:r w:rsidRPr="00250326">
                    <w:t>Identify factors that affect racehorse performance</w:t>
                  </w:r>
                </w:p>
              </w:tc>
            </w:tr>
            <w:tr w:rsidR="00F6085F" w:rsidRPr="005C7EA8" w14:paraId="0CFAD929" w14:textId="77777777" w:rsidTr="0058137D">
              <w:tc>
                <w:tcPr>
                  <w:tcW w:w="2011" w:type="dxa"/>
                </w:tcPr>
                <w:p w14:paraId="06665DA7" w14:textId="77777777" w:rsidR="00F6085F" w:rsidRPr="00250326" w:rsidRDefault="00F6085F" w:rsidP="00F6085F">
                  <w:pPr>
                    <w:pStyle w:val="SIText"/>
                  </w:pPr>
                  <w:r w:rsidRPr="00250326">
                    <w:t>RGRPSH305*</w:t>
                  </w:r>
                </w:p>
              </w:tc>
              <w:tc>
                <w:tcPr>
                  <w:tcW w:w="5670" w:type="dxa"/>
                </w:tcPr>
                <w:p w14:paraId="20238039" w14:textId="77777777" w:rsidR="00F6085F" w:rsidRPr="00250326" w:rsidRDefault="00F6085F" w:rsidP="00F6085F">
                  <w:pPr>
                    <w:pStyle w:val="SIText"/>
                  </w:pPr>
                  <w:r w:rsidRPr="00250326">
                    <w:t>Develop driving skills for trackwork</w:t>
                  </w:r>
                </w:p>
              </w:tc>
            </w:tr>
            <w:tr w:rsidR="00F6085F" w:rsidRPr="005C7EA8" w14:paraId="7FCC2EEB" w14:textId="77777777" w:rsidTr="007A3B0D">
              <w:tc>
                <w:tcPr>
                  <w:tcW w:w="2011" w:type="dxa"/>
                  <w:vAlign w:val="center"/>
                </w:tcPr>
                <w:p w14:paraId="0C270E53" w14:textId="43D4BFE7" w:rsidR="00F6085F" w:rsidRPr="00250326" w:rsidRDefault="00F6085F" w:rsidP="00F6085F">
                  <w:pPr>
                    <w:pStyle w:val="SIText"/>
                  </w:pPr>
                  <w:r w:rsidRPr="002F7B2F">
                    <w:t>RGRPSH309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515D3522" w14:textId="53D2E698" w:rsidR="00F6085F" w:rsidRPr="00250326" w:rsidRDefault="00F6085F" w:rsidP="00F6085F">
                  <w:pPr>
                    <w:pStyle w:val="SIText"/>
                  </w:pPr>
                  <w:r w:rsidRPr="002F7B2F">
                    <w:t>Implement feeding programs for racehorses under direction</w:t>
                  </w:r>
                </w:p>
              </w:tc>
            </w:tr>
            <w:tr w:rsidR="00F6085F" w:rsidRPr="005C7EA8" w14:paraId="7DD04126" w14:textId="77777777" w:rsidTr="007A3B0D">
              <w:tc>
                <w:tcPr>
                  <w:tcW w:w="2011" w:type="dxa"/>
                  <w:vAlign w:val="center"/>
                </w:tcPr>
                <w:p w14:paraId="096DA1D2" w14:textId="7C5009B3" w:rsidR="00F6085F" w:rsidRPr="00250326" w:rsidRDefault="00F6085F" w:rsidP="00F6085F">
                  <w:pPr>
                    <w:pStyle w:val="SIText"/>
                  </w:pPr>
                  <w:r w:rsidRPr="00ED6674">
                    <w:t>RGRPSH402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4DE5A3F8" w14:textId="25911DED" w:rsidR="00F6085F" w:rsidRPr="00250326" w:rsidRDefault="00F6085F" w:rsidP="00F6085F">
                  <w:pPr>
                    <w:pStyle w:val="SIText"/>
                  </w:pPr>
                  <w:r w:rsidRPr="00ED6674">
                    <w:t>Drive horses in pacework and fast work</w:t>
                  </w:r>
                </w:p>
              </w:tc>
            </w:tr>
          </w:tbl>
          <w:p w14:paraId="331D58E9" w14:textId="77777777" w:rsidR="00AC3C35" w:rsidRDefault="00AC3C35" w:rsidP="0058137D">
            <w:pPr>
              <w:pStyle w:val="SIText"/>
            </w:pPr>
          </w:p>
          <w:p w14:paraId="07E8A0D7" w14:textId="77777777" w:rsidR="00AC3C35" w:rsidRDefault="00AC3C35" w:rsidP="00AC3C35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40"/>
              <w:gridCol w:w="5670"/>
            </w:tblGrid>
            <w:tr w:rsidR="00F6085F" w:rsidRPr="005C7EA8" w14:paraId="18D5BBC7" w14:textId="77777777" w:rsidTr="00AD3276">
              <w:tc>
                <w:tcPr>
                  <w:tcW w:w="2640" w:type="dxa"/>
                </w:tcPr>
                <w:p w14:paraId="77BD7493" w14:textId="593312F2" w:rsidR="00F6085F" w:rsidRPr="00AD3276" w:rsidRDefault="00F6085F" w:rsidP="00F6085F">
                  <w:pPr>
                    <w:pStyle w:val="SIText"/>
                    <w:rPr>
                      <w:strike/>
                    </w:rPr>
                  </w:pPr>
                  <w:r>
                    <w:t>ACMEQU205</w:t>
                  </w:r>
                </w:p>
              </w:tc>
              <w:tc>
                <w:tcPr>
                  <w:tcW w:w="5670" w:type="dxa"/>
                </w:tcPr>
                <w:p w14:paraId="3A2E2F34" w14:textId="176ABE89" w:rsidR="00F6085F" w:rsidRPr="00AD3276" w:rsidRDefault="00F6085F" w:rsidP="00F6085F">
                  <w:pPr>
                    <w:pStyle w:val="SIText"/>
                    <w:rPr>
                      <w:strike/>
                    </w:rPr>
                  </w:pPr>
                  <w:r>
                    <w:t>Apply knowledge of horse behaviour</w:t>
                  </w:r>
                </w:p>
              </w:tc>
            </w:tr>
            <w:tr w:rsidR="00F6085F" w:rsidRPr="005C7EA8" w14:paraId="2F1DD534" w14:textId="77777777" w:rsidTr="00F6085F">
              <w:tc>
                <w:tcPr>
                  <w:tcW w:w="2640" w:type="dxa"/>
                  <w:vAlign w:val="center"/>
                </w:tcPr>
                <w:p w14:paraId="5A918B9F" w14:textId="20797CCE" w:rsidR="00F6085F" w:rsidRPr="002F7B2F" w:rsidRDefault="00F6085F" w:rsidP="00F6085F">
                  <w:pPr>
                    <w:pStyle w:val="SIText"/>
                  </w:pPr>
                  <w:r w:rsidRPr="002F7B2F">
                    <w:t>ACMGAS202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CA633CC" w14:textId="77777777" w:rsidR="00F6085F" w:rsidRPr="002F7B2F" w:rsidRDefault="00F6085F" w:rsidP="00F6085F">
                  <w:pPr>
                    <w:pStyle w:val="SIText"/>
                  </w:pPr>
                  <w:r w:rsidRPr="00D61EDA">
                    <w:t>Participate in workplace communications</w:t>
                  </w:r>
                </w:p>
              </w:tc>
            </w:tr>
            <w:tr w:rsidR="00F6085F" w:rsidRPr="005C7EA8" w14:paraId="1A6AF4E4" w14:textId="77777777" w:rsidTr="00F6085F">
              <w:tc>
                <w:tcPr>
                  <w:tcW w:w="2640" w:type="dxa"/>
                  <w:vAlign w:val="center"/>
                </w:tcPr>
                <w:p w14:paraId="5AAB28C2" w14:textId="5FB576D0" w:rsidR="00F6085F" w:rsidRPr="002F7B2F" w:rsidRDefault="00F6085F" w:rsidP="00AD3276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47894B" w14:textId="0E6C0B66" w:rsidR="00F6085F" w:rsidRPr="00D61EDA" w:rsidRDefault="00F6085F" w:rsidP="00AD3276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F6085F" w:rsidRPr="005C7EA8" w14:paraId="4ED641DC" w14:textId="77777777" w:rsidTr="00F6085F">
              <w:tc>
                <w:tcPr>
                  <w:tcW w:w="2640" w:type="dxa"/>
                  <w:vAlign w:val="center"/>
                </w:tcPr>
                <w:p w14:paraId="6912EA3F" w14:textId="66C76AAA" w:rsidR="00F6085F" w:rsidRDefault="00F6085F" w:rsidP="00AD3276">
                  <w:pPr>
                    <w:pStyle w:val="SIText"/>
                  </w:pPr>
                  <w:r w:rsidRPr="005B52A3">
                    <w:t>PSPGEN032</w:t>
                  </w:r>
                  <w:r>
                    <w:t xml:space="preserve">  </w:t>
                  </w:r>
                </w:p>
              </w:tc>
              <w:tc>
                <w:tcPr>
                  <w:tcW w:w="5670" w:type="dxa"/>
                  <w:vAlign w:val="center"/>
                </w:tcPr>
                <w:p w14:paraId="15B15353" w14:textId="0B53DDC4" w:rsidR="00F6085F" w:rsidRDefault="00F6085F" w:rsidP="00AD3276">
                  <w:pPr>
                    <w:pStyle w:val="SIText"/>
                  </w:pPr>
                  <w:r w:rsidRPr="002F7B2F">
                    <w:t>Deal with conflict</w:t>
                  </w:r>
                </w:p>
              </w:tc>
            </w:tr>
            <w:tr w:rsidR="00F6085F" w:rsidRPr="005C7EA8" w14:paraId="66FEBCE0" w14:textId="77777777" w:rsidTr="00F6085F">
              <w:tc>
                <w:tcPr>
                  <w:tcW w:w="2640" w:type="dxa"/>
                  <w:vAlign w:val="center"/>
                </w:tcPr>
                <w:p w14:paraId="542EB599" w14:textId="55A0DD80" w:rsidR="00F6085F" w:rsidRPr="005B52A3" w:rsidRDefault="00F6085F" w:rsidP="00AD3276">
                  <w:pPr>
                    <w:pStyle w:val="SIText"/>
                  </w:pPr>
                  <w:r>
                    <w:t>RGRCMN002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EF98F64" w14:textId="175E6892" w:rsidR="00F6085F" w:rsidRPr="002F7B2F" w:rsidRDefault="00F6085F" w:rsidP="00AD3276">
                  <w:pPr>
                    <w:pStyle w:val="SIText"/>
                  </w:pPr>
                  <w:r>
                    <w:t>Investigate job opportunities in racing and related industries</w:t>
                  </w:r>
                </w:p>
              </w:tc>
            </w:tr>
            <w:tr w:rsidR="00F6085F" w:rsidRPr="005C7EA8" w14:paraId="118E3D60" w14:textId="77777777" w:rsidTr="00F6085F">
              <w:tc>
                <w:tcPr>
                  <w:tcW w:w="2640" w:type="dxa"/>
                  <w:vAlign w:val="center"/>
                </w:tcPr>
                <w:p w14:paraId="49B38852" w14:textId="5810627C" w:rsidR="00F6085F" w:rsidRPr="005B52A3" w:rsidRDefault="00F6085F" w:rsidP="00AD3276">
                  <w:pPr>
                    <w:pStyle w:val="SIText"/>
                  </w:pPr>
                  <w:r w:rsidRPr="001B7D1A">
                    <w:t>RGRPSH202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07819719" w14:textId="079F12EE" w:rsidR="00F6085F" w:rsidRPr="002F7B2F" w:rsidRDefault="00F6085F" w:rsidP="00AD3276">
                  <w:pPr>
                    <w:pStyle w:val="SIText"/>
                  </w:pPr>
                  <w:r w:rsidRPr="001B7D1A">
                    <w:t>Assist with transportation of horses</w:t>
                  </w:r>
                </w:p>
              </w:tc>
            </w:tr>
            <w:tr w:rsidR="00F6085F" w:rsidRPr="005C7EA8" w14:paraId="461C5A56" w14:textId="77777777" w:rsidTr="00F6085F">
              <w:tc>
                <w:tcPr>
                  <w:tcW w:w="2640" w:type="dxa"/>
                  <w:vAlign w:val="center"/>
                </w:tcPr>
                <w:p w14:paraId="377F48BA" w14:textId="4F72033F" w:rsidR="00F6085F" w:rsidRPr="002F7B2F" w:rsidRDefault="00F6085F" w:rsidP="00AD3276">
                  <w:pPr>
                    <w:pStyle w:val="SIText"/>
                  </w:pPr>
                  <w:r w:rsidRPr="00250326">
                    <w:lastRenderedPageBreak/>
                    <w:t>RGRPSH209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2915D86B" w14:textId="0BDEE3E6" w:rsidR="00F6085F" w:rsidRPr="00D61EDA" w:rsidRDefault="00F6085F" w:rsidP="00AD3276">
                  <w:pPr>
                    <w:pStyle w:val="SIText"/>
                  </w:pPr>
                  <w:r w:rsidRPr="00250326">
                    <w:t>Attend horses at race meetings and trials</w:t>
                  </w:r>
                </w:p>
              </w:tc>
            </w:tr>
            <w:tr w:rsidR="00F6085F" w:rsidRPr="005C7EA8" w14:paraId="5F165661" w14:textId="77777777" w:rsidTr="00AD3276">
              <w:tc>
                <w:tcPr>
                  <w:tcW w:w="2640" w:type="dxa"/>
                </w:tcPr>
                <w:p w14:paraId="3573BF48" w14:textId="030A3B63" w:rsidR="00F6085F" w:rsidRPr="00250326" w:rsidRDefault="00F6085F" w:rsidP="00AD3276">
                  <w:pPr>
                    <w:pStyle w:val="SIText"/>
                  </w:pPr>
                  <w:r>
                    <w:t>RGRPSH303</w:t>
                  </w:r>
                </w:p>
              </w:tc>
              <w:tc>
                <w:tcPr>
                  <w:tcW w:w="5670" w:type="dxa"/>
                </w:tcPr>
                <w:p w14:paraId="347DF46A" w14:textId="3A94F54B" w:rsidR="00F6085F" w:rsidRPr="00250326" w:rsidRDefault="00F6085F" w:rsidP="00AD3276">
                  <w:pPr>
                    <w:pStyle w:val="SIText"/>
                  </w:pPr>
                  <w:r>
                    <w:t>Organise and oversee transportation of horses</w:t>
                  </w:r>
                </w:p>
              </w:tc>
            </w:tr>
            <w:tr w:rsidR="00F6085F" w:rsidRPr="005C7EA8" w14:paraId="325F78E9" w14:textId="77777777" w:rsidTr="00F6085F">
              <w:tc>
                <w:tcPr>
                  <w:tcW w:w="2640" w:type="dxa"/>
                </w:tcPr>
                <w:p w14:paraId="659DA667" w14:textId="0A125D0C" w:rsidR="00F6085F" w:rsidRPr="002F7B2F" w:rsidRDefault="00F6085F" w:rsidP="00AD3276">
                  <w:pPr>
                    <w:pStyle w:val="SIText"/>
                  </w:pPr>
                  <w:r>
                    <w:t xml:space="preserve">RGRPSH308 </w:t>
                  </w:r>
                </w:p>
              </w:tc>
              <w:tc>
                <w:tcPr>
                  <w:tcW w:w="5670" w:type="dxa"/>
                </w:tcPr>
                <w:p w14:paraId="6C05B78C" w14:textId="7D883A98" w:rsidR="00F6085F" w:rsidRPr="002F7B2F" w:rsidRDefault="00F6085F" w:rsidP="00AD3276">
                  <w:pPr>
                    <w:pStyle w:val="SIText"/>
                  </w:pPr>
                  <w:r>
                    <w:t>Provide first aid and emergency care for horses or other equines</w:t>
                  </w:r>
                </w:p>
              </w:tc>
            </w:tr>
            <w:tr w:rsidR="00F6085F" w:rsidRPr="005C7EA8" w14:paraId="0EDC8E8B" w14:textId="77777777" w:rsidTr="00F6085F">
              <w:tc>
                <w:tcPr>
                  <w:tcW w:w="2640" w:type="dxa"/>
                </w:tcPr>
                <w:p w14:paraId="2FA2FE6F" w14:textId="7F931E27" w:rsidR="00F6085F" w:rsidRDefault="00F6085F" w:rsidP="00AD3276">
                  <w:pPr>
                    <w:pStyle w:val="SIText"/>
                  </w:pPr>
                  <w:r>
                    <w:t>RGRPSH312</w:t>
                  </w:r>
                </w:p>
              </w:tc>
              <w:tc>
                <w:tcPr>
                  <w:tcW w:w="5670" w:type="dxa"/>
                </w:tcPr>
                <w:p w14:paraId="1B07A1F2" w14:textId="49F8C231" w:rsidR="00F6085F" w:rsidRDefault="00F6085F" w:rsidP="00AD3276">
                  <w:pPr>
                    <w:pStyle w:val="SIText"/>
                  </w:pPr>
                  <w:r>
                    <w:t>Transport horses</w:t>
                  </w:r>
                </w:p>
              </w:tc>
            </w:tr>
            <w:tr w:rsidR="00F6085F" w:rsidRPr="005C7EA8" w14:paraId="6CD207FA" w14:textId="77777777" w:rsidTr="00F6085F">
              <w:tc>
                <w:tcPr>
                  <w:tcW w:w="2640" w:type="dxa"/>
                  <w:vAlign w:val="center"/>
                </w:tcPr>
                <w:p w14:paraId="75E0FDCF" w14:textId="77777777" w:rsidR="00F6085F" w:rsidRPr="002F7B2F" w:rsidRDefault="00F6085F" w:rsidP="00AD3276">
                  <w:pPr>
                    <w:pStyle w:val="SIText"/>
                  </w:pPr>
                  <w:r w:rsidRPr="002F7B2F">
                    <w:t>RGRPSH310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75E4A9" w14:textId="77777777" w:rsidR="00F6085F" w:rsidRPr="002F7B2F" w:rsidRDefault="00F6085F" w:rsidP="00AD3276">
                  <w:pPr>
                    <w:pStyle w:val="SIText"/>
                  </w:pPr>
                  <w:r w:rsidRPr="002F7B2F">
                    <w:t>Prepare for self-management in racing</w:t>
                  </w:r>
                </w:p>
              </w:tc>
            </w:tr>
            <w:tr w:rsidR="00F6085F" w:rsidRPr="005C7EA8" w14:paraId="04865406" w14:textId="77777777" w:rsidTr="00F6085F">
              <w:tc>
                <w:tcPr>
                  <w:tcW w:w="2640" w:type="dxa"/>
                  <w:vAlign w:val="center"/>
                </w:tcPr>
                <w:p w14:paraId="5088E0D4" w14:textId="77777777" w:rsidR="00F6085F" w:rsidRPr="002F7B2F" w:rsidRDefault="00F6085F" w:rsidP="00F6085F">
                  <w:pPr>
                    <w:pStyle w:val="SIText"/>
                  </w:pPr>
                  <w:r w:rsidRPr="002F7B2F">
                    <w:t>RGRPSH410*</w:t>
                  </w:r>
                </w:p>
              </w:tc>
              <w:tc>
                <w:tcPr>
                  <w:tcW w:w="5670" w:type="dxa"/>
                </w:tcPr>
                <w:p w14:paraId="2E260B25" w14:textId="77777777" w:rsidR="00F6085F" w:rsidRPr="002F7B2F" w:rsidRDefault="00F6085F" w:rsidP="00F6085F">
                  <w:pPr>
                    <w:pStyle w:val="SIText"/>
                  </w:pPr>
                  <w:r w:rsidRPr="002F7B2F">
                    <w:t>Prepare for race driving</w:t>
                  </w:r>
                </w:p>
              </w:tc>
            </w:tr>
            <w:tr w:rsidR="00F6085F" w:rsidRPr="005C7EA8" w14:paraId="26CD7502" w14:textId="77777777" w:rsidTr="00F6085F">
              <w:tc>
                <w:tcPr>
                  <w:tcW w:w="2640" w:type="dxa"/>
                  <w:vAlign w:val="center"/>
                </w:tcPr>
                <w:p w14:paraId="30522BE5" w14:textId="77777777" w:rsidR="00F6085F" w:rsidRPr="002F7B2F" w:rsidRDefault="00F6085F" w:rsidP="00F6085F">
                  <w:pPr>
                    <w:pStyle w:val="SIText"/>
                  </w:pPr>
                  <w:r w:rsidRPr="002F7B2F">
                    <w:t>RGRPSH411*</w:t>
                  </w:r>
                </w:p>
              </w:tc>
              <w:tc>
                <w:tcPr>
                  <w:tcW w:w="5670" w:type="dxa"/>
                </w:tcPr>
                <w:p w14:paraId="5B6AAF21" w14:textId="77777777" w:rsidR="00F6085F" w:rsidRPr="002F7B2F" w:rsidRDefault="00F6085F" w:rsidP="00F6085F">
                  <w:pPr>
                    <w:pStyle w:val="SIText"/>
                  </w:pPr>
                  <w:r>
                    <w:t>D</w:t>
                  </w:r>
                  <w:r w:rsidRPr="002F7B2F">
                    <w:t>rive horses in trials</w:t>
                  </w:r>
                </w:p>
              </w:tc>
            </w:tr>
            <w:tr w:rsidR="00F6085F" w:rsidRPr="005C7EA8" w14:paraId="733E71C2" w14:textId="77777777" w:rsidTr="00F6085F">
              <w:tc>
                <w:tcPr>
                  <w:tcW w:w="2640" w:type="dxa"/>
                </w:tcPr>
                <w:p w14:paraId="330E9668" w14:textId="77777777" w:rsidR="00F6085F" w:rsidRPr="002F7B2F" w:rsidRDefault="00F6085F" w:rsidP="00F6085F">
                  <w:pPr>
                    <w:pStyle w:val="SIText"/>
                  </w:pPr>
                  <w:r w:rsidRPr="002F7B2F">
                    <w:t>SISXEMR</w:t>
                  </w:r>
                  <w:r>
                    <w:t>0</w:t>
                  </w:r>
                  <w:r w:rsidRPr="002F7B2F">
                    <w:t>01</w:t>
                  </w:r>
                </w:p>
              </w:tc>
              <w:tc>
                <w:tcPr>
                  <w:tcW w:w="5670" w:type="dxa"/>
                </w:tcPr>
                <w:p w14:paraId="51ACF4F6" w14:textId="77777777" w:rsidR="00F6085F" w:rsidRPr="002F7B2F" w:rsidRDefault="00F6085F" w:rsidP="00F6085F">
                  <w:pPr>
                    <w:pStyle w:val="SIText"/>
                  </w:pPr>
                  <w:r w:rsidRPr="002F7B2F">
                    <w:t xml:space="preserve">Respond to emergency situations </w:t>
                  </w:r>
                </w:p>
              </w:tc>
            </w:tr>
          </w:tbl>
          <w:p w14:paraId="7F72BBEC" w14:textId="77777777" w:rsidR="00AC3C35" w:rsidRDefault="00AC3C35" w:rsidP="00AC3C35"/>
          <w:p w14:paraId="2471236F" w14:textId="77777777" w:rsidR="00AC3C35" w:rsidRDefault="00AC3C35" w:rsidP="00AC3C35">
            <w:pPr>
              <w:pStyle w:val="SITextHeading2"/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08776E" w:rsidRPr="004D2710" w14:paraId="011A806A" w14:textId="77777777" w:rsidTr="001F3CF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2A7B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8178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08776E" w:rsidRPr="003D3E14" w14:paraId="7739BD7E" w14:textId="77777777" w:rsidTr="0008776E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65C8D" w14:textId="0CC81D1D" w:rsidR="0008776E" w:rsidRPr="003D3E14" w:rsidRDefault="0008776E" w:rsidP="0008776E">
                  <w:pPr>
                    <w:pStyle w:val="SIText"/>
                  </w:pPr>
                  <w:r w:rsidRPr="00DC75B1">
                    <w:t>RGRPSH204</w:t>
                  </w:r>
                  <w:r>
                    <w:t xml:space="preserve"> </w:t>
                  </w:r>
                  <w:r w:rsidRPr="00AD3276">
                    <w:t>Prepare to</w:t>
                  </w:r>
                  <w:r w:rsidRPr="00DC75B1">
                    <w:t xml:space="preserve"> drive jog 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97C7E" w14:textId="77777777" w:rsidR="0008776E" w:rsidRPr="003D3E14" w:rsidRDefault="0008776E" w:rsidP="0008776E">
                  <w:pPr>
                    <w:pStyle w:val="SIText"/>
                  </w:pPr>
                  <w:r w:rsidRPr="00DC75B1">
                    <w:t>RGRPSH203 Perform basic driving tasks</w:t>
                  </w:r>
                </w:p>
              </w:tc>
            </w:tr>
            <w:tr w:rsidR="00F942F4" w:rsidRPr="003D3E14" w14:paraId="189C028D" w14:textId="77777777" w:rsidTr="0008776E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BB7B7" w14:textId="23EF2B75" w:rsidR="00F942F4" w:rsidRPr="00DC75B1" w:rsidRDefault="00F942F4" w:rsidP="00AD3276">
                  <w:pPr>
                    <w:pStyle w:val="SIText"/>
                  </w:pPr>
                  <w:r>
                    <w:t>RGRPSH207 Perform racing stable duties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3BB7B" w14:textId="16BE00C2" w:rsidR="00F942F4" w:rsidRPr="00DC75B1" w:rsidRDefault="00F942F4" w:rsidP="00AD3276">
                  <w:pPr>
                    <w:pStyle w:val="SIText"/>
                  </w:pPr>
                  <w:r w:rsidRPr="00250326">
                    <w:rPr>
                      <w:rFonts w:eastAsia="Calibri"/>
                    </w:rPr>
                    <w:t>RGRPSH201</w:t>
                  </w:r>
                  <w:r>
                    <w:rPr>
                      <w:rFonts w:eastAsia="Calibri"/>
                    </w:rPr>
                    <w:t xml:space="preserve"> </w:t>
                  </w:r>
                  <w:r w:rsidRPr="00250326">
                    <w:rPr>
                      <w:rFonts w:eastAsia="Calibri"/>
                    </w:rPr>
                    <w:t>Handle rac</w:t>
                  </w:r>
                  <w:r>
                    <w:rPr>
                      <w:rFonts w:eastAsia="Calibri"/>
                    </w:rPr>
                    <w:t>e</w:t>
                  </w:r>
                  <w:r w:rsidRPr="00250326">
                    <w:rPr>
                      <w:rFonts w:eastAsia="Calibri"/>
                    </w:rPr>
                    <w:t xml:space="preserve">horses </w:t>
                  </w:r>
                  <w:r>
                    <w:rPr>
                      <w:rFonts w:eastAsia="Calibri"/>
                    </w:rPr>
                    <w:t>in stables and at trackwork</w:t>
                  </w:r>
                </w:p>
              </w:tc>
            </w:tr>
            <w:tr w:rsidR="0008776E" w:rsidRPr="003D3E14" w14:paraId="736C5E3C" w14:textId="77777777" w:rsidTr="0008776E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7952A" w14:textId="77777777" w:rsidR="0008776E" w:rsidRPr="00D30BC5" w:rsidRDefault="0008776E" w:rsidP="00AD3276">
                  <w:pPr>
                    <w:pStyle w:val="SIText"/>
                  </w:pPr>
                  <w:r w:rsidRPr="00DC75B1">
                    <w:t>RGRPSH305</w:t>
                  </w:r>
                  <w:r>
                    <w:t xml:space="preserve"> </w:t>
                  </w:r>
                  <w:r w:rsidRPr="00DC75B1">
                    <w:t>Develop driving skills for trackwork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258FA" w14:textId="77777777" w:rsidR="0008776E" w:rsidRPr="003D3E14" w:rsidRDefault="0008776E" w:rsidP="00AD3276">
                  <w:pPr>
                    <w:pStyle w:val="SIText"/>
                  </w:pPr>
                  <w:r w:rsidRPr="00DC75B1">
                    <w:t>RGRPSH204 Prepare to drive jog work</w:t>
                  </w:r>
                  <w:r>
                    <w:t>*</w:t>
                  </w:r>
                </w:p>
              </w:tc>
            </w:tr>
            <w:tr w:rsidR="0058137D" w:rsidRPr="003D3E14" w14:paraId="4FBE133A" w14:textId="77777777" w:rsidTr="0008776E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E8907" w14:textId="39BBE593" w:rsidR="0058137D" w:rsidRPr="00DC75B1" w:rsidRDefault="0058137D" w:rsidP="0058137D">
                  <w:pPr>
                    <w:pStyle w:val="SIText"/>
                  </w:pPr>
                  <w:r w:rsidRPr="00DC75B1">
                    <w:t>RGRPSH402 Drive horses in pacework and fast 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B8DDC" w14:textId="0C3F1784" w:rsidR="0058137D" w:rsidRPr="00DC75B1" w:rsidRDefault="0058137D" w:rsidP="0058137D">
                  <w:pPr>
                    <w:pStyle w:val="SIText"/>
                  </w:pPr>
                  <w:r w:rsidRPr="00DC75B1">
                    <w:t>RGRPSH305</w:t>
                  </w:r>
                  <w:r>
                    <w:t xml:space="preserve"> </w:t>
                  </w:r>
                  <w:r w:rsidRPr="00DC75B1">
                    <w:t>Develop driving skills for trackwork</w:t>
                  </w:r>
                  <w:r>
                    <w:t>*</w:t>
                  </w:r>
                </w:p>
              </w:tc>
            </w:tr>
            <w:tr w:rsidR="0008776E" w:rsidRPr="003D3E14" w14:paraId="7B288B49" w14:textId="77777777" w:rsidTr="0008776E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CA430" w14:textId="77777777" w:rsidR="0008776E" w:rsidRPr="00D30BC5" w:rsidRDefault="0008776E" w:rsidP="0008776E">
                  <w:pPr>
                    <w:pStyle w:val="SIText"/>
                  </w:pPr>
                  <w:r w:rsidRPr="00DC75B1">
                    <w:t>RGRPSH410</w:t>
                  </w:r>
                  <w:r>
                    <w:t xml:space="preserve"> </w:t>
                  </w:r>
                  <w:r w:rsidRPr="00DC75B1">
                    <w:t>Prepare for race driving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381D5" w14:textId="77777777" w:rsidR="0008776E" w:rsidRPr="003D3E14" w:rsidRDefault="0008776E" w:rsidP="0008776E">
                  <w:pPr>
                    <w:pStyle w:val="SIText"/>
                  </w:pPr>
                  <w:r w:rsidRPr="00DC75B1">
                    <w:t>RGRPSH402 Drive horses in pacework and fast work</w:t>
                  </w:r>
                  <w:r>
                    <w:t>*</w:t>
                  </w:r>
                </w:p>
              </w:tc>
            </w:tr>
          </w:tbl>
          <w:p w14:paraId="2E2171B6" w14:textId="77777777" w:rsidR="0008776E" w:rsidRDefault="0008776E" w:rsidP="00AC3C35"/>
          <w:p w14:paraId="302D30E3" w14:textId="77777777" w:rsidR="00AC3C35" w:rsidRDefault="00AC3C35" w:rsidP="00AC3C35"/>
        </w:tc>
      </w:tr>
    </w:tbl>
    <w:p w14:paraId="6C4942AF" w14:textId="77777777" w:rsidR="000D7BE6" w:rsidRDefault="000D7BE6"/>
    <w:p w14:paraId="20E3504A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12763B9" w14:textId="77777777" w:rsidTr="008846E4">
              <w:trPr>
                <w:tblHeader/>
              </w:trPr>
              <w:tc>
                <w:tcPr>
                  <w:tcW w:w="1028" w:type="pct"/>
                </w:tcPr>
                <w:p w14:paraId="4E9DAB1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B99A8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86ADD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6B10C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8776E" w:rsidRPr="00BC49BB" w14:paraId="2A0F182E" w14:textId="77777777" w:rsidTr="008846E4">
              <w:tc>
                <w:tcPr>
                  <w:tcW w:w="1028" w:type="pct"/>
                </w:tcPr>
                <w:p w14:paraId="3F29A1B9" w14:textId="4C2EDC21" w:rsidR="0008776E" w:rsidRPr="00923720" w:rsidRDefault="0008776E" w:rsidP="00AD3276">
                  <w:pPr>
                    <w:pStyle w:val="SIText"/>
                  </w:pPr>
                  <w:r w:rsidRPr="00250326">
                    <w:t>RGR30</w:t>
                  </w:r>
                  <w:r w:rsidR="00AD3276">
                    <w:t>3</w:t>
                  </w:r>
                  <w:r>
                    <w:t xml:space="preserve">18 </w:t>
                  </w:r>
                  <w:r w:rsidRPr="00250326">
                    <w:t>Certificate III in Racing (</w:t>
                  </w:r>
                  <w:r w:rsidR="00AD3276">
                    <w:t>Trackwork D</w:t>
                  </w:r>
                  <w:r w:rsidRPr="00250326">
                    <w:t>riv</w:t>
                  </w:r>
                  <w:r w:rsidR="00AD3276">
                    <w:t>er</w:t>
                  </w:r>
                  <w:r w:rsidRPr="00250326">
                    <w:t>)</w:t>
                  </w:r>
                </w:p>
              </w:tc>
              <w:tc>
                <w:tcPr>
                  <w:tcW w:w="1105" w:type="pct"/>
                </w:tcPr>
                <w:p w14:paraId="3B2E172A" w14:textId="333D80AF" w:rsidR="0008776E" w:rsidRPr="00BC49BB" w:rsidRDefault="0008776E" w:rsidP="0008776E">
                  <w:pPr>
                    <w:pStyle w:val="SIText"/>
                  </w:pPr>
                  <w:r>
                    <w:t xml:space="preserve">Not applicable </w:t>
                  </w:r>
                </w:p>
              </w:tc>
              <w:tc>
                <w:tcPr>
                  <w:tcW w:w="1398" w:type="pct"/>
                </w:tcPr>
                <w:p w14:paraId="723B81BE" w14:textId="64C25F85" w:rsidR="0008776E" w:rsidRPr="00BC49BB" w:rsidRDefault="0008776E" w:rsidP="0008776E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6194F1DA" w14:textId="526AE3B1" w:rsidR="0008776E" w:rsidRPr="00BC49BB" w:rsidRDefault="0008776E" w:rsidP="0008776E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8776E">
            <w:pPr>
              <w:pStyle w:val="SIText"/>
              <w:rPr>
                <w:b/>
              </w:rPr>
            </w:pPr>
            <w:r w:rsidRPr="000C13F1">
              <w:t>Links</w:t>
            </w:r>
          </w:p>
          <w:p w14:paraId="1A737169" w14:textId="4A548D3D" w:rsidR="000C13F1" w:rsidRDefault="00140954" w:rsidP="0008776E">
            <w:pPr>
              <w:pStyle w:val="SIText"/>
            </w:pPr>
            <w:r w:rsidRPr="00140954">
              <w:t>Companion Volumes, including Implementation Gu</w:t>
            </w:r>
            <w:r w:rsidR="0008776E">
              <w:t xml:space="preserve">ides, are available at VETNet: </w:t>
            </w:r>
            <w:r w:rsidR="0008776E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FBF76" w14:textId="77777777" w:rsidR="005D63BA" w:rsidRDefault="005D63BA" w:rsidP="00BF3F0A">
      <w:r>
        <w:separator/>
      </w:r>
    </w:p>
    <w:p w14:paraId="1760D41B" w14:textId="77777777" w:rsidR="005D63BA" w:rsidRDefault="005D63BA"/>
  </w:endnote>
  <w:endnote w:type="continuationSeparator" w:id="0">
    <w:p w14:paraId="7358F36D" w14:textId="77777777" w:rsidR="005D63BA" w:rsidRDefault="005D63BA" w:rsidP="00BF3F0A">
      <w:r>
        <w:continuationSeparator/>
      </w:r>
    </w:p>
    <w:p w14:paraId="367F8E6A" w14:textId="77777777" w:rsidR="005D63BA" w:rsidRDefault="005D6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69BF4A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4FD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75683" w14:textId="77777777" w:rsidR="005D63BA" w:rsidRDefault="005D63BA" w:rsidP="00BF3F0A">
      <w:r>
        <w:separator/>
      </w:r>
    </w:p>
    <w:p w14:paraId="2E1EB1CA" w14:textId="77777777" w:rsidR="005D63BA" w:rsidRDefault="005D63BA"/>
  </w:footnote>
  <w:footnote w:type="continuationSeparator" w:id="0">
    <w:p w14:paraId="49DE2965" w14:textId="77777777" w:rsidR="005D63BA" w:rsidRDefault="005D63BA" w:rsidP="00BF3F0A">
      <w:r>
        <w:continuationSeparator/>
      </w:r>
    </w:p>
    <w:p w14:paraId="6AE6D610" w14:textId="77777777" w:rsidR="005D63BA" w:rsidRDefault="005D6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BB5A" w14:textId="22358F1A" w:rsidR="00AC3C35" w:rsidRPr="00AC3C35" w:rsidRDefault="00AC3C35" w:rsidP="00AC3C35">
    <w:pPr>
      <w:pStyle w:val="Header"/>
    </w:pPr>
    <w:r w:rsidRPr="00AC3C35">
      <w:t>RGR30</w:t>
    </w:r>
    <w:r w:rsidR="00AD3276">
      <w:t>3</w:t>
    </w:r>
    <w:r w:rsidRPr="00AC3C35">
      <w:t>18 Certificate III in Racing (</w:t>
    </w:r>
    <w:r w:rsidR="00AD3276">
      <w:t>Trackwork Driver</w:t>
    </w:r>
    <w:r w:rsidRPr="00AC3C35">
      <w:t>)</w:t>
    </w:r>
  </w:p>
  <w:p w14:paraId="05867FF2" w14:textId="50893366" w:rsidR="009C2650" w:rsidRPr="00AC3C35" w:rsidRDefault="009C2650" w:rsidP="00AC3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0E96"/>
    <w:rsid w:val="00071F95"/>
    <w:rsid w:val="000737BB"/>
    <w:rsid w:val="00074E47"/>
    <w:rsid w:val="00077C43"/>
    <w:rsid w:val="0008776E"/>
    <w:rsid w:val="000A1D40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1C2"/>
    <w:rsid w:val="00144385"/>
    <w:rsid w:val="00151293"/>
    <w:rsid w:val="00151D93"/>
    <w:rsid w:val="00156EF3"/>
    <w:rsid w:val="00176E4F"/>
    <w:rsid w:val="0018546B"/>
    <w:rsid w:val="001A6A3E"/>
    <w:rsid w:val="001A7B6D"/>
    <w:rsid w:val="001B2FE1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0599"/>
    <w:rsid w:val="00282664"/>
    <w:rsid w:val="00285FB8"/>
    <w:rsid w:val="002931C2"/>
    <w:rsid w:val="002A4CD3"/>
    <w:rsid w:val="002C55E9"/>
    <w:rsid w:val="002D0C8B"/>
    <w:rsid w:val="002D6B57"/>
    <w:rsid w:val="002E193E"/>
    <w:rsid w:val="002E6B09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6C9D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5B6D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137D"/>
    <w:rsid w:val="00583902"/>
    <w:rsid w:val="005A3AA5"/>
    <w:rsid w:val="005A6C9C"/>
    <w:rsid w:val="005A74DC"/>
    <w:rsid w:val="005B119D"/>
    <w:rsid w:val="005B5146"/>
    <w:rsid w:val="005C7EA8"/>
    <w:rsid w:val="005D63BA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A3B0D"/>
    <w:rsid w:val="007D5A78"/>
    <w:rsid w:val="007D6AD8"/>
    <w:rsid w:val="007E14FD"/>
    <w:rsid w:val="007E3BD1"/>
    <w:rsid w:val="007F1563"/>
    <w:rsid w:val="007F1671"/>
    <w:rsid w:val="007F44DB"/>
    <w:rsid w:val="007F5A8B"/>
    <w:rsid w:val="008074D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86C18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116"/>
    <w:rsid w:val="009303A7"/>
    <w:rsid w:val="009527CB"/>
    <w:rsid w:val="00953835"/>
    <w:rsid w:val="00960F6C"/>
    <w:rsid w:val="00970747"/>
    <w:rsid w:val="0098725E"/>
    <w:rsid w:val="009A5900"/>
    <w:rsid w:val="009B4634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35D17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3C35"/>
    <w:rsid w:val="00AC4C98"/>
    <w:rsid w:val="00AC5F6B"/>
    <w:rsid w:val="00AD3276"/>
    <w:rsid w:val="00AD3896"/>
    <w:rsid w:val="00AD5B47"/>
    <w:rsid w:val="00AD6A1D"/>
    <w:rsid w:val="00AE1ED9"/>
    <w:rsid w:val="00AE32CB"/>
    <w:rsid w:val="00AF3957"/>
    <w:rsid w:val="00B12013"/>
    <w:rsid w:val="00B22C67"/>
    <w:rsid w:val="00B30C32"/>
    <w:rsid w:val="00B32240"/>
    <w:rsid w:val="00B3508F"/>
    <w:rsid w:val="00B443EE"/>
    <w:rsid w:val="00B560C8"/>
    <w:rsid w:val="00B61150"/>
    <w:rsid w:val="00B622F4"/>
    <w:rsid w:val="00B65BC7"/>
    <w:rsid w:val="00B746B9"/>
    <w:rsid w:val="00B848D4"/>
    <w:rsid w:val="00B865B7"/>
    <w:rsid w:val="00BA1CB1"/>
    <w:rsid w:val="00BA482D"/>
    <w:rsid w:val="00BB23F4"/>
    <w:rsid w:val="00BC5075"/>
    <w:rsid w:val="00BD2B47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263B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154B2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EF4D4A"/>
    <w:rsid w:val="00F07C48"/>
    <w:rsid w:val="00F1480E"/>
    <w:rsid w:val="00F1497D"/>
    <w:rsid w:val="00F16AAC"/>
    <w:rsid w:val="00F438FC"/>
    <w:rsid w:val="00F5616F"/>
    <w:rsid w:val="00F56827"/>
    <w:rsid w:val="00F6085F"/>
    <w:rsid w:val="00F65EF0"/>
    <w:rsid w:val="00F71651"/>
    <w:rsid w:val="00F73518"/>
    <w:rsid w:val="00F76CC6"/>
    <w:rsid w:val="00F942F4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3A6C9D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380B2-D655-4989-9EEE-AB6E5808C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EFB94-E02D-440A-A972-89B5CCFE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189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23</cp:revision>
  <cp:lastPrinted>2016-05-27T05:21:00Z</cp:lastPrinted>
  <dcterms:created xsi:type="dcterms:W3CDTF">2017-10-06T05:18:00Z</dcterms:created>
  <dcterms:modified xsi:type="dcterms:W3CDTF">2017-11-29T05:33:00Z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