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79684" w14:textId="77777777" w:rsidR="00561F08" w:rsidRDefault="00561F08" w:rsidP="00F07C48">
      <w:pPr>
        <w:pStyle w:val="SIText"/>
      </w:pPr>
    </w:p>
    <w:p w14:paraId="28A6339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78C91FC" w14:textId="77777777" w:rsidTr="00CA2922">
        <w:trPr>
          <w:tblHeader/>
        </w:trPr>
        <w:tc>
          <w:tcPr>
            <w:tcW w:w="2689" w:type="dxa"/>
          </w:tcPr>
          <w:p w14:paraId="0B155E5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DD1754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C247EC1" w14:textId="77777777" w:rsidTr="00CA2922">
        <w:tc>
          <w:tcPr>
            <w:tcW w:w="2689" w:type="dxa"/>
          </w:tcPr>
          <w:p w14:paraId="66C95A0B" w14:textId="5E532AA1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AC3C35">
              <w:t xml:space="preserve"> 1</w:t>
            </w:r>
          </w:p>
        </w:tc>
        <w:tc>
          <w:tcPr>
            <w:tcW w:w="6939" w:type="dxa"/>
          </w:tcPr>
          <w:p w14:paraId="55904E9B" w14:textId="4A30D04F" w:rsidR="00F1480E" w:rsidRPr="00CC451E" w:rsidRDefault="00AC3C35" w:rsidP="00163143">
            <w:pPr>
              <w:pStyle w:val="SIText"/>
            </w:pPr>
            <w:r>
              <w:t>This version released with RGR Racing</w:t>
            </w:r>
            <w:r w:rsidR="00337E82" w:rsidRPr="00CC451E">
              <w:t xml:space="preserve"> Training</w:t>
            </w:r>
            <w:r w:rsidR="00F1480E" w:rsidRPr="00CC451E">
              <w:t xml:space="preserve"> Package Version </w:t>
            </w:r>
            <w:r>
              <w:t>1.0</w:t>
            </w:r>
            <w:r w:rsidR="00F1480E" w:rsidRPr="00CC451E">
              <w:t>.</w:t>
            </w:r>
          </w:p>
        </w:tc>
      </w:tr>
    </w:tbl>
    <w:p w14:paraId="3F1F81E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74B9C32" w14:textId="77777777" w:rsidTr="000D7BE6">
        <w:tc>
          <w:tcPr>
            <w:tcW w:w="1396" w:type="pct"/>
            <w:shd w:val="clear" w:color="auto" w:fill="auto"/>
          </w:tcPr>
          <w:p w14:paraId="36C7B2A5" w14:textId="3A7717A7" w:rsidR="00F1480E" w:rsidRPr="00923720" w:rsidRDefault="00AC3C35" w:rsidP="00163143">
            <w:pPr>
              <w:pStyle w:val="SIQUALCODE"/>
            </w:pPr>
            <w:r>
              <w:t>RGR</w:t>
            </w:r>
            <w:r w:rsidR="00163143">
              <w:t>101</w:t>
            </w:r>
            <w:r>
              <w:t>18</w:t>
            </w:r>
          </w:p>
        </w:tc>
        <w:tc>
          <w:tcPr>
            <w:tcW w:w="3604" w:type="pct"/>
            <w:shd w:val="clear" w:color="auto" w:fill="auto"/>
          </w:tcPr>
          <w:p w14:paraId="261D261B" w14:textId="104BE22F" w:rsidR="00F1480E" w:rsidRPr="00923720" w:rsidRDefault="00AC3C35" w:rsidP="00163143">
            <w:pPr>
              <w:pStyle w:val="SIQUALtitle"/>
            </w:pPr>
            <w:r w:rsidRPr="00250326">
              <w:t>Certificate I in Racing (Stablehand)</w:t>
            </w:r>
          </w:p>
        </w:tc>
      </w:tr>
      <w:tr w:rsidR="00AC3C35" w:rsidRPr="00963A46" w14:paraId="326BB718" w14:textId="77777777" w:rsidTr="000D7BE6">
        <w:tc>
          <w:tcPr>
            <w:tcW w:w="5000" w:type="pct"/>
            <w:gridSpan w:val="2"/>
            <w:shd w:val="clear" w:color="auto" w:fill="auto"/>
          </w:tcPr>
          <w:p w14:paraId="4CAAE9DB" w14:textId="4B4D85BC" w:rsidR="00AC3C35" w:rsidRPr="00F07C48" w:rsidRDefault="00AC3C35" w:rsidP="00AC3C35">
            <w:pPr>
              <w:pStyle w:val="SITextHeading2"/>
            </w:pPr>
            <w:r w:rsidRPr="00F07C48">
              <w:t>Qualification Description</w:t>
            </w:r>
          </w:p>
          <w:p w14:paraId="0F22F63F" w14:textId="128D1991" w:rsidR="00163143" w:rsidRDefault="000E00B6" w:rsidP="00163143">
            <w:pPr>
              <w:pStyle w:val="SIText"/>
            </w:pPr>
            <w:r w:rsidRPr="00323F49">
              <w:t xml:space="preserve">This qualification reflects the role </w:t>
            </w:r>
            <w:r>
              <w:t xml:space="preserve">of </w:t>
            </w:r>
            <w:r w:rsidRPr="00323F49">
              <w:t xml:space="preserve">individuals working as </w:t>
            </w:r>
            <w:r w:rsidR="00163143">
              <w:t>a trainee stablehand under the direction of a trainer or stable supervisor in a harness or thoroughbred racing stable.</w:t>
            </w:r>
            <w:r w:rsidR="004F3A6D">
              <w:t xml:space="preserve"> It is aimed at students in schools or others requiring pre-employment training in preparation for entry-level employment as a stablehand.</w:t>
            </w:r>
          </w:p>
          <w:p w14:paraId="4A1A82DA" w14:textId="77777777" w:rsidR="004F3A6D" w:rsidRDefault="004F3A6D" w:rsidP="00163143">
            <w:pPr>
              <w:pStyle w:val="SIText"/>
            </w:pPr>
          </w:p>
          <w:p w14:paraId="578625D2" w14:textId="30FD53B8" w:rsidR="000E00B6" w:rsidRPr="00323F49" w:rsidRDefault="004F3A6D" w:rsidP="000E00B6">
            <w:pPr>
              <w:pStyle w:val="SIText"/>
            </w:pPr>
            <w:r>
              <w:t>Individuals undertake routine tasks</w:t>
            </w:r>
            <w:r w:rsidR="00163143">
              <w:t xml:space="preserve"> </w:t>
            </w:r>
            <w:r>
              <w:t xml:space="preserve">of </w:t>
            </w:r>
            <w:r w:rsidR="00163143">
              <w:t>car</w:t>
            </w:r>
            <w:r>
              <w:t xml:space="preserve">ing, feeding and grooming </w:t>
            </w:r>
            <w:r w:rsidR="00163143">
              <w:t xml:space="preserve">horses and keeping the </w:t>
            </w:r>
            <w:r>
              <w:t xml:space="preserve">stable </w:t>
            </w:r>
            <w:r w:rsidR="00163143">
              <w:t xml:space="preserve">environment safe, clean and hygienic. </w:t>
            </w:r>
            <w:r>
              <w:t xml:space="preserve">They only </w:t>
            </w:r>
            <w:r w:rsidR="00163143">
              <w:t>handle horses that are well-educated</w:t>
            </w:r>
            <w:r>
              <w:t xml:space="preserve">, calm, compliant </w:t>
            </w:r>
            <w:r w:rsidR="00163143">
              <w:t xml:space="preserve">and </w:t>
            </w:r>
            <w:r>
              <w:t>manageable under supervision.</w:t>
            </w:r>
            <w:r w:rsidR="00163143">
              <w:t xml:space="preserve"> </w:t>
            </w:r>
            <w:r>
              <w:t>Driving or riding skills can be acquired through the selection of electives.</w:t>
            </w:r>
          </w:p>
          <w:p w14:paraId="450D831D" w14:textId="61EEDF0C" w:rsidR="00AC3C35" w:rsidRPr="00856837" w:rsidRDefault="00AC3C35" w:rsidP="000E00B6">
            <w:pPr>
              <w:pStyle w:val="SIText"/>
              <w:rPr>
                <w:color w:val="000000" w:themeColor="text1"/>
              </w:rPr>
            </w:pPr>
          </w:p>
        </w:tc>
      </w:tr>
      <w:tr w:rsidR="00AC3C35" w:rsidRPr="00963A46" w14:paraId="7B108CEE" w14:textId="77777777" w:rsidTr="00AC3C35">
        <w:trPr>
          <w:trHeight w:val="827"/>
        </w:trPr>
        <w:tc>
          <w:tcPr>
            <w:tcW w:w="5000" w:type="pct"/>
            <w:gridSpan w:val="2"/>
            <w:shd w:val="clear" w:color="auto" w:fill="auto"/>
          </w:tcPr>
          <w:p w14:paraId="695BD91A" w14:textId="77777777" w:rsidR="00AC3C35" w:rsidRDefault="00AC3C35" w:rsidP="00AC3C35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330C100A" w14:textId="77777777" w:rsidR="00AC3C35" w:rsidRDefault="00AC3C35" w:rsidP="00AC3C35">
            <w:pPr>
              <w:pStyle w:val="SIText"/>
            </w:pPr>
            <w:r>
              <w:t>There are no entry requirements for this qualification.</w:t>
            </w:r>
          </w:p>
          <w:p w14:paraId="70D01DB5" w14:textId="77777777" w:rsidR="00AC3C35" w:rsidRPr="008908DE" w:rsidRDefault="00AC3C35" w:rsidP="00AC3C35">
            <w:pPr>
              <w:pStyle w:val="SIText"/>
            </w:pPr>
          </w:p>
        </w:tc>
      </w:tr>
      <w:tr w:rsidR="00AC3C35" w:rsidRPr="00963A46" w14:paraId="61066022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44FB811E" w14:textId="77777777" w:rsidR="00AC3C35" w:rsidRPr="00856837" w:rsidRDefault="00AC3C35" w:rsidP="00AC3C35">
            <w:pPr>
              <w:pStyle w:val="SITextHeading2"/>
            </w:pPr>
            <w:r w:rsidRPr="00856837">
              <w:t>Packaging Rules</w:t>
            </w:r>
          </w:p>
          <w:p w14:paraId="3D6F0344" w14:textId="23EFC11B" w:rsidR="000E00B6" w:rsidRPr="00AA1D1B" w:rsidRDefault="004B09C0" w:rsidP="000E00B6">
            <w:pPr>
              <w:pStyle w:val="SIText"/>
            </w:pPr>
            <w:r>
              <w:t xml:space="preserve">To </w:t>
            </w:r>
            <w:r w:rsidR="000E00B6" w:rsidRPr="00AA1D1B">
              <w:t xml:space="preserve">achieve this qualification, competency must be demonstrated in: </w:t>
            </w:r>
          </w:p>
          <w:p w14:paraId="66DD1DF2" w14:textId="246DCC41" w:rsidR="000E00B6" w:rsidRDefault="004B09C0" w:rsidP="000E00B6">
            <w:pPr>
              <w:pStyle w:val="SIBulletList1"/>
            </w:pPr>
            <w:r>
              <w:t>5</w:t>
            </w:r>
            <w:r w:rsidR="000E00B6">
              <w:t xml:space="preserve"> units of competency:</w:t>
            </w:r>
          </w:p>
          <w:p w14:paraId="4BD2A960" w14:textId="43B523D5" w:rsidR="000E00B6" w:rsidRPr="000C490A" w:rsidRDefault="004B09C0" w:rsidP="000E00B6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 xml:space="preserve">3 </w:t>
            </w:r>
            <w:r w:rsidR="000E00B6" w:rsidRPr="000C490A">
              <w:t>core units plus</w:t>
            </w:r>
          </w:p>
          <w:p w14:paraId="6BB8A742" w14:textId="1E3F1DB2" w:rsidR="000E00B6" w:rsidRDefault="004B09C0" w:rsidP="000E00B6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2</w:t>
            </w:r>
            <w:r w:rsidR="000E00B6" w:rsidRPr="000C490A">
              <w:t xml:space="preserve"> elective units.</w:t>
            </w:r>
          </w:p>
          <w:p w14:paraId="25F57196" w14:textId="77777777" w:rsidR="000E00B6" w:rsidRPr="00E048B1" w:rsidRDefault="000E00B6" w:rsidP="000E00B6">
            <w:pPr>
              <w:pStyle w:val="SIText"/>
            </w:pPr>
          </w:p>
          <w:p w14:paraId="54133C77" w14:textId="77777777" w:rsidR="000E00B6" w:rsidRPr="000C490A" w:rsidRDefault="000E00B6" w:rsidP="000E00B6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01038B2F" w14:textId="12487ECE" w:rsidR="000E00B6" w:rsidRDefault="004B09C0" w:rsidP="000E00B6">
            <w:pPr>
              <w:pStyle w:val="SIBulletList1"/>
            </w:pPr>
            <w:r>
              <w:t>at least 1</w:t>
            </w:r>
            <w:r w:rsidR="000E00B6">
              <w:t xml:space="preserve"> </w:t>
            </w:r>
            <w:r w:rsidR="000E00B6" w:rsidRPr="000C490A">
              <w:t>from the electives listed below</w:t>
            </w:r>
          </w:p>
          <w:p w14:paraId="7FFF3767" w14:textId="4B745D4D" w:rsidR="000E00B6" w:rsidRDefault="000E00B6" w:rsidP="000E00B6">
            <w:pPr>
              <w:pStyle w:val="SIBulletList1"/>
            </w:pPr>
            <w:proofErr w:type="gramStart"/>
            <w:r w:rsidRPr="000C490A">
              <w:t>up</w:t>
            </w:r>
            <w:proofErr w:type="gramEnd"/>
            <w:r w:rsidRPr="000C490A">
              <w:t xml:space="preserve"> to </w:t>
            </w:r>
            <w:r w:rsidR="004B09C0">
              <w:t>1</w:t>
            </w:r>
            <w:r w:rsidRPr="000C490A">
              <w:t xml:space="preserve"> from the electives listed below, or any currently endorsed Training Package or accredited course.</w:t>
            </w:r>
          </w:p>
          <w:p w14:paraId="13528D60" w14:textId="77777777" w:rsidR="00AC3C35" w:rsidRDefault="00AC3C35" w:rsidP="00AC3C35">
            <w:pPr>
              <w:pStyle w:val="SIText"/>
            </w:pPr>
          </w:p>
        </w:tc>
      </w:tr>
      <w:tr w:rsidR="00AC3C35" w:rsidRPr="00963A46" w14:paraId="50B93594" w14:textId="77777777" w:rsidTr="00D95201">
        <w:trPr>
          <w:trHeight w:val="881"/>
        </w:trPr>
        <w:tc>
          <w:tcPr>
            <w:tcW w:w="5000" w:type="pct"/>
            <w:gridSpan w:val="2"/>
            <w:shd w:val="clear" w:color="auto" w:fill="auto"/>
          </w:tcPr>
          <w:p w14:paraId="0233C2C3" w14:textId="77777777" w:rsidR="00AC3C35" w:rsidRDefault="00AC3C35" w:rsidP="00AC3C35">
            <w:pPr>
              <w:pStyle w:val="SIText"/>
            </w:pPr>
            <w:r w:rsidRPr="002F7B2F">
              <w:t>An asterisk (*) next to the unit code indicates that there are prerequisite requirements which must be met</w:t>
            </w:r>
            <w:r>
              <w:t xml:space="preserve"> </w:t>
            </w:r>
            <w:r w:rsidRPr="002F7B2F">
              <w:t>when packaging the qualification. Please refer to the Prerequisite requirements table for details.</w:t>
            </w:r>
          </w:p>
          <w:p w14:paraId="7C87B756" w14:textId="77777777" w:rsidR="00AC3C35" w:rsidRPr="002F7B2F" w:rsidRDefault="00AC3C35" w:rsidP="00AC3C35">
            <w:pPr>
              <w:pStyle w:val="SIText"/>
            </w:pPr>
          </w:p>
          <w:p w14:paraId="16C367F8" w14:textId="77777777" w:rsidR="00AC3C35" w:rsidRPr="00856837" w:rsidRDefault="00AC3C35" w:rsidP="00AC3C35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72"/>
              <w:gridCol w:w="5670"/>
            </w:tblGrid>
            <w:tr w:rsidR="00111131" w:rsidRPr="005C7EA8" w14:paraId="3814EB09" w14:textId="77777777" w:rsidTr="00111131">
              <w:tc>
                <w:tcPr>
                  <w:tcW w:w="1772" w:type="dxa"/>
                  <w:vAlign w:val="center"/>
                </w:tcPr>
                <w:p w14:paraId="31D580FB" w14:textId="01AD0A7C" w:rsidR="00111131" w:rsidRPr="00447750" w:rsidRDefault="00111131" w:rsidP="00111131">
                  <w:pPr>
                    <w:pStyle w:val="SIText"/>
                  </w:pPr>
                  <w:r w:rsidRPr="00447750">
                    <w:t>ACMEQU205</w:t>
                  </w:r>
                </w:p>
              </w:tc>
              <w:tc>
                <w:tcPr>
                  <w:tcW w:w="5670" w:type="dxa"/>
                  <w:vAlign w:val="center"/>
                </w:tcPr>
                <w:p w14:paraId="66C1E902" w14:textId="6677F6A9" w:rsidR="00111131" w:rsidRPr="00447750" w:rsidRDefault="00111131" w:rsidP="00111131">
                  <w:pPr>
                    <w:pStyle w:val="SIText"/>
                  </w:pPr>
                  <w:r w:rsidRPr="00447750">
                    <w:t>Apply knowledge of horse behaviour</w:t>
                  </w:r>
                </w:p>
              </w:tc>
            </w:tr>
            <w:tr w:rsidR="00111131" w:rsidRPr="005C7EA8" w14:paraId="6F19C791" w14:textId="77777777" w:rsidTr="00111131">
              <w:tc>
                <w:tcPr>
                  <w:tcW w:w="1772" w:type="dxa"/>
                  <w:vAlign w:val="center"/>
                </w:tcPr>
                <w:p w14:paraId="743DD4C8" w14:textId="23554317" w:rsidR="00111131" w:rsidRPr="00111131" w:rsidRDefault="00111131" w:rsidP="00111131">
                  <w:pPr>
                    <w:pStyle w:val="SIText"/>
                  </w:pPr>
                  <w:r w:rsidRPr="00111131">
                    <w:t>BSBWHS201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0318F273" w14:textId="18FB8F57" w:rsidR="00111131" w:rsidRPr="00111131" w:rsidRDefault="00111131" w:rsidP="00111131">
                  <w:pPr>
                    <w:pStyle w:val="SIText"/>
                  </w:pPr>
                  <w:r w:rsidRPr="00111131">
                    <w:t>Contribute to the health and safety of self and others</w:t>
                  </w:r>
                </w:p>
              </w:tc>
            </w:tr>
            <w:tr w:rsidR="00111131" w:rsidRPr="005C7EA8" w14:paraId="5EBCC11F" w14:textId="77777777" w:rsidTr="00111131">
              <w:tc>
                <w:tcPr>
                  <w:tcW w:w="1772" w:type="dxa"/>
                  <w:vAlign w:val="center"/>
                </w:tcPr>
                <w:p w14:paraId="69D05F20" w14:textId="5097092C" w:rsidR="00111131" w:rsidRPr="00111131" w:rsidRDefault="00111131" w:rsidP="00111131">
                  <w:pPr>
                    <w:pStyle w:val="SIText"/>
                  </w:pPr>
                  <w:r w:rsidRPr="00111131">
                    <w:t>RGRPSH101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79DE42FC" w14:textId="36A303BE" w:rsidR="00111131" w:rsidRPr="00111131" w:rsidRDefault="00111131" w:rsidP="00111131">
                  <w:pPr>
                    <w:pStyle w:val="SIText"/>
                  </w:pPr>
                  <w:r w:rsidRPr="00111131">
                    <w:t>Catch and handle quiet horses under supervision</w:t>
                  </w:r>
                </w:p>
              </w:tc>
            </w:tr>
            <w:tr w:rsidR="00111131" w:rsidRPr="005C7EA8" w14:paraId="1DC5097A" w14:textId="77777777" w:rsidTr="00111131">
              <w:tc>
                <w:tcPr>
                  <w:tcW w:w="1772" w:type="dxa"/>
                  <w:vAlign w:val="center"/>
                </w:tcPr>
                <w:p w14:paraId="0A499A9B" w14:textId="4BD16918" w:rsidR="00111131" w:rsidRPr="00111131" w:rsidRDefault="00111131" w:rsidP="00111131">
                  <w:pPr>
                    <w:pStyle w:val="SIText"/>
                  </w:pPr>
                  <w:r w:rsidRPr="00111131">
                    <w:t>RGRPSH102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44BCE5B4" w14:textId="445109F4" w:rsidR="00111131" w:rsidRPr="00111131" w:rsidRDefault="00111131" w:rsidP="00111131">
                  <w:pPr>
                    <w:pStyle w:val="SIText"/>
                  </w:pPr>
                  <w:r w:rsidRPr="00111131">
                    <w:t>Perform basic stable duties</w:t>
                  </w:r>
                </w:p>
              </w:tc>
            </w:tr>
          </w:tbl>
          <w:p w14:paraId="331D58E9" w14:textId="77777777" w:rsidR="00AC3C35" w:rsidRDefault="00AC3C35" w:rsidP="000E00B6">
            <w:pPr>
              <w:pStyle w:val="SIText"/>
            </w:pPr>
          </w:p>
          <w:p w14:paraId="07E8A0D7" w14:textId="77777777" w:rsidR="00AC3C35" w:rsidRDefault="00AC3C35" w:rsidP="00AC3C35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026F0272" w14:textId="77777777" w:rsidR="00AC3C35" w:rsidRDefault="00AC3C35" w:rsidP="00AC3C35">
            <w:pPr>
              <w:rPr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72"/>
              <w:gridCol w:w="5670"/>
            </w:tblGrid>
            <w:tr w:rsidR="004B09C0" w:rsidRPr="005C7EA8" w14:paraId="56CF0178" w14:textId="77777777" w:rsidTr="000E00B6">
              <w:tc>
                <w:tcPr>
                  <w:tcW w:w="1772" w:type="dxa"/>
                  <w:vAlign w:val="center"/>
                </w:tcPr>
                <w:p w14:paraId="045B4F7A" w14:textId="69275B60" w:rsidR="004B09C0" w:rsidRPr="00D57F69" w:rsidRDefault="004B09C0" w:rsidP="004B09C0">
                  <w:pPr>
                    <w:pStyle w:val="SIText"/>
                  </w:pPr>
                  <w:r>
                    <w:t>BSBCMM101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3E04BCE2" w14:textId="25E95349" w:rsidR="004B09C0" w:rsidRPr="00D57F69" w:rsidRDefault="004B09C0" w:rsidP="004B09C0">
                  <w:pPr>
                    <w:pStyle w:val="SIText"/>
                  </w:pPr>
                  <w:r>
                    <w:t xml:space="preserve">Apply basic communication skills </w:t>
                  </w:r>
                </w:p>
              </w:tc>
            </w:tr>
            <w:tr w:rsidR="004B09C0" w:rsidRPr="005C7EA8" w14:paraId="6B9FB054" w14:textId="77777777" w:rsidTr="000E00B6">
              <w:tc>
                <w:tcPr>
                  <w:tcW w:w="1772" w:type="dxa"/>
                  <w:vAlign w:val="center"/>
                </w:tcPr>
                <w:p w14:paraId="1DEB3382" w14:textId="1FF3FF62" w:rsidR="004B09C0" w:rsidRPr="00D57F69" w:rsidRDefault="004B09C0" w:rsidP="004B09C0">
                  <w:pPr>
                    <w:pStyle w:val="SIText"/>
                  </w:pPr>
                  <w:r>
                    <w:t>BSBWOR202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6323B33A" w14:textId="64266D20" w:rsidR="004B09C0" w:rsidRPr="00D57F69" w:rsidRDefault="004B09C0" w:rsidP="004B09C0">
                  <w:pPr>
                    <w:pStyle w:val="SIText"/>
                  </w:pPr>
                  <w:r>
                    <w:t xml:space="preserve">Organise and complete daily work activities </w:t>
                  </w:r>
                </w:p>
              </w:tc>
            </w:tr>
            <w:tr w:rsidR="004B09C0" w:rsidRPr="005C7EA8" w14:paraId="19673C0E" w14:textId="77777777" w:rsidTr="000E00B6">
              <w:tc>
                <w:tcPr>
                  <w:tcW w:w="1772" w:type="dxa"/>
                  <w:vAlign w:val="center"/>
                </w:tcPr>
                <w:p w14:paraId="58802B19" w14:textId="774B83C5" w:rsidR="004B09C0" w:rsidRDefault="004B09C0" w:rsidP="004B09C0">
                  <w:pPr>
                    <w:pStyle w:val="SIText"/>
                  </w:pPr>
                  <w:r>
                    <w:t>RGRCMN002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4802403D" w14:textId="270B137B" w:rsidR="004B09C0" w:rsidRDefault="004B09C0" w:rsidP="004B09C0">
                  <w:pPr>
                    <w:pStyle w:val="SIText"/>
                  </w:pPr>
                  <w:r>
                    <w:t>Investigate job opportunities in racing and related industries </w:t>
                  </w:r>
                </w:p>
              </w:tc>
            </w:tr>
            <w:tr w:rsidR="00D95201" w:rsidRPr="005C7EA8" w14:paraId="16EB71AB" w14:textId="77777777" w:rsidTr="000E00B6">
              <w:tc>
                <w:tcPr>
                  <w:tcW w:w="1772" w:type="dxa"/>
                  <w:vAlign w:val="center"/>
                </w:tcPr>
                <w:p w14:paraId="6D15EF5C" w14:textId="5139D5E6" w:rsidR="00D95201" w:rsidRPr="00D95201" w:rsidRDefault="00D95201" w:rsidP="00D95201">
                  <w:pPr>
                    <w:pStyle w:val="SIText"/>
                  </w:pPr>
                  <w:r w:rsidRPr="00D95201">
                    <w:t>RGRPSH201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7D8CA038" w14:textId="46DFA921" w:rsidR="00D95201" w:rsidRPr="00D95201" w:rsidRDefault="00D95201" w:rsidP="00D95201">
                  <w:pPr>
                    <w:pStyle w:val="SIText"/>
                  </w:pPr>
                  <w:r w:rsidRPr="00D95201">
                    <w:t>Handle racehorses in stables and at trackwork</w:t>
                  </w:r>
                </w:p>
              </w:tc>
            </w:tr>
            <w:tr w:rsidR="004B09C0" w:rsidRPr="005C7EA8" w14:paraId="18D5BBC7" w14:textId="77777777" w:rsidTr="000E00B6">
              <w:tc>
                <w:tcPr>
                  <w:tcW w:w="1772" w:type="dxa"/>
                  <w:vAlign w:val="center"/>
                </w:tcPr>
                <w:p w14:paraId="77BD7493" w14:textId="26AE2BF6" w:rsidR="004B09C0" w:rsidRPr="002F7B2F" w:rsidRDefault="004B09C0" w:rsidP="004B09C0">
                  <w:pPr>
                    <w:pStyle w:val="SIText"/>
                  </w:pPr>
                  <w:r w:rsidRPr="00D57F69">
                    <w:t>RGRPSH205</w:t>
                  </w:r>
                  <w:r w:rsidR="00447750"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14:paraId="3A2E2F34" w14:textId="2D8A1E03" w:rsidR="004B09C0" w:rsidRPr="002F7B2F" w:rsidRDefault="004B09C0" w:rsidP="00447750">
                  <w:pPr>
                    <w:pStyle w:val="SIText"/>
                  </w:pPr>
                  <w:r w:rsidRPr="00D57F69">
                    <w:t xml:space="preserve">Perform basic riding </w:t>
                  </w:r>
                  <w:r w:rsidR="00447750">
                    <w:t>skills</w:t>
                  </w:r>
                  <w:r w:rsidRPr="00D57F69">
                    <w:t xml:space="preserve"> in the racing industry</w:t>
                  </w:r>
                </w:p>
              </w:tc>
            </w:tr>
            <w:tr w:rsidR="004B09C0" w:rsidRPr="005C7EA8" w14:paraId="2F1DD534" w14:textId="77777777" w:rsidTr="000E00B6">
              <w:tc>
                <w:tcPr>
                  <w:tcW w:w="1772" w:type="dxa"/>
                  <w:vAlign w:val="center"/>
                </w:tcPr>
                <w:p w14:paraId="5A918B9F" w14:textId="6F84110F" w:rsidR="004B09C0" w:rsidRPr="002F7B2F" w:rsidRDefault="004B09C0" w:rsidP="004B09C0">
                  <w:pPr>
                    <w:pStyle w:val="SIText"/>
                  </w:pPr>
                  <w:r>
                    <w:t>RGRPSH203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1CA633CC" w14:textId="66CEDBAB" w:rsidR="004B09C0" w:rsidRPr="002F7B2F" w:rsidRDefault="004B09C0" w:rsidP="004B09C0">
                  <w:pPr>
                    <w:pStyle w:val="SIText"/>
                  </w:pPr>
                  <w:r>
                    <w:t>Perform basic driving tasks</w:t>
                  </w:r>
                </w:p>
              </w:tc>
            </w:tr>
          </w:tbl>
          <w:p w14:paraId="7F72BBEC" w14:textId="77777777" w:rsidR="00AC3C35" w:rsidRDefault="00AC3C35" w:rsidP="00AC3C35"/>
          <w:p w14:paraId="0B894768" w14:textId="77777777" w:rsidR="00D95201" w:rsidRDefault="00D95201" w:rsidP="00AC3C35">
            <w:bookmarkStart w:id="0" w:name="_GoBack"/>
            <w:bookmarkEnd w:id="0"/>
          </w:p>
          <w:p w14:paraId="498E3242" w14:textId="77777777" w:rsidR="00447750" w:rsidRPr="004D2710" w:rsidRDefault="00447750" w:rsidP="00447750">
            <w:pPr>
              <w:pStyle w:val="SITextHeading2"/>
              <w:rPr>
                <w:b w:val="0"/>
              </w:rPr>
            </w:pPr>
            <w:r w:rsidRPr="004D2710">
              <w:t>Prerequisite requirements</w:t>
            </w:r>
          </w:p>
          <w:p w14:paraId="6384AB07" w14:textId="35F2B5E3" w:rsidR="00447750" w:rsidRDefault="00447750" w:rsidP="00D95201">
            <w:pPr>
              <w:pStyle w:val="SIText"/>
            </w:pPr>
            <w:r w:rsidRPr="00E246B1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4983499A" w14:textId="77777777" w:rsidR="00447750" w:rsidRDefault="00447750" w:rsidP="0044775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6119"/>
            </w:tblGrid>
            <w:tr w:rsidR="00447750" w14:paraId="7E2B6FFA" w14:textId="77777777" w:rsidTr="00FB5859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AB679F" w14:textId="77777777" w:rsidR="00447750" w:rsidRPr="004D2710" w:rsidRDefault="00447750" w:rsidP="00447750">
                  <w:pPr>
                    <w:pStyle w:val="SIText-Bold"/>
                  </w:pPr>
                  <w:r w:rsidRPr="004D2710">
                    <w:lastRenderedPageBreak/>
                    <w:t>Unit of competency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B30DF5" w14:textId="77777777" w:rsidR="00447750" w:rsidRPr="004D2710" w:rsidRDefault="00447750" w:rsidP="00447750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D95201" w14:paraId="42B4781C" w14:textId="77777777" w:rsidTr="009D73FB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7E89E3" w14:textId="5CEC2F4C" w:rsidR="00D95201" w:rsidRPr="00D30BC5" w:rsidRDefault="00D95201" w:rsidP="00D95201">
                  <w:pPr>
                    <w:pStyle w:val="SIText"/>
                  </w:pPr>
                  <w:r w:rsidRPr="00D57F69">
                    <w:t xml:space="preserve">RGRPSH205 </w:t>
                  </w:r>
                  <w:r w:rsidRPr="00D57F69">
                    <w:t xml:space="preserve">Perform basic riding </w:t>
                  </w:r>
                  <w:r>
                    <w:t>skills</w:t>
                  </w:r>
                  <w:r w:rsidRPr="00D57F69">
                    <w:t xml:space="preserve"> in the racing industry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1F094B" w14:textId="7CDE0450" w:rsidR="00D95201" w:rsidRPr="00D30BC5" w:rsidRDefault="00D95201" w:rsidP="00D95201">
                  <w:pPr>
                    <w:pStyle w:val="SIText"/>
                  </w:pPr>
                  <w:r w:rsidRPr="00D95201">
                    <w:t>RGRPSH201</w:t>
                  </w:r>
                  <w:r>
                    <w:t xml:space="preserve"> </w:t>
                  </w:r>
                  <w:r w:rsidRPr="00D95201">
                    <w:t>Handle racehorses in stables and at trackwork</w:t>
                  </w:r>
                </w:p>
              </w:tc>
            </w:tr>
          </w:tbl>
          <w:p w14:paraId="040EDF03" w14:textId="77777777" w:rsidR="00447750" w:rsidRDefault="00447750" w:rsidP="00AC3C35"/>
          <w:p w14:paraId="302D30E3" w14:textId="77777777" w:rsidR="00AC3C35" w:rsidRDefault="00AC3C35" w:rsidP="004B09C0"/>
        </w:tc>
      </w:tr>
    </w:tbl>
    <w:p w14:paraId="6C4942AF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03F45F9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4B8BDE7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FE2E5F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124B8F" w:rsidRPr="000C13F1" w14:paraId="2A1B2A38" w14:textId="77777777" w:rsidTr="00511417">
              <w:trPr>
                <w:tblHeader/>
              </w:trPr>
              <w:tc>
                <w:tcPr>
                  <w:tcW w:w="1028" w:type="pct"/>
                </w:tcPr>
                <w:p w14:paraId="78813877" w14:textId="77777777" w:rsidR="00124B8F" w:rsidRPr="000C13F1" w:rsidRDefault="00124B8F" w:rsidP="00124B8F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10602EB6" w14:textId="77777777" w:rsidR="00124B8F" w:rsidRPr="000C13F1" w:rsidRDefault="00124B8F" w:rsidP="00124B8F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54ECAACC" w14:textId="77777777" w:rsidR="00124B8F" w:rsidRPr="000C13F1" w:rsidRDefault="00124B8F" w:rsidP="00124B8F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1661342C" w14:textId="77777777" w:rsidR="00124B8F" w:rsidRPr="000C13F1" w:rsidRDefault="00124B8F" w:rsidP="00124B8F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4B09C0" w:rsidRPr="00BC49BB" w14:paraId="42349AC5" w14:textId="77777777" w:rsidTr="00511417">
              <w:tc>
                <w:tcPr>
                  <w:tcW w:w="1028" w:type="pct"/>
                </w:tcPr>
                <w:p w14:paraId="6F2F5C97" w14:textId="32B7B973" w:rsidR="004B09C0" w:rsidRPr="001B7D1A" w:rsidRDefault="004B09C0" w:rsidP="004B09C0">
                  <w:pPr>
                    <w:pStyle w:val="SIText"/>
                  </w:pPr>
                  <w:r>
                    <w:t>RGR10118 Certificate I</w:t>
                  </w:r>
                  <w:r w:rsidRPr="001B7D1A">
                    <w:t xml:space="preserve"> in Racing (Stablehand)</w:t>
                  </w:r>
                </w:p>
                <w:p w14:paraId="06FFFA2E" w14:textId="77777777" w:rsidR="004B09C0" w:rsidRPr="00923720" w:rsidRDefault="004B09C0" w:rsidP="004B09C0">
                  <w:pPr>
                    <w:pStyle w:val="SIText"/>
                  </w:pPr>
                </w:p>
              </w:tc>
              <w:tc>
                <w:tcPr>
                  <w:tcW w:w="1105" w:type="pct"/>
                </w:tcPr>
                <w:p w14:paraId="29E5ABB0" w14:textId="24CF87C6" w:rsidR="004B09C0" w:rsidRPr="00BC49BB" w:rsidRDefault="004B09C0" w:rsidP="00D95201">
                  <w:pPr>
                    <w:pStyle w:val="SIText"/>
                  </w:pPr>
                  <w:r>
                    <w:t>RGR10108 Certificate I</w:t>
                  </w:r>
                  <w:r w:rsidRPr="001B7D1A">
                    <w:t xml:space="preserve"> in Racing (Stablehand)</w:t>
                  </w:r>
                </w:p>
              </w:tc>
              <w:tc>
                <w:tcPr>
                  <w:tcW w:w="1398" w:type="pct"/>
                </w:tcPr>
                <w:p w14:paraId="7F4D8426" w14:textId="77777777" w:rsidR="004B09C0" w:rsidRDefault="004B09C0" w:rsidP="004B09C0">
                  <w:pPr>
                    <w:pStyle w:val="SIText"/>
                  </w:pPr>
                  <w:r>
                    <w:t>Updated to reflect Standards for Training Packages</w:t>
                  </w:r>
                </w:p>
                <w:p w14:paraId="6AF85028" w14:textId="602D1CB6" w:rsidR="004B09C0" w:rsidRPr="00BC49BB" w:rsidRDefault="004B09C0" w:rsidP="004B09C0">
                  <w:pPr>
                    <w:pStyle w:val="SIText"/>
                  </w:pPr>
                  <w:r>
                    <w:t>Changes to core units</w:t>
                  </w:r>
                </w:p>
              </w:tc>
              <w:tc>
                <w:tcPr>
                  <w:tcW w:w="1469" w:type="pct"/>
                </w:tcPr>
                <w:p w14:paraId="53280AD6" w14:textId="26F0B414" w:rsidR="004B09C0" w:rsidRPr="00BC49BB" w:rsidRDefault="004B09C0" w:rsidP="004B09C0">
                  <w:pPr>
                    <w:pStyle w:val="SIText"/>
                  </w:pPr>
                  <w:r>
                    <w:t>Equivalent qualification</w:t>
                  </w:r>
                </w:p>
              </w:tc>
            </w:tr>
          </w:tbl>
          <w:p w14:paraId="44D6E3B6" w14:textId="5BD39CA4" w:rsidR="00124B8F" w:rsidRDefault="00124B8F" w:rsidP="000C13F1">
            <w:pPr>
              <w:rPr>
                <w:lang w:eastAsia="en-US"/>
              </w:rPr>
            </w:pPr>
          </w:p>
          <w:p w14:paraId="201F6A5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9D27B9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66C4E67" w14:textId="77777777" w:rsidR="005C7EA8" w:rsidRDefault="000C13F1" w:rsidP="00124B8F">
            <w:pPr>
              <w:pStyle w:val="SITextHeading2"/>
            </w:pPr>
            <w:r w:rsidRPr="000C13F1">
              <w:t>Links</w:t>
            </w:r>
          </w:p>
          <w:p w14:paraId="1A737169" w14:textId="4A548D3D" w:rsidR="000C13F1" w:rsidRDefault="00140954" w:rsidP="0008776E">
            <w:pPr>
              <w:pStyle w:val="SIText"/>
            </w:pPr>
            <w:r w:rsidRPr="00140954">
              <w:t>Companion Volumes, including Implementation Gu</w:t>
            </w:r>
            <w:r w:rsidR="0008776E">
              <w:t xml:space="preserve">ides, are available at VETNet: </w:t>
            </w:r>
            <w:r w:rsidR="0008776E" w:rsidRPr="00250326">
              <w:t>https://vetnet.education.gov.au/Pages/TrainingDocs.aspx?q=5c4b8489-f7e1-463b-81c8-6ecce6c192a0</w:t>
            </w:r>
          </w:p>
        </w:tc>
      </w:tr>
    </w:tbl>
    <w:p w14:paraId="7ADB733E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C9807" w14:textId="77777777" w:rsidR="00897457" w:rsidRDefault="00897457" w:rsidP="00BF3F0A">
      <w:r>
        <w:separator/>
      </w:r>
    </w:p>
    <w:p w14:paraId="37210462" w14:textId="77777777" w:rsidR="00897457" w:rsidRDefault="00897457"/>
  </w:endnote>
  <w:endnote w:type="continuationSeparator" w:id="0">
    <w:p w14:paraId="2DF039C3" w14:textId="77777777" w:rsidR="00897457" w:rsidRDefault="00897457" w:rsidP="00BF3F0A">
      <w:r>
        <w:continuationSeparator/>
      </w:r>
    </w:p>
    <w:p w14:paraId="73E4AD27" w14:textId="77777777" w:rsidR="00897457" w:rsidRDefault="008974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ED968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5201">
          <w:rPr>
            <w:noProof/>
          </w:rPr>
          <w:t>2</w:t>
        </w:r>
        <w:r>
          <w:rPr>
            <w:noProof/>
          </w:rPr>
          <w:fldChar w:fldCharType="end"/>
        </w:r>
      </w:p>
      <w:p w14:paraId="316731D1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5EEED9E5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3428A" w14:textId="77777777" w:rsidR="00897457" w:rsidRDefault="00897457" w:rsidP="00BF3F0A">
      <w:r>
        <w:separator/>
      </w:r>
    </w:p>
    <w:p w14:paraId="396C9D19" w14:textId="77777777" w:rsidR="00897457" w:rsidRDefault="00897457"/>
  </w:footnote>
  <w:footnote w:type="continuationSeparator" w:id="0">
    <w:p w14:paraId="4D570AAB" w14:textId="77777777" w:rsidR="00897457" w:rsidRDefault="00897457" w:rsidP="00BF3F0A">
      <w:r>
        <w:continuationSeparator/>
      </w:r>
    </w:p>
    <w:p w14:paraId="1F4120C2" w14:textId="77777777" w:rsidR="00897457" w:rsidRDefault="0089745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5BB5A" w14:textId="4561729A" w:rsidR="00AC3C35" w:rsidRPr="00AC3C35" w:rsidRDefault="00AC3C35" w:rsidP="00AC3C35">
    <w:pPr>
      <w:pStyle w:val="Header"/>
    </w:pPr>
    <w:r w:rsidRPr="00AC3C35">
      <w:t>RGR</w:t>
    </w:r>
    <w:r w:rsidR="00163143">
      <w:t>10118 Certificate I</w:t>
    </w:r>
    <w:r w:rsidRPr="00AC3C35">
      <w:t xml:space="preserve"> in Racing (Stablehand)</w:t>
    </w:r>
  </w:p>
  <w:p w14:paraId="05867FF2" w14:textId="50893366" w:rsidR="009C2650" w:rsidRPr="00AC3C35" w:rsidRDefault="009C2650" w:rsidP="00AC3C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D8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6311A"/>
    <w:rsid w:val="00064BFE"/>
    <w:rsid w:val="00070B3E"/>
    <w:rsid w:val="00071F95"/>
    <w:rsid w:val="000737BB"/>
    <w:rsid w:val="00074E47"/>
    <w:rsid w:val="0008776E"/>
    <w:rsid w:val="000A5441"/>
    <w:rsid w:val="000C13F1"/>
    <w:rsid w:val="000D7BE6"/>
    <w:rsid w:val="000E00B6"/>
    <w:rsid w:val="000E2C86"/>
    <w:rsid w:val="000F29F2"/>
    <w:rsid w:val="00101659"/>
    <w:rsid w:val="001078BF"/>
    <w:rsid w:val="00111131"/>
    <w:rsid w:val="00124B8F"/>
    <w:rsid w:val="00133957"/>
    <w:rsid w:val="001372F6"/>
    <w:rsid w:val="00140954"/>
    <w:rsid w:val="001441C2"/>
    <w:rsid w:val="00144385"/>
    <w:rsid w:val="00151293"/>
    <w:rsid w:val="00151D93"/>
    <w:rsid w:val="00156EF3"/>
    <w:rsid w:val="0016314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D6B57"/>
    <w:rsid w:val="002E193E"/>
    <w:rsid w:val="002F1BE6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3212E"/>
    <w:rsid w:val="00434366"/>
    <w:rsid w:val="00444423"/>
    <w:rsid w:val="00447750"/>
    <w:rsid w:val="004522F3"/>
    <w:rsid w:val="00452F3E"/>
    <w:rsid w:val="004640AE"/>
    <w:rsid w:val="00475172"/>
    <w:rsid w:val="004758B0"/>
    <w:rsid w:val="004832D2"/>
    <w:rsid w:val="00485559"/>
    <w:rsid w:val="004A142B"/>
    <w:rsid w:val="004A44E8"/>
    <w:rsid w:val="004B09C0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3A6D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C15"/>
    <w:rsid w:val="00771B60"/>
    <w:rsid w:val="00781D77"/>
    <w:rsid w:val="00782ACA"/>
    <w:rsid w:val="007860B7"/>
    <w:rsid w:val="00786DC8"/>
    <w:rsid w:val="007A1149"/>
    <w:rsid w:val="007D5A78"/>
    <w:rsid w:val="007E3BD1"/>
    <w:rsid w:val="007F1563"/>
    <w:rsid w:val="007F1671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2077"/>
    <w:rsid w:val="00865011"/>
    <w:rsid w:val="00883C6C"/>
    <w:rsid w:val="00886790"/>
    <w:rsid w:val="008908DE"/>
    <w:rsid w:val="00894FBB"/>
    <w:rsid w:val="00897457"/>
    <w:rsid w:val="008A12ED"/>
    <w:rsid w:val="008B2C77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6651B"/>
    <w:rsid w:val="00A76C6C"/>
    <w:rsid w:val="00A772D9"/>
    <w:rsid w:val="00A92DD1"/>
    <w:rsid w:val="00A938D8"/>
    <w:rsid w:val="00AA5338"/>
    <w:rsid w:val="00AB1B8E"/>
    <w:rsid w:val="00AC0696"/>
    <w:rsid w:val="00AC3C35"/>
    <w:rsid w:val="00AC4C98"/>
    <w:rsid w:val="00AC5F6B"/>
    <w:rsid w:val="00AD3896"/>
    <w:rsid w:val="00AD5B47"/>
    <w:rsid w:val="00AD6A1D"/>
    <w:rsid w:val="00AE1ED9"/>
    <w:rsid w:val="00AE32CB"/>
    <w:rsid w:val="00AF3957"/>
    <w:rsid w:val="00B12013"/>
    <w:rsid w:val="00B22C67"/>
    <w:rsid w:val="00B3508F"/>
    <w:rsid w:val="00B443EE"/>
    <w:rsid w:val="00B4683F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E0022"/>
    <w:rsid w:val="00BF1D4C"/>
    <w:rsid w:val="00BF3F0A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CF4654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9303D"/>
    <w:rsid w:val="00D95201"/>
    <w:rsid w:val="00DA0A81"/>
    <w:rsid w:val="00DA3C10"/>
    <w:rsid w:val="00DA53B5"/>
    <w:rsid w:val="00DC1D69"/>
    <w:rsid w:val="00DC4832"/>
    <w:rsid w:val="00DC5A3A"/>
    <w:rsid w:val="00E048B1"/>
    <w:rsid w:val="00E238E6"/>
    <w:rsid w:val="00E246B1"/>
    <w:rsid w:val="00E35064"/>
    <w:rsid w:val="00E438C3"/>
    <w:rsid w:val="00E501F0"/>
    <w:rsid w:val="00E55315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C5036"/>
  <w15:docId w15:val="{F5D941FC-2AEC-4063-A547-203839B0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NormalWeb">
    <w:name w:val="Normal (Web)"/>
    <w:basedOn w:val="Normal"/>
    <w:uiPriority w:val="99"/>
    <w:unhideWhenUsed/>
    <w:rsid w:val="0016314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ownloads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A21D249A1EB4D85069A3C2EABA1EB" ma:contentTypeVersion="" ma:contentTypeDescription="Create a new document." ma:contentTypeScope="" ma:versionID="3986fe56515574e975540bc98eb0f89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25620-7944-47FB-BD70-67AE0DC18A99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14257A-5BC4-41B0-8428-1ED6595A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</Template>
  <TotalTime>49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Wayne Jones</dc:creator>
  <cp:lastModifiedBy>Sue Hamilton</cp:lastModifiedBy>
  <cp:revision>5</cp:revision>
  <cp:lastPrinted>2016-05-27T05:21:00Z</cp:lastPrinted>
  <dcterms:created xsi:type="dcterms:W3CDTF">2017-11-28T23:29:00Z</dcterms:created>
  <dcterms:modified xsi:type="dcterms:W3CDTF">2017-11-29T04:14:00Z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0x010100EF8A21D249A1EB4D85069A3C2EABA1EB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