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A1E2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1B59F9A" w14:textId="77777777" w:rsidTr="293094EA">
        <w:trPr>
          <w:tblHeader/>
        </w:trPr>
        <w:tc>
          <w:tcPr>
            <w:tcW w:w="2689" w:type="dxa"/>
          </w:tcPr>
          <w:p w14:paraId="0302C348" w14:textId="77777777" w:rsidR="00F1480E" w:rsidRPr="00A326C2" w:rsidRDefault="00830267" w:rsidP="00B32DD5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C0A4995" w14:textId="77777777" w:rsidR="00F1480E" w:rsidRPr="00A326C2" w:rsidRDefault="00830267" w:rsidP="00B32DD5">
            <w:pPr>
              <w:pStyle w:val="SIText-Bold"/>
            </w:pPr>
            <w:r w:rsidRPr="00A326C2">
              <w:t>Comments</w:t>
            </w:r>
          </w:p>
        </w:tc>
      </w:tr>
      <w:tr w:rsidR="00F1480E" w14:paraId="2ED6EA66" w14:textId="77777777" w:rsidTr="293094EA">
        <w:tc>
          <w:tcPr>
            <w:tcW w:w="2689" w:type="dxa"/>
          </w:tcPr>
          <w:p w14:paraId="3FB8AE33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CB74C0">
              <w:t xml:space="preserve"> 1</w:t>
            </w:r>
          </w:p>
        </w:tc>
        <w:tc>
          <w:tcPr>
            <w:tcW w:w="6939" w:type="dxa"/>
          </w:tcPr>
          <w:p w14:paraId="2AFFB531" w14:textId="746FFAA1" w:rsidR="00F1480E" w:rsidRPr="00CC451E" w:rsidRDefault="00D43A3F" w:rsidP="00CC451E">
            <w:pPr>
              <w:pStyle w:val="SIText"/>
            </w:pPr>
            <w:r w:rsidRPr="00CC451E">
              <w:t>This version released with</w:t>
            </w:r>
            <w:r w:rsidR="00915FE2">
              <w:t xml:space="preserve"> the</w:t>
            </w:r>
            <w:r w:rsidRPr="00CC451E">
              <w:t xml:space="preserve"> </w:t>
            </w:r>
            <w:r w:rsidR="00903956" w:rsidRPr="00903956">
              <w:t>FBP Food, Beverage and Pharmaceuticals Training Package version 1.0</w:t>
            </w:r>
          </w:p>
        </w:tc>
      </w:tr>
    </w:tbl>
    <w:p w14:paraId="05EB1D7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06D3D801" w14:textId="77777777" w:rsidTr="293094EA">
        <w:trPr>
          <w:tblHeader/>
        </w:trPr>
        <w:tc>
          <w:tcPr>
            <w:tcW w:w="1396" w:type="pct"/>
            <w:shd w:val="clear" w:color="auto" w:fill="auto"/>
          </w:tcPr>
          <w:p w14:paraId="27D6A3AB" w14:textId="2DC9DA93" w:rsidR="00F1480E" w:rsidRPr="00923720" w:rsidRDefault="00391D1F" w:rsidP="00923720">
            <w:pPr>
              <w:pStyle w:val="SIUNITCODE"/>
            </w:pPr>
            <w:r w:rsidRPr="00391D1F">
              <w:t>FBPRBK4004</w:t>
            </w:r>
          </w:p>
        </w:tc>
        <w:tc>
          <w:tcPr>
            <w:tcW w:w="3604" w:type="pct"/>
            <w:shd w:val="clear" w:color="auto" w:fill="auto"/>
          </w:tcPr>
          <w:p w14:paraId="7051A27F" w14:textId="236C404F" w:rsidR="00F1480E" w:rsidRPr="00923720" w:rsidRDefault="00B86C5E" w:rsidP="00923720">
            <w:pPr>
              <w:pStyle w:val="SIUnittitle"/>
            </w:pPr>
            <w:r>
              <w:t xml:space="preserve">Develop </w:t>
            </w:r>
            <w:r w:rsidR="007D3275">
              <w:t xml:space="preserve">baked </w:t>
            </w:r>
            <w:r>
              <w:t>products</w:t>
            </w:r>
          </w:p>
        </w:tc>
      </w:tr>
      <w:tr w:rsidR="00F1480E" w:rsidRPr="00963A46" w14:paraId="65F2CA42" w14:textId="77777777" w:rsidTr="293094EA">
        <w:tc>
          <w:tcPr>
            <w:tcW w:w="1396" w:type="pct"/>
            <w:shd w:val="clear" w:color="auto" w:fill="auto"/>
          </w:tcPr>
          <w:p w14:paraId="08124734" w14:textId="77777777" w:rsidR="00F1480E" w:rsidRPr="00FD557D" w:rsidRDefault="00FD557D" w:rsidP="00FD557D">
            <w:pPr>
              <w:pStyle w:val="SIHeading2"/>
            </w:pPr>
            <w:r w:rsidRPr="00FD557D">
              <w:t>Application</w:t>
            </w:r>
          </w:p>
          <w:p w14:paraId="40424924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9FCCD35" w14:textId="6BC6A15A" w:rsidR="00D43A3F" w:rsidRDefault="00D43A3F" w:rsidP="00D43A3F">
            <w:pPr>
              <w:pStyle w:val="SIText"/>
            </w:pPr>
            <w:r>
              <w:t xml:space="preserve">This unit of competency describes the skills and knowledge required to apply baking techniques to </w:t>
            </w:r>
            <w:r w:rsidR="00B86C5E">
              <w:t>develop</w:t>
            </w:r>
            <w:r w:rsidR="007D3275">
              <w:t xml:space="preserve"> </w:t>
            </w:r>
            <w:r w:rsidR="009C2053">
              <w:t xml:space="preserve">baked </w:t>
            </w:r>
            <w:r>
              <w:t xml:space="preserve">products </w:t>
            </w:r>
            <w:r w:rsidR="00B86C5E">
              <w:t xml:space="preserve">in a </w:t>
            </w:r>
            <w:r w:rsidR="00AC4A8B">
              <w:t>commercial</w:t>
            </w:r>
            <w:r w:rsidR="00B86C5E">
              <w:t xml:space="preserve"> baking environment</w:t>
            </w:r>
            <w:r>
              <w:t>.</w:t>
            </w:r>
          </w:p>
          <w:p w14:paraId="02595003" w14:textId="77777777" w:rsidR="00CB74C0" w:rsidRDefault="00CB74C0" w:rsidP="00D43A3F">
            <w:pPr>
              <w:pStyle w:val="SIText"/>
            </w:pPr>
          </w:p>
          <w:p w14:paraId="375F29D4" w14:textId="77777777" w:rsidR="00CB74C0" w:rsidRDefault="00B86C5E" w:rsidP="00D43A3F">
            <w:pPr>
              <w:pStyle w:val="SIText"/>
            </w:pPr>
            <w:r>
              <w:t>This unit applies to individuals who apply a broad range of specialised knowledge and skills with responsibility for their own work. This includes applying and communicating non-routine technical solutions to predictable and unpredictable problems.</w:t>
            </w:r>
          </w:p>
          <w:p w14:paraId="58D48056" w14:textId="77777777" w:rsidR="00B86C5E" w:rsidRDefault="00B86C5E" w:rsidP="00D43A3F">
            <w:pPr>
              <w:pStyle w:val="SIText"/>
            </w:pPr>
          </w:p>
          <w:p w14:paraId="791E8537" w14:textId="77777777" w:rsidR="007D6D1C" w:rsidRPr="008B2FFE" w:rsidRDefault="007D6D1C" w:rsidP="007D6D1C">
            <w:pPr>
              <w:pStyle w:val="SIText"/>
            </w:pPr>
            <w:r w:rsidRPr="008B2FFE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22E976D5" w14:textId="77777777" w:rsidR="007D6D1C" w:rsidRPr="008B2FFE" w:rsidRDefault="007D6D1C" w:rsidP="007D6D1C">
            <w:pPr>
              <w:pStyle w:val="SIText"/>
            </w:pPr>
          </w:p>
          <w:p w14:paraId="6B4C374F" w14:textId="11F96E2A" w:rsidR="00F1480E" w:rsidRPr="00D43A3F" w:rsidRDefault="007D6D1C" w:rsidP="00D43A3F">
            <w:pPr>
              <w:pStyle w:val="SIText"/>
            </w:pPr>
            <w:r w:rsidRPr="008B2FFE">
              <w:t>No occupational licensing, legislative or certification requirements apply to this unit at the time of publication.</w:t>
            </w:r>
          </w:p>
        </w:tc>
      </w:tr>
      <w:tr w:rsidR="00F1480E" w:rsidRPr="00963A46" w14:paraId="7B2B4251" w14:textId="77777777" w:rsidTr="293094EA">
        <w:tc>
          <w:tcPr>
            <w:tcW w:w="1396" w:type="pct"/>
            <w:shd w:val="clear" w:color="auto" w:fill="auto"/>
          </w:tcPr>
          <w:p w14:paraId="2E4629DB" w14:textId="77777777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4C09544" w14:textId="77777777" w:rsidR="00F1480E" w:rsidRPr="008908DE" w:rsidRDefault="00F1480E" w:rsidP="008908DE">
            <w:pPr>
              <w:pStyle w:val="SIText"/>
            </w:pPr>
            <w:r w:rsidRPr="008908DE">
              <w:t>Nil</w:t>
            </w:r>
          </w:p>
        </w:tc>
      </w:tr>
      <w:tr w:rsidR="00F1480E" w:rsidRPr="00963A46" w14:paraId="4A3FAAB2" w14:textId="77777777" w:rsidTr="293094EA">
        <w:tc>
          <w:tcPr>
            <w:tcW w:w="1396" w:type="pct"/>
            <w:shd w:val="clear" w:color="auto" w:fill="auto"/>
          </w:tcPr>
          <w:p w14:paraId="459C1DDA" w14:textId="77777777" w:rsidR="00F1480E" w:rsidRPr="00923720" w:rsidRDefault="00FD557D" w:rsidP="00FD557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1321AED" w14:textId="51C40D86" w:rsidR="00F1480E" w:rsidRPr="008908DE" w:rsidRDefault="00915FE2" w:rsidP="008908DE">
            <w:pPr>
              <w:pStyle w:val="SIText"/>
            </w:pPr>
            <w:r>
              <w:t>Retail b</w:t>
            </w:r>
            <w:r w:rsidR="00D43A3F" w:rsidRPr="00D43A3F">
              <w:t>aking (RB</w:t>
            </w:r>
            <w:r w:rsidR="00391D1F">
              <w:t>K</w:t>
            </w:r>
            <w:r w:rsidR="00D43A3F" w:rsidRPr="00D43A3F">
              <w:t>)</w:t>
            </w:r>
          </w:p>
        </w:tc>
      </w:tr>
    </w:tbl>
    <w:p w14:paraId="07845C2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02D48353" w14:textId="77777777" w:rsidTr="00186F7B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BCF6CA6" w14:textId="77777777" w:rsidR="00F1480E" w:rsidRPr="00923720" w:rsidRDefault="00FD557D" w:rsidP="00FD557D">
            <w:pPr>
              <w:pStyle w:val="SIHeading2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F881683" w14:textId="77777777" w:rsidR="00F1480E" w:rsidRPr="00923720" w:rsidRDefault="00FD557D" w:rsidP="00FD557D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434FC84" w14:textId="77777777" w:rsidTr="00186F7B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DBEB190" w14:textId="77777777" w:rsidR="00F1480E" w:rsidRPr="008908DE" w:rsidRDefault="00F1480E" w:rsidP="00B32DD5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7AEB3D1" w14:textId="77777777" w:rsidR="00F1480E" w:rsidRPr="008908DE" w:rsidRDefault="00F1480E" w:rsidP="00B32DD5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3DFCBE71" w14:textId="77777777" w:rsidTr="293094EA">
        <w:trPr>
          <w:cantSplit/>
        </w:trPr>
        <w:tc>
          <w:tcPr>
            <w:tcW w:w="1396" w:type="pct"/>
            <w:shd w:val="clear" w:color="auto" w:fill="auto"/>
          </w:tcPr>
          <w:p w14:paraId="41BF2C10" w14:textId="25240650" w:rsidR="00F1480E" w:rsidRPr="008908DE" w:rsidRDefault="00030B13" w:rsidP="00D43A3F">
            <w:pPr>
              <w:pStyle w:val="SIText"/>
            </w:pPr>
            <w:r>
              <w:t>1</w:t>
            </w:r>
            <w:r w:rsidR="008908DE" w:rsidRPr="008908DE">
              <w:t>.</w:t>
            </w:r>
            <w:r w:rsidR="00F1480E" w:rsidRPr="008908DE">
              <w:t xml:space="preserve"> </w:t>
            </w:r>
            <w:r w:rsidR="005C5AB8">
              <w:t>Identify product development opportunity</w:t>
            </w:r>
          </w:p>
        </w:tc>
        <w:tc>
          <w:tcPr>
            <w:tcW w:w="3604" w:type="pct"/>
            <w:shd w:val="clear" w:color="auto" w:fill="auto"/>
          </w:tcPr>
          <w:p w14:paraId="4A9CB295" w14:textId="53157F17" w:rsidR="00697326" w:rsidRDefault="00030B13" w:rsidP="00030B13">
            <w:pPr>
              <w:pStyle w:val="SIText"/>
            </w:pPr>
            <w:r>
              <w:t xml:space="preserve">1.1 Research baked product trends to </w:t>
            </w:r>
            <w:r w:rsidR="00697326">
              <w:t xml:space="preserve">identify </w:t>
            </w:r>
            <w:r w:rsidR="00D3422F">
              <w:t>opportunities for new product development</w:t>
            </w:r>
            <w:r w:rsidR="00977DB6">
              <w:t xml:space="preserve"> for local market</w:t>
            </w:r>
          </w:p>
          <w:p w14:paraId="0DA38C56" w14:textId="2401AC07" w:rsidR="007D3275" w:rsidRDefault="007D3275" w:rsidP="00030B13">
            <w:pPr>
              <w:pStyle w:val="SIText"/>
            </w:pPr>
            <w:r>
              <w:t>1.2 Re</w:t>
            </w:r>
            <w:r w:rsidR="00C31E47">
              <w:t xml:space="preserve">view </w:t>
            </w:r>
            <w:r w:rsidR="005C5AB8">
              <w:t>current</w:t>
            </w:r>
            <w:r w:rsidR="00161034">
              <w:t xml:space="preserve"> baked </w:t>
            </w:r>
            <w:r w:rsidR="005C5AB8">
              <w:t>product range</w:t>
            </w:r>
            <w:r w:rsidR="00161034">
              <w:t xml:space="preserve"> </w:t>
            </w:r>
            <w:r w:rsidR="00521FC7">
              <w:t xml:space="preserve">to </w:t>
            </w:r>
            <w:r w:rsidR="00697326">
              <w:t xml:space="preserve">identify </w:t>
            </w:r>
            <w:r w:rsidR="00D3422F">
              <w:t xml:space="preserve">opportunities for </w:t>
            </w:r>
            <w:r w:rsidR="00A320E1">
              <w:t xml:space="preserve">improving </w:t>
            </w:r>
            <w:r>
              <w:t>product</w:t>
            </w:r>
            <w:r w:rsidR="00A320E1">
              <w:t>s</w:t>
            </w:r>
            <w:r>
              <w:t xml:space="preserve"> </w:t>
            </w:r>
            <w:r w:rsidR="00A320E1">
              <w:t>and processes</w:t>
            </w:r>
          </w:p>
          <w:p w14:paraId="1131C91B" w14:textId="140A0C49" w:rsidR="005C5AB8" w:rsidRPr="008908DE" w:rsidRDefault="00161034" w:rsidP="00A320E1">
            <w:pPr>
              <w:pStyle w:val="SIText"/>
            </w:pPr>
            <w:r>
              <w:t xml:space="preserve">1.3 </w:t>
            </w:r>
            <w:r w:rsidR="00D3422F">
              <w:t xml:space="preserve">Evaluate </w:t>
            </w:r>
            <w:r w:rsidR="00A320E1">
              <w:t xml:space="preserve">identified </w:t>
            </w:r>
            <w:r w:rsidR="00D3422F">
              <w:t xml:space="preserve">opportunities </w:t>
            </w:r>
            <w:r w:rsidR="0035280E">
              <w:t>to define</w:t>
            </w:r>
            <w:r w:rsidR="00A320E1">
              <w:t xml:space="preserve"> </w:t>
            </w:r>
            <w:r w:rsidR="0035280E">
              <w:t xml:space="preserve">and document </w:t>
            </w:r>
            <w:r w:rsidR="00A320E1">
              <w:t xml:space="preserve">product </w:t>
            </w:r>
            <w:r w:rsidR="005C5AB8">
              <w:t xml:space="preserve">development </w:t>
            </w:r>
            <w:r w:rsidR="0035280E">
              <w:t xml:space="preserve">purpose and </w:t>
            </w:r>
            <w:r w:rsidR="005C5AB8">
              <w:t>concept</w:t>
            </w:r>
          </w:p>
        </w:tc>
      </w:tr>
      <w:tr w:rsidR="00521FC7" w:rsidRPr="00963A46" w14:paraId="3E5FA1FD" w14:textId="77777777" w:rsidTr="293094EA">
        <w:trPr>
          <w:cantSplit/>
        </w:trPr>
        <w:tc>
          <w:tcPr>
            <w:tcW w:w="1396" w:type="pct"/>
            <w:shd w:val="clear" w:color="auto" w:fill="auto"/>
          </w:tcPr>
          <w:p w14:paraId="45890D6C" w14:textId="2DEE9241" w:rsidR="00521FC7" w:rsidRDefault="00521FC7" w:rsidP="00D43A3F">
            <w:pPr>
              <w:pStyle w:val="SIText"/>
            </w:pPr>
            <w:r>
              <w:t xml:space="preserve">2. </w:t>
            </w:r>
            <w:r w:rsidR="00EB0180">
              <w:t>Specify</w:t>
            </w:r>
            <w:r w:rsidR="00697326">
              <w:t xml:space="preserve"> </w:t>
            </w:r>
            <w:r w:rsidR="000452F7">
              <w:t>development</w:t>
            </w:r>
            <w:r w:rsidR="00697326">
              <w:t xml:space="preserve"> requirements</w:t>
            </w:r>
          </w:p>
        </w:tc>
        <w:tc>
          <w:tcPr>
            <w:tcW w:w="3604" w:type="pct"/>
            <w:shd w:val="clear" w:color="auto" w:fill="auto"/>
          </w:tcPr>
          <w:p w14:paraId="174525CF" w14:textId="77777777" w:rsidR="00BD0ABE" w:rsidRDefault="000452F7" w:rsidP="00697326">
            <w:pPr>
              <w:pStyle w:val="SIText"/>
            </w:pPr>
            <w:r>
              <w:t>2.1 Interpret product development concept</w:t>
            </w:r>
            <w:r w:rsidR="0035280E">
              <w:t>s</w:t>
            </w:r>
            <w:r>
              <w:t xml:space="preserve"> to </w:t>
            </w:r>
            <w:r w:rsidR="0035280E">
              <w:t xml:space="preserve">prepare </w:t>
            </w:r>
            <w:r w:rsidR="00BB12A9">
              <w:t>product specification</w:t>
            </w:r>
            <w:r w:rsidR="0035280E">
              <w:t>s</w:t>
            </w:r>
          </w:p>
          <w:p w14:paraId="50C21B5A" w14:textId="70110179" w:rsidR="00697326" w:rsidRDefault="00697326" w:rsidP="00697326">
            <w:pPr>
              <w:pStyle w:val="SIText"/>
            </w:pPr>
            <w:r>
              <w:t>2.</w:t>
            </w:r>
            <w:r w:rsidR="000452F7">
              <w:t>2</w:t>
            </w:r>
            <w:r>
              <w:t xml:space="preserve"> Develop and </w:t>
            </w:r>
            <w:r w:rsidR="003D45E1">
              <w:t>document draft</w:t>
            </w:r>
            <w:r>
              <w:t xml:space="preserve"> recipes </w:t>
            </w:r>
            <w:r w:rsidR="00291B68">
              <w:t>to meet product</w:t>
            </w:r>
            <w:r w:rsidR="0035280E">
              <w:t xml:space="preserve"> specifications</w:t>
            </w:r>
            <w:r w:rsidR="00BD0ABE">
              <w:t xml:space="preserve"> and Food Standard</w:t>
            </w:r>
            <w:r w:rsidR="007F3AB1">
              <w:t>s</w:t>
            </w:r>
            <w:r w:rsidR="00BD0ABE">
              <w:t xml:space="preserve"> Code</w:t>
            </w:r>
          </w:p>
          <w:p w14:paraId="41A03798" w14:textId="4E52557E" w:rsidR="00697326" w:rsidRDefault="00697326" w:rsidP="00697326">
            <w:pPr>
              <w:pStyle w:val="SIText"/>
            </w:pPr>
            <w:r>
              <w:t>2.</w:t>
            </w:r>
            <w:r w:rsidR="000452F7">
              <w:t>3</w:t>
            </w:r>
            <w:r>
              <w:t xml:space="preserve"> Adjust </w:t>
            </w:r>
            <w:r w:rsidR="003D45E1">
              <w:t>draft</w:t>
            </w:r>
            <w:r>
              <w:t xml:space="preserve"> recipes to meet special dietary</w:t>
            </w:r>
            <w:r w:rsidR="005629E5">
              <w:t>, cultural or religious needs</w:t>
            </w:r>
          </w:p>
          <w:p w14:paraId="2AC09BF4" w14:textId="1948BD97" w:rsidR="003D45E1" w:rsidRDefault="004A3EAE" w:rsidP="00697326">
            <w:pPr>
              <w:pStyle w:val="SIText"/>
            </w:pPr>
            <w:r>
              <w:t>2.</w:t>
            </w:r>
            <w:r w:rsidR="000452F7">
              <w:t>4</w:t>
            </w:r>
            <w:r w:rsidR="007F6782">
              <w:t xml:space="preserve"> </w:t>
            </w:r>
            <w:r w:rsidR="00715032">
              <w:t>Select process</w:t>
            </w:r>
            <w:r w:rsidR="003D34FD">
              <w:t>es</w:t>
            </w:r>
            <w:r w:rsidR="00715032">
              <w:t xml:space="preserve"> and </w:t>
            </w:r>
            <w:r w:rsidR="007F6782">
              <w:t>develop draft process specifications</w:t>
            </w:r>
            <w:r w:rsidR="00B32DD5">
              <w:t xml:space="preserve"> and production work flow</w:t>
            </w:r>
            <w:r w:rsidR="007F6782">
              <w:t xml:space="preserve"> </w:t>
            </w:r>
            <w:r w:rsidR="00715032">
              <w:t>to meet product specifications</w:t>
            </w:r>
          </w:p>
          <w:p w14:paraId="35D4C393" w14:textId="37CC1D5B" w:rsidR="003D45E1" w:rsidRDefault="00697326" w:rsidP="003D45E1">
            <w:pPr>
              <w:pStyle w:val="SIText"/>
            </w:pPr>
            <w:r>
              <w:t>2.</w:t>
            </w:r>
            <w:r w:rsidR="000452F7">
              <w:t>5</w:t>
            </w:r>
            <w:r>
              <w:t xml:space="preserve"> </w:t>
            </w:r>
            <w:r w:rsidR="00E356B4">
              <w:t xml:space="preserve">Estimate product costings using </w:t>
            </w:r>
            <w:r w:rsidR="00715032">
              <w:t xml:space="preserve">draft recipes and </w:t>
            </w:r>
            <w:r w:rsidR="003D34FD">
              <w:t xml:space="preserve">draft </w:t>
            </w:r>
            <w:r w:rsidR="00715032">
              <w:t>process specifications</w:t>
            </w:r>
          </w:p>
        </w:tc>
      </w:tr>
      <w:tr w:rsidR="007D3275" w:rsidRPr="00963A46" w14:paraId="2A8E2EF2" w14:textId="77777777" w:rsidTr="293094EA">
        <w:trPr>
          <w:cantSplit/>
        </w:trPr>
        <w:tc>
          <w:tcPr>
            <w:tcW w:w="1396" w:type="pct"/>
            <w:shd w:val="clear" w:color="auto" w:fill="auto"/>
          </w:tcPr>
          <w:p w14:paraId="37094A2F" w14:textId="4DC95773" w:rsidR="007D3275" w:rsidRDefault="003D45E1" w:rsidP="00D43A3F">
            <w:pPr>
              <w:pStyle w:val="SIText"/>
            </w:pPr>
            <w:r>
              <w:t>3</w:t>
            </w:r>
            <w:r w:rsidR="007D3275">
              <w:t xml:space="preserve">. </w:t>
            </w:r>
            <w:r w:rsidR="00161034">
              <w:t>Prepare for production trials</w:t>
            </w:r>
          </w:p>
        </w:tc>
        <w:tc>
          <w:tcPr>
            <w:tcW w:w="3604" w:type="pct"/>
            <w:shd w:val="clear" w:color="auto" w:fill="auto"/>
          </w:tcPr>
          <w:p w14:paraId="5EC43437" w14:textId="24707A3B" w:rsidR="005C5AB8" w:rsidRDefault="004A3EAE" w:rsidP="00161034">
            <w:pPr>
              <w:pStyle w:val="SIText"/>
            </w:pPr>
            <w:r>
              <w:t>3.1</w:t>
            </w:r>
            <w:r w:rsidR="00161034">
              <w:t xml:space="preserve"> </w:t>
            </w:r>
            <w:r w:rsidR="007F6782">
              <w:t xml:space="preserve">Schedule and </w:t>
            </w:r>
            <w:r w:rsidR="003D45E1">
              <w:t xml:space="preserve">confirm </w:t>
            </w:r>
            <w:r w:rsidR="00161034">
              <w:t xml:space="preserve">availability of equipment </w:t>
            </w:r>
            <w:r w:rsidR="007F6782">
              <w:t>to meet draft process specifications</w:t>
            </w:r>
          </w:p>
          <w:p w14:paraId="3E2BF3B0" w14:textId="0B3C37B2" w:rsidR="004A3EAE" w:rsidRDefault="004A3EAE" w:rsidP="00161034">
            <w:pPr>
              <w:pStyle w:val="SIText"/>
            </w:pPr>
            <w:r>
              <w:t>3.2</w:t>
            </w:r>
            <w:r w:rsidR="00C31E47">
              <w:t xml:space="preserve"> </w:t>
            </w:r>
            <w:r w:rsidR="007F6782">
              <w:t xml:space="preserve">Identify </w:t>
            </w:r>
            <w:r w:rsidR="003D34FD">
              <w:t xml:space="preserve">ingredients to meet draft recipes </w:t>
            </w:r>
            <w:r w:rsidR="007F6782">
              <w:t xml:space="preserve">and </w:t>
            </w:r>
            <w:r w:rsidR="003D34FD">
              <w:t>check to confirm</w:t>
            </w:r>
            <w:r w:rsidR="003D45E1">
              <w:t xml:space="preserve"> quality and quantity</w:t>
            </w:r>
          </w:p>
          <w:p w14:paraId="113B0FAB" w14:textId="57728082" w:rsidR="007D3275" w:rsidRDefault="004A3EAE" w:rsidP="00161034">
            <w:pPr>
              <w:pStyle w:val="SIText"/>
            </w:pPr>
            <w:r>
              <w:t>3.3 Identify equipment and resource constraints</w:t>
            </w:r>
            <w:r w:rsidR="007F3AB1">
              <w:t>,</w:t>
            </w:r>
            <w:r>
              <w:t xml:space="preserve"> and resolve according to workplace </w:t>
            </w:r>
            <w:r w:rsidR="003D45E1">
              <w:t>procedures</w:t>
            </w:r>
          </w:p>
          <w:p w14:paraId="7A6FB560" w14:textId="61969016" w:rsidR="005C5AB8" w:rsidRDefault="005C5AB8" w:rsidP="00161034">
            <w:pPr>
              <w:pStyle w:val="SIText"/>
            </w:pPr>
            <w:r>
              <w:t xml:space="preserve">3.4 </w:t>
            </w:r>
            <w:r w:rsidR="003D45E1" w:rsidRPr="003D45E1">
              <w:t xml:space="preserve">Identify </w:t>
            </w:r>
            <w:r w:rsidR="003D45E1">
              <w:t xml:space="preserve">and assess </w:t>
            </w:r>
            <w:r w:rsidR="003D45E1" w:rsidRPr="003D45E1">
              <w:t xml:space="preserve">food safety and </w:t>
            </w:r>
            <w:r w:rsidR="003D45E1">
              <w:t xml:space="preserve">workplace health and </w:t>
            </w:r>
            <w:r w:rsidR="003D45E1" w:rsidRPr="003D45E1">
              <w:t>safety risks</w:t>
            </w:r>
            <w:r w:rsidR="007F3AB1">
              <w:t>,</w:t>
            </w:r>
            <w:r w:rsidR="003D45E1">
              <w:t xml:space="preserve"> and </w:t>
            </w:r>
            <w:r w:rsidR="003D34FD">
              <w:t>determine</w:t>
            </w:r>
            <w:r w:rsidR="00E356B4">
              <w:t xml:space="preserve"> risk</w:t>
            </w:r>
            <w:r w:rsidR="003D45E1">
              <w:t xml:space="preserve"> controls</w:t>
            </w:r>
          </w:p>
        </w:tc>
      </w:tr>
      <w:tr w:rsidR="00F1480E" w:rsidRPr="00963A46" w14:paraId="3E97F754" w14:textId="77777777" w:rsidTr="293094EA">
        <w:trPr>
          <w:cantSplit/>
        </w:trPr>
        <w:tc>
          <w:tcPr>
            <w:tcW w:w="1396" w:type="pct"/>
            <w:shd w:val="clear" w:color="auto" w:fill="auto"/>
          </w:tcPr>
          <w:p w14:paraId="2422C048" w14:textId="37962D28" w:rsidR="00F1480E" w:rsidRPr="008908DE" w:rsidRDefault="003D45E1" w:rsidP="00D43A3F">
            <w:pPr>
              <w:pStyle w:val="SIText"/>
            </w:pPr>
            <w:r>
              <w:lastRenderedPageBreak/>
              <w:t>4</w:t>
            </w:r>
            <w:r w:rsidR="008908DE" w:rsidRPr="008908DE">
              <w:t>.</w:t>
            </w:r>
            <w:r w:rsidR="005A2396">
              <w:t xml:space="preserve"> Conduct production trials</w:t>
            </w:r>
          </w:p>
        </w:tc>
        <w:tc>
          <w:tcPr>
            <w:tcW w:w="3604" w:type="pct"/>
            <w:shd w:val="clear" w:color="auto" w:fill="auto"/>
          </w:tcPr>
          <w:p w14:paraId="339A944A" w14:textId="3622CEDB" w:rsidR="00715032" w:rsidRDefault="003D45E1" w:rsidP="00943A92">
            <w:pPr>
              <w:pStyle w:val="SIText"/>
            </w:pPr>
            <w:r>
              <w:t>4</w:t>
            </w:r>
            <w:r w:rsidR="00CB74C0">
              <w:t>.</w:t>
            </w:r>
            <w:r w:rsidR="004846A0">
              <w:t>1</w:t>
            </w:r>
            <w:r w:rsidR="00CB74C0">
              <w:t xml:space="preserve"> </w:t>
            </w:r>
            <w:r w:rsidR="00E356B4">
              <w:t>P</w:t>
            </w:r>
            <w:r w:rsidR="00715032">
              <w:t>roduce trial products</w:t>
            </w:r>
            <w:r w:rsidR="0035280E">
              <w:t xml:space="preserve"> using </w:t>
            </w:r>
            <w:r w:rsidR="00715032">
              <w:t>draft recipes and process specifications</w:t>
            </w:r>
          </w:p>
          <w:p w14:paraId="1396854F" w14:textId="24160EAD" w:rsidR="00B76BBE" w:rsidRDefault="00B76BBE" w:rsidP="00943A92">
            <w:pPr>
              <w:pStyle w:val="SIText"/>
            </w:pPr>
            <w:r>
              <w:t xml:space="preserve">4.2 Implement and monitor </w:t>
            </w:r>
            <w:r w:rsidRPr="003D45E1">
              <w:t xml:space="preserve">food safety and </w:t>
            </w:r>
            <w:r>
              <w:t xml:space="preserve">workplace health and </w:t>
            </w:r>
            <w:r w:rsidRPr="003D45E1">
              <w:t>safety</w:t>
            </w:r>
            <w:r w:rsidR="00F3704D">
              <w:t xml:space="preserve"> </w:t>
            </w:r>
            <w:r>
              <w:t xml:space="preserve">risk controls </w:t>
            </w:r>
          </w:p>
          <w:p w14:paraId="6E2DAF6E" w14:textId="050BBD6C" w:rsidR="005629E5" w:rsidRDefault="0035280E" w:rsidP="00943A92">
            <w:pPr>
              <w:pStyle w:val="SIText"/>
            </w:pPr>
            <w:r w:rsidRPr="0035280E">
              <w:t>4.</w:t>
            </w:r>
            <w:r w:rsidR="00B76BBE">
              <w:t>3</w:t>
            </w:r>
            <w:r w:rsidR="005629E5">
              <w:t xml:space="preserve"> Monitor production trial to identify production trial problems and rectify</w:t>
            </w:r>
          </w:p>
          <w:p w14:paraId="096B9BAE" w14:textId="48B9E196" w:rsidR="0035280E" w:rsidRDefault="005629E5" w:rsidP="00943A92">
            <w:pPr>
              <w:pStyle w:val="SIText"/>
            </w:pPr>
            <w:r>
              <w:t>4.4 R</w:t>
            </w:r>
            <w:r w:rsidR="0035280E" w:rsidRPr="0035280E">
              <w:t xml:space="preserve">ecord production trial process data </w:t>
            </w:r>
            <w:r w:rsidR="003D34FD">
              <w:t>according to workplace procedures</w:t>
            </w:r>
          </w:p>
          <w:p w14:paraId="151DB46B" w14:textId="0FFFEEE7" w:rsidR="003D45E1" w:rsidRDefault="003D45E1" w:rsidP="00943A92">
            <w:pPr>
              <w:pStyle w:val="SIText"/>
            </w:pPr>
            <w:r>
              <w:t>4</w:t>
            </w:r>
            <w:r w:rsidR="005629E5">
              <w:t>.5</w:t>
            </w:r>
            <w:r w:rsidR="00457421">
              <w:t xml:space="preserve"> Evaluate trial product</w:t>
            </w:r>
            <w:r w:rsidR="007F6782">
              <w:t>s</w:t>
            </w:r>
            <w:r>
              <w:t xml:space="preserve"> </w:t>
            </w:r>
            <w:r w:rsidR="00F94458">
              <w:t>against</w:t>
            </w:r>
            <w:r w:rsidR="007F6782">
              <w:t xml:space="preserve"> product </w:t>
            </w:r>
            <w:r>
              <w:t>specification</w:t>
            </w:r>
            <w:r w:rsidR="007F6782">
              <w:t>s</w:t>
            </w:r>
            <w:r w:rsidR="00B76BBE">
              <w:t xml:space="preserve"> to identify non-conformances</w:t>
            </w:r>
          </w:p>
          <w:p w14:paraId="6F484E83" w14:textId="7428FAF7" w:rsidR="00943A92" w:rsidRDefault="003D45E1" w:rsidP="00943A92">
            <w:pPr>
              <w:pStyle w:val="SIText"/>
            </w:pPr>
            <w:r>
              <w:t>4</w:t>
            </w:r>
            <w:r w:rsidR="00457421">
              <w:t>.</w:t>
            </w:r>
            <w:r w:rsidR="005629E5">
              <w:t>6</w:t>
            </w:r>
            <w:r w:rsidR="005A2396">
              <w:t xml:space="preserve"> </w:t>
            </w:r>
            <w:r w:rsidR="007F6782">
              <w:t xml:space="preserve">Interpret </w:t>
            </w:r>
            <w:r w:rsidR="0035280E">
              <w:t xml:space="preserve">process data and </w:t>
            </w:r>
            <w:r w:rsidR="00B76BBE">
              <w:t xml:space="preserve">trial </w:t>
            </w:r>
            <w:r w:rsidR="00E356B4">
              <w:t xml:space="preserve">product </w:t>
            </w:r>
            <w:r w:rsidR="007F6782">
              <w:t>evaluation results to a</w:t>
            </w:r>
            <w:r w:rsidR="004846A0">
              <w:t>djust</w:t>
            </w:r>
            <w:r w:rsidR="009C226E">
              <w:t xml:space="preserve"> </w:t>
            </w:r>
            <w:r w:rsidR="007A60A4">
              <w:t>recipe</w:t>
            </w:r>
            <w:r w:rsidR="00BB12A9">
              <w:t>s</w:t>
            </w:r>
            <w:r w:rsidR="007A60A4">
              <w:t xml:space="preserve"> </w:t>
            </w:r>
            <w:r w:rsidR="009C226E">
              <w:t>and process</w:t>
            </w:r>
            <w:r w:rsidR="005A2396">
              <w:t xml:space="preserve"> </w:t>
            </w:r>
            <w:r w:rsidR="00715032">
              <w:t>variables</w:t>
            </w:r>
            <w:r w:rsidR="007F3AB1">
              <w:t>,</w:t>
            </w:r>
            <w:r w:rsidR="00715032">
              <w:t xml:space="preserve"> </w:t>
            </w:r>
            <w:r w:rsidR="00B76BBE">
              <w:t>and c</w:t>
            </w:r>
            <w:r w:rsidR="00E356B4">
              <w:t xml:space="preserve">oordinate </w:t>
            </w:r>
            <w:r w:rsidR="00715032">
              <w:t>successive production trials</w:t>
            </w:r>
            <w:r w:rsidR="0035280E">
              <w:t xml:space="preserve"> to meet product specifications</w:t>
            </w:r>
          </w:p>
          <w:p w14:paraId="43F8E5E2" w14:textId="06887F66" w:rsidR="00BB12A9" w:rsidRPr="008908DE" w:rsidRDefault="003D45E1" w:rsidP="00943A92">
            <w:pPr>
              <w:pStyle w:val="SIText"/>
            </w:pPr>
            <w:r>
              <w:t>4</w:t>
            </w:r>
            <w:r w:rsidR="008B2AA1" w:rsidRPr="00943A92">
              <w:t>.</w:t>
            </w:r>
            <w:r w:rsidR="005629E5">
              <w:t>7</w:t>
            </w:r>
            <w:r w:rsidR="008B2AA1">
              <w:t xml:space="preserve"> R</w:t>
            </w:r>
            <w:r w:rsidR="008B2AA1" w:rsidRPr="00943A92">
              <w:t xml:space="preserve">ecord </w:t>
            </w:r>
            <w:r w:rsidR="005A2396">
              <w:t xml:space="preserve">production </w:t>
            </w:r>
            <w:r w:rsidR="008B2AA1">
              <w:t xml:space="preserve">trial </w:t>
            </w:r>
            <w:r w:rsidR="004846A0">
              <w:t xml:space="preserve">variables </w:t>
            </w:r>
            <w:r w:rsidR="008B2AA1">
              <w:t xml:space="preserve">and </w:t>
            </w:r>
            <w:r w:rsidR="004846A0">
              <w:t>results</w:t>
            </w:r>
            <w:r w:rsidR="00DD5A45">
              <w:t xml:space="preserve"> according to workplace procedures</w:t>
            </w:r>
            <w:r w:rsidR="00BB12A9">
              <w:t xml:space="preserve"> </w:t>
            </w:r>
          </w:p>
        </w:tc>
      </w:tr>
      <w:tr w:rsidR="00D43A3F" w:rsidRPr="00963A46" w14:paraId="16B1C0F0" w14:textId="77777777" w:rsidTr="293094EA">
        <w:trPr>
          <w:cantSplit/>
        </w:trPr>
        <w:tc>
          <w:tcPr>
            <w:tcW w:w="1396" w:type="pct"/>
            <w:shd w:val="clear" w:color="auto" w:fill="auto"/>
          </w:tcPr>
          <w:p w14:paraId="66F81E64" w14:textId="1C763FA7" w:rsidR="00D43A3F" w:rsidRPr="008908DE" w:rsidRDefault="0035280E" w:rsidP="007A60A4">
            <w:pPr>
              <w:pStyle w:val="SIText"/>
            </w:pPr>
            <w:r>
              <w:t>5</w:t>
            </w:r>
            <w:r w:rsidR="00D43A3F">
              <w:t xml:space="preserve">. </w:t>
            </w:r>
            <w:r>
              <w:t xml:space="preserve">Confirm </w:t>
            </w:r>
            <w:r w:rsidR="007A60A4">
              <w:t>product development</w:t>
            </w:r>
            <w:r w:rsidR="00D43A3F" w:rsidRPr="00D43A3F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3F2A2992" w14:textId="3F3B813F" w:rsidR="00E356B4" w:rsidRDefault="0035280E" w:rsidP="008B2AA1">
            <w:pPr>
              <w:pStyle w:val="SIText"/>
            </w:pPr>
            <w:r>
              <w:t>5</w:t>
            </w:r>
            <w:r w:rsidR="008B2AA1">
              <w:t xml:space="preserve">.1 </w:t>
            </w:r>
            <w:r w:rsidR="00B9670B">
              <w:t>Schedule and r</w:t>
            </w:r>
            <w:r w:rsidR="00F94458">
              <w:t>ep</w:t>
            </w:r>
            <w:r w:rsidR="00E356B4">
              <w:t xml:space="preserve">roduce product </w:t>
            </w:r>
            <w:r w:rsidR="00297D76">
              <w:t xml:space="preserve">to confirm </w:t>
            </w:r>
            <w:r w:rsidR="00E356B4">
              <w:t xml:space="preserve">recipe and </w:t>
            </w:r>
            <w:r w:rsidR="00297D76">
              <w:t>process specification</w:t>
            </w:r>
          </w:p>
          <w:p w14:paraId="1F06E7A4" w14:textId="5BECCD36" w:rsidR="00BD0ABE" w:rsidRDefault="00BD0ABE" w:rsidP="008B2AA1">
            <w:pPr>
              <w:pStyle w:val="SIText"/>
            </w:pPr>
            <w:r>
              <w:t xml:space="preserve">5.2 </w:t>
            </w:r>
            <w:r w:rsidR="0018662F">
              <w:t xml:space="preserve">Assess suitability of existing packaging supplies </w:t>
            </w:r>
            <w:r w:rsidR="009A69CF">
              <w:t>for final</w:t>
            </w:r>
            <w:r w:rsidR="0018662F">
              <w:t xml:space="preserve"> </w:t>
            </w:r>
            <w:r>
              <w:t xml:space="preserve">product packaging </w:t>
            </w:r>
          </w:p>
          <w:p w14:paraId="61987DB0" w14:textId="0A0107DA" w:rsidR="0035280E" w:rsidRDefault="00BD0ABE" w:rsidP="008B2AA1">
            <w:pPr>
              <w:pStyle w:val="SIText"/>
            </w:pPr>
            <w:r>
              <w:t>5.3</w:t>
            </w:r>
            <w:r w:rsidR="00E356B4">
              <w:t xml:space="preserve"> Evaluate final product to </w:t>
            </w:r>
            <w:r w:rsidR="00B76BBE">
              <w:t>verify</w:t>
            </w:r>
            <w:r w:rsidR="00E356B4">
              <w:t xml:space="preserve"> product specifications </w:t>
            </w:r>
            <w:r>
              <w:t xml:space="preserve">and </w:t>
            </w:r>
            <w:r w:rsidR="000574CE">
              <w:t>food safety requirements</w:t>
            </w:r>
            <w:r>
              <w:t xml:space="preserve"> </w:t>
            </w:r>
            <w:r w:rsidR="00E356B4">
              <w:t>are met</w:t>
            </w:r>
          </w:p>
          <w:p w14:paraId="0053F94E" w14:textId="72466BFA" w:rsidR="00035F5F" w:rsidRDefault="00E356B4" w:rsidP="00D43A3F">
            <w:pPr>
              <w:pStyle w:val="SIText"/>
            </w:pPr>
            <w:r>
              <w:t>5</w:t>
            </w:r>
            <w:r w:rsidR="00CB74C0">
              <w:t>.</w:t>
            </w:r>
            <w:r w:rsidR="00BD0ABE">
              <w:t>4</w:t>
            </w:r>
            <w:r w:rsidR="00CB74C0">
              <w:t xml:space="preserve"> </w:t>
            </w:r>
            <w:r>
              <w:t>Calculate final product co</w:t>
            </w:r>
            <w:r w:rsidR="00B76BBE">
              <w:t xml:space="preserve">st using </w:t>
            </w:r>
            <w:r w:rsidR="00297D76">
              <w:t>final</w:t>
            </w:r>
            <w:r>
              <w:t xml:space="preserve"> </w:t>
            </w:r>
            <w:r w:rsidR="00715032">
              <w:t xml:space="preserve">recipes and process </w:t>
            </w:r>
            <w:r w:rsidR="00F94458">
              <w:t>specifications</w:t>
            </w:r>
            <w:r w:rsidR="00715032">
              <w:t xml:space="preserve"> </w:t>
            </w:r>
          </w:p>
          <w:p w14:paraId="308FC628" w14:textId="3C241836" w:rsidR="00297D76" w:rsidRPr="008908DE" w:rsidRDefault="00E356B4" w:rsidP="00563A2E">
            <w:pPr>
              <w:pStyle w:val="SIText"/>
            </w:pPr>
            <w:r>
              <w:t>5</w:t>
            </w:r>
            <w:r w:rsidR="00BD0ABE">
              <w:t>.5</w:t>
            </w:r>
            <w:r w:rsidR="00035F5F">
              <w:t xml:space="preserve"> </w:t>
            </w:r>
            <w:r>
              <w:t>Determine product pricing and con</w:t>
            </w:r>
            <w:r w:rsidR="008B2AA1">
              <w:t>firm</w:t>
            </w:r>
            <w:r w:rsidR="00943A92">
              <w:t xml:space="preserve"> </w:t>
            </w:r>
            <w:r w:rsidR="00297D76">
              <w:t>commercial viability</w:t>
            </w:r>
          </w:p>
        </w:tc>
      </w:tr>
    </w:tbl>
    <w:p w14:paraId="7B905E8F" w14:textId="77777777" w:rsidR="00F1480E" w:rsidRPr="00FE792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600BA1BF" w14:textId="77777777" w:rsidTr="00186F7B">
        <w:trPr>
          <w:tblHeader/>
        </w:trPr>
        <w:tc>
          <w:tcPr>
            <w:tcW w:w="5000" w:type="pct"/>
            <w:gridSpan w:val="2"/>
          </w:tcPr>
          <w:p w14:paraId="6C8889A9" w14:textId="77777777" w:rsidR="00F1480E" w:rsidRPr="00041E59" w:rsidRDefault="00FD557D" w:rsidP="00FD557D">
            <w:pPr>
              <w:pStyle w:val="SIHeading2"/>
            </w:pPr>
            <w:r w:rsidRPr="00041E59">
              <w:t>Foundation Skills</w:t>
            </w:r>
          </w:p>
          <w:p w14:paraId="4D160005" w14:textId="77777777" w:rsidR="00F1480E" w:rsidRPr="00186F7B" w:rsidRDefault="00F1480E">
            <w:pPr>
              <w:rPr>
                <w:rStyle w:val="SIText-Italic"/>
                <w:rFonts w:eastAsiaTheme="majorEastAsia"/>
              </w:rPr>
            </w:pPr>
            <w:r w:rsidRPr="293094E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01C51C8" w14:textId="77777777" w:rsidTr="3563CE0D">
        <w:trPr>
          <w:tblHeader/>
        </w:trPr>
        <w:tc>
          <w:tcPr>
            <w:tcW w:w="1396" w:type="pct"/>
          </w:tcPr>
          <w:p w14:paraId="394905BD" w14:textId="77777777" w:rsidR="00F1480E" w:rsidRPr="00186F7B" w:rsidDel="00423CB2" w:rsidRDefault="00F1480E">
            <w:pPr>
              <w:pStyle w:val="SIText-Bold"/>
              <w:rPr>
                <w:rFonts w:eastAsiaTheme="majorEastAsia"/>
              </w:rPr>
            </w:pPr>
            <w:r w:rsidRPr="293094EA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16DE5F9" w14:textId="77777777" w:rsidR="00F1480E" w:rsidRPr="00186F7B" w:rsidDel="00423CB2" w:rsidRDefault="00F1480E">
            <w:pPr>
              <w:pStyle w:val="SIText-Bold"/>
              <w:rPr>
                <w:rFonts w:eastAsiaTheme="majorEastAsia"/>
              </w:rPr>
            </w:pPr>
            <w:r w:rsidRPr="293094EA">
              <w:rPr>
                <w:rFonts w:eastAsiaTheme="majorEastAsia"/>
              </w:rPr>
              <w:t>Description</w:t>
            </w:r>
          </w:p>
        </w:tc>
      </w:tr>
      <w:tr w:rsidR="00A172C8" w:rsidRPr="00336FCA" w:rsidDel="00423CB2" w14:paraId="1AD69A56" w14:textId="77777777" w:rsidTr="3563CE0D">
        <w:tc>
          <w:tcPr>
            <w:tcW w:w="1396" w:type="pct"/>
          </w:tcPr>
          <w:p w14:paraId="497A34B5" w14:textId="77777777" w:rsidR="00A172C8" w:rsidRPr="00186F7B" w:rsidRDefault="00A172C8">
            <w:pPr>
              <w:pStyle w:val="SIText"/>
              <w:rPr>
                <w:rFonts w:cs="Calibri"/>
              </w:rPr>
            </w:pPr>
            <w:r w:rsidRPr="00186F7B">
              <w:rPr>
                <w:rFonts w:cs="Calibri"/>
              </w:rPr>
              <w:t>Learning</w:t>
            </w:r>
          </w:p>
        </w:tc>
        <w:tc>
          <w:tcPr>
            <w:tcW w:w="3604" w:type="pct"/>
          </w:tcPr>
          <w:p w14:paraId="7044CF6E" w14:textId="2218077D" w:rsidR="00A172C8" w:rsidRPr="00186F7B" w:rsidRDefault="00D73AED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00186F7B">
              <w:rPr>
                <w:rFonts w:cs="Calibri"/>
              </w:rPr>
              <w:t xml:space="preserve">Builds on knowledge of baking products and processes based on production trial outcomes </w:t>
            </w:r>
          </w:p>
        </w:tc>
      </w:tr>
      <w:tr w:rsidR="00A172C8" w:rsidRPr="00336FCA" w:rsidDel="00423CB2" w14:paraId="24F5A59C" w14:textId="77777777" w:rsidTr="3563CE0D">
        <w:tc>
          <w:tcPr>
            <w:tcW w:w="1396" w:type="pct"/>
          </w:tcPr>
          <w:p w14:paraId="35EB93F5" w14:textId="77777777" w:rsidR="00A172C8" w:rsidRPr="00923720" w:rsidRDefault="00A172C8" w:rsidP="00B32DD5">
            <w:pPr>
              <w:pStyle w:val="SIText"/>
            </w:pPr>
            <w:r w:rsidRPr="00186F7B">
              <w:rPr>
                <w:rFonts w:cs="Calibri"/>
              </w:rPr>
              <w:t>Reading</w:t>
            </w:r>
          </w:p>
        </w:tc>
        <w:tc>
          <w:tcPr>
            <w:tcW w:w="3604" w:type="pct"/>
          </w:tcPr>
          <w:p w14:paraId="463CC8F1" w14:textId="040C5734" w:rsidR="0052441A" w:rsidRPr="00186F7B" w:rsidRDefault="007079F8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00186F7B">
              <w:rPr>
                <w:rFonts w:cs="Calibri"/>
              </w:rPr>
              <w:t>Sources and i</w:t>
            </w:r>
            <w:r w:rsidR="00D73AED" w:rsidRPr="00186F7B">
              <w:rPr>
                <w:rFonts w:cs="Calibri"/>
              </w:rPr>
              <w:t xml:space="preserve">nterprets </w:t>
            </w:r>
            <w:r w:rsidRPr="00186F7B">
              <w:rPr>
                <w:rFonts w:cs="Calibri"/>
              </w:rPr>
              <w:t xml:space="preserve">a range of </w:t>
            </w:r>
            <w:r w:rsidR="00D73AED" w:rsidRPr="00186F7B">
              <w:rPr>
                <w:rFonts w:cs="Calibri"/>
              </w:rPr>
              <w:t xml:space="preserve">technical </w:t>
            </w:r>
            <w:r w:rsidRPr="00186F7B">
              <w:rPr>
                <w:rFonts w:cs="Calibri"/>
              </w:rPr>
              <w:t>baking industry texts to determine relevance and usefulness for product development</w:t>
            </w:r>
          </w:p>
        </w:tc>
      </w:tr>
      <w:tr w:rsidR="0052441A" w:rsidRPr="00336FCA" w:rsidDel="00423CB2" w14:paraId="14A97963" w14:textId="77777777" w:rsidTr="3563CE0D">
        <w:tc>
          <w:tcPr>
            <w:tcW w:w="1396" w:type="pct"/>
          </w:tcPr>
          <w:p w14:paraId="7EDF2643" w14:textId="77777777" w:rsidR="0052441A" w:rsidRPr="00186F7B" w:rsidRDefault="0052441A">
            <w:pPr>
              <w:pStyle w:val="SIText"/>
              <w:rPr>
                <w:rFonts w:cs="Calibri"/>
              </w:rPr>
            </w:pPr>
            <w:r w:rsidRPr="00186F7B">
              <w:rPr>
                <w:rFonts w:cs="Calibri"/>
              </w:rPr>
              <w:t>Writing</w:t>
            </w:r>
          </w:p>
        </w:tc>
        <w:tc>
          <w:tcPr>
            <w:tcW w:w="3604" w:type="pct"/>
          </w:tcPr>
          <w:p w14:paraId="51CBDB50" w14:textId="4B27880C" w:rsidR="00BC3952" w:rsidRPr="00186F7B" w:rsidRDefault="007079F8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00186F7B">
              <w:rPr>
                <w:rFonts w:cs="Calibri"/>
              </w:rPr>
              <w:t>Prepares recipes, production trial records and process and product specifications using structure, technical language and format appropriate to purpose</w:t>
            </w:r>
          </w:p>
        </w:tc>
      </w:tr>
      <w:tr w:rsidR="00A172C8" w:rsidRPr="00336FCA" w:rsidDel="00423CB2" w14:paraId="7F372622" w14:textId="77777777" w:rsidTr="3563CE0D">
        <w:tc>
          <w:tcPr>
            <w:tcW w:w="1396" w:type="pct"/>
          </w:tcPr>
          <w:p w14:paraId="56E2E389" w14:textId="77777777" w:rsidR="00A172C8" w:rsidRPr="00923720" w:rsidRDefault="00A172C8" w:rsidP="00B32DD5">
            <w:pPr>
              <w:pStyle w:val="SIText"/>
            </w:pPr>
            <w:r w:rsidRPr="00186F7B">
              <w:rPr>
                <w:rFonts w:cs="Calibri"/>
              </w:rPr>
              <w:t>Numeracy</w:t>
            </w:r>
          </w:p>
        </w:tc>
        <w:tc>
          <w:tcPr>
            <w:tcW w:w="3604" w:type="pct"/>
          </w:tcPr>
          <w:p w14:paraId="7C94E35A" w14:textId="6C96CB62" w:rsidR="007079F8" w:rsidRPr="00186F7B" w:rsidRDefault="007079F8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00186F7B">
              <w:rPr>
                <w:rFonts w:cs="Calibri"/>
              </w:rPr>
              <w:t>Extracts and interprets mathematical information embedded in technical baking industry texts</w:t>
            </w:r>
          </w:p>
          <w:p w14:paraId="700556F9" w14:textId="0A151E8C" w:rsidR="000574CE" w:rsidRPr="00186F7B" w:rsidRDefault="000574CE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00186F7B">
              <w:rPr>
                <w:rFonts w:cs="Calibri"/>
              </w:rPr>
              <w:t>Interprets financial information</w:t>
            </w:r>
            <w:r w:rsidR="008F1823">
              <w:rPr>
                <w:rFonts w:cs="Calibri"/>
              </w:rPr>
              <w:t>, including</w:t>
            </w:r>
            <w:r w:rsidR="005629E5" w:rsidRPr="00186F7B">
              <w:rPr>
                <w:rFonts w:cs="Calibri"/>
              </w:rPr>
              <w:t xml:space="preserve"> </w:t>
            </w:r>
            <w:r w:rsidR="005629E5" w:rsidRPr="00D43A3F">
              <w:t>fixed and variable costs</w:t>
            </w:r>
            <w:r w:rsidR="005629E5">
              <w:t xml:space="preserve">, </w:t>
            </w:r>
            <w:r w:rsidR="005629E5" w:rsidRPr="00D43A3F">
              <w:t>profit margin</w:t>
            </w:r>
            <w:r w:rsidR="005629E5">
              <w:t xml:space="preserve">s and </w:t>
            </w:r>
            <w:r w:rsidR="005629E5" w:rsidRPr="00D43A3F">
              <w:t>sale price range</w:t>
            </w:r>
            <w:r w:rsidR="005629E5">
              <w:t>s</w:t>
            </w:r>
          </w:p>
          <w:p w14:paraId="3C8A94E5" w14:textId="6E7EFA04" w:rsidR="007079F8" w:rsidRPr="00186F7B" w:rsidRDefault="007079F8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00186F7B">
              <w:rPr>
                <w:rFonts w:cs="Calibri"/>
              </w:rPr>
              <w:t>Performs calculations to develop and adjust recipes</w:t>
            </w:r>
            <w:r w:rsidR="005629E5" w:rsidRPr="00186F7B">
              <w:rPr>
                <w:rFonts w:cs="Calibri"/>
              </w:rPr>
              <w:t xml:space="preserve"> </w:t>
            </w:r>
            <w:r w:rsidR="00E32BC6" w:rsidRPr="00186F7B">
              <w:rPr>
                <w:rFonts w:cs="Calibri"/>
              </w:rPr>
              <w:t>using</w:t>
            </w:r>
            <w:r w:rsidR="005629E5" w:rsidRPr="00186F7B">
              <w:rPr>
                <w:rFonts w:cs="Calibri"/>
              </w:rPr>
              <w:t xml:space="preserve"> baking formulas</w:t>
            </w:r>
          </w:p>
          <w:p w14:paraId="66513878" w14:textId="651C973B" w:rsidR="007079F8" w:rsidRPr="00186F7B" w:rsidRDefault="00612F83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>
              <w:rPr>
                <w:rFonts w:cs="Calibri"/>
              </w:rPr>
              <w:t>Estimates approximate quantities</w:t>
            </w:r>
            <w:r w:rsidR="00915FE2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and uses </w:t>
            </w:r>
            <w:r w:rsidR="293094EA" w:rsidRPr="00186F7B">
              <w:rPr>
                <w:rFonts w:cs="Calibri"/>
              </w:rPr>
              <w:t xml:space="preserve">equipment </w:t>
            </w:r>
            <w:r w:rsidR="1BD2593F" w:rsidRPr="00186F7B">
              <w:rPr>
                <w:rFonts w:cs="Calibri"/>
              </w:rPr>
              <w:t xml:space="preserve">to </w:t>
            </w:r>
            <w:r w:rsidR="007079F8" w:rsidRPr="00186F7B">
              <w:rPr>
                <w:rFonts w:cs="Calibri"/>
              </w:rPr>
              <w:t>measure ingredient weights and volumes</w:t>
            </w:r>
            <w:r w:rsidR="1BD2593F" w:rsidRPr="00186F7B">
              <w:rPr>
                <w:rFonts w:cs="Calibri"/>
              </w:rPr>
              <w:t xml:space="preserve"> </w:t>
            </w:r>
            <w:r w:rsidR="000574CE" w:rsidRPr="00186F7B">
              <w:rPr>
                <w:rFonts w:cs="Calibri"/>
              </w:rPr>
              <w:t xml:space="preserve">and </w:t>
            </w:r>
            <w:r w:rsidR="3DAF8B74" w:rsidRPr="00186F7B">
              <w:rPr>
                <w:rFonts w:cs="Calibri"/>
              </w:rPr>
              <w:t>determine</w:t>
            </w:r>
            <w:r w:rsidR="000574CE" w:rsidRPr="00186F7B">
              <w:rPr>
                <w:rFonts w:cs="Calibri"/>
              </w:rPr>
              <w:t xml:space="preserve"> size of packaging for product</w:t>
            </w:r>
          </w:p>
          <w:p w14:paraId="19C0C13B" w14:textId="48627C27" w:rsidR="007079F8" w:rsidRPr="00186F7B" w:rsidRDefault="007079F8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00186F7B">
              <w:rPr>
                <w:rFonts w:cs="Calibri"/>
              </w:rPr>
              <w:t>Interprets measurement information to set, monitor and adjust process parameters</w:t>
            </w:r>
          </w:p>
          <w:p w14:paraId="00B3725E" w14:textId="48620A88" w:rsidR="009A69CF" w:rsidRPr="00186F7B" w:rsidRDefault="007079F8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00186F7B">
              <w:rPr>
                <w:rFonts w:cs="Calibri"/>
              </w:rPr>
              <w:t>Uses mathematical symbols</w:t>
            </w:r>
            <w:r w:rsidR="28163281" w:rsidRPr="00186F7B">
              <w:rPr>
                <w:rFonts w:cs="Calibri"/>
              </w:rPr>
              <w:t xml:space="preserve"> and </w:t>
            </w:r>
            <w:r w:rsidRPr="00186F7B">
              <w:rPr>
                <w:rFonts w:cs="Calibri"/>
              </w:rPr>
              <w:t>conventions to document recipes, production trial records</w:t>
            </w:r>
            <w:r w:rsidR="24553B59" w:rsidRPr="00186F7B">
              <w:rPr>
                <w:rFonts w:cs="Calibri"/>
              </w:rPr>
              <w:t>,</w:t>
            </w:r>
            <w:r w:rsidRPr="00186F7B">
              <w:rPr>
                <w:rFonts w:cs="Calibri"/>
              </w:rPr>
              <w:t xml:space="preserve"> and process and product specifications</w:t>
            </w:r>
          </w:p>
        </w:tc>
      </w:tr>
      <w:tr w:rsidR="00A172C8" w:rsidRPr="00336FCA" w:rsidDel="00423CB2" w14:paraId="74E48253" w14:textId="77777777" w:rsidTr="3563CE0D">
        <w:tc>
          <w:tcPr>
            <w:tcW w:w="1396" w:type="pct"/>
          </w:tcPr>
          <w:p w14:paraId="236F3012" w14:textId="77777777" w:rsidR="00A172C8" w:rsidRPr="00186F7B" w:rsidRDefault="00A172C8">
            <w:pPr>
              <w:pStyle w:val="SIText"/>
              <w:rPr>
                <w:rFonts w:cs="Calibri"/>
              </w:rPr>
            </w:pPr>
            <w:r w:rsidRPr="00186F7B">
              <w:rPr>
                <w:rFonts w:cs="Calibri"/>
              </w:rPr>
              <w:t>Navigate the world of work</w:t>
            </w:r>
          </w:p>
        </w:tc>
        <w:tc>
          <w:tcPr>
            <w:tcW w:w="3604" w:type="pct"/>
          </w:tcPr>
          <w:p w14:paraId="5FC3C2C8" w14:textId="77777777" w:rsidR="000574CE" w:rsidRPr="00186F7B" w:rsidRDefault="000574CE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00186F7B">
              <w:rPr>
                <w:rFonts w:cs="Calibri"/>
              </w:rPr>
              <w:t>Complies with workplace health and safety and food safety regulatory requirements relevant to a commercial baking operation</w:t>
            </w:r>
          </w:p>
          <w:p w14:paraId="7B93EC7D" w14:textId="741460CC" w:rsidR="00A172C8" w:rsidRPr="00186F7B" w:rsidRDefault="000574CE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00186F7B">
              <w:rPr>
                <w:rFonts w:cs="Calibri"/>
              </w:rPr>
              <w:t>Follows organisational policies and procedures relevant to own work role</w:t>
            </w:r>
          </w:p>
        </w:tc>
      </w:tr>
      <w:tr w:rsidR="0052441A" w:rsidRPr="00336FCA" w:rsidDel="00423CB2" w14:paraId="1DD458CF" w14:textId="77777777" w:rsidTr="3563CE0D">
        <w:tc>
          <w:tcPr>
            <w:tcW w:w="1396" w:type="pct"/>
          </w:tcPr>
          <w:p w14:paraId="7D68A15C" w14:textId="77777777" w:rsidR="0052441A" w:rsidRPr="00186F7B" w:rsidRDefault="0052441A">
            <w:pPr>
              <w:pStyle w:val="SIText"/>
              <w:rPr>
                <w:rFonts w:cs="Calibri"/>
              </w:rPr>
            </w:pPr>
            <w:r w:rsidRPr="00186F7B">
              <w:rPr>
                <w:rFonts w:cs="Calibri"/>
              </w:rPr>
              <w:t>Get the work done</w:t>
            </w:r>
          </w:p>
        </w:tc>
        <w:tc>
          <w:tcPr>
            <w:tcW w:w="3604" w:type="pct"/>
          </w:tcPr>
          <w:p w14:paraId="19479622" w14:textId="4EB41E19" w:rsidR="000574CE" w:rsidRPr="00186F7B" w:rsidRDefault="000574CE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00186F7B">
              <w:rPr>
                <w:rFonts w:cs="Calibri"/>
              </w:rPr>
              <w:t>Uses problem-solving skills to evaluate production trial outcomes and decide on appropriate action</w:t>
            </w:r>
          </w:p>
          <w:p w14:paraId="6EB0E29E" w14:textId="77777777" w:rsidR="0052441A" w:rsidRPr="00186F7B" w:rsidRDefault="000574CE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00186F7B">
              <w:rPr>
                <w:rFonts w:cs="Calibri"/>
              </w:rPr>
              <w:t>Takes responsibility for planning, organising and implementing tasks required to achieve required outcomes</w:t>
            </w:r>
          </w:p>
          <w:p w14:paraId="42ADBA64" w14:textId="71EC0F17" w:rsidR="000574CE" w:rsidRPr="00186F7B" w:rsidRDefault="000574CE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00186F7B">
              <w:rPr>
                <w:rFonts w:cs="Calibri"/>
              </w:rPr>
              <w:t>Uses digital technologies to set process parameters</w:t>
            </w:r>
          </w:p>
        </w:tc>
      </w:tr>
    </w:tbl>
    <w:p w14:paraId="1809A2E0" w14:textId="77777777" w:rsidR="00F1480E" w:rsidRDefault="00F1480E" w:rsidP="00F1480E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5"/>
        <w:gridCol w:w="1817"/>
        <w:gridCol w:w="2421"/>
        <w:gridCol w:w="3141"/>
      </w:tblGrid>
      <w:tr w:rsidR="00F1480E" w14:paraId="35D664FE" w14:textId="77777777" w:rsidTr="00186F7B">
        <w:trPr>
          <w:tblHeader/>
        </w:trPr>
        <w:tc>
          <w:tcPr>
            <w:tcW w:w="5000" w:type="pct"/>
            <w:gridSpan w:val="4"/>
          </w:tcPr>
          <w:p w14:paraId="44BA3029" w14:textId="77777777" w:rsidR="00F1480E" w:rsidRPr="00923720" w:rsidRDefault="00FD557D" w:rsidP="00FD557D">
            <w:pPr>
              <w:pStyle w:val="SIHeading2"/>
            </w:pPr>
            <w:r w:rsidRPr="00923720">
              <w:t>Unit Mapping Information</w:t>
            </w:r>
          </w:p>
        </w:tc>
      </w:tr>
      <w:tr w:rsidR="00F1480E" w14:paraId="5852F91B" w14:textId="77777777" w:rsidTr="293094EA">
        <w:trPr>
          <w:tblHeader/>
        </w:trPr>
        <w:tc>
          <w:tcPr>
            <w:tcW w:w="1278" w:type="pct"/>
          </w:tcPr>
          <w:p w14:paraId="7CED44C7" w14:textId="77777777" w:rsidR="00F1480E" w:rsidRPr="00923720" w:rsidRDefault="00F1480E" w:rsidP="00923720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855" w:type="pct"/>
          </w:tcPr>
          <w:p w14:paraId="357484B3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52138AFD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2C7DC15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5F1080" w14:paraId="2C7E5BEE" w14:textId="77777777" w:rsidTr="293094EA">
        <w:tc>
          <w:tcPr>
            <w:tcW w:w="1278" w:type="pct"/>
          </w:tcPr>
          <w:p w14:paraId="6191056E" w14:textId="37F16EC9" w:rsidR="005F1080" w:rsidRPr="00391D1F" w:rsidRDefault="00391D1F" w:rsidP="00391D1F">
            <w:pPr>
              <w:pStyle w:val="SIText"/>
            </w:pPr>
            <w:r w:rsidRPr="00391D1F">
              <w:t xml:space="preserve">FBPRBK4004 </w:t>
            </w:r>
            <w:r w:rsidR="005F1080" w:rsidRPr="00391D1F">
              <w:t>Develop baked products</w:t>
            </w:r>
          </w:p>
        </w:tc>
        <w:tc>
          <w:tcPr>
            <w:tcW w:w="855" w:type="pct"/>
          </w:tcPr>
          <w:p w14:paraId="138A34F7" w14:textId="1285D599" w:rsidR="005F1080" w:rsidRPr="00391D1F" w:rsidRDefault="005F1080" w:rsidP="00391D1F">
            <w:pPr>
              <w:pStyle w:val="SIText"/>
            </w:pPr>
            <w:r w:rsidRPr="00391D1F">
              <w:t>FDFRB3017A Participate in product development</w:t>
            </w:r>
          </w:p>
        </w:tc>
        <w:tc>
          <w:tcPr>
            <w:tcW w:w="1251" w:type="pct"/>
          </w:tcPr>
          <w:p w14:paraId="381E9FB4" w14:textId="7FC0F534" w:rsidR="005F1080" w:rsidRPr="00391D1F" w:rsidRDefault="005F1080" w:rsidP="00391D1F">
            <w:pPr>
              <w:pStyle w:val="SIText"/>
            </w:pPr>
            <w:r w:rsidRPr="00391D1F">
              <w:t>Redesigned unit that includes content from the previous unit</w:t>
            </w:r>
          </w:p>
        </w:tc>
        <w:tc>
          <w:tcPr>
            <w:tcW w:w="1616" w:type="pct"/>
          </w:tcPr>
          <w:p w14:paraId="09E18A2B" w14:textId="500AECA7" w:rsidR="005F1080" w:rsidRPr="00391D1F" w:rsidRDefault="005F1080" w:rsidP="00391D1F">
            <w:pPr>
              <w:pStyle w:val="SIText"/>
            </w:pPr>
            <w:r w:rsidRPr="00391D1F">
              <w:t>No equivalent unit</w:t>
            </w:r>
          </w:p>
        </w:tc>
      </w:tr>
      <w:tr w:rsidR="00041E59" w14:paraId="06C21C5F" w14:textId="77777777" w:rsidTr="293094EA">
        <w:tc>
          <w:tcPr>
            <w:tcW w:w="1278" w:type="pct"/>
          </w:tcPr>
          <w:p w14:paraId="022B54BB" w14:textId="7F7A6A64" w:rsidR="00041E59" w:rsidRPr="00391D1F" w:rsidRDefault="00041E59" w:rsidP="00391D1F">
            <w:pPr>
              <w:pStyle w:val="SIText"/>
            </w:pPr>
          </w:p>
        </w:tc>
        <w:tc>
          <w:tcPr>
            <w:tcW w:w="855" w:type="pct"/>
          </w:tcPr>
          <w:p w14:paraId="500D555D" w14:textId="4EB9F1C3" w:rsidR="00F82F17" w:rsidRPr="00391D1F" w:rsidRDefault="00F82F17" w:rsidP="00391D1F">
            <w:pPr>
              <w:pStyle w:val="SIText"/>
            </w:pPr>
            <w:r w:rsidRPr="00391D1F">
              <w:t>FDDRB4006A Explore and apply baking techniques to develop new products</w:t>
            </w:r>
          </w:p>
          <w:p w14:paraId="535E4E31" w14:textId="5711D6D6" w:rsidR="00041E59" w:rsidRPr="00391D1F" w:rsidRDefault="00041E59" w:rsidP="00391D1F">
            <w:pPr>
              <w:pStyle w:val="SIText"/>
            </w:pPr>
          </w:p>
        </w:tc>
        <w:tc>
          <w:tcPr>
            <w:tcW w:w="1251" w:type="pct"/>
          </w:tcPr>
          <w:p w14:paraId="63EA99D9" w14:textId="3F0A8770" w:rsidR="00F82F17" w:rsidRPr="00391D1F" w:rsidRDefault="00C229F0" w:rsidP="00391D1F">
            <w:pPr>
              <w:pStyle w:val="SIText"/>
            </w:pPr>
            <w:r w:rsidRPr="00391D1F">
              <w:t>Redesigned unit that includes content from the previous unit</w:t>
            </w:r>
          </w:p>
        </w:tc>
        <w:tc>
          <w:tcPr>
            <w:tcW w:w="1616" w:type="pct"/>
          </w:tcPr>
          <w:p w14:paraId="3A1D07D4" w14:textId="520E3159" w:rsidR="00916CD7" w:rsidRPr="00391D1F" w:rsidRDefault="007D3275" w:rsidP="00391D1F">
            <w:pPr>
              <w:pStyle w:val="SIText"/>
            </w:pPr>
            <w:r w:rsidRPr="00391D1F">
              <w:t>No equivalent unit</w:t>
            </w:r>
          </w:p>
        </w:tc>
      </w:tr>
    </w:tbl>
    <w:p w14:paraId="5FC71F82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A55106" w14:paraId="4B782912" w14:textId="77777777" w:rsidTr="3563CE0D">
        <w:tc>
          <w:tcPr>
            <w:tcW w:w="1396" w:type="pct"/>
            <w:shd w:val="clear" w:color="auto" w:fill="auto"/>
          </w:tcPr>
          <w:p w14:paraId="7510A480" w14:textId="77777777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7B8AEC3A" w14:textId="5B9F24FF" w:rsidR="008F1823" w:rsidRDefault="008F1823" w:rsidP="008F1823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1A83C062" w14:textId="1B955C7E" w:rsidR="00F1480E" w:rsidRPr="00A76C6C" w:rsidRDefault="00F01994" w:rsidP="008F1823">
            <w:pPr>
              <w:pStyle w:val="SIText"/>
            </w:pPr>
            <w:hyperlink r:id="rId11" w:history="1">
              <w:r w:rsidR="008F1823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4EFAF2D4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0C429B37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46EEC1B4" w14:textId="77777777" w:rsidTr="3563CE0D">
        <w:trPr>
          <w:tblHeader/>
        </w:trPr>
        <w:tc>
          <w:tcPr>
            <w:tcW w:w="1478" w:type="pct"/>
            <w:shd w:val="clear" w:color="auto" w:fill="auto"/>
          </w:tcPr>
          <w:p w14:paraId="72494B8B" w14:textId="77777777" w:rsidR="00556C4C" w:rsidRPr="002C55E9" w:rsidRDefault="00556C4C" w:rsidP="00B32DD5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00E4070A" w14:textId="0E79C519" w:rsidR="00556C4C" w:rsidRPr="00F56827" w:rsidRDefault="00556C4C" w:rsidP="00D43A3F">
            <w:pPr>
              <w:pStyle w:val="SIUnittitle"/>
            </w:pPr>
            <w:r w:rsidRPr="00F56827">
              <w:t xml:space="preserve">Assessment requirements for </w:t>
            </w:r>
            <w:r w:rsidR="00391D1F" w:rsidRPr="00391D1F">
              <w:t>FBPRBK4004</w:t>
            </w:r>
            <w:r w:rsidR="00391D1F">
              <w:t xml:space="preserve"> </w:t>
            </w:r>
            <w:r w:rsidR="00AC4A8B">
              <w:t xml:space="preserve">Develop </w:t>
            </w:r>
            <w:r w:rsidR="007D3275">
              <w:t>baked</w:t>
            </w:r>
            <w:r w:rsidR="00AC4A8B">
              <w:t xml:space="preserve"> products</w:t>
            </w:r>
          </w:p>
        </w:tc>
      </w:tr>
      <w:tr w:rsidR="00556C4C" w:rsidRPr="00A55106" w14:paraId="59BA6313" w14:textId="77777777" w:rsidTr="00186F7B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08A03A3" w14:textId="7777777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0B4EC417" w14:textId="77777777" w:rsidTr="00186F7B">
        <w:tc>
          <w:tcPr>
            <w:tcW w:w="5000" w:type="pct"/>
            <w:gridSpan w:val="2"/>
            <w:shd w:val="clear" w:color="auto" w:fill="auto"/>
          </w:tcPr>
          <w:p w14:paraId="0E3D2A66" w14:textId="52AF4E18" w:rsidR="00FE0842" w:rsidRDefault="00E3681D" w:rsidP="00B32DD5">
            <w:pPr>
              <w:pStyle w:val="SIText"/>
            </w:pPr>
            <w:r>
              <w:t xml:space="preserve">An individual </w:t>
            </w:r>
            <w:r w:rsidR="00556C4C">
              <w:t xml:space="preserve">demonstrating competency </w:t>
            </w:r>
            <w:r w:rsidR="008F1823">
              <w:t xml:space="preserve">in this unit </w:t>
            </w:r>
            <w:r w:rsidR="00556C4C">
              <w:t xml:space="preserve">must satisfy all </w:t>
            </w:r>
            <w:r w:rsidR="008F1823">
              <w:t xml:space="preserve">of </w:t>
            </w:r>
            <w:r w:rsidR="00556C4C">
              <w:t>the elements</w:t>
            </w:r>
            <w:r w:rsidR="00B46D2D">
              <w:t xml:space="preserve"> and</w:t>
            </w:r>
            <w:r w:rsidR="00556C4C">
              <w:t xml:space="preserve"> performance criteria of this unit. </w:t>
            </w:r>
          </w:p>
          <w:p w14:paraId="7F71C5FF" w14:textId="77777777" w:rsidR="00FE0842" w:rsidRDefault="00FE0842" w:rsidP="00B32DD5">
            <w:pPr>
              <w:pStyle w:val="SIText"/>
            </w:pPr>
          </w:p>
          <w:p w14:paraId="432A7E71" w14:textId="3A7BF9D9" w:rsidR="008F29BC" w:rsidRDefault="00556C4C" w:rsidP="00B32DD5">
            <w:pPr>
              <w:pStyle w:val="SIText"/>
            </w:pPr>
            <w:r>
              <w:t>There must be evidence that</w:t>
            </w:r>
            <w:r w:rsidR="009A6E6C" w:rsidRPr="3563CE0D">
              <w:t xml:space="preserve"> </w:t>
            </w:r>
            <w:r>
              <w:t xml:space="preserve">the </w:t>
            </w:r>
            <w:r w:rsidR="00E3681D">
              <w:t>individual</w:t>
            </w:r>
            <w:r w:rsidR="00366805">
              <w:t xml:space="preserve"> has</w:t>
            </w:r>
            <w:r w:rsidR="00AC4A8B">
              <w:t xml:space="preserve"> developed </w:t>
            </w:r>
            <w:r w:rsidR="3563CE0D">
              <w:t>one</w:t>
            </w:r>
            <w:r w:rsidR="00977DB6">
              <w:t xml:space="preserve"> </w:t>
            </w:r>
            <w:r w:rsidR="00186F7B">
              <w:t xml:space="preserve">of the following </w:t>
            </w:r>
            <w:r w:rsidR="00AC4A8B">
              <w:t>bak</w:t>
            </w:r>
            <w:r w:rsidR="00977DB6">
              <w:t>ed</w:t>
            </w:r>
            <w:r w:rsidR="00AC4A8B">
              <w:t xml:space="preserve"> product</w:t>
            </w:r>
            <w:r w:rsidR="00186F7B">
              <w:t>s, using a minimum of eight ingredients and applying a pre</w:t>
            </w:r>
            <w:r w:rsidR="008F1823">
              <w:t>- or post-</w:t>
            </w:r>
            <w:r w:rsidR="00186F7B">
              <w:t>baked finish component:</w:t>
            </w:r>
          </w:p>
          <w:p w14:paraId="097E5DF1" w14:textId="77777777" w:rsidR="00186F7B" w:rsidRPr="00186F7B" w:rsidRDefault="008F29BC" w:rsidP="008F29BC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t xml:space="preserve">a </w:t>
            </w:r>
            <w:r>
              <w:rPr>
                <w:rFonts w:eastAsia="Calibri"/>
              </w:rPr>
              <w:t>specialty bread</w:t>
            </w:r>
          </w:p>
          <w:p w14:paraId="6A51ECCF" w14:textId="18EBF11F" w:rsidR="00186F7B" w:rsidRPr="00186F7B" w:rsidRDefault="00186F7B" w:rsidP="008F29BC">
            <w:pPr>
              <w:pStyle w:val="SIBulletList1"/>
              <w:tabs>
                <w:tab w:val="num" w:pos="360"/>
              </w:tabs>
              <w:ind w:left="357" w:hanging="357"/>
            </w:pPr>
            <w:r>
              <w:rPr>
                <w:rFonts w:eastAsia="Calibri"/>
              </w:rPr>
              <w:t xml:space="preserve">a </w:t>
            </w:r>
            <w:r w:rsidR="008F29BC">
              <w:rPr>
                <w:rFonts w:eastAsia="Calibri"/>
              </w:rPr>
              <w:t>cake</w:t>
            </w:r>
            <w:r w:rsidR="004F0175">
              <w:rPr>
                <w:rFonts w:eastAsia="Calibri"/>
              </w:rPr>
              <w:t xml:space="preserve"> based product</w:t>
            </w:r>
          </w:p>
          <w:p w14:paraId="0D77608E" w14:textId="1F163E00" w:rsidR="008F29BC" w:rsidRPr="00260135" w:rsidRDefault="00186F7B" w:rsidP="008F29BC">
            <w:pPr>
              <w:pStyle w:val="SIBulletList1"/>
              <w:tabs>
                <w:tab w:val="num" w:pos="360"/>
              </w:tabs>
              <w:ind w:left="357" w:hanging="357"/>
            </w:pPr>
            <w:r>
              <w:rPr>
                <w:rFonts w:eastAsia="Calibri"/>
              </w:rPr>
              <w:t>a</w:t>
            </w:r>
            <w:r w:rsidR="008F1823">
              <w:rPr>
                <w:rFonts w:eastAsia="Calibri"/>
              </w:rPr>
              <w:t xml:space="preserve"> pastry-</w:t>
            </w:r>
            <w:r w:rsidR="004F0175">
              <w:rPr>
                <w:rFonts w:eastAsia="Calibri"/>
              </w:rPr>
              <w:t>based product</w:t>
            </w:r>
            <w:r w:rsidR="008F1823">
              <w:rPr>
                <w:rFonts w:eastAsia="Calibri"/>
              </w:rPr>
              <w:t>.</w:t>
            </w:r>
          </w:p>
          <w:p w14:paraId="502722C9" w14:textId="77777777" w:rsidR="008F29BC" w:rsidRDefault="008F29BC" w:rsidP="00B32DD5">
            <w:pPr>
              <w:pStyle w:val="SIText"/>
            </w:pPr>
          </w:p>
          <w:p w14:paraId="5E77A817" w14:textId="674E1293" w:rsidR="00556C4C" w:rsidRDefault="008F29BC" w:rsidP="00B32DD5">
            <w:pPr>
              <w:pStyle w:val="SIText"/>
            </w:pPr>
            <w:r>
              <w:t>The activities to develop the baked product must include:</w:t>
            </w:r>
          </w:p>
          <w:p w14:paraId="322B17DA" w14:textId="1F9EA9FD" w:rsidR="0071233D" w:rsidRPr="00260135" w:rsidRDefault="006D012B" w:rsidP="00260135">
            <w:pPr>
              <w:pStyle w:val="SIBulletList1"/>
              <w:tabs>
                <w:tab w:val="num" w:pos="360"/>
              </w:tabs>
              <w:ind w:left="357" w:hanging="357"/>
            </w:pPr>
            <w:r w:rsidRPr="00260135">
              <w:t>researchin</w:t>
            </w:r>
            <w:r w:rsidR="00260135">
              <w:t>g</w:t>
            </w:r>
            <w:r w:rsidR="00457421">
              <w:t xml:space="preserve"> product and process development opportunities</w:t>
            </w:r>
          </w:p>
          <w:p w14:paraId="73DEBC24" w14:textId="281C907A" w:rsidR="00852B05" w:rsidRDefault="00852B05" w:rsidP="00852B05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 xml:space="preserve">meeting one of the following </w:t>
            </w:r>
            <w:r w:rsidR="001B6274">
              <w:rPr>
                <w:rFonts w:eastAsia="Calibri"/>
              </w:rPr>
              <w:t>six</w:t>
            </w:r>
            <w:r w:rsidR="00977DB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purposes:</w:t>
            </w:r>
          </w:p>
          <w:p w14:paraId="4F93A7CD" w14:textId="77777777" w:rsidR="00852B05" w:rsidRDefault="00852B05" w:rsidP="00852B05">
            <w:pPr>
              <w:pStyle w:val="SIBulletList1"/>
            </w:pPr>
            <w:r w:rsidRPr="00260135">
              <w:t xml:space="preserve">identified market opportunity </w:t>
            </w:r>
          </w:p>
          <w:p w14:paraId="42E49F5F" w14:textId="1BEA5727" w:rsidR="00852B05" w:rsidRPr="00260135" w:rsidRDefault="00852B05" w:rsidP="00852B05">
            <w:pPr>
              <w:pStyle w:val="SIBulletList1"/>
            </w:pPr>
            <w:r w:rsidRPr="00260135">
              <w:t xml:space="preserve">cost saving </w:t>
            </w:r>
            <w:r w:rsidR="00297D76">
              <w:t>for</w:t>
            </w:r>
            <w:r w:rsidRPr="00260135">
              <w:t xml:space="preserve"> current product</w:t>
            </w:r>
          </w:p>
          <w:p w14:paraId="57C2E7BC" w14:textId="23FEA2F6" w:rsidR="00852B05" w:rsidRPr="00260135" w:rsidRDefault="00852B05" w:rsidP="00852B05">
            <w:pPr>
              <w:pStyle w:val="SIBulletList1"/>
            </w:pPr>
            <w:r w:rsidRPr="00260135">
              <w:t xml:space="preserve">healthy eating improvement </w:t>
            </w:r>
            <w:r w:rsidR="00297D76">
              <w:t>for</w:t>
            </w:r>
            <w:r w:rsidRPr="00260135">
              <w:t xml:space="preserve"> current product</w:t>
            </w:r>
          </w:p>
          <w:p w14:paraId="6B410A89" w14:textId="69B600BD" w:rsidR="00852B05" w:rsidRPr="00260135" w:rsidRDefault="00852B05" w:rsidP="00852B05">
            <w:pPr>
              <w:pStyle w:val="SIBulletList1"/>
            </w:pPr>
            <w:r w:rsidRPr="00260135">
              <w:t xml:space="preserve">time and labour improvement </w:t>
            </w:r>
            <w:r w:rsidR="00297D76">
              <w:t>for</w:t>
            </w:r>
            <w:r w:rsidRPr="00260135">
              <w:t xml:space="preserve"> current product</w:t>
            </w:r>
          </w:p>
          <w:p w14:paraId="393E118C" w14:textId="6044EE79" w:rsidR="00852B05" w:rsidRDefault="00852B05" w:rsidP="00852B05">
            <w:pPr>
              <w:pStyle w:val="SIBulletList1"/>
            </w:pPr>
            <w:r w:rsidRPr="00260135">
              <w:t xml:space="preserve">product quality improvement </w:t>
            </w:r>
            <w:r w:rsidR="00297D76">
              <w:t>for</w:t>
            </w:r>
            <w:r w:rsidRPr="00260135">
              <w:t xml:space="preserve"> current product</w:t>
            </w:r>
          </w:p>
          <w:p w14:paraId="1CF44043" w14:textId="77777777" w:rsidR="001B6274" w:rsidRDefault="001B6274" w:rsidP="001B6274">
            <w:pPr>
              <w:pStyle w:val="SIBulletList1"/>
            </w:pPr>
            <w:r>
              <w:t>a special dietary, cultural or religious need</w:t>
            </w:r>
          </w:p>
          <w:p w14:paraId="3A3ED2B3" w14:textId="784F963B" w:rsidR="0071233D" w:rsidRPr="00260135" w:rsidRDefault="006D012B" w:rsidP="00260135">
            <w:pPr>
              <w:pStyle w:val="SIBulletList1"/>
              <w:tabs>
                <w:tab w:val="num" w:pos="360"/>
              </w:tabs>
              <w:ind w:left="357" w:hanging="357"/>
            </w:pPr>
            <w:r w:rsidRPr="00260135">
              <w:t xml:space="preserve">preparing </w:t>
            </w:r>
            <w:r w:rsidR="00260135">
              <w:t xml:space="preserve">trial </w:t>
            </w:r>
            <w:r w:rsidRPr="00260135">
              <w:t>recipes</w:t>
            </w:r>
          </w:p>
          <w:p w14:paraId="4326D53C" w14:textId="60711E56" w:rsidR="00852B05" w:rsidRDefault="006D012B" w:rsidP="008F1823">
            <w:pPr>
              <w:pStyle w:val="SIBulletList1"/>
              <w:tabs>
                <w:tab w:val="num" w:pos="360"/>
              </w:tabs>
              <w:ind w:left="357" w:hanging="357"/>
            </w:pPr>
            <w:r w:rsidRPr="00260135">
              <w:t xml:space="preserve">conducting </w:t>
            </w:r>
            <w:r w:rsidR="005756F1">
              <w:t xml:space="preserve">at least one </w:t>
            </w:r>
            <w:r w:rsidRPr="00260135">
              <w:t>product</w:t>
            </w:r>
            <w:r w:rsidR="00297D76">
              <w:t>ion</w:t>
            </w:r>
            <w:r w:rsidRPr="00260135">
              <w:t xml:space="preserve"> trial</w:t>
            </w:r>
          </w:p>
          <w:p w14:paraId="62C14D90" w14:textId="570AD0F4" w:rsidR="0013761E" w:rsidRDefault="00852B05" w:rsidP="00260135">
            <w:pPr>
              <w:pStyle w:val="SIBulletList1"/>
              <w:tabs>
                <w:tab w:val="num" w:pos="360"/>
              </w:tabs>
              <w:ind w:left="357" w:hanging="357"/>
            </w:pPr>
            <w:r>
              <w:t>evaluating the final product</w:t>
            </w:r>
            <w:r w:rsidR="0013761E">
              <w:t xml:space="preserve"> </w:t>
            </w:r>
            <w:r>
              <w:t xml:space="preserve">to </w:t>
            </w:r>
            <w:r w:rsidR="00297D76">
              <w:t>verify</w:t>
            </w:r>
            <w:r>
              <w:t xml:space="preserve"> the </w:t>
            </w:r>
            <w:r w:rsidR="0013761E">
              <w:t>following seven technical qualities of the product:</w:t>
            </w:r>
          </w:p>
          <w:p w14:paraId="4BAAC930" w14:textId="77777777" w:rsidR="0013761E" w:rsidRPr="0013761E" w:rsidRDefault="0013761E" w:rsidP="0013761E">
            <w:pPr>
              <w:pStyle w:val="SIBulletList1"/>
            </w:pPr>
            <w:r w:rsidRPr="0013761E">
              <w:t>flavour style</w:t>
            </w:r>
          </w:p>
          <w:p w14:paraId="71F50E67" w14:textId="77777777" w:rsidR="0013761E" w:rsidRPr="0013761E" w:rsidRDefault="0013761E" w:rsidP="0013761E">
            <w:pPr>
              <w:pStyle w:val="SIBulletList1"/>
            </w:pPr>
            <w:r w:rsidRPr="0013761E">
              <w:t>moisture</w:t>
            </w:r>
          </w:p>
          <w:p w14:paraId="613668B2" w14:textId="77777777" w:rsidR="0013761E" w:rsidRPr="0013761E" w:rsidRDefault="0013761E" w:rsidP="0013761E">
            <w:pPr>
              <w:pStyle w:val="SIBulletList1"/>
            </w:pPr>
            <w:r w:rsidRPr="0013761E">
              <w:t>structure</w:t>
            </w:r>
          </w:p>
          <w:p w14:paraId="7F5B686D" w14:textId="77777777" w:rsidR="0013761E" w:rsidRPr="0013761E" w:rsidRDefault="0013761E" w:rsidP="0013761E">
            <w:pPr>
              <w:pStyle w:val="SIBulletList1"/>
            </w:pPr>
            <w:r w:rsidRPr="0013761E">
              <w:t>taste</w:t>
            </w:r>
          </w:p>
          <w:p w14:paraId="70C20FC9" w14:textId="77777777" w:rsidR="0013761E" w:rsidRPr="0013761E" w:rsidRDefault="0013761E" w:rsidP="0013761E">
            <w:pPr>
              <w:pStyle w:val="SIBulletList1"/>
            </w:pPr>
            <w:r w:rsidRPr="0013761E">
              <w:t>symmetry</w:t>
            </w:r>
          </w:p>
          <w:p w14:paraId="5FE48B54" w14:textId="77777777" w:rsidR="0013761E" w:rsidRPr="0013761E" w:rsidRDefault="0013761E" w:rsidP="0013761E">
            <w:pPr>
              <w:pStyle w:val="SIBulletList1"/>
            </w:pPr>
            <w:r w:rsidRPr="0013761E">
              <w:t>appearance</w:t>
            </w:r>
          </w:p>
          <w:p w14:paraId="5FBA41DC" w14:textId="5DC1F25A" w:rsidR="0013761E" w:rsidRPr="00260135" w:rsidRDefault="0013761E" w:rsidP="0013761E">
            <w:pPr>
              <w:pStyle w:val="SIBulletList1"/>
            </w:pPr>
            <w:r w:rsidRPr="0013761E">
              <w:t>aroma</w:t>
            </w:r>
          </w:p>
          <w:p w14:paraId="50470FB0" w14:textId="4C1E2A2F" w:rsidR="00852B05" w:rsidRDefault="00852B05" w:rsidP="00260135">
            <w:pPr>
              <w:pStyle w:val="SIBulletList1"/>
              <w:tabs>
                <w:tab w:val="num" w:pos="360"/>
              </w:tabs>
              <w:ind w:left="357" w:hanging="357"/>
            </w:pPr>
            <w:r>
              <w:t xml:space="preserve">assessing the </w:t>
            </w:r>
            <w:r w:rsidR="00BF7313">
              <w:t xml:space="preserve">potential </w:t>
            </w:r>
            <w:r>
              <w:t xml:space="preserve">commercial viability </w:t>
            </w:r>
            <w:r w:rsidR="00297D76">
              <w:t>of the product</w:t>
            </w:r>
            <w:r w:rsidR="008F1823">
              <w:t>, including</w:t>
            </w:r>
            <w:r>
              <w:t xml:space="preserve"> the following f</w:t>
            </w:r>
            <w:r w:rsidR="00F94458">
              <w:t>our</w:t>
            </w:r>
            <w:r>
              <w:t xml:space="preserve"> considerations:</w:t>
            </w:r>
          </w:p>
          <w:p w14:paraId="2C023CB3" w14:textId="77777777" w:rsidR="00852B05" w:rsidRDefault="00852B05" w:rsidP="00852B05">
            <w:pPr>
              <w:pStyle w:val="SIBulletList1"/>
            </w:pPr>
            <w:r>
              <w:t>cost price versus final sales price</w:t>
            </w:r>
          </w:p>
          <w:p w14:paraId="6CDF6575" w14:textId="77777777" w:rsidR="00852B05" w:rsidRDefault="00852B05" w:rsidP="00852B05">
            <w:pPr>
              <w:pStyle w:val="SIBulletList1"/>
            </w:pPr>
            <w:r>
              <w:t>local market suitability</w:t>
            </w:r>
          </w:p>
          <w:p w14:paraId="51442FD1" w14:textId="77777777" w:rsidR="00852B05" w:rsidRDefault="00852B05" w:rsidP="00852B05">
            <w:pPr>
              <w:pStyle w:val="SIBulletList1"/>
            </w:pPr>
            <w:r>
              <w:t>suitability of packaging and transport</w:t>
            </w:r>
          </w:p>
          <w:p w14:paraId="3FEB3792" w14:textId="6DF20158" w:rsidR="00852B05" w:rsidRDefault="00852B05" w:rsidP="00852B05">
            <w:pPr>
              <w:pStyle w:val="SIBulletList1"/>
            </w:pPr>
            <w:r>
              <w:t>compliance with</w:t>
            </w:r>
            <w:r w:rsidR="00BC3952">
              <w:t xml:space="preserve"> </w:t>
            </w:r>
            <w:r w:rsidR="008F1823">
              <w:t>f</w:t>
            </w:r>
            <w:r w:rsidR="00297D76">
              <w:t xml:space="preserve">ood </w:t>
            </w:r>
            <w:r w:rsidR="008F1823">
              <w:t>s</w:t>
            </w:r>
            <w:r w:rsidR="00297D76">
              <w:t xml:space="preserve">afety </w:t>
            </w:r>
            <w:r w:rsidR="008F1823">
              <w:t>c</w:t>
            </w:r>
            <w:r w:rsidR="005629E5">
              <w:t xml:space="preserve">ode regulatory </w:t>
            </w:r>
            <w:r>
              <w:t>requirements</w:t>
            </w:r>
            <w:r w:rsidR="00BC3952">
              <w:t xml:space="preserve"> </w:t>
            </w:r>
            <w:r w:rsidR="00297D76">
              <w:t xml:space="preserve">for the </w:t>
            </w:r>
            <w:r w:rsidR="00BC3952">
              <w:t xml:space="preserve">product </w:t>
            </w:r>
            <w:r w:rsidR="00297D76">
              <w:t>and its</w:t>
            </w:r>
            <w:r w:rsidR="00BC3952">
              <w:t xml:space="preserve"> ingredients</w:t>
            </w:r>
            <w:r w:rsidR="005629E5">
              <w:t>.</w:t>
            </w:r>
          </w:p>
          <w:p w14:paraId="30BAAF87" w14:textId="77777777" w:rsidR="00063B22" w:rsidRDefault="00063B22" w:rsidP="0013761E">
            <w:pPr>
              <w:pStyle w:val="SIBulletList1"/>
              <w:numPr>
                <w:ilvl w:val="0"/>
                <w:numId w:val="0"/>
              </w:numPr>
            </w:pPr>
          </w:p>
          <w:p w14:paraId="6DF749C7" w14:textId="1A8CE152" w:rsidR="0013761E" w:rsidRPr="0013761E" w:rsidRDefault="0013761E" w:rsidP="0013761E">
            <w:pPr>
              <w:pStyle w:val="SIBulletList1"/>
              <w:numPr>
                <w:ilvl w:val="0"/>
                <w:numId w:val="0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The individual must prepare a final report that includes the following </w:t>
            </w:r>
            <w:r w:rsidR="00977DB6">
              <w:rPr>
                <w:rFonts w:eastAsia="Calibri"/>
              </w:rPr>
              <w:t>information:</w:t>
            </w:r>
          </w:p>
          <w:p w14:paraId="027D5223" w14:textId="011C458D" w:rsidR="00923D94" w:rsidRDefault="00923D94" w:rsidP="00005CC0">
            <w:pPr>
              <w:pStyle w:val="SIBulletList1"/>
              <w:tabs>
                <w:tab w:val="num" w:pos="709"/>
              </w:tabs>
              <w:ind w:left="709" w:hanging="357"/>
            </w:pPr>
            <w:r w:rsidRPr="0013761E">
              <w:t>product</w:t>
            </w:r>
            <w:r w:rsidR="00B32DD5">
              <w:t xml:space="preserve"> development purpose and</w:t>
            </w:r>
            <w:r w:rsidRPr="0013761E">
              <w:t xml:space="preserve"> </w:t>
            </w:r>
            <w:r w:rsidR="00B32DD5">
              <w:t>concept</w:t>
            </w:r>
          </w:p>
          <w:p w14:paraId="34A4ECBE" w14:textId="13B9A3EC" w:rsidR="00B32DD5" w:rsidRDefault="00B32DD5" w:rsidP="00005CC0">
            <w:pPr>
              <w:pStyle w:val="SIBulletList1"/>
              <w:tabs>
                <w:tab w:val="num" w:pos="709"/>
              </w:tabs>
              <w:ind w:left="709" w:hanging="357"/>
            </w:pPr>
            <w:r w:rsidRPr="0013761E">
              <w:t xml:space="preserve">description of the </w:t>
            </w:r>
            <w:r w:rsidR="00297D76">
              <w:t>special dietary</w:t>
            </w:r>
            <w:r w:rsidR="005629E5">
              <w:t>, cultural or religious need</w:t>
            </w:r>
          </w:p>
          <w:p w14:paraId="0107D2B9" w14:textId="77777777" w:rsidR="00B32DD5" w:rsidRDefault="00B32DD5" w:rsidP="00005CC0">
            <w:pPr>
              <w:pStyle w:val="SIBulletList1"/>
              <w:tabs>
                <w:tab w:val="num" w:pos="709"/>
              </w:tabs>
              <w:ind w:left="709" w:hanging="357"/>
            </w:pPr>
            <w:r>
              <w:t xml:space="preserve">production trial variables and results </w:t>
            </w:r>
          </w:p>
          <w:p w14:paraId="29F07AC5" w14:textId="45799F17" w:rsidR="00B32DD5" w:rsidRDefault="00297D76" w:rsidP="00005CC0">
            <w:pPr>
              <w:pStyle w:val="SIBulletList1"/>
              <w:tabs>
                <w:tab w:val="num" w:pos="709"/>
              </w:tabs>
              <w:ind w:left="709" w:hanging="357"/>
            </w:pPr>
            <w:r>
              <w:t xml:space="preserve">final </w:t>
            </w:r>
            <w:r w:rsidR="00B32DD5">
              <w:t>product specification</w:t>
            </w:r>
            <w:r w:rsidR="008F1823">
              <w:t>, including</w:t>
            </w:r>
            <w:r w:rsidR="00B32DD5">
              <w:t xml:space="preserve"> product assembly and presentation</w:t>
            </w:r>
          </w:p>
          <w:p w14:paraId="313F91E4" w14:textId="069343B0" w:rsidR="00B32DD5" w:rsidRDefault="00297D76" w:rsidP="00005CC0">
            <w:pPr>
              <w:pStyle w:val="SIBulletList1"/>
              <w:tabs>
                <w:tab w:val="num" w:pos="709"/>
              </w:tabs>
              <w:ind w:left="709" w:hanging="357"/>
            </w:pPr>
            <w:r>
              <w:t xml:space="preserve">final product </w:t>
            </w:r>
            <w:r w:rsidR="00B32DD5">
              <w:t>recipe</w:t>
            </w:r>
          </w:p>
          <w:p w14:paraId="323CD792" w14:textId="73579293" w:rsidR="00B32DD5" w:rsidRPr="0013761E" w:rsidRDefault="00297D76" w:rsidP="00005CC0">
            <w:pPr>
              <w:pStyle w:val="SIBulletList1"/>
              <w:tabs>
                <w:tab w:val="num" w:pos="709"/>
              </w:tabs>
              <w:ind w:left="709" w:hanging="357"/>
            </w:pPr>
            <w:r>
              <w:t xml:space="preserve">final </w:t>
            </w:r>
            <w:r w:rsidR="00B32DD5">
              <w:t>process specification</w:t>
            </w:r>
          </w:p>
          <w:p w14:paraId="1CC4CA5B" w14:textId="72965065" w:rsidR="00923D94" w:rsidRPr="0013761E" w:rsidRDefault="00297D76" w:rsidP="00005CC0">
            <w:pPr>
              <w:pStyle w:val="SIBulletList1"/>
              <w:tabs>
                <w:tab w:val="num" w:pos="709"/>
              </w:tabs>
              <w:ind w:left="709" w:hanging="357"/>
            </w:pPr>
            <w:r>
              <w:t xml:space="preserve">final </w:t>
            </w:r>
            <w:r w:rsidR="00923D94" w:rsidRPr="0013761E">
              <w:t xml:space="preserve">production </w:t>
            </w:r>
            <w:r w:rsidR="00B32DD5">
              <w:t>work flow</w:t>
            </w:r>
          </w:p>
          <w:p w14:paraId="4493BD08" w14:textId="550FE708" w:rsidR="00923D94" w:rsidRDefault="00297D76" w:rsidP="00005CC0">
            <w:pPr>
              <w:pStyle w:val="SIBulletList1"/>
              <w:tabs>
                <w:tab w:val="num" w:pos="709"/>
              </w:tabs>
              <w:ind w:left="709" w:hanging="357"/>
            </w:pPr>
            <w:r>
              <w:t xml:space="preserve">final </w:t>
            </w:r>
            <w:r w:rsidR="00852B05">
              <w:t xml:space="preserve">product </w:t>
            </w:r>
            <w:r w:rsidR="00923D94" w:rsidRPr="0013761E">
              <w:t>costing</w:t>
            </w:r>
          </w:p>
          <w:p w14:paraId="07032D53" w14:textId="628E2E7F" w:rsidR="00260135" w:rsidRDefault="00297D76" w:rsidP="00005CC0">
            <w:pPr>
              <w:pStyle w:val="SIBulletList1"/>
              <w:tabs>
                <w:tab w:val="num" w:pos="709"/>
              </w:tabs>
              <w:ind w:left="709" w:hanging="357"/>
            </w:pPr>
            <w:r>
              <w:t xml:space="preserve">final </w:t>
            </w:r>
            <w:r w:rsidR="00852B05">
              <w:t>product pric</w:t>
            </w:r>
            <w:r>
              <w:t>e</w:t>
            </w:r>
            <w:r w:rsidR="0013761E">
              <w:t>.</w:t>
            </w:r>
          </w:p>
          <w:p w14:paraId="7B37F38B" w14:textId="77777777" w:rsidR="004F0175" w:rsidRDefault="004F0175" w:rsidP="00B9670B">
            <w:pPr>
              <w:pStyle w:val="SIBulletList1"/>
              <w:numPr>
                <w:ilvl w:val="0"/>
                <w:numId w:val="0"/>
              </w:numPr>
            </w:pPr>
          </w:p>
          <w:p w14:paraId="75EFCB14" w14:textId="13F2A8BB" w:rsidR="00005CC0" w:rsidRPr="0013761E" w:rsidRDefault="008F1823" w:rsidP="00B9670B">
            <w:pPr>
              <w:pStyle w:val="SIBulletList1"/>
              <w:numPr>
                <w:ilvl w:val="0"/>
                <w:numId w:val="0"/>
              </w:numPr>
            </w:pPr>
            <w:r>
              <w:t>The individual must reproduce</w:t>
            </w:r>
            <w:r w:rsidR="004F0175">
              <w:t xml:space="preserve"> the final product within operational constraints where the </w:t>
            </w:r>
            <w:r w:rsidR="004F0175" w:rsidRPr="006C1574">
              <w:t xml:space="preserve">maximum waste </w:t>
            </w:r>
            <w:r w:rsidR="004F0175">
              <w:t>is</w:t>
            </w:r>
            <w:r w:rsidR="004F0175" w:rsidRPr="006C1574">
              <w:t xml:space="preserve"> less than 5% of the weight of the production schedule</w:t>
            </w:r>
            <w:r>
              <w:t>.</w:t>
            </w:r>
          </w:p>
        </w:tc>
      </w:tr>
    </w:tbl>
    <w:p w14:paraId="67C569B7" w14:textId="77777777" w:rsidR="00556C4C" w:rsidRPr="00C97CC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045506F0" w14:textId="77777777" w:rsidTr="293094EA">
        <w:trPr>
          <w:tblHeader/>
        </w:trPr>
        <w:tc>
          <w:tcPr>
            <w:tcW w:w="5000" w:type="pct"/>
            <w:shd w:val="clear" w:color="auto" w:fill="auto"/>
          </w:tcPr>
          <w:p w14:paraId="1B7576A3" w14:textId="77777777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598BC44F" w14:textId="77777777" w:rsidTr="293094EA">
        <w:tc>
          <w:tcPr>
            <w:tcW w:w="5000" w:type="pct"/>
            <w:shd w:val="clear" w:color="auto" w:fill="auto"/>
          </w:tcPr>
          <w:p w14:paraId="4CF7CFBF" w14:textId="77777777" w:rsidR="008B2C77" w:rsidRDefault="00E3681D" w:rsidP="002C55E9">
            <w:pPr>
              <w:pStyle w:val="SIText"/>
            </w:pPr>
            <w:r>
              <w:t xml:space="preserve">An individual </w:t>
            </w:r>
            <w:r w:rsidR="008B2C77">
              <w:t>must be a</w:t>
            </w:r>
            <w:r w:rsidR="00434ECE">
              <w:t>ble to demonstrate the</w:t>
            </w:r>
            <w:r w:rsidR="008B2C77">
              <w:t xml:space="preserve"> knowledge required to perform the tasks outlined in the elements and performance criteria of this unit. This includes knowledge of:</w:t>
            </w:r>
          </w:p>
          <w:p w14:paraId="59E9B2D1" w14:textId="2C40D9BD" w:rsidR="00CF1631" w:rsidRPr="00190579" w:rsidRDefault="00CF1631" w:rsidP="00CF163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044BDD">
              <w:t>workplace health and safety requirements</w:t>
            </w:r>
            <w:r w:rsidR="008F1823">
              <w:t>, including</w:t>
            </w:r>
            <w:r w:rsidR="007628F9">
              <w:t xml:space="preserve"> per</w:t>
            </w:r>
            <w:r w:rsidR="00F01994">
              <w:t>sonal protective equipment</w:t>
            </w:r>
            <w:r w:rsidR="007628F9">
              <w:t>,</w:t>
            </w:r>
            <w:r w:rsidRPr="00044BDD">
              <w:t xml:space="preserve"> applicable to </w:t>
            </w:r>
            <w:r>
              <w:t>developing bak</w:t>
            </w:r>
            <w:r w:rsidR="00977DB6">
              <w:t>ed</w:t>
            </w:r>
            <w:r>
              <w:t xml:space="preserve"> products and operating baking equipment</w:t>
            </w:r>
          </w:p>
          <w:p w14:paraId="757DF35C" w14:textId="7D52FAC8" w:rsidR="00CF1631" w:rsidRPr="00044BDD" w:rsidRDefault="00297D76" w:rsidP="00CF1631">
            <w:pPr>
              <w:pStyle w:val="SIBulletList1"/>
              <w:tabs>
                <w:tab w:val="num" w:pos="360"/>
              </w:tabs>
              <w:ind w:left="357" w:hanging="357"/>
            </w:pPr>
            <w:r>
              <w:lastRenderedPageBreak/>
              <w:t>regulatory requirements</w:t>
            </w:r>
            <w:r w:rsidRPr="00044BDD">
              <w:t xml:space="preserve"> </w:t>
            </w:r>
            <w:r w:rsidR="009B61AD">
              <w:t xml:space="preserve">for food </w:t>
            </w:r>
            <w:r w:rsidR="00CF1631" w:rsidRPr="00044BDD">
              <w:t xml:space="preserve">applicable to </w:t>
            </w:r>
            <w:r w:rsidR="00CF1631">
              <w:t xml:space="preserve">developing </w:t>
            </w:r>
            <w:r w:rsidR="00977DB6">
              <w:t xml:space="preserve">baked </w:t>
            </w:r>
            <w:r w:rsidR="00CF1631">
              <w:t xml:space="preserve">products </w:t>
            </w:r>
          </w:p>
          <w:p w14:paraId="67F22877" w14:textId="736BCC51" w:rsidR="00D43A3F" w:rsidRDefault="00705280" w:rsidP="00B32DD5">
            <w:pPr>
              <w:pStyle w:val="SIBulletList1"/>
              <w:tabs>
                <w:tab w:val="num" w:pos="360"/>
              </w:tabs>
              <w:ind w:left="357" w:hanging="357"/>
            </w:pPr>
            <w:r>
              <w:t xml:space="preserve">identifying </w:t>
            </w:r>
            <w:r w:rsidR="00977DB6">
              <w:t xml:space="preserve">and evaluating </w:t>
            </w:r>
            <w:r>
              <w:t xml:space="preserve">product </w:t>
            </w:r>
            <w:r w:rsidR="00977DB6">
              <w:t xml:space="preserve">development </w:t>
            </w:r>
            <w:r>
              <w:t xml:space="preserve">opportunities </w:t>
            </w:r>
          </w:p>
          <w:p w14:paraId="34A1587E" w14:textId="45545EEA" w:rsidR="002C3E6E" w:rsidRDefault="002C3E6E" w:rsidP="002C3E6E">
            <w:pPr>
              <w:pStyle w:val="SIBulletList1"/>
              <w:ind w:left="426"/>
            </w:pPr>
            <w:r>
              <w:t>purposes of product development</w:t>
            </w:r>
            <w:r w:rsidR="008F1823">
              <w:t>, including</w:t>
            </w:r>
            <w:r>
              <w:t>:</w:t>
            </w:r>
          </w:p>
          <w:p w14:paraId="2CCCA6CD" w14:textId="77777777" w:rsidR="002C3E6E" w:rsidRDefault="002C3E6E" w:rsidP="002C3E6E">
            <w:pPr>
              <w:pStyle w:val="SIBulletList1"/>
            </w:pPr>
            <w:r>
              <w:t xml:space="preserve">meeting </w:t>
            </w:r>
            <w:r w:rsidRPr="00260135">
              <w:t xml:space="preserve">identified market opportunity </w:t>
            </w:r>
          </w:p>
          <w:p w14:paraId="4227D5D2" w14:textId="77777777" w:rsidR="002C3E6E" w:rsidRPr="00260135" w:rsidRDefault="002C3E6E" w:rsidP="002C3E6E">
            <w:pPr>
              <w:pStyle w:val="SIBulletList1"/>
            </w:pPr>
            <w:r w:rsidRPr="00260135">
              <w:t>cost saving to current product</w:t>
            </w:r>
          </w:p>
          <w:p w14:paraId="0D42C0D8" w14:textId="77777777" w:rsidR="002C3E6E" w:rsidRPr="00260135" w:rsidRDefault="002C3E6E" w:rsidP="002C3E6E">
            <w:pPr>
              <w:pStyle w:val="SIBulletList1"/>
            </w:pPr>
            <w:r w:rsidRPr="00260135">
              <w:t>healthy eating improvement to a current product</w:t>
            </w:r>
          </w:p>
          <w:p w14:paraId="54ECD2FE" w14:textId="77777777" w:rsidR="002C3E6E" w:rsidRPr="00260135" w:rsidRDefault="002C3E6E" w:rsidP="002C3E6E">
            <w:pPr>
              <w:pStyle w:val="SIBulletList1"/>
            </w:pPr>
            <w:r w:rsidRPr="00260135">
              <w:t>time and labour improvement to a current product</w:t>
            </w:r>
          </w:p>
          <w:p w14:paraId="1C6740C7" w14:textId="61A36873" w:rsidR="002C3E6E" w:rsidRDefault="002C3E6E" w:rsidP="002C3E6E">
            <w:pPr>
              <w:pStyle w:val="SIBulletList1"/>
            </w:pPr>
            <w:r w:rsidRPr="00260135">
              <w:t>product quality improvement to a current product</w:t>
            </w:r>
          </w:p>
          <w:p w14:paraId="215528AC" w14:textId="77777777" w:rsidR="001B6274" w:rsidRDefault="001B6274" w:rsidP="001B6274">
            <w:pPr>
              <w:pStyle w:val="SIBulletList1"/>
            </w:pPr>
            <w:r>
              <w:t>a special dietary, cultural or religious need</w:t>
            </w:r>
          </w:p>
          <w:p w14:paraId="402CD85A" w14:textId="71F831E2" w:rsidR="002C3E6E" w:rsidRDefault="00B32DD5" w:rsidP="002C3E6E">
            <w:pPr>
              <w:pStyle w:val="SIBulletList1"/>
              <w:ind w:left="426"/>
            </w:pPr>
            <w:r>
              <w:t xml:space="preserve">commercial </w:t>
            </w:r>
            <w:r w:rsidR="002C3E6E">
              <w:t>viability considerations used in product development</w:t>
            </w:r>
            <w:r w:rsidR="008F1823">
              <w:t>, including</w:t>
            </w:r>
            <w:r w:rsidR="002C3E6E">
              <w:t>:</w:t>
            </w:r>
          </w:p>
          <w:p w14:paraId="1374C82B" w14:textId="3F6827F4" w:rsidR="002C3E6E" w:rsidRDefault="002C3E6E" w:rsidP="002C3E6E">
            <w:pPr>
              <w:pStyle w:val="SIBulletList1"/>
            </w:pPr>
            <w:r>
              <w:t>address</w:t>
            </w:r>
            <w:r w:rsidR="008F29BC">
              <w:t xml:space="preserve">ing </w:t>
            </w:r>
            <w:r>
              <w:t xml:space="preserve">market or business opportunity </w:t>
            </w:r>
          </w:p>
          <w:p w14:paraId="022FDA70" w14:textId="2C7E4C5A" w:rsidR="002C3E6E" w:rsidRDefault="002C3E6E" w:rsidP="002C3E6E">
            <w:pPr>
              <w:pStyle w:val="SIBulletList1"/>
            </w:pPr>
            <w:r>
              <w:t>produc</w:t>
            </w:r>
            <w:r w:rsidR="008F29BC">
              <w:t>ing</w:t>
            </w:r>
            <w:r>
              <w:t xml:space="preserve"> within operational constraints </w:t>
            </w:r>
          </w:p>
          <w:p w14:paraId="00DBB2BD" w14:textId="77777777" w:rsidR="002C3E6E" w:rsidRDefault="002C3E6E" w:rsidP="002C3E6E">
            <w:pPr>
              <w:pStyle w:val="SIBulletList1"/>
            </w:pPr>
            <w:r>
              <w:t>cost price versus final sales price</w:t>
            </w:r>
          </w:p>
          <w:p w14:paraId="0764AB0C" w14:textId="77777777" w:rsidR="002C3E6E" w:rsidRDefault="002C3E6E" w:rsidP="002C3E6E">
            <w:pPr>
              <w:pStyle w:val="SIBulletList1"/>
            </w:pPr>
            <w:r>
              <w:t>local market suitability</w:t>
            </w:r>
          </w:p>
          <w:p w14:paraId="3C02A02E" w14:textId="77777777" w:rsidR="002C3E6E" w:rsidRDefault="002C3E6E" w:rsidP="002C3E6E">
            <w:pPr>
              <w:pStyle w:val="SIBulletList1"/>
            </w:pPr>
            <w:r>
              <w:t>suitability of packaging and transport</w:t>
            </w:r>
          </w:p>
          <w:p w14:paraId="2F214471" w14:textId="33E88612" w:rsidR="008F29BC" w:rsidRDefault="008F29BC" w:rsidP="002C3E6E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 xml:space="preserve">types of </w:t>
            </w:r>
            <w:r w:rsidR="005629E5">
              <w:rPr>
                <w:rFonts w:eastAsia="Calibri"/>
              </w:rPr>
              <w:t>production trial problems</w:t>
            </w:r>
            <w:r w:rsidR="008F1823">
              <w:rPr>
                <w:rFonts w:eastAsia="Calibri"/>
              </w:rPr>
              <w:t>, including</w:t>
            </w:r>
            <w:r>
              <w:rPr>
                <w:rFonts w:eastAsia="Calibri"/>
              </w:rPr>
              <w:t>:</w:t>
            </w:r>
          </w:p>
          <w:p w14:paraId="40699A23" w14:textId="77777777" w:rsidR="008F29BC" w:rsidRDefault="008F29BC" w:rsidP="008F29BC">
            <w:pPr>
              <w:pStyle w:val="SIBulletList1"/>
            </w:pPr>
            <w:r w:rsidRPr="00F94458">
              <w:t>increase</w:t>
            </w:r>
            <w:r>
              <w:t>d</w:t>
            </w:r>
            <w:r w:rsidRPr="00F94458">
              <w:t xml:space="preserve"> ingredient cost</w:t>
            </w:r>
            <w:r>
              <w:t>s</w:t>
            </w:r>
          </w:p>
          <w:p w14:paraId="54BFBAB5" w14:textId="77777777" w:rsidR="008F29BC" w:rsidRDefault="008F29BC" w:rsidP="008F29BC">
            <w:pPr>
              <w:pStyle w:val="SIBulletList1"/>
            </w:pPr>
            <w:r w:rsidRPr="00F94458">
              <w:t>non-availability of ingredients</w:t>
            </w:r>
          </w:p>
          <w:p w14:paraId="400FB8C8" w14:textId="77777777" w:rsidR="008F29BC" w:rsidRDefault="008F29BC" w:rsidP="008F29BC">
            <w:pPr>
              <w:pStyle w:val="SIBulletList1"/>
            </w:pPr>
            <w:r>
              <w:t>equipment breakdown</w:t>
            </w:r>
          </w:p>
          <w:p w14:paraId="16B7472C" w14:textId="71413D11" w:rsidR="008F29BC" w:rsidRDefault="008F29BC" w:rsidP="008F29BC">
            <w:pPr>
              <w:pStyle w:val="SIBulletList1"/>
            </w:pPr>
            <w:r>
              <w:t>labour shortages</w:t>
            </w:r>
          </w:p>
          <w:p w14:paraId="2F057337" w14:textId="246A5406" w:rsidR="002C3E6E" w:rsidRDefault="002C3E6E" w:rsidP="002C3E6E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76339B">
              <w:rPr>
                <w:rFonts w:eastAsia="Calibri"/>
              </w:rPr>
              <w:t xml:space="preserve">nature of special dietary requirements and gluten intolerance as it relates to </w:t>
            </w:r>
            <w:r>
              <w:rPr>
                <w:rFonts w:eastAsia="Calibri"/>
              </w:rPr>
              <w:t>developing baked products</w:t>
            </w:r>
            <w:r w:rsidR="008F1823">
              <w:rPr>
                <w:rFonts w:eastAsia="Calibri"/>
              </w:rPr>
              <w:t>, including</w:t>
            </w:r>
            <w:r>
              <w:rPr>
                <w:rFonts w:eastAsia="Calibri"/>
              </w:rPr>
              <w:t>:</w:t>
            </w:r>
          </w:p>
          <w:p w14:paraId="7DD73E86" w14:textId="77777777" w:rsidR="002C3E6E" w:rsidRPr="00F03458" w:rsidRDefault="002C3E6E" w:rsidP="002C3E6E">
            <w:pPr>
              <w:pStyle w:val="SIBulletList1"/>
            </w:pPr>
            <w:r w:rsidRPr="00F03458">
              <w:t>eggs</w:t>
            </w:r>
          </w:p>
          <w:p w14:paraId="45868EE5" w14:textId="77777777" w:rsidR="002C3E6E" w:rsidRPr="00F03458" w:rsidRDefault="002C3E6E" w:rsidP="002C3E6E">
            <w:pPr>
              <w:pStyle w:val="SIBulletList1"/>
            </w:pPr>
            <w:r w:rsidRPr="00F03458">
              <w:t>fish</w:t>
            </w:r>
          </w:p>
          <w:p w14:paraId="5624B68A" w14:textId="77777777" w:rsidR="002C3E6E" w:rsidRPr="00F03458" w:rsidRDefault="002C3E6E" w:rsidP="002C3E6E">
            <w:pPr>
              <w:pStyle w:val="SIBulletList1"/>
            </w:pPr>
            <w:r w:rsidRPr="00F03458">
              <w:t>milk</w:t>
            </w:r>
          </w:p>
          <w:p w14:paraId="597BB3AF" w14:textId="77777777" w:rsidR="002C3E6E" w:rsidRPr="00F03458" w:rsidRDefault="002C3E6E" w:rsidP="002C3E6E">
            <w:pPr>
              <w:pStyle w:val="SIBulletList1"/>
            </w:pPr>
            <w:r w:rsidRPr="00F03458">
              <w:t>peanut</w:t>
            </w:r>
          </w:p>
          <w:p w14:paraId="79A91B76" w14:textId="77777777" w:rsidR="002C3E6E" w:rsidRPr="00F03458" w:rsidRDefault="002C3E6E" w:rsidP="002C3E6E">
            <w:pPr>
              <w:pStyle w:val="SIBulletList1"/>
            </w:pPr>
            <w:r w:rsidRPr="00F03458">
              <w:t>sesame</w:t>
            </w:r>
          </w:p>
          <w:p w14:paraId="678F645E" w14:textId="77777777" w:rsidR="002C3E6E" w:rsidRPr="00F03458" w:rsidRDefault="002C3E6E" w:rsidP="002C3E6E">
            <w:pPr>
              <w:pStyle w:val="SIBulletList1"/>
            </w:pPr>
            <w:r w:rsidRPr="00F03458">
              <w:t>shellfish</w:t>
            </w:r>
          </w:p>
          <w:p w14:paraId="030A5693" w14:textId="77777777" w:rsidR="002C3E6E" w:rsidRPr="00F03458" w:rsidRDefault="002C3E6E" w:rsidP="002C3E6E">
            <w:pPr>
              <w:pStyle w:val="SIBulletList1"/>
            </w:pPr>
            <w:r w:rsidRPr="00F03458">
              <w:t>soy</w:t>
            </w:r>
          </w:p>
          <w:p w14:paraId="3EA7F282" w14:textId="77777777" w:rsidR="002C3E6E" w:rsidRPr="00F03458" w:rsidRDefault="002C3E6E" w:rsidP="002C3E6E">
            <w:pPr>
              <w:pStyle w:val="SIBulletList1"/>
            </w:pPr>
            <w:r w:rsidRPr="00F03458">
              <w:t>tree nuts</w:t>
            </w:r>
          </w:p>
          <w:p w14:paraId="4C0F4C68" w14:textId="77777777" w:rsidR="002C3E6E" w:rsidRPr="00F03458" w:rsidRDefault="002C3E6E" w:rsidP="002C3E6E">
            <w:pPr>
              <w:pStyle w:val="SIBulletList1"/>
            </w:pPr>
            <w:r w:rsidRPr="00F03458">
              <w:t>wheat</w:t>
            </w:r>
          </w:p>
          <w:p w14:paraId="01F300D6" w14:textId="77777777" w:rsidR="002C3E6E" w:rsidRPr="00F03458" w:rsidRDefault="002C3E6E" w:rsidP="002C3E6E">
            <w:pPr>
              <w:pStyle w:val="SIBulletList1"/>
            </w:pPr>
            <w:r w:rsidRPr="00F03458">
              <w:t>food allergy or food intolerance</w:t>
            </w:r>
          </w:p>
          <w:p w14:paraId="6273B70E" w14:textId="3C76CC37" w:rsidR="002C3E6E" w:rsidRDefault="002C3E6E" w:rsidP="002C3E6E">
            <w:pPr>
              <w:pStyle w:val="SIBulletList1"/>
              <w:ind w:left="426"/>
            </w:pPr>
            <w:r>
              <w:t xml:space="preserve">nature of cultural needs </w:t>
            </w:r>
            <w:r w:rsidRPr="0076339B">
              <w:rPr>
                <w:rFonts w:eastAsia="Calibri"/>
              </w:rPr>
              <w:t xml:space="preserve">as </w:t>
            </w:r>
            <w:r>
              <w:rPr>
                <w:rFonts w:eastAsia="Calibri"/>
              </w:rPr>
              <w:t>they</w:t>
            </w:r>
            <w:r w:rsidRPr="0076339B">
              <w:rPr>
                <w:rFonts w:eastAsia="Calibri"/>
              </w:rPr>
              <w:t xml:space="preserve"> relate to </w:t>
            </w:r>
            <w:r>
              <w:rPr>
                <w:rFonts w:eastAsia="Calibri"/>
              </w:rPr>
              <w:t>developing baked products</w:t>
            </w:r>
            <w:r w:rsidR="008F1823">
              <w:rPr>
                <w:rFonts w:eastAsia="Calibri"/>
              </w:rPr>
              <w:t>, including</w:t>
            </w:r>
            <w:r>
              <w:t>:</w:t>
            </w:r>
          </w:p>
          <w:p w14:paraId="77C24797" w14:textId="73417682" w:rsidR="00005CC0" w:rsidRDefault="00005CC0" w:rsidP="002C3E6E">
            <w:pPr>
              <w:pStyle w:val="SIBulletList1"/>
            </w:pPr>
            <w:r>
              <w:t>Australian</w:t>
            </w:r>
          </w:p>
          <w:p w14:paraId="0C427F77" w14:textId="77777777" w:rsidR="002C3E6E" w:rsidRDefault="002C3E6E" w:rsidP="002C3E6E">
            <w:pPr>
              <w:pStyle w:val="SIBulletList1"/>
            </w:pPr>
            <w:r>
              <w:t>Asian</w:t>
            </w:r>
          </w:p>
          <w:p w14:paraId="6E20A782" w14:textId="77777777" w:rsidR="002C3E6E" w:rsidRDefault="002C3E6E" w:rsidP="002C3E6E">
            <w:pPr>
              <w:pStyle w:val="SIBulletList1"/>
            </w:pPr>
            <w:r>
              <w:t>Indian</w:t>
            </w:r>
          </w:p>
          <w:p w14:paraId="75C717AA" w14:textId="77777777" w:rsidR="002C3E6E" w:rsidRDefault="002C3E6E" w:rsidP="002C3E6E">
            <w:pPr>
              <w:pStyle w:val="SIBulletList1"/>
            </w:pPr>
            <w:r>
              <w:t>Middle Eastern</w:t>
            </w:r>
          </w:p>
          <w:p w14:paraId="71E3D542" w14:textId="77777777" w:rsidR="002C3E6E" w:rsidRDefault="002C3E6E" w:rsidP="002C3E6E">
            <w:pPr>
              <w:pStyle w:val="SIBulletList1"/>
            </w:pPr>
            <w:r>
              <w:t>South European</w:t>
            </w:r>
          </w:p>
          <w:p w14:paraId="4C793299" w14:textId="77777777" w:rsidR="002C3E6E" w:rsidRDefault="002C3E6E" w:rsidP="002C3E6E">
            <w:pPr>
              <w:pStyle w:val="SIBulletList1"/>
            </w:pPr>
            <w:r>
              <w:t>African</w:t>
            </w:r>
          </w:p>
          <w:p w14:paraId="6096E787" w14:textId="72AF2D27" w:rsidR="002C3E6E" w:rsidRDefault="002C3E6E" w:rsidP="002C3E6E">
            <w:pPr>
              <w:pStyle w:val="SIBulletList1"/>
              <w:ind w:left="426"/>
            </w:pPr>
            <w:r>
              <w:t>nature of religious needs</w:t>
            </w:r>
            <w:r w:rsidRPr="0076339B">
              <w:rPr>
                <w:rFonts w:eastAsia="Calibri"/>
              </w:rPr>
              <w:t xml:space="preserve"> as </w:t>
            </w:r>
            <w:r>
              <w:rPr>
                <w:rFonts w:eastAsia="Calibri"/>
              </w:rPr>
              <w:t>they</w:t>
            </w:r>
            <w:r w:rsidRPr="0076339B">
              <w:rPr>
                <w:rFonts w:eastAsia="Calibri"/>
              </w:rPr>
              <w:t xml:space="preserve"> relate to </w:t>
            </w:r>
            <w:r>
              <w:rPr>
                <w:rFonts w:eastAsia="Calibri"/>
              </w:rPr>
              <w:t>developing baked products</w:t>
            </w:r>
            <w:r w:rsidR="008F1823">
              <w:rPr>
                <w:rFonts w:eastAsia="Calibri"/>
              </w:rPr>
              <w:t>, including</w:t>
            </w:r>
            <w:r>
              <w:t>:</w:t>
            </w:r>
          </w:p>
          <w:p w14:paraId="183D1EFB" w14:textId="77777777" w:rsidR="002C3E6E" w:rsidRDefault="002C3E6E" w:rsidP="002C3E6E">
            <w:pPr>
              <w:pStyle w:val="SIBulletList1"/>
            </w:pPr>
            <w:r>
              <w:t>Buddhism</w:t>
            </w:r>
          </w:p>
          <w:p w14:paraId="7BDA3D1A" w14:textId="77777777" w:rsidR="002C3E6E" w:rsidRDefault="002C3E6E" w:rsidP="002C3E6E">
            <w:pPr>
              <w:pStyle w:val="SIBulletList1"/>
            </w:pPr>
            <w:r>
              <w:t>Hinduism</w:t>
            </w:r>
          </w:p>
          <w:p w14:paraId="7E66F7F1" w14:textId="58081BC6" w:rsidR="002C3E6E" w:rsidRDefault="002C3E6E" w:rsidP="002C3E6E">
            <w:pPr>
              <w:pStyle w:val="SIBulletList1"/>
            </w:pPr>
            <w:r>
              <w:t>Islam</w:t>
            </w:r>
          </w:p>
          <w:p w14:paraId="4F42CF29" w14:textId="77777777" w:rsidR="002C3E6E" w:rsidRDefault="002C3E6E" w:rsidP="002C3E6E">
            <w:pPr>
              <w:pStyle w:val="SIBulletList1"/>
            </w:pPr>
            <w:r>
              <w:t>Judaism</w:t>
            </w:r>
          </w:p>
          <w:p w14:paraId="5112466A" w14:textId="77777777" w:rsidR="002C3E6E" w:rsidRPr="00D43A3F" w:rsidRDefault="002C3E6E" w:rsidP="002C3E6E">
            <w:pPr>
              <w:pStyle w:val="SIBulletList1"/>
            </w:pPr>
            <w:r>
              <w:t>Christianity</w:t>
            </w:r>
          </w:p>
          <w:p w14:paraId="1CE4A7C0" w14:textId="2C5D0293" w:rsidR="002C3E6E" w:rsidRDefault="002C3E6E" w:rsidP="00FE0842">
            <w:pPr>
              <w:pStyle w:val="SIBulletList1"/>
              <w:ind w:left="426"/>
              <w:rPr>
                <w:rFonts w:eastAsia="Calibri"/>
              </w:rPr>
            </w:pPr>
            <w:r>
              <w:rPr>
                <w:rFonts w:eastAsia="Calibri"/>
              </w:rPr>
              <w:t>purpose and content of product development documentation</w:t>
            </w:r>
            <w:r w:rsidR="008F1823">
              <w:rPr>
                <w:rFonts w:eastAsia="Calibri"/>
              </w:rPr>
              <w:t>, including</w:t>
            </w:r>
            <w:r>
              <w:rPr>
                <w:rFonts w:eastAsia="Calibri"/>
              </w:rPr>
              <w:t>:</w:t>
            </w:r>
          </w:p>
          <w:p w14:paraId="7ACED9E9" w14:textId="77777777" w:rsidR="005629E5" w:rsidRDefault="005629E5" w:rsidP="005629E5">
            <w:pPr>
              <w:pStyle w:val="SIBulletList1"/>
              <w:tabs>
                <w:tab w:val="num" w:pos="709"/>
              </w:tabs>
              <w:ind w:left="709" w:hanging="357"/>
            </w:pPr>
            <w:r w:rsidRPr="0013761E">
              <w:t>product</w:t>
            </w:r>
            <w:r>
              <w:t xml:space="preserve"> development purpose and</w:t>
            </w:r>
            <w:r w:rsidRPr="0013761E">
              <w:t xml:space="preserve"> </w:t>
            </w:r>
            <w:r>
              <w:t>concept</w:t>
            </w:r>
          </w:p>
          <w:p w14:paraId="6C8AA7B8" w14:textId="287043A4" w:rsidR="005629E5" w:rsidRDefault="005629E5" w:rsidP="005629E5">
            <w:pPr>
              <w:pStyle w:val="SIBulletList1"/>
              <w:tabs>
                <w:tab w:val="num" w:pos="709"/>
              </w:tabs>
              <w:ind w:left="709" w:hanging="357"/>
            </w:pPr>
            <w:r w:rsidRPr="0013761E">
              <w:t xml:space="preserve">description of the </w:t>
            </w:r>
            <w:r>
              <w:t>special dietary, cultural or religious need</w:t>
            </w:r>
          </w:p>
          <w:p w14:paraId="1E512339" w14:textId="77777777" w:rsidR="005629E5" w:rsidRDefault="005629E5" w:rsidP="005629E5">
            <w:pPr>
              <w:pStyle w:val="SIBulletList1"/>
              <w:tabs>
                <w:tab w:val="num" w:pos="709"/>
              </w:tabs>
              <w:ind w:left="709" w:hanging="357"/>
            </w:pPr>
            <w:r>
              <w:t xml:space="preserve">production trial variables and results </w:t>
            </w:r>
          </w:p>
          <w:p w14:paraId="29C11268" w14:textId="20A896B5" w:rsidR="005629E5" w:rsidRDefault="005629E5" w:rsidP="005629E5">
            <w:pPr>
              <w:pStyle w:val="SIBulletList1"/>
              <w:tabs>
                <w:tab w:val="num" w:pos="709"/>
              </w:tabs>
              <w:ind w:left="709" w:hanging="357"/>
            </w:pPr>
            <w:r>
              <w:t>final product specification</w:t>
            </w:r>
            <w:r w:rsidR="008F1823">
              <w:t>, including</w:t>
            </w:r>
            <w:r>
              <w:t xml:space="preserve"> product assembly and presentation</w:t>
            </w:r>
          </w:p>
          <w:p w14:paraId="6EEBEB4E" w14:textId="77777777" w:rsidR="005629E5" w:rsidRDefault="005629E5" w:rsidP="005629E5">
            <w:pPr>
              <w:pStyle w:val="SIBulletList1"/>
              <w:tabs>
                <w:tab w:val="num" w:pos="709"/>
              </w:tabs>
              <w:ind w:left="709" w:hanging="357"/>
            </w:pPr>
            <w:r>
              <w:t>final product recipe</w:t>
            </w:r>
          </w:p>
          <w:p w14:paraId="6BAF1322" w14:textId="77777777" w:rsidR="005629E5" w:rsidRPr="0013761E" w:rsidRDefault="005629E5" w:rsidP="005629E5">
            <w:pPr>
              <w:pStyle w:val="SIBulletList1"/>
              <w:tabs>
                <w:tab w:val="num" w:pos="709"/>
              </w:tabs>
              <w:ind w:left="709" w:hanging="357"/>
            </w:pPr>
            <w:r>
              <w:t>final process specification</w:t>
            </w:r>
          </w:p>
          <w:p w14:paraId="367DECAC" w14:textId="77777777" w:rsidR="005629E5" w:rsidRPr="0013761E" w:rsidRDefault="005629E5" w:rsidP="005629E5">
            <w:pPr>
              <w:pStyle w:val="SIBulletList1"/>
              <w:tabs>
                <w:tab w:val="num" w:pos="709"/>
              </w:tabs>
              <w:ind w:left="709" w:hanging="357"/>
            </w:pPr>
            <w:r>
              <w:t xml:space="preserve">final </w:t>
            </w:r>
            <w:r w:rsidRPr="0013761E">
              <w:t xml:space="preserve">production </w:t>
            </w:r>
            <w:r>
              <w:t>work flow</w:t>
            </w:r>
          </w:p>
          <w:p w14:paraId="17ED5CED" w14:textId="77777777" w:rsidR="005629E5" w:rsidRDefault="005629E5" w:rsidP="005629E5">
            <w:pPr>
              <w:pStyle w:val="SIBulletList1"/>
              <w:tabs>
                <w:tab w:val="num" w:pos="709"/>
              </w:tabs>
              <w:ind w:left="709" w:hanging="357"/>
            </w:pPr>
            <w:r>
              <w:t xml:space="preserve">final product </w:t>
            </w:r>
            <w:r w:rsidRPr="0013761E">
              <w:t>costing</w:t>
            </w:r>
          </w:p>
          <w:p w14:paraId="570DE854" w14:textId="0812ACCB" w:rsidR="00B32DD5" w:rsidRPr="0013761E" w:rsidRDefault="005629E5" w:rsidP="005629E5">
            <w:pPr>
              <w:pStyle w:val="SIBulletList1"/>
            </w:pPr>
            <w:r>
              <w:t>final product price</w:t>
            </w:r>
          </w:p>
          <w:p w14:paraId="733BCA69" w14:textId="5F3FD69D" w:rsidR="008F29BC" w:rsidRDefault="008F29BC" w:rsidP="008F29BC">
            <w:pPr>
              <w:pStyle w:val="SIBulletList1"/>
              <w:tabs>
                <w:tab w:val="num" w:pos="360"/>
              </w:tabs>
              <w:ind w:left="357" w:hanging="357"/>
            </w:pPr>
            <w:r w:rsidRPr="008F29BC">
              <w:t xml:space="preserve">interaction of </w:t>
            </w:r>
            <w:r>
              <w:t xml:space="preserve">ingredients and </w:t>
            </w:r>
            <w:r w:rsidRPr="008F29BC">
              <w:t xml:space="preserve">processing variables </w:t>
            </w:r>
            <w:r w:rsidR="008F1823">
              <w:t xml:space="preserve">and </w:t>
            </w:r>
            <w:r w:rsidR="0064514C">
              <w:t xml:space="preserve">their effect </w:t>
            </w:r>
            <w:r w:rsidRPr="008F29BC">
              <w:t xml:space="preserve">on the </w:t>
            </w:r>
            <w:r w:rsidR="0064514C">
              <w:t xml:space="preserve">quality of the </w:t>
            </w:r>
            <w:r w:rsidRPr="008F29BC">
              <w:t xml:space="preserve">final </w:t>
            </w:r>
            <w:r>
              <w:t>product</w:t>
            </w:r>
            <w:r w:rsidR="008F1823">
              <w:t>, including</w:t>
            </w:r>
            <w:r>
              <w:t>:</w:t>
            </w:r>
          </w:p>
          <w:p w14:paraId="1A8CC08D" w14:textId="77777777" w:rsidR="00035F5F" w:rsidRDefault="00035F5F" w:rsidP="00035F5F">
            <w:pPr>
              <w:pStyle w:val="SIBulletList1"/>
            </w:pPr>
            <w:r>
              <w:lastRenderedPageBreak/>
              <w:t>product formulas</w:t>
            </w:r>
          </w:p>
          <w:p w14:paraId="24C38F3B" w14:textId="77777777" w:rsidR="00035F5F" w:rsidRDefault="00035F5F" w:rsidP="00035F5F">
            <w:pPr>
              <w:pStyle w:val="SIBulletList1"/>
            </w:pPr>
            <w:r>
              <w:t>process parameters</w:t>
            </w:r>
          </w:p>
          <w:p w14:paraId="7D5A9223" w14:textId="355ED29A" w:rsidR="00CF1631" w:rsidRDefault="00035F5F" w:rsidP="008F29BC">
            <w:pPr>
              <w:pStyle w:val="SIBulletList1"/>
              <w:tabs>
                <w:tab w:val="num" w:pos="360"/>
              </w:tabs>
              <w:ind w:left="357" w:hanging="357"/>
            </w:pPr>
            <w:r>
              <w:t xml:space="preserve">product </w:t>
            </w:r>
            <w:r w:rsidR="00B32DD5">
              <w:t>evaluation</w:t>
            </w:r>
            <w:r w:rsidR="008F1823">
              <w:t>, including</w:t>
            </w:r>
            <w:r>
              <w:t>:</w:t>
            </w:r>
          </w:p>
          <w:p w14:paraId="5000807F" w14:textId="47982E7B" w:rsidR="004D7EEA" w:rsidRDefault="004D7EEA" w:rsidP="004D7EEA">
            <w:pPr>
              <w:pStyle w:val="SIBulletList1"/>
            </w:pPr>
            <w:r>
              <w:t>flavour</w:t>
            </w:r>
            <w:r w:rsidR="00BF7313">
              <w:t>s</w:t>
            </w:r>
            <w:r>
              <w:t xml:space="preserve"> </w:t>
            </w:r>
          </w:p>
          <w:p w14:paraId="3E4E7409" w14:textId="77777777" w:rsidR="004D7EEA" w:rsidRDefault="004D7EEA" w:rsidP="004D7EEA">
            <w:pPr>
              <w:pStyle w:val="SIBulletList1"/>
            </w:pPr>
            <w:r>
              <w:t>moisture</w:t>
            </w:r>
          </w:p>
          <w:p w14:paraId="62C64653" w14:textId="77777777" w:rsidR="004D7EEA" w:rsidRDefault="004D7EEA" w:rsidP="004D7EEA">
            <w:pPr>
              <w:pStyle w:val="SIBulletList1"/>
            </w:pPr>
            <w:r>
              <w:t>structure</w:t>
            </w:r>
          </w:p>
          <w:p w14:paraId="6B84BBCF" w14:textId="77777777" w:rsidR="004D7EEA" w:rsidRDefault="004D7EEA" w:rsidP="004D7EEA">
            <w:pPr>
              <w:pStyle w:val="SIBulletList1"/>
            </w:pPr>
            <w:r>
              <w:t>taste</w:t>
            </w:r>
          </w:p>
          <w:p w14:paraId="5E25F659" w14:textId="77777777" w:rsidR="004D7EEA" w:rsidRDefault="004D7EEA" w:rsidP="004D7EEA">
            <w:pPr>
              <w:pStyle w:val="SIBulletList1"/>
            </w:pPr>
            <w:r>
              <w:t>symmetry</w:t>
            </w:r>
          </w:p>
          <w:p w14:paraId="7168A1CD" w14:textId="77777777" w:rsidR="004D7EEA" w:rsidRDefault="004D7EEA" w:rsidP="004D7EEA">
            <w:pPr>
              <w:pStyle w:val="SIBulletList1"/>
            </w:pPr>
            <w:r>
              <w:t>appearance</w:t>
            </w:r>
          </w:p>
          <w:p w14:paraId="56141DC6" w14:textId="77777777" w:rsidR="004D7EEA" w:rsidRDefault="004D7EEA" w:rsidP="004D7EEA">
            <w:pPr>
              <w:pStyle w:val="SIBulletList1"/>
            </w:pPr>
            <w:r>
              <w:t>aroma</w:t>
            </w:r>
          </w:p>
          <w:p w14:paraId="63E7AFD6" w14:textId="4EEDE806" w:rsidR="00CF1631" w:rsidRPr="00D43A3F" w:rsidRDefault="001B6274" w:rsidP="00CF1631">
            <w:pPr>
              <w:pStyle w:val="SIBulletList1"/>
              <w:tabs>
                <w:tab w:val="num" w:pos="360"/>
              </w:tabs>
              <w:ind w:left="357" w:hanging="357"/>
            </w:pPr>
            <w:r>
              <w:t>techniques</w:t>
            </w:r>
            <w:r w:rsidR="005629E5">
              <w:t xml:space="preserve"> for </w:t>
            </w:r>
            <w:r w:rsidR="00CF1631" w:rsidRPr="00D43A3F">
              <w:t xml:space="preserve">determining product </w:t>
            </w:r>
            <w:r w:rsidR="005629E5">
              <w:t xml:space="preserve">packaging and </w:t>
            </w:r>
            <w:r w:rsidR="00CF1631" w:rsidRPr="00D43A3F">
              <w:t>presentation</w:t>
            </w:r>
            <w:r w:rsidR="00F01994">
              <w:t xml:space="preserve"> for baked product development</w:t>
            </w:r>
            <w:bookmarkStart w:id="0" w:name="_GoBack"/>
            <w:bookmarkEnd w:id="0"/>
          </w:p>
          <w:p w14:paraId="39890B85" w14:textId="60151FE3" w:rsidR="00CF1631" w:rsidRPr="00823FF4" w:rsidRDefault="00CF1631" w:rsidP="00CF1631">
            <w:pPr>
              <w:pStyle w:val="SIBulletList1"/>
              <w:tabs>
                <w:tab w:val="num" w:pos="360"/>
              </w:tabs>
              <w:ind w:left="357" w:hanging="357"/>
            </w:pPr>
            <w:r w:rsidRPr="00D43A3F">
              <w:t>using industry standard terminology</w:t>
            </w:r>
            <w:r w:rsidR="00B32DD5">
              <w:t xml:space="preserve"> relevant to baked product development</w:t>
            </w:r>
            <w:r w:rsidRPr="00D43A3F">
              <w:t>.</w:t>
            </w:r>
          </w:p>
        </w:tc>
      </w:tr>
    </w:tbl>
    <w:p w14:paraId="61F6E01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522377AD" w14:textId="77777777" w:rsidTr="293094EA">
        <w:trPr>
          <w:tblHeader/>
        </w:trPr>
        <w:tc>
          <w:tcPr>
            <w:tcW w:w="5000" w:type="pct"/>
            <w:shd w:val="clear" w:color="auto" w:fill="auto"/>
          </w:tcPr>
          <w:p w14:paraId="5700BB6F" w14:textId="77777777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6B4B14D5" w14:textId="77777777" w:rsidTr="293094EA">
        <w:tc>
          <w:tcPr>
            <w:tcW w:w="5000" w:type="pct"/>
            <w:shd w:val="clear" w:color="auto" w:fill="auto"/>
          </w:tcPr>
          <w:p w14:paraId="35B30655" w14:textId="43AE0A14" w:rsidR="004A7706" w:rsidRDefault="004A7706" w:rsidP="004A7706">
            <w:pPr>
              <w:pStyle w:val="SIText"/>
            </w:pPr>
            <w:r>
              <w:t xml:space="preserve">Assessment of </w:t>
            </w:r>
            <w:r w:rsidR="00AE4072">
              <w:t>skills</w:t>
            </w:r>
            <w:r>
              <w:t xml:space="preserve"> must take place under the following conditions: </w:t>
            </w:r>
          </w:p>
          <w:p w14:paraId="3006C698" w14:textId="77777777" w:rsidR="00CF1631" w:rsidRDefault="00CF1631" w:rsidP="00CF1631">
            <w:pPr>
              <w:pStyle w:val="SIBulletList1"/>
              <w:tabs>
                <w:tab w:val="num" w:pos="360"/>
              </w:tabs>
              <w:ind w:left="357" w:hanging="357"/>
            </w:pPr>
            <w:r w:rsidRPr="00044BDD">
              <w:rPr>
                <w:rFonts w:cs="Arial"/>
                <w:lang w:val="en-US"/>
              </w:rPr>
              <w:t>physical</w:t>
            </w:r>
            <w:r>
              <w:t xml:space="preserve"> conditions:</w:t>
            </w:r>
          </w:p>
          <w:p w14:paraId="0EFD7549" w14:textId="77777777" w:rsidR="00CF1631" w:rsidRPr="00705280" w:rsidRDefault="00CF1631" w:rsidP="00CF1631">
            <w:pPr>
              <w:pStyle w:val="SIBulletList1"/>
              <w:rPr>
                <w:rFonts w:eastAsia="Calibri"/>
              </w:rPr>
            </w:pPr>
            <w:r>
              <w:t xml:space="preserve">a </w:t>
            </w:r>
            <w:r w:rsidR="00AC4A8B">
              <w:t>commercial</w:t>
            </w:r>
            <w:r>
              <w:t xml:space="preserve"> </w:t>
            </w:r>
            <w:r w:rsidRPr="00044BDD">
              <w:rPr>
                <w:rFonts w:eastAsia="Calibri"/>
              </w:rPr>
              <w:t>bakery</w:t>
            </w:r>
            <w:r>
              <w:t xml:space="preserve"> or an environment that accurately represents workplace conditions</w:t>
            </w:r>
          </w:p>
          <w:p w14:paraId="2C89309C" w14:textId="77777777" w:rsidR="00705280" w:rsidRPr="00705280" w:rsidRDefault="00705280" w:rsidP="00CF1631">
            <w:pPr>
              <w:pStyle w:val="SIBulletList1"/>
              <w:rPr>
                <w:rFonts w:eastAsia="Calibri"/>
              </w:rPr>
            </w:pPr>
            <w:r>
              <w:t>local market for which product is to be developed</w:t>
            </w:r>
          </w:p>
          <w:p w14:paraId="09BAFB95" w14:textId="7036B00B" w:rsidR="00CF1631" w:rsidRPr="00941B42" w:rsidRDefault="00B32DD5" w:rsidP="00297D76">
            <w:pPr>
              <w:pStyle w:val="SIBulletList1"/>
            </w:pPr>
            <w:r w:rsidRPr="00B32DD5">
              <w:t>commercial</w:t>
            </w:r>
            <w:r w:rsidRPr="00297D76">
              <w:t xml:space="preserve"> </w:t>
            </w:r>
            <w:r w:rsidR="008F29BC" w:rsidRPr="00297D76">
              <w:t xml:space="preserve">bakery </w:t>
            </w:r>
            <w:r w:rsidRPr="00297D76">
              <w:t>resources</w:t>
            </w:r>
            <w:r>
              <w:t>, e</w:t>
            </w:r>
            <w:r w:rsidRPr="009A6E6C">
              <w:t>quipment</w:t>
            </w:r>
            <w:r>
              <w:t xml:space="preserve"> and materials suitable for the development of baked products </w:t>
            </w:r>
          </w:p>
          <w:p w14:paraId="6C41B3E2" w14:textId="570D5C9D" w:rsidR="00CF1631" w:rsidRPr="00CF1631" w:rsidRDefault="00CF1631" w:rsidP="00297D76">
            <w:pPr>
              <w:pStyle w:val="SIBulletList1"/>
            </w:pPr>
            <w:r w:rsidRPr="00297D76">
              <w:t>ingredients</w:t>
            </w:r>
            <w:r>
              <w:rPr>
                <w:rFonts w:eastAsia="Calibri"/>
              </w:rPr>
              <w:t xml:space="preserve"> that meet </w:t>
            </w:r>
            <w:r w:rsidR="00B32DD5">
              <w:rPr>
                <w:rFonts w:eastAsia="Calibri"/>
              </w:rPr>
              <w:t xml:space="preserve">baked </w:t>
            </w:r>
            <w:r>
              <w:rPr>
                <w:rFonts w:eastAsia="Calibri"/>
              </w:rPr>
              <w:t xml:space="preserve">product requirements </w:t>
            </w:r>
          </w:p>
          <w:p w14:paraId="2F9EE395" w14:textId="77777777" w:rsidR="00CF1631" w:rsidRDefault="00CF1631" w:rsidP="00CF163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044BDD">
              <w:t>specifications</w:t>
            </w:r>
            <w:r>
              <w:rPr>
                <w:rFonts w:eastAsia="Calibri"/>
              </w:rPr>
              <w:t>:</w:t>
            </w:r>
          </w:p>
          <w:p w14:paraId="14BB4691" w14:textId="6BF8F0F8" w:rsidR="00297D76" w:rsidRPr="00044BDD" w:rsidRDefault="008F1823" w:rsidP="00297D76">
            <w:pPr>
              <w:pStyle w:val="SIBulletList1"/>
            </w:pPr>
            <w:r>
              <w:t>food standard c</w:t>
            </w:r>
            <w:r w:rsidR="00297D76">
              <w:t>ode regulatory requirements</w:t>
            </w:r>
            <w:r w:rsidR="00297D76" w:rsidRPr="00044BDD">
              <w:t xml:space="preserve"> applicable to </w:t>
            </w:r>
            <w:r w:rsidR="00297D76">
              <w:t xml:space="preserve">developing baked products </w:t>
            </w:r>
          </w:p>
          <w:p w14:paraId="77A24BA1" w14:textId="77777777" w:rsidR="00CF1631" w:rsidRDefault="00CF1631" w:rsidP="00CF1631">
            <w:pPr>
              <w:pStyle w:val="SIBulletList1"/>
              <w:tabs>
                <w:tab w:val="num" w:pos="360"/>
              </w:tabs>
              <w:ind w:left="357" w:hanging="357"/>
            </w:pPr>
            <w:r>
              <w:t>timeframes:</w:t>
            </w:r>
          </w:p>
          <w:p w14:paraId="283C5727" w14:textId="77777777" w:rsidR="00CF1631" w:rsidRPr="00847B78" w:rsidRDefault="00CF1631" w:rsidP="00B32DD5">
            <w:pPr>
              <w:pStyle w:val="SIBulletList1"/>
              <w:rPr>
                <w:rFonts w:eastAsia="Calibri"/>
              </w:rPr>
            </w:pPr>
            <w:r w:rsidRPr="00847B78">
              <w:rPr>
                <w:rFonts w:eastAsia="Calibri"/>
              </w:rPr>
              <w:t xml:space="preserve">according to </w:t>
            </w:r>
            <w:r>
              <w:rPr>
                <w:rFonts w:eastAsia="Calibri"/>
              </w:rPr>
              <w:t>work</w:t>
            </w:r>
            <w:r w:rsidRPr="00847B78">
              <w:rPr>
                <w:rFonts w:eastAsia="Calibri"/>
              </w:rPr>
              <w:t xml:space="preserve"> requirements.</w:t>
            </w:r>
          </w:p>
          <w:p w14:paraId="2DE829CB" w14:textId="77777777" w:rsidR="00CF1631" w:rsidRDefault="00CF1631" w:rsidP="00CF1631">
            <w:pPr>
              <w:pStyle w:val="SIText"/>
            </w:pPr>
          </w:p>
          <w:p w14:paraId="3E98142F" w14:textId="77777777" w:rsidR="00F1480E" w:rsidRPr="00D07D4E" w:rsidRDefault="00CF1631" w:rsidP="00CF1631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3A6B0D5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7247"/>
      </w:tblGrid>
      <w:tr w:rsidR="00F1480E" w:rsidRPr="00A55106" w14:paraId="649238A0" w14:textId="77777777" w:rsidTr="3563CE0D">
        <w:tc>
          <w:tcPr>
            <w:tcW w:w="1323" w:type="pct"/>
            <w:shd w:val="clear" w:color="auto" w:fill="auto"/>
          </w:tcPr>
          <w:p w14:paraId="37EB940E" w14:textId="77777777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3677" w:type="pct"/>
            <w:shd w:val="clear" w:color="auto" w:fill="auto"/>
          </w:tcPr>
          <w:p w14:paraId="37743F33" w14:textId="53F9B036" w:rsidR="008F1823" w:rsidRDefault="008F1823" w:rsidP="008F1823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639BA192" w14:textId="01A94A71" w:rsidR="00F1480E" w:rsidRPr="00B062DB" w:rsidRDefault="00F01994" w:rsidP="008F1823">
            <w:pPr>
              <w:pStyle w:val="SIText"/>
              <w:rPr>
                <w:rFonts w:asciiTheme="minorHAnsi" w:hAnsiTheme="minorHAnsi" w:cstheme="minorBidi"/>
              </w:rPr>
            </w:pPr>
            <w:hyperlink r:id="rId12" w:history="1">
              <w:r w:rsidR="008F1823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5893431E" w14:textId="77777777" w:rsidR="00F1480E" w:rsidRDefault="00F1480E" w:rsidP="00F1480E">
      <w:pPr>
        <w:pStyle w:val="SIText"/>
      </w:pPr>
    </w:p>
    <w:sectPr w:rsidR="00F1480E" w:rsidSect="00186F7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1DE15" w14:textId="77777777" w:rsidR="001816AB" w:rsidRDefault="001816AB" w:rsidP="00BF3F0A">
      <w:r>
        <w:separator/>
      </w:r>
    </w:p>
    <w:p w14:paraId="66518000" w14:textId="77777777" w:rsidR="001816AB" w:rsidRDefault="001816AB"/>
  </w:endnote>
  <w:endnote w:type="continuationSeparator" w:id="0">
    <w:p w14:paraId="5E1A3EC2" w14:textId="77777777" w:rsidR="001816AB" w:rsidRDefault="001816AB" w:rsidP="00BF3F0A">
      <w:r>
        <w:continuationSeparator/>
      </w:r>
    </w:p>
    <w:p w14:paraId="2FE69190" w14:textId="77777777" w:rsidR="001816AB" w:rsidRDefault="001816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63C50" w14:textId="3B411904" w:rsidR="00B32DD5" w:rsidRDefault="00B32DD5" w:rsidP="006A2B68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99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434921D" w14:textId="77777777" w:rsidR="00B32DD5" w:rsidRDefault="00B32DD5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7FA5F" w14:textId="77777777" w:rsidR="001816AB" w:rsidRDefault="001816AB" w:rsidP="00BF3F0A">
      <w:r>
        <w:separator/>
      </w:r>
    </w:p>
    <w:p w14:paraId="72ECEFEA" w14:textId="77777777" w:rsidR="001816AB" w:rsidRDefault="001816AB"/>
  </w:footnote>
  <w:footnote w:type="continuationSeparator" w:id="0">
    <w:p w14:paraId="184F3493" w14:textId="77777777" w:rsidR="001816AB" w:rsidRDefault="001816AB" w:rsidP="00BF3F0A">
      <w:r>
        <w:continuationSeparator/>
      </w:r>
    </w:p>
    <w:p w14:paraId="31A099B6" w14:textId="77777777" w:rsidR="001816AB" w:rsidRDefault="001816AB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20B12" w14:textId="5F1A2900" w:rsidR="00B32DD5" w:rsidRDefault="00391D1F">
    <w:pPr>
      <w:pStyle w:val="Header"/>
    </w:pPr>
    <w:r w:rsidRPr="00391D1F">
      <w:t>FBPRBK4004</w:t>
    </w:r>
    <w:r>
      <w:t xml:space="preserve"> </w:t>
    </w:r>
    <w:r w:rsidR="00B32DD5">
      <w:t>Develop baked products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FEA1B43"/>
    <w:multiLevelType w:val="hybridMultilevel"/>
    <w:tmpl w:val="EFC02086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4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BgIDA1MDYwNLYzNLCyUdpeDU4uLM/DyQAvNaAO2exBosAAAA"/>
  </w:docVars>
  <w:rsids>
    <w:rsidRoot w:val="00D43A3F"/>
    <w:rsid w:val="000014B9"/>
    <w:rsid w:val="00005A15"/>
    <w:rsid w:val="00005CC0"/>
    <w:rsid w:val="0001108F"/>
    <w:rsid w:val="000115E2"/>
    <w:rsid w:val="0001296A"/>
    <w:rsid w:val="0001382D"/>
    <w:rsid w:val="00016803"/>
    <w:rsid w:val="00023992"/>
    <w:rsid w:val="00030B13"/>
    <w:rsid w:val="00035F5F"/>
    <w:rsid w:val="00041E59"/>
    <w:rsid w:val="000452F7"/>
    <w:rsid w:val="000574CE"/>
    <w:rsid w:val="00063B22"/>
    <w:rsid w:val="00064BFE"/>
    <w:rsid w:val="000652BB"/>
    <w:rsid w:val="00070B3E"/>
    <w:rsid w:val="00071F95"/>
    <w:rsid w:val="000737BB"/>
    <w:rsid w:val="00074E47"/>
    <w:rsid w:val="0009093B"/>
    <w:rsid w:val="000A5441"/>
    <w:rsid w:val="000D570C"/>
    <w:rsid w:val="000E2C86"/>
    <w:rsid w:val="000F057B"/>
    <w:rsid w:val="000F29F2"/>
    <w:rsid w:val="00101659"/>
    <w:rsid w:val="001078BF"/>
    <w:rsid w:val="00133957"/>
    <w:rsid w:val="001372F6"/>
    <w:rsid w:val="0013761E"/>
    <w:rsid w:val="00144385"/>
    <w:rsid w:val="00151D93"/>
    <w:rsid w:val="00156EF3"/>
    <w:rsid w:val="00161034"/>
    <w:rsid w:val="00172B3B"/>
    <w:rsid w:val="00176E4F"/>
    <w:rsid w:val="001816AB"/>
    <w:rsid w:val="00182860"/>
    <w:rsid w:val="0018546B"/>
    <w:rsid w:val="0018662F"/>
    <w:rsid w:val="00186F7B"/>
    <w:rsid w:val="001A6A3E"/>
    <w:rsid w:val="001A7B6D"/>
    <w:rsid w:val="001B27B1"/>
    <w:rsid w:val="001B34D5"/>
    <w:rsid w:val="001B513A"/>
    <w:rsid w:val="001B6274"/>
    <w:rsid w:val="001C0A75"/>
    <w:rsid w:val="001C1306"/>
    <w:rsid w:val="001D5C1B"/>
    <w:rsid w:val="001D7DAD"/>
    <w:rsid w:val="001D7F5B"/>
    <w:rsid w:val="001E16BC"/>
    <w:rsid w:val="001E16DF"/>
    <w:rsid w:val="001F2BA5"/>
    <w:rsid w:val="001F308D"/>
    <w:rsid w:val="00200FC4"/>
    <w:rsid w:val="00201A7C"/>
    <w:rsid w:val="0021210E"/>
    <w:rsid w:val="0021414D"/>
    <w:rsid w:val="00223124"/>
    <w:rsid w:val="00233143"/>
    <w:rsid w:val="00234444"/>
    <w:rsid w:val="00242293"/>
    <w:rsid w:val="00244EA7"/>
    <w:rsid w:val="00260135"/>
    <w:rsid w:val="00262FC3"/>
    <w:rsid w:val="00276DB8"/>
    <w:rsid w:val="00282664"/>
    <w:rsid w:val="00285FB8"/>
    <w:rsid w:val="00291B68"/>
    <w:rsid w:val="00297D76"/>
    <w:rsid w:val="002A4CD3"/>
    <w:rsid w:val="002C3E6E"/>
    <w:rsid w:val="002C55E9"/>
    <w:rsid w:val="002D0C8B"/>
    <w:rsid w:val="002D330A"/>
    <w:rsid w:val="002E193E"/>
    <w:rsid w:val="002F1E94"/>
    <w:rsid w:val="00307AE1"/>
    <w:rsid w:val="00310A6A"/>
    <w:rsid w:val="00337E82"/>
    <w:rsid w:val="00344650"/>
    <w:rsid w:val="00347C7D"/>
    <w:rsid w:val="00350BB1"/>
    <w:rsid w:val="0035280E"/>
    <w:rsid w:val="00352C83"/>
    <w:rsid w:val="00366805"/>
    <w:rsid w:val="0036745D"/>
    <w:rsid w:val="0037067D"/>
    <w:rsid w:val="0038735B"/>
    <w:rsid w:val="003916D1"/>
    <w:rsid w:val="00391D1F"/>
    <w:rsid w:val="00392867"/>
    <w:rsid w:val="003A21F0"/>
    <w:rsid w:val="003A58BA"/>
    <w:rsid w:val="003A5AE7"/>
    <w:rsid w:val="003A7221"/>
    <w:rsid w:val="003B5851"/>
    <w:rsid w:val="003C13AE"/>
    <w:rsid w:val="003D2E73"/>
    <w:rsid w:val="003D34FD"/>
    <w:rsid w:val="003D45E1"/>
    <w:rsid w:val="003E72B6"/>
    <w:rsid w:val="003E7BBE"/>
    <w:rsid w:val="004127E3"/>
    <w:rsid w:val="00421933"/>
    <w:rsid w:val="00421F08"/>
    <w:rsid w:val="00431DAD"/>
    <w:rsid w:val="0043212E"/>
    <w:rsid w:val="00434366"/>
    <w:rsid w:val="00434ECE"/>
    <w:rsid w:val="00444423"/>
    <w:rsid w:val="00452F3E"/>
    <w:rsid w:val="00457421"/>
    <w:rsid w:val="004640AE"/>
    <w:rsid w:val="00475172"/>
    <w:rsid w:val="004758B0"/>
    <w:rsid w:val="004832D2"/>
    <w:rsid w:val="004846A0"/>
    <w:rsid w:val="00485559"/>
    <w:rsid w:val="004877D5"/>
    <w:rsid w:val="00490B57"/>
    <w:rsid w:val="004A142B"/>
    <w:rsid w:val="004A3EAE"/>
    <w:rsid w:val="004A44E8"/>
    <w:rsid w:val="004A7706"/>
    <w:rsid w:val="004B29B7"/>
    <w:rsid w:val="004C2244"/>
    <w:rsid w:val="004C79A1"/>
    <w:rsid w:val="004D0D5F"/>
    <w:rsid w:val="004D1569"/>
    <w:rsid w:val="004D44B1"/>
    <w:rsid w:val="004D7EEA"/>
    <w:rsid w:val="004E0460"/>
    <w:rsid w:val="004E1579"/>
    <w:rsid w:val="004E5FAE"/>
    <w:rsid w:val="004E6741"/>
    <w:rsid w:val="004E7094"/>
    <w:rsid w:val="004F0175"/>
    <w:rsid w:val="004F546E"/>
    <w:rsid w:val="004F5DC7"/>
    <w:rsid w:val="004F78DA"/>
    <w:rsid w:val="00502EE0"/>
    <w:rsid w:val="00521FC7"/>
    <w:rsid w:val="0052441A"/>
    <w:rsid w:val="005248C1"/>
    <w:rsid w:val="00526134"/>
    <w:rsid w:val="00531F73"/>
    <w:rsid w:val="005405B2"/>
    <w:rsid w:val="005427C8"/>
    <w:rsid w:val="005446D1"/>
    <w:rsid w:val="00556C4C"/>
    <w:rsid w:val="00557369"/>
    <w:rsid w:val="005624A2"/>
    <w:rsid w:val="005629E5"/>
    <w:rsid w:val="00563A2E"/>
    <w:rsid w:val="00564ADD"/>
    <w:rsid w:val="005708EB"/>
    <w:rsid w:val="005756F1"/>
    <w:rsid w:val="00575BC6"/>
    <w:rsid w:val="00583902"/>
    <w:rsid w:val="00596EDB"/>
    <w:rsid w:val="005A2396"/>
    <w:rsid w:val="005A3AA5"/>
    <w:rsid w:val="005A6C9C"/>
    <w:rsid w:val="005A74DC"/>
    <w:rsid w:val="005B5146"/>
    <w:rsid w:val="005C488C"/>
    <w:rsid w:val="005C5AB8"/>
    <w:rsid w:val="005F027A"/>
    <w:rsid w:val="005F1080"/>
    <w:rsid w:val="005F32F4"/>
    <w:rsid w:val="005F33CC"/>
    <w:rsid w:val="006015FB"/>
    <w:rsid w:val="00611BD4"/>
    <w:rsid w:val="006121D4"/>
    <w:rsid w:val="00612F83"/>
    <w:rsid w:val="00613B49"/>
    <w:rsid w:val="00620E8E"/>
    <w:rsid w:val="00627837"/>
    <w:rsid w:val="00633CFE"/>
    <w:rsid w:val="00634FCA"/>
    <w:rsid w:val="00643D1B"/>
    <w:rsid w:val="0064514C"/>
    <w:rsid w:val="006452B8"/>
    <w:rsid w:val="006518D3"/>
    <w:rsid w:val="00652E62"/>
    <w:rsid w:val="00686A49"/>
    <w:rsid w:val="00687B62"/>
    <w:rsid w:val="00690C44"/>
    <w:rsid w:val="00693845"/>
    <w:rsid w:val="006969D9"/>
    <w:rsid w:val="00697326"/>
    <w:rsid w:val="006A2B68"/>
    <w:rsid w:val="006C2F32"/>
    <w:rsid w:val="006D012B"/>
    <w:rsid w:val="006D4448"/>
    <w:rsid w:val="006E2755"/>
    <w:rsid w:val="006E2C4D"/>
    <w:rsid w:val="006F6E6F"/>
    <w:rsid w:val="007027D7"/>
    <w:rsid w:val="00703E4F"/>
    <w:rsid w:val="00705280"/>
    <w:rsid w:val="00705EEC"/>
    <w:rsid w:val="00707741"/>
    <w:rsid w:val="007079F8"/>
    <w:rsid w:val="0071233D"/>
    <w:rsid w:val="007134FE"/>
    <w:rsid w:val="00715032"/>
    <w:rsid w:val="00722769"/>
    <w:rsid w:val="00727901"/>
    <w:rsid w:val="0073075B"/>
    <w:rsid w:val="007341FF"/>
    <w:rsid w:val="00740289"/>
    <w:rsid w:val="007404E9"/>
    <w:rsid w:val="007444CF"/>
    <w:rsid w:val="007628F9"/>
    <w:rsid w:val="0076523B"/>
    <w:rsid w:val="00771B60"/>
    <w:rsid w:val="00781D77"/>
    <w:rsid w:val="00783549"/>
    <w:rsid w:val="007860B7"/>
    <w:rsid w:val="00786DC8"/>
    <w:rsid w:val="007A60A4"/>
    <w:rsid w:val="007D3275"/>
    <w:rsid w:val="007D5A78"/>
    <w:rsid w:val="007D6D1C"/>
    <w:rsid w:val="007E3BD1"/>
    <w:rsid w:val="007F1563"/>
    <w:rsid w:val="007F1EB2"/>
    <w:rsid w:val="007F3AB1"/>
    <w:rsid w:val="007F44DB"/>
    <w:rsid w:val="007F5A8B"/>
    <w:rsid w:val="007F6782"/>
    <w:rsid w:val="00802F63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2B05"/>
    <w:rsid w:val="008545EB"/>
    <w:rsid w:val="00865011"/>
    <w:rsid w:val="00886790"/>
    <w:rsid w:val="008908DE"/>
    <w:rsid w:val="008A12ED"/>
    <w:rsid w:val="008A39D3"/>
    <w:rsid w:val="008B2AA1"/>
    <w:rsid w:val="008B2C77"/>
    <w:rsid w:val="008B4AD2"/>
    <w:rsid w:val="008B60A9"/>
    <w:rsid w:val="008D3817"/>
    <w:rsid w:val="008E260C"/>
    <w:rsid w:val="008E39BE"/>
    <w:rsid w:val="008E62EC"/>
    <w:rsid w:val="008F1823"/>
    <w:rsid w:val="008F29BC"/>
    <w:rsid w:val="008F32F6"/>
    <w:rsid w:val="00903956"/>
    <w:rsid w:val="00915FE2"/>
    <w:rsid w:val="00916CD7"/>
    <w:rsid w:val="00920927"/>
    <w:rsid w:val="00921B38"/>
    <w:rsid w:val="00923720"/>
    <w:rsid w:val="00923D94"/>
    <w:rsid w:val="009278C9"/>
    <w:rsid w:val="00930E91"/>
    <w:rsid w:val="00932AE3"/>
    <w:rsid w:val="00943A92"/>
    <w:rsid w:val="009527CB"/>
    <w:rsid w:val="00953835"/>
    <w:rsid w:val="0095578B"/>
    <w:rsid w:val="00960F6C"/>
    <w:rsid w:val="00963079"/>
    <w:rsid w:val="00970747"/>
    <w:rsid w:val="00974DB2"/>
    <w:rsid w:val="00977DB6"/>
    <w:rsid w:val="009A1403"/>
    <w:rsid w:val="009A5900"/>
    <w:rsid w:val="009A597B"/>
    <w:rsid w:val="009A69CF"/>
    <w:rsid w:val="009A6E6C"/>
    <w:rsid w:val="009A6F3F"/>
    <w:rsid w:val="009B1FE6"/>
    <w:rsid w:val="009B331A"/>
    <w:rsid w:val="009B5A6D"/>
    <w:rsid w:val="009B61AD"/>
    <w:rsid w:val="009C2053"/>
    <w:rsid w:val="009C226E"/>
    <w:rsid w:val="009C2650"/>
    <w:rsid w:val="009C4115"/>
    <w:rsid w:val="009D15E2"/>
    <w:rsid w:val="009D15FE"/>
    <w:rsid w:val="009D5D2C"/>
    <w:rsid w:val="009F0DCC"/>
    <w:rsid w:val="009F11CA"/>
    <w:rsid w:val="009F7FED"/>
    <w:rsid w:val="00A0695B"/>
    <w:rsid w:val="00A13052"/>
    <w:rsid w:val="00A172C8"/>
    <w:rsid w:val="00A216A8"/>
    <w:rsid w:val="00A223A6"/>
    <w:rsid w:val="00A320E1"/>
    <w:rsid w:val="00A5092E"/>
    <w:rsid w:val="00A56E14"/>
    <w:rsid w:val="00A6476B"/>
    <w:rsid w:val="00A76C6C"/>
    <w:rsid w:val="00A92DD1"/>
    <w:rsid w:val="00AA5338"/>
    <w:rsid w:val="00AB1B8E"/>
    <w:rsid w:val="00AC0696"/>
    <w:rsid w:val="00AC4A8B"/>
    <w:rsid w:val="00AC4C98"/>
    <w:rsid w:val="00AC5F6B"/>
    <w:rsid w:val="00AD3896"/>
    <w:rsid w:val="00AD5B47"/>
    <w:rsid w:val="00AE1ED9"/>
    <w:rsid w:val="00AE32CB"/>
    <w:rsid w:val="00AE4072"/>
    <w:rsid w:val="00AF3957"/>
    <w:rsid w:val="00B05E0B"/>
    <w:rsid w:val="00B062DB"/>
    <w:rsid w:val="00B12013"/>
    <w:rsid w:val="00B16E07"/>
    <w:rsid w:val="00B22C67"/>
    <w:rsid w:val="00B32DD5"/>
    <w:rsid w:val="00B340AB"/>
    <w:rsid w:val="00B3508F"/>
    <w:rsid w:val="00B443EE"/>
    <w:rsid w:val="00B46D2D"/>
    <w:rsid w:val="00B560C8"/>
    <w:rsid w:val="00B61150"/>
    <w:rsid w:val="00B63177"/>
    <w:rsid w:val="00B65BC7"/>
    <w:rsid w:val="00B746B9"/>
    <w:rsid w:val="00B76BBE"/>
    <w:rsid w:val="00B848D4"/>
    <w:rsid w:val="00B865B7"/>
    <w:rsid w:val="00B86C5E"/>
    <w:rsid w:val="00B9670B"/>
    <w:rsid w:val="00BA1CB1"/>
    <w:rsid w:val="00BA1E12"/>
    <w:rsid w:val="00BA4178"/>
    <w:rsid w:val="00BA482D"/>
    <w:rsid w:val="00BA4F27"/>
    <w:rsid w:val="00BB12A9"/>
    <w:rsid w:val="00BB23F4"/>
    <w:rsid w:val="00BC3952"/>
    <w:rsid w:val="00BC5075"/>
    <w:rsid w:val="00BC5419"/>
    <w:rsid w:val="00BD0ABE"/>
    <w:rsid w:val="00BD3B0F"/>
    <w:rsid w:val="00BD781B"/>
    <w:rsid w:val="00BF1D4C"/>
    <w:rsid w:val="00BF3F0A"/>
    <w:rsid w:val="00BF7313"/>
    <w:rsid w:val="00C143C3"/>
    <w:rsid w:val="00C1739B"/>
    <w:rsid w:val="00C21ADE"/>
    <w:rsid w:val="00C229F0"/>
    <w:rsid w:val="00C22FD1"/>
    <w:rsid w:val="00C26067"/>
    <w:rsid w:val="00C30A29"/>
    <w:rsid w:val="00C317DC"/>
    <w:rsid w:val="00C31E47"/>
    <w:rsid w:val="00C578E9"/>
    <w:rsid w:val="00C70626"/>
    <w:rsid w:val="00C72860"/>
    <w:rsid w:val="00C73B90"/>
    <w:rsid w:val="00C96AF3"/>
    <w:rsid w:val="00C97CCC"/>
    <w:rsid w:val="00CA0274"/>
    <w:rsid w:val="00CB746F"/>
    <w:rsid w:val="00CB74C0"/>
    <w:rsid w:val="00CC451E"/>
    <w:rsid w:val="00CD4E9D"/>
    <w:rsid w:val="00CD4F4D"/>
    <w:rsid w:val="00CE7D19"/>
    <w:rsid w:val="00CF0CF5"/>
    <w:rsid w:val="00CF1631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3422F"/>
    <w:rsid w:val="00D43A3F"/>
    <w:rsid w:val="00D54C76"/>
    <w:rsid w:val="00D71E43"/>
    <w:rsid w:val="00D727F3"/>
    <w:rsid w:val="00D73695"/>
    <w:rsid w:val="00D73AED"/>
    <w:rsid w:val="00D810DE"/>
    <w:rsid w:val="00D87D32"/>
    <w:rsid w:val="00D92C83"/>
    <w:rsid w:val="00D930F7"/>
    <w:rsid w:val="00DA0A81"/>
    <w:rsid w:val="00DA3C10"/>
    <w:rsid w:val="00DA53B5"/>
    <w:rsid w:val="00DC1D69"/>
    <w:rsid w:val="00DC5A3A"/>
    <w:rsid w:val="00DD21EA"/>
    <w:rsid w:val="00DD40D6"/>
    <w:rsid w:val="00DD5A45"/>
    <w:rsid w:val="00DE6FD8"/>
    <w:rsid w:val="00DF7144"/>
    <w:rsid w:val="00E238E6"/>
    <w:rsid w:val="00E32BC6"/>
    <w:rsid w:val="00E35064"/>
    <w:rsid w:val="00E356B4"/>
    <w:rsid w:val="00E3681D"/>
    <w:rsid w:val="00E501F0"/>
    <w:rsid w:val="00E519D2"/>
    <w:rsid w:val="00E52EAF"/>
    <w:rsid w:val="00E91BFF"/>
    <w:rsid w:val="00E92933"/>
    <w:rsid w:val="00EB0180"/>
    <w:rsid w:val="00EB0AA4"/>
    <w:rsid w:val="00EB5C88"/>
    <w:rsid w:val="00EC0469"/>
    <w:rsid w:val="00EF01F8"/>
    <w:rsid w:val="00EF40EF"/>
    <w:rsid w:val="00F01994"/>
    <w:rsid w:val="00F03458"/>
    <w:rsid w:val="00F05DF7"/>
    <w:rsid w:val="00F1480E"/>
    <w:rsid w:val="00F1497D"/>
    <w:rsid w:val="00F16AAC"/>
    <w:rsid w:val="00F3704D"/>
    <w:rsid w:val="00F438FC"/>
    <w:rsid w:val="00F5616F"/>
    <w:rsid w:val="00F56827"/>
    <w:rsid w:val="00F65EF0"/>
    <w:rsid w:val="00F71651"/>
    <w:rsid w:val="00F76CC6"/>
    <w:rsid w:val="00F82F17"/>
    <w:rsid w:val="00F83D7C"/>
    <w:rsid w:val="00F94458"/>
    <w:rsid w:val="00FA04C3"/>
    <w:rsid w:val="00FB232E"/>
    <w:rsid w:val="00FB2921"/>
    <w:rsid w:val="00FD557D"/>
    <w:rsid w:val="00FE0282"/>
    <w:rsid w:val="00FE0842"/>
    <w:rsid w:val="00FE124D"/>
    <w:rsid w:val="00FE792C"/>
    <w:rsid w:val="00FF58F8"/>
    <w:rsid w:val="1BD2593F"/>
    <w:rsid w:val="24553B59"/>
    <w:rsid w:val="28163281"/>
    <w:rsid w:val="293094EA"/>
    <w:rsid w:val="3563CE0D"/>
    <w:rsid w:val="3DAF8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6FEE099"/>
  <w15:docId w15:val="{DD7E651B-C13E-45AE-8B73-05B086C4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1DAD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styleId="Revision">
    <w:name w:val="Revision"/>
    <w:hidden/>
    <w:uiPriority w:val="99"/>
    <w:semiHidden/>
    <w:rsid w:val="006D012B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character" w:customStyle="1" w:styleId="apple-converted-space">
    <w:name w:val="apple-converted-space"/>
    <w:basedOn w:val="DefaultParagraphFont"/>
    <w:rsid w:val="00502EE0"/>
  </w:style>
  <w:style w:type="paragraph" w:styleId="DocumentMap">
    <w:name w:val="Document Map"/>
    <w:basedOn w:val="Normal"/>
    <w:link w:val="DocumentMapChar"/>
    <w:uiPriority w:val="99"/>
    <w:semiHidden/>
    <w:unhideWhenUsed/>
    <w:rsid w:val="008F1823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1823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vetnet.education.gov.au/Pages/TrainingDocs.aspx?q=78b15323-cd38-483e-aad7-1159b570a5c4" TargetMode="External"/><Relationship Id="rId12" Type="http://schemas.openxmlformats.org/officeDocument/2006/relationships/hyperlink" Target="https://vetnet.education.gov.au/Pages/TrainingDocs.aspx?q=78b15323-cd38-483e-aad7-1159b570a5c4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Tina\Downloads\SI%20uni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c73281b-25aa-4866-b8f1-8686b4bf27ba">Edit and Equity</Status>
    <Assigned_x0020_to0 xmlns="2c73281b-25aa-4866-b8f1-8686b4bf27ba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617D006281142B367A8F02766F153" ma:contentTypeVersion="7" ma:contentTypeDescription="Create a new document." ma:contentTypeScope="" ma:versionID="0f4d123054d146afda8038f5fdd6c63f">
  <xsd:schema xmlns:xsd="http://www.w3.org/2001/XMLSchema" xmlns:xs="http://www.w3.org/2001/XMLSchema" xmlns:p="http://schemas.microsoft.com/office/2006/metadata/properties" xmlns:ns2="c0c61cd0-8906-41a6-94dd-696765a41e73" xmlns:ns3="2c73281b-25aa-4866-b8f1-8686b4bf27ba" targetNamespace="http://schemas.microsoft.com/office/2006/metadata/properties" ma:root="true" ma:fieldsID="19687969134a87599ba187830b279936" ns2:_="" ns3:_="">
    <xsd:import namespace="c0c61cd0-8906-41a6-94dd-696765a41e73"/>
    <xsd:import namespace="2c73281b-25aa-4866-b8f1-8686b4bf27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tatus" minOccurs="0"/>
                <xsd:element ref="ns3:Assigned_x0020_to0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3281b-25aa-4866-b8f1-8686b4bf27ba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1" nillable="true" ma:displayName="Assigned to" ma:list="UserInfo" ma:SharePointGroup="0" ma:internalName="Assigned_x0020_to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c0c61cd0-8906-41a6-94dd-696765a41e73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c73281b-25aa-4866-b8f1-8686b4bf27b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42F71-F3B3-4A49-9AAD-817E43547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61cd0-8906-41a6-94dd-696765a41e73"/>
    <ds:schemaRef ds:uri="2c73281b-25aa-4866-b8f1-8686b4bf2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0DF763-794C-D04A-BDE2-41387CCA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C:\Users\Tina\Downloads\SI unit template.dotx</Template>
  <TotalTime>2</TotalTime>
  <Pages>6</Pages>
  <Words>1715</Words>
  <Characters>9780</Characters>
  <Application>Microsoft Macintosh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FBPRBK4004 Develop baked products</vt:lpstr>
    </vt:vector>
  </TitlesOfParts>
  <Manager/>
  <Company>AgriFood Skills Australia</Company>
  <LinksUpToDate>false</LinksUpToDate>
  <CharactersWithSpaces>11473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FBPRBK4004 Develop baked products</dc:title>
  <dc:subject/>
  <dc:creator>rgeldard</dc:creator>
  <cp:keywords/>
  <dc:description/>
  <cp:lastModifiedBy>Lina Robinson</cp:lastModifiedBy>
  <cp:revision>2</cp:revision>
  <cp:lastPrinted>2017-06-02T04:52:00Z</cp:lastPrinted>
  <dcterms:created xsi:type="dcterms:W3CDTF">2017-10-09T05:47:00Z</dcterms:created>
  <dcterms:modified xsi:type="dcterms:W3CDTF">2017-10-09T05:47:00Z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0x010100DE9617D006281142B367A8F02766F153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