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A8E96" w14:textId="77777777" w:rsidR="00860DE7" w:rsidRPr="00D9400E" w:rsidRDefault="00860DE7" w:rsidP="00860DE7">
      <w:pPr>
        <w:pStyle w:val="SIHeading2"/>
      </w:pPr>
      <w:r w:rsidRPr="00D9400E">
        <w:t>Modification history</w:t>
      </w:r>
    </w:p>
    <w:tbl>
      <w:tblPr>
        <w:tblStyle w:val="TableGrid"/>
        <w:tblW w:w="0" w:type="auto"/>
        <w:tblLook w:val="04A0" w:firstRow="1" w:lastRow="0" w:firstColumn="1" w:lastColumn="0" w:noHBand="0" w:noVBand="1"/>
      </w:tblPr>
      <w:tblGrid>
        <w:gridCol w:w="2676"/>
        <w:gridCol w:w="6894"/>
      </w:tblGrid>
      <w:tr w:rsidR="00860DE7" w:rsidRPr="00D9400E" w14:paraId="46E743C0" w14:textId="77777777" w:rsidTr="00B06E20">
        <w:trPr>
          <w:tblHeader/>
        </w:trPr>
        <w:tc>
          <w:tcPr>
            <w:tcW w:w="2689" w:type="dxa"/>
          </w:tcPr>
          <w:p w14:paraId="47BCC5EA" w14:textId="77777777" w:rsidR="00860DE7" w:rsidRPr="00942A45" w:rsidRDefault="00860DE7" w:rsidP="00FB2DA4">
            <w:pPr>
              <w:pStyle w:val="SIText-Bold"/>
              <w:rPr>
                <w:rFonts w:ascii="Arial" w:hAnsi="Arial" w:cs="Arial"/>
              </w:rPr>
            </w:pPr>
            <w:r w:rsidRPr="00942A45">
              <w:rPr>
                <w:rFonts w:ascii="Arial" w:hAnsi="Arial" w:cs="Arial"/>
              </w:rPr>
              <w:t>Release</w:t>
            </w:r>
          </w:p>
        </w:tc>
        <w:tc>
          <w:tcPr>
            <w:tcW w:w="6939" w:type="dxa"/>
          </w:tcPr>
          <w:p w14:paraId="30018F68" w14:textId="77777777" w:rsidR="00860DE7" w:rsidRPr="00D9400E" w:rsidRDefault="00860DE7" w:rsidP="00FB2DA4">
            <w:pPr>
              <w:pStyle w:val="SIText-Bold"/>
            </w:pPr>
            <w:r w:rsidRPr="00D9400E">
              <w:t>Comments</w:t>
            </w:r>
          </w:p>
        </w:tc>
      </w:tr>
      <w:tr w:rsidR="00860DE7" w:rsidRPr="00D9400E" w14:paraId="6BFA4D2A" w14:textId="77777777" w:rsidTr="00B06E20">
        <w:tc>
          <w:tcPr>
            <w:tcW w:w="2689" w:type="dxa"/>
          </w:tcPr>
          <w:p w14:paraId="311EF4B8" w14:textId="77777777" w:rsidR="00860DE7" w:rsidRPr="00D9400E" w:rsidRDefault="00860DE7" w:rsidP="00860DE7">
            <w:pPr>
              <w:pStyle w:val="SIText"/>
            </w:pPr>
            <w:r w:rsidRPr="00D9400E">
              <w:t>Release 1</w:t>
            </w:r>
          </w:p>
        </w:tc>
        <w:tc>
          <w:tcPr>
            <w:tcW w:w="6939" w:type="dxa"/>
          </w:tcPr>
          <w:p w14:paraId="0B9EF3C4" w14:textId="22548720" w:rsidR="00860DE7" w:rsidRPr="00D9400E" w:rsidRDefault="00860DE7" w:rsidP="00860DE7">
            <w:pPr>
              <w:pStyle w:val="SIText"/>
            </w:pPr>
            <w:r w:rsidRPr="00D9400E">
              <w:t xml:space="preserve">This version released with </w:t>
            </w:r>
            <w:r w:rsidR="00B078BA">
              <w:t xml:space="preserve">the </w:t>
            </w:r>
            <w:r w:rsidR="00246B37" w:rsidRPr="00246B37">
              <w:t>FBP Food, Beverage and Pharmaceuticals Training Package version 1.0</w:t>
            </w:r>
          </w:p>
        </w:tc>
      </w:tr>
    </w:tbl>
    <w:p w14:paraId="7C6F2F7A" w14:textId="77777777" w:rsidR="00860DE7" w:rsidRPr="00D9400E" w:rsidRDefault="00860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4D0D5F" w:rsidRPr="00D9400E" w14:paraId="79E952E3" w14:textId="77777777" w:rsidTr="009D7A55">
        <w:trPr>
          <w:tblHeader/>
        </w:trPr>
        <w:tc>
          <w:tcPr>
            <w:tcW w:w="2808" w:type="dxa"/>
            <w:shd w:val="clear" w:color="auto" w:fill="auto"/>
          </w:tcPr>
          <w:p w14:paraId="507D58D3" w14:textId="0CA5FED5" w:rsidR="004D0D5F" w:rsidRPr="00942A45" w:rsidRDefault="00246B37" w:rsidP="0018546B">
            <w:pPr>
              <w:pStyle w:val="AFSAUnitCode"/>
              <w:rPr>
                <w:rFonts w:ascii="Arial" w:hAnsi="Arial" w:cs="Arial"/>
              </w:rPr>
            </w:pPr>
            <w:r w:rsidRPr="00246B37">
              <w:rPr>
                <w:rFonts w:ascii="Arial" w:hAnsi="Arial" w:cs="Arial"/>
              </w:rPr>
              <w:t>FBPRBK3017</w:t>
            </w:r>
          </w:p>
        </w:tc>
        <w:tc>
          <w:tcPr>
            <w:tcW w:w="6762" w:type="dxa"/>
            <w:shd w:val="clear" w:color="auto" w:fill="auto"/>
          </w:tcPr>
          <w:p w14:paraId="73C57A14" w14:textId="17CD0859" w:rsidR="004D0D5F" w:rsidRPr="00942A45" w:rsidRDefault="00865BFE" w:rsidP="00860DE7">
            <w:pPr>
              <w:pStyle w:val="AFSAUnitTitle"/>
              <w:rPr>
                <w:rFonts w:ascii="Arial" w:hAnsi="Arial" w:cs="Arial"/>
              </w:rPr>
            </w:pPr>
            <w:r w:rsidRPr="00942A45">
              <w:rPr>
                <w:rFonts w:ascii="Arial" w:hAnsi="Arial" w:cs="Arial"/>
              </w:rPr>
              <w:t>Operate plant</w:t>
            </w:r>
            <w:r w:rsidR="008E107B" w:rsidRPr="00942A45">
              <w:rPr>
                <w:rFonts w:ascii="Arial" w:hAnsi="Arial" w:cs="Arial"/>
              </w:rPr>
              <w:t xml:space="preserve"> </w:t>
            </w:r>
            <w:r w:rsidR="00942A45">
              <w:rPr>
                <w:rFonts w:ascii="Arial" w:hAnsi="Arial" w:cs="Arial"/>
              </w:rPr>
              <w:t>baking processes</w:t>
            </w:r>
          </w:p>
        </w:tc>
      </w:tr>
      <w:tr w:rsidR="004D0D5F" w:rsidRPr="00D9400E" w14:paraId="1EF17D02" w14:textId="77777777" w:rsidTr="009D7A55">
        <w:tc>
          <w:tcPr>
            <w:tcW w:w="2808" w:type="dxa"/>
            <w:shd w:val="clear" w:color="auto" w:fill="auto"/>
          </w:tcPr>
          <w:p w14:paraId="071DD7F6" w14:textId="77777777" w:rsidR="004D0D5F" w:rsidRPr="00942A45" w:rsidRDefault="00860DE7" w:rsidP="00FB2DA4">
            <w:pPr>
              <w:pStyle w:val="SIText-Bold"/>
              <w:rPr>
                <w:rFonts w:ascii="Arial" w:hAnsi="Arial" w:cs="Arial"/>
              </w:rPr>
            </w:pPr>
            <w:r w:rsidRPr="00942A45">
              <w:rPr>
                <w:rFonts w:ascii="Arial" w:hAnsi="Arial" w:cs="Arial"/>
              </w:rPr>
              <w:t xml:space="preserve">Application </w:t>
            </w:r>
          </w:p>
        </w:tc>
        <w:tc>
          <w:tcPr>
            <w:tcW w:w="6762" w:type="dxa"/>
            <w:shd w:val="clear" w:color="auto" w:fill="auto"/>
          </w:tcPr>
          <w:p w14:paraId="1EF2B7D5" w14:textId="13CABDF3" w:rsidR="004D0D5F" w:rsidRPr="00D9400E" w:rsidRDefault="0084747D" w:rsidP="00860DE7">
            <w:pPr>
              <w:pStyle w:val="SIText"/>
            </w:pPr>
            <w:r w:rsidRPr="00D9400E">
              <w:t xml:space="preserve">This unit </w:t>
            </w:r>
            <w:r w:rsidR="00542240" w:rsidRPr="00D9400E">
              <w:t>of competency describes</w:t>
            </w:r>
            <w:r w:rsidRPr="00D9400E">
              <w:t xml:space="preserve"> the s</w:t>
            </w:r>
            <w:r w:rsidR="001021FE" w:rsidRPr="00D9400E">
              <w:t>kills and knowledge required to</w:t>
            </w:r>
            <w:r w:rsidR="00F873A0" w:rsidRPr="00D9400E">
              <w:t xml:space="preserve"> </w:t>
            </w:r>
            <w:r w:rsidR="0018454D" w:rsidRPr="00D9400E">
              <w:t>operate</w:t>
            </w:r>
            <w:r w:rsidR="00F873A0" w:rsidRPr="00D9400E">
              <w:t xml:space="preserve"> interrelated </w:t>
            </w:r>
            <w:r w:rsidR="0018454D" w:rsidRPr="00D9400E">
              <w:t xml:space="preserve">bread plant baking </w:t>
            </w:r>
            <w:r w:rsidR="00424D67">
              <w:t>processes</w:t>
            </w:r>
            <w:r w:rsidR="00F873A0" w:rsidRPr="00D9400E">
              <w:t xml:space="preserve"> in a </w:t>
            </w:r>
            <w:r w:rsidR="00865BFE" w:rsidRPr="00D9400E">
              <w:t>commercial baking environment</w:t>
            </w:r>
            <w:r w:rsidR="00F873A0" w:rsidRPr="00D9400E">
              <w:t>.</w:t>
            </w:r>
          </w:p>
          <w:p w14:paraId="60833A72" w14:textId="77777777" w:rsidR="00860DE7" w:rsidRPr="00D9400E" w:rsidRDefault="00860DE7" w:rsidP="00860DE7">
            <w:pPr>
              <w:pStyle w:val="SIText"/>
            </w:pPr>
          </w:p>
          <w:p w14:paraId="25661FFA" w14:textId="77777777" w:rsidR="0084747D" w:rsidRPr="00D9400E" w:rsidRDefault="00865BFE" w:rsidP="00860DE7">
            <w:pPr>
              <w:pStyle w:val="SIText"/>
            </w:pPr>
            <w:r w:rsidRPr="00D9400E">
              <w:t>This unit applies to individuals who apply a broad range of knowledge and skills with responsibility for their own work. This includes applying and communicating known solutions to predictable problems.</w:t>
            </w:r>
          </w:p>
          <w:p w14:paraId="59E57743" w14:textId="77777777" w:rsidR="00860DE7" w:rsidRPr="00D9400E" w:rsidRDefault="00860DE7" w:rsidP="00860DE7">
            <w:pPr>
              <w:pStyle w:val="SIText"/>
            </w:pPr>
          </w:p>
          <w:p w14:paraId="0D70087A" w14:textId="77777777" w:rsidR="003973A9" w:rsidRPr="008B2FFE" w:rsidRDefault="003973A9" w:rsidP="003973A9">
            <w:pPr>
              <w:pStyle w:val="SIText"/>
            </w:pPr>
            <w:r w:rsidRPr="008B2FFE">
              <w:t>All work must be carried out to comply with workplace procedures, in accordance with State/Territory food safety, and work health and safety, regulations and legislation that apply to the workplace.</w:t>
            </w:r>
          </w:p>
          <w:p w14:paraId="1E01E140" w14:textId="77777777" w:rsidR="003973A9" w:rsidRPr="008B2FFE" w:rsidRDefault="003973A9" w:rsidP="003973A9">
            <w:pPr>
              <w:pStyle w:val="SIText"/>
            </w:pPr>
          </w:p>
          <w:p w14:paraId="531D1D14" w14:textId="472F67B1" w:rsidR="006F56E7" w:rsidRPr="00D9400E" w:rsidRDefault="003973A9" w:rsidP="00860DE7">
            <w:pPr>
              <w:pStyle w:val="SIText"/>
            </w:pPr>
            <w:r w:rsidRPr="008B2FFE">
              <w:t>No occupational licensing, legislative or certification requirements apply to this unit at the time of publication.</w:t>
            </w:r>
          </w:p>
        </w:tc>
      </w:tr>
      <w:tr w:rsidR="00860DE7" w:rsidRPr="00D9400E" w14:paraId="45CEB6EC" w14:textId="77777777" w:rsidTr="00B46C8D">
        <w:tc>
          <w:tcPr>
            <w:tcW w:w="2808" w:type="dxa"/>
            <w:shd w:val="clear" w:color="auto" w:fill="auto"/>
          </w:tcPr>
          <w:p w14:paraId="3155690E" w14:textId="77777777" w:rsidR="00860DE7" w:rsidRPr="00942A45" w:rsidRDefault="00860DE7" w:rsidP="00FB2DA4">
            <w:pPr>
              <w:pStyle w:val="SIText-Bold"/>
              <w:rPr>
                <w:rFonts w:ascii="Arial" w:hAnsi="Arial" w:cs="Arial"/>
              </w:rPr>
            </w:pPr>
            <w:r w:rsidRPr="00942A45">
              <w:rPr>
                <w:rFonts w:ascii="Arial" w:hAnsi="Arial" w:cs="Arial"/>
              </w:rPr>
              <w:t>Prerequisite Unit</w:t>
            </w:r>
          </w:p>
        </w:tc>
        <w:tc>
          <w:tcPr>
            <w:tcW w:w="6762" w:type="dxa"/>
            <w:shd w:val="clear" w:color="auto" w:fill="auto"/>
          </w:tcPr>
          <w:p w14:paraId="4031E86F" w14:textId="77777777" w:rsidR="00B078BA" w:rsidRDefault="00B078BA" w:rsidP="00B078BA">
            <w:pPr>
              <w:pStyle w:val="SIText"/>
            </w:pPr>
            <w:r>
              <w:t>The prerequisite unit of competency for this unit is:</w:t>
            </w:r>
          </w:p>
          <w:p w14:paraId="34AC01D2" w14:textId="01F4C163" w:rsidR="00860DE7" w:rsidRPr="00D9400E" w:rsidRDefault="00B078BA" w:rsidP="00860DE7">
            <w:pPr>
              <w:pStyle w:val="SIBulletList1"/>
              <w:tabs>
                <w:tab w:val="num" w:pos="360"/>
              </w:tabs>
              <w:ind w:left="357" w:hanging="357"/>
            </w:pPr>
            <w:r w:rsidRPr="00246B37">
              <w:t>FBPRBK3005</w:t>
            </w:r>
            <w:r>
              <w:t xml:space="preserve"> </w:t>
            </w:r>
            <w:r w:rsidRPr="008D2465">
              <w:t>Produce basic bread products</w:t>
            </w:r>
            <w:r>
              <w:t>.</w:t>
            </w:r>
          </w:p>
        </w:tc>
      </w:tr>
      <w:tr w:rsidR="00860DE7" w:rsidRPr="00D9400E" w14:paraId="673C0455" w14:textId="77777777" w:rsidTr="009D7A55">
        <w:tc>
          <w:tcPr>
            <w:tcW w:w="2808" w:type="dxa"/>
            <w:shd w:val="clear" w:color="auto" w:fill="auto"/>
          </w:tcPr>
          <w:p w14:paraId="264C4936" w14:textId="77777777" w:rsidR="00860DE7" w:rsidRPr="00942A45" w:rsidRDefault="00860DE7" w:rsidP="00FB2DA4">
            <w:pPr>
              <w:pStyle w:val="SIText-Bold"/>
              <w:rPr>
                <w:rFonts w:ascii="Arial" w:hAnsi="Arial" w:cs="Arial"/>
              </w:rPr>
            </w:pPr>
            <w:r w:rsidRPr="00942A45">
              <w:rPr>
                <w:rFonts w:ascii="Arial" w:hAnsi="Arial" w:cs="Arial"/>
              </w:rPr>
              <w:t>Unit Sector</w:t>
            </w:r>
          </w:p>
        </w:tc>
        <w:tc>
          <w:tcPr>
            <w:tcW w:w="6762" w:type="dxa"/>
            <w:shd w:val="clear" w:color="auto" w:fill="auto"/>
          </w:tcPr>
          <w:p w14:paraId="57A16F69" w14:textId="45EEE549" w:rsidR="00860DE7" w:rsidRPr="00D9400E" w:rsidRDefault="00B078BA" w:rsidP="00860DE7">
            <w:pPr>
              <w:pStyle w:val="SIText"/>
            </w:pPr>
            <w:r>
              <w:t>Retail b</w:t>
            </w:r>
            <w:r w:rsidR="00860DE7" w:rsidRPr="00D9400E">
              <w:t>aking (RB</w:t>
            </w:r>
            <w:r w:rsidR="00246B37">
              <w:t>K</w:t>
            </w:r>
            <w:r w:rsidR="00860DE7" w:rsidRPr="00D9400E">
              <w:t>)</w:t>
            </w:r>
          </w:p>
        </w:tc>
      </w:tr>
    </w:tbl>
    <w:p w14:paraId="047F0E05" w14:textId="77777777" w:rsidR="004D0D5F" w:rsidRPr="00D9400E" w:rsidRDefault="004D0D5F" w:rsidP="004D0D5F"/>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4D0D5F" w:rsidRPr="00D9400E" w14:paraId="33CDFA1E" w14:textId="77777777" w:rsidTr="00475172">
        <w:trPr>
          <w:cantSplit/>
          <w:tblHeader/>
        </w:trPr>
        <w:tc>
          <w:tcPr>
            <w:tcW w:w="2808" w:type="dxa"/>
            <w:tcBorders>
              <w:bottom w:val="single" w:sz="4" w:space="0" w:color="C0C0C0"/>
            </w:tcBorders>
            <w:shd w:val="clear" w:color="auto" w:fill="auto"/>
          </w:tcPr>
          <w:p w14:paraId="194980D4" w14:textId="77777777" w:rsidR="004D0D5F" w:rsidRPr="00942A45" w:rsidRDefault="00FB2DA4" w:rsidP="00FB2DA4">
            <w:pPr>
              <w:pStyle w:val="SIText-Bold"/>
              <w:rPr>
                <w:rFonts w:ascii="Arial" w:hAnsi="Arial" w:cs="Arial"/>
              </w:rPr>
            </w:pPr>
            <w:r w:rsidRPr="00942A45">
              <w:rPr>
                <w:rFonts w:ascii="Arial" w:hAnsi="Arial" w:cs="Arial"/>
              </w:rPr>
              <w:t>Elements</w:t>
            </w:r>
          </w:p>
        </w:tc>
        <w:tc>
          <w:tcPr>
            <w:tcW w:w="6762" w:type="dxa"/>
            <w:tcBorders>
              <w:bottom w:val="single" w:sz="4" w:space="0" w:color="C0C0C0"/>
            </w:tcBorders>
            <w:shd w:val="clear" w:color="auto" w:fill="auto"/>
          </w:tcPr>
          <w:p w14:paraId="33E00288" w14:textId="77777777" w:rsidR="004D0D5F" w:rsidRPr="00942A45" w:rsidRDefault="00FB2DA4" w:rsidP="00FB2DA4">
            <w:pPr>
              <w:pStyle w:val="SIText-Bold"/>
              <w:rPr>
                <w:rFonts w:ascii="Arial" w:hAnsi="Arial" w:cs="Arial"/>
              </w:rPr>
            </w:pPr>
            <w:r w:rsidRPr="00942A45">
              <w:rPr>
                <w:rFonts w:ascii="Arial" w:hAnsi="Arial" w:cs="Arial"/>
              </w:rPr>
              <w:t>Performance Criteria</w:t>
            </w:r>
          </w:p>
        </w:tc>
      </w:tr>
      <w:tr w:rsidR="004D0D5F" w:rsidRPr="00D9400E" w14:paraId="2E199B03" w14:textId="77777777" w:rsidTr="00475172">
        <w:trPr>
          <w:cantSplit/>
        </w:trPr>
        <w:tc>
          <w:tcPr>
            <w:tcW w:w="2808" w:type="dxa"/>
            <w:tcBorders>
              <w:top w:val="single" w:sz="4" w:space="0" w:color="C0C0C0"/>
            </w:tcBorders>
            <w:shd w:val="clear" w:color="auto" w:fill="auto"/>
          </w:tcPr>
          <w:p w14:paraId="00011B28" w14:textId="77777777" w:rsidR="004D0D5F" w:rsidRPr="00D9400E" w:rsidRDefault="004D0D5F" w:rsidP="00860DE7">
            <w:pPr>
              <w:pStyle w:val="SIText"/>
              <w:rPr>
                <w:rStyle w:val="SIText-Italic"/>
              </w:rPr>
            </w:pPr>
            <w:r w:rsidRPr="00D9400E">
              <w:rPr>
                <w:rStyle w:val="SIText-Italic"/>
              </w:rPr>
              <w:t xml:space="preserve">Elements </w:t>
            </w:r>
            <w:r w:rsidR="006121D4" w:rsidRPr="00D9400E">
              <w:rPr>
                <w:rStyle w:val="SIText-Italic"/>
              </w:rPr>
              <w:t>describe the essential outcomes</w:t>
            </w:r>
            <w:r w:rsidR="0018546B" w:rsidRPr="00D9400E">
              <w:rPr>
                <w:rStyle w:val="SIText-Italic"/>
              </w:rPr>
              <w:t>.</w:t>
            </w:r>
          </w:p>
        </w:tc>
        <w:tc>
          <w:tcPr>
            <w:tcW w:w="6762" w:type="dxa"/>
            <w:tcBorders>
              <w:top w:val="single" w:sz="4" w:space="0" w:color="C0C0C0"/>
            </w:tcBorders>
            <w:shd w:val="clear" w:color="auto" w:fill="auto"/>
          </w:tcPr>
          <w:p w14:paraId="457B813B" w14:textId="77777777" w:rsidR="004D0D5F" w:rsidRPr="00D9400E" w:rsidRDefault="004D0D5F" w:rsidP="00860DE7">
            <w:pPr>
              <w:pStyle w:val="SIText"/>
              <w:rPr>
                <w:rStyle w:val="SIText-Italic"/>
              </w:rPr>
            </w:pPr>
            <w:r w:rsidRPr="00D9400E">
              <w:rPr>
                <w:rStyle w:val="SIText-Italic"/>
              </w:rPr>
              <w:t>Performance criteria describe the performance needed to demonst</w:t>
            </w:r>
            <w:r w:rsidR="006121D4" w:rsidRPr="00D9400E">
              <w:rPr>
                <w:rStyle w:val="SIText-Italic"/>
              </w:rPr>
              <w:t>rate achievement of the element</w:t>
            </w:r>
            <w:r w:rsidR="0018546B" w:rsidRPr="00D9400E">
              <w:rPr>
                <w:rStyle w:val="SIText-Italic"/>
              </w:rPr>
              <w:t>.</w:t>
            </w:r>
          </w:p>
        </w:tc>
      </w:tr>
      <w:tr w:rsidR="004D0D5F" w:rsidRPr="00D9400E" w14:paraId="5882DEDA" w14:textId="77777777" w:rsidTr="00475172">
        <w:trPr>
          <w:cantSplit/>
        </w:trPr>
        <w:tc>
          <w:tcPr>
            <w:tcW w:w="2808" w:type="dxa"/>
            <w:shd w:val="clear" w:color="auto" w:fill="auto"/>
          </w:tcPr>
          <w:p w14:paraId="275C9CFB" w14:textId="77777777" w:rsidR="004D0D5F" w:rsidRPr="00D9400E" w:rsidRDefault="00860DE7" w:rsidP="00860DE7">
            <w:pPr>
              <w:pStyle w:val="SIText"/>
            </w:pPr>
            <w:r w:rsidRPr="00D9400E">
              <w:t xml:space="preserve">1. </w:t>
            </w:r>
            <w:r w:rsidR="00540155" w:rsidRPr="00D9400E">
              <w:t xml:space="preserve">Prepare </w:t>
            </w:r>
            <w:r w:rsidR="0035322E" w:rsidRPr="00D9400E">
              <w:t>for work</w:t>
            </w:r>
          </w:p>
        </w:tc>
        <w:tc>
          <w:tcPr>
            <w:tcW w:w="6762" w:type="dxa"/>
            <w:shd w:val="clear" w:color="auto" w:fill="auto"/>
          </w:tcPr>
          <w:p w14:paraId="26FF0953" w14:textId="0F65CCF5" w:rsidR="00860DE7" w:rsidRPr="00D9400E" w:rsidRDefault="00860DE7" w:rsidP="00860DE7">
            <w:pPr>
              <w:pStyle w:val="SIText"/>
            </w:pPr>
            <w:r w:rsidRPr="00D9400E">
              <w:t>1.</w:t>
            </w:r>
            <w:r w:rsidR="001F2BC1" w:rsidRPr="00D9400E">
              <w:t>1</w:t>
            </w:r>
            <w:r w:rsidRPr="00D9400E">
              <w:t xml:space="preserve"> </w:t>
            </w:r>
            <w:r w:rsidR="0035322E" w:rsidRPr="00D9400E">
              <w:t xml:space="preserve">Confirm </w:t>
            </w:r>
            <w:r w:rsidR="00054B85">
              <w:t>product types and volumes to schedule production</w:t>
            </w:r>
          </w:p>
          <w:p w14:paraId="21157B36" w14:textId="658FC2C5" w:rsidR="0035322E" w:rsidRPr="00D9400E" w:rsidRDefault="0035322E" w:rsidP="00860DE7">
            <w:pPr>
              <w:pStyle w:val="SIText"/>
            </w:pPr>
            <w:r w:rsidRPr="00D9400E">
              <w:t>1.</w:t>
            </w:r>
            <w:r w:rsidR="001F2BC1" w:rsidRPr="00D9400E">
              <w:t>2</w:t>
            </w:r>
            <w:r w:rsidRPr="00D9400E">
              <w:t xml:space="preserve"> Calculate yield and adjust recipe to meet </w:t>
            </w:r>
            <w:r w:rsidR="00424D67">
              <w:t>required production volumes</w:t>
            </w:r>
          </w:p>
          <w:p w14:paraId="2738252C" w14:textId="17AB9665" w:rsidR="001C4CCA" w:rsidRPr="00D9400E" w:rsidRDefault="001F2BC1" w:rsidP="001C4CCA">
            <w:pPr>
              <w:pStyle w:val="SIText"/>
            </w:pPr>
            <w:r w:rsidRPr="00D9400E">
              <w:t>1.3</w:t>
            </w:r>
            <w:r w:rsidR="0035322E" w:rsidRPr="00D9400E">
              <w:t xml:space="preserve"> </w:t>
            </w:r>
            <w:r w:rsidR="00704D6E">
              <w:t>Confirm work area and work practices meet food safety and workplace health and safety requirements</w:t>
            </w:r>
          </w:p>
          <w:p w14:paraId="2FF6C108" w14:textId="0E4E8729" w:rsidR="0035322E" w:rsidRPr="00D9400E" w:rsidRDefault="0035322E" w:rsidP="00860DE7">
            <w:pPr>
              <w:pStyle w:val="SIText"/>
            </w:pPr>
            <w:r w:rsidRPr="00D9400E">
              <w:t>1.</w:t>
            </w:r>
            <w:r w:rsidR="00407C9C">
              <w:t>4</w:t>
            </w:r>
            <w:r w:rsidRPr="00D9400E">
              <w:t xml:space="preserve"> Select and wear personal protective equipment</w:t>
            </w:r>
            <w:r w:rsidR="00376239">
              <w:t xml:space="preserve"> according to safety requirements</w:t>
            </w:r>
            <w:r w:rsidRPr="00D9400E">
              <w:t xml:space="preserve"> </w:t>
            </w:r>
          </w:p>
          <w:p w14:paraId="285824A7" w14:textId="2C7DB3AF" w:rsidR="0035322E" w:rsidRPr="00D9400E" w:rsidRDefault="0035322E" w:rsidP="00860DE7">
            <w:pPr>
              <w:pStyle w:val="SIText"/>
            </w:pPr>
            <w:r w:rsidRPr="00D9400E">
              <w:t>1</w:t>
            </w:r>
            <w:r w:rsidR="001F2BC1" w:rsidRPr="00D9400E">
              <w:t>.</w:t>
            </w:r>
            <w:r w:rsidR="00407C9C">
              <w:t>5</w:t>
            </w:r>
            <w:r w:rsidRPr="00D9400E">
              <w:t xml:space="preserve"> </w:t>
            </w:r>
            <w:r w:rsidR="001C4CCA" w:rsidRPr="00D9400E">
              <w:t xml:space="preserve">Select </w:t>
            </w:r>
            <w:r w:rsidR="001C4CCA" w:rsidRPr="00B078BA">
              <w:t>plant baking equipment</w:t>
            </w:r>
            <w:r w:rsidR="00B078BA">
              <w:t>,</w:t>
            </w:r>
            <w:r w:rsidR="001C4CCA" w:rsidRPr="00D9400E">
              <w:t xml:space="preserve"> and l</w:t>
            </w:r>
            <w:r w:rsidRPr="00D9400E">
              <w:t xml:space="preserve">oad </w:t>
            </w:r>
            <w:r w:rsidR="00424D67">
              <w:t>and</w:t>
            </w:r>
            <w:r w:rsidRPr="00D9400E">
              <w:t xml:space="preserve"> position materials, ingredients </w:t>
            </w:r>
            <w:r w:rsidR="001F2BC1" w:rsidRPr="00D9400E">
              <w:t xml:space="preserve">and </w:t>
            </w:r>
            <w:r w:rsidRPr="00D9400E">
              <w:t>product</w:t>
            </w:r>
            <w:r w:rsidR="001F2BC1" w:rsidRPr="00D9400E">
              <w:t>s</w:t>
            </w:r>
            <w:r w:rsidRPr="00D9400E">
              <w:t xml:space="preserve"> to meet production requirements</w:t>
            </w:r>
          </w:p>
        </w:tc>
      </w:tr>
      <w:tr w:rsidR="0035322E" w:rsidRPr="00D9400E" w14:paraId="52AA0631" w14:textId="77777777" w:rsidTr="00475172">
        <w:trPr>
          <w:cantSplit/>
        </w:trPr>
        <w:tc>
          <w:tcPr>
            <w:tcW w:w="2808" w:type="dxa"/>
            <w:shd w:val="clear" w:color="auto" w:fill="auto"/>
          </w:tcPr>
          <w:p w14:paraId="2FAC3646" w14:textId="77777777" w:rsidR="0035322E" w:rsidRPr="00D9400E" w:rsidRDefault="0035322E" w:rsidP="00860DE7">
            <w:pPr>
              <w:pStyle w:val="SIText"/>
            </w:pPr>
            <w:r w:rsidRPr="00D9400E">
              <w:t>2. Mix bread plant dough</w:t>
            </w:r>
          </w:p>
        </w:tc>
        <w:tc>
          <w:tcPr>
            <w:tcW w:w="6762" w:type="dxa"/>
            <w:shd w:val="clear" w:color="auto" w:fill="auto"/>
          </w:tcPr>
          <w:p w14:paraId="7CAAF68A" w14:textId="4F277C30" w:rsidR="0035322E" w:rsidRPr="00D9400E" w:rsidRDefault="0035322E" w:rsidP="00860DE7">
            <w:pPr>
              <w:pStyle w:val="SIText"/>
            </w:pPr>
            <w:r w:rsidRPr="00D9400E">
              <w:t xml:space="preserve">2.1 </w:t>
            </w:r>
            <w:r w:rsidR="005E1BB4">
              <w:t>Measure ingredient quantities</w:t>
            </w:r>
            <w:r w:rsidRPr="00D9400E">
              <w:t xml:space="preserve"> to meet recipe specification</w:t>
            </w:r>
          </w:p>
          <w:p w14:paraId="45C1078A" w14:textId="6D62FA7E" w:rsidR="0035322E" w:rsidRPr="00D9400E" w:rsidRDefault="00424D67" w:rsidP="00860DE7">
            <w:pPr>
              <w:pStyle w:val="SIText"/>
            </w:pPr>
            <w:r>
              <w:t>2.2 Load ingredients in</w:t>
            </w:r>
            <w:r w:rsidR="00B078BA">
              <w:t>to</w:t>
            </w:r>
            <w:r w:rsidR="0035322E" w:rsidRPr="00D9400E">
              <w:t xml:space="preserve"> mixer in required placement </w:t>
            </w:r>
          </w:p>
          <w:p w14:paraId="194B1945" w14:textId="001DB47F" w:rsidR="0035322E" w:rsidRPr="00D9400E" w:rsidRDefault="0035322E" w:rsidP="00860DE7">
            <w:pPr>
              <w:pStyle w:val="SIText"/>
            </w:pPr>
            <w:r w:rsidRPr="00D9400E">
              <w:t xml:space="preserve">2.3 </w:t>
            </w:r>
            <w:r w:rsidRPr="00ED08D6">
              <w:t xml:space="preserve">Operate </w:t>
            </w:r>
            <w:r w:rsidR="005A291D" w:rsidRPr="00ED08D6">
              <w:t>and monitor mixer</w:t>
            </w:r>
            <w:r w:rsidR="007110C5" w:rsidRPr="00ED08D6">
              <w:t xml:space="preserve"> </w:t>
            </w:r>
            <w:r w:rsidR="005A291D" w:rsidRPr="00ED08D6">
              <w:t xml:space="preserve">to achieve </w:t>
            </w:r>
            <w:r w:rsidR="007B7241" w:rsidRPr="00ED08D6">
              <w:t xml:space="preserve">bread plant </w:t>
            </w:r>
            <w:r w:rsidR="005A291D" w:rsidRPr="00ED08D6">
              <w:t>dough development for product type</w:t>
            </w:r>
            <w:r w:rsidR="005A291D">
              <w:t xml:space="preserve"> </w:t>
            </w:r>
          </w:p>
          <w:p w14:paraId="71152143" w14:textId="0471EEDE" w:rsidR="0035322E" w:rsidRPr="00D9400E" w:rsidRDefault="0035322E" w:rsidP="007110C5">
            <w:pPr>
              <w:pStyle w:val="SIText"/>
            </w:pPr>
            <w:r w:rsidRPr="00D9400E">
              <w:t xml:space="preserve">2.4 </w:t>
            </w:r>
            <w:r w:rsidR="00774FDD">
              <w:t xml:space="preserve">Monitor </w:t>
            </w:r>
            <w:r w:rsidR="00F57A3A">
              <w:t xml:space="preserve">bread plant </w:t>
            </w:r>
            <w:r w:rsidR="00774FDD">
              <w:t>dough mixing process to identify faults and rectify</w:t>
            </w:r>
          </w:p>
        </w:tc>
      </w:tr>
      <w:tr w:rsidR="004D0D5F" w:rsidRPr="00D9400E" w14:paraId="6A314F67" w14:textId="77777777" w:rsidTr="00475172">
        <w:trPr>
          <w:cantSplit/>
        </w:trPr>
        <w:tc>
          <w:tcPr>
            <w:tcW w:w="2808" w:type="dxa"/>
            <w:shd w:val="clear" w:color="auto" w:fill="auto"/>
          </w:tcPr>
          <w:p w14:paraId="5FBC7392" w14:textId="77777777" w:rsidR="004D0D5F" w:rsidRPr="00D9400E" w:rsidRDefault="00860DE7" w:rsidP="00860DE7">
            <w:pPr>
              <w:pStyle w:val="SIText"/>
            </w:pPr>
            <w:r w:rsidRPr="00D9400E">
              <w:t xml:space="preserve">3. </w:t>
            </w:r>
            <w:r w:rsidR="0035322E" w:rsidRPr="00D9400E">
              <w:t>Operate bread plant divider</w:t>
            </w:r>
          </w:p>
        </w:tc>
        <w:tc>
          <w:tcPr>
            <w:tcW w:w="6762" w:type="dxa"/>
            <w:shd w:val="clear" w:color="auto" w:fill="auto"/>
          </w:tcPr>
          <w:p w14:paraId="5BAA85D9" w14:textId="14DF1767" w:rsidR="0035322E" w:rsidRPr="00D9400E" w:rsidRDefault="001317D8" w:rsidP="00860DE7">
            <w:pPr>
              <w:pStyle w:val="SIText"/>
            </w:pPr>
            <w:r w:rsidRPr="00D9400E">
              <w:t>3.1</w:t>
            </w:r>
            <w:r w:rsidR="00865BFE" w:rsidRPr="00D9400E">
              <w:t xml:space="preserve"> </w:t>
            </w:r>
            <w:r w:rsidR="0035322E" w:rsidRPr="00D9400E">
              <w:t>Check condition and operation of dividing plates</w:t>
            </w:r>
            <w:r w:rsidR="00774FDD">
              <w:t xml:space="preserve"> to prepare for </w:t>
            </w:r>
            <w:r w:rsidR="005641F7">
              <w:t>operation</w:t>
            </w:r>
          </w:p>
          <w:p w14:paraId="37DDBF8F" w14:textId="6C97BC49" w:rsidR="0035322E" w:rsidRPr="00D9400E" w:rsidRDefault="001F2BC1" w:rsidP="00860DE7">
            <w:pPr>
              <w:pStyle w:val="SIText"/>
            </w:pPr>
            <w:r w:rsidRPr="00D9400E">
              <w:t xml:space="preserve">3.2 </w:t>
            </w:r>
            <w:r w:rsidR="0035322E" w:rsidRPr="00D9400E">
              <w:t xml:space="preserve">Check </w:t>
            </w:r>
            <w:r w:rsidR="005641F7">
              <w:t xml:space="preserve">bread plant </w:t>
            </w:r>
            <w:r w:rsidR="0035322E" w:rsidRPr="00D9400E">
              <w:t>hopper and div</w:t>
            </w:r>
            <w:r w:rsidR="00C72841">
              <w:t>id</w:t>
            </w:r>
            <w:r w:rsidR="0035322E" w:rsidRPr="00D9400E">
              <w:t>er plates are oiled for use</w:t>
            </w:r>
            <w:r w:rsidR="00774FDD">
              <w:t xml:space="preserve"> </w:t>
            </w:r>
          </w:p>
          <w:p w14:paraId="510A8FBD" w14:textId="4FEB819A" w:rsidR="0035322E" w:rsidRPr="00D9400E" w:rsidRDefault="001F2BC1" w:rsidP="00860DE7">
            <w:pPr>
              <w:pStyle w:val="SIText"/>
            </w:pPr>
            <w:r w:rsidRPr="00D9400E">
              <w:t xml:space="preserve">3.3 </w:t>
            </w:r>
            <w:r w:rsidR="0035322E" w:rsidRPr="00D9400E">
              <w:t xml:space="preserve">Adjust </w:t>
            </w:r>
            <w:r w:rsidR="005641F7">
              <w:t xml:space="preserve">bread plant </w:t>
            </w:r>
            <w:r w:rsidR="0035322E" w:rsidRPr="00D9400E">
              <w:t>divider setting</w:t>
            </w:r>
            <w:r w:rsidR="005641F7">
              <w:t>s</w:t>
            </w:r>
            <w:r w:rsidR="0035322E" w:rsidRPr="00D9400E">
              <w:t xml:space="preserve"> </w:t>
            </w:r>
            <w:r w:rsidR="005641F7">
              <w:t>for</w:t>
            </w:r>
            <w:r w:rsidR="0035322E" w:rsidRPr="00D9400E">
              <w:t xml:space="preserve"> dough weight </w:t>
            </w:r>
          </w:p>
          <w:p w14:paraId="1D3927BE" w14:textId="2620194B" w:rsidR="0035322E" w:rsidRPr="00D9400E" w:rsidRDefault="001F2BC1" w:rsidP="00860DE7">
            <w:pPr>
              <w:pStyle w:val="SIText"/>
            </w:pPr>
            <w:r w:rsidRPr="00D9400E">
              <w:t xml:space="preserve">3.4 </w:t>
            </w:r>
            <w:r w:rsidR="0035322E" w:rsidRPr="00D9400E">
              <w:t>Load dough in</w:t>
            </w:r>
            <w:r w:rsidR="00B078BA">
              <w:t>to</w:t>
            </w:r>
            <w:r w:rsidR="0035322E" w:rsidRPr="00D9400E">
              <w:t xml:space="preserve"> hopper </w:t>
            </w:r>
            <w:r w:rsidR="00B078BA">
              <w:t>and operate</w:t>
            </w:r>
            <w:r w:rsidR="00774FDD">
              <w:t xml:space="preserve"> </w:t>
            </w:r>
            <w:r w:rsidR="00774FDD" w:rsidRPr="00D9400E">
              <w:t>bread plant divider</w:t>
            </w:r>
            <w:r w:rsidR="00774FDD">
              <w:t xml:space="preserve"> to divide </w:t>
            </w:r>
            <w:r w:rsidRPr="00D9400E">
              <w:t>dough</w:t>
            </w:r>
          </w:p>
          <w:p w14:paraId="34B674F2" w14:textId="3877220C" w:rsidR="0035322E" w:rsidRPr="00D9400E" w:rsidRDefault="001F2BC1" w:rsidP="00860DE7">
            <w:pPr>
              <w:pStyle w:val="SIText"/>
            </w:pPr>
            <w:r w:rsidRPr="00D9400E">
              <w:t xml:space="preserve">3.5 Measure </w:t>
            </w:r>
            <w:r w:rsidR="0035322E" w:rsidRPr="00D9400E">
              <w:t xml:space="preserve">dough weights to </w:t>
            </w:r>
            <w:r w:rsidRPr="00D9400E">
              <w:t>confirm divided dough meets</w:t>
            </w:r>
            <w:r w:rsidR="0035322E" w:rsidRPr="00D9400E">
              <w:t xml:space="preserve"> weight </w:t>
            </w:r>
            <w:r w:rsidRPr="00D9400E">
              <w:t>specification</w:t>
            </w:r>
            <w:r w:rsidR="00B078BA">
              <w:t>s</w:t>
            </w:r>
          </w:p>
          <w:p w14:paraId="56B14859" w14:textId="0BA467A8" w:rsidR="0035322E" w:rsidRPr="00D9400E" w:rsidRDefault="001F2BC1" w:rsidP="00860DE7">
            <w:pPr>
              <w:pStyle w:val="SIText"/>
            </w:pPr>
            <w:r w:rsidRPr="00D9400E">
              <w:t xml:space="preserve">3.6 </w:t>
            </w:r>
            <w:r w:rsidR="00774FDD">
              <w:t xml:space="preserve">Monitor </w:t>
            </w:r>
            <w:r w:rsidR="00F57A3A">
              <w:t xml:space="preserve">bread plant </w:t>
            </w:r>
            <w:r w:rsidR="00774FDD">
              <w:t>dividing process to i</w:t>
            </w:r>
            <w:r w:rsidR="0035322E" w:rsidRPr="00D9400E">
              <w:t xml:space="preserve">dentify </w:t>
            </w:r>
            <w:r w:rsidR="00774FDD">
              <w:t>faults and rectify</w:t>
            </w:r>
          </w:p>
        </w:tc>
      </w:tr>
      <w:tr w:rsidR="004D0D5F" w:rsidRPr="00D9400E" w14:paraId="16A3E41D" w14:textId="77777777" w:rsidTr="00475172">
        <w:trPr>
          <w:cantSplit/>
        </w:trPr>
        <w:tc>
          <w:tcPr>
            <w:tcW w:w="2808" w:type="dxa"/>
            <w:shd w:val="clear" w:color="auto" w:fill="auto"/>
          </w:tcPr>
          <w:p w14:paraId="00C010CB" w14:textId="77777777" w:rsidR="004D0D5F" w:rsidRPr="00D9400E" w:rsidRDefault="00860DE7" w:rsidP="00860DE7">
            <w:pPr>
              <w:pStyle w:val="SIText"/>
            </w:pPr>
            <w:r w:rsidRPr="00D9400E">
              <w:lastRenderedPageBreak/>
              <w:t xml:space="preserve">4. </w:t>
            </w:r>
            <w:r w:rsidR="0035322E" w:rsidRPr="00D9400E">
              <w:t>Operate bread pl</w:t>
            </w:r>
            <w:r w:rsidRPr="00D9400E">
              <w:t>a</w:t>
            </w:r>
            <w:r w:rsidR="0035322E" w:rsidRPr="00D9400E">
              <w:t>nt rounder moulder</w:t>
            </w:r>
          </w:p>
        </w:tc>
        <w:tc>
          <w:tcPr>
            <w:tcW w:w="6762" w:type="dxa"/>
            <w:shd w:val="clear" w:color="auto" w:fill="auto"/>
          </w:tcPr>
          <w:p w14:paraId="6350DE36" w14:textId="4D917ECB" w:rsidR="0035322E" w:rsidRPr="00D9400E" w:rsidRDefault="001F2BC1" w:rsidP="00860DE7">
            <w:pPr>
              <w:pStyle w:val="SIText"/>
            </w:pPr>
            <w:r w:rsidRPr="00D9400E">
              <w:t xml:space="preserve">4.1 </w:t>
            </w:r>
            <w:r w:rsidR="0035322E" w:rsidRPr="00D9400E">
              <w:t>Check condition and operation of bread plan</w:t>
            </w:r>
            <w:r w:rsidR="00FB2DA4" w:rsidRPr="00D9400E">
              <w:t>t</w:t>
            </w:r>
            <w:r w:rsidR="0035322E" w:rsidRPr="00D9400E">
              <w:t xml:space="preserve"> rounder moulder</w:t>
            </w:r>
            <w:r w:rsidR="00774FDD">
              <w:t xml:space="preserve"> to prepare for operation</w:t>
            </w:r>
          </w:p>
          <w:p w14:paraId="3069ACBD" w14:textId="7DBBE1E8" w:rsidR="006E6073" w:rsidRDefault="001F2BC1" w:rsidP="00860DE7">
            <w:pPr>
              <w:pStyle w:val="SIText"/>
            </w:pPr>
            <w:r w:rsidRPr="00D9400E">
              <w:t xml:space="preserve">4.2 </w:t>
            </w:r>
            <w:r w:rsidR="006E6073" w:rsidRPr="00D9400E">
              <w:t xml:space="preserve">Adjust </w:t>
            </w:r>
            <w:r w:rsidR="005641F7">
              <w:t xml:space="preserve">bread plant </w:t>
            </w:r>
            <w:r w:rsidR="006E6073" w:rsidRPr="00D9400E">
              <w:t xml:space="preserve">rounder moulder settings for </w:t>
            </w:r>
            <w:r w:rsidR="00774FDD">
              <w:t>dough weight</w:t>
            </w:r>
          </w:p>
          <w:p w14:paraId="5F61915F" w14:textId="2A5F504F" w:rsidR="005641F7" w:rsidRDefault="005641F7" w:rsidP="00860DE7">
            <w:pPr>
              <w:pStyle w:val="SIText"/>
            </w:pPr>
            <w:r>
              <w:t xml:space="preserve">4.3 </w:t>
            </w:r>
            <w:r w:rsidR="00D25470">
              <w:t>Use</w:t>
            </w:r>
            <w:r>
              <w:t xml:space="preserve"> bread plant rounder moulder to mould dough </w:t>
            </w:r>
          </w:p>
          <w:p w14:paraId="61149BE9" w14:textId="6ECA9852" w:rsidR="006E6073" w:rsidRPr="00D9400E" w:rsidRDefault="00774FDD" w:rsidP="00860DE7">
            <w:pPr>
              <w:pStyle w:val="SIText"/>
            </w:pPr>
            <w:r>
              <w:t>4.</w:t>
            </w:r>
            <w:r w:rsidR="005641F7">
              <w:t>4</w:t>
            </w:r>
            <w:r>
              <w:t xml:space="preserve"> </w:t>
            </w:r>
            <w:r w:rsidR="00F57A3A">
              <w:t>Check</w:t>
            </w:r>
            <w:r>
              <w:t xml:space="preserve"> </w:t>
            </w:r>
            <w:r w:rsidR="00FB2DA4" w:rsidRPr="00D9400E">
              <w:t xml:space="preserve">dough </w:t>
            </w:r>
            <w:r w:rsidR="006E6073" w:rsidRPr="00D9400E">
              <w:t xml:space="preserve">tightness and </w:t>
            </w:r>
            <w:r w:rsidR="00FB2DA4" w:rsidRPr="00D9400E">
              <w:t>smoothness</w:t>
            </w:r>
            <w:r w:rsidR="00003073">
              <w:t xml:space="preserve"> of dough</w:t>
            </w:r>
            <w:r w:rsidR="006E6073" w:rsidRPr="00D9400E">
              <w:t xml:space="preserve"> </w:t>
            </w:r>
            <w:r>
              <w:t>to i</w:t>
            </w:r>
            <w:r w:rsidRPr="00D9400E">
              <w:t xml:space="preserve">dentify </w:t>
            </w:r>
            <w:r>
              <w:t>faults and rectify</w:t>
            </w:r>
          </w:p>
          <w:p w14:paraId="66433832" w14:textId="77777777" w:rsidR="006E6073" w:rsidRDefault="001F2BC1" w:rsidP="00860DE7">
            <w:pPr>
              <w:pStyle w:val="SIText"/>
            </w:pPr>
            <w:r w:rsidRPr="00D9400E">
              <w:t>4.</w:t>
            </w:r>
            <w:r w:rsidR="005641F7">
              <w:t>5</w:t>
            </w:r>
            <w:r w:rsidRPr="00D9400E">
              <w:t xml:space="preserve"> </w:t>
            </w:r>
            <w:r w:rsidR="00F57A3A">
              <w:t>Check</w:t>
            </w:r>
            <w:r w:rsidR="00774FDD">
              <w:t xml:space="preserve"> </w:t>
            </w:r>
            <w:r w:rsidR="006E6073" w:rsidRPr="00D9400E">
              <w:t xml:space="preserve">dough </w:t>
            </w:r>
            <w:r w:rsidR="00FB2DA4" w:rsidRPr="00D9400E">
              <w:t xml:space="preserve">positioning </w:t>
            </w:r>
            <w:r w:rsidR="005641F7">
              <w:t>for</w:t>
            </w:r>
            <w:r w:rsidR="006E6073" w:rsidRPr="00D9400E">
              <w:t xml:space="preserve"> depositing into intermediate prover </w:t>
            </w:r>
            <w:r w:rsidR="007110C5" w:rsidRPr="00D9400E">
              <w:t>pockets</w:t>
            </w:r>
            <w:r w:rsidR="005641F7">
              <w:t xml:space="preserve"> to</w:t>
            </w:r>
            <w:r w:rsidR="00774FDD">
              <w:t xml:space="preserve"> i</w:t>
            </w:r>
            <w:r w:rsidR="00774FDD" w:rsidRPr="00D9400E">
              <w:t xml:space="preserve">dentify </w:t>
            </w:r>
            <w:r w:rsidR="00774FDD">
              <w:t>faults and rectify</w:t>
            </w:r>
          </w:p>
          <w:p w14:paraId="28BDDBBF" w14:textId="3E45C553" w:rsidR="00F57A3A" w:rsidRPr="00D9400E" w:rsidRDefault="00F57A3A" w:rsidP="00860DE7">
            <w:pPr>
              <w:pStyle w:val="SIText"/>
            </w:pPr>
            <w:r>
              <w:t>4.6 Monitor bread plant moulding process to i</w:t>
            </w:r>
            <w:r w:rsidRPr="00D9400E">
              <w:t xml:space="preserve">dentify </w:t>
            </w:r>
            <w:r>
              <w:t>faults and rectify</w:t>
            </w:r>
          </w:p>
        </w:tc>
      </w:tr>
      <w:tr w:rsidR="004D0D5F" w:rsidRPr="00D9400E" w14:paraId="69972B76" w14:textId="77777777" w:rsidTr="00475172">
        <w:trPr>
          <w:cantSplit/>
        </w:trPr>
        <w:tc>
          <w:tcPr>
            <w:tcW w:w="2808" w:type="dxa"/>
            <w:shd w:val="clear" w:color="auto" w:fill="auto"/>
          </w:tcPr>
          <w:p w14:paraId="2872E914" w14:textId="77777777" w:rsidR="004D0D5F" w:rsidRPr="00D9400E" w:rsidRDefault="00860DE7" w:rsidP="00627D32">
            <w:pPr>
              <w:pStyle w:val="SIText"/>
            </w:pPr>
            <w:r w:rsidRPr="00D9400E">
              <w:t xml:space="preserve">5. </w:t>
            </w:r>
            <w:r w:rsidR="0035322E" w:rsidRPr="00D9400E">
              <w:t>Operate bread plant intermediate prover</w:t>
            </w:r>
          </w:p>
        </w:tc>
        <w:tc>
          <w:tcPr>
            <w:tcW w:w="6762" w:type="dxa"/>
            <w:shd w:val="clear" w:color="auto" w:fill="auto"/>
          </w:tcPr>
          <w:p w14:paraId="5B64751D" w14:textId="1E722794" w:rsidR="006E6073" w:rsidRPr="00D9400E" w:rsidRDefault="001F2BC1" w:rsidP="00860DE7">
            <w:pPr>
              <w:pStyle w:val="SIText"/>
            </w:pPr>
            <w:r w:rsidRPr="00D9400E">
              <w:t xml:space="preserve">5.1 </w:t>
            </w:r>
            <w:r w:rsidR="006E6073" w:rsidRPr="00D9400E">
              <w:t xml:space="preserve">Check condition, rotation and operation of </w:t>
            </w:r>
            <w:r w:rsidR="005641F7">
              <w:t xml:space="preserve">bread plant </w:t>
            </w:r>
            <w:r w:rsidR="006E6073" w:rsidRPr="00D9400E">
              <w:t>intermediate prover</w:t>
            </w:r>
            <w:r w:rsidR="005641F7">
              <w:t xml:space="preserve"> to prepare for operation</w:t>
            </w:r>
          </w:p>
          <w:p w14:paraId="37EDB300" w14:textId="09A0CEC8" w:rsidR="006E6073" w:rsidRPr="00D9400E" w:rsidRDefault="001F2BC1" w:rsidP="00860DE7">
            <w:pPr>
              <w:pStyle w:val="SIText"/>
            </w:pPr>
            <w:r w:rsidRPr="00D9400E">
              <w:t xml:space="preserve">5.2 </w:t>
            </w:r>
            <w:r w:rsidR="006E6073" w:rsidRPr="00D9400E">
              <w:t xml:space="preserve">Adjust </w:t>
            </w:r>
            <w:r w:rsidR="005641F7">
              <w:t xml:space="preserve">bread plant </w:t>
            </w:r>
            <w:r w:rsidR="006E6073" w:rsidRPr="00D9400E">
              <w:t xml:space="preserve">intermediate prover settings </w:t>
            </w:r>
            <w:r w:rsidR="00FB2DA4" w:rsidRPr="00D9400E">
              <w:t>to match</w:t>
            </w:r>
            <w:r w:rsidR="006E6073" w:rsidRPr="00D9400E">
              <w:t xml:space="preserve"> speed of production</w:t>
            </w:r>
          </w:p>
          <w:p w14:paraId="409D29EF" w14:textId="77777777" w:rsidR="00F57A3A" w:rsidRDefault="001F2BC1" w:rsidP="00860DE7">
            <w:pPr>
              <w:pStyle w:val="SIText"/>
            </w:pPr>
            <w:r w:rsidRPr="00D9400E">
              <w:t xml:space="preserve">5.3 </w:t>
            </w:r>
            <w:r w:rsidR="006E6073" w:rsidRPr="00D9400E">
              <w:t xml:space="preserve">Check dough </w:t>
            </w:r>
            <w:r w:rsidR="00C91FE4" w:rsidRPr="00D9400E">
              <w:t>pockets</w:t>
            </w:r>
            <w:r w:rsidR="006E6073" w:rsidRPr="00D9400E">
              <w:t xml:space="preserve"> </w:t>
            </w:r>
            <w:r w:rsidR="00F57A3A">
              <w:t>to identify faults and rectify</w:t>
            </w:r>
          </w:p>
          <w:p w14:paraId="34F8DC32" w14:textId="3B824153" w:rsidR="006E6073" w:rsidRPr="00D9400E" w:rsidRDefault="00F57A3A" w:rsidP="00860DE7">
            <w:pPr>
              <w:pStyle w:val="SIText"/>
            </w:pPr>
            <w:r>
              <w:t>5.4 D</w:t>
            </w:r>
            <w:r w:rsidR="006E6073" w:rsidRPr="00D9400E">
              <w:t>ust as required</w:t>
            </w:r>
            <w:r>
              <w:t xml:space="preserve"> for product type</w:t>
            </w:r>
          </w:p>
          <w:p w14:paraId="4A2431CC" w14:textId="0E7360ED" w:rsidR="006E6073" w:rsidRPr="00D9400E" w:rsidRDefault="001F2BC1" w:rsidP="007110C5">
            <w:pPr>
              <w:pStyle w:val="SIText"/>
            </w:pPr>
            <w:r w:rsidRPr="00D9400E">
              <w:t>5.</w:t>
            </w:r>
            <w:r w:rsidR="00F57A3A">
              <w:t xml:space="preserve">5 Monitor bread plant intermediate proving </w:t>
            </w:r>
            <w:r w:rsidR="00F57A3A" w:rsidRPr="00D9400E">
              <w:t xml:space="preserve">process </w:t>
            </w:r>
            <w:r w:rsidR="00F57A3A">
              <w:t>to identify faults and rectify</w:t>
            </w:r>
          </w:p>
        </w:tc>
      </w:tr>
      <w:tr w:rsidR="0035322E" w:rsidRPr="00D9400E" w14:paraId="4B65402E" w14:textId="77777777" w:rsidTr="00475172">
        <w:trPr>
          <w:cantSplit/>
        </w:trPr>
        <w:tc>
          <w:tcPr>
            <w:tcW w:w="2808" w:type="dxa"/>
            <w:shd w:val="clear" w:color="auto" w:fill="auto"/>
          </w:tcPr>
          <w:p w14:paraId="676B2B3A" w14:textId="22178D89" w:rsidR="0035322E" w:rsidRPr="00D9400E" w:rsidRDefault="0035322E" w:rsidP="00860DE7">
            <w:pPr>
              <w:pStyle w:val="SIText"/>
            </w:pPr>
            <w:r w:rsidRPr="00D9400E">
              <w:t>6</w:t>
            </w:r>
            <w:r w:rsidR="00860DE7" w:rsidRPr="00D9400E">
              <w:t>.</w:t>
            </w:r>
            <w:r w:rsidR="00B078BA">
              <w:t xml:space="preserve"> </w:t>
            </w:r>
            <w:r w:rsidR="00860DE7" w:rsidRPr="00D9400E">
              <w:t>Op</w:t>
            </w:r>
            <w:r w:rsidRPr="00D9400E">
              <w:t xml:space="preserve">erate bread plant </w:t>
            </w:r>
            <w:r w:rsidR="00F57A3A">
              <w:t xml:space="preserve">final </w:t>
            </w:r>
            <w:r w:rsidRPr="00D9400E">
              <w:t>moulder</w:t>
            </w:r>
          </w:p>
        </w:tc>
        <w:tc>
          <w:tcPr>
            <w:tcW w:w="6762" w:type="dxa"/>
            <w:shd w:val="clear" w:color="auto" w:fill="auto"/>
          </w:tcPr>
          <w:p w14:paraId="1566365A" w14:textId="0E60A7B6" w:rsidR="0035322E" w:rsidRPr="00D9400E" w:rsidRDefault="001F2BC1" w:rsidP="00860DE7">
            <w:pPr>
              <w:pStyle w:val="SIText"/>
            </w:pPr>
            <w:r w:rsidRPr="00D9400E">
              <w:t xml:space="preserve">6.1 </w:t>
            </w:r>
            <w:r w:rsidR="006E6073" w:rsidRPr="00D9400E">
              <w:t xml:space="preserve">Check condition and operation of bread plant </w:t>
            </w:r>
            <w:r w:rsidR="00F57A3A">
              <w:t xml:space="preserve">final </w:t>
            </w:r>
            <w:r w:rsidR="006E6073" w:rsidRPr="00D9400E">
              <w:t>moulder</w:t>
            </w:r>
            <w:r w:rsidR="00F57A3A">
              <w:t xml:space="preserve"> to prepare for operation</w:t>
            </w:r>
          </w:p>
          <w:p w14:paraId="0D3FCBDA" w14:textId="4262FC54" w:rsidR="006E6073" w:rsidRPr="00D9400E" w:rsidRDefault="001F2BC1" w:rsidP="00860DE7">
            <w:pPr>
              <w:pStyle w:val="SIText"/>
            </w:pPr>
            <w:r w:rsidRPr="00D9400E">
              <w:t xml:space="preserve">6.2 </w:t>
            </w:r>
            <w:r w:rsidR="006E6073" w:rsidRPr="00D9400E">
              <w:t xml:space="preserve">Adjust </w:t>
            </w:r>
            <w:r w:rsidR="00F57A3A">
              <w:t xml:space="preserve">bread plant final </w:t>
            </w:r>
            <w:r w:rsidR="006E6073" w:rsidRPr="00D9400E">
              <w:t>moulder settings for dough volume</w:t>
            </w:r>
          </w:p>
          <w:p w14:paraId="637C23AA" w14:textId="4D61EAFE" w:rsidR="006E6073" w:rsidRPr="00D9400E" w:rsidRDefault="001F2BC1" w:rsidP="00860DE7">
            <w:pPr>
              <w:pStyle w:val="SIText"/>
            </w:pPr>
            <w:r w:rsidRPr="00D9400E">
              <w:t xml:space="preserve">6.3 </w:t>
            </w:r>
            <w:r w:rsidR="006E6073" w:rsidRPr="00D9400E">
              <w:t xml:space="preserve">Adjust </w:t>
            </w:r>
            <w:r w:rsidR="00F57A3A">
              <w:t xml:space="preserve">bread plant final </w:t>
            </w:r>
            <w:r w:rsidR="00F57A3A" w:rsidRPr="00D9400E">
              <w:t xml:space="preserve">moulder </w:t>
            </w:r>
            <w:r w:rsidR="006E6073" w:rsidRPr="00D9400E">
              <w:t xml:space="preserve">plates and blades </w:t>
            </w:r>
            <w:r w:rsidR="00B078BA">
              <w:t xml:space="preserve">for </w:t>
            </w:r>
            <w:r w:rsidR="00F57A3A">
              <w:t>dough type</w:t>
            </w:r>
          </w:p>
          <w:p w14:paraId="2C7116D0" w14:textId="2F224CDC" w:rsidR="00A74607" w:rsidRPr="00D9400E" w:rsidRDefault="00B078BA" w:rsidP="00860DE7">
            <w:pPr>
              <w:pStyle w:val="SIText"/>
            </w:pPr>
            <w:r>
              <w:t>6.4 Monitor 4-</w:t>
            </w:r>
            <w:r w:rsidR="00A74607" w:rsidRPr="00D9400E">
              <w:t>piecing unit and adjust to achieve optimum formation in tins</w:t>
            </w:r>
          </w:p>
          <w:p w14:paraId="0984EC2D" w14:textId="6C0C3086" w:rsidR="006E6073" w:rsidRPr="00D9400E" w:rsidRDefault="001F2BC1" w:rsidP="007110C5">
            <w:pPr>
              <w:pStyle w:val="SIText"/>
            </w:pPr>
            <w:r w:rsidRPr="00D9400E">
              <w:t>6.</w:t>
            </w:r>
            <w:r w:rsidR="00A74607" w:rsidRPr="00D9400E">
              <w:t>5</w:t>
            </w:r>
            <w:r w:rsidRPr="00D9400E">
              <w:t xml:space="preserve"> </w:t>
            </w:r>
            <w:r w:rsidR="00F57A3A">
              <w:t xml:space="preserve">Monitor </w:t>
            </w:r>
            <w:r w:rsidR="00F57A3A" w:rsidRPr="00D9400E">
              <w:t xml:space="preserve">bread plant </w:t>
            </w:r>
            <w:r w:rsidR="00F57A3A">
              <w:t xml:space="preserve">final </w:t>
            </w:r>
            <w:r w:rsidR="00F57A3A" w:rsidRPr="00D9400E">
              <w:t>mould</w:t>
            </w:r>
            <w:r w:rsidR="00F57A3A">
              <w:t xml:space="preserve">ing process to identify faults </w:t>
            </w:r>
            <w:r w:rsidR="006E6073" w:rsidRPr="00D9400E">
              <w:t xml:space="preserve">and rectify </w:t>
            </w:r>
          </w:p>
        </w:tc>
      </w:tr>
      <w:tr w:rsidR="0035322E" w:rsidRPr="00D9400E" w14:paraId="7B6AD7B1" w14:textId="77777777" w:rsidTr="00475172">
        <w:trPr>
          <w:cantSplit/>
        </w:trPr>
        <w:tc>
          <w:tcPr>
            <w:tcW w:w="2808" w:type="dxa"/>
            <w:shd w:val="clear" w:color="auto" w:fill="auto"/>
          </w:tcPr>
          <w:p w14:paraId="065C09A5" w14:textId="2C0B657C" w:rsidR="0035322E" w:rsidRPr="00D9400E" w:rsidRDefault="0035322E" w:rsidP="00860DE7">
            <w:pPr>
              <w:pStyle w:val="SIText"/>
            </w:pPr>
            <w:r w:rsidRPr="00D9400E">
              <w:t xml:space="preserve">7. </w:t>
            </w:r>
            <w:r w:rsidR="00F57A3A">
              <w:t>Complete</w:t>
            </w:r>
            <w:r w:rsidRPr="00D9400E">
              <w:t xml:space="preserve"> bread plant dough</w:t>
            </w:r>
            <w:r w:rsidR="00F57A3A">
              <w:t xml:space="preserve"> final prove</w:t>
            </w:r>
          </w:p>
        </w:tc>
        <w:tc>
          <w:tcPr>
            <w:tcW w:w="6762" w:type="dxa"/>
            <w:shd w:val="clear" w:color="auto" w:fill="auto"/>
          </w:tcPr>
          <w:p w14:paraId="13EAA5C2" w14:textId="791A2998" w:rsidR="006E6073" w:rsidRPr="00D9400E" w:rsidRDefault="001F2BC1" w:rsidP="00860DE7">
            <w:pPr>
              <w:pStyle w:val="SIText"/>
            </w:pPr>
            <w:r w:rsidRPr="00D9400E">
              <w:t xml:space="preserve">7.1 </w:t>
            </w:r>
            <w:r w:rsidR="006E6073" w:rsidRPr="00D9400E">
              <w:t xml:space="preserve">Locate </w:t>
            </w:r>
            <w:r w:rsidR="00F57A3A">
              <w:t xml:space="preserve">and </w:t>
            </w:r>
            <w:r w:rsidR="006E6073" w:rsidRPr="00D9400E">
              <w:t>position bread pans and oiling equipment for final moulded dough</w:t>
            </w:r>
          </w:p>
          <w:p w14:paraId="2BE5BA67" w14:textId="12B6640F" w:rsidR="0035322E" w:rsidRPr="00D9400E" w:rsidRDefault="001F2BC1" w:rsidP="00860DE7">
            <w:pPr>
              <w:pStyle w:val="SIText"/>
            </w:pPr>
            <w:r w:rsidRPr="00D9400E">
              <w:t xml:space="preserve">7.2 </w:t>
            </w:r>
            <w:r w:rsidR="006E6073" w:rsidRPr="00D9400E">
              <w:t>Place final moulded dough in oiled pans</w:t>
            </w:r>
            <w:r w:rsidR="00FB1C63">
              <w:t xml:space="preserve"> to prepare for final prove</w:t>
            </w:r>
          </w:p>
          <w:p w14:paraId="272CBA5E" w14:textId="7E9E0BF2" w:rsidR="006E6073" w:rsidRPr="00D9400E" w:rsidRDefault="001F2BC1" w:rsidP="00860DE7">
            <w:pPr>
              <w:pStyle w:val="SIText"/>
            </w:pPr>
            <w:r w:rsidRPr="00D9400E">
              <w:t xml:space="preserve">7.3 </w:t>
            </w:r>
            <w:r w:rsidR="00F57A3A">
              <w:t xml:space="preserve">Complete </w:t>
            </w:r>
            <w:r w:rsidR="006E6073" w:rsidRPr="00D9400E">
              <w:t xml:space="preserve">final </w:t>
            </w:r>
            <w:r w:rsidR="007110C5" w:rsidRPr="00D9400E">
              <w:t xml:space="preserve">prove </w:t>
            </w:r>
            <w:r w:rsidR="006E6073" w:rsidRPr="00D9400E">
              <w:t>of bread plant bread</w:t>
            </w:r>
            <w:r w:rsidR="00F57A3A">
              <w:t xml:space="preserve"> according to product type</w:t>
            </w:r>
          </w:p>
          <w:p w14:paraId="79F65D6B" w14:textId="7049226D" w:rsidR="00FB2DA4" w:rsidRPr="00D9400E" w:rsidRDefault="00FB2DA4" w:rsidP="007110C5">
            <w:pPr>
              <w:pStyle w:val="SIText"/>
            </w:pPr>
            <w:r w:rsidRPr="00D9400E">
              <w:t xml:space="preserve">7.4 </w:t>
            </w:r>
            <w:r w:rsidR="00F57A3A">
              <w:t xml:space="preserve">Monitor </w:t>
            </w:r>
            <w:r w:rsidR="00F57A3A" w:rsidRPr="00D9400E">
              <w:t xml:space="preserve">bread </w:t>
            </w:r>
            <w:r w:rsidR="00F57A3A">
              <w:t xml:space="preserve">plant final proving process to identify </w:t>
            </w:r>
            <w:r w:rsidRPr="00D9400E">
              <w:t>faults</w:t>
            </w:r>
            <w:r w:rsidR="00F57A3A">
              <w:t xml:space="preserve"> and rectify</w:t>
            </w:r>
          </w:p>
        </w:tc>
      </w:tr>
      <w:tr w:rsidR="006E6073" w:rsidRPr="00D9400E" w14:paraId="7ED5C9EE" w14:textId="77777777" w:rsidTr="00475172">
        <w:trPr>
          <w:cantSplit/>
        </w:trPr>
        <w:tc>
          <w:tcPr>
            <w:tcW w:w="2808" w:type="dxa"/>
            <w:shd w:val="clear" w:color="auto" w:fill="auto"/>
          </w:tcPr>
          <w:p w14:paraId="4CE18B06" w14:textId="77777777" w:rsidR="006E6073" w:rsidRPr="00D9400E" w:rsidRDefault="006E6073" w:rsidP="00860DE7">
            <w:pPr>
              <w:pStyle w:val="SIText"/>
            </w:pPr>
            <w:r w:rsidRPr="00D9400E">
              <w:t xml:space="preserve">8. </w:t>
            </w:r>
            <w:r w:rsidR="00860DE7" w:rsidRPr="00D9400E">
              <w:t>B</w:t>
            </w:r>
            <w:r w:rsidRPr="00D9400E">
              <w:t>ake bread plant dough</w:t>
            </w:r>
          </w:p>
        </w:tc>
        <w:tc>
          <w:tcPr>
            <w:tcW w:w="6762" w:type="dxa"/>
            <w:shd w:val="clear" w:color="auto" w:fill="auto"/>
          </w:tcPr>
          <w:p w14:paraId="039F4A69" w14:textId="34A35F57" w:rsidR="006E6073" w:rsidRPr="00D9400E" w:rsidRDefault="001F2BC1" w:rsidP="00860DE7">
            <w:pPr>
              <w:pStyle w:val="SIText"/>
            </w:pPr>
            <w:r w:rsidRPr="00D9400E">
              <w:t>8</w:t>
            </w:r>
            <w:r w:rsidR="006E6073" w:rsidRPr="00D9400E">
              <w:t xml:space="preserve">.1 </w:t>
            </w:r>
            <w:r w:rsidR="00F57A3A">
              <w:t>Set</w:t>
            </w:r>
            <w:r w:rsidR="006E6073" w:rsidRPr="00D9400E">
              <w:t xml:space="preserve"> baking temperatures and times to </w:t>
            </w:r>
            <w:r w:rsidR="00F57A3A">
              <w:t>prepare for baking</w:t>
            </w:r>
          </w:p>
          <w:p w14:paraId="10F660D5" w14:textId="2411CF2E" w:rsidR="006E6073" w:rsidRPr="00D9400E" w:rsidRDefault="001F2BC1" w:rsidP="00860DE7">
            <w:pPr>
              <w:pStyle w:val="SIText"/>
            </w:pPr>
            <w:r w:rsidRPr="00D9400E">
              <w:t>8</w:t>
            </w:r>
            <w:r w:rsidR="006E6073" w:rsidRPr="00D9400E">
              <w:t xml:space="preserve">.2 </w:t>
            </w:r>
            <w:r w:rsidR="00F57A3A">
              <w:t>Visually check dough size to confirm readiness for baking</w:t>
            </w:r>
          </w:p>
          <w:p w14:paraId="56ED982E" w14:textId="7999A990" w:rsidR="006E6073" w:rsidRPr="00D9400E" w:rsidRDefault="001F2BC1" w:rsidP="00860DE7">
            <w:pPr>
              <w:pStyle w:val="SIText"/>
            </w:pPr>
            <w:r w:rsidRPr="00D9400E">
              <w:t>8</w:t>
            </w:r>
            <w:r w:rsidR="006E6073" w:rsidRPr="00D9400E">
              <w:t xml:space="preserve">.3 Load </w:t>
            </w:r>
            <w:r w:rsidR="00F57A3A">
              <w:t>oven and steam as required for product type</w:t>
            </w:r>
          </w:p>
          <w:p w14:paraId="73F3FD84" w14:textId="38D1DE65" w:rsidR="006E6073" w:rsidRPr="00D9400E" w:rsidRDefault="001F2BC1" w:rsidP="00860DE7">
            <w:pPr>
              <w:pStyle w:val="SIText"/>
            </w:pPr>
            <w:r w:rsidRPr="00D9400E">
              <w:t>8</w:t>
            </w:r>
            <w:r w:rsidR="00FB1C63">
              <w:t xml:space="preserve">.4 </w:t>
            </w:r>
            <w:r w:rsidR="009640EE" w:rsidRPr="00ED08D6">
              <w:t xml:space="preserve">Monitor baking to achieve </w:t>
            </w:r>
            <w:r w:rsidR="00FB1C63" w:rsidRPr="00ED08D6">
              <w:t>bake</w:t>
            </w:r>
            <w:r w:rsidR="009640EE" w:rsidRPr="00ED08D6">
              <w:t xml:space="preserve">d colour and stability required for </w:t>
            </w:r>
            <w:r w:rsidR="007B0860" w:rsidRPr="00ED08D6">
              <w:t xml:space="preserve">bread plant </w:t>
            </w:r>
            <w:r w:rsidR="00FF792E" w:rsidRPr="00ED08D6">
              <w:t>product type</w:t>
            </w:r>
          </w:p>
          <w:p w14:paraId="7251A4DD" w14:textId="78F63A1D" w:rsidR="006E6073" w:rsidRPr="00D9400E" w:rsidRDefault="001F2BC1" w:rsidP="00860DE7">
            <w:pPr>
              <w:pStyle w:val="SIText"/>
            </w:pPr>
            <w:r w:rsidRPr="00D9400E">
              <w:t>8</w:t>
            </w:r>
            <w:r w:rsidR="006E6073" w:rsidRPr="00D9400E">
              <w:t xml:space="preserve">.5 Unload and de-pan bread </w:t>
            </w:r>
            <w:r w:rsidR="00FB1C63">
              <w:t xml:space="preserve">plant </w:t>
            </w:r>
            <w:r w:rsidR="006E6073" w:rsidRPr="00D9400E">
              <w:t xml:space="preserve">products </w:t>
            </w:r>
            <w:r w:rsidR="00FB1C63">
              <w:t>to cool</w:t>
            </w:r>
          </w:p>
          <w:p w14:paraId="2791FFB3" w14:textId="77777777" w:rsidR="00FB1C63" w:rsidRDefault="00FB1C63" w:rsidP="00860DE7">
            <w:pPr>
              <w:pStyle w:val="SIText"/>
            </w:pPr>
            <w:r>
              <w:t>8.6</w:t>
            </w:r>
            <w:r w:rsidRPr="00D9400E">
              <w:t xml:space="preserve"> </w:t>
            </w:r>
            <w:r>
              <w:t>Monitor bread plant baking process to i</w:t>
            </w:r>
            <w:r w:rsidRPr="00D9400E">
              <w:t xml:space="preserve">dentify </w:t>
            </w:r>
            <w:r>
              <w:t xml:space="preserve">faults </w:t>
            </w:r>
            <w:r w:rsidRPr="00D9400E">
              <w:t>and rectify</w:t>
            </w:r>
          </w:p>
          <w:p w14:paraId="198AD9E4" w14:textId="7FFB29F5" w:rsidR="006E6073" w:rsidRPr="00D9400E" w:rsidRDefault="00FB1C63" w:rsidP="00FB1C63">
            <w:pPr>
              <w:pStyle w:val="SIText"/>
            </w:pPr>
            <w:r>
              <w:t>8.7</w:t>
            </w:r>
            <w:r w:rsidR="008C4D0F" w:rsidRPr="00D9400E">
              <w:t xml:space="preserve"> </w:t>
            </w:r>
            <w:r>
              <w:t>Check bread plant products bake to identify faults and rectify</w:t>
            </w:r>
            <w:r w:rsidR="006E6073" w:rsidRPr="00D9400E">
              <w:t xml:space="preserve"> </w:t>
            </w:r>
          </w:p>
        </w:tc>
      </w:tr>
      <w:tr w:rsidR="006E6073" w:rsidRPr="00D9400E" w14:paraId="4E8729F6" w14:textId="77777777" w:rsidTr="00475172">
        <w:trPr>
          <w:cantSplit/>
        </w:trPr>
        <w:tc>
          <w:tcPr>
            <w:tcW w:w="2808" w:type="dxa"/>
            <w:shd w:val="clear" w:color="auto" w:fill="auto"/>
          </w:tcPr>
          <w:p w14:paraId="6AB0A1F3" w14:textId="77777777" w:rsidR="006E6073" w:rsidRPr="00D9400E" w:rsidRDefault="00860DE7" w:rsidP="00860DE7">
            <w:pPr>
              <w:pStyle w:val="SIText"/>
            </w:pPr>
            <w:r w:rsidRPr="00D9400E">
              <w:t>9. C</w:t>
            </w:r>
            <w:r w:rsidR="006E6073" w:rsidRPr="00D9400E">
              <w:t>omplete work</w:t>
            </w:r>
          </w:p>
        </w:tc>
        <w:tc>
          <w:tcPr>
            <w:tcW w:w="6762" w:type="dxa"/>
            <w:shd w:val="clear" w:color="auto" w:fill="auto"/>
          </w:tcPr>
          <w:p w14:paraId="1541D619" w14:textId="7B49B6E5" w:rsidR="006E6073" w:rsidRPr="00D9400E" w:rsidRDefault="001F2BC1" w:rsidP="00860DE7">
            <w:pPr>
              <w:pStyle w:val="SIText"/>
            </w:pPr>
            <w:r w:rsidRPr="00D9400E">
              <w:t>9</w:t>
            </w:r>
            <w:r w:rsidR="006E6073" w:rsidRPr="00D9400E">
              <w:t xml:space="preserve">.1 Clean equipment and work area </w:t>
            </w:r>
            <w:r w:rsidR="00FB1C63">
              <w:t>to meet housekeeping standards</w:t>
            </w:r>
          </w:p>
          <w:p w14:paraId="19BF495D" w14:textId="11A66E60" w:rsidR="006E6073" w:rsidRPr="00D9400E" w:rsidRDefault="001F2BC1" w:rsidP="00860DE7">
            <w:pPr>
              <w:pStyle w:val="SIText"/>
            </w:pPr>
            <w:r w:rsidRPr="00D9400E">
              <w:t>9</w:t>
            </w:r>
            <w:r w:rsidR="006E6073" w:rsidRPr="00D9400E">
              <w:t xml:space="preserve">.2 Dispose of waste </w:t>
            </w:r>
            <w:r w:rsidR="00FB1C63">
              <w:t>according to workplace requirements</w:t>
            </w:r>
          </w:p>
          <w:p w14:paraId="5A6E24D0" w14:textId="08F0F4F4" w:rsidR="006E6073" w:rsidRPr="00D9400E" w:rsidRDefault="001F2BC1" w:rsidP="00860DE7">
            <w:pPr>
              <w:pStyle w:val="SIText"/>
            </w:pPr>
            <w:r w:rsidRPr="00D9400E">
              <w:t>9</w:t>
            </w:r>
            <w:r w:rsidR="006E6073" w:rsidRPr="00D9400E">
              <w:t xml:space="preserve">.3 Complete workplace records </w:t>
            </w:r>
            <w:r w:rsidR="00FB1C63">
              <w:t>according to workplace requirements</w:t>
            </w:r>
          </w:p>
        </w:tc>
      </w:tr>
    </w:tbl>
    <w:p w14:paraId="32619983" w14:textId="77777777" w:rsidR="004D0D5F" w:rsidRPr="00D9400E" w:rsidRDefault="004D0D5F" w:rsidP="004D0D5F"/>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63"/>
      </w:tblGrid>
      <w:tr w:rsidR="001317D8" w:rsidRPr="00D9400E" w14:paraId="59126956" w14:textId="77777777" w:rsidTr="744706E4">
        <w:trPr>
          <w:tblHeader/>
        </w:trPr>
        <w:tc>
          <w:tcPr>
            <w:tcW w:w="9640" w:type="dxa"/>
            <w:gridSpan w:val="2"/>
            <w:tcBorders>
              <w:bottom w:val="nil"/>
            </w:tcBorders>
          </w:tcPr>
          <w:p w14:paraId="654AF394" w14:textId="77777777" w:rsidR="001317D8" w:rsidRPr="00AC4405" w:rsidRDefault="001317D8" w:rsidP="00FB2DA4">
            <w:pPr>
              <w:pStyle w:val="SIText-Bold"/>
              <w:rPr>
                <w:rFonts w:ascii="Arial" w:hAnsi="Arial" w:cs="Arial"/>
              </w:rPr>
            </w:pPr>
            <w:r w:rsidRPr="00AC4405">
              <w:rPr>
                <w:rFonts w:ascii="Arial" w:hAnsi="Arial" w:cs="Arial"/>
              </w:rPr>
              <w:t>F</w:t>
            </w:r>
            <w:r w:rsidR="00FB2DA4" w:rsidRPr="00AC4405">
              <w:rPr>
                <w:rFonts w:ascii="Arial" w:hAnsi="Arial" w:cs="Arial"/>
              </w:rPr>
              <w:t>oundation Skills</w:t>
            </w:r>
          </w:p>
          <w:p w14:paraId="076F6F6D" w14:textId="77777777" w:rsidR="001317D8" w:rsidRPr="00AC4405" w:rsidRDefault="001317D8" w:rsidP="005A602D">
            <w:pPr>
              <w:spacing w:before="80" w:after="80"/>
              <w:rPr>
                <w:rFonts w:cs="Arial"/>
                <w:sz w:val="24"/>
              </w:rPr>
            </w:pPr>
            <w:r w:rsidRPr="00AC4405">
              <w:rPr>
                <w:rStyle w:val="SIText-Italic"/>
                <w:rFonts w:eastAsiaTheme="majorEastAsia" w:cs="Arial"/>
              </w:rPr>
              <w:t>This section describes those language, literacy, numeracy and employment skills that are essential for performance in this unit of competency but are not explicit in the performance criteria.</w:t>
            </w:r>
          </w:p>
        </w:tc>
      </w:tr>
      <w:tr w:rsidR="001317D8" w:rsidRPr="00D9400E" w14:paraId="7AE453DC" w14:textId="77777777" w:rsidTr="74470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20"/>
        </w:trPr>
        <w:tc>
          <w:tcPr>
            <w:tcW w:w="297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325FDFAF" w14:textId="77777777" w:rsidR="001317D8" w:rsidRPr="00AC4405" w:rsidRDefault="001317D8" w:rsidP="005A602D">
            <w:pPr>
              <w:spacing w:after="120"/>
              <w:rPr>
                <w:rFonts w:cs="Arial"/>
                <w:b/>
                <w:i/>
                <w:sz w:val="20"/>
                <w:lang w:eastAsia="en-US"/>
              </w:rPr>
            </w:pPr>
            <w:r w:rsidRPr="00AC4405">
              <w:rPr>
                <w:rFonts w:cs="Arial"/>
                <w:i/>
                <w:sz w:val="20"/>
                <w:lang w:eastAsia="en-US"/>
              </w:rPr>
              <w:t>Skill</w:t>
            </w:r>
          </w:p>
        </w:tc>
        <w:tc>
          <w:tcPr>
            <w:tcW w:w="6663"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23151571" w14:textId="77777777" w:rsidR="001317D8" w:rsidRPr="00AC4405" w:rsidRDefault="001317D8" w:rsidP="005A602D">
            <w:pPr>
              <w:spacing w:after="120"/>
              <w:rPr>
                <w:rFonts w:cs="Arial"/>
                <w:i/>
                <w:sz w:val="20"/>
                <w:lang w:eastAsia="en-US"/>
              </w:rPr>
            </w:pPr>
            <w:r w:rsidRPr="00AC4405">
              <w:rPr>
                <w:rFonts w:cs="Arial"/>
                <w:i/>
                <w:sz w:val="20"/>
                <w:lang w:eastAsia="en-US"/>
              </w:rPr>
              <w:t>Description</w:t>
            </w:r>
          </w:p>
        </w:tc>
      </w:tr>
      <w:tr w:rsidR="00FB1C63" w:rsidRPr="00D9400E" w14:paraId="181C9698" w14:textId="77777777" w:rsidTr="74470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65"/>
        </w:trPr>
        <w:tc>
          <w:tcPr>
            <w:tcW w:w="297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24720786" w14:textId="4FEC9715" w:rsidR="00FB1C63" w:rsidRPr="00D9400E" w:rsidRDefault="00FB1C63" w:rsidP="00FB1C63">
            <w:pPr>
              <w:pStyle w:val="SIText"/>
            </w:pPr>
            <w:r w:rsidRPr="00606BF0">
              <w:rPr>
                <w:rFonts w:cs="Calibri"/>
                <w:bCs/>
              </w:rPr>
              <w:t>Reading</w:t>
            </w:r>
          </w:p>
        </w:tc>
        <w:tc>
          <w:tcPr>
            <w:tcW w:w="6663"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4D32275A" w14:textId="1BE81AE9" w:rsidR="00FB1C63" w:rsidRPr="00FB1C63" w:rsidRDefault="00FB1C63" w:rsidP="00FB1C63">
            <w:pPr>
              <w:pStyle w:val="SIBulletList1"/>
              <w:tabs>
                <w:tab w:val="num" w:pos="360"/>
              </w:tabs>
              <w:ind w:left="357" w:hanging="357"/>
              <w:rPr>
                <w:rFonts w:cs="Calibri"/>
                <w:bCs/>
              </w:rPr>
            </w:pPr>
            <w:r w:rsidRPr="00FB1C63">
              <w:rPr>
                <w:rFonts w:cs="Calibri"/>
                <w:bCs/>
              </w:rPr>
              <w:t>Interprets key information from recipes, ingredient labels, baking equipment</w:t>
            </w:r>
            <w:r w:rsidR="00B078BA">
              <w:rPr>
                <w:rFonts w:cs="Calibri"/>
                <w:bCs/>
              </w:rPr>
              <w:t xml:space="preserve"> operating instructions and end-</w:t>
            </w:r>
            <w:r w:rsidRPr="00FB1C63">
              <w:rPr>
                <w:rFonts w:cs="Calibri"/>
                <w:bCs/>
              </w:rPr>
              <w:t>product specifications</w:t>
            </w:r>
          </w:p>
        </w:tc>
      </w:tr>
      <w:tr w:rsidR="00FB1C63" w:rsidRPr="00D9400E" w14:paraId="629DD440" w14:textId="77777777" w:rsidTr="74470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65"/>
        </w:trPr>
        <w:tc>
          <w:tcPr>
            <w:tcW w:w="297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1BC9F21A" w14:textId="6348734F" w:rsidR="00FB1C63" w:rsidRPr="00D9400E" w:rsidRDefault="00FB1C63" w:rsidP="00FB1C63">
            <w:pPr>
              <w:pStyle w:val="SIText"/>
            </w:pPr>
            <w:r w:rsidRPr="00606BF0">
              <w:rPr>
                <w:rFonts w:cs="Calibri"/>
                <w:bCs/>
              </w:rPr>
              <w:t>Writing</w:t>
            </w:r>
          </w:p>
        </w:tc>
        <w:tc>
          <w:tcPr>
            <w:tcW w:w="6663"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2D59A1B8" w14:textId="6D7C900A" w:rsidR="00FB1C63" w:rsidRPr="00FB1C63" w:rsidRDefault="00FB1C63" w:rsidP="00FB1C63">
            <w:pPr>
              <w:pStyle w:val="SIBulletList1"/>
              <w:tabs>
                <w:tab w:val="num" w:pos="360"/>
              </w:tabs>
              <w:ind w:left="357" w:hanging="357"/>
              <w:rPr>
                <w:rFonts w:cs="Calibri"/>
                <w:bCs/>
              </w:rPr>
            </w:pPr>
            <w:r w:rsidRPr="00FB1C63">
              <w:rPr>
                <w:rFonts w:cs="Calibri"/>
                <w:bCs/>
              </w:rPr>
              <w:t xml:space="preserve">Prepares production schedules and completes production records </w:t>
            </w:r>
            <w:r w:rsidRPr="00606BF0">
              <w:rPr>
                <w:rFonts w:cs="Calibri"/>
                <w:bCs/>
              </w:rPr>
              <w:t>using required format, language and structure</w:t>
            </w:r>
          </w:p>
        </w:tc>
      </w:tr>
      <w:tr w:rsidR="00FB1C63" w:rsidRPr="00D9400E" w14:paraId="3596CA2A" w14:textId="77777777" w:rsidTr="74470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97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5BE4953B" w14:textId="5EAEB083" w:rsidR="00FB1C63" w:rsidRPr="00D9400E" w:rsidRDefault="00FB1C63" w:rsidP="00FB1C63">
            <w:pPr>
              <w:pStyle w:val="SIText"/>
            </w:pPr>
            <w:r w:rsidRPr="00606BF0">
              <w:rPr>
                <w:rFonts w:cs="Calibri"/>
                <w:bCs/>
              </w:rPr>
              <w:t>Numeracy</w:t>
            </w:r>
          </w:p>
        </w:tc>
        <w:tc>
          <w:tcPr>
            <w:tcW w:w="6663"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6EB68C8B" w14:textId="325D0E53" w:rsidR="00FB1C63" w:rsidRPr="00FB1C63" w:rsidRDefault="00FB1C63" w:rsidP="00FB1C63">
            <w:pPr>
              <w:pStyle w:val="SIBulletList1"/>
              <w:tabs>
                <w:tab w:val="num" w:pos="360"/>
              </w:tabs>
              <w:ind w:left="357" w:hanging="357"/>
              <w:rPr>
                <w:rFonts w:cs="Calibri"/>
                <w:bCs/>
              </w:rPr>
            </w:pPr>
            <w:r>
              <w:rPr>
                <w:rFonts w:cs="Calibri"/>
                <w:bCs/>
              </w:rPr>
              <w:t>Identifies and comprehends ingredient quantities in recipes, dates on ingredient labels</w:t>
            </w:r>
            <w:r w:rsidR="00B078BA">
              <w:rPr>
                <w:rFonts w:cs="Calibri"/>
                <w:bCs/>
              </w:rPr>
              <w:t>,</w:t>
            </w:r>
            <w:r>
              <w:rPr>
                <w:rFonts w:cs="Calibri"/>
                <w:bCs/>
              </w:rPr>
              <w:t xml:space="preserve"> and temperature, humidity and timer settings</w:t>
            </w:r>
          </w:p>
          <w:p w14:paraId="6C3AB378" w14:textId="359EA338" w:rsidR="00FB1C63" w:rsidRPr="00FB1C63" w:rsidRDefault="009C428D" w:rsidP="744706E4">
            <w:pPr>
              <w:pStyle w:val="SIBulletList1"/>
              <w:tabs>
                <w:tab w:val="num" w:pos="360"/>
              </w:tabs>
              <w:ind w:left="357" w:hanging="357"/>
              <w:rPr>
                <w:rFonts w:cs="Calibri"/>
              </w:rPr>
            </w:pPr>
            <w:r>
              <w:rPr>
                <w:rFonts w:cs="Calibri"/>
              </w:rPr>
              <w:t>Estimates approximate quantities</w:t>
            </w:r>
            <w:r w:rsidR="00994E1F">
              <w:rPr>
                <w:rFonts w:cs="Calibri"/>
              </w:rPr>
              <w:t>,</w:t>
            </w:r>
            <w:r w:rsidR="744706E4" w:rsidRPr="744706E4">
              <w:rPr>
                <w:rFonts w:cs="Calibri"/>
              </w:rPr>
              <w:t xml:space="preserve"> and </w:t>
            </w:r>
            <w:r>
              <w:rPr>
                <w:rFonts w:cs="Calibri"/>
              </w:rPr>
              <w:t xml:space="preserve">uses </w:t>
            </w:r>
            <w:r w:rsidR="744706E4" w:rsidRPr="744706E4">
              <w:rPr>
                <w:rFonts w:cs="Calibri"/>
              </w:rPr>
              <w:t>equipment to measure ingredient weights and volumes, and water and dough temperatures</w:t>
            </w:r>
          </w:p>
          <w:p w14:paraId="2303EFEB" w14:textId="77777777" w:rsidR="00FB1C63" w:rsidRPr="00FB1C63" w:rsidRDefault="00FB1C63" w:rsidP="00FB1C63">
            <w:pPr>
              <w:pStyle w:val="SIBulletList1"/>
              <w:tabs>
                <w:tab w:val="num" w:pos="360"/>
              </w:tabs>
              <w:ind w:left="357" w:hanging="357"/>
              <w:rPr>
                <w:rFonts w:cs="Calibri"/>
                <w:bCs/>
              </w:rPr>
            </w:pPr>
            <w:r w:rsidRPr="00FB1C63">
              <w:rPr>
                <w:rFonts w:cs="Calibri"/>
                <w:bCs/>
              </w:rPr>
              <w:t>Divides dough into equal portions by estimated weight</w:t>
            </w:r>
          </w:p>
          <w:p w14:paraId="6917BE72" w14:textId="61542AD6" w:rsidR="00FB1C63" w:rsidRPr="00FB1C63" w:rsidRDefault="00FB1C63" w:rsidP="00FB1C63">
            <w:pPr>
              <w:pStyle w:val="SIBulletList1"/>
              <w:tabs>
                <w:tab w:val="num" w:pos="360"/>
              </w:tabs>
              <w:ind w:left="357" w:hanging="357"/>
              <w:rPr>
                <w:rFonts w:cs="Calibri"/>
                <w:bCs/>
              </w:rPr>
            </w:pPr>
            <w:r w:rsidRPr="00FB1C63">
              <w:rPr>
                <w:rFonts w:cs="Calibri"/>
                <w:bCs/>
              </w:rPr>
              <w:t>Performs calculations to adjust recipes using baking formulas</w:t>
            </w:r>
            <w:r w:rsidR="00B078BA">
              <w:rPr>
                <w:rFonts w:cs="Calibri"/>
                <w:bCs/>
              </w:rPr>
              <w:t>,</w:t>
            </w:r>
            <w:r w:rsidRPr="00FB1C63">
              <w:rPr>
                <w:rFonts w:cs="Calibri"/>
                <w:bCs/>
              </w:rPr>
              <w:t xml:space="preserve"> and </w:t>
            </w:r>
            <w:r w:rsidRPr="00FB1C63">
              <w:rPr>
                <w:rFonts w:cs="Calibri"/>
                <w:bCs/>
              </w:rPr>
              <w:lastRenderedPageBreak/>
              <w:t>allow</w:t>
            </w:r>
            <w:r w:rsidR="00B078BA">
              <w:rPr>
                <w:rFonts w:cs="Calibri"/>
                <w:bCs/>
              </w:rPr>
              <w:t>s</w:t>
            </w:r>
            <w:r w:rsidRPr="00FB1C63">
              <w:rPr>
                <w:rFonts w:cs="Calibri"/>
                <w:bCs/>
              </w:rPr>
              <w:t xml:space="preserve"> for wastage</w:t>
            </w:r>
          </w:p>
          <w:p w14:paraId="4EF1FE78" w14:textId="2FC50D5E" w:rsidR="00FB1C63" w:rsidRPr="00FB1C63" w:rsidRDefault="00B078BA" w:rsidP="00FB1C63">
            <w:pPr>
              <w:pStyle w:val="SIBulletList1"/>
              <w:tabs>
                <w:tab w:val="num" w:pos="360"/>
              </w:tabs>
              <w:ind w:left="357" w:hanging="357"/>
              <w:rPr>
                <w:rFonts w:cs="Calibri"/>
                <w:bCs/>
              </w:rPr>
            </w:pPr>
            <w:r>
              <w:rPr>
                <w:rFonts w:cs="Calibri"/>
                <w:bCs/>
              </w:rPr>
              <w:t>Uses understanding of three-</w:t>
            </w:r>
            <w:r w:rsidR="00FB1C63" w:rsidRPr="00FB1C63">
              <w:rPr>
                <w:rFonts w:cs="Calibri"/>
                <w:bCs/>
              </w:rPr>
              <w:t xml:space="preserve">dimensional shapes to </w:t>
            </w:r>
            <w:r w:rsidR="00FB1C63">
              <w:rPr>
                <w:rFonts w:cs="Calibri"/>
                <w:bCs/>
              </w:rPr>
              <w:t>set</w:t>
            </w:r>
            <w:r w:rsidR="00FB1C63" w:rsidRPr="00FB1C63">
              <w:rPr>
                <w:rFonts w:cs="Calibri"/>
                <w:bCs/>
              </w:rPr>
              <w:t xml:space="preserve"> </w:t>
            </w:r>
            <w:r w:rsidR="00994E1F">
              <w:rPr>
                <w:rFonts w:cs="Calibri"/>
                <w:bCs/>
              </w:rPr>
              <w:t>and check end-</w:t>
            </w:r>
            <w:r w:rsidR="00FB1C63" w:rsidRPr="00FB1C63">
              <w:rPr>
                <w:rFonts w:cs="Calibri"/>
                <w:bCs/>
              </w:rPr>
              <w:t>product shapes</w:t>
            </w:r>
          </w:p>
          <w:p w14:paraId="3FD152B5" w14:textId="4C96AC4F" w:rsidR="00FB1C63" w:rsidRPr="00FB1C63" w:rsidRDefault="744706E4" w:rsidP="744706E4">
            <w:pPr>
              <w:pStyle w:val="SIBulletList1"/>
              <w:tabs>
                <w:tab w:val="num" w:pos="360"/>
              </w:tabs>
              <w:ind w:left="357" w:hanging="357"/>
              <w:rPr>
                <w:rFonts w:cs="Calibri"/>
              </w:rPr>
            </w:pPr>
            <w:r w:rsidRPr="744706E4">
              <w:rPr>
                <w:rFonts w:cs="Calibri"/>
              </w:rPr>
              <w:t>Interprets measurement information to set, monitor and adjust process parameters</w:t>
            </w:r>
          </w:p>
          <w:p w14:paraId="526631F1" w14:textId="4ED1C352" w:rsidR="00FB1C63" w:rsidRPr="00FB1C63" w:rsidRDefault="744706E4" w:rsidP="744706E4">
            <w:pPr>
              <w:pStyle w:val="SIBulletList1"/>
              <w:tabs>
                <w:tab w:val="num" w:pos="360"/>
              </w:tabs>
              <w:ind w:left="357" w:hanging="357"/>
            </w:pPr>
            <w:r w:rsidRPr="744706E4">
              <w:rPr>
                <w:rFonts w:cs="Calibri"/>
              </w:rPr>
              <w:t>Completes production records using mathematical symbols and conventions</w:t>
            </w:r>
          </w:p>
        </w:tc>
      </w:tr>
      <w:tr w:rsidR="00FB1C63" w:rsidRPr="00D9400E" w14:paraId="3A0C058D" w14:textId="77777777" w:rsidTr="74470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97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74D66F0B" w14:textId="3032FA76" w:rsidR="00FB1C63" w:rsidRPr="00D9400E" w:rsidRDefault="00FB1C63" w:rsidP="00FB1C63">
            <w:pPr>
              <w:pStyle w:val="SIText"/>
            </w:pPr>
            <w:r w:rsidRPr="00606BF0">
              <w:rPr>
                <w:rFonts w:cs="Calibri"/>
                <w:bCs/>
              </w:rPr>
              <w:lastRenderedPageBreak/>
              <w:t>Navigate the world of work</w:t>
            </w:r>
          </w:p>
        </w:tc>
        <w:tc>
          <w:tcPr>
            <w:tcW w:w="6663"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2EBF56D0" w14:textId="77777777" w:rsidR="00FB1C63" w:rsidRDefault="00FB1C63" w:rsidP="00FB1C63">
            <w:pPr>
              <w:pStyle w:val="SIBulletList1"/>
              <w:tabs>
                <w:tab w:val="num" w:pos="360"/>
              </w:tabs>
              <w:ind w:left="357" w:hanging="357"/>
              <w:rPr>
                <w:rFonts w:cs="Calibri"/>
                <w:bCs/>
              </w:rPr>
            </w:pPr>
            <w:r>
              <w:rPr>
                <w:rFonts w:cs="Calibri"/>
                <w:bCs/>
              </w:rPr>
              <w:t>Complies with workplace health and safety and food safety regulatory requirements relevant to a commercial baking operation</w:t>
            </w:r>
          </w:p>
          <w:p w14:paraId="1AD6B5E0" w14:textId="7D722A26" w:rsidR="00FB1C63" w:rsidRPr="00FB1C63" w:rsidRDefault="00FB1C63" w:rsidP="00FB1C63">
            <w:pPr>
              <w:pStyle w:val="SIBulletList1"/>
              <w:tabs>
                <w:tab w:val="num" w:pos="360"/>
              </w:tabs>
              <w:ind w:left="357" w:hanging="357"/>
              <w:rPr>
                <w:rFonts w:cs="Calibri"/>
                <w:bCs/>
              </w:rPr>
            </w:pPr>
            <w:r>
              <w:rPr>
                <w:rFonts w:cs="Calibri"/>
                <w:bCs/>
              </w:rPr>
              <w:t>Follows organisational policies and procedures relevant to own work role</w:t>
            </w:r>
          </w:p>
        </w:tc>
      </w:tr>
      <w:tr w:rsidR="00FB1C63" w:rsidRPr="00D9400E" w14:paraId="583F4E11" w14:textId="77777777" w:rsidTr="74470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977"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7A3DCE62" w14:textId="1FC7E3AD" w:rsidR="00FB1C63" w:rsidRPr="00D9400E" w:rsidRDefault="00FB1C63" w:rsidP="00FB1C63">
            <w:pPr>
              <w:pStyle w:val="SIText"/>
            </w:pPr>
            <w:r w:rsidRPr="00606BF0">
              <w:rPr>
                <w:rFonts w:cs="Calibri"/>
                <w:bCs/>
              </w:rPr>
              <w:t>Get the work done</w:t>
            </w:r>
          </w:p>
        </w:tc>
        <w:tc>
          <w:tcPr>
            <w:tcW w:w="6663"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30" w:type="dxa"/>
              <w:left w:w="30" w:type="dxa"/>
              <w:bottom w:w="30" w:type="dxa"/>
              <w:right w:w="30" w:type="dxa"/>
            </w:tcMar>
          </w:tcPr>
          <w:p w14:paraId="52761EAA" w14:textId="77777777" w:rsidR="00FB1C63" w:rsidRPr="00606BF0" w:rsidRDefault="00FB1C63" w:rsidP="00FB1C63">
            <w:pPr>
              <w:pStyle w:val="SIBulletList1"/>
              <w:tabs>
                <w:tab w:val="num" w:pos="360"/>
              </w:tabs>
              <w:ind w:left="357" w:hanging="357"/>
              <w:rPr>
                <w:rFonts w:cs="Calibri"/>
                <w:bCs/>
              </w:rPr>
            </w:pPr>
            <w:r>
              <w:rPr>
                <w:rFonts w:cs="Calibri"/>
                <w:bCs/>
              </w:rPr>
              <w:t>Plans, organises and implements tasks required to achieve production outcomes</w:t>
            </w:r>
          </w:p>
          <w:p w14:paraId="5A78681F" w14:textId="15B08F86" w:rsidR="00FB1C63" w:rsidRPr="00A30036" w:rsidRDefault="00FB1C63" w:rsidP="00A30036">
            <w:pPr>
              <w:pStyle w:val="SIBulletList1"/>
              <w:tabs>
                <w:tab w:val="num" w:pos="360"/>
              </w:tabs>
              <w:ind w:left="357" w:hanging="357"/>
              <w:rPr>
                <w:rFonts w:cs="Calibri"/>
                <w:bCs/>
              </w:rPr>
            </w:pPr>
            <w:r>
              <w:rPr>
                <w:rFonts w:cs="Calibri"/>
                <w:bCs/>
              </w:rPr>
              <w:t>Uses problem-solving skills to analyse product and process faults and decide on appropriate action</w:t>
            </w:r>
            <w:r w:rsidRPr="00606BF0">
              <w:rPr>
                <w:rFonts w:cs="Calibri"/>
                <w:bCs/>
              </w:rPr>
              <w:t xml:space="preserve"> </w:t>
            </w:r>
          </w:p>
        </w:tc>
      </w:tr>
    </w:tbl>
    <w:p w14:paraId="0118520B" w14:textId="77777777" w:rsidR="001317D8" w:rsidRPr="00D9400E" w:rsidRDefault="001317D8" w:rsidP="001317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AB5C86" w:rsidRPr="00D9400E" w14:paraId="521912FE" w14:textId="77777777" w:rsidTr="00115281">
        <w:trPr>
          <w:tblHeader/>
        </w:trPr>
        <w:tc>
          <w:tcPr>
            <w:tcW w:w="5000" w:type="pct"/>
            <w:gridSpan w:val="2"/>
          </w:tcPr>
          <w:p w14:paraId="1D102A98" w14:textId="77777777" w:rsidR="00AB5C86" w:rsidRPr="00D9400E" w:rsidRDefault="00AB5C86" w:rsidP="00115281">
            <w:pPr>
              <w:pStyle w:val="SIHeading2"/>
            </w:pPr>
            <w:r w:rsidRPr="00D9400E">
              <w:t>Range Of Conditions</w:t>
            </w:r>
          </w:p>
          <w:p w14:paraId="103EBE59" w14:textId="77777777" w:rsidR="00AB5C86" w:rsidRPr="00D9400E" w:rsidRDefault="00AB5C86" w:rsidP="00115281">
            <w:pPr>
              <w:rPr>
                <w:rStyle w:val="SIText-Italic"/>
                <w:rFonts w:eastAsiaTheme="majorEastAsia"/>
              </w:rPr>
            </w:pPr>
            <w:r w:rsidRPr="00D9400E">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AB5C86" w:rsidRPr="00D9400E" w14:paraId="6E64D079" w14:textId="77777777" w:rsidTr="00115281">
        <w:tc>
          <w:tcPr>
            <w:tcW w:w="1396" w:type="pct"/>
          </w:tcPr>
          <w:p w14:paraId="26FA7460" w14:textId="77777777" w:rsidR="00AB5C86" w:rsidRPr="00D9400E" w:rsidRDefault="00AB5C86" w:rsidP="00115281">
            <w:pPr>
              <w:pStyle w:val="SIText"/>
              <w:rPr>
                <w:b/>
                <w:i/>
              </w:rPr>
            </w:pPr>
            <w:r w:rsidRPr="00B078BA">
              <w:t>Plant baking equipment</w:t>
            </w:r>
            <w:r w:rsidRPr="00D9400E">
              <w:rPr>
                <w:b/>
                <w:i/>
              </w:rPr>
              <w:t xml:space="preserve"> </w:t>
            </w:r>
            <w:r w:rsidRPr="00D9400E">
              <w:t>must include:</w:t>
            </w:r>
          </w:p>
        </w:tc>
        <w:tc>
          <w:tcPr>
            <w:tcW w:w="3604" w:type="pct"/>
          </w:tcPr>
          <w:p w14:paraId="714F5DCA" w14:textId="237F02BB" w:rsidR="00AB5C86" w:rsidRPr="00D9400E" w:rsidRDefault="00AB5C86" w:rsidP="00AB5C86">
            <w:pPr>
              <w:pStyle w:val="SIBulletList1"/>
            </w:pPr>
            <w:r w:rsidRPr="00D9400E">
              <w:t>equipment</w:t>
            </w:r>
            <w:r w:rsidR="00B078BA">
              <w:t>, including</w:t>
            </w:r>
            <w:r w:rsidRPr="00D9400E">
              <w:t>:</w:t>
            </w:r>
          </w:p>
          <w:p w14:paraId="0CCE0333" w14:textId="2B962E72" w:rsidR="00AB5C86" w:rsidRPr="00D9400E" w:rsidRDefault="00FB1C63" w:rsidP="00AB5C86">
            <w:pPr>
              <w:pStyle w:val="SIBulletList2"/>
              <w:numPr>
                <w:ilvl w:val="0"/>
                <w:numId w:val="17"/>
              </w:numPr>
            </w:pPr>
            <w:r>
              <w:t>industrial oven</w:t>
            </w:r>
          </w:p>
          <w:p w14:paraId="565D75E5" w14:textId="6DE8C3ED" w:rsidR="00AB5C86" w:rsidRPr="00D9400E" w:rsidRDefault="00FB1C63" w:rsidP="00AB5C86">
            <w:pPr>
              <w:pStyle w:val="SIBulletList2"/>
              <w:numPr>
                <w:ilvl w:val="0"/>
                <w:numId w:val="17"/>
              </w:numPr>
            </w:pPr>
            <w:r>
              <w:t>industrial mixer</w:t>
            </w:r>
            <w:r w:rsidR="00F8316C">
              <w:t xml:space="preserve"> and attachments</w:t>
            </w:r>
          </w:p>
          <w:p w14:paraId="5A80BF23" w14:textId="77777777" w:rsidR="00AB5C86" w:rsidRPr="00D9400E" w:rsidRDefault="00AB5C86" w:rsidP="00AB5C86">
            <w:pPr>
              <w:pStyle w:val="SIBulletList2"/>
              <w:numPr>
                <w:ilvl w:val="0"/>
                <w:numId w:val="17"/>
              </w:numPr>
            </w:pPr>
            <w:r w:rsidRPr="00D9400E">
              <w:t>bread plant dough divider</w:t>
            </w:r>
          </w:p>
          <w:p w14:paraId="18317F9A" w14:textId="77777777" w:rsidR="00AB5C86" w:rsidRPr="00D9400E" w:rsidRDefault="00AB5C86" w:rsidP="00AB5C86">
            <w:pPr>
              <w:pStyle w:val="SIBulletList2"/>
              <w:numPr>
                <w:ilvl w:val="0"/>
                <w:numId w:val="17"/>
              </w:numPr>
            </w:pPr>
            <w:r w:rsidRPr="00D9400E">
              <w:t>bread plant dough rounder moulder</w:t>
            </w:r>
          </w:p>
          <w:p w14:paraId="3DF90146" w14:textId="77777777" w:rsidR="00AB5C86" w:rsidRPr="00D9400E" w:rsidRDefault="00AB5C86" w:rsidP="00AB5C86">
            <w:pPr>
              <w:pStyle w:val="SIBulletList2"/>
              <w:numPr>
                <w:ilvl w:val="0"/>
                <w:numId w:val="17"/>
              </w:numPr>
            </w:pPr>
            <w:r w:rsidRPr="00D9400E">
              <w:t xml:space="preserve">bread plant intermediate </w:t>
            </w:r>
            <w:r w:rsidR="00627D32" w:rsidRPr="00D9400E">
              <w:t>prover</w:t>
            </w:r>
          </w:p>
          <w:p w14:paraId="14B2BB77" w14:textId="77777777" w:rsidR="00AB5C86" w:rsidRPr="00D9400E" w:rsidRDefault="00AB5C86" w:rsidP="00AB5C86">
            <w:pPr>
              <w:pStyle w:val="SIBulletList2"/>
              <w:numPr>
                <w:ilvl w:val="0"/>
                <w:numId w:val="17"/>
              </w:numPr>
            </w:pPr>
            <w:r w:rsidRPr="00D9400E">
              <w:t>bread plant final moulder</w:t>
            </w:r>
          </w:p>
          <w:p w14:paraId="27CE8053" w14:textId="77777777" w:rsidR="00AB5C86" w:rsidRPr="00D9400E" w:rsidRDefault="00AB5C86" w:rsidP="00AB5C86">
            <w:pPr>
              <w:pStyle w:val="SIBulletList2"/>
              <w:numPr>
                <w:ilvl w:val="0"/>
                <w:numId w:val="17"/>
              </w:numPr>
            </w:pPr>
            <w:r w:rsidRPr="00D9400E">
              <w:t>mechanical bread slicer</w:t>
            </w:r>
          </w:p>
          <w:p w14:paraId="381DBD8E" w14:textId="26ACE804" w:rsidR="00AB5C86" w:rsidRPr="00D9400E" w:rsidRDefault="00AB5C86" w:rsidP="00AB5C86">
            <w:pPr>
              <w:pStyle w:val="SIBulletList1"/>
            </w:pPr>
            <w:r w:rsidRPr="00D9400E">
              <w:t>equipment accessories</w:t>
            </w:r>
            <w:r w:rsidR="00B078BA">
              <w:t>, including</w:t>
            </w:r>
            <w:r w:rsidRPr="00D9400E">
              <w:t>:</w:t>
            </w:r>
          </w:p>
          <w:p w14:paraId="67FDBC69" w14:textId="77777777" w:rsidR="00AB5C86" w:rsidRPr="00D9400E" w:rsidRDefault="00AB5C86" w:rsidP="00AB5C86">
            <w:pPr>
              <w:pStyle w:val="SIBulletList3"/>
              <w:numPr>
                <w:ilvl w:val="0"/>
                <w:numId w:val="17"/>
              </w:numPr>
            </w:pPr>
            <w:r w:rsidRPr="00D9400E">
              <w:t>divider blades</w:t>
            </w:r>
          </w:p>
          <w:p w14:paraId="0C320175" w14:textId="77777777" w:rsidR="00AB5C86" w:rsidRPr="00D9400E" w:rsidRDefault="00AB5C86" w:rsidP="00AB5C86">
            <w:pPr>
              <w:pStyle w:val="SIBulletList3"/>
              <w:numPr>
                <w:ilvl w:val="0"/>
                <w:numId w:val="17"/>
              </w:numPr>
            </w:pPr>
            <w:r w:rsidRPr="00D9400E">
              <w:t>intermediate prover pockets</w:t>
            </w:r>
          </w:p>
          <w:p w14:paraId="756E9BE6" w14:textId="77777777" w:rsidR="00AB5C86" w:rsidRPr="00D9400E" w:rsidRDefault="00AB5C86" w:rsidP="00AB5C86">
            <w:pPr>
              <w:pStyle w:val="SIBulletList3"/>
              <w:numPr>
                <w:ilvl w:val="0"/>
                <w:numId w:val="17"/>
              </w:numPr>
            </w:pPr>
            <w:r w:rsidRPr="00D9400E">
              <w:t>moulder plates</w:t>
            </w:r>
          </w:p>
          <w:p w14:paraId="2F5FC1D0" w14:textId="075F88BB" w:rsidR="00AB5C86" w:rsidRPr="00D9400E" w:rsidRDefault="00AB5C86" w:rsidP="00AB5C86">
            <w:pPr>
              <w:pStyle w:val="SIBulletList1"/>
            </w:pPr>
            <w:r w:rsidRPr="00D9400E">
              <w:t>ancillary equipment</w:t>
            </w:r>
            <w:r w:rsidR="00B078BA">
              <w:t>, including</w:t>
            </w:r>
            <w:r w:rsidRPr="00D9400E">
              <w:t>:</w:t>
            </w:r>
          </w:p>
          <w:p w14:paraId="079B1AC3" w14:textId="77777777" w:rsidR="00AB5C86" w:rsidRPr="00D9400E" w:rsidRDefault="00AB5C86" w:rsidP="00AB5C86">
            <w:pPr>
              <w:pStyle w:val="SIBulletList3"/>
              <w:numPr>
                <w:ilvl w:val="0"/>
                <w:numId w:val="17"/>
              </w:numPr>
            </w:pPr>
            <w:r w:rsidRPr="00D9400E">
              <w:t>dry ingredients storage containers</w:t>
            </w:r>
          </w:p>
          <w:p w14:paraId="645E6847" w14:textId="77777777" w:rsidR="00AB5C86" w:rsidRPr="00D9400E" w:rsidRDefault="00AB5C86" w:rsidP="00AB5C86">
            <w:pPr>
              <w:pStyle w:val="SIBulletList3"/>
              <w:numPr>
                <w:ilvl w:val="0"/>
                <w:numId w:val="17"/>
              </w:numPr>
            </w:pPr>
            <w:r w:rsidRPr="00D9400E">
              <w:t>strapped baking tins</w:t>
            </w:r>
          </w:p>
          <w:p w14:paraId="14D369E6" w14:textId="77777777" w:rsidR="00AB5C86" w:rsidRPr="00D9400E" w:rsidRDefault="00AB5C86" w:rsidP="00AB5C86">
            <w:pPr>
              <w:pStyle w:val="SIBulletList3"/>
              <w:numPr>
                <w:ilvl w:val="0"/>
                <w:numId w:val="17"/>
              </w:numPr>
            </w:pPr>
            <w:r w:rsidRPr="00D9400E">
              <w:t>strapped baking tin lids</w:t>
            </w:r>
          </w:p>
          <w:p w14:paraId="0D926AEF" w14:textId="77777777" w:rsidR="00AB5C86" w:rsidRPr="00D9400E" w:rsidRDefault="00AB5C86" w:rsidP="00AB5C86">
            <w:pPr>
              <w:pStyle w:val="SIBulletList3"/>
              <w:numPr>
                <w:ilvl w:val="0"/>
                <w:numId w:val="17"/>
              </w:numPr>
            </w:pPr>
            <w:r w:rsidRPr="00D9400E">
              <w:t>ingredient storage bins</w:t>
            </w:r>
          </w:p>
          <w:p w14:paraId="451D0626" w14:textId="4B29C8F3" w:rsidR="00AB5C86" w:rsidRPr="00D9400E" w:rsidRDefault="00AB5C86" w:rsidP="00AB5C86">
            <w:pPr>
              <w:pStyle w:val="SIBulletList1"/>
            </w:pPr>
            <w:r w:rsidRPr="00D9400E">
              <w:t>tools and utensils</w:t>
            </w:r>
            <w:r w:rsidR="00B078BA">
              <w:t>, including</w:t>
            </w:r>
            <w:r w:rsidRPr="00D9400E">
              <w:t>:</w:t>
            </w:r>
          </w:p>
          <w:p w14:paraId="0581C9E8" w14:textId="77777777" w:rsidR="00A74607" w:rsidRPr="00D9400E" w:rsidRDefault="00A74607" w:rsidP="00AB5C86">
            <w:pPr>
              <w:pStyle w:val="SIBulletList3"/>
              <w:numPr>
                <w:ilvl w:val="0"/>
                <w:numId w:val="17"/>
              </w:numPr>
            </w:pPr>
            <w:r w:rsidRPr="00D9400E">
              <w:t>thermometer</w:t>
            </w:r>
          </w:p>
          <w:p w14:paraId="5F2B848C" w14:textId="77777777" w:rsidR="00A74607" w:rsidRPr="00D9400E" w:rsidRDefault="00A74607" w:rsidP="00AB5C86">
            <w:pPr>
              <w:pStyle w:val="SIBulletList3"/>
              <w:numPr>
                <w:ilvl w:val="0"/>
                <w:numId w:val="17"/>
              </w:numPr>
            </w:pPr>
            <w:r w:rsidRPr="00D9400E">
              <w:t>timer</w:t>
            </w:r>
          </w:p>
          <w:p w14:paraId="2388E2B3" w14:textId="77777777" w:rsidR="00AB5C86" w:rsidRPr="00D9400E" w:rsidRDefault="00AB5C86" w:rsidP="00AB5C86">
            <w:pPr>
              <w:pStyle w:val="SIBulletList3"/>
              <w:numPr>
                <w:ilvl w:val="0"/>
                <w:numId w:val="17"/>
              </w:numPr>
            </w:pPr>
            <w:r w:rsidRPr="00D9400E">
              <w:t>dough knives</w:t>
            </w:r>
          </w:p>
          <w:p w14:paraId="556DBFD2" w14:textId="21E86D8B" w:rsidR="00AB5C86" w:rsidRPr="00D9400E" w:rsidRDefault="00AB5C86" w:rsidP="00AB5C86">
            <w:pPr>
              <w:pStyle w:val="SIBulletList3"/>
              <w:numPr>
                <w:ilvl w:val="0"/>
                <w:numId w:val="17"/>
              </w:numPr>
            </w:pPr>
            <w:r w:rsidRPr="00D9400E">
              <w:t>dough scrapers</w:t>
            </w:r>
            <w:r w:rsidR="00994E1F">
              <w:t>.</w:t>
            </w:r>
          </w:p>
        </w:tc>
      </w:tr>
    </w:tbl>
    <w:p w14:paraId="2C9EB575" w14:textId="77777777" w:rsidR="00AB5C86" w:rsidRPr="00D9400E" w:rsidRDefault="00AB5C86" w:rsidP="001317D8"/>
    <w:p w14:paraId="5FA41AF3" w14:textId="77777777" w:rsidR="00AB5C86" w:rsidRPr="00D9400E" w:rsidRDefault="00AB5C86" w:rsidP="001317D8"/>
    <w:tbl>
      <w:tblPr>
        <w:tblStyle w:val="TableGrid"/>
        <w:tblW w:w="9648" w:type="dxa"/>
        <w:tblLook w:val="04A0" w:firstRow="1" w:lastRow="0" w:firstColumn="1" w:lastColumn="0" w:noHBand="0" w:noVBand="1"/>
      </w:tblPr>
      <w:tblGrid>
        <w:gridCol w:w="2131"/>
        <w:gridCol w:w="2131"/>
        <w:gridCol w:w="3369"/>
        <w:gridCol w:w="2017"/>
      </w:tblGrid>
      <w:tr w:rsidR="001317D8" w:rsidRPr="00D9400E" w14:paraId="73A5F136" w14:textId="77777777" w:rsidTr="005A602D">
        <w:tc>
          <w:tcPr>
            <w:tcW w:w="9648" w:type="dxa"/>
            <w:gridSpan w:val="4"/>
          </w:tcPr>
          <w:p w14:paraId="35AAC720" w14:textId="77777777" w:rsidR="001317D8" w:rsidRPr="00463F4D" w:rsidRDefault="00FB2DA4" w:rsidP="00FB2DA4">
            <w:pPr>
              <w:pStyle w:val="SIText-Bold"/>
              <w:rPr>
                <w:rFonts w:ascii="Arial" w:hAnsi="Arial" w:cs="Arial"/>
              </w:rPr>
            </w:pPr>
            <w:r w:rsidRPr="00463F4D">
              <w:rPr>
                <w:rFonts w:ascii="Arial" w:hAnsi="Arial" w:cs="Arial"/>
              </w:rPr>
              <w:t>Unit Mapping Information</w:t>
            </w:r>
          </w:p>
        </w:tc>
      </w:tr>
      <w:tr w:rsidR="001317D8" w:rsidRPr="00D9400E" w14:paraId="4673943D" w14:textId="77777777" w:rsidTr="005A602D">
        <w:tc>
          <w:tcPr>
            <w:tcW w:w="2131" w:type="dxa"/>
          </w:tcPr>
          <w:p w14:paraId="4023959C" w14:textId="77777777" w:rsidR="001317D8" w:rsidRPr="00463F4D" w:rsidRDefault="001317D8" w:rsidP="00FB2DA4">
            <w:pPr>
              <w:pStyle w:val="SIText-Bold"/>
              <w:rPr>
                <w:rFonts w:ascii="Arial" w:hAnsi="Arial" w:cs="Arial"/>
                <w:sz w:val="20"/>
                <w:szCs w:val="20"/>
              </w:rPr>
            </w:pPr>
            <w:r w:rsidRPr="00463F4D">
              <w:rPr>
                <w:rFonts w:ascii="Arial" w:hAnsi="Arial" w:cs="Arial"/>
                <w:sz w:val="20"/>
                <w:szCs w:val="20"/>
              </w:rPr>
              <w:t>Code and title current version</w:t>
            </w:r>
          </w:p>
        </w:tc>
        <w:tc>
          <w:tcPr>
            <w:tcW w:w="2131" w:type="dxa"/>
          </w:tcPr>
          <w:p w14:paraId="302F5837" w14:textId="77777777" w:rsidR="001317D8" w:rsidRPr="00463F4D" w:rsidRDefault="001317D8" w:rsidP="00FB2DA4">
            <w:pPr>
              <w:pStyle w:val="SIText-Bold"/>
              <w:rPr>
                <w:rFonts w:ascii="Arial" w:hAnsi="Arial" w:cs="Arial"/>
                <w:sz w:val="20"/>
                <w:szCs w:val="20"/>
              </w:rPr>
            </w:pPr>
            <w:r w:rsidRPr="00463F4D">
              <w:rPr>
                <w:rFonts w:ascii="Arial" w:hAnsi="Arial" w:cs="Arial"/>
                <w:sz w:val="20"/>
                <w:szCs w:val="20"/>
              </w:rPr>
              <w:t>Code and title previous version</w:t>
            </w:r>
          </w:p>
        </w:tc>
        <w:tc>
          <w:tcPr>
            <w:tcW w:w="3369" w:type="dxa"/>
          </w:tcPr>
          <w:p w14:paraId="235807F4" w14:textId="77777777" w:rsidR="001317D8" w:rsidRPr="00463F4D" w:rsidRDefault="001317D8" w:rsidP="00FB2DA4">
            <w:pPr>
              <w:pStyle w:val="SIText-Bold"/>
              <w:rPr>
                <w:rFonts w:ascii="Arial" w:hAnsi="Arial" w:cs="Arial"/>
                <w:sz w:val="20"/>
                <w:szCs w:val="20"/>
              </w:rPr>
            </w:pPr>
            <w:r w:rsidRPr="00463F4D">
              <w:rPr>
                <w:rFonts w:ascii="Arial" w:hAnsi="Arial" w:cs="Arial"/>
                <w:sz w:val="20"/>
                <w:szCs w:val="20"/>
              </w:rPr>
              <w:t>Comments</w:t>
            </w:r>
          </w:p>
        </w:tc>
        <w:tc>
          <w:tcPr>
            <w:tcW w:w="2017" w:type="dxa"/>
          </w:tcPr>
          <w:p w14:paraId="0335EA8B" w14:textId="77777777" w:rsidR="001317D8" w:rsidRPr="00463F4D" w:rsidRDefault="001317D8" w:rsidP="00FB2DA4">
            <w:pPr>
              <w:pStyle w:val="SIText-Bold"/>
              <w:rPr>
                <w:rFonts w:ascii="Arial" w:hAnsi="Arial" w:cs="Arial"/>
                <w:sz w:val="20"/>
                <w:szCs w:val="20"/>
              </w:rPr>
            </w:pPr>
            <w:r w:rsidRPr="00463F4D">
              <w:rPr>
                <w:rFonts w:ascii="Arial" w:hAnsi="Arial" w:cs="Arial"/>
                <w:sz w:val="20"/>
                <w:szCs w:val="20"/>
              </w:rPr>
              <w:t>Equivalence status</w:t>
            </w:r>
          </w:p>
        </w:tc>
      </w:tr>
      <w:tr w:rsidR="001317D8" w:rsidRPr="00D9400E" w14:paraId="232188F5" w14:textId="77777777" w:rsidTr="005A602D">
        <w:tc>
          <w:tcPr>
            <w:tcW w:w="2131" w:type="dxa"/>
          </w:tcPr>
          <w:p w14:paraId="5B0AB56A" w14:textId="0F005298" w:rsidR="001317D8" w:rsidRPr="00D9400E" w:rsidRDefault="00246B37" w:rsidP="00860DE7">
            <w:pPr>
              <w:pStyle w:val="SIText"/>
            </w:pPr>
            <w:r w:rsidRPr="00246B37">
              <w:t>FBPRBK3017</w:t>
            </w:r>
            <w:r>
              <w:t xml:space="preserve"> </w:t>
            </w:r>
            <w:r w:rsidR="001317D8" w:rsidRPr="00D9400E">
              <w:t xml:space="preserve">Operate </w:t>
            </w:r>
            <w:r w:rsidR="00463F4D">
              <w:t>plant baking processes</w:t>
            </w:r>
          </w:p>
        </w:tc>
        <w:tc>
          <w:tcPr>
            <w:tcW w:w="2131" w:type="dxa"/>
          </w:tcPr>
          <w:p w14:paraId="44DE7867" w14:textId="77777777" w:rsidR="001317D8" w:rsidRPr="00D9400E" w:rsidRDefault="00865BFE" w:rsidP="00860DE7">
            <w:pPr>
              <w:pStyle w:val="SIText"/>
            </w:pPr>
            <w:r w:rsidRPr="00D9400E">
              <w:t>Not applicable</w:t>
            </w:r>
          </w:p>
        </w:tc>
        <w:tc>
          <w:tcPr>
            <w:tcW w:w="3369" w:type="dxa"/>
          </w:tcPr>
          <w:p w14:paraId="25BDD98B" w14:textId="77777777" w:rsidR="001317D8" w:rsidRPr="00D9400E" w:rsidRDefault="00865BFE" w:rsidP="00860DE7">
            <w:pPr>
              <w:pStyle w:val="SIText"/>
            </w:pPr>
            <w:r w:rsidRPr="00D9400E">
              <w:t>New unit</w:t>
            </w:r>
          </w:p>
        </w:tc>
        <w:tc>
          <w:tcPr>
            <w:tcW w:w="2017" w:type="dxa"/>
          </w:tcPr>
          <w:p w14:paraId="7F4F5FF7" w14:textId="77777777" w:rsidR="001317D8" w:rsidRPr="00D9400E" w:rsidRDefault="00865BFE" w:rsidP="00860DE7">
            <w:pPr>
              <w:pStyle w:val="SIText"/>
            </w:pPr>
            <w:r w:rsidRPr="00D9400E">
              <w:t>Not equivalent</w:t>
            </w:r>
          </w:p>
        </w:tc>
      </w:tr>
    </w:tbl>
    <w:p w14:paraId="588FED27" w14:textId="77777777" w:rsidR="001317D8" w:rsidRPr="00D9400E" w:rsidRDefault="001317D8" w:rsidP="001317D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670"/>
      </w:tblGrid>
      <w:tr w:rsidR="001317D8" w:rsidRPr="00D9400E" w14:paraId="42ECF830" w14:textId="77777777" w:rsidTr="005A602D">
        <w:tc>
          <w:tcPr>
            <w:tcW w:w="936" w:type="dxa"/>
            <w:shd w:val="clear" w:color="auto" w:fill="auto"/>
            <w:vAlign w:val="center"/>
          </w:tcPr>
          <w:p w14:paraId="2489DC51" w14:textId="77777777" w:rsidR="001317D8" w:rsidRPr="00D9400E" w:rsidRDefault="001317D8" w:rsidP="00FB2DA4">
            <w:pPr>
              <w:pStyle w:val="SIText-Bold"/>
            </w:pPr>
            <w:r w:rsidRPr="00D9400E">
              <w:t>LINKS</w:t>
            </w:r>
          </w:p>
        </w:tc>
        <w:tc>
          <w:tcPr>
            <w:tcW w:w="8670" w:type="dxa"/>
            <w:shd w:val="clear" w:color="auto" w:fill="auto"/>
          </w:tcPr>
          <w:p w14:paraId="321A3F50" w14:textId="77777777" w:rsidR="00B078BA" w:rsidRDefault="00B078BA" w:rsidP="00B078BA">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57D5DF86" w14:textId="33FBA55F" w:rsidR="001317D8" w:rsidRPr="00D9400E" w:rsidRDefault="00D25470" w:rsidP="00B078BA">
            <w:pPr>
              <w:pStyle w:val="SIText"/>
              <w:rPr>
                <w:rFonts w:asciiTheme="minorHAnsi" w:hAnsiTheme="minorHAnsi" w:cstheme="minorHAnsi"/>
              </w:rPr>
            </w:pPr>
            <w:hyperlink r:id="rId11" w:history="1">
              <w:r w:rsidR="00B078BA" w:rsidRPr="00BC34EB">
                <w:rPr>
                  <w:rStyle w:val="Hyperlink"/>
                </w:rPr>
                <w:t>https://vetnet.education.gov.au/Pages/TrainingDocs.aspx?q=78b15323-cd38-483e-aad7-1159b570a5c4</w:t>
              </w:r>
            </w:hyperlink>
          </w:p>
        </w:tc>
      </w:tr>
    </w:tbl>
    <w:p w14:paraId="17FA217B" w14:textId="77777777" w:rsidR="000A5441" w:rsidRPr="00D9400E" w:rsidRDefault="000A5441"/>
    <w:p w14:paraId="71E32F91" w14:textId="77777777" w:rsidR="00E91BFF" w:rsidRPr="00D9400E" w:rsidRDefault="00E91BFF">
      <w:pPr>
        <w:sectPr w:rsidR="00E91BFF" w:rsidRPr="00D9400E" w:rsidSect="00B4410E">
          <w:headerReference w:type="default" r:id="rId12"/>
          <w:pgSz w:w="11906" w:h="16838" w:code="9"/>
          <w:pgMar w:top="1418" w:right="1134" w:bottom="1418" w:left="1418" w:header="567" w:footer="567"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E91BFF" w:rsidRPr="00D9400E" w14:paraId="212776C1" w14:textId="77777777" w:rsidTr="00980BF2">
        <w:tc>
          <w:tcPr>
            <w:tcW w:w="2732" w:type="dxa"/>
            <w:shd w:val="clear" w:color="auto" w:fill="auto"/>
          </w:tcPr>
          <w:p w14:paraId="6D0B5BAD" w14:textId="15254ADB" w:rsidR="00E91BFF" w:rsidRPr="00587FF4" w:rsidRDefault="00B078BA" w:rsidP="001C087A">
            <w:pPr>
              <w:pStyle w:val="AFSAARCode"/>
              <w:rPr>
                <w:rFonts w:ascii="Arial" w:hAnsi="Arial" w:cs="Arial"/>
              </w:rPr>
            </w:pPr>
            <w:r>
              <w:rPr>
                <w:rFonts w:ascii="Arial" w:hAnsi="Arial" w:cs="Arial"/>
              </w:rPr>
              <w:lastRenderedPageBreak/>
              <w:t>TITLE</w:t>
            </w:r>
          </w:p>
        </w:tc>
        <w:tc>
          <w:tcPr>
            <w:tcW w:w="6510" w:type="dxa"/>
            <w:shd w:val="clear" w:color="auto" w:fill="auto"/>
          </w:tcPr>
          <w:p w14:paraId="67C8E5DE" w14:textId="58040806" w:rsidR="00E91BFF" w:rsidRPr="00CD1310" w:rsidRDefault="00B078BA" w:rsidP="00FB2DA4">
            <w:pPr>
              <w:pStyle w:val="SIText-Bold"/>
              <w:rPr>
                <w:rFonts w:ascii="Arial" w:hAnsi="Arial" w:cs="Arial"/>
              </w:rPr>
            </w:pPr>
            <w:r>
              <w:rPr>
                <w:rFonts w:ascii="Arial" w:hAnsi="Arial" w:cs="Arial"/>
              </w:rPr>
              <w:t xml:space="preserve">Assessment requirements for FBPRBK3017 </w:t>
            </w:r>
            <w:r w:rsidR="00823939">
              <w:rPr>
                <w:rFonts w:ascii="Arial" w:hAnsi="Arial" w:cs="Arial"/>
              </w:rPr>
              <w:t>Operate plant baking processes</w:t>
            </w:r>
          </w:p>
        </w:tc>
      </w:tr>
      <w:tr w:rsidR="00E91BFF" w:rsidRPr="00D9400E" w14:paraId="5AC4FDB9" w14:textId="77777777" w:rsidTr="00980BF2">
        <w:tc>
          <w:tcPr>
            <w:tcW w:w="9242" w:type="dxa"/>
            <w:gridSpan w:val="2"/>
            <w:shd w:val="clear" w:color="auto" w:fill="auto"/>
          </w:tcPr>
          <w:p w14:paraId="02037C52" w14:textId="77777777" w:rsidR="00E91BFF" w:rsidRPr="00CD1310" w:rsidRDefault="00FB2DA4" w:rsidP="00FB2DA4">
            <w:pPr>
              <w:pStyle w:val="SIText-Bold"/>
              <w:rPr>
                <w:rFonts w:ascii="Arial" w:hAnsi="Arial" w:cs="Arial"/>
              </w:rPr>
            </w:pPr>
            <w:r w:rsidRPr="00CD1310">
              <w:rPr>
                <w:rFonts w:ascii="Arial" w:hAnsi="Arial" w:cs="Arial"/>
              </w:rPr>
              <w:t>Performance Evidence</w:t>
            </w:r>
          </w:p>
        </w:tc>
      </w:tr>
      <w:tr w:rsidR="00E91BFF" w:rsidRPr="00D9400E" w14:paraId="50204970" w14:textId="77777777" w:rsidTr="00980BF2">
        <w:tc>
          <w:tcPr>
            <w:tcW w:w="9242" w:type="dxa"/>
            <w:gridSpan w:val="2"/>
            <w:shd w:val="clear" w:color="auto" w:fill="auto"/>
          </w:tcPr>
          <w:p w14:paraId="52469B4B" w14:textId="12F6E4B0" w:rsidR="00FB2DA4" w:rsidRPr="00D9400E" w:rsidRDefault="008A7FD5" w:rsidP="00FB2DA4">
            <w:pPr>
              <w:pStyle w:val="SIText"/>
            </w:pPr>
            <w:r w:rsidRPr="00D9400E">
              <w:t>An individual demonstrating competenc</w:t>
            </w:r>
            <w:r w:rsidR="005F00D0">
              <w:t xml:space="preserve">y </w:t>
            </w:r>
            <w:r w:rsidR="00B078BA">
              <w:t xml:space="preserve">in this unit </w:t>
            </w:r>
            <w:r w:rsidR="005F00D0">
              <w:t xml:space="preserve">must satisfy all </w:t>
            </w:r>
            <w:r w:rsidR="00B078BA">
              <w:t xml:space="preserve">of </w:t>
            </w:r>
            <w:r w:rsidR="005F00D0">
              <w:t>the elements and</w:t>
            </w:r>
            <w:r w:rsidRPr="00D9400E">
              <w:t xml:space="preserve"> performance criteria of this unit. </w:t>
            </w:r>
          </w:p>
          <w:p w14:paraId="79C06B1A" w14:textId="77777777" w:rsidR="00FB2DA4" w:rsidRPr="00D9400E" w:rsidRDefault="00FB2DA4" w:rsidP="00FB2DA4">
            <w:pPr>
              <w:pStyle w:val="SIText"/>
            </w:pPr>
          </w:p>
          <w:p w14:paraId="65D9C2FF" w14:textId="35A46A37" w:rsidR="00FB4F51" w:rsidRDefault="008A7FD5" w:rsidP="00554C12">
            <w:pPr>
              <w:pStyle w:val="SIText"/>
            </w:pPr>
            <w:r w:rsidRPr="00D9400E">
              <w:t xml:space="preserve">There must be evidence that the individual has operated plant baking </w:t>
            </w:r>
            <w:r w:rsidR="00954B6C">
              <w:t>processes</w:t>
            </w:r>
            <w:r w:rsidRPr="00D9400E">
              <w:t xml:space="preserve"> </w:t>
            </w:r>
            <w:r w:rsidR="00554C12" w:rsidRPr="00D9400E">
              <w:t xml:space="preserve">to </w:t>
            </w:r>
            <w:r w:rsidR="00FB4F51" w:rsidRPr="00D9400E">
              <w:rPr>
                <w:rFonts w:cs="Calibri"/>
                <w:bCs/>
              </w:rPr>
              <w:t>produce</w:t>
            </w:r>
            <w:r w:rsidR="00FB4F51" w:rsidRPr="00D9400E">
              <w:t xml:space="preserve"> bread plant products</w:t>
            </w:r>
            <w:r w:rsidR="00B078BA">
              <w:t>, including</w:t>
            </w:r>
            <w:r w:rsidR="00554C12" w:rsidRPr="00D9400E">
              <w:t>:</w:t>
            </w:r>
          </w:p>
          <w:p w14:paraId="00A40C8A" w14:textId="13C024F1" w:rsidR="00FB1C63" w:rsidRPr="00D9400E" w:rsidRDefault="00FB1C63" w:rsidP="00FB1C63">
            <w:pPr>
              <w:numPr>
                <w:ilvl w:val="0"/>
                <w:numId w:val="18"/>
              </w:numPr>
              <w:rPr>
                <w:sz w:val="20"/>
                <w:szCs w:val="20"/>
                <w:lang w:eastAsia="en-US"/>
              </w:rPr>
            </w:pPr>
            <w:r w:rsidRPr="00D9400E">
              <w:rPr>
                <w:sz w:val="20"/>
                <w:szCs w:val="20"/>
                <w:lang w:eastAsia="en-US"/>
              </w:rPr>
              <w:t>producing</w:t>
            </w:r>
            <w:r>
              <w:rPr>
                <w:sz w:val="20"/>
                <w:szCs w:val="20"/>
                <w:lang w:eastAsia="en-US"/>
              </w:rPr>
              <w:t xml:space="preserve"> the following</w:t>
            </w:r>
            <w:r w:rsidRPr="00D9400E">
              <w:rPr>
                <w:sz w:val="20"/>
                <w:szCs w:val="20"/>
                <w:lang w:eastAsia="en-US"/>
              </w:rPr>
              <w:t xml:space="preserve"> </w:t>
            </w:r>
            <w:r w:rsidR="003C2D05">
              <w:rPr>
                <w:sz w:val="20"/>
                <w:szCs w:val="20"/>
                <w:lang w:eastAsia="en-US"/>
              </w:rPr>
              <w:t>four</w:t>
            </w:r>
            <w:r w:rsidR="003C2D05" w:rsidRPr="00D9400E">
              <w:rPr>
                <w:sz w:val="20"/>
                <w:szCs w:val="20"/>
                <w:lang w:eastAsia="en-US"/>
              </w:rPr>
              <w:t xml:space="preserve"> </w:t>
            </w:r>
            <w:r w:rsidR="00003073">
              <w:rPr>
                <w:sz w:val="20"/>
                <w:szCs w:val="20"/>
                <w:lang w:eastAsia="en-US"/>
              </w:rPr>
              <w:t>bread plant dough types</w:t>
            </w:r>
            <w:r w:rsidRPr="00D9400E">
              <w:rPr>
                <w:sz w:val="20"/>
                <w:szCs w:val="20"/>
                <w:lang w:eastAsia="en-US"/>
              </w:rPr>
              <w:t>:</w:t>
            </w:r>
          </w:p>
          <w:p w14:paraId="3081BBBD" w14:textId="77777777" w:rsidR="00FB1C63" w:rsidRPr="00D9400E" w:rsidRDefault="00FB1C63" w:rsidP="00FB1C63">
            <w:pPr>
              <w:numPr>
                <w:ilvl w:val="0"/>
                <w:numId w:val="18"/>
              </w:numPr>
              <w:ind w:left="1083"/>
              <w:rPr>
                <w:sz w:val="20"/>
                <w:szCs w:val="20"/>
                <w:lang w:eastAsia="en-US"/>
              </w:rPr>
            </w:pPr>
            <w:r w:rsidRPr="00D9400E">
              <w:rPr>
                <w:sz w:val="20"/>
                <w:szCs w:val="20"/>
                <w:lang w:eastAsia="en-US"/>
              </w:rPr>
              <w:t>white bread</w:t>
            </w:r>
          </w:p>
          <w:p w14:paraId="7C0BFE93" w14:textId="6E7B723C" w:rsidR="00FB1C63" w:rsidRPr="00D9400E" w:rsidRDefault="00FB1C63" w:rsidP="00FB1C63">
            <w:pPr>
              <w:numPr>
                <w:ilvl w:val="0"/>
                <w:numId w:val="18"/>
              </w:numPr>
              <w:ind w:left="1083"/>
              <w:rPr>
                <w:sz w:val="20"/>
                <w:szCs w:val="20"/>
                <w:lang w:eastAsia="en-US"/>
              </w:rPr>
            </w:pPr>
            <w:r w:rsidRPr="00D9400E">
              <w:rPr>
                <w:sz w:val="20"/>
                <w:szCs w:val="20"/>
                <w:lang w:eastAsia="en-US"/>
              </w:rPr>
              <w:t xml:space="preserve">brown </w:t>
            </w:r>
            <w:r w:rsidR="00357836">
              <w:rPr>
                <w:sz w:val="20"/>
                <w:szCs w:val="20"/>
                <w:lang w:eastAsia="en-US"/>
              </w:rPr>
              <w:t xml:space="preserve">or wholemeal </w:t>
            </w:r>
            <w:r w:rsidRPr="00D9400E">
              <w:rPr>
                <w:sz w:val="20"/>
                <w:szCs w:val="20"/>
                <w:lang w:eastAsia="en-US"/>
              </w:rPr>
              <w:t>bread</w:t>
            </w:r>
          </w:p>
          <w:p w14:paraId="73324C97" w14:textId="77777777" w:rsidR="00FB1C63" w:rsidRPr="00D9400E" w:rsidRDefault="00FB1C63" w:rsidP="00FB1C63">
            <w:pPr>
              <w:numPr>
                <w:ilvl w:val="0"/>
                <w:numId w:val="18"/>
              </w:numPr>
              <w:ind w:left="1083"/>
              <w:rPr>
                <w:sz w:val="20"/>
                <w:szCs w:val="20"/>
                <w:lang w:eastAsia="en-US"/>
              </w:rPr>
            </w:pPr>
            <w:r w:rsidRPr="00D9400E">
              <w:rPr>
                <w:sz w:val="20"/>
                <w:szCs w:val="20"/>
                <w:lang w:eastAsia="en-US"/>
              </w:rPr>
              <w:t>grain bread</w:t>
            </w:r>
          </w:p>
          <w:p w14:paraId="6BB136C3" w14:textId="67D9E6EA" w:rsidR="00FB1C63" w:rsidRDefault="00357836" w:rsidP="00FB1C63">
            <w:pPr>
              <w:numPr>
                <w:ilvl w:val="0"/>
                <w:numId w:val="18"/>
              </w:numPr>
              <w:ind w:left="1083"/>
              <w:rPr>
                <w:sz w:val="20"/>
                <w:szCs w:val="20"/>
                <w:lang w:eastAsia="en-US"/>
              </w:rPr>
            </w:pPr>
            <w:r>
              <w:rPr>
                <w:sz w:val="20"/>
                <w:szCs w:val="20"/>
                <w:lang w:eastAsia="en-US"/>
              </w:rPr>
              <w:t xml:space="preserve">enriched </w:t>
            </w:r>
            <w:r w:rsidR="00FB1C63" w:rsidRPr="00D9400E">
              <w:rPr>
                <w:sz w:val="20"/>
                <w:szCs w:val="20"/>
                <w:lang w:eastAsia="en-US"/>
              </w:rPr>
              <w:t>sweet yeast</w:t>
            </w:r>
            <w:r>
              <w:rPr>
                <w:sz w:val="20"/>
                <w:szCs w:val="20"/>
                <w:lang w:eastAsia="en-US"/>
              </w:rPr>
              <w:t xml:space="preserve"> bread</w:t>
            </w:r>
          </w:p>
          <w:p w14:paraId="0A2D5C2F" w14:textId="76BECCAC" w:rsidR="00FB1C63" w:rsidRPr="00D9400E" w:rsidRDefault="00FB1C63" w:rsidP="00FB1C63">
            <w:pPr>
              <w:numPr>
                <w:ilvl w:val="0"/>
                <w:numId w:val="18"/>
              </w:numPr>
              <w:rPr>
                <w:sz w:val="20"/>
                <w:szCs w:val="20"/>
                <w:lang w:eastAsia="en-US"/>
              </w:rPr>
            </w:pPr>
            <w:r w:rsidRPr="00D9400E">
              <w:rPr>
                <w:sz w:val="20"/>
                <w:szCs w:val="20"/>
                <w:lang w:eastAsia="en-US"/>
              </w:rPr>
              <w:t xml:space="preserve">producing </w:t>
            </w:r>
            <w:r>
              <w:rPr>
                <w:sz w:val="20"/>
                <w:szCs w:val="20"/>
                <w:lang w:eastAsia="en-US"/>
              </w:rPr>
              <w:t xml:space="preserve">the following </w:t>
            </w:r>
            <w:r w:rsidR="00FE2535">
              <w:rPr>
                <w:sz w:val="20"/>
                <w:szCs w:val="20"/>
                <w:lang w:eastAsia="en-US"/>
              </w:rPr>
              <w:t>five</w:t>
            </w:r>
            <w:r w:rsidR="00FE2535" w:rsidRPr="00D9400E">
              <w:rPr>
                <w:sz w:val="20"/>
                <w:szCs w:val="20"/>
                <w:lang w:eastAsia="en-US"/>
              </w:rPr>
              <w:t xml:space="preserve"> </w:t>
            </w:r>
            <w:r>
              <w:rPr>
                <w:sz w:val="20"/>
                <w:szCs w:val="20"/>
                <w:lang w:eastAsia="en-US"/>
              </w:rPr>
              <w:t>bread product</w:t>
            </w:r>
            <w:r w:rsidRPr="00D9400E">
              <w:rPr>
                <w:sz w:val="20"/>
                <w:szCs w:val="20"/>
                <w:lang w:eastAsia="en-US"/>
              </w:rPr>
              <w:t>s:</w:t>
            </w:r>
          </w:p>
          <w:p w14:paraId="2E411B5A" w14:textId="212BCEF0" w:rsidR="00FB1C63" w:rsidRPr="00D9400E" w:rsidRDefault="00FB1C63" w:rsidP="00FB1C63">
            <w:pPr>
              <w:numPr>
                <w:ilvl w:val="0"/>
                <w:numId w:val="18"/>
              </w:numPr>
              <w:ind w:left="1083"/>
              <w:rPr>
                <w:sz w:val="20"/>
                <w:szCs w:val="20"/>
                <w:lang w:eastAsia="en-US"/>
              </w:rPr>
            </w:pPr>
            <w:r w:rsidRPr="00D9400E">
              <w:rPr>
                <w:sz w:val="20"/>
                <w:szCs w:val="20"/>
                <w:lang w:eastAsia="en-US"/>
              </w:rPr>
              <w:t>crusty/lean loaf</w:t>
            </w:r>
            <w:r w:rsidR="00B078BA">
              <w:rPr>
                <w:sz w:val="20"/>
                <w:szCs w:val="20"/>
                <w:lang w:eastAsia="en-US"/>
              </w:rPr>
              <w:t xml:space="preserve"> – </w:t>
            </w:r>
            <w:r w:rsidRPr="00D9400E">
              <w:rPr>
                <w:sz w:val="20"/>
                <w:szCs w:val="20"/>
                <w:lang w:eastAsia="en-US"/>
              </w:rPr>
              <w:t>plaited, Vienna</w:t>
            </w:r>
            <w:r w:rsidR="00FE2535">
              <w:rPr>
                <w:sz w:val="20"/>
                <w:szCs w:val="20"/>
                <w:lang w:eastAsia="en-US"/>
              </w:rPr>
              <w:t>,</w:t>
            </w:r>
            <w:r w:rsidR="00470653">
              <w:rPr>
                <w:sz w:val="20"/>
                <w:szCs w:val="20"/>
                <w:lang w:eastAsia="en-US"/>
              </w:rPr>
              <w:t xml:space="preserve"> </w:t>
            </w:r>
            <w:r w:rsidRPr="00D9400E">
              <w:rPr>
                <w:sz w:val="20"/>
                <w:szCs w:val="20"/>
                <w:lang w:eastAsia="en-US"/>
              </w:rPr>
              <w:t>c</w:t>
            </w:r>
            <w:r w:rsidR="00FE2535">
              <w:rPr>
                <w:sz w:val="20"/>
                <w:szCs w:val="20"/>
                <w:lang w:eastAsia="en-US"/>
              </w:rPr>
              <w:t>ob or stick</w:t>
            </w:r>
          </w:p>
          <w:p w14:paraId="12C3210B" w14:textId="05C1CE01" w:rsidR="00FB1C63" w:rsidRPr="00D9400E" w:rsidRDefault="00FB1C63" w:rsidP="00FB1C63">
            <w:pPr>
              <w:numPr>
                <w:ilvl w:val="0"/>
                <w:numId w:val="18"/>
              </w:numPr>
              <w:ind w:left="1083"/>
              <w:rPr>
                <w:sz w:val="20"/>
                <w:szCs w:val="20"/>
                <w:lang w:eastAsia="en-US"/>
              </w:rPr>
            </w:pPr>
            <w:r w:rsidRPr="00D9400E">
              <w:rPr>
                <w:sz w:val="20"/>
                <w:szCs w:val="20"/>
                <w:lang w:eastAsia="en-US"/>
              </w:rPr>
              <w:t xml:space="preserve">enriched </w:t>
            </w:r>
            <w:r w:rsidR="00357836">
              <w:rPr>
                <w:sz w:val="20"/>
                <w:szCs w:val="20"/>
                <w:lang w:eastAsia="en-US"/>
              </w:rPr>
              <w:t>sweet yeast</w:t>
            </w:r>
            <w:r w:rsidR="00357836" w:rsidRPr="00D9400E">
              <w:rPr>
                <w:sz w:val="20"/>
                <w:szCs w:val="20"/>
                <w:lang w:eastAsia="en-US"/>
              </w:rPr>
              <w:t xml:space="preserve"> </w:t>
            </w:r>
            <w:r w:rsidRPr="00D9400E">
              <w:rPr>
                <w:sz w:val="20"/>
                <w:szCs w:val="20"/>
                <w:lang w:eastAsia="en-US"/>
              </w:rPr>
              <w:t>bread loaf</w:t>
            </w:r>
            <w:r w:rsidR="00FE2535">
              <w:rPr>
                <w:sz w:val="20"/>
                <w:szCs w:val="20"/>
                <w:lang w:eastAsia="en-US"/>
              </w:rPr>
              <w:t xml:space="preserve"> as </w:t>
            </w:r>
            <w:r w:rsidR="00B078BA">
              <w:rPr>
                <w:sz w:val="20"/>
                <w:szCs w:val="20"/>
                <w:lang w:eastAsia="en-US"/>
              </w:rPr>
              <w:t>high top</w:t>
            </w:r>
            <w:r w:rsidR="00FE2535">
              <w:rPr>
                <w:sz w:val="20"/>
                <w:szCs w:val="20"/>
                <w:lang w:eastAsia="en-US"/>
              </w:rPr>
              <w:t xml:space="preserve"> or condensed loaves</w:t>
            </w:r>
          </w:p>
          <w:p w14:paraId="62D75233" w14:textId="3B104898" w:rsidR="00FB1C63" w:rsidRPr="00D9400E" w:rsidRDefault="00FB1C63" w:rsidP="00FB1C63">
            <w:pPr>
              <w:numPr>
                <w:ilvl w:val="0"/>
                <w:numId w:val="18"/>
              </w:numPr>
              <w:ind w:left="1083"/>
              <w:rPr>
                <w:sz w:val="20"/>
                <w:szCs w:val="20"/>
                <w:lang w:eastAsia="en-US"/>
              </w:rPr>
            </w:pPr>
            <w:r w:rsidRPr="00D9400E">
              <w:rPr>
                <w:sz w:val="20"/>
                <w:szCs w:val="20"/>
                <w:lang w:eastAsia="en-US"/>
              </w:rPr>
              <w:t xml:space="preserve">enriched </w:t>
            </w:r>
            <w:r w:rsidR="00B078BA">
              <w:rPr>
                <w:sz w:val="20"/>
                <w:szCs w:val="20"/>
                <w:lang w:eastAsia="en-US"/>
              </w:rPr>
              <w:t>bread loaves as condensed or high top</w:t>
            </w:r>
          </w:p>
          <w:p w14:paraId="797958FF" w14:textId="5A75DD0C" w:rsidR="00FB1C63" w:rsidRPr="00D9400E" w:rsidRDefault="00FB1C63" w:rsidP="00FB1C63">
            <w:pPr>
              <w:numPr>
                <w:ilvl w:val="0"/>
                <w:numId w:val="18"/>
              </w:numPr>
              <w:ind w:left="1083"/>
              <w:rPr>
                <w:sz w:val="20"/>
                <w:szCs w:val="20"/>
                <w:lang w:eastAsia="en-US"/>
              </w:rPr>
            </w:pPr>
            <w:r w:rsidRPr="00D9400E">
              <w:rPr>
                <w:sz w:val="20"/>
                <w:szCs w:val="20"/>
                <w:lang w:eastAsia="en-US"/>
              </w:rPr>
              <w:t xml:space="preserve">brown </w:t>
            </w:r>
            <w:r w:rsidR="00357836">
              <w:rPr>
                <w:sz w:val="20"/>
                <w:szCs w:val="20"/>
                <w:lang w:eastAsia="en-US"/>
              </w:rPr>
              <w:t xml:space="preserve">or wholemeal </w:t>
            </w:r>
            <w:r w:rsidRPr="00D9400E">
              <w:rPr>
                <w:sz w:val="20"/>
                <w:szCs w:val="20"/>
                <w:lang w:eastAsia="en-US"/>
              </w:rPr>
              <w:t>bread</w:t>
            </w:r>
            <w:r w:rsidR="00003073">
              <w:rPr>
                <w:sz w:val="20"/>
                <w:szCs w:val="20"/>
                <w:lang w:eastAsia="en-US"/>
              </w:rPr>
              <w:t xml:space="preserve"> loaves</w:t>
            </w:r>
            <w:r w:rsidR="00FE2535">
              <w:rPr>
                <w:sz w:val="20"/>
                <w:szCs w:val="20"/>
                <w:lang w:eastAsia="en-US"/>
              </w:rPr>
              <w:t xml:space="preserve"> as high tops, </w:t>
            </w:r>
            <w:r w:rsidR="00B078BA">
              <w:rPr>
                <w:sz w:val="20"/>
                <w:szCs w:val="20"/>
                <w:lang w:eastAsia="en-US"/>
              </w:rPr>
              <w:t>condensed, cobs or V</w:t>
            </w:r>
            <w:r w:rsidR="00FE2535">
              <w:rPr>
                <w:sz w:val="20"/>
                <w:szCs w:val="20"/>
                <w:lang w:eastAsia="en-US"/>
              </w:rPr>
              <w:t>iennas</w:t>
            </w:r>
          </w:p>
          <w:p w14:paraId="3F58331C" w14:textId="0B9B73BC" w:rsidR="00FB1C63" w:rsidRPr="00D9400E" w:rsidRDefault="00FB1C63" w:rsidP="00FB1C63">
            <w:pPr>
              <w:numPr>
                <w:ilvl w:val="0"/>
                <w:numId w:val="18"/>
              </w:numPr>
              <w:ind w:left="1083"/>
              <w:rPr>
                <w:sz w:val="20"/>
                <w:szCs w:val="20"/>
                <w:lang w:eastAsia="en-US"/>
              </w:rPr>
            </w:pPr>
            <w:r w:rsidRPr="00D9400E">
              <w:rPr>
                <w:sz w:val="20"/>
                <w:szCs w:val="20"/>
                <w:lang w:eastAsia="en-US"/>
              </w:rPr>
              <w:t>grain bread</w:t>
            </w:r>
            <w:r w:rsidR="00003073">
              <w:rPr>
                <w:sz w:val="20"/>
                <w:szCs w:val="20"/>
                <w:lang w:eastAsia="en-US"/>
              </w:rPr>
              <w:t xml:space="preserve"> loaves</w:t>
            </w:r>
            <w:r w:rsidR="00FE2535">
              <w:rPr>
                <w:sz w:val="20"/>
                <w:szCs w:val="20"/>
                <w:lang w:eastAsia="en-US"/>
              </w:rPr>
              <w:t xml:space="preserve"> as</w:t>
            </w:r>
            <w:r w:rsidR="00B078BA">
              <w:rPr>
                <w:sz w:val="20"/>
                <w:szCs w:val="20"/>
                <w:lang w:eastAsia="en-US"/>
              </w:rPr>
              <w:t xml:space="preserve"> high tops, condensed, cobs or V</w:t>
            </w:r>
            <w:r w:rsidR="00FE2535">
              <w:rPr>
                <w:sz w:val="20"/>
                <w:szCs w:val="20"/>
                <w:lang w:eastAsia="en-US"/>
              </w:rPr>
              <w:t>iennas</w:t>
            </w:r>
          </w:p>
          <w:p w14:paraId="46EEF286" w14:textId="1FD34DE8" w:rsidR="00FB1C63" w:rsidRPr="00D9400E" w:rsidRDefault="00FB1C63" w:rsidP="00FB1C63">
            <w:pPr>
              <w:numPr>
                <w:ilvl w:val="0"/>
                <w:numId w:val="18"/>
              </w:numPr>
              <w:rPr>
                <w:sz w:val="20"/>
                <w:szCs w:val="20"/>
                <w:lang w:eastAsia="en-US"/>
              </w:rPr>
            </w:pPr>
            <w:r>
              <w:rPr>
                <w:sz w:val="20"/>
                <w:szCs w:val="20"/>
                <w:lang w:eastAsia="en-US"/>
              </w:rPr>
              <w:t xml:space="preserve">using the following </w:t>
            </w:r>
            <w:r w:rsidRPr="00D9400E">
              <w:rPr>
                <w:sz w:val="20"/>
                <w:szCs w:val="20"/>
                <w:lang w:eastAsia="en-US"/>
              </w:rPr>
              <w:t>two mixing processes:</w:t>
            </w:r>
          </w:p>
          <w:p w14:paraId="57DACEC7" w14:textId="13BDC397" w:rsidR="00FB1C63" w:rsidRPr="00D9400E" w:rsidRDefault="00B078BA" w:rsidP="00FB1C63">
            <w:pPr>
              <w:numPr>
                <w:ilvl w:val="0"/>
                <w:numId w:val="18"/>
              </w:numPr>
              <w:ind w:left="1083"/>
              <w:rPr>
                <w:sz w:val="20"/>
                <w:szCs w:val="20"/>
                <w:lang w:eastAsia="en-US"/>
              </w:rPr>
            </w:pPr>
            <w:r>
              <w:rPr>
                <w:sz w:val="20"/>
                <w:szCs w:val="20"/>
                <w:lang w:eastAsia="en-US"/>
              </w:rPr>
              <w:t>mixing instant/no time</w:t>
            </w:r>
            <w:r w:rsidR="00FB1C63" w:rsidRPr="00D9400E">
              <w:rPr>
                <w:sz w:val="20"/>
                <w:szCs w:val="20"/>
                <w:lang w:eastAsia="en-US"/>
              </w:rPr>
              <w:t xml:space="preserve"> doughs</w:t>
            </w:r>
          </w:p>
          <w:p w14:paraId="003B88CE" w14:textId="051AA704" w:rsidR="00FB1C63" w:rsidRPr="00D9400E" w:rsidRDefault="00FB1C63" w:rsidP="00FB1C63">
            <w:pPr>
              <w:numPr>
                <w:ilvl w:val="0"/>
                <w:numId w:val="18"/>
              </w:numPr>
              <w:ind w:left="1083"/>
              <w:rPr>
                <w:sz w:val="20"/>
                <w:szCs w:val="20"/>
                <w:lang w:eastAsia="en-US"/>
              </w:rPr>
            </w:pPr>
            <w:r w:rsidRPr="00D9400E">
              <w:rPr>
                <w:sz w:val="20"/>
                <w:szCs w:val="20"/>
                <w:lang w:eastAsia="en-US"/>
              </w:rPr>
              <w:t>mixing ferment</w:t>
            </w:r>
          </w:p>
          <w:p w14:paraId="06FBF884" w14:textId="000B8C7F" w:rsidR="00FB1C63" w:rsidRPr="00D9400E" w:rsidRDefault="00FB1C63" w:rsidP="00FB1C63">
            <w:pPr>
              <w:numPr>
                <w:ilvl w:val="0"/>
                <w:numId w:val="18"/>
              </w:numPr>
              <w:rPr>
                <w:sz w:val="20"/>
                <w:szCs w:val="20"/>
                <w:lang w:eastAsia="en-US"/>
              </w:rPr>
            </w:pPr>
            <w:r>
              <w:rPr>
                <w:sz w:val="20"/>
                <w:szCs w:val="20"/>
                <w:lang w:eastAsia="en-US"/>
              </w:rPr>
              <w:t>using the following four bread plant processes</w:t>
            </w:r>
            <w:r w:rsidRPr="00D9400E">
              <w:rPr>
                <w:sz w:val="20"/>
                <w:szCs w:val="20"/>
                <w:lang w:eastAsia="en-US"/>
              </w:rPr>
              <w:t>:</w:t>
            </w:r>
          </w:p>
          <w:p w14:paraId="0B79A3D8" w14:textId="77777777" w:rsidR="00FB1C63" w:rsidRPr="00D9400E" w:rsidRDefault="00FB1C63" w:rsidP="00FB1C63">
            <w:pPr>
              <w:numPr>
                <w:ilvl w:val="0"/>
                <w:numId w:val="18"/>
              </w:numPr>
              <w:ind w:left="1083"/>
              <w:rPr>
                <w:sz w:val="20"/>
                <w:szCs w:val="20"/>
                <w:lang w:eastAsia="en-US"/>
              </w:rPr>
            </w:pPr>
            <w:r w:rsidRPr="00D9400E">
              <w:rPr>
                <w:sz w:val="20"/>
                <w:szCs w:val="20"/>
                <w:lang w:eastAsia="en-US"/>
              </w:rPr>
              <w:t>bread plant dough divider</w:t>
            </w:r>
          </w:p>
          <w:p w14:paraId="548F46B0" w14:textId="77777777" w:rsidR="00FB1C63" w:rsidRPr="00D9400E" w:rsidRDefault="00FB1C63" w:rsidP="00FB1C63">
            <w:pPr>
              <w:numPr>
                <w:ilvl w:val="0"/>
                <w:numId w:val="18"/>
              </w:numPr>
              <w:ind w:left="1083"/>
              <w:rPr>
                <w:sz w:val="20"/>
                <w:szCs w:val="20"/>
                <w:lang w:eastAsia="en-US"/>
              </w:rPr>
            </w:pPr>
            <w:r w:rsidRPr="00D9400E">
              <w:rPr>
                <w:sz w:val="20"/>
                <w:szCs w:val="20"/>
                <w:lang w:eastAsia="en-US"/>
              </w:rPr>
              <w:t>bread plant dough rounder moulder</w:t>
            </w:r>
          </w:p>
          <w:p w14:paraId="1797A57C" w14:textId="77777777" w:rsidR="00FB1C63" w:rsidRPr="00D9400E" w:rsidRDefault="00FB1C63" w:rsidP="00FB1C63">
            <w:pPr>
              <w:numPr>
                <w:ilvl w:val="0"/>
                <w:numId w:val="18"/>
              </w:numPr>
              <w:ind w:left="1083"/>
              <w:rPr>
                <w:sz w:val="20"/>
                <w:szCs w:val="20"/>
                <w:lang w:eastAsia="en-US"/>
              </w:rPr>
            </w:pPr>
            <w:r w:rsidRPr="00D9400E">
              <w:rPr>
                <w:sz w:val="20"/>
                <w:szCs w:val="20"/>
                <w:lang w:eastAsia="en-US"/>
              </w:rPr>
              <w:t>bread plant intermediate prover</w:t>
            </w:r>
          </w:p>
          <w:p w14:paraId="2FB446F0" w14:textId="77777777" w:rsidR="00FB1C63" w:rsidRPr="00D9400E" w:rsidRDefault="00FB1C63" w:rsidP="00FB1C63">
            <w:pPr>
              <w:numPr>
                <w:ilvl w:val="0"/>
                <w:numId w:val="18"/>
              </w:numPr>
              <w:ind w:left="1083"/>
              <w:rPr>
                <w:sz w:val="20"/>
                <w:szCs w:val="20"/>
                <w:lang w:eastAsia="en-US"/>
              </w:rPr>
            </w:pPr>
            <w:r w:rsidRPr="00D9400E">
              <w:rPr>
                <w:sz w:val="20"/>
                <w:szCs w:val="20"/>
                <w:lang w:eastAsia="en-US"/>
              </w:rPr>
              <w:t>bread plant final moulder</w:t>
            </w:r>
          </w:p>
          <w:p w14:paraId="4A3CB294" w14:textId="3D4BE0A3" w:rsidR="00FB1C63" w:rsidRPr="00D9400E" w:rsidRDefault="000879D7" w:rsidP="00FB1C63">
            <w:pPr>
              <w:numPr>
                <w:ilvl w:val="0"/>
                <w:numId w:val="18"/>
              </w:numPr>
              <w:rPr>
                <w:sz w:val="20"/>
                <w:szCs w:val="20"/>
                <w:lang w:eastAsia="en-US"/>
              </w:rPr>
            </w:pPr>
            <w:r>
              <w:rPr>
                <w:sz w:val="20"/>
                <w:szCs w:val="20"/>
                <w:lang w:eastAsia="en-US"/>
              </w:rPr>
              <w:t xml:space="preserve">using the following </w:t>
            </w:r>
            <w:r w:rsidR="00D41839">
              <w:rPr>
                <w:sz w:val="20"/>
                <w:szCs w:val="20"/>
                <w:lang w:eastAsia="en-US"/>
              </w:rPr>
              <w:t>t</w:t>
            </w:r>
            <w:r w:rsidR="00470653">
              <w:rPr>
                <w:sz w:val="20"/>
                <w:szCs w:val="20"/>
                <w:lang w:eastAsia="en-US"/>
              </w:rPr>
              <w:t xml:space="preserve">hree </w:t>
            </w:r>
            <w:r w:rsidR="00FB1C63" w:rsidRPr="00D9400E">
              <w:rPr>
                <w:sz w:val="20"/>
                <w:szCs w:val="20"/>
                <w:lang w:eastAsia="en-US"/>
              </w:rPr>
              <w:t>finishing techniques:</w:t>
            </w:r>
          </w:p>
          <w:p w14:paraId="159BB1D5" w14:textId="01499B68" w:rsidR="00FB1C63" w:rsidRPr="00D9400E" w:rsidRDefault="00FB1C63" w:rsidP="00FB1C63">
            <w:pPr>
              <w:numPr>
                <w:ilvl w:val="0"/>
                <w:numId w:val="18"/>
              </w:numPr>
              <w:ind w:left="1083"/>
              <w:rPr>
                <w:sz w:val="20"/>
                <w:szCs w:val="20"/>
                <w:lang w:eastAsia="en-US"/>
              </w:rPr>
            </w:pPr>
            <w:r w:rsidRPr="00D9400E">
              <w:rPr>
                <w:sz w:val="20"/>
                <w:szCs w:val="20"/>
                <w:lang w:eastAsia="en-US"/>
              </w:rPr>
              <w:t xml:space="preserve">seeding </w:t>
            </w:r>
          </w:p>
          <w:p w14:paraId="1101F898" w14:textId="12FC400A" w:rsidR="00FB1C63" w:rsidRDefault="00FB1C63" w:rsidP="00FB1C63">
            <w:pPr>
              <w:numPr>
                <w:ilvl w:val="0"/>
                <w:numId w:val="18"/>
              </w:numPr>
              <w:ind w:left="1083"/>
              <w:rPr>
                <w:sz w:val="20"/>
                <w:szCs w:val="20"/>
                <w:lang w:eastAsia="en-US"/>
              </w:rPr>
            </w:pPr>
            <w:r w:rsidRPr="00D9400E">
              <w:rPr>
                <w:sz w:val="20"/>
                <w:szCs w:val="20"/>
                <w:lang w:eastAsia="en-US"/>
              </w:rPr>
              <w:t>steaming</w:t>
            </w:r>
          </w:p>
          <w:p w14:paraId="3D42A1AA" w14:textId="4040B8FF" w:rsidR="00FE2535" w:rsidRPr="00D9400E" w:rsidRDefault="00FE2535" w:rsidP="00FB1C63">
            <w:pPr>
              <w:numPr>
                <w:ilvl w:val="0"/>
                <w:numId w:val="18"/>
              </w:numPr>
              <w:ind w:left="1083"/>
              <w:rPr>
                <w:sz w:val="20"/>
                <w:szCs w:val="20"/>
                <w:lang w:eastAsia="en-US"/>
              </w:rPr>
            </w:pPr>
            <w:r>
              <w:rPr>
                <w:sz w:val="20"/>
                <w:szCs w:val="20"/>
                <w:lang w:eastAsia="en-US"/>
              </w:rPr>
              <w:t>scoring</w:t>
            </w:r>
          </w:p>
          <w:p w14:paraId="529DFC56" w14:textId="77777777" w:rsidR="000879D7" w:rsidRDefault="00FB1C63" w:rsidP="00FB1C63">
            <w:pPr>
              <w:pStyle w:val="SIBulletList1"/>
            </w:pPr>
            <w:r w:rsidRPr="00D9400E">
              <w:t>using lids to condense loaves</w:t>
            </w:r>
          </w:p>
          <w:p w14:paraId="0FCE477D" w14:textId="1A5F3C6E" w:rsidR="00554C12" w:rsidRPr="00D9400E" w:rsidRDefault="00554C12" w:rsidP="00FB1C63">
            <w:pPr>
              <w:pStyle w:val="SIBulletList1"/>
            </w:pPr>
            <w:r w:rsidRPr="00D9400E">
              <w:t>adjusting bread plant equipment settings to meet process output requirements</w:t>
            </w:r>
          </w:p>
          <w:p w14:paraId="77994845" w14:textId="2927FE43" w:rsidR="00554C12" w:rsidRPr="00D9400E" w:rsidRDefault="00554C12" w:rsidP="00AB5C86">
            <w:pPr>
              <w:pStyle w:val="SIBulletList1"/>
            </w:pPr>
            <w:r w:rsidRPr="00D9400E">
              <w:t>inspecting e</w:t>
            </w:r>
            <w:r w:rsidR="00FB1C63">
              <w:t>quipment condition to identify and confirm</w:t>
            </w:r>
            <w:r w:rsidRPr="00D9400E">
              <w:t xml:space="preserve"> that equipment is clean and configured for processing requirements</w:t>
            </w:r>
          </w:p>
          <w:p w14:paraId="4E76724E" w14:textId="22F5B405" w:rsidR="00554C12" w:rsidRPr="00D9400E" w:rsidRDefault="00554C12" w:rsidP="00AB5C86">
            <w:pPr>
              <w:pStyle w:val="SIBulletList1"/>
            </w:pPr>
            <w:r w:rsidRPr="00D9400E">
              <w:t xml:space="preserve">positioning sensors </w:t>
            </w:r>
            <w:r w:rsidR="00FE2535">
              <w:t>or</w:t>
            </w:r>
            <w:r w:rsidR="00FE2535" w:rsidRPr="00D9400E">
              <w:t xml:space="preserve"> </w:t>
            </w:r>
            <w:r w:rsidRPr="00D9400E">
              <w:t>controls</w:t>
            </w:r>
          </w:p>
          <w:p w14:paraId="310C0243" w14:textId="11E647D0" w:rsidR="00554C12" w:rsidRPr="00D9400E" w:rsidRDefault="00554C12" w:rsidP="00AB5C86">
            <w:pPr>
              <w:pStyle w:val="SIBulletList1"/>
            </w:pPr>
            <w:r w:rsidRPr="00D9400E">
              <w:t xml:space="preserve">ensuring safety guards are in place and operational </w:t>
            </w:r>
          </w:p>
          <w:p w14:paraId="34BF9BB5" w14:textId="3AF3233E" w:rsidR="00554C12" w:rsidRPr="00D9400E" w:rsidRDefault="00554C12" w:rsidP="00AB5C86">
            <w:pPr>
              <w:pStyle w:val="SIBulletList1"/>
            </w:pPr>
            <w:r w:rsidRPr="00D9400E">
              <w:t xml:space="preserve">loading </w:t>
            </w:r>
            <w:r w:rsidR="00FB1C63">
              <w:t xml:space="preserve">and </w:t>
            </w:r>
            <w:r w:rsidRPr="00D9400E">
              <w:t xml:space="preserve">positioning </w:t>
            </w:r>
            <w:r w:rsidR="00FB1C63">
              <w:t>materials in</w:t>
            </w:r>
            <w:r w:rsidRPr="00D9400E">
              <w:t xml:space="preserve"> bread plant equipment </w:t>
            </w:r>
          </w:p>
          <w:p w14:paraId="35C540A7" w14:textId="2A11D6B4" w:rsidR="00554C12" w:rsidRPr="00D9400E" w:rsidRDefault="00554C12" w:rsidP="00AB5C86">
            <w:pPr>
              <w:pStyle w:val="SIBulletList1"/>
            </w:pPr>
            <w:r w:rsidRPr="00D9400E">
              <w:t>m</w:t>
            </w:r>
            <w:r w:rsidR="00FB1C63">
              <w:t>onitoring material</w:t>
            </w:r>
            <w:r w:rsidRPr="00D9400E">
              <w:t xml:space="preserve"> flow and work-in-progress through the system</w:t>
            </w:r>
          </w:p>
          <w:p w14:paraId="7493BBDD" w14:textId="3489DDF7" w:rsidR="00FB4F51" w:rsidRDefault="000879D7" w:rsidP="000879D7">
            <w:pPr>
              <w:pStyle w:val="SIBulletList1"/>
            </w:pPr>
            <w:r>
              <w:t>selecting tins</w:t>
            </w:r>
            <w:r w:rsidR="00FE2535">
              <w:t>, bread boards, baskets</w:t>
            </w:r>
            <w:r w:rsidR="00470653">
              <w:t xml:space="preserve"> or</w:t>
            </w:r>
            <w:r w:rsidR="00FE2535">
              <w:t xml:space="preserve"> </w:t>
            </w:r>
            <w:r w:rsidR="00FB4F51" w:rsidRPr="00D9400E">
              <w:t>trays appropriate for dough piec</w:t>
            </w:r>
            <w:r>
              <w:t>e scale weight, volume and size</w:t>
            </w:r>
          </w:p>
          <w:p w14:paraId="3468CB9B" w14:textId="564D8F93" w:rsidR="000879D7" w:rsidRPr="00D9400E" w:rsidRDefault="000879D7" w:rsidP="000879D7">
            <w:pPr>
              <w:pStyle w:val="SIBulletList1"/>
            </w:pPr>
            <w:r w:rsidRPr="00D9400E">
              <w:t>select</w:t>
            </w:r>
            <w:r>
              <w:t>ing</w:t>
            </w:r>
            <w:r w:rsidRPr="00D9400E">
              <w:t>, us</w:t>
            </w:r>
            <w:r>
              <w:t>ing</w:t>
            </w:r>
            <w:r w:rsidRPr="00D9400E">
              <w:t xml:space="preserve"> and clean</w:t>
            </w:r>
            <w:r>
              <w:t>ing</w:t>
            </w:r>
            <w:r w:rsidRPr="00D9400E">
              <w:t xml:space="preserve"> the </w:t>
            </w:r>
            <w:r w:rsidR="00E95E0D">
              <w:t>baking equipment listed in the range of c</w:t>
            </w:r>
            <w:r w:rsidRPr="00D9400E">
              <w:t>onditions</w:t>
            </w:r>
            <w:r w:rsidR="00B078BA">
              <w:t>, including</w:t>
            </w:r>
            <w:r w:rsidRPr="00D9400E">
              <w:t xml:space="preserve"> controlling electrical hazards applicable to cleaning</w:t>
            </w:r>
          </w:p>
          <w:p w14:paraId="23CBB635" w14:textId="22A38F1A" w:rsidR="000470BD" w:rsidRPr="00D9400E" w:rsidRDefault="000879D7" w:rsidP="000879D7">
            <w:pPr>
              <w:pStyle w:val="SIBulletList1"/>
            </w:pPr>
            <w:r>
              <w:t>documenting the production schedule</w:t>
            </w:r>
            <w:r w:rsidR="00B078BA">
              <w:t>, including</w:t>
            </w:r>
            <w:r w:rsidR="00554C12" w:rsidRPr="00D9400E">
              <w:t xml:space="preserve"> the following </w:t>
            </w:r>
            <w:r w:rsidR="00FE2535">
              <w:t xml:space="preserve">nine </w:t>
            </w:r>
            <w:r w:rsidR="000470BD" w:rsidRPr="00D9400E">
              <w:t>considerations</w:t>
            </w:r>
            <w:r w:rsidR="00554C12" w:rsidRPr="00D9400E">
              <w:t>:</w:t>
            </w:r>
          </w:p>
          <w:p w14:paraId="0B8F9F2C" w14:textId="77777777" w:rsidR="000879D7" w:rsidRPr="000879D7" w:rsidRDefault="000879D7" w:rsidP="000879D7">
            <w:pPr>
              <w:numPr>
                <w:ilvl w:val="0"/>
                <w:numId w:val="18"/>
              </w:numPr>
              <w:ind w:left="1083"/>
              <w:rPr>
                <w:sz w:val="20"/>
                <w:szCs w:val="20"/>
                <w:lang w:eastAsia="en-US"/>
              </w:rPr>
            </w:pPr>
            <w:r w:rsidRPr="000879D7">
              <w:rPr>
                <w:sz w:val="20"/>
                <w:szCs w:val="20"/>
                <w:lang w:eastAsia="en-US"/>
              </w:rPr>
              <w:t>timings</w:t>
            </w:r>
          </w:p>
          <w:p w14:paraId="02D0C0C7" w14:textId="77777777" w:rsidR="000879D7" w:rsidRPr="000879D7" w:rsidRDefault="000879D7" w:rsidP="000879D7">
            <w:pPr>
              <w:numPr>
                <w:ilvl w:val="0"/>
                <w:numId w:val="18"/>
              </w:numPr>
              <w:ind w:left="1083"/>
              <w:rPr>
                <w:sz w:val="20"/>
                <w:szCs w:val="20"/>
                <w:lang w:eastAsia="en-US"/>
              </w:rPr>
            </w:pPr>
            <w:r w:rsidRPr="000879D7">
              <w:rPr>
                <w:sz w:val="20"/>
                <w:szCs w:val="20"/>
                <w:lang w:eastAsia="en-US"/>
              </w:rPr>
              <w:t>volume requirements</w:t>
            </w:r>
          </w:p>
          <w:p w14:paraId="013D6CBA" w14:textId="77777777" w:rsidR="000879D7" w:rsidRPr="000879D7" w:rsidRDefault="000879D7" w:rsidP="000879D7">
            <w:pPr>
              <w:numPr>
                <w:ilvl w:val="0"/>
                <w:numId w:val="18"/>
              </w:numPr>
              <w:ind w:left="1083"/>
              <w:rPr>
                <w:sz w:val="20"/>
                <w:szCs w:val="20"/>
                <w:lang w:eastAsia="en-US"/>
              </w:rPr>
            </w:pPr>
            <w:r w:rsidRPr="000879D7">
              <w:rPr>
                <w:sz w:val="20"/>
                <w:szCs w:val="20"/>
                <w:lang w:eastAsia="en-US"/>
              </w:rPr>
              <w:t>product processing requirements</w:t>
            </w:r>
          </w:p>
          <w:p w14:paraId="4A7A2DEA" w14:textId="77777777" w:rsidR="00FE2535" w:rsidRDefault="000879D7" w:rsidP="000879D7">
            <w:pPr>
              <w:numPr>
                <w:ilvl w:val="0"/>
                <w:numId w:val="18"/>
              </w:numPr>
              <w:ind w:left="1083"/>
              <w:rPr>
                <w:sz w:val="20"/>
                <w:szCs w:val="20"/>
                <w:lang w:eastAsia="en-US"/>
              </w:rPr>
            </w:pPr>
            <w:r w:rsidRPr="000879D7">
              <w:rPr>
                <w:sz w:val="20"/>
                <w:szCs w:val="20"/>
                <w:lang w:eastAsia="en-US"/>
              </w:rPr>
              <w:t>recipe reformulation to minimise waste</w:t>
            </w:r>
          </w:p>
          <w:p w14:paraId="1A4FD3C7" w14:textId="08AE878D" w:rsidR="00FE2535" w:rsidRPr="00D9400E" w:rsidRDefault="00FE2535" w:rsidP="00FE2535">
            <w:pPr>
              <w:numPr>
                <w:ilvl w:val="0"/>
                <w:numId w:val="18"/>
              </w:numPr>
              <w:ind w:left="1083"/>
              <w:rPr>
                <w:sz w:val="20"/>
                <w:szCs w:val="20"/>
                <w:lang w:eastAsia="en-US"/>
              </w:rPr>
            </w:pPr>
            <w:r w:rsidRPr="00D9400E">
              <w:rPr>
                <w:sz w:val="20"/>
                <w:szCs w:val="20"/>
                <w:lang w:eastAsia="en-US"/>
              </w:rPr>
              <w:t>bread plant dough divider</w:t>
            </w:r>
            <w:r>
              <w:rPr>
                <w:sz w:val="20"/>
                <w:szCs w:val="20"/>
                <w:lang w:eastAsia="en-US"/>
              </w:rPr>
              <w:t xml:space="preserve"> setting for product requirement</w:t>
            </w:r>
          </w:p>
          <w:p w14:paraId="037C44C0" w14:textId="28E3405A" w:rsidR="00FE2535" w:rsidRPr="00D9400E" w:rsidRDefault="00FE2535" w:rsidP="00FE2535">
            <w:pPr>
              <w:numPr>
                <w:ilvl w:val="0"/>
                <w:numId w:val="18"/>
              </w:numPr>
              <w:ind w:left="1083"/>
              <w:rPr>
                <w:sz w:val="20"/>
                <w:szCs w:val="20"/>
                <w:lang w:eastAsia="en-US"/>
              </w:rPr>
            </w:pPr>
            <w:r w:rsidRPr="00D9400E">
              <w:rPr>
                <w:sz w:val="20"/>
                <w:szCs w:val="20"/>
                <w:lang w:eastAsia="en-US"/>
              </w:rPr>
              <w:t>bread plant dough rounder moulder</w:t>
            </w:r>
            <w:r>
              <w:rPr>
                <w:sz w:val="20"/>
                <w:szCs w:val="20"/>
                <w:lang w:eastAsia="en-US"/>
              </w:rPr>
              <w:t xml:space="preserve"> setting for product requirement</w:t>
            </w:r>
          </w:p>
          <w:p w14:paraId="516629DA" w14:textId="79AE7F45" w:rsidR="00FE2535" w:rsidRPr="00D9400E" w:rsidRDefault="00FE2535" w:rsidP="00FE2535">
            <w:pPr>
              <w:numPr>
                <w:ilvl w:val="0"/>
                <w:numId w:val="18"/>
              </w:numPr>
              <w:ind w:left="1083"/>
              <w:rPr>
                <w:sz w:val="20"/>
                <w:szCs w:val="20"/>
                <w:lang w:eastAsia="en-US"/>
              </w:rPr>
            </w:pPr>
            <w:r w:rsidRPr="00D9400E">
              <w:rPr>
                <w:sz w:val="20"/>
                <w:szCs w:val="20"/>
                <w:lang w:eastAsia="en-US"/>
              </w:rPr>
              <w:t>bread plant intermediate prover</w:t>
            </w:r>
            <w:r>
              <w:rPr>
                <w:sz w:val="20"/>
                <w:szCs w:val="20"/>
                <w:lang w:eastAsia="en-US"/>
              </w:rPr>
              <w:t xml:space="preserve"> setting for product requirement</w:t>
            </w:r>
          </w:p>
          <w:p w14:paraId="20BA05AC" w14:textId="08ADB5E7" w:rsidR="000470BD" w:rsidRDefault="00FE2535" w:rsidP="00FE2535">
            <w:pPr>
              <w:numPr>
                <w:ilvl w:val="0"/>
                <w:numId w:val="18"/>
              </w:numPr>
              <w:ind w:left="1083"/>
              <w:rPr>
                <w:sz w:val="20"/>
                <w:szCs w:val="20"/>
                <w:lang w:eastAsia="en-US"/>
              </w:rPr>
            </w:pPr>
            <w:r w:rsidRPr="00D9400E">
              <w:rPr>
                <w:sz w:val="20"/>
                <w:szCs w:val="20"/>
                <w:lang w:eastAsia="en-US"/>
              </w:rPr>
              <w:t>bread plant final moulder</w:t>
            </w:r>
            <w:r>
              <w:rPr>
                <w:sz w:val="20"/>
                <w:szCs w:val="20"/>
                <w:lang w:eastAsia="en-US"/>
              </w:rPr>
              <w:t xml:space="preserve"> setting for product requirement</w:t>
            </w:r>
          </w:p>
          <w:p w14:paraId="0B2815C5" w14:textId="372FD48E" w:rsidR="00FE2535" w:rsidRPr="000879D7" w:rsidRDefault="002C7815" w:rsidP="00FE2535">
            <w:pPr>
              <w:numPr>
                <w:ilvl w:val="0"/>
                <w:numId w:val="18"/>
              </w:numPr>
              <w:ind w:left="1083"/>
              <w:rPr>
                <w:sz w:val="20"/>
                <w:szCs w:val="20"/>
                <w:lang w:eastAsia="en-US"/>
              </w:rPr>
            </w:pPr>
            <w:r>
              <w:rPr>
                <w:sz w:val="20"/>
                <w:szCs w:val="20"/>
                <w:lang w:eastAsia="en-US"/>
              </w:rPr>
              <w:t>bake</w:t>
            </w:r>
            <w:r w:rsidR="00FE2535">
              <w:rPr>
                <w:sz w:val="20"/>
                <w:szCs w:val="20"/>
                <w:lang w:eastAsia="en-US"/>
              </w:rPr>
              <w:t xml:space="preserve"> </w:t>
            </w:r>
            <w:r w:rsidR="00470653">
              <w:rPr>
                <w:sz w:val="20"/>
                <w:szCs w:val="20"/>
                <w:lang w:eastAsia="en-US"/>
              </w:rPr>
              <w:t>parameters</w:t>
            </w:r>
            <w:r w:rsidR="00FE2535">
              <w:rPr>
                <w:sz w:val="20"/>
                <w:szCs w:val="20"/>
                <w:lang w:eastAsia="en-US"/>
              </w:rPr>
              <w:t xml:space="preserve"> for required products</w:t>
            </w:r>
            <w:r w:rsidR="00470653">
              <w:rPr>
                <w:sz w:val="20"/>
                <w:szCs w:val="20"/>
                <w:lang w:eastAsia="en-US"/>
              </w:rPr>
              <w:t>.</w:t>
            </w:r>
          </w:p>
          <w:p w14:paraId="1B78614B" w14:textId="77777777" w:rsidR="00FB2DA4" w:rsidRPr="00D9400E" w:rsidRDefault="00FB2DA4" w:rsidP="00AB5C86">
            <w:pPr>
              <w:pStyle w:val="SIBulletList1"/>
              <w:numPr>
                <w:ilvl w:val="0"/>
                <w:numId w:val="0"/>
              </w:numPr>
              <w:ind w:left="720"/>
            </w:pPr>
          </w:p>
          <w:p w14:paraId="74392A7F" w14:textId="50199830" w:rsidR="00FB4F51" w:rsidRPr="00D9400E" w:rsidRDefault="000B63BA" w:rsidP="00AB5C86">
            <w:pPr>
              <w:pStyle w:val="SIText"/>
            </w:pPr>
            <w:r>
              <w:t xml:space="preserve">Wastage that cannot be reused in production must be less than 5% of the weight of the original </w:t>
            </w:r>
            <w:r>
              <w:lastRenderedPageBreak/>
              <w:t>production schedule</w:t>
            </w:r>
            <w:r w:rsidR="00D51083">
              <w:t>.</w:t>
            </w:r>
          </w:p>
        </w:tc>
      </w:tr>
    </w:tbl>
    <w:p w14:paraId="01AE3EE9" w14:textId="77777777" w:rsidR="001317D8" w:rsidRPr="00D9400E" w:rsidRDefault="001317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D9400E" w14:paraId="414A4EC2" w14:textId="77777777" w:rsidTr="00970AF7">
        <w:tc>
          <w:tcPr>
            <w:tcW w:w="9242" w:type="dxa"/>
            <w:shd w:val="clear" w:color="auto" w:fill="auto"/>
          </w:tcPr>
          <w:p w14:paraId="14B00F5E" w14:textId="77777777" w:rsidR="00E91BFF" w:rsidRPr="00274C68" w:rsidRDefault="00FB2DA4" w:rsidP="00FB2DA4">
            <w:pPr>
              <w:pStyle w:val="SIText-Bold"/>
              <w:rPr>
                <w:rFonts w:ascii="Arial" w:hAnsi="Arial" w:cs="Arial"/>
              </w:rPr>
            </w:pPr>
            <w:r w:rsidRPr="00274C68">
              <w:rPr>
                <w:rFonts w:ascii="Arial" w:hAnsi="Arial" w:cs="Arial"/>
              </w:rPr>
              <w:t>Knowledge Evidence</w:t>
            </w:r>
          </w:p>
        </w:tc>
      </w:tr>
      <w:tr w:rsidR="00E91BFF" w:rsidRPr="00D9400E" w14:paraId="306E28AE" w14:textId="77777777" w:rsidTr="00970AF7">
        <w:tc>
          <w:tcPr>
            <w:tcW w:w="9242" w:type="dxa"/>
            <w:shd w:val="clear" w:color="auto" w:fill="auto"/>
          </w:tcPr>
          <w:p w14:paraId="5ABC4F80" w14:textId="77777777" w:rsidR="008A7FD5" w:rsidRPr="00D9400E" w:rsidRDefault="008A7FD5" w:rsidP="00FB2DA4">
            <w:pPr>
              <w:pStyle w:val="SIText"/>
            </w:pPr>
            <w:r w:rsidRPr="00D9400E">
              <w:t>An individual must be able to demonstrate the knowledge required to perform the tasks outlined in the elements and performance criteria of this unit. This includes knowledge of:</w:t>
            </w:r>
          </w:p>
          <w:p w14:paraId="0542D857" w14:textId="07C3C3FD" w:rsidR="008A7FD5" w:rsidRPr="00D9400E" w:rsidRDefault="008A7FD5" w:rsidP="000879D7">
            <w:pPr>
              <w:pStyle w:val="SIBulletList1"/>
            </w:pPr>
            <w:r w:rsidRPr="00D9400E">
              <w:t xml:space="preserve">workplace </w:t>
            </w:r>
            <w:r w:rsidRPr="000879D7">
              <w:t>health</w:t>
            </w:r>
            <w:r w:rsidR="00700C28">
              <w:t xml:space="preserve"> and safety</w:t>
            </w:r>
            <w:r w:rsidRPr="00D9400E">
              <w:t xml:space="preserve"> requirements</w:t>
            </w:r>
            <w:r w:rsidR="00B078BA">
              <w:t>, including</w:t>
            </w:r>
            <w:r w:rsidR="004B640C">
              <w:t xml:space="preserve"> perso</w:t>
            </w:r>
            <w:r w:rsidR="00C32103">
              <w:t>nal protective equipment (PPE),</w:t>
            </w:r>
            <w:r w:rsidRPr="00D9400E">
              <w:t xml:space="preserve"> applicable to operating plant baking </w:t>
            </w:r>
            <w:r w:rsidR="00064A83">
              <w:t>processes</w:t>
            </w:r>
          </w:p>
          <w:p w14:paraId="77F4BF8D" w14:textId="16DC6F0B" w:rsidR="006B216F" w:rsidRPr="00D9400E" w:rsidRDefault="006B216F" w:rsidP="006B216F">
            <w:pPr>
              <w:pStyle w:val="SIBulletList1"/>
            </w:pPr>
            <w:r w:rsidRPr="00D9400E">
              <w:t xml:space="preserve">safe use and cleaning of </w:t>
            </w:r>
            <w:r w:rsidR="00E95E0D">
              <w:t>baking equipment listed in the range of c</w:t>
            </w:r>
            <w:r w:rsidRPr="00D9400E">
              <w:t>onditions</w:t>
            </w:r>
            <w:r w:rsidR="00B078BA">
              <w:t>, including</w:t>
            </w:r>
            <w:r w:rsidRPr="00D9400E">
              <w:t xml:space="preserve"> electrical hazards </w:t>
            </w:r>
          </w:p>
          <w:p w14:paraId="7072383A" w14:textId="4FBE4C22" w:rsidR="008A7FD5" w:rsidRPr="00D9400E" w:rsidRDefault="008A7FD5" w:rsidP="00AB5C86">
            <w:pPr>
              <w:pStyle w:val="SIBulletList1"/>
            </w:pPr>
            <w:r w:rsidRPr="00D9400E">
              <w:t xml:space="preserve">food safety requirements applicable to operating plant baking </w:t>
            </w:r>
            <w:r w:rsidR="00064A83">
              <w:t>processes</w:t>
            </w:r>
          </w:p>
          <w:p w14:paraId="0BE91AC6" w14:textId="20C882CF" w:rsidR="000470BD" w:rsidRPr="00D9400E" w:rsidRDefault="000470BD" w:rsidP="00AB5C86">
            <w:pPr>
              <w:pStyle w:val="SIBulletList1"/>
            </w:pPr>
            <w:r w:rsidRPr="00D9400E">
              <w:t xml:space="preserve">considerations for production scheduling of plant </w:t>
            </w:r>
            <w:r w:rsidR="00064A83">
              <w:t>baking processes</w:t>
            </w:r>
            <w:r w:rsidR="00B078BA">
              <w:t>, including</w:t>
            </w:r>
            <w:r w:rsidRPr="00D9400E">
              <w:t>:</w:t>
            </w:r>
          </w:p>
          <w:p w14:paraId="03419F39" w14:textId="36A48FE0" w:rsidR="00470653" w:rsidRDefault="00470653" w:rsidP="00470653">
            <w:pPr>
              <w:pStyle w:val="SIBulletList3"/>
            </w:pPr>
            <w:r>
              <w:t>timings</w:t>
            </w:r>
          </w:p>
          <w:p w14:paraId="0785F7D2" w14:textId="77777777" w:rsidR="00470653" w:rsidRDefault="00470653" w:rsidP="00470653">
            <w:pPr>
              <w:pStyle w:val="SIBulletList3"/>
            </w:pPr>
            <w:r>
              <w:t>volume requirements</w:t>
            </w:r>
          </w:p>
          <w:p w14:paraId="3980E9EA" w14:textId="77777777" w:rsidR="00470653" w:rsidRDefault="00470653" w:rsidP="00470653">
            <w:pPr>
              <w:pStyle w:val="SIBulletList3"/>
            </w:pPr>
            <w:r>
              <w:t>product processing requirements</w:t>
            </w:r>
          </w:p>
          <w:p w14:paraId="219A9070" w14:textId="77777777" w:rsidR="00470653" w:rsidRDefault="00470653" w:rsidP="00470653">
            <w:pPr>
              <w:pStyle w:val="SIBulletList3"/>
            </w:pPr>
            <w:r>
              <w:t>recipe reformulation to minimise waste</w:t>
            </w:r>
          </w:p>
          <w:p w14:paraId="41A3EC75" w14:textId="77777777" w:rsidR="00470653" w:rsidRDefault="00470653" w:rsidP="00470653">
            <w:pPr>
              <w:pStyle w:val="SIBulletList3"/>
            </w:pPr>
            <w:r>
              <w:t>bread plant dough divider setting for product requirement</w:t>
            </w:r>
          </w:p>
          <w:p w14:paraId="48B32131" w14:textId="77777777" w:rsidR="00470653" w:rsidRDefault="00470653" w:rsidP="00470653">
            <w:pPr>
              <w:pStyle w:val="SIBulletList3"/>
            </w:pPr>
            <w:r>
              <w:t>bread plant dough rounder moulder setting for product requirement</w:t>
            </w:r>
          </w:p>
          <w:p w14:paraId="1B0D22BB" w14:textId="77777777" w:rsidR="00470653" w:rsidRDefault="00470653" w:rsidP="00470653">
            <w:pPr>
              <w:pStyle w:val="SIBulletList3"/>
            </w:pPr>
            <w:r>
              <w:t>bread plant intermediate prover setting for product requirement</w:t>
            </w:r>
          </w:p>
          <w:p w14:paraId="61FA0FD0" w14:textId="77777777" w:rsidR="00470653" w:rsidRDefault="00470653" w:rsidP="00470653">
            <w:pPr>
              <w:pStyle w:val="SIBulletList3"/>
            </w:pPr>
            <w:r>
              <w:t>bread plant final moulder setting for product requirement</w:t>
            </w:r>
          </w:p>
          <w:p w14:paraId="0132924B" w14:textId="40FA2A38" w:rsidR="000470BD" w:rsidRPr="00D9400E" w:rsidRDefault="00470653" w:rsidP="00470653">
            <w:pPr>
              <w:pStyle w:val="SIBulletList3"/>
            </w:pPr>
            <w:r>
              <w:t>bake parameters for required products</w:t>
            </w:r>
          </w:p>
          <w:p w14:paraId="736934B4" w14:textId="4C84AC3B" w:rsidR="006B216F" w:rsidRPr="00D9400E" w:rsidRDefault="00357836" w:rsidP="006B216F">
            <w:pPr>
              <w:pStyle w:val="SIBulletList3"/>
            </w:pPr>
            <w:r>
              <w:t>f</w:t>
            </w:r>
            <w:r w:rsidR="000470BD" w:rsidRPr="00D9400E">
              <w:t>unctions</w:t>
            </w:r>
            <w:r>
              <w:t xml:space="preserve"> and </w:t>
            </w:r>
            <w:r w:rsidR="000470BD" w:rsidRPr="00D9400E">
              <w:t>characteristics of ingredients used in bread plant production</w:t>
            </w:r>
            <w:r w:rsidR="00B078BA">
              <w:t>, including</w:t>
            </w:r>
            <w:r w:rsidR="00E95E0D">
              <w:t xml:space="preserve"> </w:t>
            </w:r>
            <w:r w:rsidR="006B216F" w:rsidRPr="00D9400E">
              <w:t>food grade equipment oils in plant bread baking</w:t>
            </w:r>
          </w:p>
          <w:p w14:paraId="5743EA52" w14:textId="567B92C9" w:rsidR="00554C12" w:rsidRPr="00D9400E" w:rsidRDefault="00554C12" w:rsidP="00AB5C86">
            <w:pPr>
              <w:pStyle w:val="SIBulletList1"/>
            </w:pPr>
            <w:r w:rsidRPr="00D9400E">
              <w:t>purpose and basic principles of the production system</w:t>
            </w:r>
            <w:r w:rsidR="00B078BA">
              <w:t>, including</w:t>
            </w:r>
            <w:r w:rsidRPr="00D9400E">
              <w:t xml:space="preserve"> the flow of product from plant divider to plant rounder moulder to plant intermediate prover to plant final moulder</w:t>
            </w:r>
          </w:p>
          <w:p w14:paraId="638121BB" w14:textId="4708083F" w:rsidR="00554C12" w:rsidRPr="00D9400E" w:rsidRDefault="00554C12" w:rsidP="00AB5C86">
            <w:pPr>
              <w:pStyle w:val="SIBulletList1"/>
            </w:pPr>
            <w:r w:rsidRPr="00D9400E">
              <w:t>basic operating principles of equipment and related</w:t>
            </w:r>
            <w:r w:rsidR="000879D7">
              <w:t xml:space="preserve"> accessories</w:t>
            </w:r>
            <w:r w:rsidR="00B078BA">
              <w:t>, including</w:t>
            </w:r>
            <w:r w:rsidRPr="00D9400E">
              <w:t>:</w:t>
            </w:r>
          </w:p>
          <w:p w14:paraId="6BF7E9E2" w14:textId="5901AD39" w:rsidR="00554C12" w:rsidRPr="00D9400E" w:rsidRDefault="00BE6A4A" w:rsidP="00AB5C86">
            <w:pPr>
              <w:pStyle w:val="SIBulletList3"/>
            </w:pPr>
            <w:r>
              <w:t>equipment adjustment points</w:t>
            </w:r>
          </w:p>
          <w:p w14:paraId="20D472F9" w14:textId="7B210759" w:rsidR="00554C12" w:rsidRPr="00D9400E" w:rsidRDefault="00BD03F5" w:rsidP="00AB5C86">
            <w:pPr>
              <w:pStyle w:val="SIBulletList3"/>
            </w:pPr>
            <w:r>
              <w:t xml:space="preserve">purpose and </w:t>
            </w:r>
            <w:r w:rsidR="00554C12" w:rsidRPr="00D9400E">
              <w:t>status</w:t>
            </w:r>
            <w:r w:rsidR="00B078BA">
              <w:t xml:space="preserve"> </w:t>
            </w:r>
            <w:r w:rsidR="00554C12" w:rsidRPr="00D9400E">
              <w:t>of guards</w:t>
            </w:r>
          </w:p>
          <w:p w14:paraId="114B7547" w14:textId="77777777" w:rsidR="00554C12" w:rsidRPr="00D9400E" w:rsidRDefault="00554C12" w:rsidP="00AB5C86">
            <w:pPr>
              <w:pStyle w:val="SIBulletList3"/>
            </w:pPr>
            <w:r w:rsidRPr="00D9400E">
              <w:t>range, location and alignment requirements of sensors and related feedback instruments</w:t>
            </w:r>
          </w:p>
          <w:p w14:paraId="16DEEED3" w14:textId="77777777" w:rsidR="00627D32" w:rsidRPr="00D9400E" w:rsidRDefault="001C4CCA" w:rsidP="00627D32">
            <w:pPr>
              <w:pStyle w:val="SIBulletList3"/>
            </w:pPr>
            <w:r w:rsidRPr="00D9400E">
              <w:t xml:space="preserve">single and </w:t>
            </w:r>
            <w:r w:rsidR="00BA6163" w:rsidRPr="00D9400E">
              <w:t>multi-pocket</w:t>
            </w:r>
            <w:r w:rsidRPr="00D9400E">
              <w:t xml:space="preserve"> dividers</w:t>
            </w:r>
          </w:p>
          <w:p w14:paraId="017CD9D1" w14:textId="77777777" w:rsidR="00627D32" w:rsidRPr="00D9400E" w:rsidRDefault="001C4CCA" w:rsidP="00627D32">
            <w:pPr>
              <w:pStyle w:val="SIBulletList3"/>
            </w:pPr>
            <w:r w:rsidRPr="00D9400E">
              <w:t>spray panning units</w:t>
            </w:r>
          </w:p>
          <w:p w14:paraId="2DBCCD24" w14:textId="77777777" w:rsidR="00627D32" w:rsidRPr="00D9400E" w:rsidRDefault="001C4CCA" w:rsidP="00627D32">
            <w:pPr>
              <w:pStyle w:val="SIBulletList3"/>
            </w:pPr>
            <w:r w:rsidRPr="00D9400E">
              <w:t>de-panner units</w:t>
            </w:r>
          </w:p>
          <w:p w14:paraId="3F16A9FB" w14:textId="77777777" w:rsidR="00627D32" w:rsidRPr="00D9400E" w:rsidRDefault="001C4CCA" w:rsidP="00AB5C86">
            <w:pPr>
              <w:pStyle w:val="SIBulletList3"/>
            </w:pPr>
            <w:r w:rsidRPr="00D9400E">
              <w:t>conveyors</w:t>
            </w:r>
          </w:p>
          <w:p w14:paraId="6383E799" w14:textId="6C7A6BCC" w:rsidR="00554C12" w:rsidRPr="00D9400E" w:rsidRDefault="00554C12" w:rsidP="00AB5C86">
            <w:pPr>
              <w:pStyle w:val="SIBulletList1"/>
            </w:pPr>
            <w:r w:rsidRPr="00D9400E">
              <w:t>operating capacities of equipment used in the system</w:t>
            </w:r>
            <w:r w:rsidR="00B078BA">
              <w:t>, including</w:t>
            </w:r>
            <w:r w:rsidRPr="00D9400E">
              <w:t>:</w:t>
            </w:r>
          </w:p>
          <w:p w14:paraId="5658BFD5" w14:textId="77777777" w:rsidR="00554C12" w:rsidRPr="00D9400E" w:rsidRDefault="00554C12" w:rsidP="00AB5C86">
            <w:pPr>
              <w:pStyle w:val="SIBulletList3"/>
            </w:pPr>
            <w:r w:rsidRPr="00D9400E">
              <w:t>output capacity of mixer</w:t>
            </w:r>
          </w:p>
          <w:p w14:paraId="25C433C2" w14:textId="77777777" w:rsidR="00554C12" w:rsidRPr="00D9400E" w:rsidRDefault="00554C12" w:rsidP="00AB5C86">
            <w:pPr>
              <w:pStyle w:val="SIBulletList3"/>
            </w:pPr>
            <w:r w:rsidRPr="00D9400E">
              <w:t>output capacity of divider</w:t>
            </w:r>
          </w:p>
          <w:p w14:paraId="73026A19" w14:textId="77777777" w:rsidR="00554C12" w:rsidRPr="00D9400E" w:rsidRDefault="00554C12" w:rsidP="00AB5C86">
            <w:pPr>
              <w:pStyle w:val="SIBulletList3"/>
            </w:pPr>
            <w:r w:rsidRPr="00D9400E">
              <w:t>total time through bread plant process from mixer to final plant moulder</w:t>
            </w:r>
          </w:p>
          <w:p w14:paraId="6B58FA54" w14:textId="4F3DCF48" w:rsidR="000470BD" w:rsidRPr="00D9400E" w:rsidRDefault="000470BD" w:rsidP="00AB5C86">
            <w:pPr>
              <w:pStyle w:val="SIBulletList3"/>
            </w:pPr>
            <w:r w:rsidRPr="00D9400E">
              <w:t>principles of the bread plant baking production processes</w:t>
            </w:r>
            <w:r w:rsidR="00B078BA">
              <w:t>, including</w:t>
            </w:r>
            <w:r w:rsidRPr="00D9400E">
              <w:t>:</w:t>
            </w:r>
          </w:p>
          <w:p w14:paraId="4F885DB4" w14:textId="77777777" w:rsidR="000470BD" w:rsidRPr="00D9400E" w:rsidRDefault="000470BD" w:rsidP="00AB5C86">
            <w:pPr>
              <w:pStyle w:val="SIBulletList3"/>
            </w:pPr>
            <w:r w:rsidRPr="00D9400E">
              <w:t xml:space="preserve">mixing </w:t>
            </w:r>
          </w:p>
          <w:p w14:paraId="3D7F9F87" w14:textId="77777777" w:rsidR="000470BD" w:rsidRPr="00D9400E" w:rsidRDefault="000470BD" w:rsidP="00AB5C86">
            <w:pPr>
              <w:pStyle w:val="SIBulletList3"/>
            </w:pPr>
            <w:r w:rsidRPr="00D9400E">
              <w:t>bread plant divider</w:t>
            </w:r>
          </w:p>
          <w:p w14:paraId="6417CF6A" w14:textId="77777777" w:rsidR="000470BD" w:rsidRPr="00D9400E" w:rsidRDefault="000470BD" w:rsidP="00AB5C86">
            <w:pPr>
              <w:pStyle w:val="SIBulletList3"/>
            </w:pPr>
            <w:r w:rsidRPr="00D9400E">
              <w:t>bread plant rounder moulder</w:t>
            </w:r>
          </w:p>
          <w:p w14:paraId="007CF964" w14:textId="77777777" w:rsidR="000470BD" w:rsidRPr="00D9400E" w:rsidRDefault="000470BD" w:rsidP="00AB5C86">
            <w:pPr>
              <w:pStyle w:val="SIBulletList3"/>
            </w:pPr>
            <w:r w:rsidRPr="00D9400E">
              <w:t>bread plant intermediate prover</w:t>
            </w:r>
          </w:p>
          <w:p w14:paraId="557829AC" w14:textId="77777777" w:rsidR="000470BD" w:rsidRPr="00D9400E" w:rsidRDefault="000470BD" w:rsidP="00AB5C86">
            <w:pPr>
              <w:pStyle w:val="SIBulletList3"/>
            </w:pPr>
            <w:r w:rsidRPr="00D9400E">
              <w:t>bread plant final moulder</w:t>
            </w:r>
          </w:p>
          <w:p w14:paraId="6049592B" w14:textId="74EB74EB" w:rsidR="00F33E51" w:rsidRDefault="00F33E51" w:rsidP="00AB5C86">
            <w:pPr>
              <w:pStyle w:val="SIBulletList1"/>
            </w:pPr>
            <w:r>
              <w:t>techniques for calcula</w:t>
            </w:r>
            <w:r w:rsidR="005B3916">
              <w:t xml:space="preserve">ting yields, adjusting recipes </w:t>
            </w:r>
            <w:r>
              <w:t>and measuring ingredients</w:t>
            </w:r>
          </w:p>
          <w:p w14:paraId="3B0A2FB9" w14:textId="7BCCD7A9" w:rsidR="000470BD" w:rsidRPr="00D9400E" w:rsidRDefault="000470BD" w:rsidP="00AB5C86">
            <w:pPr>
              <w:pStyle w:val="SIBulletList1"/>
            </w:pPr>
            <w:r w:rsidRPr="00D9400E">
              <w:t>causes and corrective action for predictable and sometimes unpredictable bread plant problems</w:t>
            </w:r>
            <w:r w:rsidR="00B078BA">
              <w:t>, including</w:t>
            </w:r>
            <w:r w:rsidRPr="00D9400E">
              <w:t>:</w:t>
            </w:r>
          </w:p>
          <w:p w14:paraId="10D59737" w14:textId="77777777" w:rsidR="000470BD" w:rsidRPr="00D9400E" w:rsidRDefault="000470BD" w:rsidP="00AB5C86">
            <w:pPr>
              <w:pStyle w:val="SIBulletList3"/>
            </w:pPr>
            <w:r w:rsidRPr="00D9400E">
              <w:t>machinery failure</w:t>
            </w:r>
          </w:p>
          <w:p w14:paraId="6D16C5A3" w14:textId="7C5F9E73" w:rsidR="000470BD" w:rsidRPr="00D9400E" w:rsidRDefault="000470BD" w:rsidP="00AB5C86">
            <w:pPr>
              <w:pStyle w:val="SIBulletList3"/>
            </w:pPr>
            <w:r w:rsidRPr="00D9400E">
              <w:t>environmental factors</w:t>
            </w:r>
            <w:r w:rsidR="00B078BA">
              <w:t>, including</w:t>
            </w:r>
            <w:r w:rsidRPr="00D9400E">
              <w:t xml:space="preserve"> heat, humidity and cold</w:t>
            </w:r>
          </w:p>
          <w:p w14:paraId="1DA8E1F2" w14:textId="77777777" w:rsidR="000470BD" w:rsidRPr="00D9400E" w:rsidRDefault="000470BD" w:rsidP="00AB5C86">
            <w:pPr>
              <w:pStyle w:val="SIBulletList3"/>
            </w:pPr>
            <w:r w:rsidRPr="00D9400E">
              <w:t>poor quality ingredients</w:t>
            </w:r>
          </w:p>
          <w:p w14:paraId="72F0D1C2" w14:textId="64F3CE85" w:rsidR="000470BD" w:rsidRPr="00D9400E" w:rsidRDefault="000470BD" w:rsidP="00AB5C86">
            <w:pPr>
              <w:pStyle w:val="SIBulletList1"/>
            </w:pPr>
            <w:r w:rsidRPr="00D9400E">
              <w:t>techniques for disposing of waste</w:t>
            </w:r>
            <w:r w:rsidR="00D25470">
              <w:t xml:space="preserve"> after bread plant production</w:t>
            </w:r>
            <w:bookmarkStart w:id="0" w:name="_GoBack"/>
            <w:bookmarkEnd w:id="0"/>
          </w:p>
          <w:p w14:paraId="1BABFF4F" w14:textId="77777777" w:rsidR="00526134" w:rsidRPr="00D9400E" w:rsidRDefault="000470BD" w:rsidP="00AB5C86">
            <w:pPr>
              <w:pStyle w:val="SIBulletList1"/>
            </w:pPr>
            <w:r w:rsidRPr="00D9400E">
              <w:t>bread plant production terminolog</w:t>
            </w:r>
            <w:r w:rsidR="00554C12" w:rsidRPr="00D9400E">
              <w:t>y.</w:t>
            </w:r>
          </w:p>
        </w:tc>
      </w:tr>
    </w:tbl>
    <w:p w14:paraId="0D1B70C8" w14:textId="77777777" w:rsidR="001317D8" w:rsidRPr="00D9400E" w:rsidRDefault="001317D8"/>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317D8" w:rsidRPr="00D9400E" w14:paraId="6DD37950" w14:textId="77777777" w:rsidTr="005A602D">
        <w:tc>
          <w:tcPr>
            <w:tcW w:w="9648" w:type="dxa"/>
            <w:tcBorders>
              <w:top w:val="single" w:sz="4" w:space="0" w:color="auto"/>
              <w:left w:val="single" w:sz="4" w:space="0" w:color="auto"/>
              <w:bottom w:val="single" w:sz="4" w:space="0" w:color="auto"/>
              <w:right w:val="single" w:sz="4" w:space="0" w:color="auto"/>
            </w:tcBorders>
            <w:hideMark/>
          </w:tcPr>
          <w:p w14:paraId="70C26CC3" w14:textId="532EBF2A" w:rsidR="001317D8" w:rsidRPr="00274C68" w:rsidRDefault="00274C68" w:rsidP="00FB2DA4">
            <w:pPr>
              <w:pStyle w:val="SIText-Bold"/>
              <w:rPr>
                <w:rFonts w:ascii="Arial" w:hAnsi="Arial" w:cs="Arial"/>
                <w:lang w:eastAsia="en-US"/>
              </w:rPr>
            </w:pPr>
            <w:r>
              <w:rPr>
                <w:rFonts w:ascii="Arial" w:hAnsi="Arial" w:cs="Arial"/>
                <w:lang w:eastAsia="en-US"/>
              </w:rPr>
              <w:t>Assessment Conditions</w:t>
            </w:r>
          </w:p>
        </w:tc>
      </w:tr>
      <w:tr w:rsidR="001317D8" w:rsidRPr="00D9400E" w14:paraId="4CBAF3FF" w14:textId="77777777" w:rsidTr="005A602D">
        <w:tc>
          <w:tcPr>
            <w:tcW w:w="9648" w:type="dxa"/>
            <w:tcBorders>
              <w:top w:val="single" w:sz="4" w:space="0" w:color="auto"/>
              <w:left w:val="single" w:sz="4" w:space="0" w:color="auto"/>
              <w:bottom w:val="single" w:sz="4" w:space="0" w:color="auto"/>
              <w:right w:val="single" w:sz="4" w:space="0" w:color="auto"/>
            </w:tcBorders>
          </w:tcPr>
          <w:p w14:paraId="64E1D14B" w14:textId="4508F6E4" w:rsidR="00865BFE" w:rsidRPr="00D9400E" w:rsidRDefault="00865BFE" w:rsidP="00860DE7">
            <w:pPr>
              <w:pStyle w:val="SIText"/>
            </w:pPr>
            <w:r w:rsidRPr="00D9400E">
              <w:t xml:space="preserve">Assessment of </w:t>
            </w:r>
            <w:r w:rsidR="005F00D0">
              <w:t>skil</w:t>
            </w:r>
            <w:r w:rsidR="00C32A1B">
              <w:t>l</w:t>
            </w:r>
            <w:r w:rsidR="005F00D0">
              <w:t>s</w:t>
            </w:r>
            <w:r w:rsidRPr="00D9400E">
              <w:t xml:space="preserve"> must take place under the following conditions: </w:t>
            </w:r>
          </w:p>
          <w:p w14:paraId="4627255A" w14:textId="77777777" w:rsidR="00865BFE" w:rsidRPr="00D9400E" w:rsidRDefault="00865BFE" w:rsidP="00AB5C86">
            <w:pPr>
              <w:pStyle w:val="SIBulletList1"/>
            </w:pPr>
            <w:r w:rsidRPr="00D9400E">
              <w:t>physical conditions:</w:t>
            </w:r>
          </w:p>
          <w:p w14:paraId="66D0D83E" w14:textId="77777777" w:rsidR="00865BFE" w:rsidRPr="00D9400E" w:rsidRDefault="00865BFE" w:rsidP="00AB5C86">
            <w:pPr>
              <w:pStyle w:val="SIBulletList3"/>
            </w:pPr>
            <w:r w:rsidRPr="00D9400E">
              <w:lastRenderedPageBreak/>
              <w:t xml:space="preserve">a commercial </w:t>
            </w:r>
            <w:r w:rsidRPr="00D9400E">
              <w:rPr>
                <w:rFonts w:eastAsia="Arial"/>
                <w:lang w:val="en-US"/>
              </w:rPr>
              <w:t>bakery</w:t>
            </w:r>
            <w:r w:rsidRPr="00D9400E">
              <w:t xml:space="preserve"> or an environment that accurately represents workplace conditions</w:t>
            </w:r>
          </w:p>
          <w:p w14:paraId="7504A799" w14:textId="77777777" w:rsidR="00865BFE" w:rsidRPr="00D9400E" w:rsidRDefault="00865BFE" w:rsidP="00AB5C86">
            <w:pPr>
              <w:pStyle w:val="SIBulletList1"/>
            </w:pPr>
            <w:r w:rsidRPr="00D9400E">
              <w:t>resources, equipment and materials:</w:t>
            </w:r>
          </w:p>
          <w:p w14:paraId="2BCDA439" w14:textId="6BACF304" w:rsidR="00ED634B" w:rsidRDefault="00ED634B" w:rsidP="00AB5C86">
            <w:pPr>
              <w:pStyle w:val="SIBulletList3"/>
              <w:rPr>
                <w:lang w:val="en-US"/>
              </w:rPr>
            </w:pPr>
            <w:r>
              <w:rPr>
                <w:lang w:val="en-US"/>
              </w:rPr>
              <w:t>per</w:t>
            </w:r>
            <w:r w:rsidR="00D25470">
              <w:rPr>
                <w:lang w:val="en-US"/>
              </w:rPr>
              <w:t>sonal protective equipment</w:t>
            </w:r>
          </w:p>
          <w:p w14:paraId="3589067E" w14:textId="50F3F445" w:rsidR="00865BFE" w:rsidRDefault="00B078BA" w:rsidP="00ED634B">
            <w:pPr>
              <w:pStyle w:val="SIBulletList3"/>
              <w:rPr>
                <w:lang w:val="en-US"/>
              </w:rPr>
            </w:pPr>
            <w:r w:rsidRPr="00D9400E">
              <w:rPr>
                <w:lang w:val="en-US"/>
              </w:rPr>
              <w:t>equipment specified in the range of conditions</w:t>
            </w:r>
            <w:r>
              <w:rPr>
                <w:lang w:val="en-US"/>
              </w:rPr>
              <w:t>,</w:t>
            </w:r>
            <w:r w:rsidRPr="00D9400E">
              <w:rPr>
                <w:lang w:val="en-US"/>
              </w:rPr>
              <w:t xml:space="preserve"> and related accessories and services</w:t>
            </w:r>
          </w:p>
          <w:p w14:paraId="6E01B304" w14:textId="59B326E5" w:rsidR="00615BFF" w:rsidRPr="00ED634B" w:rsidRDefault="00B078BA" w:rsidP="00ED634B">
            <w:pPr>
              <w:pStyle w:val="SIBulletList3"/>
              <w:rPr>
                <w:lang w:val="en-US"/>
              </w:rPr>
            </w:pPr>
            <w:r>
              <w:rPr>
                <w:lang w:val="en-US"/>
              </w:rPr>
              <w:t>ingredients that meet the bread plant products types required in the performance evidence</w:t>
            </w:r>
          </w:p>
          <w:p w14:paraId="6E41067F" w14:textId="0320EDE1" w:rsidR="00865BFE" w:rsidRPr="00D9400E" w:rsidRDefault="00B078BA" w:rsidP="00AB5C86">
            <w:pPr>
              <w:pStyle w:val="SIBulletList1"/>
            </w:pPr>
            <w:r w:rsidRPr="00D9400E">
              <w:t>specifications:</w:t>
            </w:r>
          </w:p>
          <w:p w14:paraId="670F729D" w14:textId="0BA01A0B" w:rsidR="00615BFF" w:rsidRPr="00615BFF" w:rsidRDefault="00B078BA" w:rsidP="00AB5C86">
            <w:pPr>
              <w:pStyle w:val="SIBulletList3"/>
            </w:pPr>
            <w:r>
              <w:t>recipes that meet the bread plant product types required in the performance evidence</w:t>
            </w:r>
          </w:p>
          <w:p w14:paraId="15BE1347" w14:textId="06597EDD" w:rsidR="00865BFE" w:rsidRPr="00D9400E" w:rsidRDefault="00B078BA" w:rsidP="00C12316">
            <w:pPr>
              <w:pStyle w:val="SIBulletList3"/>
            </w:pPr>
            <w:r>
              <w:t>end-</w:t>
            </w:r>
            <w:r w:rsidRPr="00D9400E">
              <w:t>product quality sp</w:t>
            </w:r>
            <w:r>
              <w:t>ecifications that</w:t>
            </w:r>
            <w:r w:rsidRPr="00D9400E">
              <w:t xml:space="preserve"> meet the</w:t>
            </w:r>
            <w:r>
              <w:t xml:space="preserve"> bread plant</w:t>
            </w:r>
            <w:r w:rsidRPr="00D9400E">
              <w:t xml:space="preserve"> product types required in the performance evidence</w:t>
            </w:r>
          </w:p>
          <w:p w14:paraId="37F63A00" w14:textId="4766266B" w:rsidR="00865BFE" w:rsidRPr="00D9400E" w:rsidRDefault="00B078BA" w:rsidP="00AB5C86">
            <w:pPr>
              <w:pStyle w:val="SIBulletList1"/>
            </w:pPr>
            <w:r w:rsidRPr="00D9400E">
              <w:t>timeframes:</w:t>
            </w:r>
          </w:p>
          <w:p w14:paraId="7C1BD61B" w14:textId="10601435" w:rsidR="00865BFE" w:rsidRPr="00D9400E" w:rsidRDefault="00B078BA" w:rsidP="00AB5C86">
            <w:pPr>
              <w:pStyle w:val="SIBulletList3"/>
              <w:rPr>
                <w:rFonts w:cs="Arial"/>
              </w:rPr>
            </w:pPr>
            <w:r w:rsidRPr="00D9400E">
              <w:t>according to the production schedule</w:t>
            </w:r>
            <w:r w:rsidR="00865BFE" w:rsidRPr="00D9400E">
              <w:rPr>
                <w:rFonts w:cs="Arial"/>
              </w:rPr>
              <w:t>.</w:t>
            </w:r>
          </w:p>
          <w:p w14:paraId="52F1CE48" w14:textId="77777777" w:rsidR="00865BFE" w:rsidRPr="00D9400E" w:rsidRDefault="00865BFE" w:rsidP="00860DE7">
            <w:pPr>
              <w:pStyle w:val="SIText"/>
            </w:pPr>
          </w:p>
          <w:p w14:paraId="21837F64" w14:textId="77777777" w:rsidR="00865BFE" w:rsidRPr="00D9400E" w:rsidRDefault="00865BFE" w:rsidP="00860DE7">
            <w:pPr>
              <w:pStyle w:val="SITextBefore"/>
            </w:pPr>
            <w:r w:rsidRPr="00D9400E">
              <w:t>Assessors of this unit must satisfy the requirements for assessors in applicable vocational education and training legislation, frameworks and/or standards.</w:t>
            </w:r>
          </w:p>
        </w:tc>
      </w:tr>
    </w:tbl>
    <w:p w14:paraId="3B2F6138" w14:textId="77777777" w:rsidR="001317D8" w:rsidRPr="00D9400E" w:rsidRDefault="001317D8" w:rsidP="001317D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670"/>
      </w:tblGrid>
      <w:tr w:rsidR="001317D8" w14:paraId="78BFFB57" w14:textId="77777777" w:rsidTr="005A602D">
        <w:tc>
          <w:tcPr>
            <w:tcW w:w="936" w:type="dxa"/>
            <w:tcBorders>
              <w:top w:val="single" w:sz="4" w:space="0" w:color="auto"/>
              <w:left w:val="single" w:sz="4" w:space="0" w:color="auto"/>
              <w:bottom w:val="single" w:sz="4" w:space="0" w:color="auto"/>
              <w:right w:val="single" w:sz="4" w:space="0" w:color="auto"/>
            </w:tcBorders>
            <w:vAlign w:val="center"/>
            <w:hideMark/>
          </w:tcPr>
          <w:p w14:paraId="23B1642F" w14:textId="77777777" w:rsidR="001317D8" w:rsidRPr="00D9400E" w:rsidRDefault="001317D8" w:rsidP="00FB2DA4">
            <w:pPr>
              <w:pStyle w:val="SIText-Bold"/>
              <w:rPr>
                <w:lang w:eastAsia="en-US"/>
              </w:rPr>
            </w:pPr>
            <w:r w:rsidRPr="00D9400E">
              <w:rPr>
                <w:lang w:eastAsia="en-US"/>
              </w:rPr>
              <w:t>LINKS</w:t>
            </w:r>
          </w:p>
        </w:tc>
        <w:tc>
          <w:tcPr>
            <w:tcW w:w="8670" w:type="dxa"/>
            <w:tcBorders>
              <w:top w:val="single" w:sz="4" w:space="0" w:color="auto"/>
              <w:left w:val="single" w:sz="4" w:space="0" w:color="auto"/>
              <w:bottom w:val="single" w:sz="4" w:space="0" w:color="auto"/>
              <w:right w:val="single" w:sz="4" w:space="0" w:color="auto"/>
            </w:tcBorders>
            <w:hideMark/>
          </w:tcPr>
          <w:p w14:paraId="55F9DE36" w14:textId="77777777" w:rsidR="00B078BA" w:rsidRDefault="00B078BA" w:rsidP="00B078BA">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675D1372" w14:textId="6DCEAADC" w:rsidR="001317D8" w:rsidRDefault="00D25470" w:rsidP="00B078BA">
            <w:pPr>
              <w:pStyle w:val="SIText"/>
              <w:rPr>
                <w:rFonts w:asciiTheme="minorHAnsi" w:hAnsiTheme="minorHAnsi" w:cstheme="minorHAnsi"/>
              </w:rPr>
            </w:pPr>
            <w:hyperlink r:id="rId13" w:history="1">
              <w:r w:rsidR="00B078BA" w:rsidRPr="00BC34EB">
                <w:rPr>
                  <w:rStyle w:val="Hyperlink"/>
                </w:rPr>
                <w:t>https://vetnet.education.gov.au/Pages/TrainingDocs.aspx?q=78b15323-cd38-483e-aad7-1159b570a5c4</w:t>
              </w:r>
            </w:hyperlink>
          </w:p>
        </w:tc>
      </w:tr>
    </w:tbl>
    <w:p w14:paraId="781A2D44" w14:textId="77777777" w:rsidR="001317D8" w:rsidRDefault="001317D8"/>
    <w:p w14:paraId="1F4782DD" w14:textId="77777777" w:rsidR="00E91BFF" w:rsidRDefault="00E91BFF"/>
    <w:sectPr w:rsidR="00E91BFF"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BBC3F" w14:textId="77777777" w:rsidR="001B1775" w:rsidRDefault="001B1775" w:rsidP="00BF3F0A">
      <w:r>
        <w:separator/>
      </w:r>
    </w:p>
  </w:endnote>
  <w:endnote w:type="continuationSeparator" w:id="0">
    <w:p w14:paraId="573B895D" w14:textId="77777777" w:rsidR="001B1775" w:rsidRDefault="001B1775"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98CAE" w14:textId="77777777" w:rsidR="001B1775" w:rsidRDefault="001B1775" w:rsidP="00BF3F0A">
      <w:r>
        <w:separator/>
      </w:r>
    </w:p>
  </w:footnote>
  <w:footnote w:type="continuationSeparator" w:id="0">
    <w:p w14:paraId="1F5FFF32" w14:textId="77777777" w:rsidR="001B1775" w:rsidRDefault="001B1775" w:rsidP="00BF3F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6C25B" w14:textId="7B626B83" w:rsidR="00865BFE" w:rsidRDefault="00246B37">
    <w:pPr>
      <w:pStyle w:val="Header"/>
    </w:pPr>
    <w:r w:rsidRPr="00246B37">
      <w:t>FBPRBK3017</w:t>
    </w:r>
    <w:r>
      <w:t xml:space="preserve"> </w:t>
    </w:r>
    <w:r w:rsidR="00ED46D8">
      <w:t>Operate plant baking processes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A51EDE"/>
    <w:multiLevelType w:val="hybridMultilevel"/>
    <w:tmpl w:val="A97A222C"/>
    <w:lvl w:ilvl="0" w:tplc="4A865494">
      <w:start w:val="1"/>
      <w:numFmt w:val="bullet"/>
      <w:pStyle w:val="AFSABulletLis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1B1A91"/>
    <w:multiLevelType w:val="multilevel"/>
    <w:tmpl w:val="232EDFCE"/>
    <w:name w:val="CATNumList42"/>
    <w:lvl w:ilvl="0">
      <w:start w:val="1"/>
      <w:numFmt w:val="decimal"/>
      <w:pStyle w:val="AFSANumListLevel1"/>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FSANumListLevel2"/>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nsid w:val="2B883802"/>
    <w:multiLevelType w:val="multilevel"/>
    <w:tmpl w:val="BF56F94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DD92513"/>
    <w:multiLevelType w:val="hybridMultilevel"/>
    <w:tmpl w:val="1DAA6C26"/>
    <w:lvl w:ilvl="0" w:tplc="F6D87A02">
      <w:start w:val="1"/>
      <w:numFmt w:val="bullet"/>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1F83D22"/>
    <w:multiLevelType w:val="multilevel"/>
    <w:tmpl w:val="3438A3B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10239C9"/>
    <w:multiLevelType w:val="hybridMultilevel"/>
    <w:tmpl w:val="5F14FB46"/>
    <w:lvl w:ilvl="0" w:tplc="FB34B8B0">
      <w:start w:val="1"/>
      <w:numFmt w:val="bullet"/>
      <w:lvlText w:val="•"/>
      <w:lvlJc w:val="left"/>
      <w:pPr>
        <w:ind w:left="720" w:hanging="360"/>
      </w:pPr>
      <w:rPr>
        <w:rFonts w:ascii="Arial" w:hAnsi="Arial" w:hint="default"/>
        <w:b w:val="0"/>
        <w:i w:val="0"/>
        <w:color w:val="auto"/>
        <w:sz w:val="22"/>
        <w:szCs w:val="18"/>
      </w:rPr>
    </w:lvl>
    <w:lvl w:ilvl="1" w:tplc="41A47DA6">
      <w:start w:val="1"/>
      <w:numFmt w:val="bullet"/>
      <w:pStyle w:val="SIBulletList3"/>
      <w:lvlText w:val="•"/>
      <w:lvlJc w:val="left"/>
      <w:pPr>
        <w:ind w:left="1440" w:hanging="360"/>
      </w:pPr>
      <w:rPr>
        <w:rFonts w:ascii="Arial" w:hAnsi="Arial" w:hint="default"/>
        <w:b w:val="0"/>
        <w:i w:val="0"/>
        <w:color w:val="auto"/>
        <w:sz w:val="22"/>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D5F7384"/>
    <w:multiLevelType w:val="multilevel"/>
    <w:tmpl w:val="B4442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5D82193D"/>
    <w:multiLevelType w:val="multilevel"/>
    <w:tmpl w:val="D130B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D27AF2"/>
    <w:multiLevelType w:val="hybridMultilevel"/>
    <w:tmpl w:val="3BD49EDE"/>
    <w:lvl w:ilvl="0" w:tplc="FB34B8B0">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2"/>
  </w:num>
  <w:num w:numId="4">
    <w:abstractNumId w:val="13"/>
  </w:num>
  <w:num w:numId="5">
    <w:abstractNumId w:val="0"/>
  </w:num>
  <w:num w:numId="6">
    <w:abstractNumId w:val="6"/>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5"/>
  </w:num>
  <w:num w:numId="15">
    <w:abstractNumId w:val="11"/>
  </w:num>
  <w:num w:numId="16">
    <w:abstractNumId w:val="12"/>
  </w:num>
  <w:num w:numId="17">
    <w:abstractNumId w:val="10"/>
  </w:num>
  <w:num w:numId="18">
    <w:abstractNumId w:val="12"/>
  </w:num>
  <w:num w:numId="19">
    <w:abstractNumId w:val="3"/>
  </w:num>
  <w:num w:numId="20">
    <w:abstractNumId w:val="4"/>
  </w:num>
  <w:num w:numId="21">
    <w:abstractNumId w:val="9"/>
  </w:num>
  <w:num w:numId="22">
    <w:abstractNumId w:val="3"/>
  </w:num>
  <w:num w:numId="23">
    <w:abstractNumId w:val="8"/>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3MLE0Nra0NDcyNjFQ0lEKTi0uzszPAykwrwUA9Z87xCwAAAA="/>
  </w:docVars>
  <w:rsids>
    <w:rsidRoot w:val="00DB6E3D"/>
    <w:rsid w:val="00003073"/>
    <w:rsid w:val="000470BD"/>
    <w:rsid w:val="00054B85"/>
    <w:rsid w:val="00064A83"/>
    <w:rsid w:val="000879D7"/>
    <w:rsid w:val="000A4EB7"/>
    <w:rsid w:val="000A5441"/>
    <w:rsid w:val="000A6E6B"/>
    <w:rsid w:val="000B2ED7"/>
    <w:rsid w:val="000B63BA"/>
    <w:rsid w:val="000F1124"/>
    <w:rsid w:val="00101EC7"/>
    <w:rsid w:val="001021FE"/>
    <w:rsid w:val="00123F2B"/>
    <w:rsid w:val="00125579"/>
    <w:rsid w:val="001317D8"/>
    <w:rsid w:val="0018454D"/>
    <w:rsid w:val="0018546B"/>
    <w:rsid w:val="001B1775"/>
    <w:rsid w:val="001C087A"/>
    <w:rsid w:val="001C4CCA"/>
    <w:rsid w:val="001E5974"/>
    <w:rsid w:val="001F2422"/>
    <w:rsid w:val="001F2BC1"/>
    <w:rsid w:val="00246B37"/>
    <w:rsid w:val="002525ED"/>
    <w:rsid w:val="00274C68"/>
    <w:rsid w:val="00291C84"/>
    <w:rsid w:val="002C2030"/>
    <w:rsid w:val="002C7815"/>
    <w:rsid w:val="003018C8"/>
    <w:rsid w:val="0035322E"/>
    <w:rsid w:val="00357836"/>
    <w:rsid w:val="00376239"/>
    <w:rsid w:val="003973A9"/>
    <w:rsid w:val="003A21F0"/>
    <w:rsid w:val="003C2D05"/>
    <w:rsid w:val="003D12CE"/>
    <w:rsid w:val="003D2DD6"/>
    <w:rsid w:val="003E6898"/>
    <w:rsid w:val="00407C9C"/>
    <w:rsid w:val="004127E3"/>
    <w:rsid w:val="00424D67"/>
    <w:rsid w:val="00450EDC"/>
    <w:rsid w:val="00463F4D"/>
    <w:rsid w:val="00470653"/>
    <w:rsid w:val="00475172"/>
    <w:rsid w:val="004B640C"/>
    <w:rsid w:val="004D0D5F"/>
    <w:rsid w:val="00517028"/>
    <w:rsid w:val="00524243"/>
    <w:rsid w:val="00526134"/>
    <w:rsid w:val="0053027C"/>
    <w:rsid w:val="0053123E"/>
    <w:rsid w:val="00540155"/>
    <w:rsid w:val="00542240"/>
    <w:rsid w:val="005446D1"/>
    <w:rsid w:val="00547031"/>
    <w:rsid w:val="00554C12"/>
    <w:rsid w:val="005641F7"/>
    <w:rsid w:val="00587DF3"/>
    <w:rsid w:val="00587FF4"/>
    <w:rsid w:val="005A22B3"/>
    <w:rsid w:val="005A291D"/>
    <w:rsid w:val="005B3916"/>
    <w:rsid w:val="005C1BB3"/>
    <w:rsid w:val="005E19D8"/>
    <w:rsid w:val="005E1BB4"/>
    <w:rsid w:val="005E4BE1"/>
    <w:rsid w:val="005F00D0"/>
    <w:rsid w:val="00603EDA"/>
    <w:rsid w:val="006121D4"/>
    <w:rsid w:val="00615BFF"/>
    <w:rsid w:val="00627D32"/>
    <w:rsid w:val="0063756C"/>
    <w:rsid w:val="006508A7"/>
    <w:rsid w:val="00690C44"/>
    <w:rsid w:val="006B216F"/>
    <w:rsid w:val="006E6073"/>
    <w:rsid w:val="006F56E7"/>
    <w:rsid w:val="00700AF7"/>
    <w:rsid w:val="00700C28"/>
    <w:rsid w:val="00703FF4"/>
    <w:rsid w:val="00704D6E"/>
    <w:rsid w:val="007110C5"/>
    <w:rsid w:val="00742116"/>
    <w:rsid w:val="00766AE1"/>
    <w:rsid w:val="00774FDD"/>
    <w:rsid w:val="007800C5"/>
    <w:rsid w:val="00784F02"/>
    <w:rsid w:val="007B0860"/>
    <w:rsid w:val="007B7241"/>
    <w:rsid w:val="007D662D"/>
    <w:rsid w:val="007F5A8B"/>
    <w:rsid w:val="00807DA3"/>
    <w:rsid w:val="00823939"/>
    <w:rsid w:val="0084747D"/>
    <w:rsid w:val="00860DE7"/>
    <w:rsid w:val="00865BFE"/>
    <w:rsid w:val="00874B0E"/>
    <w:rsid w:val="008A7FD5"/>
    <w:rsid w:val="008C4D0F"/>
    <w:rsid w:val="008D1C42"/>
    <w:rsid w:val="008D2465"/>
    <w:rsid w:val="008D4F3C"/>
    <w:rsid w:val="008D5DEC"/>
    <w:rsid w:val="008E107B"/>
    <w:rsid w:val="009152AE"/>
    <w:rsid w:val="00920927"/>
    <w:rsid w:val="0092193D"/>
    <w:rsid w:val="00942A45"/>
    <w:rsid w:val="009527CB"/>
    <w:rsid w:val="00954B6C"/>
    <w:rsid w:val="009640EE"/>
    <w:rsid w:val="009666AF"/>
    <w:rsid w:val="00980BF2"/>
    <w:rsid w:val="00994E1F"/>
    <w:rsid w:val="009B5EEF"/>
    <w:rsid w:val="009C428D"/>
    <w:rsid w:val="00A07BC9"/>
    <w:rsid w:val="00A30036"/>
    <w:rsid w:val="00A314DA"/>
    <w:rsid w:val="00A53742"/>
    <w:rsid w:val="00A56E14"/>
    <w:rsid w:val="00A60CD2"/>
    <w:rsid w:val="00A72122"/>
    <w:rsid w:val="00A74607"/>
    <w:rsid w:val="00AA0C16"/>
    <w:rsid w:val="00AB02E2"/>
    <w:rsid w:val="00AB1B8E"/>
    <w:rsid w:val="00AB5C86"/>
    <w:rsid w:val="00AC0696"/>
    <w:rsid w:val="00AC21FF"/>
    <w:rsid w:val="00AC4405"/>
    <w:rsid w:val="00B032C7"/>
    <w:rsid w:val="00B078BA"/>
    <w:rsid w:val="00B62839"/>
    <w:rsid w:val="00B720C3"/>
    <w:rsid w:val="00BA6163"/>
    <w:rsid w:val="00BD03F5"/>
    <w:rsid w:val="00BD1861"/>
    <w:rsid w:val="00BE6A4A"/>
    <w:rsid w:val="00BF3F0A"/>
    <w:rsid w:val="00C031C9"/>
    <w:rsid w:val="00C12316"/>
    <w:rsid w:val="00C1791B"/>
    <w:rsid w:val="00C32103"/>
    <w:rsid w:val="00C32A1B"/>
    <w:rsid w:val="00C553F7"/>
    <w:rsid w:val="00C57CE9"/>
    <w:rsid w:val="00C72841"/>
    <w:rsid w:val="00C91FE4"/>
    <w:rsid w:val="00CA64DF"/>
    <w:rsid w:val="00CD1310"/>
    <w:rsid w:val="00CD4ADB"/>
    <w:rsid w:val="00D06B91"/>
    <w:rsid w:val="00D21285"/>
    <w:rsid w:val="00D25470"/>
    <w:rsid w:val="00D41839"/>
    <w:rsid w:val="00D42082"/>
    <w:rsid w:val="00D51083"/>
    <w:rsid w:val="00D64BAD"/>
    <w:rsid w:val="00D70142"/>
    <w:rsid w:val="00D9400E"/>
    <w:rsid w:val="00DB21E0"/>
    <w:rsid w:val="00DB37D5"/>
    <w:rsid w:val="00DB6E3D"/>
    <w:rsid w:val="00E275E6"/>
    <w:rsid w:val="00E91BFF"/>
    <w:rsid w:val="00E94EAB"/>
    <w:rsid w:val="00E95E0D"/>
    <w:rsid w:val="00EC2FE8"/>
    <w:rsid w:val="00EC66DF"/>
    <w:rsid w:val="00ED08D6"/>
    <w:rsid w:val="00ED46D8"/>
    <w:rsid w:val="00ED634B"/>
    <w:rsid w:val="00EE7706"/>
    <w:rsid w:val="00F165B9"/>
    <w:rsid w:val="00F33E51"/>
    <w:rsid w:val="00F57A3A"/>
    <w:rsid w:val="00F8316C"/>
    <w:rsid w:val="00F873A0"/>
    <w:rsid w:val="00FB1C63"/>
    <w:rsid w:val="00FB2DA4"/>
    <w:rsid w:val="00FB4F51"/>
    <w:rsid w:val="00FC3C6A"/>
    <w:rsid w:val="00FE2535"/>
    <w:rsid w:val="00FF792E"/>
    <w:rsid w:val="744706E4"/>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44744E"/>
  <w15:docId w15:val="{2039236E-B85F-4FB7-B978-386F91D2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0D5F"/>
    <w:pPr>
      <w:spacing w:after="0"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numPr>
        <w:numId w:val="1"/>
      </w:numPr>
      <w:spacing w:after="0" w:line="240" w:lineRule="auto"/>
    </w:pPr>
    <w:rPr>
      <w:rFonts w:ascii="Arial" w:eastAsia="Times New Roman" w:hAnsi="Arial" w:cs="Times New Roman"/>
    </w:rPr>
  </w:style>
  <w:style w:type="paragraph" w:customStyle="1" w:styleId="CATBulletList2">
    <w:name w:val="CAT Bullet List 2"/>
    <w:basedOn w:val="CATBulletList1"/>
    <w:locked/>
    <w:rsid w:val="004D0D5F"/>
    <w:pPr>
      <w:numPr>
        <w:ilvl w:val="1"/>
      </w:numPr>
    </w:pPr>
  </w:style>
  <w:style w:type="paragraph" w:customStyle="1" w:styleId="CATBulletList3">
    <w:name w:val="CAT Bullet List 3"/>
    <w:basedOn w:val="CATBulletList2"/>
    <w:locked/>
    <w:rsid w:val="004D0D5F"/>
    <w:pPr>
      <w:numPr>
        <w:ilvl w:val="2"/>
      </w:numPr>
    </w:pPr>
  </w:style>
  <w:style w:type="paragraph" w:customStyle="1" w:styleId="AFSAUnitCode">
    <w:name w:val="AFSA Unit Code"/>
    <w:basedOn w:val="Normal"/>
    <w:qFormat/>
    <w:rsid w:val="004D0D5F"/>
    <w:rPr>
      <w:rFonts w:ascii="Calibri" w:hAnsi="Calibri"/>
      <w:b/>
      <w:caps/>
      <w:sz w:val="24"/>
    </w:rPr>
  </w:style>
  <w:style w:type="paragraph" w:customStyle="1" w:styleId="AFSAUnitTitle">
    <w:name w:val="AFSA Unit Title"/>
    <w:basedOn w:val="Normal"/>
    <w:link w:val="AFSAUnitTitleChar"/>
    <w:qFormat/>
    <w:rsid w:val="004D0D5F"/>
    <w:rPr>
      <w:rFonts w:ascii="Calibri" w:hAnsi="Calibri"/>
      <w:b/>
      <w:sz w:val="24"/>
    </w:rPr>
  </w:style>
  <w:style w:type="paragraph" w:customStyle="1" w:styleId="AFSAText-Bold">
    <w:name w:val="AFSA Text - Bold"/>
    <w:basedOn w:val="Normal"/>
    <w:qFormat/>
    <w:rsid w:val="004D0D5F"/>
    <w:rPr>
      <w:rFonts w:ascii="Calibri" w:hAnsi="Calibri"/>
      <w:b/>
      <w:sz w:val="24"/>
    </w:rPr>
  </w:style>
  <w:style w:type="paragraph" w:customStyle="1" w:styleId="AFSANumListLevel1">
    <w:name w:val="AFSA Num List Level 1"/>
    <w:link w:val="AFSANumListLevel1Char"/>
    <w:qFormat/>
    <w:rsid w:val="004D0D5F"/>
    <w:pPr>
      <w:numPr>
        <w:numId w:val="2"/>
      </w:numPr>
      <w:spacing w:after="0" w:line="240" w:lineRule="auto"/>
    </w:pPr>
    <w:rPr>
      <w:rFonts w:ascii="Calibri" w:eastAsia="Times New Roman" w:hAnsi="Calibri" w:cs="Times New Roman"/>
    </w:rPr>
  </w:style>
  <w:style w:type="paragraph" w:customStyle="1" w:styleId="AFSAText">
    <w:name w:val="AFSA Text"/>
    <w:basedOn w:val="Normal"/>
    <w:qFormat/>
    <w:rsid w:val="004D0D5F"/>
    <w:pPr>
      <w:spacing w:before="120"/>
      <w:jc w:val="both"/>
    </w:pPr>
    <w:rPr>
      <w:rFonts w:ascii="Calibri" w:hAnsi="Calibri"/>
      <w:lang w:eastAsia="en-US"/>
    </w:rPr>
  </w:style>
  <w:style w:type="paragraph" w:customStyle="1" w:styleId="AFSAText-Italic">
    <w:name w:val="AFSA Text - Italic"/>
    <w:basedOn w:val="Normal"/>
    <w:qFormat/>
    <w:rsid w:val="004D0D5F"/>
    <w:rPr>
      <w:rFonts w:ascii="Calibri" w:hAnsi="Calibri"/>
      <w:i/>
      <w:sz w:val="18"/>
    </w:rPr>
  </w:style>
  <w:style w:type="paragraph" w:customStyle="1" w:styleId="AFSABulletList1">
    <w:name w:val="AFSA Bullet List 1"/>
    <w:link w:val="AFSABulletList1Char"/>
    <w:autoRedefine/>
    <w:qFormat/>
    <w:rsid w:val="00526134"/>
    <w:pPr>
      <w:numPr>
        <w:numId w:val="7"/>
      </w:numPr>
      <w:spacing w:before="60" w:after="60" w:line="240" w:lineRule="auto"/>
    </w:pPr>
    <w:rPr>
      <w:rFonts w:ascii="Calibri" w:eastAsia="Times New Roman" w:hAnsi="Calibri" w:cs="Times New Roman"/>
    </w:rPr>
  </w:style>
  <w:style w:type="paragraph" w:customStyle="1" w:styleId="AFSANumListLevel2">
    <w:name w:val="AFSA Num List Level 2"/>
    <w:basedOn w:val="AFSANumListLevel1"/>
    <w:link w:val="AFSANumListLevel2Char"/>
    <w:qFormat/>
    <w:rsid w:val="004D0D5F"/>
    <w:pPr>
      <w:numPr>
        <w:ilvl w:val="1"/>
      </w:numPr>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qFormat/>
    <w:rsid w:val="004D0D5F"/>
    <w:pPr>
      <w:jc w:val="left"/>
    </w:pPr>
  </w:style>
  <w:style w:type="paragraph" w:styleId="Header">
    <w:name w:val="header"/>
    <w:basedOn w:val="Normal"/>
    <w:link w:val="HeaderChar"/>
    <w:uiPriority w:val="99"/>
    <w:unhideWhenUsed/>
    <w:rsid w:val="00BF3F0A"/>
    <w:pPr>
      <w:tabs>
        <w:tab w:val="center" w:pos="4513"/>
        <w:tab w:val="right" w:pos="9026"/>
      </w:tabs>
    </w:pPr>
  </w:style>
  <w:style w:type="character" w:customStyle="1" w:styleId="HeaderChar">
    <w:name w:val="Header Char"/>
    <w:basedOn w:val="DefaultParagraphFont"/>
    <w:link w:val="Header"/>
    <w:uiPriority w:val="99"/>
    <w:rsid w:val="00BF3F0A"/>
    <w:rPr>
      <w:rFonts w:ascii="Arial" w:eastAsia="Times New Roman" w:hAnsi="Arial" w:cs="Times New Roman"/>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paragraph" w:customStyle="1" w:styleId="AFSAHeadingBoldCaps">
    <w:name w:val="AFSA Heading Bold Caps"/>
    <w:qFormat/>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qFormat/>
    <w:rsid w:val="001C087A"/>
    <w:rPr>
      <w:rFonts w:asciiTheme="minorHAnsi" w:hAnsiTheme="minorHAnsi"/>
      <w:b/>
      <w:caps/>
      <w:sz w:val="24"/>
      <w:szCs w:val="24"/>
    </w:rPr>
  </w:style>
  <w:style w:type="paragraph" w:customStyle="1" w:styleId="AFSAARTitle">
    <w:name w:val="AFSA AR Title"/>
    <w:basedOn w:val="Normal"/>
    <w:qFormat/>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character" w:styleId="CommentReference">
    <w:name w:val="annotation reference"/>
    <w:basedOn w:val="DefaultParagraphFont"/>
    <w:uiPriority w:val="99"/>
    <w:semiHidden/>
    <w:unhideWhenUsed/>
    <w:rsid w:val="00F873A0"/>
    <w:rPr>
      <w:sz w:val="16"/>
      <w:szCs w:val="16"/>
    </w:rPr>
  </w:style>
  <w:style w:type="paragraph" w:styleId="CommentText">
    <w:name w:val="annotation text"/>
    <w:basedOn w:val="Normal"/>
    <w:link w:val="CommentTextChar"/>
    <w:uiPriority w:val="99"/>
    <w:semiHidden/>
    <w:unhideWhenUsed/>
    <w:rsid w:val="00F873A0"/>
    <w:rPr>
      <w:sz w:val="20"/>
      <w:szCs w:val="20"/>
    </w:rPr>
  </w:style>
  <w:style w:type="character" w:customStyle="1" w:styleId="CommentTextChar">
    <w:name w:val="Comment Text Char"/>
    <w:basedOn w:val="DefaultParagraphFont"/>
    <w:link w:val="CommentText"/>
    <w:uiPriority w:val="99"/>
    <w:semiHidden/>
    <w:rsid w:val="00F873A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873A0"/>
    <w:rPr>
      <w:b/>
      <w:bCs/>
    </w:rPr>
  </w:style>
  <w:style w:type="character" w:customStyle="1" w:styleId="CommentSubjectChar">
    <w:name w:val="Comment Subject Char"/>
    <w:basedOn w:val="CommentTextChar"/>
    <w:link w:val="CommentSubject"/>
    <w:uiPriority w:val="99"/>
    <w:semiHidden/>
    <w:rsid w:val="00F873A0"/>
    <w:rPr>
      <w:rFonts w:ascii="Arial" w:eastAsia="Times New Roman" w:hAnsi="Arial" w:cs="Times New Roman"/>
      <w:b/>
      <w:bCs/>
      <w:sz w:val="20"/>
      <w:szCs w:val="20"/>
      <w:lang w:eastAsia="en-AU"/>
    </w:rPr>
  </w:style>
  <w:style w:type="paragraph" w:styleId="BalloonText">
    <w:name w:val="Balloon Text"/>
    <w:basedOn w:val="Normal"/>
    <w:link w:val="BalloonTextChar"/>
    <w:uiPriority w:val="99"/>
    <w:semiHidden/>
    <w:unhideWhenUsed/>
    <w:rsid w:val="00F873A0"/>
    <w:rPr>
      <w:rFonts w:ascii="Tahoma" w:hAnsi="Tahoma" w:cs="Tahoma"/>
      <w:sz w:val="16"/>
      <w:szCs w:val="16"/>
    </w:rPr>
  </w:style>
  <w:style w:type="character" w:customStyle="1" w:styleId="BalloonTextChar">
    <w:name w:val="Balloon Text Char"/>
    <w:basedOn w:val="DefaultParagraphFont"/>
    <w:link w:val="BalloonText"/>
    <w:uiPriority w:val="99"/>
    <w:semiHidden/>
    <w:rsid w:val="00F873A0"/>
    <w:rPr>
      <w:rFonts w:ascii="Tahoma" w:eastAsia="Times New Roman" w:hAnsi="Tahoma" w:cs="Tahoma"/>
      <w:sz w:val="16"/>
      <w:szCs w:val="16"/>
      <w:lang w:eastAsia="en-AU"/>
    </w:rPr>
  </w:style>
  <w:style w:type="character" w:styleId="Hyperlink">
    <w:name w:val="Hyperlink"/>
    <w:basedOn w:val="DefaultParagraphFont"/>
    <w:uiPriority w:val="99"/>
    <w:unhideWhenUsed/>
    <w:rsid w:val="00B720C3"/>
    <w:rPr>
      <w:color w:val="0000FF" w:themeColor="hyperlink"/>
      <w:u w:val="single"/>
    </w:rPr>
  </w:style>
  <w:style w:type="paragraph" w:customStyle="1" w:styleId="SIText">
    <w:name w:val="SI Text"/>
    <w:link w:val="SITextChar"/>
    <w:qFormat/>
    <w:rsid w:val="00860DE7"/>
    <w:pPr>
      <w:spacing w:after="0" w:line="240" w:lineRule="auto"/>
    </w:pPr>
    <w:rPr>
      <w:rFonts w:ascii="Arial" w:eastAsia="Times New Roman" w:hAnsi="Arial" w:cs="Times New Roman"/>
      <w:sz w:val="20"/>
    </w:rPr>
  </w:style>
  <w:style w:type="character" w:customStyle="1" w:styleId="SITextChar">
    <w:name w:val="SI Text Char"/>
    <w:basedOn w:val="DefaultParagraphFont"/>
    <w:link w:val="SIText"/>
    <w:locked/>
    <w:rsid w:val="00860DE7"/>
    <w:rPr>
      <w:rFonts w:ascii="Arial" w:eastAsia="Times New Roman" w:hAnsi="Arial" w:cs="Times New Roman"/>
      <w:sz w:val="20"/>
    </w:rPr>
  </w:style>
  <w:style w:type="paragraph" w:customStyle="1" w:styleId="SIText-Bold">
    <w:name w:val="SI Text - Bold"/>
    <w:link w:val="SIText-BoldChar"/>
    <w:qFormat/>
    <w:rsid w:val="00FB2DA4"/>
    <w:pPr>
      <w:spacing w:before="80" w:after="80" w:line="240" w:lineRule="auto"/>
    </w:pPr>
    <w:rPr>
      <w:rFonts w:ascii="Calibri" w:eastAsia="Times New Roman" w:hAnsi="Calibri" w:cs="Times New Roman"/>
      <w:b/>
      <w:sz w:val="24"/>
      <w:lang w:eastAsia="en-AU"/>
    </w:rPr>
  </w:style>
  <w:style w:type="character" w:customStyle="1" w:styleId="SIText-BoldChar">
    <w:name w:val="SI Text - Bold Char"/>
    <w:basedOn w:val="DefaultParagraphFont"/>
    <w:link w:val="SIText-Bold"/>
    <w:locked/>
    <w:rsid w:val="00FB2DA4"/>
    <w:rPr>
      <w:rFonts w:ascii="Calibri" w:eastAsia="Times New Roman" w:hAnsi="Calibri" w:cs="Times New Roman"/>
      <w:b/>
      <w:sz w:val="24"/>
      <w:lang w:eastAsia="en-AU"/>
    </w:rPr>
  </w:style>
  <w:style w:type="table" w:styleId="TableGrid">
    <w:name w:val="Table Grid"/>
    <w:basedOn w:val="TableNormal"/>
    <w:uiPriority w:val="59"/>
    <w:rsid w:val="00131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BulletList1">
    <w:name w:val="SI Bullet List 1"/>
    <w:basedOn w:val="Normal"/>
    <w:rsid w:val="00AB5C86"/>
    <w:pPr>
      <w:numPr>
        <w:numId w:val="16"/>
      </w:numPr>
    </w:pPr>
    <w:rPr>
      <w:rFonts w:eastAsia="Calibri"/>
      <w:sz w:val="20"/>
      <w:szCs w:val="20"/>
      <w:lang w:eastAsia="en-US"/>
    </w:rPr>
  </w:style>
  <w:style w:type="character" w:customStyle="1" w:styleId="SITextBeforeChar">
    <w:name w:val="SI Text Before Char"/>
    <w:basedOn w:val="SITextChar"/>
    <w:link w:val="SITextBefore"/>
    <w:locked/>
    <w:rsid w:val="001317D8"/>
    <w:rPr>
      <w:rFonts w:ascii="Calibri" w:eastAsia="Times New Roman" w:hAnsi="Calibri" w:cs="Times New Roman"/>
      <w:sz w:val="20"/>
    </w:rPr>
  </w:style>
  <w:style w:type="paragraph" w:customStyle="1" w:styleId="SITextBefore">
    <w:name w:val="SI Text Before"/>
    <w:basedOn w:val="SIText"/>
    <w:link w:val="SITextBeforeChar"/>
    <w:qFormat/>
    <w:rsid w:val="001317D8"/>
    <w:pPr>
      <w:spacing w:after="80"/>
    </w:pPr>
  </w:style>
  <w:style w:type="paragraph" w:customStyle="1" w:styleId="SIBulletList2">
    <w:name w:val="SI Bullet List 2"/>
    <w:basedOn w:val="Normal"/>
    <w:rsid w:val="00FB2DA4"/>
    <w:pPr>
      <w:ind w:left="720" w:hanging="360"/>
    </w:pPr>
    <w:rPr>
      <w:sz w:val="20"/>
      <w:szCs w:val="20"/>
      <w:lang w:eastAsia="en-US"/>
    </w:rPr>
  </w:style>
  <w:style w:type="paragraph" w:customStyle="1" w:styleId="SIBulletList3">
    <w:name w:val="SI Bullet List 3"/>
    <w:basedOn w:val="SIBulletList1"/>
    <w:rsid w:val="00AB5C86"/>
    <w:pPr>
      <w:numPr>
        <w:ilvl w:val="1"/>
        <w:numId w:val="23"/>
      </w:numPr>
    </w:pPr>
  </w:style>
  <w:style w:type="paragraph" w:customStyle="1" w:styleId="SIHeading2">
    <w:name w:val="SI Heading 2"/>
    <w:next w:val="Normal"/>
    <w:rsid w:val="00860DE7"/>
    <w:pPr>
      <w:spacing w:after="120" w:line="240" w:lineRule="auto"/>
      <w:outlineLvl w:val="1"/>
    </w:pPr>
    <w:rPr>
      <w:rFonts w:ascii="Arial" w:eastAsia="Times New Roman" w:hAnsi="Arial" w:cs="Times New Roman"/>
      <w:b/>
      <w:sz w:val="24"/>
      <w:szCs w:val="20"/>
    </w:rPr>
  </w:style>
  <w:style w:type="character" w:customStyle="1" w:styleId="SIText-Italic">
    <w:name w:val="SI Text - Italic"/>
    <w:rsid w:val="00860DE7"/>
    <w:rPr>
      <w:i/>
      <w:sz w:val="20"/>
      <w:szCs w:val="20"/>
    </w:rPr>
  </w:style>
  <w:style w:type="character" w:customStyle="1" w:styleId="apple-converted-space">
    <w:name w:val="apple-converted-space"/>
    <w:basedOn w:val="DefaultParagraphFont"/>
    <w:rsid w:val="008C4D0F"/>
  </w:style>
  <w:style w:type="paragraph" w:styleId="DocumentMap">
    <w:name w:val="Document Map"/>
    <w:basedOn w:val="Normal"/>
    <w:link w:val="DocumentMapChar"/>
    <w:uiPriority w:val="99"/>
    <w:semiHidden/>
    <w:unhideWhenUsed/>
    <w:rsid w:val="00B078BA"/>
    <w:rPr>
      <w:rFonts w:ascii="Helvetica" w:hAnsi="Helvetica"/>
      <w:sz w:val="24"/>
      <w:szCs w:val="24"/>
    </w:rPr>
  </w:style>
  <w:style w:type="character" w:customStyle="1" w:styleId="DocumentMapChar">
    <w:name w:val="Document Map Char"/>
    <w:basedOn w:val="DefaultParagraphFont"/>
    <w:link w:val="DocumentMap"/>
    <w:uiPriority w:val="99"/>
    <w:semiHidden/>
    <w:rsid w:val="00B078BA"/>
    <w:rPr>
      <w:rFonts w:ascii="Helvetica" w:eastAsia="Times New Roman" w:hAnsi="Helvetica" w:cs="Times New Roman"/>
      <w:sz w:val="24"/>
      <w:szCs w:val="24"/>
      <w:lang w:eastAsia="en-AU"/>
    </w:rPr>
  </w:style>
  <w:style w:type="paragraph" w:customStyle="1" w:styleId="SIInstruction">
    <w:name w:val="SI Instruction"/>
    <w:basedOn w:val="Normal"/>
    <w:qFormat/>
    <w:rsid w:val="00B078BA"/>
    <w:pPr>
      <w:numPr>
        <w:numId w:val="32"/>
      </w:numPr>
      <w:spacing w:after="120"/>
    </w:pPr>
    <w:rPr>
      <w:rFonts w:asciiTheme="minorHAnsi" w:hAnsiTheme="minorHAnsi"/>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470">
      <w:bodyDiv w:val="1"/>
      <w:marLeft w:val="0"/>
      <w:marRight w:val="0"/>
      <w:marTop w:val="0"/>
      <w:marBottom w:val="0"/>
      <w:divBdr>
        <w:top w:val="none" w:sz="0" w:space="0" w:color="auto"/>
        <w:left w:val="none" w:sz="0" w:space="0" w:color="auto"/>
        <w:bottom w:val="none" w:sz="0" w:space="0" w:color="auto"/>
        <w:right w:val="none" w:sz="0" w:space="0" w:color="auto"/>
      </w:divBdr>
    </w:div>
    <w:div w:id="1211454446">
      <w:bodyDiv w:val="1"/>
      <w:marLeft w:val="0"/>
      <w:marRight w:val="0"/>
      <w:marTop w:val="0"/>
      <w:marBottom w:val="0"/>
      <w:divBdr>
        <w:top w:val="none" w:sz="0" w:space="0" w:color="auto"/>
        <w:left w:val="none" w:sz="0" w:space="0" w:color="auto"/>
        <w:bottom w:val="none" w:sz="0" w:space="0" w:color="auto"/>
        <w:right w:val="none" w:sz="0" w:space="0" w:color="auto"/>
      </w:divBdr>
    </w:div>
    <w:div w:id="195259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vetnet.education.gov.au/Pages/TrainingDocs.aspx?q=78b15323-cd38-483e-aad7-1159b570a5c4" TargetMode="External"/><Relationship Id="rId12" Type="http://schemas.openxmlformats.org/officeDocument/2006/relationships/header" Target="header1.xml"/><Relationship Id="rId13" Type="http://schemas.openxmlformats.org/officeDocument/2006/relationships/hyperlink" Target="https://vetnet.education.gov.au/Pages/TrainingDocs.aspx?q=78b15323-cd38-483e-aad7-1159b570a5c4"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Downloads\SI%20unit%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C4F0-E6B6-4598-A174-92B67A76F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68083-70F6-4818-8DED-4D0FABFFF33F}">
  <ds:schemaRefs>
    <ds:schemaRef ds:uri="2c73281b-25aa-4866-b8f1-8686b4bf27ba"/>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c0c61cd0-8906-41a6-94dd-696765a41e73"/>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1AC4D46-ADBD-41E9-AFE9-146A22E3FFF2}">
  <ds:schemaRefs>
    <ds:schemaRef ds:uri="http://schemas.microsoft.com/sharepoint/v3/contenttype/forms"/>
  </ds:schemaRefs>
</ds:datastoreItem>
</file>

<file path=customXml/itemProps4.xml><?xml version="1.0" encoding="utf-8"?>
<ds:datastoreItem xmlns:ds="http://schemas.openxmlformats.org/officeDocument/2006/customXml" ds:itemID="{8FEE479C-5FA5-1742-A5BA-377788E7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C:\Users\Tina\Downloads\SI unit template (1).dotx</Template>
  <TotalTime>2</TotalTime>
  <Pages>7</Pages>
  <Words>2037</Words>
  <Characters>11616</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FBPRBK3017 Operate plant baking processes</vt:lpstr>
    </vt:vector>
  </TitlesOfParts>
  <Company>AgriFood Skills Australia</Company>
  <LinksUpToDate>false</LinksUpToDate>
  <CharactersWithSpaces>13626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FBPRBK3017 Operate plant baking processes</dc:title>
  <dc:creator>Natasha Dore</dc:creator>
  <cp:lastModifiedBy>Lina Robinson</cp:lastModifiedBy>
  <cp:revision>2</cp:revision>
  <dcterms:created xsi:type="dcterms:W3CDTF">2017-10-09T05:18:00Z</dcterms:created>
  <dcterms:modified xsi:type="dcterms:W3CDTF">2017-10-09T05:18:00Z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4e033567-a9e1-4908-b70b-90a37ad02dee</vt:lpwstr>
  </property>
  <property fmtid="{D5CDD505-2E9C-101B-9397-08002B2CF9AE}" pid="4" name="TaxKeyword">
    <vt:lpwstr/>
  </property>
  <property fmtid="{D5CDD505-2E9C-101B-9397-08002B2CF9AE}" pid="5" name="ContentCategory1">
    <vt:lpwstr/>
  </property>
  <property fmtid="{D5CDD505-2E9C-101B-9397-08002B2CF9AE}" pid="6" name="IndustrySector">
    <vt:lpwstr>552;#Food Processing|227d0d0d-8c0f-44da-951a-39236e22f03f</vt:lpwstr>
  </property>
</Properties>
</file>