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0E8CD" w14:textId="77777777" w:rsidR="00F1480E" w:rsidRPr="00CA2922" w:rsidRDefault="13A7E051" w:rsidP="00FD557D">
      <w:pPr>
        <w:pStyle w:val="SIHeading2"/>
      </w:pPr>
      <w:r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9F57F21" w14:textId="77777777" w:rsidTr="13A7E051">
        <w:trPr>
          <w:tblHeader/>
        </w:trPr>
        <w:tc>
          <w:tcPr>
            <w:tcW w:w="2689" w:type="dxa"/>
          </w:tcPr>
          <w:p w14:paraId="398FE434" w14:textId="77777777" w:rsidR="00F1480E" w:rsidRPr="00A326C2" w:rsidRDefault="13A7E051" w:rsidP="00CA2922">
            <w:pPr>
              <w:pStyle w:val="SIText-Bold"/>
            </w:pPr>
            <w:r>
              <w:t>Release</w:t>
            </w:r>
          </w:p>
        </w:tc>
        <w:tc>
          <w:tcPr>
            <w:tcW w:w="6939" w:type="dxa"/>
          </w:tcPr>
          <w:p w14:paraId="60326FBD" w14:textId="77777777" w:rsidR="00F1480E" w:rsidRPr="00A326C2" w:rsidRDefault="13A7E051" w:rsidP="00CA2922">
            <w:pPr>
              <w:pStyle w:val="SIText-Bold"/>
            </w:pPr>
            <w:r>
              <w:t>Comments</w:t>
            </w:r>
          </w:p>
        </w:tc>
      </w:tr>
      <w:tr w:rsidR="002D59CA" w14:paraId="59972816" w14:textId="77777777" w:rsidTr="13A7E051">
        <w:tc>
          <w:tcPr>
            <w:tcW w:w="2689" w:type="dxa"/>
          </w:tcPr>
          <w:p w14:paraId="2A1AC3D2" w14:textId="77777777" w:rsidR="002D59CA" w:rsidRPr="00CC451E" w:rsidRDefault="13A7E051" w:rsidP="002D59CA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5FD716EB" w14:textId="1C61DFFF" w:rsidR="002D59CA" w:rsidRPr="00CC451E" w:rsidRDefault="13A7E051" w:rsidP="002D59CA">
            <w:pPr>
              <w:pStyle w:val="SIText"/>
            </w:pPr>
            <w:r>
              <w:t xml:space="preserve">This version released with </w:t>
            </w:r>
            <w:r w:rsidR="00053A73">
              <w:t xml:space="preserve">the </w:t>
            </w:r>
            <w:r w:rsidR="00B40119" w:rsidRPr="00B40119">
              <w:t>FBP Food, Beverage and Pharmaceutica</w:t>
            </w:r>
            <w:r w:rsidR="00053A73">
              <w:t>ls Training Package version 1.0</w:t>
            </w:r>
          </w:p>
        </w:tc>
      </w:tr>
    </w:tbl>
    <w:p w14:paraId="16E9B15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61DC24B" w14:textId="77777777" w:rsidTr="13A7E051">
        <w:trPr>
          <w:tblHeader/>
        </w:trPr>
        <w:tc>
          <w:tcPr>
            <w:tcW w:w="1396" w:type="pct"/>
            <w:shd w:val="clear" w:color="auto" w:fill="auto"/>
          </w:tcPr>
          <w:p w14:paraId="1E45AFFA" w14:textId="77777777" w:rsidR="00F1480E" w:rsidRPr="00923720" w:rsidRDefault="00B40119" w:rsidP="00923720">
            <w:pPr>
              <w:pStyle w:val="SIUNITCODE"/>
            </w:pPr>
            <w:r w:rsidRPr="00B40119">
              <w:t>FBPRBK3016</w:t>
            </w:r>
          </w:p>
        </w:tc>
        <w:tc>
          <w:tcPr>
            <w:tcW w:w="3604" w:type="pct"/>
            <w:shd w:val="clear" w:color="auto" w:fill="auto"/>
          </w:tcPr>
          <w:p w14:paraId="727CBAF8" w14:textId="77777777" w:rsidR="00F1480E" w:rsidRPr="00923720" w:rsidRDefault="13A7E051" w:rsidP="00923720">
            <w:pPr>
              <w:pStyle w:val="SIUnittitle"/>
            </w:pPr>
            <w:r>
              <w:t>Control and order bakery stock</w:t>
            </w:r>
          </w:p>
        </w:tc>
      </w:tr>
      <w:tr w:rsidR="00F1480E" w:rsidRPr="00963A46" w14:paraId="2021CCF9" w14:textId="77777777" w:rsidTr="13A7E051">
        <w:tc>
          <w:tcPr>
            <w:tcW w:w="1396" w:type="pct"/>
            <w:shd w:val="clear" w:color="auto" w:fill="auto"/>
          </w:tcPr>
          <w:p w14:paraId="2EB37703" w14:textId="77777777" w:rsidR="00F1480E" w:rsidRPr="00FD557D" w:rsidRDefault="13A7E051" w:rsidP="00FD557D">
            <w:pPr>
              <w:pStyle w:val="SIHeading2"/>
            </w:pPr>
            <w:r>
              <w:t>Application</w:t>
            </w:r>
          </w:p>
          <w:p w14:paraId="35E977AC" w14:textId="77777777" w:rsidR="00FD557D" w:rsidRPr="00923720" w:rsidRDefault="00FD557D" w:rsidP="00FD557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8A0C332" w14:textId="77777777" w:rsidR="002D59CA" w:rsidRPr="00CE625F" w:rsidRDefault="13A7E051" w:rsidP="13A7E051">
            <w:pPr>
              <w:pStyle w:val="SIText"/>
              <w:rPr>
                <w:color w:val="000000" w:themeColor="text1"/>
              </w:rPr>
            </w:pPr>
            <w:r w:rsidRPr="13A7E051">
              <w:rPr>
                <w:color w:val="000000" w:themeColor="text1"/>
              </w:rPr>
              <w:t>This unit of competency describes the skills and knowledge required to control and order bakery stock in a commercial baking environment.</w:t>
            </w:r>
          </w:p>
          <w:p w14:paraId="2A6D3A78" w14:textId="77777777" w:rsidR="002D59CA" w:rsidRDefault="002D59CA" w:rsidP="002D59CA">
            <w:pPr>
              <w:pStyle w:val="SIText"/>
              <w:rPr>
                <w:color w:val="000000" w:themeColor="text1"/>
              </w:rPr>
            </w:pPr>
          </w:p>
          <w:p w14:paraId="3B68D740" w14:textId="77777777" w:rsidR="005B46D0" w:rsidRPr="00795C18" w:rsidRDefault="13A7E051" w:rsidP="13A7E05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13A7E051">
              <w:rPr>
                <w:color w:val="000000" w:themeColor="text1"/>
                <w:sz w:val="20"/>
                <w:szCs w:val="20"/>
                <w:lang w:eastAsia="en-US"/>
              </w:rPr>
              <w:t>This unit applies to individuals who apply a broad range of knowledge and skills with responsibility for their own work. This includes applying and communicating known solutions to predictable problems.</w:t>
            </w:r>
          </w:p>
          <w:p w14:paraId="40167AEE" w14:textId="77777777" w:rsidR="002D59CA" w:rsidRPr="00CE625F" w:rsidRDefault="002D59CA" w:rsidP="002D59CA">
            <w:pPr>
              <w:pStyle w:val="SIText"/>
              <w:rPr>
                <w:color w:val="000000" w:themeColor="text1"/>
              </w:rPr>
            </w:pPr>
          </w:p>
          <w:p w14:paraId="6F8CF867" w14:textId="77777777" w:rsidR="00452663" w:rsidRPr="008B2FFE" w:rsidRDefault="00452663" w:rsidP="00452663">
            <w:pPr>
              <w:pStyle w:val="SIText"/>
            </w:pPr>
            <w:r w:rsidRPr="008B2FFE">
              <w:t xml:space="preserve">All work </w:t>
            </w:r>
            <w:proofErr w:type="gramStart"/>
            <w:r w:rsidRPr="008B2FFE">
              <w:t>must be carried out</w:t>
            </w:r>
            <w:proofErr w:type="gramEnd"/>
            <w:r w:rsidRPr="008B2FFE">
              <w:t xml:space="preserve"> to comply with workplace procedures, in accordance with State/Territory food safety, and work health and safety, regulations and legislation that apply to the workplace.</w:t>
            </w:r>
          </w:p>
          <w:p w14:paraId="0E226DA0" w14:textId="77777777" w:rsidR="00452663" w:rsidRPr="008B2FFE" w:rsidRDefault="00452663" w:rsidP="00452663">
            <w:pPr>
              <w:pStyle w:val="SIText"/>
            </w:pPr>
          </w:p>
          <w:p w14:paraId="3976DDA5" w14:textId="79BF3A93" w:rsidR="00F1480E" w:rsidRPr="00452663" w:rsidRDefault="00452663" w:rsidP="13A7E051">
            <w:pPr>
              <w:pStyle w:val="SIText"/>
            </w:pPr>
            <w:r w:rsidRPr="008B2FFE">
              <w:t>No occupational licensing, legislative or certification requirements apply to this unit at the time of publication.</w:t>
            </w:r>
          </w:p>
        </w:tc>
      </w:tr>
      <w:tr w:rsidR="00F1480E" w:rsidRPr="00963A46" w14:paraId="0C44B0BA" w14:textId="77777777" w:rsidTr="13A7E051">
        <w:tc>
          <w:tcPr>
            <w:tcW w:w="1396" w:type="pct"/>
            <w:shd w:val="clear" w:color="auto" w:fill="auto"/>
          </w:tcPr>
          <w:p w14:paraId="4BC1319E" w14:textId="77777777" w:rsidR="00F1480E" w:rsidRPr="00923720" w:rsidRDefault="13A7E051" w:rsidP="00FD557D">
            <w:pPr>
              <w:pStyle w:val="SIHeading2"/>
            </w:pPr>
            <w:r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D9946FA" w14:textId="77777777" w:rsidR="00F1480E" w:rsidRPr="008908DE" w:rsidRDefault="13A7E051" w:rsidP="008908DE">
            <w:pPr>
              <w:pStyle w:val="SIText"/>
            </w:pPr>
            <w:r>
              <w:t>Nil</w:t>
            </w:r>
          </w:p>
        </w:tc>
      </w:tr>
      <w:tr w:rsidR="00F1480E" w:rsidRPr="00963A46" w14:paraId="7451B72F" w14:textId="77777777" w:rsidTr="13A7E051">
        <w:tc>
          <w:tcPr>
            <w:tcW w:w="1396" w:type="pct"/>
            <w:shd w:val="clear" w:color="auto" w:fill="auto"/>
          </w:tcPr>
          <w:p w14:paraId="423C831F" w14:textId="77777777" w:rsidR="00F1480E" w:rsidRPr="00923720" w:rsidRDefault="13A7E051" w:rsidP="00FD557D">
            <w:pPr>
              <w:pStyle w:val="SIHeading2"/>
            </w:pPr>
            <w:r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67F14E7" w14:textId="77777777" w:rsidR="00F1480E" w:rsidRPr="008908DE" w:rsidRDefault="13A7E051" w:rsidP="008908DE">
            <w:pPr>
              <w:pStyle w:val="SIText"/>
            </w:pPr>
            <w:r>
              <w:t>Retail baking (RB</w:t>
            </w:r>
            <w:r w:rsidR="00B40119">
              <w:t>K</w:t>
            </w:r>
            <w:r>
              <w:t>)</w:t>
            </w:r>
          </w:p>
        </w:tc>
      </w:tr>
    </w:tbl>
    <w:p w14:paraId="7DED7B09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CCF9E55" w14:textId="77777777" w:rsidTr="13A7E051">
        <w:trPr>
          <w:cantSplit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A95F6F1" w14:textId="77777777" w:rsidR="00F1480E" w:rsidRPr="00923720" w:rsidRDefault="13A7E051" w:rsidP="00FD557D">
            <w:pPr>
              <w:pStyle w:val="SIHeading2"/>
            </w:pPr>
            <w:r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2F39F8" w14:textId="77777777" w:rsidR="00F1480E" w:rsidRPr="00923720" w:rsidRDefault="13A7E051" w:rsidP="00FD557D">
            <w:pPr>
              <w:pStyle w:val="SIHeading2"/>
            </w:pPr>
            <w:r>
              <w:t>Performance Criteria</w:t>
            </w:r>
          </w:p>
        </w:tc>
      </w:tr>
      <w:tr w:rsidR="00F1480E" w:rsidRPr="00963A46" w14:paraId="7CE05848" w14:textId="77777777" w:rsidTr="13A7E051">
        <w:trPr>
          <w:cantSplit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3FA0869" w14:textId="77777777" w:rsidR="00F1480E" w:rsidRPr="008908DE" w:rsidRDefault="13A7E051" w:rsidP="13A7E051">
            <w:pPr>
              <w:pStyle w:val="SIText"/>
              <w:rPr>
                <w:rStyle w:val="SIText-Italic"/>
              </w:rPr>
            </w:pPr>
            <w:r w:rsidRPr="13A7E051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A215C57" w14:textId="77777777" w:rsidR="00F1480E" w:rsidRPr="008908DE" w:rsidRDefault="13A7E051" w:rsidP="13A7E051">
            <w:pPr>
              <w:pStyle w:val="SIText"/>
              <w:rPr>
                <w:rStyle w:val="SIText-Italic"/>
              </w:rPr>
            </w:pPr>
            <w:r w:rsidRPr="13A7E051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196BEA" w:rsidRPr="00963A46" w14:paraId="17F4F11A" w14:textId="77777777" w:rsidTr="13A7E051">
        <w:trPr>
          <w:cantSplit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5A7CAD3" w14:textId="77777777" w:rsidR="00196BEA" w:rsidRPr="008908DE" w:rsidRDefault="13A7E051" w:rsidP="13A7E051">
            <w:pPr>
              <w:pStyle w:val="SIText"/>
              <w:rPr>
                <w:rStyle w:val="SIText-Italic"/>
              </w:rPr>
            </w:pPr>
            <w:r>
              <w:t>1. Order and receive stock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11CE67B" w14:textId="77777777" w:rsidR="00196BEA" w:rsidRDefault="13A7E051" w:rsidP="00AA6BEF">
            <w:pPr>
              <w:pStyle w:val="SIText"/>
            </w:pPr>
            <w:r>
              <w:t>1.1 Process stock orders in accordance with workplace procedures</w:t>
            </w:r>
          </w:p>
          <w:p w14:paraId="5CC2D0C0" w14:textId="181D88FF" w:rsidR="00196BEA" w:rsidRDefault="13A7E051" w:rsidP="00AA6BEF">
            <w:pPr>
              <w:pStyle w:val="SIText"/>
            </w:pPr>
            <w:r>
              <w:t>1.2 Maintain and adjust stock r</w:t>
            </w:r>
            <w:r w:rsidR="00C36455">
              <w:t>e-</w:t>
            </w:r>
            <w:r>
              <w:t xml:space="preserve">order cycles to meet bakery requirements </w:t>
            </w:r>
          </w:p>
          <w:p w14:paraId="38CF4E4F" w14:textId="77777777" w:rsidR="00196BEA" w:rsidRDefault="13A7E051" w:rsidP="00AA6BEF">
            <w:pPr>
              <w:pStyle w:val="SIText"/>
            </w:pPr>
            <w:r>
              <w:t>1.3 Check and record incoming stock against order and delivery specifications to identify discrepancies and rectify</w:t>
            </w:r>
          </w:p>
          <w:p w14:paraId="03FC1082" w14:textId="77777777" w:rsidR="00196BEA" w:rsidRDefault="13A7E051" w:rsidP="00AA6BEF">
            <w:pPr>
              <w:pStyle w:val="SIText"/>
            </w:pPr>
            <w:r>
              <w:t>1.4 Check food product packaging on delivery to identify damage and rectify</w:t>
            </w:r>
          </w:p>
          <w:p w14:paraId="7811FC9A" w14:textId="7922EAD2" w:rsidR="00196BEA" w:rsidRDefault="13A7E051" w:rsidP="00AA6BEF">
            <w:pPr>
              <w:pStyle w:val="SIText"/>
            </w:pPr>
            <w:r>
              <w:t>1.5 Check and record temperature on delivery of frozen and chilled food products to ensure food safety standards are met</w:t>
            </w:r>
            <w:r w:rsidR="00053A73">
              <w:t>,</w:t>
            </w:r>
            <w:r>
              <w:t xml:space="preserve"> and rectify</w:t>
            </w:r>
          </w:p>
          <w:p w14:paraId="651494AF" w14:textId="77777777" w:rsidR="00196BEA" w:rsidRDefault="13A7E051" w:rsidP="00AA6BEF">
            <w:pPr>
              <w:pStyle w:val="SIText"/>
            </w:pPr>
            <w:r>
              <w:t>1.6 Date code perishable items on delivery to maximise use</w:t>
            </w:r>
          </w:p>
          <w:p w14:paraId="6198D769" w14:textId="7A938C3B" w:rsidR="00196BEA" w:rsidRDefault="13A7E051" w:rsidP="00AA6BEF">
            <w:pPr>
              <w:pStyle w:val="SIText"/>
            </w:pPr>
            <w:r>
              <w:t>1.7</w:t>
            </w:r>
            <w:r w:rsidR="00053A73">
              <w:t xml:space="preserve"> </w:t>
            </w:r>
            <w:r w:rsidR="005351C6">
              <w:t>Communicate</w:t>
            </w:r>
            <w:r>
              <w:t xml:space="preserve"> with suppliers to ensure continuity of supply</w:t>
            </w:r>
          </w:p>
          <w:p w14:paraId="3F8CCF2E" w14:textId="77777777" w:rsidR="00196BEA" w:rsidRPr="008908DE" w:rsidRDefault="13A7E051" w:rsidP="13A7E051">
            <w:pPr>
              <w:pStyle w:val="SIText"/>
              <w:rPr>
                <w:rStyle w:val="SIText-Italic"/>
              </w:rPr>
            </w:pPr>
            <w:r>
              <w:t>1.8 Monitor ordering and supply processes to identify problems and rectify</w:t>
            </w:r>
          </w:p>
        </w:tc>
      </w:tr>
      <w:tr w:rsidR="00196BEA" w:rsidRPr="00963A46" w14:paraId="68D1F369" w14:textId="77777777" w:rsidTr="13A7E051">
        <w:trPr>
          <w:cantSplit/>
        </w:trPr>
        <w:tc>
          <w:tcPr>
            <w:tcW w:w="1396" w:type="pct"/>
            <w:shd w:val="clear" w:color="auto" w:fill="auto"/>
          </w:tcPr>
          <w:p w14:paraId="2AD240AC" w14:textId="77777777" w:rsidR="00196BEA" w:rsidRDefault="13A7E051" w:rsidP="00D70E26">
            <w:pPr>
              <w:pStyle w:val="SIText"/>
            </w:pPr>
            <w:r>
              <w:t>2. Store stock</w:t>
            </w:r>
          </w:p>
        </w:tc>
        <w:tc>
          <w:tcPr>
            <w:tcW w:w="3604" w:type="pct"/>
            <w:shd w:val="clear" w:color="auto" w:fill="auto"/>
          </w:tcPr>
          <w:p w14:paraId="5F07D23C" w14:textId="1F9B0D9E" w:rsidR="00196BEA" w:rsidRDefault="13A7E051" w:rsidP="00D70E26">
            <w:pPr>
              <w:pStyle w:val="SIText"/>
            </w:pPr>
            <w:r>
              <w:t xml:space="preserve">2.1 </w:t>
            </w:r>
            <w:r w:rsidR="001665A5">
              <w:t>Keep</w:t>
            </w:r>
            <w:r>
              <w:t xml:space="preserve"> stock to maximise use and minimise waste </w:t>
            </w:r>
          </w:p>
          <w:p w14:paraId="4A193A23" w14:textId="77777777" w:rsidR="005022B2" w:rsidRDefault="13A7E051" w:rsidP="005022B2">
            <w:pPr>
              <w:pStyle w:val="SIText"/>
            </w:pPr>
            <w:r>
              <w:t xml:space="preserve">2.2 Clean storage areas to meet food safe housekeeping requirements </w:t>
            </w:r>
          </w:p>
          <w:p w14:paraId="44D83199" w14:textId="77777777" w:rsidR="005022B2" w:rsidRDefault="13A7E051" w:rsidP="005022B2">
            <w:pPr>
              <w:pStyle w:val="SIText"/>
            </w:pPr>
            <w:r>
              <w:t>2.3 Inspect storage areas to identify indicators of pest contamination and rectify</w:t>
            </w:r>
          </w:p>
          <w:p w14:paraId="34F38F1A" w14:textId="77777777" w:rsidR="00196BEA" w:rsidRDefault="13A7E051" w:rsidP="00D70E26">
            <w:pPr>
              <w:pStyle w:val="SIText"/>
            </w:pPr>
            <w:r>
              <w:t>2.4 Use safe manual handling techniques to move and store stock</w:t>
            </w:r>
          </w:p>
          <w:p w14:paraId="7EC5AE16" w14:textId="4B976FDA" w:rsidR="00196BEA" w:rsidRDefault="13A7E051" w:rsidP="00D70E26">
            <w:pPr>
              <w:pStyle w:val="SIText"/>
            </w:pPr>
            <w:r>
              <w:t xml:space="preserve">2.5 Label stock with dates in accordance </w:t>
            </w:r>
            <w:r w:rsidR="00053A73">
              <w:t xml:space="preserve">with </w:t>
            </w:r>
            <w:r>
              <w:t>workplace procedures</w:t>
            </w:r>
          </w:p>
          <w:p w14:paraId="00B47370" w14:textId="77777777" w:rsidR="00196BEA" w:rsidRDefault="13A7E051" w:rsidP="00D70E26">
            <w:pPr>
              <w:pStyle w:val="SIText"/>
            </w:pPr>
            <w:r>
              <w:lastRenderedPageBreak/>
              <w:t>2.6 Store perishable stock in sealed containers to avoid food contamination and pests</w:t>
            </w:r>
          </w:p>
          <w:p w14:paraId="25BD4377" w14:textId="77777777" w:rsidR="00196BEA" w:rsidRDefault="13A7E051" w:rsidP="0076246A">
            <w:pPr>
              <w:pStyle w:val="SIText"/>
            </w:pPr>
            <w:r>
              <w:t>2.7 Monitor and maintain cleanliness of stock handling and storage areas to meet housekeeping and hygiene requirements</w:t>
            </w:r>
          </w:p>
        </w:tc>
      </w:tr>
      <w:tr w:rsidR="00196BEA" w:rsidRPr="00963A46" w14:paraId="2696D1DC" w14:textId="77777777" w:rsidTr="13A7E051">
        <w:trPr>
          <w:cantSplit/>
        </w:trPr>
        <w:tc>
          <w:tcPr>
            <w:tcW w:w="1396" w:type="pct"/>
            <w:shd w:val="clear" w:color="auto" w:fill="auto"/>
          </w:tcPr>
          <w:p w14:paraId="5973FDEA" w14:textId="77777777" w:rsidR="00196BEA" w:rsidRPr="008908DE" w:rsidRDefault="13A7E051" w:rsidP="008908DE">
            <w:pPr>
              <w:pStyle w:val="SIText"/>
            </w:pPr>
            <w:r>
              <w:lastRenderedPageBreak/>
              <w:t>3. Maintain stock</w:t>
            </w:r>
          </w:p>
        </w:tc>
        <w:tc>
          <w:tcPr>
            <w:tcW w:w="3604" w:type="pct"/>
            <w:shd w:val="clear" w:color="auto" w:fill="auto"/>
          </w:tcPr>
          <w:p w14:paraId="51E0D86B" w14:textId="77777777" w:rsidR="00196BEA" w:rsidRDefault="13A7E051" w:rsidP="00411108">
            <w:pPr>
              <w:pStyle w:val="SIText"/>
            </w:pPr>
            <w:r>
              <w:t>3.1 Monitor and record stock levels in accordance with workplace procedures</w:t>
            </w:r>
          </w:p>
          <w:p w14:paraId="39DB559E" w14:textId="77777777" w:rsidR="0010552A" w:rsidRDefault="13A7E051" w:rsidP="00411108">
            <w:pPr>
              <w:pStyle w:val="SIText"/>
            </w:pPr>
            <w:r>
              <w:t>3.2 Monitor stock performance to determine stock usage rate</w:t>
            </w:r>
          </w:p>
          <w:p w14:paraId="2E705296" w14:textId="77777777" w:rsidR="00196BEA" w:rsidRDefault="13A7E051" w:rsidP="00411108">
            <w:pPr>
              <w:pStyle w:val="SIText"/>
            </w:pPr>
            <w:r>
              <w:t>3.3 Rotate stock according to use-by date to maximise use and minimise waste</w:t>
            </w:r>
          </w:p>
          <w:p w14:paraId="261D0336" w14:textId="77777777" w:rsidR="00196BEA" w:rsidRDefault="13A7E051" w:rsidP="001F474B">
            <w:pPr>
              <w:pStyle w:val="SIText"/>
            </w:pPr>
            <w:r>
              <w:t>3.4 Check and adjust environmental conditions to maintain quality of perishables</w:t>
            </w:r>
          </w:p>
          <w:p w14:paraId="4210E35E" w14:textId="0BAAD7E3" w:rsidR="00196BEA" w:rsidRDefault="13A7E051" w:rsidP="001F474B">
            <w:pPr>
              <w:pStyle w:val="SIText"/>
            </w:pPr>
            <w:r>
              <w:t>3.5 Conduct temperature checks of perishables to identify storage problems</w:t>
            </w:r>
            <w:r w:rsidR="00053A73">
              <w:t>,</w:t>
            </w:r>
            <w:r>
              <w:t xml:space="preserve"> and rectify to protect perishables from spoilage</w:t>
            </w:r>
          </w:p>
          <w:p w14:paraId="1CEF6232" w14:textId="60907897" w:rsidR="00196BEA" w:rsidRDefault="13A7E051" w:rsidP="005E350D">
            <w:pPr>
              <w:pStyle w:val="SIText"/>
            </w:pPr>
            <w:r>
              <w:t>3.6 Inspect items for pest damage and infestati</w:t>
            </w:r>
            <w:r w:rsidR="005E350D">
              <w:t xml:space="preserve">on and dispose of spoiled stock </w:t>
            </w:r>
            <w:r w:rsidR="005E350D">
              <w:t xml:space="preserve">according to </w:t>
            </w:r>
            <w:bookmarkStart w:id="0" w:name="_GoBack"/>
            <w:bookmarkEnd w:id="0"/>
            <w:r>
              <w:t>workplace procedures</w:t>
            </w:r>
          </w:p>
        </w:tc>
      </w:tr>
      <w:tr w:rsidR="00196BEA" w:rsidRPr="00963A46" w14:paraId="5E95155D" w14:textId="77777777" w:rsidTr="13A7E051">
        <w:trPr>
          <w:cantSplit/>
        </w:trPr>
        <w:tc>
          <w:tcPr>
            <w:tcW w:w="1396" w:type="pct"/>
            <w:shd w:val="clear" w:color="auto" w:fill="auto"/>
          </w:tcPr>
          <w:p w14:paraId="02FDB985" w14:textId="77777777" w:rsidR="00196BEA" w:rsidRPr="008908DE" w:rsidRDefault="13A7E051" w:rsidP="00916CD7">
            <w:pPr>
              <w:pStyle w:val="SIText"/>
            </w:pPr>
            <w:r>
              <w:t>4. Minimise stock losses</w:t>
            </w:r>
          </w:p>
        </w:tc>
        <w:tc>
          <w:tcPr>
            <w:tcW w:w="3604" w:type="pct"/>
            <w:shd w:val="clear" w:color="auto" w:fill="auto"/>
          </w:tcPr>
          <w:p w14:paraId="5AC2D990" w14:textId="3428E333" w:rsidR="00196BEA" w:rsidRDefault="13A7E051" w:rsidP="00220CE7">
            <w:pPr>
              <w:pStyle w:val="SIText"/>
            </w:pPr>
            <w:r>
              <w:t>4.1 Check storage of stock to identify stock problems</w:t>
            </w:r>
            <w:r w:rsidR="00053A73">
              <w:t>,</w:t>
            </w:r>
            <w:r>
              <w:t xml:space="preserve"> and rectify to maintain stock quality</w:t>
            </w:r>
          </w:p>
          <w:p w14:paraId="002156A4" w14:textId="77777777" w:rsidR="00196BEA" w:rsidRDefault="13A7E051" w:rsidP="00220CE7">
            <w:pPr>
              <w:pStyle w:val="SIText"/>
            </w:pPr>
            <w:r>
              <w:t>4.2 Identify, record and report stock losses in accordance with workplace procedures</w:t>
            </w:r>
          </w:p>
          <w:p w14:paraId="1A057639" w14:textId="77777777" w:rsidR="001F50C1" w:rsidRPr="008908DE" w:rsidRDefault="13A7E051" w:rsidP="001F50C1">
            <w:pPr>
              <w:pStyle w:val="SIText"/>
            </w:pPr>
            <w:r>
              <w:t>4.3 Identify avoidable losses and determine the cause of the loss to recommend and implement solutions to prevent future avoidable losses</w:t>
            </w:r>
          </w:p>
        </w:tc>
      </w:tr>
    </w:tbl>
    <w:p w14:paraId="186182E3" w14:textId="77777777" w:rsidR="002D59CA" w:rsidRDefault="002D59CA" w:rsidP="00F1480E">
      <w:pPr>
        <w:pStyle w:val="SIText"/>
      </w:pPr>
    </w:p>
    <w:p w14:paraId="6FE6EBF2" w14:textId="77777777" w:rsidR="002D59CA" w:rsidRPr="00FE792C" w:rsidRDefault="002D59CA" w:rsidP="00F1480E">
      <w:pPr>
        <w:pStyle w:val="SIText"/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38"/>
      </w:tblGrid>
      <w:tr w:rsidR="00F1480E" w:rsidRPr="00336FCA" w:rsidDel="00423CB2" w14:paraId="2083ECD4" w14:textId="77777777" w:rsidTr="13A7E051">
        <w:trPr>
          <w:tblHeader/>
        </w:trPr>
        <w:tc>
          <w:tcPr>
            <w:tcW w:w="5000" w:type="pct"/>
            <w:gridSpan w:val="2"/>
          </w:tcPr>
          <w:p w14:paraId="08F68693" w14:textId="77777777" w:rsidR="00F1480E" w:rsidRPr="00041E59" w:rsidRDefault="13A7E051" w:rsidP="00FD557D">
            <w:pPr>
              <w:pStyle w:val="SIHeading2"/>
            </w:pPr>
            <w:r>
              <w:t>Foundation Skills</w:t>
            </w:r>
          </w:p>
          <w:p w14:paraId="749558FE" w14:textId="77777777" w:rsidR="00F1480E" w:rsidRPr="00634FCA" w:rsidRDefault="13A7E051" w:rsidP="13A7E051">
            <w:pPr>
              <w:rPr>
                <w:rStyle w:val="SIText-Italic"/>
                <w:rFonts w:eastAsiaTheme="majorEastAsia"/>
              </w:rPr>
            </w:pPr>
            <w:r w:rsidRPr="13A7E051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F7BEEF1" w14:textId="77777777" w:rsidTr="13A7E051">
        <w:trPr>
          <w:tblHeader/>
        </w:trPr>
        <w:tc>
          <w:tcPr>
            <w:tcW w:w="1396" w:type="pct"/>
          </w:tcPr>
          <w:p w14:paraId="002151DE" w14:textId="77777777" w:rsidR="00F1480E" w:rsidRPr="00FD557D" w:rsidDel="00423CB2" w:rsidRDefault="13A7E051" w:rsidP="13A7E051">
            <w:pPr>
              <w:pStyle w:val="SIText-Bold"/>
              <w:rPr>
                <w:rFonts w:eastAsiaTheme="majorEastAsia"/>
              </w:rPr>
            </w:pPr>
            <w:r w:rsidRPr="13A7E051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94E64C1" w14:textId="77777777" w:rsidR="00F1480E" w:rsidRPr="00FD557D" w:rsidDel="00423CB2" w:rsidRDefault="13A7E051" w:rsidP="13A7E051">
            <w:pPr>
              <w:pStyle w:val="SIText-Bold"/>
              <w:rPr>
                <w:rFonts w:eastAsiaTheme="majorEastAsia"/>
              </w:rPr>
            </w:pPr>
            <w:r w:rsidRPr="13A7E051">
              <w:rPr>
                <w:rFonts w:eastAsiaTheme="majorEastAsia"/>
              </w:rPr>
              <w:t>Description</w:t>
            </w:r>
          </w:p>
        </w:tc>
      </w:tr>
      <w:tr w:rsidR="00A218C4" w:rsidRPr="00336FCA" w:rsidDel="00423CB2" w14:paraId="0021F15B" w14:textId="77777777" w:rsidTr="13A7E051">
        <w:tc>
          <w:tcPr>
            <w:tcW w:w="1396" w:type="pct"/>
          </w:tcPr>
          <w:p w14:paraId="008A8FEB" w14:textId="77777777" w:rsidR="00A218C4" w:rsidRPr="00336890" w:rsidRDefault="13A7E051" w:rsidP="13A7E051">
            <w:pPr>
              <w:pStyle w:val="SIText"/>
              <w:rPr>
                <w:rFonts w:cs="Arial"/>
              </w:rPr>
            </w:pPr>
            <w:r w:rsidRPr="13A7E051">
              <w:rPr>
                <w:rFonts w:eastAsia="Calibri" w:cs="Arial"/>
              </w:rPr>
              <w:t>Reading</w:t>
            </w:r>
          </w:p>
        </w:tc>
        <w:tc>
          <w:tcPr>
            <w:tcW w:w="3604" w:type="pct"/>
          </w:tcPr>
          <w:p w14:paraId="5EBFD381" w14:textId="77777777" w:rsidR="00A218C4" w:rsidRPr="00336890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t xml:space="preserve">Interprets key information from </w:t>
            </w:r>
            <w:r w:rsidRPr="13A7E051">
              <w:rPr>
                <w:rFonts w:eastAsia="Calibri" w:cs="Arial"/>
              </w:rPr>
              <w:t>order, delivery and supplier information, use-by dates, stock labels and workplace procedures</w:t>
            </w:r>
          </w:p>
        </w:tc>
      </w:tr>
      <w:tr w:rsidR="00A218C4" w:rsidRPr="00336FCA" w:rsidDel="00423CB2" w14:paraId="38BC5893" w14:textId="77777777" w:rsidTr="13A7E051">
        <w:tc>
          <w:tcPr>
            <w:tcW w:w="1396" w:type="pct"/>
          </w:tcPr>
          <w:p w14:paraId="3134E7CE" w14:textId="77777777" w:rsidR="00A218C4" w:rsidRPr="00336890" w:rsidRDefault="13A7E051" w:rsidP="13A7E051">
            <w:pPr>
              <w:pStyle w:val="SIText"/>
              <w:rPr>
                <w:rFonts w:cs="Arial"/>
              </w:rPr>
            </w:pPr>
            <w:r w:rsidRPr="13A7E051">
              <w:rPr>
                <w:rFonts w:eastAsia="Calibri" w:cs="Arial"/>
              </w:rPr>
              <w:t>Numeracy</w:t>
            </w:r>
          </w:p>
        </w:tc>
        <w:tc>
          <w:tcPr>
            <w:tcW w:w="3604" w:type="pct"/>
          </w:tcPr>
          <w:p w14:paraId="55ADA912" w14:textId="4054B670" w:rsidR="00FE22CC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13A7E051">
              <w:rPr>
                <w:rFonts w:eastAsia="Calibri" w:cs="Arial"/>
              </w:rPr>
              <w:t>Identifies and comprehends measurements</w:t>
            </w:r>
            <w:r w:rsidR="00053A73">
              <w:rPr>
                <w:rFonts w:eastAsia="Calibri" w:cs="Arial"/>
              </w:rPr>
              <w:t>, including</w:t>
            </w:r>
            <w:r w:rsidRPr="13A7E051">
              <w:rPr>
                <w:rFonts w:eastAsia="Calibri" w:cs="Arial"/>
              </w:rPr>
              <w:t xml:space="preserve"> stock volumes and perishables</w:t>
            </w:r>
            <w:r w:rsidR="00053A73">
              <w:rPr>
                <w:rFonts w:eastAsia="Calibri" w:cs="Arial"/>
              </w:rPr>
              <w:t>,</w:t>
            </w:r>
            <w:r w:rsidRPr="13A7E051">
              <w:rPr>
                <w:rFonts w:eastAsia="Calibri" w:cs="Arial"/>
              </w:rPr>
              <w:t xml:space="preserve"> and stock area temperature and humidity</w:t>
            </w:r>
          </w:p>
          <w:p w14:paraId="023BFA99" w14:textId="77777777" w:rsidR="00FE22CC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13A7E051">
              <w:rPr>
                <w:rFonts w:eastAsia="Calibri" w:cs="Arial"/>
              </w:rPr>
              <w:t>Interprets safe food condition temperature range requirements for perishables and stores</w:t>
            </w:r>
          </w:p>
          <w:p w14:paraId="52097801" w14:textId="77777777" w:rsidR="00FE22CC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13A7E051">
              <w:rPr>
                <w:rFonts w:eastAsia="Calibri" w:cs="Arial"/>
              </w:rPr>
              <w:t>Uses thermometers to measure temperatures</w:t>
            </w:r>
          </w:p>
          <w:p w14:paraId="504D8F96" w14:textId="77777777" w:rsidR="00FE22CC" w:rsidRPr="00FE22CC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13A7E051">
              <w:rPr>
                <w:rFonts w:eastAsia="Calibri" w:cs="Arial"/>
              </w:rPr>
              <w:t xml:space="preserve">Completes stock records using </w:t>
            </w:r>
            <w:r w:rsidRPr="13A7E051">
              <w:rPr>
                <w:rFonts w:cs="Calibri"/>
              </w:rPr>
              <w:t>mathematical symbols and conventions</w:t>
            </w:r>
          </w:p>
          <w:p w14:paraId="4A8A5A70" w14:textId="77777777" w:rsidR="00A218C4" w:rsidRPr="00FE22CC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13A7E051">
              <w:rPr>
                <w:rFonts w:eastAsia="Calibri"/>
              </w:rPr>
              <w:t>Performs calculations and estimations to determine stock levels</w:t>
            </w:r>
          </w:p>
        </w:tc>
      </w:tr>
      <w:tr w:rsidR="00A218C4" w:rsidRPr="00336FCA" w:rsidDel="00423CB2" w14:paraId="45424530" w14:textId="77777777" w:rsidTr="13A7E051">
        <w:tc>
          <w:tcPr>
            <w:tcW w:w="1396" w:type="pct"/>
          </w:tcPr>
          <w:p w14:paraId="2C9EC9BC" w14:textId="77777777" w:rsidR="00A218C4" w:rsidRPr="00336890" w:rsidRDefault="13A7E051" w:rsidP="13A7E051">
            <w:pPr>
              <w:pStyle w:val="SIText"/>
              <w:rPr>
                <w:rFonts w:eastAsia="Calibri" w:cs="Arial"/>
              </w:rPr>
            </w:pPr>
            <w:r w:rsidRPr="13A7E051">
              <w:rPr>
                <w:rFonts w:eastAsia="Calibri" w:cs="Arial"/>
              </w:rPr>
              <w:t>Writing</w:t>
            </w:r>
          </w:p>
        </w:tc>
        <w:tc>
          <w:tcPr>
            <w:tcW w:w="3604" w:type="pct"/>
          </w:tcPr>
          <w:p w14:paraId="62ADEBF7" w14:textId="77777777" w:rsidR="00A218C4" w:rsidRPr="00336890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t xml:space="preserve">Completes stock records and forms </w:t>
            </w:r>
            <w:r w:rsidRPr="13A7E051">
              <w:rPr>
                <w:rFonts w:cs="Calibri"/>
              </w:rPr>
              <w:t>using required format, language and structure</w:t>
            </w:r>
          </w:p>
        </w:tc>
      </w:tr>
      <w:tr w:rsidR="00A218C4" w:rsidRPr="00336FCA" w:rsidDel="00423CB2" w14:paraId="2F6881C5" w14:textId="77777777" w:rsidTr="13A7E051">
        <w:tc>
          <w:tcPr>
            <w:tcW w:w="1396" w:type="pct"/>
          </w:tcPr>
          <w:p w14:paraId="1A650FD7" w14:textId="77777777" w:rsidR="00A218C4" w:rsidRPr="00336890" w:rsidRDefault="13A7E051" w:rsidP="13A7E051">
            <w:pPr>
              <w:pStyle w:val="SIText"/>
              <w:rPr>
                <w:rFonts w:cs="Arial"/>
              </w:rPr>
            </w:pPr>
            <w:r w:rsidRPr="13A7E051">
              <w:rPr>
                <w:rFonts w:eastAsia="Calibri" w:cs="Arial"/>
              </w:rPr>
              <w:t>Oral communication</w:t>
            </w:r>
          </w:p>
        </w:tc>
        <w:tc>
          <w:tcPr>
            <w:tcW w:w="3604" w:type="pct"/>
          </w:tcPr>
          <w:p w14:paraId="321D76EF" w14:textId="2D7DDFA0" w:rsidR="001F474B" w:rsidRPr="001F474B" w:rsidRDefault="13A7E051" w:rsidP="00297E15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13A7E051">
              <w:rPr>
                <w:rFonts w:cs="Calibri"/>
              </w:rPr>
              <w:t xml:space="preserve">Uses vocabulary relevant to role and context to convey information </w:t>
            </w:r>
            <w:r w:rsidR="00297E15">
              <w:rPr>
                <w:rFonts w:cs="Calibri"/>
              </w:rPr>
              <w:t xml:space="preserve">clearly to </w:t>
            </w:r>
            <w:r w:rsidRPr="13A7E051">
              <w:rPr>
                <w:rFonts w:cs="Calibri"/>
              </w:rPr>
              <w:t xml:space="preserve">suppliers </w:t>
            </w:r>
          </w:p>
        </w:tc>
      </w:tr>
      <w:tr w:rsidR="00FE22CC" w:rsidRPr="00336FCA" w:rsidDel="00423CB2" w14:paraId="5C1AE18A" w14:textId="77777777" w:rsidTr="13A7E051">
        <w:tc>
          <w:tcPr>
            <w:tcW w:w="1396" w:type="pct"/>
          </w:tcPr>
          <w:p w14:paraId="57473F54" w14:textId="77777777" w:rsidR="00FE22CC" w:rsidRPr="00336890" w:rsidRDefault="13A7E051" w:rsidP="13A7E051">
            <w:pPr>
              <w:pStyle w:val="SIText"/>
              <w:rPr>
                <w:rFonts w:eastAsia="Calibri" w:cs="Arial"/>
              </w:rPr>
            </w:pPr>
            <w:r w:rsidRPr="13A7E051">
              <w:rPr>
                <w:rFonts w:eastAsia="Calibri" w:cs="Arial"/>
              </w:rPr>
              <w:t>Navigate the world of work</w:t>
            </w:r>
          </w:p>
        </w:tc>
        <w:tc>
          <w:tcPr>
            <w:tcW w:w="3604" w:type="pct"/>
          </w:tcPr>
          <w:p w14:paraId="63554E68" w14:textId="77777777" w:rsidR="00FE22CC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13A7E051">
              <w:rPr>
                <w:rFonts w:cs="Calibri"/>
              </w:rPr>
              <w:t xml:space="preserve">Complies with workplace health and safety and food safety regulatory requirements relevant to a commercial </w:t>
            </w:r>
            <w:proofErr w:type="spellStart"/>
            <w:r w:rsidRPr="13A7E051">
              <w:rPr>
                <w:rFonts w:cs="Calibri"/>
              </w:rPr>
              <w:t>baking</w:t>
            </w:r>
            <w:proofErr w:type="spellEnd"/>
            <w:r w:rsidRPr="13A7E051">
              <w:rPr>
                <w:rFonts w:cs="Calibri"/>
              </w:rPr>
              <w:t xml:space="preserve"> operation</w:t>
            </w:r>
          </w:p>
          <w:p w14:paraId="5AADE444" w14:textId="77777777" w:rsidR="00FE22CC" w:rsidRPr="00606BF0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13A7E051">
              <w:rPr>
                <w:rFonts w:cs="Calibri"/>
              </w:rPr>
              <w:t>Follows organisational policies and procedures relevant to own work role</w:t>
            </w:r>
          </w:p>
        </w:tc>
      </w:tr>
      <w:tr w:rsidR="00FE22CC" w:rsidRPr="00336FCA" w:rsidDel="00423CB2" w14:paraId="3B1E83F2" w14:textId="77777777" w:rsidTr="13A7E051">
        <w:tc>
          <w:tcPr>
            <w:tcW w:w="1396" w:type="pct"/>
          </w:tcPr>
          <w:p w14:paraId="0E4B4700" w14:textId="77777777" w:rsidR="00FE22CC" w:rsidRPr="00336890" w:rsidRDefault="13A7E051" w:rsidP="13A7E051">
            <w:pPr>
              <w:pStyle w:val="SIText"/>
              <w:rPr>
                <w:rFonts w:eastAsia="Calibri" w:cs="Arial"/>
              </w:rPr>
            </w:pPr>
            <w:r w:rsidRPr="13A7E051">
              <w:rPr>
                <w:rFonts w:eastAsia="Calibri" w:cs="Arial"/>
              </w:rPr>
              <w:t>Get the work done</w:t>
            </w:r>
          </w:p>
        </w:tc>
        <w:tc>
          <w:tcPr>
            <w:tcW w:w="3604" w:type="pct"/>
          </w:tcPr>
          <w:p w14:paraId="78EF72A2" w14:textId="77777777" w:rsidR="00FE22CC" w:rsidRPr="00606BF0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13A7E051">
              <w:rPr>
                <w:rFonts w:cs="Calibri"/>
              </w:rPr>
              <w:t>Plans, organises and implements tasks required to achieve production outcomes</w:t>
            </w:r>
          </w:p>
          <w:p w14:paraId="150DB46E" w14:textId="77777777" w:rsidR="00FE22CC" w:rsidRPr="00606BF0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13A7E051">
              <w:rPr>
                <w:rFonts w:cs="Calibri"/>
              </w:rPr>
              <w:t xml:space="preserve">Uses problem-solving skills to analyse product and process faults and decide on appropriate action </w:t>
            </w:r>
          </w:p>
          <w:p w14:paraId="49CF91F0" w14:textId="77777777" w:rsidR="00FE22CC" w:rsidRPr="00606BF0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13A7E051">
              <w:rPr>
                <w:rFonts w:cs="Calibri"/>
              </w:rPr>
              <w:t>Uses digital technologies to set process parameters</w:t>
            </w:r>
          </w:p>
        </w:tc>
      </w:tr>
    </w:tbl>
    <w:p w14:paraId="1CB8BA00" w14:textId="77777777" w:rsidR="00916CD7" w:rsidRDefault="00916CD7" w:rsidP="00F1480E">
      <w:pPr>
        <w:pStyle w:val="SIText"/>
        <w:keepNext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88CE9C2" w14:textId="77777777" w:rsidTr="13A7E051">
        <w:trPr>
          <w:tblHeader/>
        </w:trPr>
        <w:tc>
          <w:tcPr>
            <w:tcW w:w="5000" w:type="pct"/>
            <w:gridSpan w:val="4"/>
          </w:tcPr>
          <w:p w14:paraId="75C458BB" w14:textId="77777777" w:rsidR="00F1480E" w:rsidRPr="00923720" w:rsidRDefault="13A7E051" w:rsidP="00FD557D">
            <w:pPr>
              <w:pStyle w:val="SIHeading2"/>
            </w:pPr>
            <w:r>
              <w:t>Unit Mapping Information</w:t>
            </w:r>
          </w:p>
        </w:tc>
      </w:tr>
      <w:tr w:rsidR="00F1480E" w14:paraId="0B48B03A" w14:textId="77777777" w:rsidTr="13A7E051">
        <w:trPr>
          <w:tblHeader/>
        </w:trPr>
        <w:tc>
          <w:tcPr>
            <w:tcW w:w="1028" w:type="pct"/>
          </w:tcPr>
          <w:p w14:paraId="20F079A4" w14:textId="77777777" w:rsidR="00F1480E" w:rsidRPr="00923720" w:rsidRDefault="13A7E051" w:rsidP="00923720">
            <w:pPr>
              <w:pStyle w:val="SIText-Bold"/>
            </w:pPr>
            <w:r>
              <w:t>Code and title current version</w:t>
            </w:r>
          </w:p>
        </w:tc>
        <w:tc>
          <w:tcPr>
            <w:tcW w:w="1105" w:type="pct"/>
          </w:tcPr>
          <w:p w14:paraId="44774AF7" w14:textId="77777777" w:rsidR="00F1480E" w:rsidRPr="00923720" w:rsidRDefault="13A7E051" w:rsidP="00923720">
            <w:pPr>
              <w:pStyle w:val="SIText-Bold"/>
            </w:pPr>
            <w:r>
              <w:t>Code and title previous version</w:t>
            </w:r>
          </w:p>
        </w:tc>
        <w:tc>
          <w:tcPr>
            <w:tcW w:w="1251" w:type="pct"/>
          </w:tcPr>
          <w:p w14:paraId="2F83BD06" w14:textId="77777777" w:rsidR="00F1480E" w:rsidRPr="00923720" w:rsidRDefault="13A7E051" w:rsidP="00923720">
            <w:pPr>
              <w:pStyle w:val="SIText-Bold"/>
            </w:pPr>
            <w:r>
              <w:t>Comments</w:t>
            </w:r>
          </w:p>
        </w:tc>
        <w:tc>
          <w:tcPr>
            <w:tcW w:w="1616" w:type="pct"/>
          </w:tcPr>
          <w:p w14:paraId="6BF75A1B" w14:textId="77777777" w:rsidR="00F1480E" w:rsidRPr="00923720" w:rsidRDefault="13A7E051" w:rsidP="00923720">
            <w:pPr>
              <w:pStyle w:val="SIText-Bold"/>
            </w:pPr>
            <w:r>
              <w:t>Equivalence status</w:t>
            </w:r>
          </w:p>
        </w:tc>
      </w:tr>
      <w:tr w:rsidR="00041E59" w14:paraId="7DF88604" w14:textId="77777777" w:rsidTr="13A7E051">
        <w:tc>
          <w:tcPr>
            <w:tcW w:w="1028" w:type="pct"/>
          </w:tcPr>
          <w:p w14:paraId="7E9D62A1" w14:textId="77777777" w:rsidR="00041E59" w:rsidRPr="00923720" w:rsidRDefault="00B40119" w:rsidP="00916CD7">
            <w:pPr>
              <w:pStyle w:val="SIText"/>
            </w:pPr>
            <w:r w:rsidRPr="00B40119">
              <w:t>FBPRBK3016</w:t>
            </w:r>
            <w:r>
              <w:t xml:space="preserve"> </w:t>
            </w:r>
            <w:r w:rsidR="13A7E051">
              <w:t>Control and order bakery stock</w:t>
            </w:r>
          </w:p>
        </w:tc>
        <w:tc>
          <w:tcPr>
            <w:tcW w:w="1105" w:type="pct"/>
          </w:tcPr>
          <w:p w14:paraId="76DDB837" w14:textId="77777777" w:rsidR="00041E59" w:rsidRPr="00BC49BB" w:rsidRDefault="13A7E051" w:rsidP="00041E59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32F10E64" w14:textId="77777777" w:rsidR="00041E59" w:rsidRPr="00BC49BB" w:rsidRDefault="13A7E051" w:rsidP="00041E59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64C1E845" w14:textId="77777777" w:rsidR="00916CD7" w:rsidRPr="00BC49BB" w:rsidRDefault="13A7E051" w:rsidP="00A218C4">
            <w:pPr>
              <w:pStyle w:val="SIText"/>
            </w:pPr>
            <w:r>
              <w:t>No equivalent unit</w:t>
            </w:r>
          </w:p>
        </w:tc>
      </w:tr>
    </w:tbl>
    <w:p w14:paraId="423A3752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80DFF92" w14:textId="77777777" w:rsidTr="13A7E051">
        <w:tc>
          <w:tcPr>
            <w:tcW w:w="1396" w:type="pct"/>
            <w:shd w:val="clear" w:color="auto" w:fill="auto"/>
          </w:tcPr>
          <w:p w14:paraId="4E6925F8" w14:textId="77777777" w:rsidR="00F1480E" w:rsidRPr="00CC451E" w:rsidRDefault="13A7E051" w:rsidP="00FD557D">
            <w:pPr>
              <w:pStyle w:val="SIHeading2"/>
            </w:pPr>
            <w:r>
              <w:t>Links</w:t>
            </w:r>
          </w:p>
        </w:tc>
        <w:tc>
          <w:tcPr>
            <w:tcW w:w="3604" w:type="pct"/>
            <w:shd w:val="clear" w:color="auto" w:fill="auto"/>
          </w:tcPr>
          <w:p w14:paraId="4F41D0D3" w14:textId="77777777" w:rsidR="00053A73" w:rsidRDefault="00053A73" w:rsidP="00053A73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</w:t>
            </w:r>
            <w:proofErr w:type="spellStart"/>
            <w:r>
              <w:t>VETNet</w:t>
            </w:r>
            <w:proofErr w:type="spellEnd"/>
            <w:r>
              <w:t xml:space="preserve"> </w:t>
            </w:r>
          </w:p>
          <w:p w14:paraId="32E28B7D" w14:textId="2AF50FE9" w:rsidR="00F1480E" w:rsidRPr="00A76C6C" w:rsidRDefault="005E350D" w:rsidP="00053A73">
            <w:pPr>
              <w:pStyle w:val="SIText"/>
            </w:pPr>
            <w:hyperlink r:id="rId11" w:history="1">
              <w:r w:rsidR="00053A73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0C12509F" w14:textId="77777777" w:rsidR="00F1480E" w:rsidRDefault="00F1480E" w:rsidP="00F1480E">
      <w:pPr>
        <w:pStyle w:val="SIText"/>
      </w:pPr>
    </w:p>
    <w:p w14:paraId="35AB894D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10BF28E4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887D7DD" w14:textId="77777777" w:rsidTr="13A7E051">
        <w:trPr>
          <w:tblHeader/>
        </w:trPr>
        <w:tc>
          <w:tcPr>
            <w:tcW w:w="1478" w:type="pct"/>
            <w:shd w:val="clear" w:color="auto" w:fill="auto"/>
          </w:tcPr>
          <w:p w14:paraId="1090651C" w14:textId="77777777" w:rsidR="00556C4C" w:rsidRPr="002C55E9" w:rsidRDefault="13A7E051" w:rsidP="00113678">
            <w:pPr>
              <w:pStyle w:val="SIUnittitle"/>
            </w:pPr>
            <w:r>
              <w:t>TITLE</w:t>
            </w:r>
          </w:p>
        </w:tc>
        <w:tc>
          <w:tcPr>
            <w:tcW w:w="3522" w:type="pct"/>
            <w:shd w:val="clear" w:color="auto" w:fill="auto"/>
          </w:tcPr>
          <w:p w14:paraId="0E839215" w14:textId="77777777" w:rsidR="00556C4C" w:rsidRPr="00F56827" w:rsidRDefault="13A7E051" w:rsidP="00113678">
            <w:pPr>
              <w:pStyle w:val="SIUnittitle"/>
            </w:pPr>
            <w:r>
              <w:t xml:space="preserve">Assessment requirements for </w:t>
            </w:r>
            <w:r w:rsidR="00B40119" w:rsidRPr="00B40119">
              <w:t>FBPRBK3016</w:t>
            </w:r>
            <w:r w:rsidR="00B40119">
              <w:t xml:space="preserve"> </w:t>
            </w:r>
            <w:r>
              <w:t>Control and order bakery stock</w:t>
            </w:r>
          </w:p>
        </w:tc>
      </w:tr>
      <w:tr w:rsidR="00556C4C" w:rsidRPr="00A55106" w14:paraId="1613C07A" w14:textId="77777777" w:rsidTr="13A7E051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E7127E1" w14:textId="77777777" w:rsidR="00556C4C" w:rsidRPr="002C55E9" w:rsidRDefault="13A7E051" w:rsidP="00D71E43">
            <w:pPr>
              <w:pStyle w:val="SIHeading2"/>
            </w:pPr>
            <w:r>
              <w:t>Performance Evidence</w:t>
            </w:r>
          </w:p>
        </w:tc>
      </w:tr>
      <w:tr w:rsidR="00556C4C" w:rsidRPr="00067E1C" w14:paraId="5DBEBFE1" w14:textId="77777777" w:rsidTr="13A7E051">
        <w:tc>
          <w:tcPr>
            <w:tcW w:w="5000" w:type="pct"/>
            <w:gridSpan w:val="2"/>
            <w:shd w:val="clear" w:color="auto" w:fill="auto"/>
          </w:tcPr>
          <w:p w14:paraId="0ECBC4B7" w14:textId="68BA30FA" w:rsidR="00027D49" w:rsidRDefault="13A7E051" w:rsidP="00A218C4">
            <w:pPr>
              <w:pStyle w:val="SIText"/>
            </w:pPr>
            <w:r>
              <w:t xml:space="preserve">An individual demonstrating competency </w:t>
            </w:r>
            <w:r w:rsidR="00053A73">
              <w:t xml:space="preserve">in this unit </w:t>
            </w:r>
            <w:r>
              <w:t xml:space="preserve">must satisfy all </w:t>
            </w:r>
            <w:r w:rsidR="00053A73">
              <w:t xml:space="preserve">of </w:t>
            </w:r>
            <w:r>
              <w:t xml:space="preserve">the elements and performance criteria of this unit. </w:t>
            </w:r>
          </w:p>
          <w:p w14:paraId="3A466364" w14:textId="77777777" w:rsidR="00027D49" w:rsidRDefault="00027D49" w:rsidP="00A218C4">
            <w:pPr>
              <w:pStyle w:val="SIText"/>
            </w:pPr>
          </w:p>
          <w:p w14:paraId="395FD509" w14:textId="786AA995" w:rsidR="00FE22CC" w:rsidRDefault="13A7E051" w:rsidP="13A7E051">
            <w:pPr>
              <w:pStyle w:val="SIText"/>
              <w:rPr>
                <w:rFonts w:eastAsia="Calibri"/>
              </w:rPr>
            </w:pPr>
            <w:r>
              <w:t xml:space="preserve">There must be evidence that the individual has </w:t>
            </w:r>
            <w:r w:rsidRPr="13A7E051">
              <w:rPr>
                <w:rFonts w:eastAsia="Calibri"/>
              </w:rPr>
              <w:t>controlled and ordered bakery stock</w:t>
            </w:r>
            <w:r w:rsidR="00053A73">
              <w:rPr>
                <w:rFonts w:eastAsia="Calibri"/>
              </w:rPr>
              <w:t>, including</w:t>
            </w:r>
            <w:r w:rsidRPr="13A7E051">
              <w:rPr>
                <w:rFonts w:eastAsia="Calibri"/>
              </w:rPr>
              <w:t>:</w:t>
            </w:r>
          </w:p>
          <w:p w14:paraId="2C7C8EB7" w14:textId="14A8FDB3" w:rsidR="00EC354E" w:rsidRDefault="13A7E051" w:rsidP="13A7E051">
            <w:pPr>
              <w:pStyle w:val="SIBulletList1"/>
              <w:rPr>
                <w:rFonts w:eastAsia="Calibri"/>
              </w:rPr>
            </w:pPr>
            <w:r w:rsidRPr="13A7E051">
              <w:rPr>
                <w:rFonts w:eastAsia="Calibri"/>
              </w:rPr>
              <w:t>controlling and ordering three types of bakery stock</w:t>
            </w:r>
            <w:r w:rsidR="00053A73">
              <w:rPr>
                <w:rFonts w:eastAsia="Calibri"/>
              </w:rPr>
              <w:t>, including</w:t>
            </w:r>
            <w:r w:rsidRPr="13A7E051">
              <w:rPr>
                <w:rFonts w:eastAsia="Calibri"/>
              </w:rPr>
              <w:t>:</w:t>
            </w:r>
          </w:p>
          <w:p w14:paraId="417BD128" w14:textId="77777777" w:rsidR="00FE22CC" w:rsidRDefault="13A7E051" w:rsidP="13A7E051">
            <w:pPr>
              <w:pStyle w:val="SIBulletList3"/>
              <w:rPr>
                <w:rFonts w:eastAsia="Calibri"/>
              </w:rPr>
            </w:pPr>
            <w:r w:rsidRPr="13A7E051">
              <w:rPr>
                <w:rFonts w:eastAsia="Calibri"/>
              </w:rPr>
              <w:t>refrigerated goods</w:t>
            </w:r>
          </w:p>
          <w:p w14:paraId="4613BABB" w14:textId="77777777" w:rsidR="00FE22CC" w:rsidRDefault="13A7E051" w:rsidP="13A7E051">
            <w:pPr>
              <w:pStyle w:val="SIBulletList3"/>
              <w:rPr>
                <w:rFonts w:eastAsia="Calibri"/>
              </w:rPr>
            </w:pPr>
            <w:r w:rsidRPr="13A7E051">
              <w:rPr>
                <w:rFonts w:eastAsia="Calibri"/>
              </w:rPr>
              <w:t>frozen goods</w:t>
            </w:r>
          </w:p>
          <w:p w14:paraId="7DEF718B" w14:textId="77777777" w:rsidR="00FE22CC" w:rsidRDefault="13A7E051" w:rsidP="13A7E051">
            <w:pPr>
              <w:pStyle w:val="SIBulletList3"/>
              <w:rPr>
                <w:rFonts w:eastAsia="Calibri"/>
              </w:rPr>
            </w:pPr>
            <w:r w:rsidRPr="13A7E051">
              <w:rPr>
                <w:rFonts w:eastAsia="Calibri"/>
              </w:rPr>
              <w:t>dry store goods</w:t>
            </w:r>
          </w:p>
          <w:p w14:paraId="65E3EAFD" w14:textId="44B766BE" w:rsidR="00FE22CC" w:rsidRDefault="13A7E051" w:rsidP="13A7E051">
            <w:pPr>
              <w:pStyle w:val="SIBulletList1"/>
              <w:rPr>
                <w:rFonts w:eastAsia="Calibri"/>
              </w:rPr>
            </w:pPr>
            <w:r w:rsidRPr="13A7E051">
              <w:rPr>
                <w:rFonts w:eastAsia="Calibri"/>
              </w:rPr>
              <w:t>checking stock r</w:t>
            </w:r>
            <w:r w:rsidR="00C36455">
              <w:rPr>
                <w:rFonts w:eastAsia="Calibri"/>
              </w:rPr>
              <w:t>e-</w:t>
            </w:r>
            <w:r w:rsidRPr="13A7E051">
              <w:rPr>
                <w:rFonts w:eastAsia="Calibri"/>
              </w:rPr>
              <w:t>order levels</w:t>
            </w:r>
          </w:p>
          <w:p w14:paraId="73BAD1BC" w14:textId="77777777" w:rsidR="00E42DA4" w:rsidRDefault="13A7E051" w:rsidP="13A7E051">
            <w:pPr>
              <w:pStyle w:val="SIBulletList1"/>
              <w:rPr>
                <w:rFonts w:eastAsia="Calibri"/>
              </w:rPr>
            </w:pPr>
            <w:r w:rsidRPr="13A7E051">
              <w:rPr>
                <w:rFonts w:eastAsia="Calibri"/>
              </w:rPr>
              <w:t>completing stock order forms</w:t>
            </w:r>
          </w:p>
          <w:p w14:paraId="610D13BA" w14:textId="77777777" w:rsidR="00E42DA4" w:rsidRDefault="13A7E051" w:rsidP="13A7E051">
            <w:pPr>
              <w:pStyle w:val="SIBulletList1"/>
              <w:rPr>
                <w:rFonts w:eastAsia="Calibri"/>
              </w:rPr>
            </w:pPr>
            <w:r w:rsidRPr="13A7E051">
              <w:rPr>
                <w:rFonts w:eastAsia="Calibri"/>
              </w:rPr>
              <w:t>checking the following five requirements during receiving of stock:</w:t>
            </w:r>
          </w:p>
          <w:p w14:paraId="4DBABF47" w14:textId="77777777" w:rsidR="00E42DA4" w:rsidRDefault="13A7E051" w:rsidP="13A7E051">
            <w:pPr>
              <w:pStyle w:val="SIBulletList3"/>
              <w:rPr>
                <w:rFonts w:eastAsia="Calibri"/>
              </w:rPr>
            </w:pPr>
            <w:r w:rsidRPr="13A7E051">
              <w:rPr>
                <w:rFonts w:eastAsia="Calibri"/>
              </w:rPr>
              <w:t>incoming stock against order specifications</w:t>
            </w:r>
          </w:p>
          <w:p w14:paraId="1048F88A" w14:textId="77777777" w:rsidR="00E42DA4" w:rsidRDefault="13A7E051" w:rsidP="13A7E051">
            <w:pPr>
              <w:pStyle w:val="SIBulletList3"/>
              <w:rPr>
                <w:rFonts w:eastAsia="Calibri"/>
              </w:rPr>
            </w:pPr>
            <w:r w:rsidRPr="13A7E051">
              <w:rPr>
                <w:rFonts w:eastAsia="Calibri"/>
              </w:rPr>
              <w:t>packaging condition</w:t>
            </w:r>
          </w:p>
          <w:p w14:paraId="5A736F44" w14:textId="77777777" w:rsidR="00E42DA4" w:rsidRDefault="13A7E051" w:rsidP="13A7E051">
            <w:pPr>
              <w:pStyle w:val="SIBulletList3"/>
              <w:rPr>
                <w:rFonts w:eastAsia="Calibri"/>
              </w:rPr>
            </w:pPr>
            <w:r w:rsidRPr="13A7E051">
              <w:rPr>
                <w:rFonts w:eastAsia="Calibri"/>
              </w:rPr>
              <w:t>date codes of perishable items</w:t>
            </w:r>
          </w:p>
          <w:p w14:paraId="19807931" w14:textId="77777777" w:rsidR="005022B2" w:rsidRDefault="13A7E051" w:rsidP="13A7E051">
            <w:pPr>
              <w:pStyle w:val="SIBulletList3"/>
              <w:rPr>
                <w:rFonts w:eastAsia="Calibri"/>
              </w:rPr>
            </w:pPr>
            <w:r w:rsidRPr="13A7E051">
              <w:rPr>
                <w:rFonts w:eastAsia="Calibri"/>
              </w:rPr>
              <w:t>temperature of perishables</w:t>
            </w:r>
          </w:p>
          <w:p w14:paraId="70B61F72" w14:textId="14841D4A" w:rsidR="00027D49" w:rsidRPr="00E42DA4" w:rsidRDefault="13A7E051" w:rsidP="13A7E051">
            <w:pPr>
              <w:pStyle w:val="SIBulletList3"/>
              <w:rPr>
                <w:rFonts w:eastAsia="Calibri"/>
              </w:rPr>
            </w:pPr>
            <w:r w:rsidRPr="13A7E051">
              <w:rPr>
                <w:rFonts w:eastAsia="Calibri"/>
              </w:rPr>
              <w:t>ordered stock against supply arrangements</w:t>
            </w:r>
            <w:r w:rsidR="00053A73">
              <w:rPr>
                <w:rFonts w:eastAsia="Calibri"/>
              </w:rPr>
              <w:t>, including</w:t>
            </w:r>
            <w:r w:rsidRPr="13A7E051">
              <w:rPr>
                <w:rFonts w:eastAsia="Calibri"/>
              </w:rPr>
              <w:t xml:space="preserve"> time and delivery arrangements</w:t>
            </w:r>
          </w:p>
          <w:p w14:paraId="15E13FAB" w14:textId="77777777" w:rsidR="00767443" w:rsidRPr="0067113A" w:rsidRDefault="13A7E051" w:rsidP="13A7E051">
            <w:pPr>
              <w:pStyle w:val="SIBulletList1"/>
              <w:rPr>
                <w:rFonts w:eastAsia="Calibri"/>
              </w:rPr>
            </w:pPr>
            <w:r w:rsidRPr="13A7E051">
              <w:rPr>
                <w:rFonts w:eastAsia="Calibri"/>
              </w:rPr>
              <w:t>adhering to the following three requirements during storage of stock:</w:t>
            </w:r>
          </w:p>
          <w:p w14:paraId="7D544248" w14:textId="77777777" w:rsidR="00767443" w:rsidRDefault="13A7E051" w:rsidP="13A7E051">
            <w:pPr>
              <w:pStyle w:val="SIBulletList3"/>
              <w:rPr>
                <w:rFonts w:eastAsia="Calibri"/>
              </w:rPr>
            </w:pPr>
            <w:r w:rsidRPr="13A7E051">
              <w:rPr>
                <w:rFonts w:eastAsia="Calibri"/>
              </w:rPr>
              <w:t>applying date labels to stock with limited shelf life</w:t>
            </w:r>
          </w:p>
          <w:p w14:paraId="247FC915" w14:textId="77777777" w:rsidR="00767443" w:rsidRDefault="13A7E051" w:rsidP="13A7E051">
            <w:pPr>
              <w:pStyle w:val="SIBulletList3"/>
              <w:rPr>
                <w:rFonts w:eastAsia="Calibri"/>
              </w:rPr>
            </w:pPr>
            <w:r w:rsidRPr="13A7E051">
              <w:rPr>
                <w:rFonts w:eastAsia="Calibri"/>
              </w:rPr>
              <w:t>checking the condition of storage containers for damage</w:t>
            </w:r>
          </w:p>
          <w:p w14:paraId="5551E718" w14:textId="77777777" w:rsidR="00767443" w:rsidRDefault="13A7E051" w:rsidP="13A7E051">
            <w:pPr>
              <w:pStyle w:val="SIBulletList3"/>
              <w:rPr>
                <w:rFonts w:eastAsia="Calibri"/>
              </w:rPr>
            </w:pPr>
            <w:r w:rsidRPr="13A7E051">
              <w:rPr>
                <w:rFonts w:eastAsia="Calibri"/>
              </w:rPr>
              <w:t>using safe manual handling procedures for lifting and moving ingredients</w:t>
            </w:r>
          </w:p>
          <w:p w14:paraId="421B73F6" w14:textId="77777777" w:rsidR="00767443" w:rsidRPr="0067113A" w:rsidRDefault="13A7E051" w:rsidP="13A7E051">
            <w:pPr>
              <w:pStyle w:val="SIBulletList1"/>
              <w:rPr>
                <w:rFonts w:eastAsia="Calibri"/>
              </w:rPr>
            </w:pPr>
            <w:r w:rsidRPr="13A7E051">
              <w:rPr>
                <w:rFonts w:eastAsia="Calibri"/>
              </w:rPr>
              <w:t>meeting the following five requirements while maintaining the storage of stock:</w:t>
            </w:r>
          </w:p>
          <w:p w14:paraId="323C81F4" w14:textId="77777777" w:rsidR="00767443" w:rsidRDefault="13A7E051" w:rsidP="13A7E051">
            <w:pPr>
              <w:pStyle w:val="SIBulletList3"/>
              <w:rPr>
                <w:rFonts w:eastAsia="Calibri"/>
              </w:rPr>
            </w:pPr>
            <w:r w:rsidRPr="13A7E051">
              <w:rPr>
                <w:rFonts w:eastAsia="Calibri"/>
              </w:rPr>
              <w:t>cleaning dry goods storage areas</w:t>
            </w:r>
          </w:p>
          <w:p w14:paraId="56524275" w14:textId="77777777" w:rsidR="00767443" w:rsidRDefault="13A7E051" w:rsidP="13A7E051">
            <w:pPr>
              <w:pStyle w:val="SIBulletList3"/>
              <w:rPr>
                <w:rFonts w:eastAsia="Calibri"/>
              </w:rPr>
            </w:pPr>
            <w:r w:rsidRPr="13A7E051">
              <w:rPr>
                <w:rFonts w:eastAsia="Calibri"/>
              </w:rPr>
              <w:t>cleaning refrigerated goods storage areas</w:t>
            </w:r>
          </w:p>
          <w:p w14:paraId="2CCC7406" w14:textId="2F7E0B9A" w:rsidR="00767443" w:rsidRDefault="13A7E051" w:rsidP="13A7E051">
            <w:pPr>
              <w:pStyle w:val="SIBulletList3"/>
              <w:rPr>
                <w:rFonts w:eastAsia="Calibri"/>
              </w:rPr>
            </w:pPr>
            <w:r w:rsidRPr="13A7E051">
              <w:rPr>
                <w:rFonts w:eastAsia="Calibri"/>
              </w:rPr>
              <w:t>cleaning frozen good</w:t>
            </w:r>
            <w:r w:rsidR="00053A73">
              <w:rPr>
                <w:rFonts w:eastAsia="Calibri"/>
              </w:rPr>
              <w:t>s</w:t>
            </w:r>
            <w:r w:rsidRPr="13A7E051">
              <w:rPr>
                <w:rFonts w:eastAsia="Calibri"/>
              </w:rPr>
              <w:t xml:space="preserve"> storage areas</w:t>
            </w:r>
          </w:p>
          <w:p w14:paraId="3A8BC4C6" w14:textId="77777777" w:rsidR="00767443" w:rsidRDefault="13A7E051" w:rsidP="13A7E051">
            <w:pPr>
              <w:pStyle w:val="SIBulletList3"/>
              <w:rPr>
                <w:rFonts w:eastAsia="Calibri"/>
              </w:rPr>
            </w:pPr>
            <w:r w:rsidRPr="13A7E051">
              <w:rPr>
                <w:rFonts w:eastAsia="Calibri"/>
              </w:rPr>
              <w:t>checking storage areas for pest contamination and identifying pest infestation indicators</w:t>
            </w:r>
          </w:p>
          <w:p w14:paraId="1F08BB6B" w14:textId="7F1E027E" w:rsidR="00767443" w:rsidRDefault="13A7E051" w:rsidP="13A7E051">
            <w:pPr>
              <w:pStyle w:val="SIBulletList3"/>
              <w:rPr>
                <w:rFonts w:eastAsia="Calibri"/>
              </w:rPr>
            </w:pPr>
            <w:r w:rsidRPr="13A7E051">
              <w:rPr>
                <w:rFonts w:eastAsia="Calibri"/>
              </w:rPr>
              <w:t>rotating stock according to date codes on ingredients</w:t>
            </w:r>
            <w:r w:rsidR="00053A73">
              <w:rPr>
                <w:rFonts w:eastAsia="Calibri"/>
              </w:rPr>
              <w:t>, and recording out-of-</w:t>
            </w:r>
            <w:r w:rsidRPr="13A7E051">
              <w:rPr>
                <w:rFonts w:eastAsia="Calibri"/>
              </w:rPr>
              <w:t>date stock</w:t>
            </w:r>
          </w:p>
          <w:p w14:paraId="2D0AC965" w14:textId="77777777" w:rsidR="00767443" w:rsidRPr="00795C18" w:rsidRDefault="13A7E051" w:rsidP="005022B2">
            <w:pPr>
              <w:pStyle w:val="SIBulletList1"/>
            </w:pPr>
            <w:r>
              <w:t>identifying and recording the following information in the process of ordering, receiving, storing and maintaining stores:</w:t>
            </w:r>
          </w:p>
          <w:p w14:paraId="11DCF326" w14:textId="77777777" w:rsidR="00767443" w:rsidRDefault="13A7E051" w:rsidP="13A7E051">
            <w:pPr>
              <w:pStyle w:val="SIBulletList3"/>
              <w:tabs>
                <w:tab w:val="num" w:pos="1080"/>
              </w:tabs>
              <w:ind w:left="1080"/>
              <w:rPr>
                <w:rFonts w:eastAsia="Calibri"/>
              </w:rPr>
            </w:pPr>
            <w:r w:rsidRPr="13A7E051">
              <w:rPr>
                <w:rFonts w:eastAsia="Calibri"/>
              </w:rPr>
              <w:t>spoilt stock</w:t>
            </w:r>
          </w:p>
          <w:p w14:paraId="6468A8E8" w14:textId="77777777" w:rsidR="00767443" w:rsidRDefault="13A7E051" w:rsidP="13A7E051">
            <w:pPr>
              <w:pStyle w:val="SIBulletList3"/>
              <w:tabs>
                <w:tab w:val="num" w:pos="1080"/>
              </w:tabs>
              <w:ind w:left="1080"/>
              <w:rPr>
                <w:rFonts w:eastAsia="Calibri"/>
              </w:rPr>
            </w:pPr>
            <w:r w:rsidRPr="13A7E051">
              <w:rPr>
                <w:rFonts w:eastAsia="Calibri"/>
              </w:rPr>
              <w:t>stock losses</w:t>
            </w:r>
          </w:p>
          <w:p w14:paraId="1E24BDA6" w14:textId="77777777" w:rsidR="008E20B7" w:rsidRPr="005022B2" w:rsidRDefault="13A7E051" w:rsidP="13A7E051">
            <w:pPr>
              <w:pStyle w:val="SIBulletList3"/>
              <w:tabs>
                <w:tab w:val="num" w:pos="1080"/>
              </w:tabs>
              <w:ind w:left="1080"/>
              <w:rPr>
                <w:rFonts w:eastAsia="Calibri"/>
              </w:rPr>
            </w:pPr>
            <w:proofErr w:type="gramStart"/>
            <w:r w:rsidRPr="13A7E051">
              <w:rPr>
                <w:rFonts w:eastAsia="Calibri"/>
              </w:rPr>
              <w:t>the</w:t>
            </w:r>
            <w:proofErr w:type="gramEnd"/>
            <w:r w:rsidRPr="13A7E051">
              <w:rPr>
                <w:rFonts w:eastAsia="Calibri"/>
              </w:rPr>
              <w:t xml:space="preserve"> cause of stock losses.</w:t>
            </w:r>
          </w:p>
          <w:p w14:paraId="028C5C54" w14:textId="77777777" w:rsidR="008E20B7" w:rsidRPr="00EC354E" w:rsidRDefault="008E20B7" w:rsidP="00795C18">
            <w:pPr>
              <w:pStyle w:val="SIBulletList1"/>
              <w:numPr>
                <w:ilvl w:val="0"/>
                <w:numId w:val="0"/>
              </w:numPr>
              <w:ind w:left="720"/>
              <w:rPr>
                <w:rFonts w:eastAsia="Calibri"/>
              </w:rPr>
            </w:pPr>
          </w:p>
        </w:tc>
      </w:tr>
    </w:tbl>
    <w:p w14:paraId="79D411E0" w14:textId="77777777" w:rsidR="00556C4C" w:rsidRDefault="00556C4C" w:rsidP="00F1480E">
      <w:pPr>
        <w:pStyle w:val="SIText"/>
      </w:pPr>
    </w:p>
    <w:p w14:paraId="57BEA7DF" w14:textId="77777777" w:rsidR="00556C4C" w:rsidRDefault="00556C4C" w:rsidP="00F1480E">
      <w:pPr>
        <w:pStyle w:val="SIText"/>
      </w:pPr>
    </w:p>
    <w:p w14:paraId="483B0C9F" w14:textId="77777777" w:rsidR="00556C4C" w:rsidRPr="00C97CC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E73A70E" w14:textId="77777777" w:rsidTr="13A7E051">
        <w:trPr>
          <w:tblHeader/>
        </w:trPr>
        <w:tc>
          <w:tcPr>
            <w:tcW w:w="5000" w:type="pct"/>
            <w:shd w:val="clear" w:color="auto" w:fill="auto"/>
          </w:tcPr>
          <w:p w14:paraId="1C601E35" w14:textId="77777777" w:rsidR="00F1480E" w:rsidRPr="002C55E9" w:rsidRDefault="13A7E051" w:rsidP="00D71E43">
            <w:pPr>
              <w:pStyle w:val="SIHeading2"/>
            </w:pPr>
            <w:r>
              <w:t>Knowledge Evidence</w:t>
            </w:r>
          </w:p>
        </w:tc>
      </w:tr>
      <w:tr w:rsidR="00F1480E" w:rsidRPr="00067E1C" w14:paraId="3B228FAC" w14:textId="77777777" w:rsidTr="13A7E051">
        <w:tc>
          <w:tcPr>
            <w:tcW w:w="5000" w:type="pct"/>
            <w:shd w:val="clear" w:color="auto" w:fill="auto"/>
          </w:tcPr>
          <w:p w14:paraId="25DC88B9" w14:textId="77777777" w:rsidR="008B2C77" w:rsidRDefault="13A7E051" w:rsidP="002C55E9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1875E35F" w14:textId="653FBA77" w:rsidR="005022B2" w:rsidRPr="00606BF0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lastRenderedPageBreak/>
              <w:t>w</w:t>
            </w:r>
            <w:r w:rsidR="00AD6655">
              <w:t>orkplace health and safety</w:t>
            </w:r>
            <w:r>
              <w:t xml:space="preserve"> requirements</w:t>
            </w:r>
            <w:r w:rsidR="00053A73">
              <w:t>, including</w:t>
            </w:r>
            <w:r>
              <w:t xml:space="preserve"> personal protective equipment (PPE), applicable to controlling and ordering bakery stock </w:t>
            </w:r>
          </w:p>
          <w:p w14:paraId="7DA075E5" w14:textId="43E35725" w:rsidR="00EC354E" w:rsidRPr="005022B2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t>food safe</w:t>
            </w:r>
            <w:r w:rsidR="00297E15">
              <w:t>ty</w:t>
            </w:r>
            <w:r>
              <w:t xml:space="preserve"> procedures applicable to </w:t>
            </w:r>
            <w:r w:rsidRPr="13A7E051">
              <w:rPr>
                <w:rFonts w:eastAsia="Calibri" w:cs="Arial"/>
              </w:rPr>
              <w:t>controlling and ordering bakery stock</w:t>
            </w:r>
            <w:r w:rsidR="00053A73">
              <w:rPr>
                <w:rFonts w:eastAsia="Calibri" w:cs="Arial"/>
              </w:rPr>
              <w:t>, including</w:t>
            </w:r>
            <w:r w:rsidRPr="13A7E051">
              <w:rPr>
                <w:rFonts w:eastAsia="Calibri" w:cs="Arial"/>
              </w:rPr>
              <w:t>:</w:t>
            </w:r>
          </w:p>
          <w:p w14:paraId="0FD7CFD9" w14:textId="77777777" w:rsidR="0020546A" w:rsidRDefault="13A7E051" w:rsidP="13A7E05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13A7E051">
              <w:rPr>
                <w:rFonts w:eastAsia="Calibri" w:cs="Arial"/>
              </w:rPr>
              <w:t>using storage containers</w:t>
            </w:r>
          </w:p>
          <w:p w14:paraId="654D82D5" w14:textId="77777777" w:rsidR="0020546A" w:rsidRDefault="13A7E051" w:rsidP="13A7E05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13A7E051">
              <w:rPr>
                <w:rFonts w:eastAsia="Calibri" w:cs="Arial"/>
              </w:rPr>
              <w:t>labelling and coding stock</w:t>
            </w:r>
          </w:p>
          <w:p w14:paraId="7E3D6BCF" w14:textId="77777777" w:rsidR="0020546A" w:rsidRPr="0020546A" w:rsidRDefault="13A7E051" w:rsidP="13A7E051">
            <w:pPr>
              <w:pStyle w:val="SIBulletList1"/>
              <w:rPr>
                <w:rFonts w:eastAsia="Calibri"/>
              </w:rPr>
            </w:pPr>
            <w:r w:rsidRPr="13A7E051">
              <w:rPr>
                <w:rFonts w:eastAsia="Calibri"/>
              </w:rPr>
              <w:t>humidity</w:t>
            </w:r>
          </w:p>
          <w:p w14:paraId="155DDD10" w14:textId="77777777" w:rsidR="0020546A" w:rsidRPr="0020546A" w:rsidRDefault="13A7E051" w:rsidP="13A7E051">
            <w:pPr>
              <w:pStyle w:val="SIBulletList1"/>
              <w:rPr>
                <w:rFonts w:eastAsia="Calibri"/>
              </w:rPr>
            </w:pPr>
            <w:r w:rsidRPr="13A7E051">
              <w:rPr>
                <w:rFonts w:eastAsia="Calibri"/>
              </w:rPr>
              <w:t>temperature</w:t>
            </w:r>
          </w:p>
          <w:p w14:paraId="4CF661D7" w14:textId="77777777" w:rsidR="0020546A" w:rsidRPr="0020546A" w:rsidRDefault="13A7E051" w:rsidP="13A7E051">
            <w:pPr>
              <w:pStyle w:val="SIBulletList1"/>
              <w:rPr>
                <w:rFonts w:eastAsia="Calibri"/>
              </w:rPr>
            </w:pPr>
            <w:r w:rsidRPr="13A7E051">
              <w:rPr>
                <w:rFonts w:eastAsia="Calibri"/>
              </w:rPr>
              <w:t>ventilation</w:t>
            </w:r>
          </w:p>
          <w:p w14:paraId="23144355" w14:textId="49347B41" w:rsidR="00297E15" w:rsidRPr="00297E15" w:rsidRDefault="00A02413" w:rsidP="13A7E05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protection from common </w:t>
            </w:r>
            <w:r w:rsidR="00297E15" w:rsidRPr="00297E15">
              <w:rPr>
                <w:rFonts w:eastAsia="Calibri"/>
              </w:rPr>
              <w:t>pest</w:t>
            </w:r>
            <w:r>
              <w:rPr>
                <w:rFonts w:eastAsia="Calibri"/>
              </w:rPr>
              <w:t>s</w:t>
            </w:r>
          </w:p>
          <w:p w14:paraId="5B67DFA1" w14:textId="77777777" w:rsidR="0020546A" w:rsidRPr="0020546A" w:rsidRDefault="13A7E051" w:rsidP="13A7E051">
            <w:pPr>
              <w:pStyle w:val="SIBulletList1"/>
              <w:rPr>
                <w:rFonts w:eastAsia="Calibri"/>
              </w:rPr>
            </w:pPr>
            <w:r w:rsidRPr="13A7E051">
              <w:rPr>
                <w:rFonts w:eastAsia="Calibri"/>
              </w:rPr>
              <w:t>protection from heat</w:t>
            </w:r>
          </w:p>
          <w:p w14:paraId="3AFB15D4" w14:textId="77777777" w:rsidR="0020546A" w:rsidRPr="0020546A" w:rsidRDefault="13A7E051" w:rsidP="13A7E051">
            <w:pPr>
              <w:pStyle w:val="SIBulletList1"/>
              <w:rPr>
                <w:rFonts w:eastAsia="Calibri"/>
              </w:rPr>
            </w:pPr>
            <w:r w:rsidRPr="13A7E051">
              <w:rPr>
                <w:rFonts w:eastAsia="Calibri"/>
              </w:rPr>
              <w:t>protection from air conditioning</w:t>
            </w:r>
          </w:p>
          <w:p w14:paraId="4D8146E6" w14:textId="11C1B6D1" w:rsidR="0020546A" w:rsidRPr="0020546A" w:rsidRDefault="13A7E051" w:rsidP="13A7E051">
            <w:pPr>
              <w:pStyle w:val="SIBulletList1"/>
              <w:rPr>
                <w:rFonts w:eastAsia="Calibri"/>
              </w:rPr>
            </w:pPr>
            <w:r w:rsidRPr="13A7E051">
              <w:rPr>
                <w:rFonts w:eastAsia="Calibri"/>
              </w:rPr>
              <w:t xml:space="preserve">protection from accidental damage </w:t>
            </w:r>
            <w:r w:rsidR="007033C5">
              <w:rPr>
                <w:rFonts w:eastAsia="Calibri"/>
              </w:rPr>
              <w:t xml:space="preserve">by </w:t>
            </w:r>
            <w:r w:rsidRPr="13A7E051">
              <w:rPr>
                <w:rFonts w:eastAsia="Calibri"/>
              </w:rPr>
              <w:t xml:space="preserve">people </w:t>
            </w:r>
          </w:p>
          <w:p w14:paraId="7389BA12" w14:textId="77777777" w:rsidR="0020546A" w:rsidRPr="0020546A" w:rsidRDefault="13A7E051" w:rsidP="13A7E051">
            <w:pPr>
              <w:pStyle w:val="SIBulletList1"/>
              <w:rPr>
                <w:rFonts w:eastAsia="Calibri"/>
              </w:rPr>
            </w:pPr>
            <w:r w:rsidRPr="13A7E051">
              <w:rPr>
                <w:rFonts w:eastAsia="Calibri"/>
              </w:rPr>
              <w:t xml:space="preserve">protection from environmental heat </w:t>
            </w:r>
          </w:p>
          <w:p w14:paraId="05B4408D" w14:textId="77777777" w:rsidR="0020546A" w:rsidRPr="0020546A" w:rsidRDefault="13A7E051" w:rsidP="13A7E051">
            <w:pPr>
              <w:pStyle w:val="SIBulletList1"/>
              <w:rPr>
                <w:rFonts w:eastAsia="Calibri"/>
              </w:rPr>
            </w:pPr>
            <w:r w:rsidRPr="13A7E051">
              <w:rPr>
                <w:rFonts w:eastAsia="Calibri"/>
              </w:rPr>
              <w:t>protection from environmental light</w:t>
            </w:r>
          </w:p>
          <w:p w14:paraId="6F1D0603" w14:textId="77777777" w:rsidR="0020546A" w:rsidRDefault="13A7E051" w:rsidP="13A7E051">
            <w:pPr>
              <w:pStyle w:val="SIBulletList1"/>
              <w:rPr>
                <w:rFonts w:eastAsia="Calibri"/>
              </w:rPr>
            </w:pPr>
            <w:r w:rsidRPr="13A7E051">
              <w:rPr>
                <w:rFonts w:eastAsia="Calibri"/>
              </w:rPr>
              <w:t>sanitary cleanliness</w:t>
            </w:r>
          </w:p>
          <w:p w14:paraId="0E95E200" w14:textId="38288B38" w:rsidR="00A70211" w:rsidRPr="00A70211" w:rsidRDefault="13A7E051" w:rsidP="13A7E051">
            <w:pPr>
              <w:pStyle w:val="SIBulletList1"/>
              <w:ind w:left="426"/>
              <w:rPr>
                <w:rFonts w:eastAsia="Calibri"/>
              </w:rPr>
            </w:pPr>
            <w:r w:rsidRPr="13A7E051">
              <w:rPr>
                <w:rFonts w:eastAsia="Calibri"/>
              </w:rPr>
              <w:t>types of bakery stock</w:t>
            </w:r>
            <w:r w:rsidR="00053A73">
              <w:rPr>
                <w:rFonts w:eastAsia="Calibri"/>
              </w:rPr>
              <w:t>, including</w:t>
            </w:r>
            <w:r w:rsidRPr="13A7E051">
              <w:rPr>
                <w:rFonts w:eastAsia="Calibri"/>
              </w:rPr>
              <w:t>:</w:t>
            </w:r>
          </w:p>
          <w:p w14:paraId="270BD319" w14:textId="77777777" w:rsidR="00FC3D3C" w:rsidRPr="00FC3D3C" w:rsidRDefault="13A7E051" w:rsidP="13A7E051">
            <w:pPr>
              <w:pStyle w:val="SIBulletList1"/>
              <w:rPr>
                <w:rFonts w:eastAsia="Calibri"/>
              </w:rPr>
            </w:pPr>
            <w:r w:rsidRPr="13A7E051">
              <w:rPr>
                <w:rFonts w:eastAsia="Calibri"/>
              </w:rPr>
              <w:t>refrigerated goods</w:t>
            </w:r>
          </w:p>
          <w:p w14:paraId="0BAE294C" w14:textId="77777777" w:rsidR="00FC3D3C" w:rsidRPr="00FC3D3C" w:rsidRDefault="13A7E051" w:rsidP="13A7E051">
            <w:pPr>
              <w:pStyle w:val="SIBulletList1"/>
              <w:rPr>
                <w:rFonts w:eastAsia="Calibri"/>
              </w:rPr>
            </w:pPr>
            <w:r w:rsidRPr="13A7E051">
              <w:rPr>
                <w:rFonts w:eastAsia="Calibri"/>
              </w:rPr>
              <w:t>frozen goods</w:t>
            </w:r>
          </w:p>
          <w:p w14:paraId="3372F977" w14:textId="77777777" w:rsidR="00FC3D3C" w:rsidRPr="00FC3D3C" w:rsidRDefault="13A7E051" w:rsidP="13A7E051">
            <w:pPr>
              <w:pStyle w:val="SIBulletList1"/>
              <w:rPr>
                <w:rFonts w:eastAsia="Calibri"/>
              </w:rPr>
            </w:pPr>
            <w:r w:rsidRPr="13A7E051">
              <w:rPr>
                <w:rFonts w:eastAsia="Calibri"/>
              </w:rPr>
              <w:t>dry store goods</w:t>
            </w:r>
          </w:p>
          <w:p w14:paraId="5CD90E30" w14:textId="532334E0" w:rsidR="006A2F92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13A7E051">
              <w:rPr>
                <w:rFonts w:eastAsia="Calibri" w:cs="Arial"/>
              </w:rPr>
              <w:t>principles of stock control</w:t>
            </w:r>
            <w:r w:rsidR="00053A73">
              <w:rPr>
                <w:rFonts w:eastAsia="Calibri" w:cs="Arial"/>
              </w:rPr>
              <w:t>, including</w:t>
            </w:r>
            <w:r w:rsidRPr="13A7E051">
              <w:rPr>
                <w:rFonts w:eastAsia="Calibri" w:cs="Arial"/>
              </w:rPr>
              <w:t>:</w:t>
            </w:r>
          </w:p>
          <w:p w14:paraId="0E023DFA" w14:textId="77777777" w:rsidR="006A2F92" w:rsidRDefault="13A7E051" w:rsidP="13A7E051">
            <w:pPr>
              <w:pStyle w:val="SIBulletList1"/>
              <w:rPr>
                <w:rFonts w:eastAsia="Calibri"/>
              </w:rPr>
            </w:pPr>
            <w:r w:rsidRPr="13A7E051">
              <w:rPr>
                <w:rFonts w:eastAsia="Calibri"/>
              </w:rPr>
              <w:t>rotation and replenishment</w:t>
            </w:r>
          </w:p>
          <w:p w14:paraId="071060F0" w14:textId="77777777" w:rsidR="00834641" w:rsidRDefault="00834641" w:rsidP="13A7E05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supplier lead times</w:t>
            </w:r>
          </w:p>
          <w:p w14:paraId="1A6384BF" w14:textId="48786ADD" w:rsidR="00834641" w:rsidRDefault="006B6963" w:rsidP="13A7E05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="00834641">
              <w:rPr>
                <w:rFonts w:eastAsia="Calibri"/>
              </w:rPr>
              <w:t>afety stock</w:t>
            </w:r>
          </w:p>
          <w:p w14:paraId="76E857A5" w14:textId="043C778F" w:rsidR="00D95351" w:rsidRDefault="13A7E051" w:rsidP="13A7E051">
            <w:pPr>
              <w:pStyle w:val="SIBulletList1"/>
              <w:rPr>
                <w:rFonts w:eastAsia="Calibri"/>
              </w:rPr>
            </w:pPr>
            <w:r w:rsidRPr="13A7E051">
              <w:rPr>
                <w:rFonts w:eastAsia="Calibri"/>
              </w:rPr>
              <w:t>stock re</w:t>
            </w:r>
            <w:r w:rsidR="006B6963">
              <w:rPr>
                <w:rFonts w:eastAsia="Calibri"/>
              </w:rPr>
              <w:t>-</w:t>
            </w:r>
            <w:r w:rsidRPr="13A7E051">
              <w:rPr>
                <w:rFonts w:eastAsia="Calibri"/>
              </w:rPr>
              <w:t>order levels</w:t>
            </w:r>
          </w:p>
          <w:p w14:paraId="4A7740FD" w14:textId="77777777" w:rsidR="006A2F92" w:rsidRDefault="13A7E051" w:rsidP="13A7E051">
            <w:pPr>
              <w:pStyle w:val="SIBulletList1"/>
              <w:rPr>
                <w:rFonts w:eastAsia="Calibri"/>
              </w:rPr>
            </w:pPr>
            <w:r w:rsidRPr="13A7E051">
              <w:rPr>
                <w:rFonts w:eastAsia="Calibri"/>
              </w:rPr>
              <w:t>product life cycle and maximising the use of all stock</w:t>
            </w:r>
          </w:p>
          <w:p w14:paraId="5C05010D" w14:textId="77777777" w:rsidR="006A2F92" w:rsidRPr="004947B1" w:rsidRDefault="13A7E051" w:rsidP="13A7E051">
            <w:pPr>
              <w:pStyle w:val="SIBulletList1"/>
              <w:rPr>
                <w:rFonts w:eastAsia="Calibri"/>
              </w:rPr>
            </w:pPr>
            <w:r w:rsidRPr="004947B1">
              <w:rPr>
                <w:rFonts w:eastAsia="Calibri"/>
              </w:rPr>
              <w:t>checking for usage rates of stock</w:t>
            </w:r>
          </w:p>
          <w:p w14:paraId="47063314" w14:textId="77777777" w:rsidR="006A2F92" w:rsidRPr="004947B1" w:rsidRDefault="13A7E051" w:rsidP="13A7E051">
            <w:pPr>
              <w:pStyle w:val="SIBulletList1"/>
              <w:rPr>
                <w:rFonts w:eastAsia="Calibri"/>
              </w:rPr>
            </w:pPr>
            <w:r w:rsidRPr="004947B1">
              <w:rPr>
                <w:rFonts w:eastAsia="Calibri"/>
              </w:rPr>
              <w:t>segregating non-food items from food items that have the potential to cause contamination</w:t>
            </w:r>
          </w:p>
          <w:p w14:paraId="53E25A8F" w14:textId="5589F5B3" w:rsidR="00EC354E" w:rsidRPr="00EC354E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13A7E051">
              <w:rPr>
                <w:rFonts w:eastAsia="Calibri" w:cs="Arial"/>
              </w:rPr>
              <w:t xml:space="preserve">storage areas and </w:t>
            </w:r>
            <w:r w:rsidR="00827A48">
              <w:rPr>
                <w:rFonts w:eastAsia="Calibri" w:cs="Arial"/>
              </w:rPr>
              <w:t xml:space="preserve">the cleaning </w:t>
            </w:r>
            <w:r w:rsidR="00762034">
              <w:rPr>
                <w:rFonts w:eastAsia="Calibri" w:cs="Arial"/>
              </w:rPr>
              <w:t>requirements</w:t>
            </w:r>
            <w:r w:rsidR="00827A48">
              <w:rPr>
                <w:rFonts w:eastAsia="Calibri" w:cs="Arial"/>
              </w:rPr>
              <w:t xml:space="preserve"> </w:t>
            </w:r>
            <w:r w:rsidRPr="13A7E051">
              <w:rPr>
                <w:rFonts w:eastAsia="Calibri" w:cs="Arial"/>
              </w:rPr>
              <w:t xml:space="preserve">to </w:t>
            </w:r>
            <w:r w:rsidR="00827A48">
              <w:rPr>
                <w:rFonts w:eastAsia="Calibri" w:cs="Arial"/>
              </w:rPr>
              <w:t>maintain</w:t>
            </w:r>
            <w:r w:rsidRPr="13A7E051">
              <w:rPr>
                <w:rFonts w:eastAsia="Calibri" w:cs="Arial"/>
              </w:rPr>
              <w:t xml:space="preserve"> hygienic conditions</w:t>
            </w:r>
            <w:r w:rsidR="00053A73">
              <w:rPr>
                <w:rFonts w:eastAsia="Calibri" w:cs="Arial"/>
              </w:rPr>
              <w:t>, including</w:t>
            </w:r>
            <w:r w:rsidRPr="13A7E051">
              <w:rPr>
                <w:rFonts w:eastAsia="Calibri" w:cs="Arial"/>
              </w:rPr>
              <w:t>:</w:t>
            </w:r>
          </w:p>
          <w:p w14:paraId="2DB9070D" w14:textId="77777777" w:rsidR="00EC354E" w:rsidRPr="00EC354E" w:rsidRDefault="13A7E051" w:rsidP="13A7E051">
            <w:pPr>
              <w:pStyle w:val="SIBulletList1"/>
              <w:rPr>
                <w:rFonts w:eastAsia="Calibri" w:cs="Arial"/>
              </w:rPr>
            </w:pPr>
            <w:r w:rsidRPr="13A7E051">
              <w:rPr>
                <w:rFonts w:eastAsia="Calibri" w:cs="Arial"/>
              </w:rPr>
              <w:t>dry stores</w:t>
            </w:r>
          </w:p>
          <w:p w14:paraId="2E50552A" w14:textId="77777777" w:rsidR="00EC354E" w:rsidRPr="00EC354E" w:rsidRDefault="13A7E051" w:rsidP="13A7E051">
            <w:pPr>
              <w:pStyle w:val="SIBulletList1"/>
              <w:rPr>
                <w:rFonts w:eastAsia="Calibri" w:cs="Arial"/>
              </w:rPr>
            </w:pPr>
            <w:r w:rsidRPr="13A7E051">
              <w:rPr>
                <w:rFonts w:eastAsia="Calibri" w:cs="Arial"/>
              </w:rPr>
              <w:t>cool rooms</w:t>
            </w:r>
          </w:p>
          <w:p w14:paraId="5AE0051F" w14:textId="77777777" w:rsidR="00EC354E" w:rsidRPr="00EC354E" w:rsidRDefault="13A7E051" w:rsidP="13A7E051">
            <w:pPr>
              <w:pStyle w:val="SIBulletList1"/>
              <w:rPr>
                <w:rFonts w:eastAsia="Calibri" w:cs="Arial"/>
              </w:rPr>
            </w:pPr>
            <w:r w:rsidRPr="13A7E051">
              <w:rPr>
                <w:rFonts w:eastAsia="Calibri" w:cs="Arial"/>
              </w:rPr>
              <w:t>freezers</w:t>
            </w:r>
          </w:p>
          <w:p w14:paraId="5F31606F" w14:textId="77777777" w:rsidR="00EC354E" w:rsidRPr="00EC354E" w:rsidRDefault="13A7E051" w:rsidP="13A7E051">
            <w:pPr>
              <w:pStyle w:val="SIBulletList1"/>
              <w:rPr>
                <w:rFonts w:eastAsia="Calibri" w:cs="Arial"/>
              </w:rPr>
            </w:pPr>
            <w:r w:rsidRPr="13A7E051">
              <w:rPr>
                <w:rFonts w:eastAsia="Calibri" w:cs="Arial"/>
              </w:rPr>
              <w:t>refrigerators</w:t>
            </w:r>
          </w:p>
          <w:p w14:paraId="044D6AEE" w14:textId="49CC099D" w:rsidR="0020546A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13A7E051">
              <w:rPr>
                <w:rFonts w:eastAsia="Calibri" w:cs="Arial"/>
              </w:rPr>
              <w:t>types of contamination</w:t>
            </w:r>
            <w:r w:rsidR="00053A73">
              <w:rPr>
                <w:rFonts w:eastAsia="Calibri" w:cs="Arial"/>
              </w:rPr>
              <w:t>, including</w:t>
            </w:r>
            <w:r w:rsidRPr="13A7E051">
              <w:rPr>
                <w:rFonts w:eastAsia="Calibri" w:cs="Arial"/>
              </w:rPr>
              <w:t>:</w:t>
            </w:r>
          </w:p>
          <w:p w14:paraId="290BCF74" w14:textId="77777777" w:rsidR="0020546A" w:rsidRDefault="13A7E051" w:rsidP="13A7E051">
            <w:pPr>
              <w:pStyle w:val="SIBulletList1"/>
              <w:rPr>
                <w:rFonts w:eastAsia="Calibri"/>
              </w:rPr>
            </w:pPr>
            <w:r w:rsidRPr="13A7E051">
              <w:rPr>
                <w:rFonts w:eastAsia="Calibri"/>
              </w:rPr>
              <w:t>microbiological</w:t>
            </w:r>
          </w:p>
          <w:p w14:paraId="45226850" w14:textId="77777777" w:rsidR="0020546A" w:rsidRDefault="13A7E051" w:rsidP="13A7E051">
            <w:pPr>
              <w:pStyle w:val="SIBulletList1"/>
              <w:rPr>
                <w:rFonts w:eastAsia="Calibri"/>
              </w:rPr>
            </w:pPr>
            <w:r w:rsidRPr="13A7E051">
              <w:rPr>
                <w:rFonts w:eastAsia="Calibri"/>
              </w:rPr>
              <w:t>chemical</w:t>
            </w:r>
          </w:p>
          <w:p w14:paraId="5408905D" w14:textId="77777777" w:rsidR="0020546A" w:rsidRDefault="13A7E051" w:rsidP="13A7E051">
            <w:pPr>
              <w:pStyle w:val="SIBulletList1"/>
              <w:rPr>
                <w:rFonts w:eastAsia="Calibri"/>
              </w:rPr>
            </w:pPr>
            <w:r w:rsidRPr="13A7E051">
              <w:rPr>
                <w:rFonts w:eastAsia="Calibri"/>
              </w:rPr>
              <w:t>physical</w:t>
            </w:r>
          </w:p>
          <w:p w14:paraId="67972EAD" w14:textId="2788FF0B" w:rsidR="00EC354E" w:rsidRPr="00336890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13A7E051">
              <w:rPr>
                <w:rFonts w:eastAsia="Calibri" w:cs="Arial"/>
              </w:rPr>
              <w:t>types of stock quality checks</w:t>
            </w:r>
            <w:r w:rsidR="00053A73">
              <w:rPr>
                <w:rFonts w:eastAsia="Calibri" w:cs="Arial"/>
              </w:rPr>
              <w:t>, including</w:t>
            </w:r>
            <w:r w:rsidRPr="13A7E051">
              <w:rPr>
                <w:rFonts w:eastAsia="Calibri" w:cs="Arial"/>
              </w:rPr>
              <w:t>:</w:t>
            </w:r>
          </w:p>
          <w:p w14:paraId="2DE69C75" w14:textId="77777777" w:rsidR="00EC354E" w:rsidRDefault="13A7E051" w:rsidP="13A7E05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13A7E051">
              <w:rPr>
                <w:rFonts w:eastAsia="Calibri" w:cs="Arial"/>
              </w:rPr>
              <w:t>type</w:t>
            </w:r>
          </w:p>
          <w:p w14:paraId="030D06C7" w14:textId="77777777" w:rsidR="00EC354E" w:rsidRDefault="13A7E051" w:rsidP="13A7E05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13A7E051">
              <w:rPr>
                <w:rFonts w:eastAsia="Calibri" w:cs="Arial"/>
              </w:rPr>
              <w:t>quantity</w:t>
            </w:r>
          </w:p>
          <w:p w14:paraId="25C9C4B4" w14:textId="77777777" w:rsidR="00EC354E" w:rsidRPr="00762034" w:rsidRDefault="13A7E051" w:rsidP="13A7E05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00762034">
              <w:rPr>
                <w:rFonts w:eastAsia="Calibri" w:cs="Arial"/>
              </w:rPr>
              <w:t>use-by date</w:t>
            </w:r>
          </w:p>
          <w:p w14:paraId="488C0103" w14:textId="77777777" w:rsidR="00EC354E" w:rsidRDefault="13A7E051" w:rsidP="13A7E05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13A7E051">
              <w:rPr>
                <w:rFonts w:eastAsia="Calibri" w:cs="Arial"/>
              </w:rPr>
              <w:t>damaged packaging</w:t>
            </w:r>
          </w:p>
          <w:p w14:paraId="3E0FB5D8" w14:textId="77777777" w:rsidR="00EC354E" w:rsidRDefault="13A7E051" w:rsidP="13A7E05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13A7E051">
              <w:rPr>
                <w:rFonts w:eastAsia="Calibri" w:cs="Arial"/>
              </w:rPr>
              <w:t>odour</w:t>
            </w:r>
          </w:p>
          <w:p w14:paraId="7BBFEC91" w14:textId="77777777" w:rsidR="00EC354E" w:rsidRPr="00F2758B" w:rsidRDefault="13A7E051" w:rsidP="13A7E05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13A7E051">
              <w:rPr>
                <w:rFonts w:eastAsia="Calibri" w:cs="Arial"/>
              </w:rPr>
              <w:lastRenderedPageBreak/>
              <w:t>colour</w:t>
            </w:r>
          </w:p>
          <w:p w14:paraId="0CE3735C" w14:textId="1A6628F0" w:rsidR="00EC354E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13A7E051">
              <w:rPr>
                <w:rFonts w:eastAsia="Calibri" w:cs="Arial"/>
              </w:rPr>
              <w:t>techniques for measuring and recording temperature</w:t>
            </w:r>
            <w:r w:rsidR="001665A5">
              <w:rPr>
                <w:rFonts w:eastAsia="Calibri" w:cs="Arial"/>
              </w:rPr>
              <w:t xml:space="preserve"> in bakery stores</w:t>
            </w:r>
            <w:r w:rsidRPr="13A7E051">
              <w:rPr>
                <w:rFonts w:eastAsia="Calibri" w:cs="Arial"/>
              </w:rPr>
              <w:t xml:space="preserve"> </w:t>
            </w:r>
          </w:p>
          <w:p w14:paraId="0CCD4D7E" w14:textId="77777777" w:rsidR="00F1480E" w:rsidRPr="00823FF4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asciiTheme="minorHAnsi" w:hAnsiTheme="minorHAnsi" w:cstheme="minorBidi"/>
              </w:rPr>
            </w:pPr>
            <w:proofErr w:type="gramStart"/>
            <w:r w:rsidRPr="13A7E051">
              <w:rPr>
                <w:rFonts w:eastAsia="Calibri" w:cs="Arial"/>
              </w:rPr>
              <w:t>bakery</w:t>
            </w:r>
            <w:proofErr w:type="gramEnd"/>
            <w:r w:rsidRPr="13A7E051">
              <w:rPr>
                <w:rFonts w:eastAsia="Calibri" w:cs="Arial"/>
              </w:rPr>
              <w:t xml:space="preserve"> stores terminology.</w:t>
            </w:r>
          </w:p>
        </w:tc>
      </w:tr>
    </w:tbl>
    <w:p w14:paraId="37EE9C7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65F6B3" w14:textId="77777777" w:rsidTr="13A7E051">
        <w:trPr>
          <w:tblHeader/>
        </w:trPr>
        <w:tc>
          <w:tcPr>
            <w:tcW w:w="5000" w:type="pct"/>
            <w:shd w:val="clear" w:color="auto" w:fill="auto"/>
          </w:tcPr>
          <w:p w14:paraId="57F5590C" w14:textId="77777777" w:rsidR="00F1480E" w:rsidRPr="002C55E9" w:rsidRDefault="13A7E051" w:rsidP="00D71E43">
            <w:pPr>
              <w:pStyle w:val="SIHeading2"/>
            </w:pPr>
            <w:r>
              <w:t>Assessment Conditions</w:t>
            </w:r>
          </w:p>
        </w:tc>
      </w:tr>
      <w:tr w:rsidR="00F1480E" w:rsidRPr="00A55106" w14:paraId="34758A32" w14:textId="77777777" w:rsidTr="13A7E051">
        <w:tc>
          <w:tcPr>
            <w:tcW w:w="5000" w:type="pct"/>
            <w:shd w:val="clear" w:color="auto" w:fill="auto"/>
          </w:tcPr>
          <w:p w14:paraId="34B62CF6" w14:textId="77777777" w:rsidR="004A7706" w:rsidRDefault="13A7E051" w:rsidP="004A7706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4BE79DA0" w14:textId="77777777" w:rsidR="00EC354E" w:rsidRPr="00336890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13A7E051">
              <w:rPr>
                <w:rFonts w:cs="Arial"/>
              </w:rPr>
              <w:t>physical conditions:</w:t>
            </w:r>
          </w:p>
          <w:p w14:paraId="0F96EF2D" w14:textId="77777777" w:rsidR="00EC354E" w:rsidRPr="0020546A" w:rsidRDefault="13A7E051" w:rsidP="13A7E05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13A7E051">
              <w:rPr>
                <w:rFonts w:cs="Arial"/>
              </w:rPr>
              <w:t xml:space="preserve">a retail </w:t>
            </w:r>
            <w:r w:rsidRPr="13A7E051">
              <w:rPr>
                <w:rFonts w:eastAsia="Arial" w:cs="Arial"/>
                <w:lang w:val="en-US"/>
              </w:rPr>
              <w:t>bakery</w:t>
            </w:r>
            <w:r w:rsidRPr="13A7E051">
              <w:rPr>
                <w:rFonts w:cs="Arial"/>
              </w:rPr>
              <w:t xml:space="preserve"> or an environment that accurately represents workplace conditions</w:t>
            </w:r>
          </w:p>
          <w:p w14:paraId="2C6241FA" w14:textId="77777777" w:rsidR="0020546A" w:rsidRPr="0020546A" w:rsidRDefault="13A7E051" w:rsidP="13A7E05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13A7E051">
              <w:rPr>
                <w:rFonts w:cs="Arial"/>
              </w:rPr>
              <w:t>designated delivery area</w:t>
            </w:r>
          </w:p>
          <w:p w14:paraId="5089E93D" w14:textId="6BFCDE39" w:rsidR="0020546A" w:rsidRPr="00336890" w:rsidRDefault="00053A73" w:rsidP="13A7E05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13A7E051">
              <w:rPr>
                <w:rFonts w:cs="Arial"/>
              </w:rPr>
              <w:t xml:space="preserve">designated storage area for </w:t>
            </w:r>
            <w:r>
              <w:rPr>
                <w:rFonts w:cs="Arial"/>
              </w:rPr>
              <w:t xml:space="preserve">the </w:t>
            </w:r>
            <w:r w:rsidRPr="13A7E051">
              <w:rPr>
                <w:rFonts w:cs="Arial"/>
              </w:rPr>
              <w:t>bakery stock types required in the performance evidence</w:t>
            </w:r>
          </w:p>
          <w:p w14:paraId="55C5A5B2" w14:textId="77777777" w:rsidR="00EC354E" w:rsidRPr="00336890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13A7E051">
              <w:rPr>
                <w:rFonts w:cs="Arial"/>
              </w:rPr>
              <w:t>resources, equipment and materials:</w:t>
            </w:r>
          </w:p>
          <w:p w14:paraId="363F6BF0" w14:textId="348261C6" w:rsidR="00EC354E" w:rsidRPr="006B29A2" w:rsidRDefault="13A7E051" w:rsidP="006B29A2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6B29A2">
              <w:rPr>
                <w:rFonts w:cs="Arial"/>
              </w:rPr>
              <w:t>per</w:t>
            </w:r>
            <w:r w:rsidR="001665A5">
              <w:rPr>
                <w:rFonts w:cs="Arial"/>
              </w:rPr>
              <w:t xml:space="preserve">sonal protective equipment </w:t>
            </w:r>
          </w:p>
          <w:p w14:paraId="3A1CB1E7" w14:textId="77777777" w:rsidR="008C7658" w:rsidRPr="006B29A2" w:rsidRDefault="13A7E051" w:rsidP="006B29A2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6B29A2">
              <w:rPr>
                <w:rFonts w:cs="Arial"/>
              </w:rPr>
              <w:t>thermometer</w:t>
            </w:r>
          </w:p>
          <w:p w14:paraId="79E1AAFA" w14:textId="77777777" w:rsidR="00271B50" w:rsidRPr="006B29A2" w:rsidRDefault="13A7E051" w:rsidP="006B29A2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6B29A2">
              <w:rPr>
                <w:rFonts w:cs="Arial"/>
              </w:rPr>
              <w:t>refrigerated storage</w:t>
            </w:r>
          </w:p>
          <w:p w14:paraId="616944A3" w14:textId="77777777" w:rsidR="00A70211" w:rsidRPr="006B29A2" w:rsidRDefault="13A7E051" w:rsidP="006B29A2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6B29A2">
              <w:rPr>
                <w:rFonts w:cs="Arial"/>
              </w:rPr>
              <w:t>frozen storage</w:t>
            </w:r>
          </w:p>
          <w:p w14:paraId="1E7AF8F5" w14:textId="77777777" w:rsidR="00A70211" w:rsidRPr="006B29A2" w:rsidRDefault="13A7E051" w:rsidP="006B29A2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6B29A2">
              <w:rPr>
                <w:rFonts w:cs="Arial"/>
              </w:rPr>
              <w:t>dry storage</w:t>
            </w:r>
          </w:p>
          <w:p w14:paraId="6EAD9D60" w14:textId="0609C845" w:rsidR="00EC354E" w:rsidRPr="006B29A2" w:rsidRDefault="00053A73" w:rsidP="006B29A2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6B29A2">
              <w:rPr>
                <w:rFonts w:cs="Arial"/>
              </w:rPr>
              <w:t>ingredients that meet the bakery stock types required in the performance evidence</w:t>
            </w:r>
          </w:p>
          <w:p w14:paraId="157B6BEE" w14:textId="4011CD9D" w:rsidR="006A2F92" w:rsidRPr="006B29A2" w:rsidRDefault="00053A73" w:rsidP="006B29A2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6B29A2">
              <w:rPr>
                <w:rFonts w:cs="Arial"/>
              </w:rPr>
              <w:t>temperature</w:t>
            </w:r>
            <w:r w:rsidR="13A7E051" w:rsidRPr="006B29A2">
              <w:rPr>
                <w:rFonts w:cs="Arial"/>
              </w:rPr>
              <w:t xml:space="preserve"> recording charts</w:t>
            </w:r>
          </w:p>
          <w:p w14:paraId="3AE84D46" w14:textId="77777777" w:rsidR="00EC354E" w:rsidRPr="00336890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13A7E051">
              <w:rPr>
                <w:rFonts w:cs="Arial"/>
              </w:rPr>
              <w:t>specifications</w:t>
            </w:r>
            <w:r w:rsidRPr="13A7E051">
              <w:rPr>
                <w:rFonts w:eastAsia="Calibri" w:cs="Arial"/>
              </w:rPr>
              <w:t>:</w:t>
            </w:r>
          </w:p>
          <w:p w14:paraId="7CE938AA" w14:textId="77777777" w:rsidR="00EC354E" w:rsidRDefault="13A7E051" w:rsidP="13A7E05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13A7E051">
              <w:rPr>
                <w:rFonts w:eastAsia="Calibri" w:cs="Arial"/>
              </w:rPr>
              <w:t>food safe temperature tolerances</w:t>
            </w:r>
          </w:p>
          <w:p w14:paraId="1A2FC17B" w14:textId="77777777" w:rsidR="00EC354E" w:rsidRPr="00336890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13A7E051">
              <w:rPr>
                <w:rFonts w:cs="Arial"/>
              </w:rPr>
              <w:t>relationships (internal and/or external):</w:t>
            </w:r>
          </w:p>
          <w:p w14:paraId="351E3891" w14:textId="77777777" w:rsidR="00EC354E" w:rsidRPr="00336890" w:rsidRDefault="13A7E051" w:rsidP="13A7E051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13A7E051">
              <w:rPr>
                <w:rFonts w:eastAsia="Calibri" w:cs="Arial"/>
              </w:rPr>
              <w:t>bakery suppliers</w:t>
            </w:r>
          </w:p>
          <w:p w14:paraId="636CE4F2" w14:textId="77777777" w:rsidR="00EC354E" w:rsidRPr="00336890" w:rsidRDefault="13A7E051" w:rsidP="13A7E051">
            <w:pPr>
              <w:pStyle w:val="SIBulletList1"/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13A7E051">
              <w:rPr>
                <w:rFonts w:cs="Arial"/>
              </w:rPr>
              <w:t>timeframes:</w:t>
            </w:r>
          </w:p>
          <w:p w14:paraId="639802AF" w14:textId="77777777" w:rsidR="00EC354E" w:rsidRPr="00336890" w:rsidRDefault="13A7E051" w:rsidP="13A7E051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proofErr w:type="gramStart"/>
            <w:r w:rsidRPr="13A7E051">
              <w:rPr>
                <w:rFonts w:eastAsia="Calibri" w:cs="Arial"/>
              </w:rPr>
              <w:t>according</w:t>
            </w:r>
            <w:proofErr w:type="gramEnd"/>
            <w:r w:rsidRPr="13A7E051">
              <w:rPr>
                <w:rFonts w:cs="Arial"/>
              </w:rPr>
              <w:t xml:space="preserve"> to work requirements.</w:t>
            </w:r>
          </w:p>
          <w:p w14:paraId="59ABED8E" w14:textId="77777777" w:rsidR="00EC354E" w:rsidRPr="00336890" w:rsidRDefault="00EC354E" w:rsidP="00EC354E">
            <w:pPr>
              <w:pStyle w:val="SIText"/>
              <w:rPr>
                <w:rFonts w:cs="Arial"/>
                <w:szCs w:val="20"/>
              </w:rPr>
            </w:pPr>
          </w:p>
          <w:p w14:paraId="33C555B3" w14:textId="77777777" w:rsidR="00F1480E" w:rsidRPr="00D07D4E" w:rsidRDefault="13A7E051" w:rsidP="13A7E051">
            <w:pPr>
              <w:pStyle w:val="SIText"/>
              <w:rPr>
                <w:rFonts w:eastAsia="Calibri"/>
              </w:rPr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1C4375A9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F1480E" w:rsidRPr="00A55106" w14:paraId="765839DB" w14:textId="77777777" w:rsidTr="13A7E051">
        <w:tc>
          <w:tcPr>
            <w:tcW w:w="1323" w:type="pct"/>
            <w:shd w:val="clear" w:color="auto" w:fill="auto"/>
          </w:tcPr>
          <w:p w14:paraId="63059189" w14:textId="77777777" w:rsidR="00F1480E" w:rsidRPr="002C55E9" w:rsidRDefault="13A7E051" w:rsidP="00D71E43">
            <w:pPr>
              <w:pStyle w:val="SIHeading2"/>
            </w:pPr>
            <w:r>
              <w:t>Links</w:t>
            </w:r>
          </w:p>
        </w:tc>
        <w:tc>
          <w:tcPr>
            <w:tcW w:w="3677" w:type="pct"/>
            <w:shd w:val="clear" w:color="auto" w:fill="auto"/>
          </w:tcPr>
          <w:p w14:paraId="77BE3918" w14:textId="77777777" w:rsidR="00053A73" w:rsidRDefault="00053A73" w:rsidP="00053A73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</w:t>
            </w:r>
            <w:proofErr w:type="spellStart"/>
            <w:r>
              <w:t>VETNet</w:t>
            </w:r>
            <w:proofErr w:type="spellEnd"/>
            <w:r>
              <w:t xml:space="preserve"> </w:t>
            </w:r>
          </w:p>
          <w:p w14:paraId="67AD1700" w14:textId="57A13964" w:rsidR="00F1480E" w:rsidRPr="00A55106" w:rsidRDefault="005E350D" w:rsidP="00053A73">
            <w:pPr>
              <w:pStyle w:val="SIText"/>
              <w:rPr>
                <w:rFonts w:asciiTheme="minorHAnsi" w:hAnsiTheme="minorHAnsi" w:cstheme="minorBidi"/>
              </w:rPr>
            </w:pPr>
            <w:hyperlink r:id="rId12" w:history="1">
              <w:r w:rsidR="00053A73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31B0851D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B9B49" w14:textId="77777777" w:rsidR="00D50D02" w:rsidRDefault="00D50D02" w:rsidP="00BF3F0A">
      <w:r>
        <w:separator/>
      </w:r>
    </w:p>
    <w:p w14:paraId="12310641" w14:textId="77777777" w:rsidR="00D50D02" w:rsidRDefault="00D50D02"/>
  </w:endnote>
  <w:endnote w:type="continuationSeparator" w:id="0">
    <w:p w14:paraId="3D9AE7FD" w14:textId="77777777" w:rsidR="00D50D02" w:rsidRDefault="00D50D02" w:rsidP="00BF3F0A">
      <w:r>
        <w:continuationSeparator/>
      </w:r>
    </w:p>
    <w:p w14:paraId="7AC2B6D7" w14:textId="77777777" w:rsidR="00D50D02" w:rsidRDefault="00D50D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522522" w14:textId="2F013267" w:rsidR="00D810DE" w:rsidRDefault="00D810DE" w:rsidP="006A2B68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="005E350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96746A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79CCE" w14:textId="77777777" w:rsidR="00D50D02" w:rsidRDefault="00D50D02" w:rsidP="00BF3F0A">
      <w:r>
        <w:separator/>
      </w:r>
    </w:p>
    <w:p w14:paraId="7AB769C4" w14:textId="77777777" w:rsidR="00D50D02" w:rsidRDefault="00D50D02"/>
  </w:footnote>
  <w:footnote w:type="continuationSeparator" w:id="0">
    <w:p w14:paraId="5DED726B" w14:textId="77777777" w:rsidR="00D50D02" w:rsidRDefault="00D50D02" w:rsidP="00BF3F0A">
      <w:r>
        <w:continuationSeparator/>
      </w:r>
    </w:p>
    <w:p w14:paraId="794B6881" w14:textId="77777777" w:rsidR="00D50D02" w:rsidRDefault="00D50D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AECD0" w14:textId="77777777" w:rsidR="009C2650" w:rsidRDefault="00B40119">
    <w:pPr>
      <w:pStyle w:val="Header"/>
    </w:pPr>
    <w:r w:rsidRPr="00B40119">
      <w:t>FBPRBK3016</w:t>
    </w:r>
    <w:r>
      <w:t xml:space="preserve"> </w:t>
    </w:r>
    <w:r w:rsidR="13A7E051">
      <w:t>Control and order bakery stock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BD79D1"/>
    <w:multiLevelType w:val="hybridMultilevel"/>
    <w:tmpl w:val="FE06FA52"/>
    <w:lvl w:ilvl="0" w:tplc="9552DE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0"/>
  </w:num>
  <w:num w:numId="17">
    <w:abstractNumId w:val="10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0"/>
  </w:num>
  <w:num w:numId="23">
    <w:abstractNumId w:val="11"/>
  </w:num>
  <w:num w:numId="24">
    <w:abstractNumId w:val="15"/>
  </w:num>
  <w:num w:numId="25">
    <w:abstractNumId w:val="11"/>
  </w:num>
  <w:num w:numId="26">
    <w:abstractNumId w:val="11"/>
  </w:num>
  <w:num w:numId="27">
    <w:abstractNumId w:val="10"/>
  </w:num>
  <w:num w:numId="28">
    <w:abstractNumId w:val="11"/>
  </w:num>
  <w:num w:numId="29">
    <w:abstractNumId w:val="11"/>
  </w:num>
  <w:num w:numId="30">
    <w:abstractNumId w:val="10"/>
  </w:num>
  <w:num w:numId="31">
    <w:abstractNumId w:val="1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Y0MzYzNzMwtLA0NzRW0lEKTi0uzszPAykwqQUAY7augCwAAAA="/>
  </w:docVars>
  <w:rsids>
    <w:rsidRoot w:val="00A54344"/>
    <w:rsid w:val="000014B9"/>
    <w:rsid w:val="00004198"/>
    <w:rsid w:val="00005A15"/>
    <w:rsid w:val="0001108F"/>
    <w:rsid w:val="000115E2"/>
    <w:rsid w:val="0001296A"/>
    <w:rsid w:val="00016803"/>
    <w:rsid w:val="00023992"/>
    <w:rsid w:val="00027D49"/>
    <w:rsid w:val="00041E59"/>
    <w:rsid w:val="00053A73"/>
    <w:rsid w:val="00064BFE"/>
    <w:rsid w:val="00070B3E"/>
    <w:rsid w:val="00071F95"/>
    <w:rsid w:val="000737BB"/>
    <w:rsid w:val="00074E47"/>
    <w:rsid w:val="0009093B"/>
    <w:rsid w:val="000A5441"/>
    <w:rsid w:val="000E2C86"/>
    <w:rsid w:val="000F29F2"/>
    <w:rsid w:val="000F41BE"/>
    <w:rsid w:val="00101659"/>
    <w:rsid w:val="0010552A"/>
    <w:rsid w:val="001078BF"/>
    <w:rsid w:val="0012114F"/>
    <w:rsid w:val="00133957"/>
    <w:rsid w:val="001372F6"/>
    <w:rsid w:val="00144385"/>
    <w:rsid w:val="00151D93"/>
    <w:rsid w:val="00156EF3"/>
    <w:rsid w:val="001665A5"/>
    <w:rsid w:val="00176E4F"/>
    <w:rsid w:val="00180751"/>
    <w:rsid w:val="00182AA7"/>
    <w:rsid w:val="0018546B"/>
    <w:rsid w:val="00196BEA"/>
    <w:rsid w:val="001A59FB"/>
    <w:rsid w:val="001A6A3E"/>
    <w:rsid w:val="001A7B6D"/>
    <w:rsid w:val="001B34D5"/>
    <w:rsid w:val="001B513A"/>
    <w:rsid w:val="001C0A75"/>
    <w:rsid w:val="001C1306"/>
    <w:rsid w:val="001C3606"/>
    <w:rsid w:val="001C5CAB"/>
    <w:rsid w:val="001D5C1B"/>
    <w:rsid w:val="001D7F5B"/>
    <w:rsid w:val="001E16BC"/>
    <w:rsid w:val="001E16DF"/>
    <w:rsid w:val="001F1D24"/>
    <w:rsid w:val="001F2BA5"/>
    <w:rsid w:val="001F308D"/>
    <w:rsid w:val="001F474B"/>
    <w:rsid w:val="001F50C1"/>
    <w:rsid w:val="00201A7C"/>
    <w:rsid w:val="0020546A"/>
    <w:rsid w:val="0021210E"/>
    <w:rsid w:val="0021414D"/>
    <w:rsid w:val="00220CE7"/>
    <w:rsid w:val="00223124"/>
    <w:rsid w:val="00223342"/>
    <w:rsid w:val="00233143"/>
    <w:rsid w:val="00233BAB"/>
    <w:rsid w:val="00234444"/>
    <w:rsid w:val="00242293"/>
    <w:rsid w:val="00244EA7"/>
    <w:rsid w:val="00262FC3"/>
    <w:rsid w:val="00264EBF"/>
    <w:rsid w:val="00265598"/>
    <w:rsid w:val="00271B50"/>
    <w:rsid w:val="00276DB8"/>
    <w:rsid w:val="00282664"/>
    <w:rsid w:val="00285FB8"/>
    <w:rsid w:val="00297E15"/>
    <w:rsid w:val="002A4CD3"/>
    <w:rsid w:val="002B13C0"/>
    <w:rsid w:val="002B2B18"/>
    <w:rsid w:val="002C1B76"/>
    <w:rsid w:val="002C55E9"/>
    <w:rsid w:val="002D0C8B"/>
    <w:rsid w:val="002D330A"/>
    <w:rsid w:val="002D59CA"/>
    <w:rsid w:val="002E193E"/>
    <w:rsid w:val="002E7F20"/>
    <w:rsid w:val="002F7FDD"/>
    <w:rsid w:val="00310A6A"/>
    <w:rsid w:val="00333187"/>
    <w:rsid w:val="00337E82"/>
    <w:rsid w:val="00350BB1"/>
    <w:rsid w:val="00352C83"/>
    <w:rsid w:val="00366805"/>
    <w:rsid w:val="0037067D"/>
    <w:rsid w:val="0038735B"/>
    <w:rsid w:val="003916D1"/>
    <w:rsid w:val="003A21F0"/>
    <w:rsid w:val="003A58BA"/>
    <w:rsid w:val="003A5AE7"/>
    <w:rsid w:val="003A7221"/>
    <w:rsid w:val="003C13AE"/>
    <w:rsid w:val="003C3C27"/>
    <w:rsid w:val="003D2E73"/>
    <w:rsid w:val="003E72B6"/>
    <w:rsid w:val="003E7BBE"/>
    <w:rsid w:val="00411108"/>
    <w:rsid w:val="004127E3"/>
    <w:rsid w:val="004313F4"/>
    <w:rsid w:val="0043212E"/>
    <w:rsid w:val="00434366"/>
    <w:rsid w:val="00434ECE"/>
    <w:rsid w:val="00444423"/>
    <w:rsid w:val="004474E1"/>
    <w:rsid w:val="00452663"/>
    <w:rsid w:val="00452F3E"/>
    <w:rsid w:val="004640AE"/>
    <w:rsid w:val="00475172"/>
    <w:rsid w:val="004758B0"/>
    <w:rsid w:val="004832D2"/>
    <w:rsid w:val="00485559"/>
    <w:rsid w:val="00491CB8"/>
    <w:rsid w:val="004947B1"/>
    <w:rsid w:val="004A142B"/>
    <w:rsid w:val="004A44E8"/>
    <w:rsid w:val="004A7706"/>
    <w:rsid w:val="004B29B7"/>
    <w:rsid w:val="004C2244"/>
    <w:rsid w:val="004C79A1"/>
    <w:rsid w:val="004D0D5F"/>
    <w:rsid w:val="004D1569"/>
    <w:rsid w:val="004D44B1"/>
    <w:rsid w:val="004E0460"/>
    <w:rsid w:val="004E1579"/>
    <w:rsid w:val="004E5FAE"/>
    <w:rsid w:val="004E6741"/>
    <w:rsid w:val="004E7094"/>
    <w:rsid w:val="004F1C58"/>
    <w:rsid w:val="004F5DC7"/>
    <w:rsid w:val="004F78DA"/>
    <w:rsid w:val="005022B2"/>
    <w:rsid w:val="005248C1"/>
    <w:rsid w:val="00526134"/>
    <w:rsid w:val="005351C6"/>
    <w:rsid w:val="005405B2"/>
    <w:rsid w:val="005427C8"/>
    <w:rsid w:val="005446D1"/>
    <w:rsid w:val="00556C4C"/>
    <w:rsid w:val="00557369"/>
    <w:rsid w:val="00564ADD"/>
    <w:rsid w:val="00567FE0"/>
    <w:rsid w:val="005708EB"/>
    <w:rsid w:val="00575BC6"/>
    <w:rsid w:val="00580939"/>
    <w:rsid w:val="00583902"/>
    <w:rsid w:val="005A1520"/>
    <w:rsid w:val="005A3AA5"/>
    <w:rsid w:val="005A6C9C"/>
    <w:rsid w:val="005A74DC"/>
    <w:rsid w:val="005B46D0"/>
    <w:rsid w:val="005B5146"/>
    <w:rsid w:val="005E350D"/>
    <w:rsid w:val="005F027A"/>
    <w:rsid w:val="005F33CC"/>
    <w:rsid w:val="005F3D2D"/>
    <w:rsid w:val="00600C3A"/>
    <w:rsid w:val="006121D4"/>
    <w:rsid w:val="00613B49"/>
    <w:rsid w:val="00620E8E"/>
    <w:rsid w:val="00633CFE"/>
    <w:rsid w:val="00634FCA"/>
    <w:rsid w:val="00636334"/>
    <w:rsid w:val="006410AC"/>
    <w:rsid w:val="00643D1B"/>
    <w:rsid w:val="006452B8"/>
    <w:rsid w:val="00651AC6"/>
    <w:rsid w:val="00652E62"/>
    <w:rsid w:val="0067113A"/>
    <w:rsid w:val="00686A49"/>
    <w:rsid w:val="00687B62"/>
    <w:rsid w:val="00690C44"/>
    <w:rsid w:val="006969D9"/>
    <w:rsid w:val="006A2B68"/>
    <w:rsid w:val="006A2F92"/>
    <w:rsid w:val="006A43B3"/>
    <w:rsid w:val="006B29A2"/>
    <w:rsid w:val="006B6963"/>
    <w:rsid w:val="006C2F32"/>
    <w:rsid w:val="006D3CB7"/>
    <w:rsid w:val="006D4448"/>
    <w:rsid w:val="006D687E"/>
    <w:rsid w:val="006E2C4D"/>
    <w:rsid w:val="007033C5"/>
    <w:rsid w:val="00705EEC"/>
    <w:rsid w:val="00707741"/>
    <w:rsid w:val="007134FE"/>
    <w:rsid w:val="00722769"/>
    <w:rsid w:val="00727901"/>
    <w:rsid w:val="0073075B"/>
    <w:rsid w:val="007341FF"/>
    <w:rsid w:val="007404E9"/>
    <w:rsid w:val="007444CF"/>
    <w:rsid w:val="00746A24"/>
    <w:rsid w:val="007530AC"/>
    <w:rsid w:val="00762034"/>
    <w:rsid w:val="0076246A"/>
    <w:rsid w:val="0076523B"/>
    <w:rsid w:val="007667E9"/>
    <w:rsid w:val="00767443"/>
    <w:rsid w:val="00771B60"/>
    <w:rsid w:val="00781D77"/>
    <w:rsid w:val="00783549"/>
    <w:rsid w:val="007860B7"/>
    <w:rsid w:val="00786DC8"/>
    <w:rsid w:val="00795C18"/>
    <w:rsid w:val="007D5A78"/>
    <w:rsid w:val="007E0562"/>
    <w:rsid w:val="007E3BD1"/>
    <w:rsid w:val="007F1468"/>
    <w:rsid w:val="007F1563"/>
    <w:rsid w:val="007F1EB2"/>
    <w:rsid w:val="007F44DB"/>
    <w:rsid w:val="007F5A8B"/>
    <w:rsid w:val="00817D51"/>
    <w:rsid w:val="00823530"/>
    <w:rsid w:val="00823FF4"/>
    <w:rsid w:val="00827A48"/>
    <w:rsid w:val="00830267"/>
    <w:rsid w:val="008306E7"/>
    <w:rsid w:val="0083415F"/>
    <w:rsid w:val="00834641"/>
    <w:rsid w:val="00834BC8"/>
    <w:rsid w:val="00837FD6"/>
    <w:rsid w:val="00847B60"/>
    <w:rsid w:val="00850243"/>
    <w:rsid w:val="008545EB"/>
    <w:rsid w:val="00865011"/>
    <w:rsid w:val="00886790"/>
    <w:rsid w:val="008908DE"/>
    <w:rsid w:val="008A12ED"/>
    <w:rsid w:val="008A39D3"/>
    <w:rsid w:val="008B2C77"/>
    <w:rsid w:val="008B4AD2"/>
    <w:rsid w:val="008C7658"/>
    <w:rsid w:val="008D31D6"/>
    <w:rsid w:val="008E1CE0"/>
    <w:rsid w:val="008E20B7"/>
    <w:rsid w:val="008E260C"/>
    <w:rsid w:val="008E39BE"/>
    <w:rsid w:val="008E512B"/>
    <w:rsid w:val="008E62EC"/>
    <w:rsid w:val="008F32F6"/>
    <w:rsid w:val="008F6234"/>
    <w:rsid w:val="00916CD7"/>
    <w:rsid w:val="00920522"/>
    <w:rsid w:val="00920927"/>
    <w:rsid w:val="00921B38"/>
    <w:rsid w:val="00923720"/>
    <w:rsid w:val="009278C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2413"/>
    <w:rsid w:val="00A0695B"/>
    <w:rsid w:val="00A13052"/>
    <w:rsid w:val="00A216A8"/>
    <w:rsid w:val="00A218C4"/>
    <w:rsid w:val="00A223A6"/>
    <w:rsid w:val="00A2798A"/>
    <w:rsid w:val="00A4429A"/>
    <w:rsid w:val="00A5092E"/>
    <w:rsid w:val="00A54344"/>
    <w:rsid w:val="00A56E14"/>
    <w:rsid w:val="00A6476B"/>
    <w:rsid w:val="00A70211"/>
    <w:rsid w:val="00A76C6C"/>
    <w:rsid w:val="00A92DD1"/>
    <w:rsid w:val="00AA5338"/>
    <w:rsid w:val="00AB1B8E"/>
    <w:rsid w:val="00AC0696"/>
    <w:rsid w:val="00AC4C98"/>
    <w:rsid w:val="00AC5F6B"/>
    <w:rsid w:val="00AC5F8E"/>
    <w:rsid w:val="00AD3896"/>
    <w:rsid w:val="00AD5B47"/>
    <w:rsid w:val="00AD6655"/>
    <w:rsid w:val="00AE1ED9"/>
    <w:rsid w:val="00AE32CB"/>
    <w:rsid w:val="00AF3957"/>
    <w:rsid w:val="00B02B69"/>
    <w:rsid w:val="00B12013"/>
    <w:rsid w:val="00B131E9"/>
    <w:rsid w:val="00B22C67"/>
    <w:rsid w:val="00B3508F"/>
    <w:rsid w:val="00B37E51"/>
    <w:rsid w:val="00B40119"/>
    <w:rsid w:val="00B443EE"/>
    <w:rsid w:val="00B560C8"/>
    <w:rsid w:val="00B61150"/>
    <w:rsid w:val="00B621FC"/>
    <w:rsid w:val="00B65BC7"/>
    <w:rsid w:val="00B71BCF"/>
    <w:rsid w:val="00B746B9"/>
    <w:rsid w:val="00B81F37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E76EC"/>
    <w:rsid w:val="00BF1D4C"/>
    <w:rsid w:val="00BF3F0A"/>
    <w:rsid w:val="00C143C3"/>
    <w:rsid w:val="00C1739B"/>
    <w:rsid w:val="00C21ADE"/>
    <w:rsid w:val="00C26067"/>
    <w:rsid w:val="00C30A29"/>
    <w:rsid w:val="00C317DC"/>
    <w:rsid w:val="00C36455"/>
    <w:rsid w:val="00C578E9"/>
    <w:rsid w:val="00C70626"/>
    <w:rsid w:val="00C72860"/>
    <w:rsid w:val="00C73B90"/>
    <w:rsid w:val="00C77AE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0D02"/>
    <w:rsid w:val="00D54C76"/>
    <w:rsid w:val="00D71E43"/>
    <w:rsid w:val="00D727F3"/>
    <w:rsid w:val="00D73695"/>
    <w:rsid w:val="00D810DE"/>
    <w:rsid w:val="00D827F0"/>
    <w:rsid w:val="00D87D32"/>
    <w:rsid w:val="00D92C83"/>
    <w:rsid w:val="00D95351"/>
    <w:rsid w:val="00DA0A81"/>
    <w:rsid w:val="00DA3C10"/>
    <w:rsid w:val="00DA53B5"/>
    <w:rsid w:val="00DC1D69"/>
    <w:rsid w:val="00DC5A3A"/>
    <w:rsid w:val="00E238E6"/>
    <w:rsid w:val="00E25066"/>
    <w:rsid w:val="00E35064"/>
    <w:rsid w:val="00E3681D"/>
    <w:rsid w:val="00E42DA4"/>
    <w:rsid w:val="00E501F0"/>
    <w:rsid w:val="00E523A6"/>
    <w:rsid w:val="00E91BFF"/>
    <w:rsid w:val="00E92933"/>
    <w:rsid w:val="00EB0AA4"/>
    <w:rsid w:val="00EB5C88"/>
    <w:rsid w:val="00EC0469"/>
    <w:rsid w:val="00EC354E"/>
    <w:rsid w:val="00EF01F8"/>
    <w:rsid w:val="00EF40EF"/>
    <w:rsid w:val="00F1480E"/>
    <w:rsid w:val="00F1497D"/>
    <w:rsid w:val="00F16AAC"/>
    <w:rsid w:val="00F2758B"/>
    <w:rsid w:val="00F438FC"/>
    <w:rsid w:val="00F5616F"/>
    <w:rsid w:val="00F56827"/>
    <w:rsid w:val="00F65EF0"/>
    <w:rsid w:val="00F71651"/>
    <w:rsid w:val="00F76CC6"/>
    <w:rsid w:val="00F77BF8"/>
    <w:rsid w:val="00F83D7C"/>
    <w:rsid w:val="00F97CFF"/>
    <w:rsid w:val="00FB232E"/>
    <w:rsid w:val="00FC3D3C"/>
    <w:rsid w:val="00FD557D"/>
    <w:rsid w:val="00FE0282"/>
    <w:rsid w:val="00FE124D"/>
    <w:rsid w:val="00FE22CC"/>
    <w:rsid w:val="00FE792C"/>
    <w:rsid w:val="00FF58F8"/>
    <w:rsid w:val="13A7E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E4791C"/>
  <w15:docId w15:val="{03EC5100-F073-4C14-AE69-592B89E3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</w:pPr>
  </w:style>
  <w:style w:type="paragraph" w:customStyle="1" w:styleId="SIBulletList3">
    <w:name w:val="SI Bullet List 3"/>
    <w:basedOn w:val="SIBulletList2"/>
    <w:rsid w:val="007341FF"/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3A73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3A73"/>
    <w:rPr>
      <w:rFonts w:ascii="Helvetica" w:eastAsia="Times New Roman" w:hAnsi="Helvetica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\Downloads\SI%20unit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617D006281142B367A8F02766F153" ma:contentTypeVersion="7" ma:contentTypeDescription="Create a new document." ma:contentTypeScope="" ma:versionID="0f4d123054d146afda8038f5fdd6c63f">
  <xsd:schema xmlns:xsd="http://www.w3.org/2001/XMLSchema" xmlns:xs="http://www.w3.org/2001/XMLSchema" xmlns:p="http://schemas.microsoft.com/office/2006/metadata/properties" xmlns:ns2="c0c61cd0-8906-41a6-94dd-696765a41e73" xmlns:ns3="2c73281b-25aa-4866-b8f1-8686b4bf27ba" targetNamespace="http://schemas.microsoft.com/office/2006/metadata/properties" ma:root="true" ma:fieldsID="19687969134a87599ba187830b279936" ns2:_="" ns3:_="">
    <xsd:import namespace="c0c61cd0-8906-41a6-94dd-696765a41e73"/>
    <xsd:import namespace="2c73281b-25aa-4866-b8f1-8686b4bf27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tatus" minOccurs="0"/>
                <xsd:element ref="ns3:Assigned_x0020_to0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3281b-25aa-4866-b8f1-8686b4bf27ba" elementFormDefault="qualified">
    <xsd:import namespace="http://schemas.microsoft.com/office/2006/documentManagement/types"/>
    <xsd:import namespace="http://schemas.microsoft.com/office/infopath/2007/PartnerControls"/>
    <xsd:element name="Status" ma:index="10" nillable="true" ma:displayName="Project phase" ma:default="Development" ma:format="Dropdown" ma:internalName="Status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1" nillable="true" ma:displayName="Assigned to" ma:list="UserInfo" ma:SharePointGroup="0" ma:internalName="Assigned_x0020_to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c73281b-25aa-4866-b8f1-8686b4bf27ba">Edit and Equity</Status>
    <Assigned_x0020_to0 xmlns="2c73281b-25aa-4866-b8f1-8686b4bf27ba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FBBB37-374D-470A-8768-785D90FDB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61cd0-8906-41a6-94dd-696765a41e73"/>
    <ds:schemaRef ds:uri="2c73281b-25aa-4866-b8f1-8686b4bf2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2c73281b-25aa-4866-b8f1-8686b4bf27ba"/>
    <ds:schemaRef ds:uri="c0c61cd0-8906-41a6-94dd-696765a41e7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AB471EF-2344-431C-9077-6B0E23B1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unit template (1)</Template>
  <TotalTime>3</TotalTime>
  <Pages>5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FBPRBK3016 Control and order bakery stock</vt:lpstr>
    </vt:vector>
  </TitlesOfParts>
  <Company>AgriFood Skills Australia</Company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FBPRBK3016 Control and order bakery stock</dc:title>
  <dc:creator>Tina Berghella</dc:creator>
  <cp:lastModifiedBy>Ruth Geldard</cp:lastModifiedBy>
  <cp:revision>3</cp:revision>
  <cp:lastPrinted>2016-05-27T05:21:00Z</cp:lastPrinted>
  <dcterms:created xsi:type="dcterms:W3CDTF">2017-10-09T05:15:00Z</dcterms:created>
  <dcterms:modified xsi:type="dcterms:W3CDTF">2017-10-24T05:29:00Z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0x010100DE9617D006281142B367A8F02766F153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