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C650" w14:textId="77777777" w:rsidR="00F1480E" w:rsidRPr="00CA2922" w:rsidRDefault="54FE5081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6AB7CF1" w14:textId="77777777" w:rsidTr="54FE5081">
        <w:trPr>
          <w:tblHeader/>
        </w:trPr>
        <w:tc>
          <w:tcPr>
            <w:tcW w:w="2689" w:type="dxa"/>
          </w:tcPr>
          <w:p w14:paraId="00E8B34C" w14:textId="77777777" w:rsidR="00F1480E" w:rsidRPr="00A326C2" w:rsidRDefault="54FE5081" w:rsidP="000C453A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7A3321FA" w14:textId="77777777" w:rsidR="00F1480E" w:rsidRPr="00A326C2" w:rsidRDefault="54FE5081" w:rsidP="000C453A">
            <w:pPr>
              <w:pStyle w:val="SIText-Bold"/>
            </w:pPr>
            <w:r>
              <w:t>Comments</w:t>
            </w:r>
          </w:p>
        </w:tc>
      </w:tr>
      <w:tr w:rsidR="00F1480E" w14:paraId="01F22B03" w14:textId="77777777" w:rsidTr="54FE5081">
        <w:tc>
          <w:tcPr>
            <w:tcW w:w="2689" w:type="dxa"/>
          </w:tcPr>
          <w:p w14:paraId="4BE4F800" w14:textId="77777777" w:rsidR="00F1480E" w:rsidRPr="00CC451E" w:rsidRDefault="54FE5081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A0AF8A9" w14:textId="683BCB83" w:rsidR="00F1480E" w:rsidRPr="00CC451E" w:rsidRDefault="54FE5081" w:rsidP="00CC451E">
            <w:pPr>
              <w:pStyle w:val="SIText"/>
            </w:pPr>
            <w:r>
              <w:t>This version released with</w:t>
            </w:r>
            <w:r w:rsidR="00E65DEA">
              <w:t xml:space="preserve"> </w:t>
            </w:r>
            <w:r w:rsidR="00AA335F">
              <w:t xml:space="preserve">the </w:t>
            </w:r>
            <w:r w:rsidR="00E65DEA" w:rsidRPr="00E65DEA">
              <w:t>FBP Food, Beverage and Pharmaceuticals Training Package version 1.0</w:t>
            </w:r>
          </w:p>
        </w:tc>
      </w:tr>
    </w:tbl>
    <w:p w14:paraId="4268CDB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05FDD6" w14:textId="77777777" w:rsidTr="54FE5081">
        <w:trPr>
          <w:tblHeader/>
        </w:trPr>
        <w:tc>
          <w:tcPr>
            <w:tcW w:w="1396" w:type="pct"/>
            <w:shd w:val="clear" w:color="auto" w:fill="auto"/>
          </w:tcPr>
          <w:p w14:paraId="49A96F41" w14:textId="5531C364" w:rsidR="00F1480E" w:rsidRPr="00923720" w:rsidRDefault="00E65DEA" w:rsidP="00923720">
            <w:pPr>
              <w:pStyle w:val="SIUNITCODE"/>
            </w:pPr>
            <w:r w:rsidRPr="00E65DEA">
              <w:t>FBPRBK1001</w:t>
            </w:r>
          </w:p>
        </w:tc>
        <w:tc>
          <w:tcPr>
            <w:tcW w:w="3604" w:type="pct"/>
            <w:shd w:val="clear" w:color="auto" w:fill="auto"/>
          </w:tcPr>
          <w:p w14:paraId="041DE5D0" w14:textId="77777777" w:rsidR="00F1480E" w:rsidRPr="00923720" w:rsidRDefault="54FE5081" w:rsidP="00923720">
            <w:pPr>
              <w:pStyle w:val="SIUnittitle"/>
            </w:pPr>
            <w:r>
              <w:t>Finish products</w:t>
            </w:r>
          </w:p>
        </w:tc>
      </w:tr>
      <w:tr w:rsidR="00F1480E" w:rsidRPr="00963A46" w14:paraId="70F593BB" w14:textId="77777777" w:rsidTr="54FE5081">
        <w:tc>
          <w:tcPr>
            <w:tcW w:w="1396" w:type="pct"/>
            <w:shd w:val="clear" w:color="auto" w:fill="auto"/>
          </w:tcPr>
          <w:p w14:paraId="22E7A0BC" w14:textId="77777777" w:rsidR="00F1480E" w:rsidRPr="00FD557D" w:rsidRDefault="54FE5081" w:rsidP="00FD557D">
            <w:pPr>
              <w:pStyle w:val="SIHeading2"/>
            </w:pPr>
            <w:r>
              <w:t>Application</w:t>
            </w:r>
          </w:p>
          <w:p w14:paraId="2B0E034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3A13A86" w14:textId="77777777" w:rsidR="00BA42EA" w:rsidRDefault="54FE5081" w:rsidP="00BA42EA">
            <w:pPr>
              <w:pStyle w:val="SIText"/>
            </w:pPr>
            <w:r>
              <w:t>This unit of competency describes the skills and knowledge required to prepare finishing mediums and finish baked products in a food preparation environment.</w:t>
            </w:r>
          </w:p>
          <w:p w14:paraId="6B4EFE32" w14:textId="77777777" w:rsidR="00954886" w:rsidRDefault="00954886" w:rsidP="00BA42EA">
            <w:pPr>
              <w:pStyle w:val="SIText"/>
            </w:pPr>
          </w:p>
          <w:p w14:paraId="507AA3FF" w14:textId="66635692" w:rsidR="009B4A48" w:rsidRDefault="54FE5081" w:rsidP="00BA42EA">
            <w:pPr>
              <w:pStyle w:val="SIText"/>
            </w:pPr>
            <w:r>
              <w:t>The unit applies to individuals who undertake defined routine work activities under supervision. This includes identifying</w:t>
            </w:r>
            <w:r w:rsidR="00230B45">
              <w:t xml:space="preserve"> and</w:t>
            </w:r>
            <w:r>
              <w:t xml:space="preserve"> reporting simple issues and problems.</w:t>
            </w:r>
          </w:p>
          <w:p w14:paraId="0BF253C4" w14:textId="77777777" w:rsidR="00662AC5" w:rsidRDefault="00662AC5" w:rsidP="00BA42EA">
            <w:pPr>
              <w:pStyle w:val="SIText"/>
            </w:pPr>
          </w:p>
          <w:p w14:paraId="1C2097D1" w14:textId="77777777" w:rsidR="00F1480E" w:rsidRPr="00CA6C94" w:rsidRDefault="004D676B" w:rsidP="00CA6C94">
            <w:pPr>
              <w:pStyle w:val="SIText"/>
            </w:pPr>
            <w:r w:rsidRPr="00CA6C94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6BE7AAC2" w14:textId="77777777" w:rsidR="00CA6C94" w:rsidRPr="00CA6C94" w:rsidRDefault="00CA6C94" w:rsidP="00CA6C94">
            <w:pPr>
              <w:pStyle w:val="SIText"/>
            </w:pPr>
          </w:p>
          <w:p w14:paraId="6A844FC8" w14:textId="0A5156B4" w:rsidR="00CA6C94" w:rsidRPr="00ED3ECE" w:rsidRDefault="00CA6C94" w:rsidP="00CA6C94">
            <w:pPr>
              <w:pStyle w:val="SIText"/>
            </w:pPr>
            <w:r w:rsidRPr="00CA6C94">
              <w:t>No occupational licensing, legislative or certification requirements apply to this unit at the time of publication.</w:t>
            </w:r>
          </w:p>
        </w:tc>
      </w:tr>
      <w:tr w:rsidR="00F1480E" w:rsidRPr="00963A46" w14:paraId="4994959B" w14:textId="77777777" w:rsidTr="54FE5081">
        <w:tc>
          <w:tcPr>
            <w:tcW w:w="1396" w:type="pct"/>
            <w:shd w:val="clear" w:color="auto" w:fill="auto"/>
          </w:tcPr>
          <w:p w14:paraId="1831523D" w14:textId="77777777" w:rsidR="00F1480E" w:rsidRPr="00923720" w:rsidRDefault="54FE5081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2CB7D1" w14:textId="77777777" w:rsidR="00F1480E" w:rsidRPr="008908DE" w:rsidRDefault="54FE5081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18A5DEFF" w14:textId="77777777" w:rsidTr="54FE5081">
        <w:tc>
          <w:tcPr>
            <w:tcW w:w="1396" w:type="pct"/>
            <w:shd w:val="clear" w:color="auto" w:fill="auto"/>
          </w:tcPr>
          <w:p w14:paraId="643C3C7D" w14:textId="77777777" w:rsidR="00F1480E" w:rsidRPr="00923720" w:rsidRDefault="54FE5081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5E977CD" w14:textId="0B550771" w:rsidR="00F1480E" w:rsidRPr="008908DE" w:rsidRDefault="54FE5081" w:rsidP="00BA42EA">
            <w:pPr>
              <w:pStyle w:val="SIText"/>
            </w:pPr>
            <w:r>
              <w:t>Retail baking (RB</w:t>
            </w:r>
            <w:r w:rsidR="00E65DEA">
              <w:t>K</w:t>
            </w:r>
            <w:r>
              <w:t>)</w:t>
            </w:r>
          </w:p>
        </w:tc>
      </w:tr>
    </w:tbl>
    <w:p w14:paraId="2E68A94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DEF84C" w14:textId="77777777" w:rsidTr="54FE508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0334EC2" w14:textId="77777777" w:rsidR="00F1480E" w:rsidRPr="00923720" w:rsidRDefault="54FE5081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B6117E8" w14:textId="77777777" w:rsidR="00F1480E" w:rsidRPr="00923720" w:rsidRDefault="54FE5081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643D49FB" w14:textId="77777777" w:rsidTr="54FE508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E85BBF" w14:textId="77777777" w:rsidR="00F1480E" w:rsidRPr="008908DE" w:rsidRDefault="54FE5081" w:rsidP="54FE5081">
            <w:pPr>
              <w:pStyle w:val="SIText"/>
              <w:rPr>
                <w:rStyle w:val="SIText-Italic"/>
              </w:rPr>
            </w:pPr>
            <w:r w:rsidRPr="54FE5081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7146395" w14:textId="77777777" w:rsidR="00F1480E" w:rsidRPr="008908DE" w:rsidRDefault="54FE5081" w:rsidP="54FE5081">
            <w:pPr>
              <w:pStyle w:val="SIText"/>
              <w:rPr>
                <w:rStyle w:val="SIText-Italic"/>
              </w:rPr>
            </w:pPr>
            <w:r w:rsidRPr="54FE5081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46D401D9" w14:textId="77777777" w:rsidTr="54FE5081">
        <w:trPr>
          <w:cantSplit/>
        </w:trPr>
        <w:tc>
          <w:tcPr>
            <w:tcW w:w="1396" w:type="pct"/>
            <w:shd w:val="clear" w:color="auto" w:fill="auto"/>
          </w:tcPr>
          <w:p w14:paraId="1E4C0FF5" w14:textId="77777777" w:rsidR="00F1480E" w:rsidRPr="008908DE" w:rsidRDefault="54FE5081" w:rsidP="00874DE2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670CE173" w14:textId="034ABDA5" w:rsidR="00662AC5" w:rsidRDefault="54FE5081" w:rsidP="00662AC5">
            <w:pPr>
              <w:pStyle w:val="SIText"/>
            </w:pPr>
            <w:r>
              <w:t>1.1 Confirm product finishing tas</w:t>
            </w:r>
            <w:r w:rsidR="00230B45">
              <w:t>k requirements with supervisor</w:t>
            </w:r>
          </w:p>
          <w:p w14:paraId="7431E280" w14:textId="77777777" w:rsidR="00662AC5" w:rsidRDefault="54FE5081" w:rsidP="00662AC5">
            <w:pPr>
              <w:pStyle w:val="SIText"/>
            </w:pPr>
            <w:r>
              <w:t>1.2 Identify and report work health and safety hazards to supervisor</w:t>
            </w:r>
          </w:p>
          <w:p w14:paraId="38CB2DA7" w14:textId="5A582ABA" w:rsidR="00662AC5" w:rsidRDefault="54FE5081" w:rsidP="00662AC5">
            <w:pPr>
              <w:pStyle w:val="SIText"/>
            </w:pPr>
            <w:r>
              <w:t>1.3 Select and wear personal protective equipment as directed</w:t>
            </w:r>
          </w:p>
          <w:p w14:paraId="65A341E6" w14:textId="77777777" w:rsidR="00662AC5" w:rsidRDefault="54FE5081" w:rsidP="00662AC5">
            <w:pPr>
              <w:pStyle w:val="SIText"/>
            </w:pPr>
            <w:r>
              <w:t>1.4 Check work area and personal hygiene meet food safe conditions</w:t>
            </w:r>
          </w:p>
          <w:p w14:paraId="4323F36A" w14:textId="77777777" w:rsidR="00662AC5" w:rsidRDefault="54FE5081" w:rsidP="00662AC5">
            <w:pPr>
              <w:pStyle w:val="SIText"/>
            </w:pPr>
            <w:r>
              <w:t>1.5 Select finishing equipment and check readiness for use</w:t>
            </w:r>
          </w:p>
          <w:p w14:paraId="553E01B3" w14:textId="77777777" w:rsidR="00662AC5" w:rsidRPr="008908DE" w:rsidRDefault="54FE5081" w:rsidP="00662AC5">
            <w:pPr>
              <w:pStyle w:val="SIText"/>
            </w:pPr>
            <w:r>
              <w:t>1.6 Select finishing ingredients and check quality and quantity</w:t>
            </w:r>
          </w:p>
        </w:tc>
      </w:tr>
      <w:tr w:rsidR="00601705" w:rsidRPr="00963A46" w14:paraId="770E2889" w14:textId="77777777" w:rsidTr="54FE5081">
        <w:trPr>
          <w:cantSplit/>
        </w:trPr>
        <w:tc>
          <w:tcPr>
            <w:tcW w:w="1396" w:type="pct"/>
            <w:shd w:val="clear" w:color="auto" w:fill="auto"/>
          </w:tcPr>
          <w:p w14:paraId="4E57C928" w14:textId="77777777" w:rsidR="00601705" w:rsidRPr="008908DE" w:rsidRDefault="54FE5081" w:rsidP="00874DE2">
            <w:pPr>
              <w:pStyle w:val="SIText"/>
            </w:pPr>
            <w:r>
              <w:t>2. Prepare finishing materials</w:t>
            </w:r>
          </w:p>
        </w:tc>
        <w:tc>
          <w:tcPr>
            <w:tcW w:w="3604" w:type="pct"/>
            <w:shd w:val="clear" w:color="auto" w:fill="auto"/>
          </w:tcPr>
          <w:p w14:paraId="18CCEFE1" w14:textId="77777777" w:rsidR="00601705" w:rsidRDefault="54FE5081" w:rsidP="00601705">
            <w:pPr>
              <w:pStyle w:val="SIText"/>
            </w:pPr>
            <w:r>
              <w:t>2.1 Measure ingredient quantities to meet recipe specification</w:t>
            </w:r>
          </w:p>
          <w:p w14:paraId="091B573E" w14:textId="77777777" w:rsidR="00601705" w:rsidRDefault="54FE5081" w:rsidP="00601705">
            <w:pPr>
              <w:pStyle w:val="SIText"/>
            </w:pPr>
            <w:r>
              <w:t>2.2 Combine and mix ingredients to make finishing mediums</w:t>
            </w:r>
          </w:p>
          <w:p w14:paraId="78EEAA74" w14:textId="69B9A048" w:rsidR="00601705" w:rsidRDefault="54FE5081" w:rsidP="00601705">
            <w:pPr>
              <w:pStyle w:val="SIText"/>
            </w:pPr>
            <w:r>
              <w:t>2.3 Identify finishing medium problems</w:t>
            </w:r>
            <w:r w:rsidR="00230B45">
              <w:t>,</w:t>
            </w:r>
            <w:r>
              <w:t xml:space="preserve"> and report to supervisor</w:t>
            </w:r>
          </w:p>
        </w:tc>
      </w:tr>
      <w:tr w:rsidR="00F1480E" w:rsidRPr="00963A46" w14:paraId="0A5747B6" w14:textId="77777777" w:rsidTr="54FE5081">
        <w:trPr>
          <w:cantSplit/>
        </w:trPr>
        <w:tc>
          <w:tcPr>
            <w:tcW w:w="1396" w:type="pct"/>
            <w:shd w:val="clear" w:color="auto" w:fill="auto"/>
          </w:tcPr>
          <w:p w14:paraId="75360E78" w14:textId="77777777" w:rsidR="00F1480E" w:rsidRPr="008908DE" w:rsidRDefault="54FE5081" w:rsidP="00874DE2">
            <w:pPr>
              <w:pStyle w:val="SIText"/>
            </w:pPr>
            <w:r>
              <w:t>3. Apply finishes</w:t>
            </w:r>
          </w:p>
        </w:tc>
        <w:tc>
          <w:tcPr>
            <w:tcW w:w="3604" w:type="pct"/>
            <w:shd w:val="clear" w:color="auto" w:fill="auto"/>
          </w:tcPr>
          <w:p w14:paraId="35D617CB" w14:textId="77777777" w:rsidR="00F1480E" w:rsidRPr="00791D7B" w:rsidRDefault="54FE5081" w:rsidP="008908DE">
            <w:pPr>
              <w:pStyle w:val="SIText"/>
            </w:pPr>
            <w:r>
              <w:t>3.1 Use finishing techniques to apply finishing mediums to products</w:t>
            </w:r>
          </w:p>
          <w:p w14:paraId="715B8682" w14:textId="77777777" w:rsidR="00CE08E6" w:rsidRPr="00791D7B" w:rsidRDefault="54FE5081" w:rsidP="54FE5081">
            <w:pPr>
              <w:pStyle w:val="SIText"/>
              <w:rPr>
                <w:b/>
                <w:bCs/>
                <w:i/>
                <w:iCs/>
              </w:rPr>
            </w:pPr>
            <w:r>
              <w:t>3.2 Portion finished products as directed</w:t>
            </w:r>
          </w:p>
          <w:p w14:paraId="5F44192B" w14:textId="1146DB9A" w:rsidR="00F1480E" w:rsidRPr="00791D7B" w:rsidRDefault="54FE5081" w:rsidP="00564ADD">
            <w:pPr>
              <w:pStyle w:val="SIText"/>
            </w:pPr>
            <w:r>
              <w:t>3.3 Check finished products</w:t>
            </w:r>
            <w:r w:rsidR="00230B45">
              <w:t>,</w:t>
            </w:r>
            <w:r>
              <w:t xml:space="preserve"> and report identified problems to supervisor</w:t>
            </w:r>
          </w:p>
          <w:p w14:paraId="52866ED8" w14:textId="77777777" w:rsidR="00004636" w:rsidRPr="00791D7B" w:rsidRDefault="54FE5081" w:rsidP="00362D1F">
            <w:pPr>
              <w:pStyle w:val="SIText"/>
            </w:pPr>
            <w:r>
              <w:t>3.4 Store finished products to meet food safe conditions</w:t>
            </w:r>
          </w:p>
        </w:tc>
      </w:tr>
      <w:tr w:rsidR="00F1480E" w:rsidRPr="00963A46" w14:paraId="4580185C" w14:textId="77777777" w:rsidTr="54FE5081">
        <w:trPr>
          <w:cantSplit/>
        </w:trPr>
        <w:tc>
          <w:tcPr>
            <w:tcW w:w="1396" w:type="pct"/>
            <w:shd w:val="clear" w:color="auto" w:fill="auto"/>
          </w:tcPr>
          <w:p w14:paraId="5166D287" w14:textId="77777777" w:rsidR="00F1480E" w:rsidRPr="008908DE" w:rsidRDefault="54FE5081" w:rsidP="00874DE2">
            <w:pPr>
              <w:pStyle w:val="SIText"/>
            </w:pPr>
            <w:r>
              <w:t>4. Complete work</w:t>
            </w:r>
          </w:p>
        </w:tc>
        <w:tc>
          <w:tcPr>
            <w:tcW w:w="3604" w:type="pct"/>
            <w:shd w:val="clear" w:color="auto" w:fill="auto"/>
          </w:tcPr>
          <w:p w14:paraId="70A774D5" w14:textId="77777777" w:rsidR="00662AC5" w:rsidRPr="00791D7B" w:rsidRDefault="54FE5081" w:rsidP="00662AC5">
            <w:pPr>
              <w:pStyle w:val="SIText"/>
            </w:pPr>
            <w:r>
              <w:t>4.1 Clean equipment and work area to meet food safe conditions</w:t>
            </w:r>
          </w:p>
          <w:p w14:paraId="633A0FE1" w14:textId="77777777" w:rsidR="00F1480E" w:rsidRPr="00791D7B" w:rsidRDefault="54FE5081" w:rsidP="00662AC5">
            <w:pPr>
              <w:pStyle w:val="SIText"/>
            </w:pPr>
            <w:r>
              <w:t>4.2 Dispose of waste according to workplace requirements</w:t>
            </w:r>
          </w:p>
        </w:tc>
      </w:tr>
    </w:tbl>
    <w:p w14:paraId="5E33514B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0DB0F0" w14:textId="77777777" w:rsidTr="54FE5081">
        <w:trPr>
          <w:tblHeader/>
        </w:trPr>
        <w:tc>
          <w:tcPr>
            <w:tcW w:w="5000" w:type="pct"/>
            <w:gridSpan w:val="2"/>
          </w:tcPr>
          <w:p w14:paraId="71C29C36" w14:textId="77777777" w:rsidR="00F1480E" w:rsidRPr="00041E59" w:rsidRDefault="54FE5081" w:rsidP="00FD557D">
            <w:pPr>
              <w:pStyle w:val="SIHeading2"/>
            </w:pPr>
            <w:r>
              <w:t>Foundation Skills</w:t>
            </w:r>
          </w:p>
          <w:p w14:paraId="51EFA805" w14:textId="77777777" w:rsidR="00F1480E" w:rsidRPr="00634FCA" w:rsidRDefault="54FE5081" w:rsidP="54FE5081">
            <w:pPr>
              <w:rPr>
                <w:rStyle w:val="SIText-Italic"/>
                <w:rFonts w:eastAsiaTheme="majorEastAsia"/>
              </w:rPr>
            </w:pPr>
            <w:r w:rsidRPr="54FE5081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0A4CFC" w14:textId="77777777" w:rsidTr="54FE5081">
        <w:trPr>
          <w:tblHeader/>
        </w:trPr>
        <w:tc>
          <w:tcPr>
            <w:tcW w:w="1396" w:type="pct"/>
          </w:tcPr>
          <w:p w14:paraId="1249E153" w14:textId="77777777" w:rsidR="00F1480E" w:rsidRPr="00FD557D" w:rsidDel="00423CB2" w:rsidRDefault="54FE5081" w:rsidP="54FE5081">
            <w:pPr>
              <w:pStyle w:val="SIText-Bold"/>
              <w:rPr>
                <w:rFonts w:eastAsiaTheme="majorEastAsia"/>
              </w:rPr>
            </w:pPr>
            <w:r w:rsidRPr="54FE5081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55E3A0" w14:textId="77777777" w:rsidR="00F1480E" w:rsidRPr="00FD557D" w:rsidDel="00423CB2" w:rsidRDefault="54FE5081" w:rsidP="54FE5081">
            <w:pPr>
              <w:pStyle w:val="SIText-Bold"/>
              <w:rPr>
                <w:rFonts w:eastAsiaTheme="majorEastAsia"/>
              </w:rPr>
            </w:pPr>
            <w:r w:rsidRPr="54FE5081">
              <w:rPr>
                <w:rFonts w:eastAsiaTheme="majorEastAsia"/>
              </w:rPr>
              <w:t>Description</w:t>
            </w:r>
          </w:p>
        </w:tc>
      </w:tr>
      <w:tr w:rsidR="00662AC5" w:rsidRPr="00143042" w:rsidDel="00423CB2" w14:paraId="6095FFC5" w14:textId="77777777" w:rsidTr="54FE5081">
        <w:tc>
          <w:tcPr>
            <w:tcW w:w="1396" w:type="pct"/>
          </w:tcPr>
          <w:p w14:paraId="273853EA" w14:textId="77777777" w:rsidR="00662AC5" w:rsidRPr="00143042" w:rsidRDefault="54FE5081" w:rsidP="54FE5081">
            <w:pPr>
              <w:pStyle w:val="SIText"/>
              <w:rPr>
                <w:rFonts w:cs="Arial"/>
              </w:rPr>
            </w:pPr>
            <w:r w:rsidRPr="54FE5081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36F7EEEE" w14:textId="3C7182F4" w:rsidR="00662AC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Interprets key information from simple recipes, i</w:t>
            </w:r>
            <w:r w:rsidR="00230B45">
              <w:rPr>
                <w:rFonts w:eastAsia="Calibri" w:cs="Arial"/>
              </w:rPr>
              <w:t>ngredient labels and simple end-</w:t>
            </w:r>
            <w:r w:rsidRPr="54FE5081">
              <w:rPr>
                <w:rFonts w:eastAsia="Calibri" w:cs="Arial"/>
              </w:rPr>
              <w:t>product specifications</w:t>
            </w:r>
          </w:p>
        </w:tc>
      </w:tr>
      <w:tr w:rsidR="00662AC5" w:rsidRPr="00143042" w:rsidDel="00423CB2" w14:paraId="5E7DCC3D" w14:textId="77777777" w:rsidTr="54FE5081">
        <w:tc>
          <w:tcPr>
            <w:tcW w:w="1396" w:type="pct"/>
          </w:tcPr>
          <w:p w14:paraId="75820433" w14:textId="77777777" w:rsidR="00662AC5" w:rsidRPr="00143042" w:rsidRDefault="54FE5081" w:rsidP="54FE5081">
            <w:pPr>
              <w:pStyle w:val="SIText"/>
              <w:rPr>
                <w:rFonts w:cs="Arial"/>
              </w:rPr>
            </w:pPr>
            <w:r w:rsidRPr="54FE5081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17E81E5A" w14:textId="77777777" w:rsidR="00662AC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Comprehends simple instructions</w:t>
            </w:r>
          </w:p>
          <w:p w14:paraId="3EE1260E" w14:textId="77777777" w:rsidR="00662AC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Asks clarifying questions and responds to answers</w:t>
            </w:r>
          </w:p>
        </w:tc>
      </w:tr>
      <w:tr w:rsidR="00E33631" w:rsidRPr="00143042" w:rsidDel="00423CB2" w14:paraId="129D33FC" w14:textId="77777777" w:rsidTr="54FE5081">
        <w:tc>
          <w:tcPr>
            <w:tcW w:w="1396" w:type="pct"/>
          </w:tcPr>
          <w:p w14:paraId="1B11223E" w14:textId="77777777" w:rsidR="00E33631" w:rsidRPr="00143042" w:rsidRDefault="54FE5081" w:rsidP="54FE5081">
            <w:pPr>
              <w:pStyle w:val="SIText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7B5B7571" w14:textId="77777777" w:rsidR="00E33631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Locates and interprets numerical information in simple recipes and product labels</w:t>
            </w:r>
          </w:p>
          <w:p w14:paraId="7EB576D8" w14:textId="4FBD7FEB" w:rsidR="002B7EEC" w:rsidRPr="00675FED" w:rsidDel="00E33631" w:rsidRDefault="00C831BB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Estimates approximate quantities</w:t>
            </w:r>
            <w:r w:rsidR="00F52AAF">
              <w:rPr>
                <w:rFonts w:eastAsia="Calibri" w:cs="Arial"/>
              </w:rPr>
              <w:t>,</w:t>
            </w:r>
            <w:r w:rsidR="54FE5081" w:rsidRPr="54FE5081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 xml:space="preserve">uses </w:t>
            </w:r>
            <w:r w:rsidR="001756B3">
              <w:rPr>
                <w:rFonts w:eastAsia="Calibri" w:cs="Arial"/>
              </w:rPr>
              <w:t>equipment to measure</w:t>
            </w:r>
            <w:r w:rsidR="54FE5081" w:rsidRPr="54FE5081">
              <w:rPr>
                <w:rFonts w:eastAsia="Calibri" w:cs="Arial"/>
              </w:rPr>
              <w:t xml:space="preserve"> ingredient weights and volumes</w:t>
            </w:r>
          </w:p>
        </w:tc>
      </w:tr>
      <w:tr w:rsidR="00662AC5" w:rsidRPr="00143042" w:rsidDel="00423CB2" w14:paraId="0C1BDD55" w14:textId="77777777" w:rsidTr="54FE5081">
        <w:tc>
          <w:tcPr>
            <w:tcW w:w="1396" w:type="pct"/>
          </w:tcPr>
          <w:p w14:paraId="33DFF33C" w14:textId="77777777" w:rsidR="00662AC5" w:rsidRPr="00143042" w:rsidRDefault="54FE5081" w:rsidP="54FE5081">
            <w:pPr>
              <w:pStyle w:val="SIText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3183107A" w14:textId="77777777" w:rsidR="00662AC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 xml:space="preserve">Follows explicit procedures immediately relevant to own role </w:t>
            </w:r>
          </w:p>
        </w:tc>
      </w:tr>
      <w:tr w:rsidR="00E33631" w:rsidRPr="00143042" w:rsidDel="00423CB2" w14:paraId="56D4E608" w14:textId="77777777" w:rsidTr="54FE5081">
        <w:tc>
          <w:tcPr>
            <w:tcW w:w="1396" w:type="pct"/>
          </w:tcPr>
          <w:p w14:paraId="2406C485" w14:textId="77777777" w:rsidR="00E33631" w:rsidRPr="00143042" w:rsidRDefault="54FE5081" w:rsidP="54FE5081">
            <w:pPr>
              <w:pStyle w:val="SIText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lastRenderedPageBreak/>
              <w:t>Interact with others</w:t>
            </w:r>
          </w:p>
        </w:tc>
        <w:tc>
          <w:tcPr>
            <w:tcW w:w="3604" w:type="pct"/>
          </w:tcPr>
          <w:p w14:paraId="32ADF676" w14:textId="42D8EF5F" w:rsidR="00E33631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Follows clearly defined instructions</w:t>
            </w:r>
            <w:r w:rsidR="001756B3">
              <w:rPr>
                <w:rFonts w:eastAsia="Calibri" w:cs="Arial"/>
              </w:rPr>
              <w:t>,</w:t>
            </w:r>
            <w:r w:rsidRPr="54FE5081">
              <w:rPr>
                <w:rFonts w:eastAsia="Calibri" w:cs="Arial"/>
              </w:rPr>
              <w:t xml:space="preserve"> seeking assistance when necessary</w:t>
            </w:r>
          </w:p>
        </w:tc>
      </w:tr>
      <w:tr w:rsidR="00662AC5" w:rsidRPr="00143042" w:rsidDel="00423CB2" w14:paraId="6213534F" w14:textId="77777777" w:rsidTr="54FE5081">
        <w:tc>
          <w:tcPr>
            <w:tcW w:w="1396" w:type="pct"/>
          </w:tcPr>
          <w:p w14:paraId="4089A097" w14:textId="77777777" w:rsidR="00662AC5" w:rsidRPr="00143042" w:rsidRDefault="54FE5081" w:rsidP="54FE5081">
            <w:pPr>
              <w:pStyle w:val="SIText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7AE298F8" w14:textId="77777777" w:rsidR="00662AC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With assistance, sequences and implements the steps involved in completing finishing tasks</w:t>
            </w:r>
          </w:p>
        </w:tc>
      </w:tr>
    </w:tbl>
    <w:p w14:paraId="1763E65B" w14:textId="77777777" w:rsidR="001756B3" w:rsidRDefault="001756B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252FC48" w14:textId="77777777" w:rsidTr="54FE5081">
        <w:trPr>
          <w:tblHeader/>
        </w:trPr>
        <w:tc>
          <w:tcPr>
            <w:tcW w:w="5000" w:type="pct"/>
            <w:gridSpan w:val="4"/>
          </w:tcPr>
          <w:p w14:paraId="1A6FE939" w14:textId="77777777" w:rsidR="00F1480E" w:rsidRPr="00923720" w:rsidRDefault="54FE5081" w:rsidP="00FD557D">
            <w:pPr>
              <w:pStyle w:val="SIHeading2"/>
            </w:pPr>
            <w:r>
              <w:t>Unit Mapping Information</w:t>
            </w:r>
          </w:p>
        </w:tc>
      </w:tr>
      <w:tr w:rsidR="00F1480E" w14:paraId="09B25954" w14:textId="77777777" w:rsidTr="54FE5081">
        <w:trPr>
          <w:tblHeader/>
        </w:trPr>
        <w:tc>
          <w:tcPr>
            <w:tcW w:w="1028" w:type="pct"/>
          </w:tcPr>
          <w:p w14:paraId="54A5486C" w14:textId="77777777" w:rsidR="00F1480E" w:rsidRPr="00923720" w:rsidRDefault="54FE5081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63D83125" w14:textId="77777777" w:rsidR="00F1480E" w:rsidRPr="00923720" w:rsidRDefault="54FE5081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77E25771" w14:textId="77777777" w:rsidR="00F1480E" w:rsidRPr="00923720" w:rsidRDefault="54FE5081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414185AF" w14:textId="77777777" w:rsidR="00F1480E" w:rsidRPr="00923720" w:rsidRDefault="54FE5081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282E14FC" w14:textId="77777777" w:rsidTr="54FE5081">
        <w:tc>
          <w:tcPr>
            <w:tcW w:w="1028" w:type="pct"/>
          </w:tcPr>
          <w:p w14:paraId="1A199B53" w14:textId="5D1229FC" w:rsidR="00041E59" w:rsidRPr="00923720" w:rsidRDefault="00E65DEA" w:rsidP="00916CD7">
            <w:pPr>
              <w:pStyle w:val="SIText"/>
            </w:pPr>
            <w:r w:rsidRPr="00E65DEA">
              <w:t>FBPRBK1001</w:t>
            </w:r>
            <w:r>
              <w:t xml:space="preserve"> </w:t>
            </w:r>
            <w:r w:rsidR="54FE5081">
              <w:t>Finish products</w:t>
            </w:r>
          </w:p>
        </w:tc>
        <w:tc>
          <w:tcPr>
            <w:tcW w:w="1105" w:type="pct"/>
          </w:tcPr>
          <w:p w14:paraId="63686E48" w14:textId="77777777" w:rsidR="00041E59" w:rsidRPr="00BC49BB" w:rsidRDefault="54FE5081" w:rsidP="00041E59">
            <w:pPr>
              <w:pStyle w:val="SIText"/>
            </w:pPr>
            <w:r>
              <w:t>FDFRB1001A Finish products</w:t>
            </w:r>
          </w:p>
        </w:tc>
        <w:tc>
          <w:tcPr>
            <w:tcW w:w="1251" w:type="pct"/>
          </w:tcPr>
          <w:p w14:paraId="70F690C2" w14:textId="77777777" w:rsidR="001756B3" w:rsidRDefault="001756B3" w:rsidP="00041E59">
            <w:pPr>
              <w:pStyle w:val="SIText"/>
            </w:pPr>
            <w:r>
              <w:t>Updated to meet Standards for Training P</w:t>
            </w:r>
            <w:r w:rsidR="54FE5081">
              <w:t>ackages</w:t>
            </w:r>
          </w:p>
          <w:p w14:paraId="603693A6" w14:textId="77777777" w:rsidR="001756B3" w:rsidRDefault="001756B3" w:rsidP="00041E59">
            <w:pPr>
              <w:pStyle w:val="SIText"/>
            </w:pPr>
          </w:p>
          <w:p w14:paraId="385BA3A9" w14:textId="28CB2EDB" w:rsidR="00041E59" w:rsidRPr="00BC49BB" w:rsidRDefault="00EE0D4D" w:rsidP="00041E59">
            <w:pPr>
              <w:pStyle w:val="SIText"/>
            </w:pPr>
            <w:r>
              <w:t>Changes to elements and performance criteria to increase clarity</w:t>
            </w:r>
          </w:p>
        </w:tc>
        <w:tc>
          <w:tcPr>
            <w:tcW w:w="1616" w:type="pct"/>
          </w:tcPr>
          <w:p w14:paraId="2EA26CA0" w14:textId="77777777" w:rsidR="00916CD7" w:rsidRPr="00BC49BB" w:rsidRDefault="54FE5081" w:rsidP="00041E59">
            <w:pPr>
              <w:pStyle w:val="SIText"/>
            </w:pPr>
            <w:r>
              <w:t>Equivalent unit</w:t>
            </w:r>
          </w:p>
        </w:tc>
      </w:tr>
    </w:tbl>
    <w:p w14:paraId="0AE7DFBE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4D41626" w14:textId="77777777" w:rsidTr="54FE5081">
        <w:tc>
          <w:tcPr>
            <w:tcW w:w="1396" w:type="pct"/>
            <w:shd w:val="clear" w:color="auto" w:fill="auto"/>
          </w:tcPr>
          <w:p w14:paraId="7C7F277A" w14:textId="77777777" w:rsidR="00F1480E" w:rsidRPr="00CC451E" w:rsidRDefault="54FE5081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766B3E35" w14:textId="77777777" w:rsidR="001756B3" w:rsidRDefault="001756B3" w:rsidP="001756B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51A8103" w14:textId="0B3E7F2D" w:rsidR="00F1480E" w:rsidRPr="00A76C6C" w:rsidRDefault="00237957" w:rsidP="001756B3">
            <w:pPr>
              <w:pStyle w:val="SIText"/>
            </w:pPr>
            <w:hyperlink r:id="rId11" w:history="1">
              <w:r w:rsidR="001756B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7628346" w14:textId="77777777" w:rsidR="00F1480E" w:rsidRDefault="00F1480E" w:rsidP="00F1480E">
      <w:pPr>
        <w:pStyle w:val="SIText"/>
      </w:pPr>
    </w:p>
    <w:p w14:paraId="4952FB9B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F8B47B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9DC57DC" w14:textId="77777777" w:rsidTr="54FE5081">
        <w:trPr>
          <w:tblHeader/>
        </w:trPr>
        <w:tc>
          <w:tcPr>
            <w:tcW w:w="1478" w:type="pct"/>
            <w:shd w:val="clear" w:color="auto" w:fill="auto"/>
          </w:tcPr>
          <w:p w14:paraId="6D4B3296" w14:textId="77777777" w:rsidR="00556C4C" w:rsidRPr="002C55E9" w:rsidRDefault="54FE5081" w:rsidP="000C453A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78E08F09" w14:textId="43757D51" w:rsidR="00556C4C" w:rsidRPr="00F56827" w:rsidRDefault="54FE5081" w:rsidP="007F4325">
            <w:pPr>
              <w:pStyle w:val="SIUnittitle"/>
            </w:pPr>
            <w:r>
              <w:t xml:space="preserve">Assessment requirements for </w:t>
            </w:r>
            <w:r w:rsidR="00E65DEA" w:rsidRPr="00E65DEA">
              <w:t>FBPRBK1001</w:t>
            </w:r>
            <w:r w:rsidR="00E65DEA">
              <w:t xml:space="preserve"> </w:t>
            </w:r>
            <w:r>
              <w:t>Finish products</w:t>
            </w:r>
          </w:p>
        </w:tc>
      </w:tr>
      <w:tr w:rsidR="00556C4C" w:rsidRPr="00A55106" w14:paraId="6D5AAC20" w14:textId="77777777" w:rsidTr="54FE508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237C0B" w14:textId="77777777" w:rsidR="00556C4C" w:rsidRPr="002C55E9" w:rsidRDefault="54FE5081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759A3373" w14:textId="77777777" w:rsidTr="54FE5081">
        <w:tc>
          <w:tcPr>
            <w:tcW w:w="5000" w:type="pct"/>
            <w:gridSpan w:val="2"/>
            <w:shd w:val="clear" w:color="auto" w:fill="auto"/>
          </w:tcPr>
          <w:p w14:paraId="4A8A4AD3" w14:textId="67CEA036" w:rsidR="00227F95" w:rsidRDefault="54FE5081" w:rsidP="004F4BAF">
            <w:pPr>
              <w:pStyle w:val="SIText"/>
            </w:pPr>
            <w:r>
              <w:t xml:space="preserve">An individual demonstrating competency </w:t>
            </w:r>
            <w:r w:rsidR="001756B3">
              <w:t xml:space="preserve">in this unit </w:t>
            </w:r>
            <w:r>
              <w:t xml:space="preserve">must satisfy all </w:t>
            </w:r>
            <w:r w:rsidR="001756B3">
              <w:t xml:space="preserve">of </w:t>
            </w:r>
            <w:r>
              <w:t xml:space="preserve">the elements and performance criteria of this unit. </w:t>
            </w:r>
          </w:p>
          <w:p w14:paraId="36655C97" w14:textId="77777777" w:rsidR="00227F95" w:rsidRDefault="00227F95" w:rsidP="004F4BAF">
            <w:pPr>
              <w:pStyle w:val="SIText"/>
            </w:pPr>
          </w:p>
          <w:p w14:paraId="699DE1D2" w14:textId="5E1C207E" w:rsidR="00440A41" w:rsidRDefault="54FE5081" w:rsidP="004F4BAF">
            <w:pPr>
              <w:pStyle w:val="SIText"/>
            </w:pPr>
            <w:r>
              <w:t>There must be evidence that the individual has finished baked products</w:t>
            </w:r>
            <w:r w:rsidR="001756B3">
              <w:t>,</w:t>
            </w:r>
            <w:r>
              <w:t xml:space="preserve"> including:</w:t>
            </w:r>
          </w:p>
          <w:p w14:paraId="68ED34BD" w14:textId="77777777" w:rsidR="00227F95" w:rsidRDefault="54FE5081" w:rsidP="00440A4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</w:pPr>
            <w:r>
              <w:t xml:space="preserve">finishing at least </w:t>
            </w:r>
            <w:r w:rsidRPr="54FE5081">
              <w:rPr>
                <w:rFonts w:eastAsia="Calibri" w:cs="Arial"/>
              </w:rPr>
              <w:t>one</w:t>
            </w:r>
            <w:r>
              <w:t xml:space="preserve"> of the following three products:</w:t>
            </w:r>
          </w:p>
          <w:p w14:paraId="6F0D35BC" w14:textId="77777777" w:rsidR="002B7EEC" w:rsidRDefault="54FE5081" w:rsidP="002B7EEC">
            <w:pPr>
              <w:pStyle w:val="SIBulletList1"/>
              <w:numPr>
                <w:ilvl w:val="0"/>
                <w:numId w:val="11"/>
              </w:numPr>
            </w:pPr>
            <w:r>
              <w:t>simple sponge cakes</w:t>
            </w:r>
          </w:p>
          <w:p w14:paraId="68D36FE5" w14:textId="77777777" w:rsidR="002B7EEC" w:rsidRDefault="54FE5081" w:rsidP="002B7EEC">
            <w:pPr>
              <w:pStyle w:val="SIBulletList1"/>
              <w:numPr>
                <w:ilvl w:val="0"/>
                <w:numId w:val="11"/>
              </w:numPr>
            </w:pPr>
            <w:r>
              <w:t>simple breads</w:t>
            </w:r>
          </w:p>
          <w:p w14:paraId="1278951D" w14:textId="31203D6A" w:rsidR="002B7EEC" w:rsidRDefault="001756B3" w:rsidP="002B7EEC">
            <w:pPr>
              <w:pStyle w:val="SIBulletList1"/>
              <w:numPr>
                <w:ilvl w:val="0"/>
                <w:numId w:val="11"/>
              </w:numPr>
            </w:pPr>
            <w:r>
              <w:t xml:space="preserve">simple </w:t>
            </w:r>
            <w:r w:rsidR="00587095">
              <w:t>non laminated</w:t>
            </w:r>
            <w:r w:rsidR="54FE5081">
              <w:t xml:space="preserve"> pastries </w:t>
            </w:r>
          </w:p>
          <w:p w14:paraId="36FD22BF" w14:textId="28ADE96B" w:rsidR="00825FEB" w:rsidRPr="00825FEB" w:rsidRDefault="54FE5081" w:rsidP="00440A4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</w:pPr>
            <w:r>
              <w:t xml:space="preserve">preparing and using at least three of the following </w:t>
            </w:r>
            <w:r w:rsidR="00E030D4">
              <w:t>nine</w:t>
            </w:r>
            <w:r>
              <w:t xml:space="preserve"> finishing mediums:</w:t>
            </w:r>
          </w:p>
          <w:p w14:paraId="282ACF7B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seeds</w:t>
            </w:r>
          </w:p>
          <w:p w14:paraId="0D667036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savoury topping</w:t>
            </w:r>
          </w:p>
          <w:p w14:paraId="2DEB88E2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egg wash</w:t>
            </w:r>
          </w:p>
          <w:p w14:paraId="3FEF0198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cream</w:t>
            </w:r>
          </w:p>
          <w:p w14:paraId="4F1D0699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icing</w:t>
            </w:r>
          </w:p>
          <w:p w14:paraId="27930861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glaze</w:t>
            </w:r>
          </w:p>
          <w:p w14:paraId="4EB54130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icing sugar</w:t>
            </w:r>
          </w:p>
          <w:p w14:paraId="1A92A103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coconut or nuts</w:t>
            </w:r>
          </w:p>
          <w:p w14:paraId="0637AA03" w14:textId="77777777" w:rsidR="00A37BDE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fruits</w:t>
            </w:r>
          </w:p>
          <w:p w14:paraId="2081F83A" w14:textId="56A4802C" w:rsidR="00B53FF2" w:rsidRDefault="54FE5081" w:rsidP="00440A4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</w:pPr>
            <w:r>
              <w:t>using at least four of the following finishing techniques:</w:t>
            </w:r>
          </w:p>
          <w:p w14:paraId="351C9952" w14:textId="77777777" w:rsidR="00B53FF2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piping or spreading icing</w:t>
            </w:r>
          </w:p>
          <w:p w14:paraId="2532A6DF" w14:textId="77777777" w:rsidR="00B53FF2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simple piping using piping bags and nozzles for cream or icing</w:t>
            </w:r>
          </w:p>
          <w:p w14:paraId="233888D0" w14:textId="77777777" w:rsidR="0013736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applying seeds to bread products</w:t>
            </w:r>
          </w:p>
          <w:p w14:paraId="4AE55832" w14:textId="0BEC0B8A" w:rsidR="00137364" w:rsidRDefault="001756B3" w:rsidP="00440A41">
            <w:pPr>
              <w:pStyle w:val="SIBulletList1"/>
              <w:numPr>
                <w:ilvl w:val="0"/>
                <w:numId w:val="11"/>
              </w:numPr>
            </w:pPr>
            <w:r>
              <w:t>pre-prove scoring bread</w:t>
            </w:r>
            <w:r w:rsidR="54FE5081">
              <w:t xml:space="preserve"> products</w:t>
            </w:r>
          </w:p>
          <w:p w14:paraId="5B755EB0" w14:textId="18F6CE16" w:rsidR="00137364" w:rsidRDefault="001756B3" w:rsidP="00440A41">
            <w:pPr>
              <w:pStyle w:val="SIBulletList1"/>
              <w:numPr>
                <w:ilvl w:val="0"/>
                <w:numId w:val="11"/>
              </w:numPr>
            </w:pPr>
            <w:r>
              <w:t xml:space="preserve">pre-bake finishing </w:t>
            </w:r>
            <w:r w:rsidR="00587095">
              <w:t>non laminated</w:t>
            </w:r>
            <w:r w:rsidR="54FE5081">
              <w:t xml:space="preserve"> past</w:t>
            </w:r>
            <w:r w:rsidR="00B453A7">
              <w:t>r</w:t>
            </w:r>
            <w:r w:rsidR="54FE5081">
              <w:t>y products</w:t>
            </w:r>
          </w:p>
          <w:p w14:paraId="7D3E4331" w14:textId="54832D49" w:rsidR="00B453A7" w:rsidRDefault="001756B3" w:rsidP="00440A41">
            <w:pPr>
              <w:pStyle w:val="SIBulletList1"/>
              <w:numPr>
                <w:ilvl w:val="0"/>
                <w:numId w:val="11"/>
              </w:numPr>
            </w:pPr>
            <w:r>
              <w:t xml:space="preserve">post-bake finishing </w:t>
            </w:r>
            <w:r w:rsidR="00587095">
              <w:t>non laminated</w:t>
            </w:r>
            <w:r w:rsidR="00B453A7">
              <w:t xml:space="preserve"> pastry products</w:t>
            </w:r>
          </w:p>
          <w:p w14:paraId="40BE6EB0" w14:textId="0F16A224" w:rsidR="00946054" w:rsidRDefault="001756B3" w:rsidP="00440A41">
            <w:pPr>
              <w:pStyle w:val="SIBulletList1"/>
              <w:numPr>
                <w:ilvl w:val="0"/>
                <w:numId w:val="11"/>
              </w:numPr>
            </w:pPr>
            <w:r>
              <w:t>post-</w:t>
            </w:r>
            <w:r w:rsidR="54FE5081">
              <w:t>bake finishing sponge cake products</w:t>
            </w:r>
          </w:p>
          <w:p w14:paraId="64A92D3A" w14:textId="77777777" w:rsidR="0094605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applying savoury toppings to bread products</w:t>
            </w:r>
          </w:p>
          <w:p w14:paraId="4938FB5D" w14:textId="249ECA50" w:rsidR="001C70E1" w:rsidRDefault="00230B45" w:rsidP="00440A41">
            <w:pPr>
              <w:pStyle w:val="SIBulletList1"/>
              <w:numPr>
                <w:ilvl w:val="0"/>
                <w:numId w:val="11"/>
              </w:numPr>
            </w:pPr>
            <w:r>
              <w:t>post-</w:t>
            </w:r>
            <w:r w:rsidR="54FE5081">
              <w:t>bake finishing products with coconut or nuts</w:t>
            </w:r>
          </w:p>
          <w:p w14:paraId="2A0FEAD7" w14:textId="77777777" w:rsidR="001C70E1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 xml:space="preserve">glazing </w:t>
            </w:r>
          </w:p>
          <w:p w14:paraId="3FB0FB98" w14:textId="77777777" w:rsidR="001C70E1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 xml:space="preserve">dusting </w:t>
            </w:r>
          </w:p>
          <w:p w14:paraId="03B0C69F" w14:textId="77777777" w:rsidR="00137364" w:rsidRDefault="54FE5081" w:rsidP="00440A41">
            <w:pPr>
              <w:pStyle w:val="SIBulletList1"/>
              <w:numPr>
                <w:ilvl w:val="0"/>
                <w:numId w:val="11"/>
              </w:numPr>
            </w:pPr>
            <w:r>
              <w:t>dipping.</w:t>
            </w:r>
          </w:p>
          <w:p w14:paraId="2FC0716B" w14:textId="77777777" w:rsidR="00227F95" w:rsidRDefault="00227F95" w:rsidP="00C56B20">
            <w:pPr>
              <w:pStyle w:val="SIText"/>
            </w:pPr>
          </w:p>
          <w:p w14:paraId="04CBDD6E" w14:textId="77777777" w:rsidR="00BF4DF9" w:rsidRDefault="54FE5081" w:rsidP="00C56B20">
            <w:pPr>
              <w:pStyle w:val="SIText"/>
            </w:pPr>
            <w:r>
              <w:t>The applied finishing must meet the supervisor’s instructions.</w:t>
            </w:r>
          </w:p>
          <w:p w14:paraId="1BFA8A59" w14:textId="77777777" w:rsidR="00BF4DF9" w:rsidRPr="00A55106" w:rsidRDefault="54FE5081" w:rsidP="00C56B20">
            <w:pPr>
              <w:pStyle w:val="SIText"/>
            </w:pPr>
            <w:r>
              <w:t>The finished product must be stored in food safe conditions.</w:t>
            </w:r>
          </w:p>
        </w:tc>
      </w:tr>
    </w:tbl>
    <w:p w14:paraId="37B4A8AE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6EC354" w14:textId="77777777" w:rsidTr="54FE5081">
        <w:trPr>
          <w:tblHeader/>
        </w:trPr>
        <w:tc>
          <w:tcPr>
            <w:tcW w:w="5000" w:type="pct"/>
            <w:shd w:val="clear" w:color="auto" w:fill="auto"/>
          </w:tcPr>
          <w:p w14:paraId="28B7F640" w14:textId="77777777" w:rsidR="00F1480E" w:rsidRPr="002C55E9" w:rsidRDefault="54FE5081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02E3884E" w14:textId="77777777" w:rsidTr="54FE5081">
        <w:tc>
          <w:tcPr>
            <w:tcW w:w="5000" w:type="pct"/>
            <w:shd w:val="clear" w:color="auto" w:fill="auto"/>
          </w:tcPr>
          <w:p w14:paraId="18482B56" w14:textId="77777777" w:rsidR="008B2C77" w:rsidRPr="00791D7B" w:rsidRDefault="54FE5081" w:rsidP="002C55E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3B3301A" w14:textId="4C5FD571" w:rsidR="00DD33FA" w:rsidRPr="00791D7B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workplace health and safety requirements, including pers</w:t>
            </w:r>
            <w:r w:rsidR="00230B45">
              <w:rPr>
                <w:rFonts w:eastAsia="Calibri" w:cs="Arial"/>
              </w:rPr>
              <w:t>onal protective equipment (PPE),</w:t>
            </w:r>
            <w:r w:rsidRPr="54FE5081">
              <w:rPr>
                <w:rFonts w:eastAsia="Calibri" w:cs="Arial"/>
              </w:rPr>
              <w:t xml:space="preserve"> applicable to finishing products </w:t>
            </w:r>
          </w:p>
          <w:p w14:paraId="2C490F37" w14:textId="138C2A44" w:rsidR="00004636" w:rsidRPr="00E406E3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>food safe conditions applicable to using and storing finishing mediums</w:t>
            </w:r>
            <w:r w:rsidR="00230B45">
              <w:t>,</w:t>
            </w:r>
            <w:r>
              <w:t xml:space="preserve"> </w:t>
            </w:r>
            <w:r w:rsidRPr="54FE5081">
              <w:rPr>
                <w:rFonts w:eastAsia="Calibri" w:cs="Arial"/>
              </w:rPr>
              <w:t>including:</w:t>
            </w:r>
          </w:p>
          <w:p w14:paraId="09D98C8C" w14:textId="77777777" w:rsidR="00004636" w:rsidRPr="00791D7B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temperature</w:t>
            </w:r>
          </w:p>
          <w:p w14:paraId="79F188FC" w14:textId="77777777" w:rsidR="00004636" w:rsidRPr="00791D7B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containers</w:t>
            </w:r>
          </w:p>
          <w:p w14:paraId="4221193E" w14:textId="77777777" w:rsidR="00004636" w:rsidRPr="00791D7B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date labelling</w:t>
            </w:r>
          </w:p>
          <w:p w14:paraId="0AD2365E" w14:textId="77777777" w:rsidR="00004636" w:rsidRPr="00791D7B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sanitary cleanliness</w:t>
            </w:r>
          </w:p>
          <w:p w14:paraId="3D7C7BA1" w14:textId="033E40DB" w:rsidR="00DD33FA" w:rsidRPr="00791D7B" w:rsidRDefault="00E632B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63623C">
              <w:rPr>
                <w:rFonts w:eastAsia="Calibri" w:cs="Arial"/>
              </w:rPr>
              <w:t>ypes and s</w:t>
            </w:r>
            <w:r w:rsidR="54FE5081" w:rsidRPr="54FE5081">
              <w:rPr>
                <w:rFonts w:eastAsia="Calibri" w:cs="Arial"/>
              </w:rPr>
              <w:t>torage conditions</w:t>
            </w:r>
            <w:r w:rsidR="00B453A7">
              <w:rPr>
                <w:rFonts w:eastAsia="Calibri" w:cs="Arial"/>
              </w:rPr>
              <w:t xml:space="preserve"> </w:t>
            </w:r>
            <w:r w:rsidR="54FE5081" w:rsidRPr="54FE5081">
              <w:rPr>
                <w:rFonts w:eastAsia="Calibri" w:cs="Arial"/>
              </w:rPr>
              <w:t>of finishing mediums</w:t>
            </w:r>
            <w:r w:rsidR="00230B45">
              <w:rPr>
                <w:rFonts w:eastAsia="Calibri" w:cs="Arial"/>
              </w:rPr>
              <w:t>,</w:t>
            </w:r>
            <w:r w:rsidR="54FE5081" w:rsidRPr="54FE5081">
              <w:rPr>
                <w:rFonts w:eastAsia="Calibri" w:cs="Arial"/>
              </w:rPr>
              <w:t xml:space="preserve"> including:</w:t>
            </w:r>
          </w:p>
          <w:p w14:paraId="6B9FB444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seeds</w:t>
            </w:r>
          </w:p>
          <w:p w14:paraId="68D37A4E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savoury toppings</w:t>
            </w:r>
          </w:p>
          <w:p w14:paraId="1407E7DE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egg wash</w:t>
            </w:r>
          </w:p>
          <w:p w14:paraId="0E56E7D9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creams</w:t>
            </w:r>
          </w:p>
          <w:p w14:paraId="37092C26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icings</w:t>
            </w:r>
          </w:p>
          <w:p w14:paraId="75EF901C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glazes</w:t>
            </w:r>
          </w:p>
          <w:p w14:paraId="02786801" w14:textId="77777777" w:rsidR="00AE21DD" w:rsidRPr="00417BBA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icing sugar</w:t>
            </w:r>
          </w:p>
          <w:p w14:paraId="603A9C25" w14:textId="77777777" w:rsidR="00AE21DD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coconut or nuts</w:t>
            </w:r>
          </w:p>
          <w:p w14:paraId="4385109C" w14:textId="59C80A6C" w:rsidR="00A37BDE" w:rsidRPr="00417BBA" w:rsidRDefault="00B453A7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 xml:space="preserve">dried </w:t>
            </w:r>
            <w:r w:rsidR="54FE5081" w:rsidRPr="54FE5081">
              <w:rPr>
                <w:rFonts w:eastAsia="Calibri" w:cs="Arial"/>
              </w:rPr>
              <w:t>fruits</w:t>
            </w:r>
          </w:p>
          <w:p w14:paraId="62DB00FE" w14:textId="000DBE13" w:rsidR="004F3388" w:rsidRDefault="00B453A7" w:rsidP="54FE5081">
            <w:pPr>
              <w:pStyle w:val="SIBulletList2"/>
              <w:ind w:left="426" w:hanging="426"/>
              <w:rPr>
                <w:rFonts w:eastAsia="Calibri" w:cs="Arial"/>
              </w:rPr>
            </w:pPr>
            <w:r>
              <w:rPr>
                <w:rFonts w:eastAsia="Calibri" w:cs="Arial"/>
              </w:rPr>
              <w:t>finishing</w:t>
            </w:r>
            <w:r w:rsidR="00230B45">
              <w:rPr>
                <w:rFonts w:eastAsia="Calibri" w:cs="Arial"/>
              </w:rPr>
              <w:t xml:space="preserve"> </w:t>
            </w:r>
            <w:r w:rsidR="54FE5081" w:rsidRPr="54FE5081">
              <w:rPr>
                <w:rFonts w:eastAsia="Calibri" w:cs="Arial"/>
              </w:rPr>
              <w:t xml:space="preserve">techniques </w:t>
            </w:r>
            <w:r>
              <w:rPr>
                <w:rFonts w:eastAsia="Calibri" w:cs="Arial"/>
              </w:rPr>
              <w:t>used to finish baked products</w:t>
            </w:r>
            <w:r w:rsidR="00230B45">
              <w:rPr>
                <w:rFonts w:eastAsia="Calibri" w:cs="Arial"/>
              </w:rPr>
              <w:t>,</w:t>
            </w:r>
            <w:r w:rsidR="0063623C">
              <w:rPr>
                <w:rFonts w:eastAsia="Calibri" w:cs="Arial"/>
              </w:rPr>
              <w:t xml:space="preserve"> </w:t>
            </w:r>
            <w:r w:rsidR="54FE5081" w:rsidRPr="54FE5081">
              <w:rPr>
                <w:rFonts w:eastAsia="Calibri" w:cs="Arial"/>
              </w:rPr>
              <w:t>including:</w:t>
            </w:r>
          </w:p>
          <w:p w14:paraId="0E299F9A" w14:textId="77777777" w:rsidR="00B453A7" w:rsidRPr="00B453A7" w:rsidRDefault="00B453A7" w:rsidP="00B453A7">
            <w:pPr>
              <w:pStyle w:val="SIBulletList2"/>
              <w:rPr>
                <w:rFonts w:eastAsia="Calibri" w:cs="Arial"/>
              </w:rPr>
            </w:pPr>
            <w:r w:rsidRPr="00B453A7">
              <w:rPr>
                <w:rFonts w:eastAsia="Calibri" w:cs="Arial"/>
              </w:rPr>
              <w:t>simple sponge cakes</w:t>
            </w:r>
          </w:p>
          <w:p w14:paraId="6DDC9B5A" w14:textId="77777777" w:rsidR="00B453A7" w:rsidRPr="00B453A7" w:rsidRDefault="00B453A7" w:rsidP="00B453A7">
            <w:pPr>
              <w:pStyle w:val="SIBulletList2"/>
              <w:rPr>
                <w:rFonts w:eastAsia="Calibri" w:cs="Arial"/>
              </w:rPr>
            </w:pPr>
            <w:r w:rsidRPr="00B453A7">
              <w:rPr>
                <w:rFonts w:eastAsia="Calibri" w:cs="Arial"/>
              </w:rPr>
              <w:t>simple breads</w:t>
            </w:r>
          </w:p>
          <w:p w14:paraId="4340C5AE" w14:textId="445F0AA6" w:rsidR="00B453A7" w:rsidRPr="00B453A7" w:rsidRDefault="00230B45" w:rsidP="00B453A7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simple </w:t>
            </w:r>
            <w:r w:rsidR="00587095">
              <w:rPr>
                <w:rFonts w:eastAsia="Calibri" w:cs="Arial"/>
              </w:rPr>
              <w:t>non laminated</w:t>
            </w:r>
            <w:r w:rsidR="00B453A7" w:rsidRPr="00B453A7">
              <w:rPr>
                <w:rFonts w:eastAsia="Calibri" w:cs="Arial"/>
              </w:rPr>
              <w:t xml:space="preserve"> pastries </w:t>
            </w:r>
          </w:p>
          <w:p w14:paraId="782FADA3" w14:textId="02105D22" w:rsidR="00601705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B453A7">
              <w:rPr>
                <w:rFonts w:eastAsia="Calibri" w:cs="Arial"/>
              </w:rPr>
              <w:t>basic functions, safe use and cleaning methods of finishing equipment</w:t>
            </w:r>
            <w:r w:rsidR="0063623C">
              <w:rPr>
                <w:rFonts w:eastAsia="Calibri" w:cs="Arial"/>
              </w:rPr>
              <w:t xml:space="preserve"> </w:t>
            </w:r>
            <w:r w:rsidRPr="54FE5081">
              <w:rPr>
                <w:rFonts w:eastAsia="Calibri" w:cs="Arial"/>
              </w:rPr>
              <w:t>techniques for measuring ingredient quantities</w:t>
            </w:r>
            <w:r w:rsidR="00230B45">
              <w:rPr>
                <w:rFonts w:eastAsia="Calibri" w:cs="Arial"/>
              </w:rPr>
              <w:t>,</w:t>
            </w:r>
            <w:r w:rsidRPr="54FE5081">
              <w:rPr>
                <w:rFonts w:eastAsia="Calibri" w:cs="Arial"/>
              </w:rPr>
              <w:t xml:space="preserve"> including:</w:t>
            </w:r>
          </w:p>
          <w:p w14:paraId="58252E4A" w14:textId="77777777" w:rsidR="00601705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by weight</w:t>
            </w:r>
          </w:p>
          <w:p w14:paraId="256DB243" w14:textId="77777777" w:rsidR="004D0DE7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by volume</w:t>
            </w:r>
          </w:p>
          <w:p w14:paraId="7C5C84F6" w14:textId="77777777" w:rsidR="00383814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by count</w:t>
            </w:r>
          </w:p>
          <w:p w14:paraId="0465BC4B" w14:textId="77777777" w:rsidR="004F3388" w:rsidRPr="00143042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by estimation</w:t>
            </w:r>
          </w:p>
          <w:p w14:paraId="4DF54484" w14:textId="77777777" w:rsidR="004F4BAF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 xml:space="preserve">basic principles of portioning products </w:t>
            </w:r>
          </w:p>
          <w:p w14:paraId="5552496E" w14:textId="77777777" w:rsidR="004F4BAF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>product storage requirements, including refrigeration and room temperature storage</w:t>
            </w:r>
          </w:p>
          <w:p w14:paraId="50D7D3C2" w14:textId="77777777" w:rsidR="004F3388" w:rsidRPr="00601705" w:rsidRDefault="54FE5081" w:rsidP="00862382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</w:pPr>
            <w:r w:rsidRPr="54FE5081">
              <w:rPr>
                <w:rFonts w:eastAsia="Calibri" w:cs="Arial"/>
              </w:rPr>
              <w:t>basic product finishing terminology.</w:t>
            </w:r>
          </w:p>
        </w:tc>
      </w:tr>
    </w:tbl>
    <w:p w14:paraId="6DF0CF1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2A76D75" w14:textId="77777777" w:rsidTr="54FE5081">
        <w:trPr>
          <w:tblHeader/>
        </w:trPr>
        <w:tc>
          <w:tcPr>
            <w:tcW w:w="5000" w:type="pct"/>
            <w:shd w:val="clear" w:color="auto" w:fill="auto"/>
          </w:tcPr>
          <w:p w14:paraId="4A46368C" w14:textId="77777777" w:rsidR="00F1480E" w:rsidRPr="002C55E9" w:rsidRDefault="54FE5081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316AB941" w14:textId="77777777" w:rsidTr="54FE5081">
        <w:tc>
          <w:tcPr>
            <w:tcW w:w="5000" w:type="pct"/>
            <w:shd w:val="clear" w:color="auto" w:fill="auto"/>
          </w:tcPr>
          <w:p w14:paraId="6C1ED7C0" w14:textId="2CBDEC4B" w:rsidR="00CE08E6" w:rsidRPr="00143042" w:rsidRDefault="54FE5081" w:rsidP="54FE5081">
            <w:pPr>
              <w:pStyle w:val="SIText"/>
              <w:rPr>
                <w:rFonts w:cs="Arial"/>
              </w:rPr>
            </w:pPr>
            <w:r w:rsidRPr="54FE5081">
              <w:rPr>
                <w:rFonts w:cs="Arial"/>
              </w:rPr>
              <w:t xml:space="preserve">Assessment of skills must take place under the following conditions: </w:t>
            </w:r>
          </w:p>
          <w:p w14:paraId="7647CE12" w14:textId="77777777" w:rsidR="00CE08E6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54FE5081">
              <w:rPr>
                <w:rFonts w:cs="Arial"/>
              </w:rPr>
              <w:t>physical conditions:</w:t>
            </w:r>
          </w:p>
          <w:p w14:paraId="3BB979E8" w14:textId="77777777" w:rsidR="000A73D5" w:rsidRPr="00143042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cs="Arial"/>
              </w:rPr>
              <w:t>an environment that accurately represents a food preparation area</w:t>
            </w:r>
          </w:p>
          <w:p w14:paraId="55868C60" w14:textId="77777777" w:rsidR="00CE08E6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54FE5081">
              <w:rPr>
                <w:rFonts w:cs="Arial"/>
              </w:rPr>
              <w:t>resources, equipment and materials:</w:t>
            </w:r>
          </w:p>
          <w:p w14:paraId="25C42993" w14:textId="036C0AC6" w:rsidR="00E161AB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 xml:space="preserve">personal protective equipment </w:t>
            </w:r>
            <w:bookmarkStart w:id="0" w:name="_GoBack"/>
            <w:bookmarkEnd w:id="0"/>
          </w:p>
          <w:p w14:paraId="717BB90D" w14:textId="77777777" w:rsidR="00DE175A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bowls</w:t>
            </w:r>
          </w:p>
          <w:p w14:paraId="327720F5" w14:textId="77777777" w:rsidR="00DE175A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piping bags and nozzles</w:t>
            </w:r>
          </w:p>
          <w:p w14:paraId="1F382CF3" w14:textId="77777777" w:rsidR="000A73D5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scrapers</w:t>
            </w:r>
          </w:p>
          <w:p w14:paraId="492126DE" w14:textId="77777777" w:rsidR="000A73D5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pallet knives</w:t>
            </w:r>
          </w:p>
          <w:p w14:paraId="17DCDC28" w14:textId="7ACA2409" w:rsidR="000A73D5" w:rsidRPr="00F52AAF" w:rsidRDefault="54FE5081" w:rsidP="00F52AAF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knives</w:t>
            </w:r>
          </w:p>
          <w:p w14:paraId="0EF6A547" w14:textId="71642A28" w:rsidR="00E406E3" w:rsidRPr="00F52AAF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products r</w:t>
            </w:r>
            <w:r w:rsidR="00230B45" w:rsidRPr="00F52AAF">
              <w:rPr>
                <w:rFonts w:cs="Arial"/>
              </w:rPr>
              <w:t>equired to be decorated in the performance e</w:t>
            </w:r>
            <w:r w:rsidRPr="00F52AAF">
              <w:rPr>
                <w:rFonts w:cs="Arial"/>
              </w:rPr>
              <w:t>vidence</w:t>
            </w:r>
          </w:p>
          <w:p w14:paraId="272F57DB" w14:textId="01339A17" w:rsidR="00E161AB" w:rsidRPr="00F52AAF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ingredients that meet fin</w:t>
            </w:r>
            <w:r w:rsidR="00230B45" w:rsidRPr="00F52AAF">
              <w:rPr>
                <w:rFonts w:cs="Arial"/>
              </w:rPr>
              <w:t>ishing mediums required in the performance e</w:t>
            </w:r>
            <w:r w:rsidRPr="00F52AAF">
              <w:rPr>
                <w:rFonts w:cs="Arial"/>
              </w:rPr>
              <w:t>vidence</w:t>
            </w:r>
          </w:p>
          <w:p w14:paraId="5E4A35D6" w14:textId="77777777" w:rsidR="00E161AB" w:rsidRPr="00F52AAF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F52AAF">
              <w:rPr>
                <w:rFonts w:cs="Arial"/>
              </w:rPr>
              <w:t>cleaning products and tools</w:t>
            </w:r>
          </w:p>
          <w:p w14:paraId="6000454E" w14:textId="77777777" w:rsidR="00CE08E6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54FE5081">
              <w:rPr>
                <w:rFonts w:cs="Arial"/>
              </w:rPr>
              <w:t>specifications</w:t>
            </w:r>
            <w:r w:rsidRPr="54FE5081">
              <w:rPr>
                <w:rFonts w:eastAsia="Calibri" w:cs="Arial"/>
              </w:rPr>
              <w:t>:</w:t>
            </w:r>
          </w:p>
          <w:p w14:paraId="056FB721" w14:textId="7CC25D5B" w:rsidR="00E161AB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54FE5081">
              <w:rPr>
                <w:rFonts w:eastAsia="Calibri" w:cs="Arial"/>
              </w:rPr>
              <w:t xml:space="preserve">simple recipe specifications for </w:t>
            </w:r>
            <w:r w:rsidRPr="54FE5081">
              <w:rPr>
                <w:rFonts w:eastAsia="Arial" w:cs="Arial"/>
                <w:lang w:val="en-US"/>
              </w:rPr>
              <w:t>preparation</w:t>
            </w:r>
            <w:r w:rsidRPr="54FE5081">
              <w:rPr>
                <w:rFonts w:eastAsia="Calibri" w:cs="Arial"/>
              </w:rPr>
              <w:t xml:space="preserve"> of finishing mediums and finishing instructions </w:t>
            </w:r>
            <w:r w:rsidR="00230B45">
              <w:rPr>
                <w:rFonts w:eastAsia="Arial" w:cs="Arial"/>
                <w:lang w:val="en-US"/>
              </w:rPr>
              <w:t>required in the performance e</w:t>
            </w:r>
            <w:r w:rsidRPr="54FE5081">
              <w:rPr>
                <w:rFonts w:eastAsia="Arial" w:cs="Arial"/>
                <w:lang w:val="en-US"/>
              </w:rPr>
              <w:t>vidence</w:t>
            </w:r>
          </w:p>
          <w:p w14:paraId="29D10EC8" w14:textId="0FF0FFCF" w:rsidR="00DE175A" w:rsidRDefault="00230B45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simple end-</w:t>
            </w:r>
            <w:r w:rsidR="54FE5081" w:rsidRPr="54FE5081">
              <w:rPr>
                <w:rFonts w:eastAsia="Arial" w:cs="Arial"/>
                <w:lang w:val="en-US"/>
              </w:rPr>
              <w:t>product quality requirements to meet the product and f</w:t>
            </w:r>
            <w:r>
              <w:rPr>
                <w:rFonts w:eastAsia="Arial" w:cs="Arial"/>
                <w:lang w:val="en-US"/>
              </w:rPr>
              <w:t>inishing types required in the performance e</w:t>
            </w:r>
            <w:r w:rsidR="54FE5081" w:rsidRPr="54FE5081">
              <w:rPr>
                <w:rFonts w:eastAsia="Arial" w:cs="Arial"/>
                <w:lang w:val="en-US"/>
              </w:rPr>
              <w:t>vidence</w:t>
            </w:r>
          </w:p>
          <w:p w14:paraId="5430E56C" w14:textId="77777777" w:rsidR="00CE08E6" w:rsidRPr="00143042" w:rsidRDefault="54FE5081" w:rsidP="54FE5081">
            <w:pPr>
              <w:pStyle w:val="SIBulletList1"/>
              <w:numPr>
                <w:ilvl w:val="0"/>
                <w:numId w:val="1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54FE5081">
              <w:rPr>
                <w:rFonts w:cs="Arial"/>
              </w:rPr>
              <w:t>relationships (internal and/or external):</w:t>
            </w:r>
          </w:p>
          <w:p w14:paraId="72DE471C" w14:textId="546471F1" w:rsidR="00CE08E6" w:rsidRPr="00143042" w:rsidRDefault="54FE5081" w:rsidP="54FE5081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54FE5081">
              <w:rPr>
                <w:rFonts w:eastAsia="Calibri" w:cs="Arial"/>
              </w:rPr>
              <w:t>supervisor</w:t>
            </w:r>
            <w:r w:rsidR="001756B3">
              <w:rPr>
                <w:rFonts w:eastAsia="Calibri" w:cs="Arial"/>
              </w:rPr>
              <w:t>.</w:t>
            </w:r>
          </w:p>
          <w:p w14:paraId="545AE612" w14:textId="77777777" w:rsidR="00E161AB" w:rsidRDefault="00E161AB" w:rsidP="00CE08E6">
            <w:pPr>
              <w:pStyle w:val="SIText"/>
            </w:pPr>
          </w:p>
          <w:p w14:paraId="3E3925C5" w14:textId="77777777" w:rsidR="00F1480E" w:rsidRPr="00D07D4E" w:rsidRDefault="54FE5081" w:rsidP="54FE5081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651BF6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733E5695" w14:textId="77777777" w:rsidTr="54FE5081">
        <w:tc>
          <w:tcPr>
            <w:tcW w:w="1323" w:type="pct"/>
            <w:shd w:val="clear" w:color="auto" w:fill="auto"/>
          </w:tcPr>
          <w:p w14:paraId="69292650" w14:textId="77777777" w:rsidR="00F1480E" w:rsidRPr="002C55E9" w:rsidRDefault="54FE5081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2AF2E847" w14:textId="77777777" w:rsidR="001756B3" w:rsidRDefault="001756B3" w:rsidP="001756B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AAFBEF9" w14:textId="43C5AACF" w:rsidR="00F1480E" w:rsidRPr="00A55106" w:rsidRDefault="00237957" w:rsidP="001756B3">
            <w:pPr>
              <w:pStyle w:val="SIText"/>
              <w:rPr>
                <w:rFonts w:asciiTheme="minorHAnsi" w:hAnsiTheme="minorHAnsi" w:cstheme="minorBidi"/>
              </w:rPr>
            </w:pPr>
            <w:hyperlink r:id="rId12" w:history="1">
              <w:r w:rsidR="001756B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  <w:r w:rsidR="00E65DEA">
              <w:t xml:space="preserve"> </w:t>
            </w:r>
          </w:p>
        </w:tc>
      </w:tr>
    </w:tbl>
    <w:p w14:paraId="398C8332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2FBBD" w14:textId="77777777" w:rsidR="006E67A5" w:rsidRDefault="006E67A5" w:rsidP="00BF3F0A">
      <w:r>
        <w:separator/>
      </w:r>
    </w:p>
    <w:p w14:paraId="03A04AF2" w14:textId="77777777" w:rsidR="006E67A5" w:rsidRDefault="006E67A5"/>
  </w:endnote>
  <w:endnote w:type="continuationSeparator" w:id="0">
    <w:p w14:paraId="24007A8A" w14:textId="77777777" w:rsidR="006E67A5" w:rsidRDefault="006E67A5" w:rsidP="00BF3F0A">
      <w:r>
        <w:continuationSeparator/>
      </w:r>
    </w:p>
    <w:p w14:paraId="4169C84A" w14:textId="77777777" w:rsidR="006E67A5" w:rsidRDefault="006E6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9707A" w14:textId="2802E31B" w:rsidR="00B746CC" w:rsidRDefault="00B746CC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204B5">
          <w:rPr>
            <w:noProof/>
          </w:rPr>
          <w:fldChar w:fldCharType="begin"/>
        </w:r>
        <w:r>
          <w:instrText xml:space="preserve"> PAGE   \* MERGEFORMAT </w:instrText>
        </w:r>
        <w:r w:rsidR="009204B5">
          <w:fldChar w:fldCharType="separate"/>
        </w:r>
        <w:r w:rsidR="00237957">
          <w:rPr>
            <w:noProof/>
          </w:rPr>
          <w:t>4</w:t>
        </w:r>
        <w:r w:rsidR="009204B5">
          <w:rPr>
            <w:noProof/>
          </w:rPr>
          <w:fldChar w:fldCharType="end"/>
        </w:r>
      </w:p>
    </w:sdtContent>
  </w:sdt>
  <w:p w14:paraId="1FACDFB9" w14:textId="77777777" w:rsidR="00B746CC" w:rsidRDefault="00B746C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903F" w14:textId="77777777" w:rsidR="006E67A5" w:rsidRDefault="006E67A5" w:rsidP="00BF3F0A">
      <w:r>
        <w:separator/>
      </w:r>
    </w:p>
    <w:p w14:paraId="24F2BA1F" w14:textId="77777777" w:rsidR="006E67A5" w:rsidRDefault="006E67A5"/>
  </w:footnote>
  <w:footnote w:type="continuationSeparator" w:id="0">
    <w:p w14:paraId="04966AD9" w14:textId="77777777" w:rsidR="006E67A5" w:rsidRDefault="006E67A5" w:rsidP="00BF3F0A">
      <w:r>
        <w:continuationSeparator/>
      </w:r>
    </w:p>
    <w:p w14:paraId="198DA9FA" w14:textId="77777777" w:rsidR="006E67A5" w:rsidRDefault="006E67A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36F9" w14:textId="04C11073" w:rsidR="00B746CC" w:rsidRDefault="00E65DEA">
    <w:pPr>
      <w:pStyle w:val="Header"/>
    </w:pPr>
    <w:r w:rsidRPr="00E65DEA">
      <w:t>FBPRBK1001</w:t>
    </w:r>
    <w:r>
      <w:t xml:space="preserve"> </w:t>
    </w:r>
    <w:r w:rsidR="54FE5081">
      <w:t>Finish products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56B5523"/>
    <w:multiLevelType w:val="hybridMultilevel"/>
    <w:tmpl w:val="EB1E8F98"/>
    <w:lvl w:ilvl="0" w:tplc="136A4986">
      <w:start w:val="1"/>
      <w:numFmt w:val="bullet"/>
      <w:pStyle w:val="SIBulletList3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939EA380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50B97D4F"/>
    <w:multiLevelType w:val="hybridMultilevel"/>
    <w:tmpl w:val="17325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C6E59"/>
    <w:multiLevelType w:val="hybridMultilevel"/>
    <w:tmpl w:val="B8B46386"/>
    <w:lvl w:ilvl="0" w:tplc="7B6C50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8C61B6"/>
    <w:multiLevelType w:val="hybridMultilevel"/>
    <w:tmpl w:val="AACA7DAE"/>
    <w:lvl w:ilvl="0" w:tplc="4D260DEE">
      <w:start w:val="1"/>
      <w:numFmt w:val="bullet"/>
      <w:pStyle w:val="SI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3"/>
  </w:num>
  <w:num w:numId="17">
    <w:abstractNumId w:val="13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2"/>
  </w:num>
  <w:num w:numId="32">
    <w:abstractNumId w:val="18"/>
  </w:num>
  <w:num w:numId="33">
    <w:abstractNumId w:val="7"/>
  </w:num>
  <w:num w:numId="34">
    <w:abstractNumId w:val="11"/>
  </w:num>
  <w:num w:numId="35">
    <w:abstractNumId w:val="18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6"/>
  </w:num>
  <w:num w:numId="41">
    <w:abstractNumId w:val="11"/>
  </w:num>
  <w:num w:numId="42">
    <w:abstractNumId w:val="11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MzAxszQ1MjI0NDBX0lEKTi0uzszPAykwrwUA9bOZRiwAAAA="/>
  </w:docVars>
  <w:rsids>
    <w:rsidRoot w:val="00D001CE"/>
    <w:rsid w:val="000014B9"/>
    <w:rsid w:val="00004636"/>
    <w:rsid w:val="00005A15"/>
    <w:rsid w:val="0001108F"/>
    <w:rsid w:val="000115E2"/>
    <w:rsid w:val="0001296A"/>
    <w:rsid w:val="00016803"/>
    <w:rsid w:val="00023992"/>
    <w:rsid w:val="00041DEE"/>
    <w:rsid w:val="00041E59"/>
    <w:rsid w:val="00064BFE"/>
    <w:rsid w:val="00070B3E"/>
    <w:rsid w:val="00071F95"/>
    <w:rsid w:val="000737BB"/>
    <w:rsid w:val="00074E47"/>
    <w:rsid w:val="0007540D"/>
    <w:rsid w:val="0009093B"/>
    <w:rsid w:val="000A3868"/>
    <w:rsid w:val="000A5441"/>
    <w:rsid w:val="000A73D5"/>
    <w:rsid w:val="000C453A"/>
    <w:rsid w:val="000C5D86"/>
    <w:rsid w:val="000E2C86"/>
    <w:rsid w:val="000E57E7"/>
    <w:rsid w:val="000F29F2"/>
    <w:rsid w:val="00101659"/>
    <w:rsid w:val="00102E25"/>
    <w:rsid w:val="0010770B"/>
    <w:rsid w:val="001078BF"/>
    <w:rsid w:val="001105BB"/>
    <w:rsid w:val="00133957"/>
    <w:rsid w:val="001372F6"/>
    <w:rsid w:val="00137364"/>
    <w:rsid w:val="00144385"/>
    <w:rsid w:val="001457B6"/>
    <w:rsid w:val="00151D93"/>
    <w:rsid w:val="00156EF3"/>
    <w:rsid w:val="00160AC9"/>
    <w:rsid w:val="001756B3"/>
    <w:rsid w:val="00176E4F"/>
    <w:rsid w:val="0018546B"/>
    <w:rsid w:val="001A6A3E"/>
    <w:rsid w:val="001A7B6D"/>
    <w:rsid w:val="001B34D5"/>
    <w:rsid w:val="001B513A"/>
    <w:rsid w:val="001C0A75"/>
    <w:rsid w:val="001C1306"/>
    <w:rsid w:val="001C70E1"/>
    <w:rsid w:val="001D5C1B"/>
    <w:rsid w:val="001D730F"/>
    <w:rsid w:val="001D7F5B"/>
    <w:rsid w:val="001E16BC"/>
    <w:rsid w:val="001E16DF"/>
    <w:rsid w:val="001F2BA5"/>
    <w:rsid w:val="001F308D"/>
    <w:rsid w:val="00200525"/>
    <w:rsid w:val="00201A7C"/>
    <w:rsid w:val="0021210E"/>
    <w:rsid w:val="0021414D"/>
    <w:rsid w:val="00223124"/>
    <w:rsid w:val="00227F95"/>
    <w:rsid w:val="00230B45"/>
    <w:rsid w:val="00233143"/>
    <w:rsid w:val="00234444"/>
    <w:rsid w:val="00237957"/>
    <w:rsid w:val="00242293"/>
    <w:rsid w:val="00244EA7"/>
    <w:rsid w:val="00262FC3"/>
    <w:rsid w:val="00276DB8"/>
    <w:rsid w:val="00282664"/>
    <w:rsid w:val="00285FB8"/>
    <w:rsid w:val="00296CEF"/>
    <w:rsid w:val="002A4CD3"/>
    <w:rsid w:val="002B7410"/>
    <w:rsid w:val="002B7EEC"/>
    <w:rsid w:val="002C2C5A"/>
    <w:rsid w:val="002C47CB"/>
    <w:rsid w:val="002C55E9"/>
    <w:rsid w:val="002C758B"/>
    <w:rsid w:val="002D0C8B"/>
    <w:rsid w:val="002D330A"/>
    <w:rsid w:val="002D3452"/>
    <w:rsid w:val="002D47C5"/>
    <w:rsid w:val="002D66EF"/>
    <w:rsid w:val="002E193E"/>
    <w:rsid w:val="002E2B60"/>
    <w:rsid w:val="002F1B5B"/>
    <w:rsid w:val="00310029"/>
    <w:rsid w:val="00310A6A"/>
    <w:rsid w:val="00312FE7"/>
    <w:rsid w:val="0033582C"/>
    <w:rsid w:val="00337E82"/>
    <w:rsid w:val="00350BB1"/>
    <w:rsid w:val="00352C83"/>
    <w:rsid w:val="00362D1F"/>
    <w:rsid w:val="00366805"/>
    <w:rsid w:val="0037067D"/>
    <w:rsid w:val="00383814"/>
    <w:rsid w:val="0038735B"/>
    <w:rsid w:val="003916D1"/>
    <w:rsid w:val="003A21F0"/>
    <w:rsid w:val="003A58BA"/>
    <w:rsid w:val="003A5AE7"/>
    <w:rsid w:val="003A7221"/>
    <w:rsid w:val="003B12D8"/>
    <w:rsid w:val="003C13AE"/>
    <w:rsid w:val="003C3F44"/>
    <w:rsid w:val="003D2E73"/>
    <w:rsid w:val="003D738C"/>
    <w:rsid w:val="003E72B6"/>
    <w:rsid w:val="003E7BBE"/>
    <w:rsid w:val="00410A9E"/>
    <w:rsid w:val="004127E3"/>
    <w:rsid w:val="00417BBA"/>
    <w:rsid w:val="0043212E"/>
    <w:rsid w:val="00434366"/>
    <w:rsid w:val="00434ECE"/>
    <w:rsid w:val="00440A41"/>
    <w:rsid w:val="00444423"/>
    <w:rsid w:val="00452F3E"/>
    <w:rsid w:val="004640AE"/>
    <w:rsid w:val="00472B98"/>
    <w:rsid w:val="00475172"/>
    <w:rsid w:val="004758B0"/>
    <w:rsid w:val="00481E59"/>
    <w:rsid w:val="004832D2"/>
    <w:rsid w:val="004852FE"/>
    <w:rsid w:val="00485559"/>
    <w:rsid w:val="004A142B"/>
    <w:rsid w:val="004A44E8"/>
    <w:rsid w:val="004A7706"/>
    <w:rsid w:val="004B29B7"/>
    <w:rsid w:val="004B7FA8"/>
    <w:rsid w:val="004C2244"/>
    <w:rsid w:val="004C79A1"/>
    <w:rsid w:val="004D0D5F"/>
    <w:rsid w:val="004D0DE7"/>
    <w:rsid w:val="004D1569"/>
    <w:rsid w:val="004D293B"/>
    <w:rsid w:val="004D44B1"/>
    <w:rsid w:val="004D549F"/>
    <w:rsid w:val="004D676B"/>
    <w:rsid w:val="004E0460"/>
    <w:rsid w:val="004E1579"/>
    <w:rsid w:val="004E2820"/>
    <w:rsid w:val="004E5FAE"/>
    <w:rsid w:val="004E6741"/>
    <w:rsid w:val="004E7094"/>
    <w:rsid w:val="004F3388"/>
    <w:rsid w:val="004F4BAF"/>
    <w:rsid w:val="004F5DC7"/>
    <w:rsid w:val="004F78DA"/>
    <w:rsid w:val="005248C1"/>
    <w:rsid w:val="00526134"/>
    <w:rsid w:val="005374F6"/>
    <w:rsid w:val="005405B2"/>
    <w:rsid w:val="005427C8"/>
    <w:rsid w:val="005446D1"/>
    <w:rsid w:val="00546256"/>
    <w:rsid w:val="00556C4C"/>
    <w:rsid w:val="00557369"/>
    <w:rsid w:val="00564ADD"/>
    <w:rsid w:val="005708EB"/>
    <w:rsid w:val="00575BC6"/>
    <w:rsid w:val="005766CE"/>
    <w:rsid w:val="00583902"/>
    <w:rsid w:val="00587095"/>
    <w:rsid w:val="005A3AA5"/>
    <w:rsid w:val="005A6C9C"/>
    <w:rsid w:val="005A74DC"/>
    <w:rsid w:val="005B5146"/>
    <w:rsid w:val="005D044E"/>
    <w:rsid w:val="005E366B"/>
    <w:rsid w:val="005E5D88"/>
    <w:rsid w:val="005F027A"/>
    <w:rsid w:val="005F33CC"/>
    <w:rsid w:val="005F6805"/>
    <w:rsid w:val="00601705"/>
    <w:rsid w:val="00601E51"/>
    <w:rsid w:val="006121D4"/>
    <w:rsid w:val="00613B49"/>
    <w:rsid w:val="00620E8E"/>
    <w:rsid w:val="00623AD1"/>
    <w:rsid w:val="00633CFE"/>
    <w:rsid w:val="00634FCA"/>
    <w:rsid w:val="0063623C"/>
    <w:rsid w:val="00643D1B"/>
    <w:rsid w:val="006452B8"/>
    <w:rsid w:val="00652E62"/>
    <w:rsid w:val="00662AC5"/>
    <w:rsid w:val="00675FED"/>
    <w:rsid w:val="00676371"/>
    <w:rsid w:val="00683F0C"/>
    <w:rsid w:val="006849E9"/>
    <w:rsid w:val="00686A49"/>
    <w:rsid w:val="00687B62"/>
    <w:rsid w:val="0069028C"/>
    <w:rsid w:val="00690C44"/>
    <w:rsid w:val="006969D9"/>
    <w:rsid w:val="006A2B68"/>
    <w:rsid w:val="006A60DD"/>
    <w:rsid w:val="006C2F32"/>
    <w:rsid w:val="006D4448"/>
    <w:rsid w:val="006E2C4D"/>
    <w:rsid w:val="006E67A5"/>
    <w:rsid w:val="006F0BAF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6523B"/>
    <w:rsid w:val="00766C67"/>
    <w:rsid w:val="00771892"/>
    <w:rsid w:val="00771B60"/>
    <w:rsid w:val="007726EA"/>
    <w:rsid w:val="00781D77"/>
    <w:rsid w:val="00783549"/>
    <w:rsid w:val="007860B7"/>
    <w:rsid w:val="00786DC8"/>
    <w:rsid w:val="00791D7B"/>
    <w:rsid w:val="007C1FAF"/>
    <w:rsid w:val="007D5A78"/>
    <w:rsid w:val="007E3BD1"/>
    <w:rsid w:val="007E3D0B"/>
    <w:rsid w:val="007E6849"/>
    <w:rsid w:val="007E6F9D"/>
    <w:rsid w:val="007F1563"/>
    <w:rsid w:val="007F1EB2"/>
    <w:rsid w:val="007F4325"/>
    <w:rsid w:val="007F44DB"/>
    <w:rsid w:val="007F5A8B"/>
    <w:rsid w:val="008119C1"/>
    <w:rsid w:val="00817D51"/>
    <w:rsid w:val="0082272E"/>
    <w:rsid w:val="00823530"/>
    <w:rsid w:val="00823FF4"/>
    <w:rsid w:val="00825FEB"/>
    <w:rsid w:val="00830267"/>
    <w:rsid w:val="008306E7"/>
    <w:rsid w:val="00834BC8"/>
    <w:rsid w:val="00837FD6"/>
    <w:rsid w:val="00847B60"/>
    <w:rsid w:val="00850243"/>
    <w:rsid w:val="008545EB"/>
    <w:rsid w:val="00856E81"/>
    <w:rsid w:val="00862382"/>
    <w:rsid w:val="00865011"/>
    <w:rsid w:val="00874DE2"/>
    <w:rsid w:val="00882B82"/>
    <w:rsid w:val="00886790"/>
    <w:rsid w:val="008908DE"/>
    <w:rsid w:val="008A12ED"/>
    <w:rsid w:val="008A39D3"/>
    <w:rsid w:val="008B2C77"/>
    <w:rsid w:val="008B4AD2"/>
    <w:rsid w:val="008D7872"/>
    <w:rsid w:val="008E217E"/>
    <w:rsid w:val="008E260C"/>
    <w:rsid w:val="008E39BE"/>
    <w:rsid w:val="008E62EC"/>
    <w:rsid w:val="008F32F6"/>
    <w:rsid w:val="00916CD7"/>
    <w:rsid w:val="009204B5"/>
    <w:rsid w:val="00920927"/>
    <w:rsid w:val="00921B38"/>
    <w:rsid w:val="00923720"/>
    <w:rsid w:val="009278C9"/>
    <w:rsid w:val="009433D7"/>
    <w:rsid w:val="00946054"/>
    <w:rsid w:val="00950390"/>
    <w:rsid w:val="009527CB"/>
    <w:rsid w:val="00953835"/>
    <w:rsid w:val="00954886"/>
    <w:rsid w:val="00960F6C"/>
    <w:rsid w:val="00970747"/>
    <w:rsid w:val="009A5900"/>
    <w:rsid w:val="009A6E6C"/>
    <w:rsid w:val="009A6F3F"/>
    <w:rsid w:val="009B331A"/>
    <w:rsid w:val="009B4A48"/>
    <w:rsid w:val="009C2450"/>
    <w:rsid w:val="009C2650"/>
    <w:rsid w:val="009C59EA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7BDE"/>
    <w:rsid w:val="00A5092E"/>
    <w:rsid w:val="00A56E14"/>
    <w:rsid w:val="00A61FC8"/>
    <w:rsid w:val="00A6476B"/>
    <w:rsid w:val="00A757D6"/>
    <w:rsid w:val="00A76C6C"/>
    <w:rsid w:val="00A92DD1"/>
    <w:rsid w:val="00AA335F"/>
    <w:rsid w:val="00AA5338"/>
    <w:rsid w:val="00AB1B8E"/>
    <w:rsid w:val="00AB6217"/>
    <w:rsid w:val="00AC0696"/>
    <w:rsid w:val="00AC4C98"/>
    <w:rsid w:val="00AC5F6B"/>
    <w:rsid w:val="00AD228A"/>
    <w:rsid w:val="00AD3896"/>
    <w:rsid w:val="00AD5B47"/>
    <w:rsid w:val="00AE1ED9"/>
    <w:rsid w:val="00AE21DD"/>
    <w:rsid w:val="00AE2406"/>
    <w:rsid w:val="00AE32CB"/>
    <w:rsid w:val="00AF3957"/>
    <w:rsid w:val="00B066E0"/>
    <w:rsid w:val="00B12013"/>
    <w:rsid w:val="00B22C67"/>
    <w:rsid w:val="00B3508F"/>
    <w:rsid w:val="00B443EE"/>
    <w:rsid w:val="00B453A7"/>
    <w:rsid w:val="00B53FF2"/>
    <w:rsid w:val="00B560C8"/>
    <w:rsid w:val="00B61150"/>
    <w:rsid w:val="00B65BC7"/>
    <w:rsid w:val="00B746B9"/>
    <w:rsid w:val="00B746CC"/>
    <w:rsid w:val="00B80329"/>
    <w:rsid w:val="00B8228B"/>
    <w:rsid w:val="00B848D4"/>
    <w:rsid w:val="00B865B7"/>
    <w:rsid w:val="00B93861"/>
    <w:rsid w:val="00BA1CB1"/>
    <w:rsid w:val="00BA3B7C"/>
    <w:rsid w:val="00BA4178"/>
    <w:rsid w:val="00BA42EA"/>
    <w:rsid w:val="00BA482D"/>
    <w:rsid w:val="00BB23F4"/>
    <w:rsid w:val="00BC5075"/>
    <w:rsid w:val="00BC5419"/>
    <w:rsid w:val="00BD3909"/>
    <w:rsid w:val="00BD3B0F"/>
    <w:rsid w:val="00BF1D4C"/>
    <w:rsid w:val="00BF3F0A"/>
    <w:rsid w:val="00BF4DF9"/>
    <w:rsid w:val="00C143C3"/>
    <w:rsid w:val="00C1739B"/>
    <w:rsid w:val="00C21ADE"/>
    <w:rsid w:val="00C26067"/>
    <w:rsid w:val="00C30A29"/>
    <w:rsid w:val="00C317DC"/>
    <w:rsid w:val="00C3583C"/>
    <w:rsid w:val="00C45AB2"/>
    <w:rsid w:val="00C50F12"/>
    <w:rsid w:val="00C56B20"/>
    <w:rsid w:val="00C57837"/>
    <w:rsid w:val="00C578E9"/>
    <w:rsid w:val="00C62E69"/>
    <w:rsid w:val="00C70626"/>
    <w:rsid w:val="00C72860"/>
    <w:rsid w:val="00C73B90"/>
    <w:rsid w:val="00C831BB"/>
    <w:rsid w:val="00C94E8E"/>
    <w:rsid w:val="00C96AF3"/>
    <w:rsid w:val="00C97CCC"/>
    <w:rsid w:val="00CA0274"/>
    <w:rsid w:val="00CA2221"/>
    <w:rsid w:val="00CA6C94"/>
    <w:rsid w:val="00CB746F"/>
    <w:rsid w:val="00CC451E"/>
    <w:rsid w:val="00CD4E9D"/>
    <w:rsid w:val="00CD4F4D"/>
    <w:rsid w:val="00CD725B"/>
    <w:rsid w:val="00CE08E6"/>
    <w:rsid w:val="00CE7D19"/>
    <w:rsid w:val="00CF0CF5"/>
    <w:rsid w:val="00CF19F8"/>
    <w:rsid w:val="00CF2B3E"/>
    <w:rsid w:val="00D001CE"/>
    <w:rsid w:val="00D0201F"/>
    <w:rsid w:val="00D03685"/>
    <w:rsid w:val="00D07D4E"/>
    <w:rsid w:val="00D115AA"/>
    <w:rsid w:val="00D145BE"/>
    <w:rsid w:val="00D20C57"/>
    <w:rsid w:val="00D23AAB"/>
    <w:rsid w:val="00D25D16"/>
    <w:rsid w:val="00D32124"/>
    <w:rsid w:val="00D54C76"/>
    <w:rsid w:val="00D71E43"/>
    <w:rsid w:val="00D727F3"/>
    <w:rsid w:val="00D73695"/>
    <w:rsid w:val="00D763B0"/>
    <w:rsid w:val="00D810DE"/>
    <w:rsid w:val="00D87D32"/>
    <w:rsid w:val="00D92C83"/>
    <w:rsid w:val="00DA0A81"/>
    <w:rsid w:val="00DA3C10"/>
    <w:rsid w:val="00DA53B5"/>
    <w:rsid w:val="00DC1D69"/>
    <w:rsid w:val="00DC323A"/>
    <w:rsid w:val="00DC5A3A"/>
    <w:rsid w:val="00DD33FA"/>
    <w:rsid w:val="00DE175A"/>
    <w:rsid w:val="00E030D4"/>
    <w:rsid w:val="00E10D29"/>
    <w:rsid w:val="00E161AB"/>
    <w:rsid w:val="00E238E6"/>
    <w:rsid w:val="00E26980"/>
    <w:rsid w:val="00E33631"/>
    <w:rsid w:val="00E35064"/>
    <w:rsid w:val="00E3681D"/>
    <w:rsid w:val="00E406E3"/>
    <w:rsid w:val="00E501F0"/>
    <w:rsid w:val="00E632B1"/>
    <w:rsid w:val="00E65DEA"/>
    <w:rsid w:val="00E67EC9"/>
    <w:rsid w:val="00E91BFF"/>
    <w:rsid w:val="00E92933"/>
    <w:rsid w:val="00E94F22"/>
    <w:rsid w:val="00EA087D"/>
    <w:rsid w:val="00EB0AA4"/>
    <w:rsid w:val="00EB5C88"/>
    <w:rsid w:val="00EC0469"/>
    <w:rsid w:val="00ED132B"/>
    <w:rsid w:val="00ED3ECE"/>
    <w:rsid w:val="00EE0D4D"/>
    <w:rsid w:val="00EE75E8"/>
    <w:rsid w:val="00EF01F8"/>
    <w:rsid w:val="00EF40EF"/>
    <w:rsid w:val="00EF5157"/>
    <w:rsid w:val="00F1480E"/>
    <w:rsid w:val="00F1497D"/>
    <w:rsid w:val="00F16AAC"/>
    <w:rsid w:val="00F36C7F"/>
    <w:rsid w:val="00F378FC"/>
    <w:rsid w:val="00F438FC"/>
    <w:rsid w:val="00F52AAF"/>
    <w:rsid w:val="00F5616F"/>
    <w:rsid w:val="00F56827"/>
    <w:rsid w:val="00F65EF0"/>
    <w:rsid w:val="00F71651"/>
    <w:rsid w:val="00F76CC6"/>
    <w:rsid w:val="00F83D7C"/>
    <w:rsid w:val="00F93B35"/>
    <w:rsid w:val="00FB232E"/>
    <w:rsid w:val="00FD557D"/>
    <w:rsid w:val="00FE0282"/>
    <w:rsid w:val="00FE124D"/>
    <w:rsid w:val="00FE792C"/>
    <w:rsid w:val="00FF58F8"/>
    <w:rsid w:val="54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52A6F5"/>
  <w15:docId w15:val="{010B1E60-3A21-484A-AE41-EF18ABD0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3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AFSAUnitCode">
    <w:name w:val="AFSA Unit Code"/>
    <w:basedOn w:val="Normal"/>
    <w:qFormat/>
    <w:rsid w:val="00BA42EA"/>
    <w:rPr>
      <w:rFonts w:ascii="Calibri" w:hAnsi="Calibri"/>
      <w:b/>
      <w:caps/>
      <w:sz w:val="24"/>
    </w:rPr>
  </w:style>
  <w:style w:type="paragraph" w:customStyle="1" w:styleId="AFSAText">
    <w:name w:val="AFSA Text"/>
    <w:basedOn w:val="Normal"/>
    <w:qFormat/>
    <w:rsid w:val="00BA42EA"/>
    <w:pPr>
      <w:spacing w:before="120"/>
      <w:jc w:val="both"/>
    </w:pPr>
    <w:rPr>
      <w:rFonts w:ascii="Calibri" w:hAnsi="Calibri"/>
      <w:lang w:eastAsia="en-US"/>
    </w:rPr>
  </w:style>
  <w:style w:type="paragraph" w:customStyle="1" w:styleId="AFSANumListLevel1">
    <w:name w:val="AFSA Num List Level 1"/>
    <w:qFormat/>
    <w:rsid w:val="00874DE2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qFormat/>
    <w:rsid w:val="00874DE2"/>
    <w:pPr>
      <w:tabs>
        <w:tab w:val="clear" w:pos="357"/>
        <w:tab w:val="num" w:pos="567"/>
      </w:tabs>
      <w:ind w:left="567" w:hanging="567"/>
    </w:pPr>
  </w:style>
  <w:style w:type="character" w:customStyle="1" w:styleId="AFSANumListLevel2Char">
    <w:name w:val="AFSA Num List Level 2 Char"/>
    <w:basedOn w:val="DefaultParagraphFont"/>
    <w:link w:val="AFSANumListLevel2"/>
    <w:rsid w:val="00874DE2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825FE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D7872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7095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7095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ina\Download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9EB5-20FE-4728-B654-DEC1BFE2F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www.w3.org/XML/1998/namespace"/>
    <ds:schemaRef ds:uri="c0c61cd0-8906-41a6-94dd-696765a41e7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2c73281b-25aa-4866-b8f1-8686b4bf27b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718CF4-4336-294E-BBFD-4A6A4A45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C:\Users\Tina\Downloads\SI unit template.dotx</Template>
  <TotalTime>5</TotalTime>
  <Pages>4</Pages>
  <Words>1061</Words>
  <Characters>6048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FBPRBK1001 Finish products</vt:lpstr>
    </vt:vector>
  </TitlesOfParts>
  <Company>AgriFood Skills Australia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FBPRBK1001 Finish products</dc:title>
  <dc:creator>rgeldard</dc:creator>
  <cp:lastModifiedBy>Lina Robinson</cp:lastModifiedBy>
  <cp:revision>2</cp:revision>
  <cp:lastPrinted>2017-03-14T05:15:00Z</cp:lastPrinted>
  <dcterms:created xsi:type="dcterms:W3CDTF">2017-10-09T03:05:00Z</dcterms:created>
  <dcterms:modified xsi:type="dcterms:W3CDTF">2017-10-09T03:05:00Z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