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0F019E"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7BE06BB1" w14:textId="77777777" w:rsidTr="0035000E">
        <w:tc>
          <w:tcPr>
            <w:tcW w:w="2689" w:type="dxa"/>
          </w:tcPr>
          <w:p w14:paraId="08BDAD78" w14:textId="77777777" w:rsidR="00F1480E" w:rsidRPr="000754EC" w:rsidRDefault="00830267" w:rsidP="000754EC">
            <w:pPr>
              <w:pStyle w:val="SIText-Bold"/>
            </w:pPr>
            <w:r w:rsidRPr="00A326C2">
              <w:t>Release</w:t>
            </w:r>
          </w:p>
        </w:tc>
        <w:tc>
          <w:tcPr>
            <w:tcW w:w="7162" w:type="dxa"/>
          </w:tcPr>
          <w:p w14:paraId="6FB4885E" w14:textId="77777777" w:rsidR="00F1480E" w:rsidRPr="000754EC" w:rsidRDefault="00830267" w:rsidP="000754EC">
            <w:pPr>
              <w:pStyle w:val="SIText-Bold"/>
            </w:pPr>
            <w:r w:rsidRPr="00A326C2">
              <w:t>Comments</w:t>
            </w:r>
          </w:p>
        </w:tc>
      </w:tr>
      <w:tr w:rsidR="00F1480E" w14:paraId="27C9B499" w14:textId="77777777" w:rsidTr="0035000E">
        <w:tc>
          <w:tcPr>
            <w:tcW w:w="2689" w:type="dxa"/>
          </w:tcPr>
          <w:p w14:paraId="6B9054B8" w14:textId="031B95F3" w:rsidR="00F1480E" w:rsidRPr="000754EC" w:rsidRDefault="00F1480E" w:rsidP="000754EC">
            <w:pPr>
              <w:pStyle w:val="SIText"/>
            </w:pPr>
            <w:r w:rsidRPr="00CC451E">
              <w:t>Release</w:t>
            </w:r>
            <w:r w:rsidR="00337E82" w:rsidRPr="000754EC">
              <w:t xml:space="preserve"> </w:t>
            </w:r>
            <w:r w:rsidR="0002640F">
              <w:t>1</w:t>
            </w:r>
          </w:p>
        </w:tc>
        <w:tc>
          <w:tcPr>
            <w:tcW w:w="7162" w:type="dxa"/>
          </w:tcPr>
          <w:p w14:paraId="1B0EF495" w14:textId="77777777" w:rsidR="00F1480E" w:rsidRPr="000754EC" w:rsidRDefault="0035000E" w:rsidP="0035000E">
            <w:r w:rsidRPr="0035000E">
              <w:t>This version released with FBP Food, Beverage and Pharmaceutical Training Package version 2.0.</w:t>
            </w:r>
          </w:p>
        </w:tc>
      </w:tr>
    </w:tbl>
    <w:p w14:paraId="00221B7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449C7E9" w14:textId="77777777" w:rsidTr="00CA2922">
        <w:trPr>
          <w:tblHeader/>
        </w:trPr>
        <w:tc>
          <w:tcPr>
            <w:tcW w:w="1396" w:type="pct"/>
            <w:shd w:val="clear" w:color="auto" w:fill="auto"/>
          </w:tcPr>
          <w:p w14:paraId="37845B74" w14:textId="77777777" w:rsidR="00F1480E" w:rsidRPr="000754EC" w:rsidRDefault="00DB6029" w:rsidP="000754EC">
            <w:pPr>
              <w:pStyle w:val="SIUNITCODE"/>
            </w:pPr>
            <w:r w:rsidRPr="00DB6029">
              <w:t>FBPPPL4XXX</w:t>
            </w:r>
          </w:p>
        </w:tc>
        <w:tc>
          <w:tcPr>
            <w:tcW w:w="3604" w:type="pct"/>
            <w:shd w:val="clear" w:color="auto" w:fill="auto"/>
          </w:tcPr>
          <w:p w14:paraId="6BB545F5" w14:textId="77777777" w:rsidR="00F1480E" w:rsidRPr="000754EC" w:rsidRDefault="00DB6029" w:rsidP="000754EC">
            <w:pPr>
              <w:pStyle w:val="SIUnittitle"/>
            </w:pPr>
            <w:r w:rsidRPr="00DB6029">
              <w:t>FBPPPL4XXX Establish process capability</w:t>
            </w:r>
          </w:p>
        </w:tc>
      </w:tr>
      <w:tr w:rsidR="00F1480E" w:rsidRPr="00963A46" w14:paraId="770852DB" w14:textId="77777777" w:rsidTr="00CA2922">
        <w:tc>
          <w:tcPr>
            <w:tcW w:w="1396" w:type="pct"/>
            <w:shd w:val="clear" w:color="auto" w:fill="auto"/>
          </w:tcPr>
          <w:p w14:paraId="3D86EB85" w14:textId="77777777" w:rsidR="00F1480E" w:rsidRPr="000754EC" w:rsidRDefault="00FD557D" w:rsidP="000754EC">
            <w:pPr>
              <w:pStyle w:val="SIHeading2"/>
            </w:pPr>
            <w:r w:rsidRPr="00FD557D">
              <w:t>Application</w:t>
            </w:r>
          </w:p>
          <w:p w14:paraId="7C0617CB" w14:textId="77777777" w:rsidR="00FD557D" w:rsidRPr="00923720" w:rsidRDefault="00FD557D" w:rsidP="000754EC">
            <w:pPr>
              <w:pStyle w:val="SIHeading2"/>
            </w:pPr>
          </w:p>
        </w:tc>
        <w:tc>
          <w:tcPr>
            <w:tcW w:w="3604" w:type="pct"/>
            <w:shd w:val="clear" w:color="auto" w:fill="auto"/>
          </w:tcPr>
          <w:p w14:paraId="10CBB5B8" w14:textId="4DE3A6ED" w:rsidR="00DB6029" w:rsidRDefault="00DB6029" w:rsidP="00DB6029">
            <w:pPr>
              <w:pStyle w:val="SIText"/>
            </w:pPr>
            <w:r w:rsidRPr="00DB6029">
              <w:t>This unit of competency describes the skills and knowledge required to study process data to determine process capability using statistical process control techniques.</w:t>
            </w:r>
          </w:p>
          <w:p w14:paraId="3187C304" w14:textId="77777777" w:rsidR="00367CEC" w:rsidRPr="00DB6029" w:rsidRDefault="00367CEC" w:rsidP="00DB6029">
            <w:pPr>
              <w:pStyle w:val="SIText"/>
            </w:pPr>
          </w:p>
          <w:p w14:paraId="720707C4" w14:textId="40514007" w:rsidR="00DB6029" w:rsidRDefault="00DB6029" w:rsidP="00DB6029">
            <w:pPr>
              <w:pStyle w:val="SIText"/>
            </w:pPr>
            <w:r w:rsidRPr="00DB6029">
              <w:t>This unit applies to people responsible for establishing control charts and related sampling plans. It applies to individuals who take responsibility for their own work, and provide and communicate solutions to a range of predictable and sometimes unpredictable problems.</w:t>
            </w:r>
          </w:p>
          <w:p w14:paraId="081222A4" w14:textId="77777777" w:rsidR="00367CEC" w:rsidRPr="00DB6029" w:rsidRDefault="00367CEC" w:rsidP="00DB6029">
            <w:pPr>
              <w:pStyle w:val="SIText"/>
            </w:pPr>
          </w:p>
          <w:p w14:paraId="0268516C" w14:textId="1F2D46A6" w:rsidR="00F1480E" w:rsidRPr="000754EC" w:rsidRDefault="00DB6029" w:rsidP="000377A3">
            <w:pPr>
              <w:pStyle w:val="SIText"/>
            </w:pPr>
            <w:r w:rsidRPr="00DB6029">
              <w:t>No licensing, legislative or certification requirements apply to this unit at the time of publication.</w:t>
            </w:r>
            <w:r w:rsidR="00310A6A" w:rsidRPr="000754EC">
              <w:br/>
            </w:r>
          </w:p>
        </w:tc>
      </w:tr>
      <w:tr w:rsidR="00F1480E" w:rsidRPr="00963A46" w14:paraId="28E23507" w14:textId="77777777" w:rsidTr="00CA2922">
        <w:tc>
          <w:tcPr>
            <w:tcW w:w="1396" w:type="pct"/>
            <w:shd w:val="clear" w:color="auto" w:fill="auto"/>
          </w:tcPr>
          <w:p w14:paraId="0C8BF743" w14:textId="77777777" w:rsidR="00F1480E" w:rsidRPr="000754EC" w:rsidRDefault="00FD557D" w:rsidP="000754EC">
            <w:pPr>
              <w:pStyle w:val="SIHeading2"/>
            </w:pPr>
            <w:r w:rsidRPr="00923720">
              <w:t>Prerequisite Unit</w:t>
            </w:r>
          </w:p>
        </w:tc>
        <w:tc>
          <w:tcPr>
            <w:tcW w:w="3604" w:type="pct"/>
            <w:shd w:val="clear" w:color="auto" w:fill="auto"/>
          </w:tcPr>
          <w:p w14:paraId="5D506E6F" w14:textId="77777777" w:rsidR="0002640F" w:rsidRPr="0002640F" w:rsidRDefault="0002640F" w:rsidP="0002640F">
            <w:pPr>
              <w:pStyle w:val="SIText"/>
            </w:pPr>
            <w:r w:rsidRPr="00AF2EE8">
              <w:t>The prerequisite units of competency for this unit is:</w:t>
            </w:r>
          </w:p>
          <w:p w14:paraId="71A97E99" w14:textId="77777777" w:rsidR="0002640F" w:rsidRPr="0002640F" w:rsidRDefault="0002640F" w:rsidP="0002640F">
            <w:pPr>
              <w:pStyle w:val="SIText"/>
            </w:pPr>
            <w:commentRangeStart w:id="0"/>
            <w:r>
              <w:t>FBP</w:t>
            </w:r>
            <w:r w:rsidRPr="0002640F">
              <w:t>OPR2015 Apply principles of statistical process control</w:t>
            </w:r>
          </w:p>
          <w:p w14:paraId="0E6AB177" w14:textId="77777777" w:rsidR="0002640F" w:rsidRPr="0002640F" w:rsidRDefault="0002640F" w:rsidP="0002640F">
            <w:pPr>
              <w:pStyle w:val="SIText"/>
            </w:pPr>
            <w:r>
              <w:t>FBP</w:t>
            </w:r>
            <w:r w:rsidRPr="0002640F">
              <w:t>TEC4007 Describe and analyse data using mathematical principles</w:t>
            </w:r>
            <w:commentRangeEnd w:id="0"/>
            <w:r w:rsidR="00BC712A">
              <w:rPr>
                <w:lang w:eastAsia="en-AU"/>
              </w:rPr>
              <w:commentReference w:id="0"/>
            </w:r>
          </w:p>
          <w:p w14:paraId="63E61AAA" w14:textId="77777777" w:rsidR="0002640F" w:rsidRDefault="0002640F" w:rsidP="0002640F">
            <w:pPr>
              <w:pStyle w:val="SIText"/>
            </w:pPr>
          </w:p>
          <w:p w14:paraId="2E26DBB4" w14:textId="1E775AE1" w:rsidR="0002640F" w:rsidRDefault="0002640F" w:rsidP="0002640F">
            <w:pPr>
              <w:pStyle w:val="SIText"/>
            </w:pPr>
            <w:r w:rsidRPr="005C2C55">
              <w:t>Note the following chain of prerequisites that also applies to this unit.</w:t>
            </w:r>
          </w:p>
          <w:p w14:paraId="71323F8C" w14:textId="77777777" w:rsidR="0002640F" w:rsidRPr="0002640F" w:rsidRDefault="0002640F" w:rsidP="0002640F">
            <w:pPr>
              <w:pStyle w:val="SIText"/>
            </w:pPr>
          </w:p>
          <w:tbl>
            <w:tblPr>
              <w:tblW w:w="0" w:type="auto"/>
              <w:tblCellMar>
                <w:left w:w="0" w:type="dxa"/>
                <w:right w:w="0" w:type="dxa"/>
              </w:tblCellMar>
              <w:tblLook w:val="04A0" w:firstRow="1" w:lastRow="0" w:firstColumn="1" w:lastColumn="0" w:noHBand="0" w:noVBand="1"/>
            </w:tblPr>
            <w:tblGrid>
              <w:gridCol w:w="2946"/>
              <w:gridCol w:w="3580"/>
            </w:tblGrid>
            <w:tr w:rsidR="0002640F" w:rsidRPr="005C2C55" w14:paraId="3BECE05B" w14:textId="77777777" w:rsidTr="0049447D">
              <w:tc>
                <w:tcPr>
                  <w:tcW w:w="29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C74815" w14:textId="77777777" w:rsidR="0002640F" w:rsidRPr="0002640F" w:rsidRDefault="0002640F" w:rsidP="0002640F">
                  <w:pPr>
                    <w:pStyle w:val="SIText"/>
                  </w:pPr>
                  <w:r w:rsidRPr="005C2C55">
                    <w:t>Unit of competency</w:t>
                  </w:r>
                </w:p>
              </w:tc>
              <w:tc>
                <w:tcPr>
                  <w:tcW w:w="35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25103E" w14:textId="77777777" w:rsidR="0002640F" w:rsidRPr="0002640F" w:rsidRDefault="0002640F" w:rsidP="0002640F">
                  <w:pPr>
                    <w:pStyle w:val="SIText"/>
                  </w:pPr>
                  <w:r w:rsidRPr="005C2C55">
                    <w:t>Prerequisite requirement</w:t>
                  </w:r>
                </w:p>
              </w:tc>
            </w:tr>
            <w:tr w:rsidR="0002640F" w:rsidRPr="005C2C55" w14:paraId="74C60346" w14:textId="77777777" w:rsidTr="0049447D">
              <w:trPr>
                <w:trHeight w:val="695"/>
              </w:trPr>
              <w:tc>
                <w:tcPr>
                  <w:tcW w:w="294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67E7FE" w14:textId="77777777" w:rsidR="0002640F" w:rsidRPr="0002640F" w:rsidRDefault="0002640F" w:rsidP="0002640F">
                  <w:pPr>
                    <w:pStyle w:val="SIText"/>
                  </w:pPr>
                  <w:r>
                    <w:t>FBP</w:t>
                  </w:r>
                  <w:r w:rsidRPr="0002640F">
                    <w:t>OPR2015 Apply principles of statistical process control</w:t>
                  </w:r>
                </w:p>
              </w:tc>
              <w:tc>
                <w:tcPr>
                  <w:tcW w:w="358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23BA215" w14:textId="77777777" w:rsidR="0002640F" w:rsidRPr="0002640F" w:rsidRDefault="0002640F" w:rsidP="0002640F">
                  <w:pPr>
                    <w:pStyle w:val="SIText"/>
                  </w:pPr>
                  <w:r>
                    <w:t>FBP</w:t>
                  </w:r>
                  <w:r w:rsidRPr="0002640F">
                    <w:t>OPR2061 Use numerical applications in the workplace</w:t>
                  </w:r>
                </w:p>
              </w:tc>
            </w:tr>
            <w:tr w:rsidR="0002640F" w:rsidRPr="005C2C55" w14:paraId="2C7855ED" w14:textId="77777777" w:rsidTr="0049447D">
              <w:trPr>
                <w:trHeight w:val="695"/>
              </w:trPr>
              <w:tc>
                <w:tcPr>
                  <w:tcW w:w="294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B789A2D" w14:textId="77777777" w:rsidR="0002640F" w:rsidRPr="0002640F" w:rsidRDefault="0002640F" w:rsidP="0002640F">
                  <w:pPr>
                    <w:pStyle w:val="SIText"/>
                  </w:pPr>
                  <w:r>
                    <w:t>FBP</w:t>
                  </w:r>
                  <w:r w:rsidRPr="0002640F">
                    <w:t>TEC4007 Describe and analyse data using mathematical principles</w:t>
                  </w:r>
                </w:p>
              </w:tc>
              <w:tc>
                <w:tcPr>
                  <w:tcW w:w="358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CBF9308" w14:textId="77777777" w:rsidR="0002640F" w:rsidRPr="0002640F" w:rsidRDefault="0002640F" w:rsidP="0002640F">
                  <w:pPr>
                    <w:pStyle w:val="SIText"/>
                  </w:pPr>
                  <w:r>
                    <w:t>FBP</w:t>
                  </w:r>
                  <w:r w:rsidRPr="0002640F">
                    <w:t>OPR2015 Apply principles of statistical process control</w:t>
                  </w:r>
                </w:p>
              </w:tc>
            </w:tr>
          </w:tbl>
          <w:p w14:paraId="2A2E6087" w14:textId="00BEF87F" w:rsidR="00F1480E" w:rsidRDefault="00F1480E" w:rsidP="00DB6029">
            <w:pPr>
              <w:pStyle w:val="SIText"/>
            </w:pPr>
          </w:p>
          <w:p w14:paraId="66E2E118" w14:textId="17D4FB19" w:rsidR="0002640F" w:rsidRPr="00DB6029" w:rsidRDefault="0002640F" w:rsidP="00DB6029">
            <w:pPr>
              <w:pStyle w:val="SIText"/>
            </w:pPr>
          </w:p>
        </w:tc>
      </w:tr>
      <w:tr w:rsidR="00F1480E" w:rsidRPr="00963A46" w14:paraId="2F5FC032" w14:textId="77777777" w:rsidTr="00CA2922">
        <w:tc>
          <w:tcPr>
            <w:tcW w:w="1396" w:type="pct"/>
            <w:shd w:val="clear" w:color="auto" w:fill="auto"/>
          </w:tcPr>
          <w:p w14:paraId="0919292F" w14:textId="77777777" w:rsidR="00F1480E" w:rsidRPr="000754EC" w:rsidRDefault="00FD557D" w:rsidP="000754EC">
            <w:pPr>
              <w:pStyle w:val="SIHeading2"/>
            </w:pPr>
            <w:r w:rsidRPr="00923720">
              <w:t>Unit Sector</w:t>
            </w:r>
          </w:p>
        </w:tc>
        <w:tc>
          <w:tcPr>
            <w:tcW w:w="3604" w:type="pct"/>
            <w:shd w:val="clear" w:color="auto" w:fill="auto"/>
          </w:tcPr>
          <w:p w14:paraId="254DA92C" w14:textId="77777777" w:rsidR="00F1480E" w:rsidRPr="00DB6029" w:rsidRDefault="00DB6029" w:rsidP="00DB6029">
            <w:pPr>
              <w:pStyle w:val="SIText"/>
            </w:pPr>
            <w:r w:rsidRPr="00DB6029">
              <w:t>People, Planning and Logistics (PPL)</w:t>
            </w:r>
          </w:p>
        </w:tc>
      </w:tr>
    </w:tbl>
    <w:p w14:paraId="075D156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7238487" w14:textId="77777777" w:rsidTr="00CA2922">
        <w:trPr>
          <w:cantSplit/>
          <w:tblHeader/>
        </w:trPr>
        <w:tc>
          <w:tcPr>
            <w:tcW w:w="1396" w:type="pct"/>
            <w:tcBorders>
              <w:bottom w:val="single" w:sz="4" w:space="0" w:color="C0C0C0"/>
            </w:tcBorders>
            <w:shd w:val="clear" w:color="auto" w:fill="auto"/>
          </w:tcPr>
          <w:p w14:paraId="190A1490"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32C3A87D" w14:textId="77777777" w:rsidR="00F1480E" w:rsidRPr="000754EC" w:rsidRDefault="00FD557D" w:rsidP="000754EC">
            <w:pPr>
              <w:pStyle w:val="SIHeading2"/>
            </w:pPr>
            <w:r w:rsidRPr="00923720">
              <w:t>Performance Criteria</w:t>
            </w:r>
          </w:p>
        </w:tc>
      </w:tr>
      <w:tr w:rsidR="00F1480E" w:rsidRPr="00963A46" w14:paraId="7819EAEF" w14:textId="77777777" w:rsidTr="00CA2922">
        <w:trPr>
          <w:cantSplit/>
          <w:tblHeader/>
        </w:trPr>
        <w:tc>
          <w:tcPr>
            <w:tcW w:w="1396" w:type="pct"/>
            <w:tcBorders>
              <w:top w:val="single" w:sz="4" w:space="0" w:color="C0C0C0"/>
            </w:tcBorders>
            <w:shd w:val="clear" w:color="auto" w:fill="auto"/>
          </w:tcPr>
          <w:p w14:paraId="489FDC99"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7DEC435"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DB6029" w:rsidRPr="00963A46" w14:paraId="5EEB5F68" w14:textId="77777777" w:rsidTr="00CA2922">
        <w:trPr>
          <w:cantSplit/>
        </w:trPr>
        <w:tc>
          <w:tcPr>
            <w:tcW w:w="1396" w:type="pct"/>
            <w:shd w:val="clear" w:color="auto" w:fill="auto"/>
          </w:tcPr>
          <w:p w14:paraId="1556D02F" w14:textId="77777777" w:rsidR="00DB6029" w:rsidRPr="00DB6029" w:rsidRDefault="00DB6029" w:rsidP="00DB6029">
            <w:pPr>
              <w:pStyle w:val="SIText"/>
            </w:pPr>
            <w:r w:rsidRPr="00DB6029">
              <w:t>1. Prepare to conduct a capability study</w:t>
            </w:r>
          </w:p>
        </w:tc>
        <w:tc>
          <w:tcPr>
            <w:tcW w:w="3604" w:type="pct"/>
            <w:shd w:val="clear" w:color="auto" w:fill="auto"/>
          </w:tcPr>
          <w:p w14:paraId="3E7D4A34" w14:textId="77777777" w:rsidR="00DB6029" w:rsidRPr="00DB6029" w:rsidRDefault="00DB6029" w:rsidP="00DB6029">
            <w:pPr>
              <w:pStyle w:val="SIText"/>
            </w:pPr>
            <w:r w:rsidRPr="00DB6029">
              <w:t>1.1 Identify the scope and purpose of the process</w:t>
            </w:r>
          </w:p>
          <w:p w14:paraId="67949065" w14:textId="77777777" w:rsidR="00DB6029" w:rsidRPr="00DB6029" w:rsidRDefault="00DB6029" w:rsidP="00DB6029">
            <w:pPr>
              <w:pStyle w:val="SIText"/>
            </w:pPr>
            <w:r w:rsidRPr="00DB6029">
              <w:t>1.2 Determine a representative data sample</w:t>
            </w:r>
          </w:p>
          <w:p w14:paraId="497454EC" w14:textId="77777777" w:rsidR="00DB6029" w:rsidRPr="00DB6029" w:rsidRDefault="00DB6029" w:rsidP="00DB6029">
            <w:pPr>
              <w:pStyle w:val="SIText"/>
            </w:pPr>
            <w:r w:rsidRPr="00DB6029">
              <w:t>1.3 Select data collection techniques</w:t>
            </w:r>
          </w:p>
          <w:p w14:paraId="0EEAC099" w14:textId="77777777" w:rsidR="00DB6029" w:rsidRPr="00DB6029" w:rsidRDefault="00DB6029" w:rsidP="00DB6029">
            <w:pPr>
              <w:pStyle w:val="SIText"/>
            </w:pPr>
            <w:r w:rsidRPr="00DB6029">
              <w:t>1.4 Collect data to meet sampling requirements</w:t>
            </w:r>
          </w:p>
        </w:tc>
      </w:tr>
      <w:tr w:rsidR="00DB6029" w:rsidRPr="00963A46" w14:paraId="0852C5C9" w14:textId="77777777" w:rsidTr="00CA2922">
        <w:trPr>
          <w:cantSplit/>
        </w:trPr>
        <w:tc>
          <w:tcPr>
            <w:tcW w:w="1396" w:type="pct"/>
            <w:shd w:val="clear" w:color="auto" w:fill="auto"/>
          </w:tcPr>
          <w:p w14:paraId="06B810F8" w14:textId="77777777" w:rsidR="00DB6029" w:rsidRPr="00DB6029" w:rsidRDefault="00DB6029" w:rsidP="00DB6029">
            <w:pPr>
              <w:pStyle w:val="SIText"/>
            </w:pPr>
            <w:r w:rsidRPr="00DB6029">
              <w:t>2. Analyse data to determine process capability</w:t>
            </w:r>
          </w:p>
        </w:tc>
        <w:tc>
          <w:tcPr>
            <w:tcW w:w="3604" w:type="pct"/>
            <w:shd w:val="clear" w:color="auto" w:fill="auto"/>
          </w:tcPr>
          <w:p w14:paraId="5E6FBB0E" w14:textId="77777777" w:rsidR="00DB6029" w:rsidRPr="00DB6029" w:rsidRDefault="00DB6029" w:rsidP="00DB6029">
            <w:pPr>
              <w:pStyle w:val="SIText"/>
            </w:pPr>
            <w:r w:rsidRPr="00DB6029">
              <w:t>2.1 Select and apply appropriate statistical analysis techniques</w:t>
            </w:r>
          </w:p>
          <w:p w14:paraId="7F67F46E" w14:textId="77777777" w:rsidR="00DB6029" w:rsidRPr="00DB6029" w:rsidRDefault="00DB6029" w:rsidP="00DB6029">
            <w:pPr>
              <w:pStyle w:val="SIText"/>
            </w:pPr>
            <w:r w:rsidRPr="00DB6029">
              <w:t>2.2 Identify process stability and extent of variation</w:t>
            </w:r>
          </w:p>
          <w:p w14:paraId="521912D3" w14:textId="77777777" w:rsidR="00DB6029" w:rsidRPr="00DB6029" w:rsidRDefault="00DB6029" w:rsidP="00DB6029">
            <w:pPr>
              <w:pStyle w:val="SIText"/>
            </w:pPr>
            <w:r w:rsidRPr="00DB6029">
              <w:t>2.3 Determine the target mean for the process</w:t>
            </w:r>
          </w:p>
          <w:p w14:paraId="26F41407" w14:textId="77777777" w:rsidR="00DB6029" w:rsidRPr="00DB6029" w:rsidRDefault="00DB6029" w:rsidP="00DB6029">
            <w:pPr>
              <w:pStyle w:val="SIText"/>
            </w:pPr>
            <w:r w:rsidRPr="00DB6029">
              <w:t>2.4 Calculate process control parameters</w:t>
            </w:r>
          </w:p>
          <w:p w14:paraId="7CB10F2E" w14:textId="77777777" w:rsidR="00DB6029" w:rsidRPr="00DB6029" w:rsidRDefault="00DB6029" w:rsidP="00DB6029">
            <w:pPr>
              <w:pStyle w:val="SIText"/>
            </w:pPr>
            <w:r w:rsidRPr="00DB6029">
              <w:t>2.5 Specify related data sampling requirements</w:t>
            </w:r>
          </w:p>
          <w:p w14:paraId="2FA05238" w14:textId="77777777" w:rsidR="00DB6029" w:rsidRPr="00DB6029" w:rsidRDefault="00DB6029" w:rsidP="00DB6029">
            <w:pPr>
              <w:pStyle w:val="SIText"/>
            </w:pPr>
            <w:r w:rsidRPr="00DB6029">
              <w:t>2.6 Compare and analyse data sets for process performance</w:t>
            </w:r>
          </w:p>
          <w:p w14:paraId="347F0796" w14:textId="77777777" w:rsidR="00DB6029" w:rsidRPr="00DB6029" w:rsidRDefault="00DB6029" w:rsidP="00DB6029">
            <w:pPr>
              <w:pStyle w:val="SIText"/>
            </w:pPr>
            <w:r w:rsidRPr="00DB6029">
              <w:t>2.7 Determine process capability</w:t>
            </w:r>
          </w:p>
        </w:tc>
      </w:tr>
    </w:tbl>
    <w:p w14:paraId="6A7A5DA6"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7CB8F556" w14:textId="77777777" w:rsidTr="00CA2922">
        <w:trPr>
          <w:tblHeader/>
        </w:trPr>
        <w:tc>
          <w:tcPr>
            <w:tcW w:w="5000" w:type="pct"/>
            <w:gridSpan w:val="2"/>
          </w:tcPr>
          <w:p w14:paraId="73679AE5" w14:textId="77777777" w:rsidR="00F1480E" w:rsidRPr="000754EC" w:rsidRDefault="005F771F" w:rsidP="000754EC">
            <w:pPr>
              <w:pStyle w:val="SIHeading2"/>
            </w:pPr>
            <w:r>
              <w:br w:type="page"/>
            </w:r>
            <w:r w:rsidR="00FD557D" w:rsidRPr="00041E59">
              <w:t>F</w:t>
            </w:r>
            <w:r w:rsidR="00FD557D" w:rsidRPr="000754EC">
              <w:t>oundation Skills</w:t>
            </w:r>
          </w:p>
          <w:p w14:paraId="68AE2B1D"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6A98738B" w14:textId="77777777" w:rsidTr="00CA2922">
        <w:trPr>
          <w:tblHeader/>
        </w:trPr>
        <w:tc>
          <w:tcPr>
            <w:tcW w:w="1396" w:type="pct"/>
          </w:tcPr>
          <w:p w14:paraId="5EA8E378"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02B5CEC"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DB6029" w:rsidRPr="00336FCA" w:rsidDel="00423CB2" w14:paraId="1F077380" w14:textId="77777777" w:rsidTr="00CA2922">
        <w:tc>
          <w:tcPr>
            <w:tcW w:w="1396" w:type="pct"/>
          </w:tcPr>
          <w:p w14:paraId="759582F8" w14:textId="77777777" w:rsidR="00DB6029" w:rsidRPr="00DB6029" w:rsidRDefault="00DB6029" w:rsidP="00DB6029">
            <w:pPr>
              <w:pStyle w:val="SIText"/>
            </w:pPr>
            <w:r w:rsidRPr="00DB6029">
              <w:t>Reading</w:t>
            </w:r>
          </w:p>
        </w:tc>
        <w:tc>
          <w:tcPr>
            <w:tcW w:w="3604" w:type="pct"/>
          </w:tcPr>
          <w:p w14:paraId="03CE5E61" w14:textId="77777777" w:rsidR="00DB6029" w:rsidRPr="00DB6029" w:rsidRDefault="00DB6029" w:rsidP="00DB6029">
            <w:pPr>
              <w:pStyle w:val="SIBulletList1"/>
            </w:pPr>
            <w:r w:rsidRPr="00DB6029">
              <w:t>Critically analyses documentation from a variety of sources and consolidates data for analysis</w:t>
            </w:r>
          </w:p>
        </w:tc>
      </w:tr>
      <w:tr w:rsidR="00DB6029" w:rsidRPr="00336FCA" w:rsidDel="00423CB2" w14:paraId="0A0C4EAC" w14:textId="77777777" w:rsidTr="00CA2922">
        <w:tc>
          <w:tcPr>
            <w:tcW w:w="1396" w:type="pct"/>
          </w:tcPr>
          <w:p w14:paraId="7BE6BB2E" w14:textId="77777777" w:rsidR="00DB6029" w:rsidRPr="00DB6029" w:rsidRDefault="00DB6029" w:rsidP="00DB6029">
            <w:pPr>
              <w:pStyle w:val="SIText"/>
            </w:pPr>
            <w:r w:rsidRPr="00DB6029">
              <w:lastRenderedPageBreak/>
              <w:t>Writing</w:t>
            </w:r>
          </w:p>
        </w:tc>
        <w:tc>
          <w:tcPr>
            <w:tcW w:w="3604" w:type="pct"/>
          </w:tcPr>
          <w:p w14:paraId="5DA7D111" w14:textId="77777777" w:rsidR="00DB6029" w:rsidRPr="00DB6029" w:rsidRDefault="00DB6029" w:rsidP="00DB6029">
            <w:pPr>
              <w:pStyle w:val="SIBulletList1"/>
              <w:rPr>
                <w:rFonts w:eastAsia="Calibri"/>
              </w:rPr>
            </w:pPr>
            <w:r w:rsidRPr="00DB6029">
              <w:rPr>
                <w:rFonts w:eastAsia="Calibri"/>
              </w:rPr>
              <w:t>Documents outcomes and results of data collection and analysis using industry relevant terminology and recognised symbols</w:t>
            </w:r>
          </w:p>
        </w:tc>
      </w:tr>
      <w:tr w:rsidR="00DB6029" w:rsidRPr="00336FCA" w:rsidDel="00423CB2" w14:paraId="0647CEEC" w14:textId="77777777" w:rsidTr="00CA2922">
        <w:tc>
          <w:tcPr>
            <w:tcW w:w="1396" w:type="pct"/>
          </w:tcPr>
          <w:p w14:paraId="1532D9A1" w14:textId="77777777" w:rsidR="00DB6029" w:rsidRPr="00DB6029" w:rsidRDefault="00DB6029" w:rsidP="00DB6029">
            <w:pPr>
              <w:pStyle w:val="SIText"/>
            </w:pPr>
            <w:r w:rsidRPr="00DB6029">
              <w:t>Numeracy</w:t>
            </w:r>
          </w:p>
        </w:tc>
        <w:tc>
          <w:tcPr>
            <w:tcW w:w="3604" w:type="pct"/>
          </w:tcPr>
          <w:p w14:paraId="5AD3B15B" w14:textId="77777777" w:rsidR="00DB6029" w:rsidRPr="00DB6029" w:rsidRDefault="00DB6029" w:rsidP="00DB6029">
            <w:pPr>
              <w:pStyle w:val="SIBulletList1"/>
              <w:rPr>
                <w:rFonts w:eastAsia="Calibri"/>
              </w:rPr>
            </w:pPr>
            <w:r w:rsidRPr="00DB6029">
              <w:rPr>
                <w:rFonts w:eastAsia="Calibri"/>
              </w:rPr>
              <w:t>Performs mathematical calculations to analyse production and process information to accurately determine performance and capability</w:t>
            </w:r>
          </w:p>
        </w:tc>
      </w:tr>
    </w:tbl>
    <w:p w14:paraId="7FCCEA0D" w14:textId="77777777" w:rsidR="00916CD7" w:rsidRDefault="00916CD7" w:rsidP="005F771F">
      <w:pPr>
        <w:pStyle w:val="SIText"/>
      </w:pPr>
    </w:p>
    <w:p w14:paraId="733BF91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10F7DDC8" w14:textId="77777777" w:rsidTr="00F33FF2">
        <w:tc>
          <w:tcPr>
            <w:tcW w:w="5000" w:type="pct"/>
            <w:gridSpan w:val="4"/>
          </w:tcPr>
          <w:p w14:paraId="5ED0F29A" w14:textId="77777777" w:rsidR="00F1480E" w:rsidRPr="000754EC" w:rsidRDefault="00FD557D" w:rsidP="000754EC">
            <w:pPr>
              <w:pStyle w:val="SIHeading2"/>
            </w:pPr>
            <w:r w:rsidRPr="00923720">
              <w:t>U</w:t>
            </w:r>
            <w:r w:rsidRPr="000754EC">
              <w:t>nit Mapping Information</w:t>
            </w:r>
          </w:p>
        </w:tc>
      </w:tr>
      <w:tr w:rsidR="00F1480E" w14:paraId="68D93E9A" w14:textId="77777777" w:rsidTr="00F33FF2">
        <w:tc>
          <w:tcPr>
            <w:tcW w:w="1028" w:type="pct"/>
          </w:tcPr>
          <w:p w14:paraId="10040159" w14:textId="77777777" w:rsidR="00F1480E" w:rsidRPr="000754EC" w:rsidRDefault="00F1480E" w:rsidP="000754EC">
            <w:pPr>
              <w:pStyle w:val="SIText-Bold"/>
            </w:pPr>
            <w:r w:rsidRPr="00923720">
              <w:t>Code and title current version</w:t>
            </w:r>
          </w:p>
        </w:tc>
        <w:tc>
          <w:tcPr>
            <w:tcW w:w="1105" w:type="pct"/>
          </w:tcPr>
          <w:p w14:paraId="04B475F2" w14:textId="77777777" w:rsidR="00F1480E" w:rsidRPr="000754EC" w:rsidRDefault="00F1480E" w:rsidP="000754EC">
            <w:pPr>
              <w:pStyle w:val="SIText-Bold"/>
            </w:pPr>
            <w:r w:rsidRPr="00923720">
              <w:t>Code and title previous version</w:t>
            </w:r>
          </w:p>
        </w:tc>
        <w:tc>
          <w:tcPr>
            <w:tcW w:w="1251" w:type="pct"/>
          </w:tcPr>
          <w:p w14:paraId="1A1D8AC0" w14:textId="77777777" w:rsidR="00F1480E" w:rsidRPr="000754EC" w:rsidRDefault="00F1480E" w:rsidP="000754EC">
            <w:pPr>
              <w:pStyle w:val="SIText-Bold"/>
            </w:pPr>
            <w:r w:rsidRPr="00923720">
              <w:t>Comments</w:t>
            </w:r>
          </w:p>
        </w:tc>
        <w:tc>
          <w:tcPr>
            <w:tcW w:w="1616" w:type="pct"/>
          </w:tcPr>
          <w:p w14:paraId="7A60A650" w14:textId="77777777" w:rsidR="00F1480E" w:rsidRPr="000754EC" w:rsidRDefault="00F1480E" w:rsidP="000754EC">
            <w:pPr>
              <w:pStyle w:val="SIText-Bold"/>
            </w:pPr>
            <w:r w:rsidRPr="00923720">
              <w:t>Equivalence status</w:t>
            </w:r>
          </w:p>
        </w:tc>
      </w:tr>
      <w:tr w:rsidR="00DB6029" w14:paraId="1738EE01" w14:textId="77777777" w:rsidTr="00F33FF2">
        <w:tc>
          <w:tcPr>
            <w:tcW w:w="1028" w:type="pct"/>
          </w:tcPr>
          <w:p w14:paraId="71437761" w14:textId="77777777" w:rsidR="00DB6029" w:rsidRPr="00DB6029" w:rsidRDefault="00DB6029" w:rsidP="00DB6029">
            <w:pPr>
              <w:pStyle w:val="SIText"/>
            </w:pPr>
            <w:r w:rsidRPr="00DB6029">
              <w:t>FBPPPL4XXX Establish process capability</w:t>
            </w:r>
          </w:p>
        </w:tc>
        <w:tc>
          <w:tcPr>
            <w:tcW w:w="1105" w:type="pct"/>
          </w:tcPr>
          <w:p w14:paraId="4447B17C" w14:textId="77777777" w:rsidR="00DB6029" w:rsidRPr="00DB6029" w:rsidRDefault="00DB6029" w:rsidP="00DB6029">
            <w:pPr>
              <w:pStyle w:val="SIText"/>
            </w:pPr>
            <w:r w:rsidRPr="00DB6029">
              <w:t>FDFPPL4005A Establish process capability</w:t>
            </w:r>
          </w:p>
        </w:tc>
        <w:tc>
          <w:tcPr>
            <w:tcW w:w="1251" w:type="pct"/>
          </w:tcPr>
          <w:p w14:paraId="0D70B598" w14:textId="77777777" w:rsidR="00DB6029" w:rsidRPr="00DB6029" w:rsidRDefault="00DB6029" w:rsidP="00DB6029">
            <w:pPr>
              <w:pStyle w:val="SIText"/>
            </w:pPr>
            <w:r w:rsidRPr="00DB6029">
              <w:t>Updated to meet Standards for Training Packages</w:t>
            </w:r>
          </w:p>
          <w:p w14:paraId="37F35000" w14:textId="77777777" w:rsidR="00DB6029" w:rsidRPr="00DB6029" w:rsidRDefault="00DB6029" w:rsidP="00DB6029">
            <w:pPr>
              <w:pStyle w:val="SIText"/>
            </w:pPr>
            <w:r w:rsidRPr="00DB6029">
              <w:t>Minor changes to Performance Criteria for clarity</w:t>
            </w:r>
          </w:p>
        </w:tc>
        <w:tc>
          <w:tcPr>
            <w:tcW w:w="1616" w:type="pct"/>
          </w:tcPr>
          <w:p w14:paraId="0C50EA4B" w14:textId="77777777" w:rsidR="00DB6029" w:rsidRPr="00DB6029" w:rsidRDefault="00DB6029" w:rsidP="00DB6029">
            <w:pPr>
              <w:pStyle w:val="SIText"/>
            </w:pPr>
            <w:r w:rsidRPr="00DB6029">
              <w:t>Equivalent unit</w:t>
            </w:r>
          </w:p>
        </w:tc>
      </w:tr>
    </w:tbl>
    <w:p w14:paraId="7E0F5D0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698BA63A" w14:textId="77777777" w:rsidTr="0035000E">
        <w:tc>
          <w:tcPr>
            <w:tcW w:w="1049" w:type="pct"/>
            <w:shd w:val="clear" w:color="auto" w:fill="auto"/>
          </w:tcPr>
          <w:p w14:paraId="2E70A604" w14:textId="77777777" w:rsidR="00F1480E" w:rsidRPr="000754EC" w:rsidRDefault="00FD557D" w:rsidP="000754EC">
            <w:pPr>
              <w:pStyle w:val="SIHeading2"/>
            </w:pPr>
            <w:r w:rsidRPr="00CC451E">
              <w:t>L</w:t>
            </w:r>
            <w:r w:rsidRPr="000754EC">
              <w:t>inks</w:t>
            </w:r>
          </w:p>
        </w:tc>
        <w:tc>
          <w:tcPr>
            <w:tcW w:w="3951" w:type="pct"/>
            <w:shd w:val="clear" w:color="auto" w:fill="auto"/>
          </w:tcPr>
          <w:p w14:paraId="329DC497"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2D74E2F4" w14:textId="77777777" w:rsidR="00F1480E" w:rsidRDefault="00F1480E" w:rsidP="005F771F">
      <w:pPr>
        <w:pStyle w:val="SIText"/>
      </w:pPr>
    </w:p>
    <w:p w14:paraId="783362FC"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21D2BF3D" w14:textId="77777777" w:rsidTr="00113678">
        <w:trPr>
          <w:tblHeader/>
        </w:trPr>
        <w:tc>
          <w:tcPr>
            <w:tcW w:w="1478" w:type="pct"/>
            <w:shd w:val="clear" w:color="auto" w:fill="auto"/>
          </w:tcPr>
          <w:p w14:paraId="66694E2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70E87B65" w14:textId="77777777" w:rsidR="00556C4C" w:rsidRPr="000754EC" w:rsidRDefault="00556C4C" w:rsidP="000754EC">
            <w:pPr>
              <w:pStyle w:val="SIUnittitle"/>
            </w:pPr>
            <w:r w:rsidRPr="00F56827">
              <w:t xml:space="preserve">Assessment requirements for </w:t>
            </w:r>
            <w:r w:rsidR="00202EBE" w:rsidRPr="00202EBE">
              <w:t>FBPPPL4XXX Establish process capability</w:t>
            </w:r>
          </w:p>
        </w:tc>
      </w:tr>
      <w:tr w:rsidR="00556C4C" w:rsidRPr="00A55106" w14:paraId="59B52BA4" w14:textId="77777777" w:rsidTr="00113678">
        <w:trPr>
          <w:tblHeader/>
        </w:trPr>
        <w:tc>
          <w:tcPr>
            <w:tcW w:w="5000" w:type="pct"/>
            <w:gridSpan w:val="2"/>
            <w:shd w:val="clear" w:color="auto" w:fill="auto"/>
          </w:tcPr>
          <w:p w14:paraId="2CFF5037" w14:textId="77777777" w:rsidR="00556C4C" w:rsidRPr="000754EC" w:rsidRDefault="00D71E43" w:rsidP="000754EC">
            <w:pPr>
              <w:pStyle w:val="SIHeading2"/>
            </w:pPr>
            <w:r>
              <w:t>Performance E</w:t>
            </w:r>
            <w:r w:rsidRPr="000754EC">
              <w:t>vidence</w:t>
            </w:r>
          </w:p>
        </w:tc>
      </w:tr>
      <w:tr w:rsidR="00556C4C" w:rsidRPr="00067E1C" w14:paraId="12C8E134" w14:textId="77777777" w:rsidTr="00113678">
        <w:tc>
          <w:tcPr>
            <w:tcW w:w="5000" w:type="pct"/>
            <w:gridSpan w:val="2"/>
            <w:shd w:val="clear" w:color="auto" w:fill="auto"/>
          </w:tcPr>
          <w:p w14:paraId="16580E5E"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595E144A" w14:textId="77777777" w:rsidR="00367CEC" w:rsidRDefault="007A300D" w:rsidP="000754EC">
            <w:pPr>
              <w:pStyle w:val="SIText"/>
            </w:pPr>
            <w:r w:rsidRPr="000754EC">
              <w:t>There must be evidence that the individual has</w:t>
            </w:r>
            <w:r w:rsidR="00367CEC">
              <w:t xml:space="preserve"> established process capability on at least one occasion, including: </w:t>
            </w:r>
          </w:p>
          <w:p w14:paraId="7ED197B0" w14:textId="0E7EAC56" w:rsidR="00367CEC" w:rsidRPr="00367CEC" w:rsidRDefault="00367CEC" w:rsidP="000377A3">
            <w:pPr>
              <w:pStyle w:val="SIBulletList1"/>
            </w:pPr>
            <w:r w:rsidRPr="00367CEC">
              <w:t>establish</w:t>
            </w:r>
            <w:r>
              <w:t>ing</w:t>
            </w:r>
            <w:r w:rsidRPr="00367CEC">
              <w:t xml:space="preserve"> process scope, boundaries and related information on process purpose, including product or process specifications where available</w:t>
            </w:r>
          </w:p>
          <w:p w14:paraId="49B52543" w14:textId="58327143" w:rsidR="00367CEC" w:rsidRPr="00367CEC" w:rsidRDefault="00367CEC" w:rsidP="000377A3">
            <w:pPr>
              <w:pStyle w:val="SIBulletList1"/>
            </w:pPr>
            <w:r w:rsidRPr="00367CEC">
              <w:t>apply</w:t>
            </w:r>
            <w:r>
              <w:t>ing</w:t>
            </w:r>
            <w:r w:rsidRPr="00367CEC">
              <w:t xml:space="preserve"> sampling techniques to determine nature and extent of data collection to provide a reliable indication of process performance</w:t>
            </w:r>
          </w:p>
          <w:p w14:paraId="45634B97" w14:textId="445723B0" w:rsidR="00367CEC" w:rsidRPr="00367CEC" w:rsidRDefault="00367CEC" w:rsidP="000377A3">
            <w:pPr>
              <w:pStyle w:val="SIBulletList1"/>
            </w:pPr>
            <w:r w:rsidRPr="00367CEC">
              <w:t>select</w:t>
            </w:r>
            <w:r>
              <w:t>ing</w:t>
            </w:r>
            <w:r w:rsidRPr="00367CEC">
              <w:t xml:space="preserve"> and apply</w:t>
            </w:r>
            <w:r>
              <w:t>ing</w:t>
            </w:r>
            <w:r w:rsidRPr="00367CEC">
              <w:t xml:space="preserve"> data collection methods (where data collection is automated, this may involve use of software and where data collection is to be carried out by operators, it involves communicating requirements and designing appropriate formats for recording data)</w:t>
            </w:r>
          </w:p>
          <w:p w14:paraId="0D57A7F1" w14:textId="406C5B6A" w:rsidR="00367CEC" w:rsidRPr="00367CEC" w:rsidRDefault="00367CEC" w:rsidP="000377A3">
            <w:pPr>
              <w:pStyle w:val="SIBulletList1"/>
            </w:pPr>
            <w:r w:rsidRPr="00367CEC">
              <w:t>confirm</w:t>
            </w:r>
            <w:r>
              <w:t>ing</w:t>
            </w:r>
            <w:r w:rsidRPr="00367CEC">
              <w:t xml:space="preserve"> that data collected is complete and complies with sampling requirements</w:t>
            </w:r>
          </w:p>
          <w:p w14:paraId="76D271FC" w14:textId="395ACA30" w:rsidR="00367CEC" w:rsidRPr="00367CEC" w:rsidRDefault="00367CEC" w:rsidP="000377A3">
            <w:pPr>
              <w:pStyle w:val="SIBulletList1"/>
            </w:pPr>
            <w:r w:rsidRPr="00367CEC">
              <w:t>identify</w:t>
            </w:r>
            <w:r>
              <w:t>ing</w:t>
            </w:r>
            <w:r w:rsidRPr="00367CEC">
              <w:t xml:space="preserve"> characteristics of a normal distribution</w:t>
            </w:r>
          </w:p>
          <w:p w14:paraId="026BBB8C" w14:textId="0F20CCD7" w:rsidR="00367CEC" w:rsidRPr="00367CEC" w:rsidRDefault="00367CEC" w:rsidP="000377A3">
            <w:pPr>
              <w:pStyle w:val="SIBulletList1"/>
            </w:pPr>
            <w:r w:rsidRPr="00367CEC">
              <w:t>apply</w:t>
            </w:r>
            <w:r>
              <w:t>ing</w:t>
            </w:r>
            <w:r w:rsidRPr="00367CEC">
              <w:t xml:space="preserve"> appropriate statistical techniques, including standard deviation to analyse data, and techniques to distinguish common and special causes of variation</w:t>
            </w:r>
          </w:p>
          <w:p w14:paraId="7A06AC05" w14:textId="7A89056B" w:rsidR="00367CEC" w:rsidRPr="00367CEC" w:rsidRDefault="00367CEC" w:rsidP="000377A3">
            <w:pPr>
              <w:pStyle w:val="SIBulletList1"/>
            </w:pPr>
            <w:r w:rsidRPr="00367CEC">
              <w:t>establish</w:t>
            </w:r>
            <w:r>
              <w:t>ing</w:t>
            </w:r>
            <w:r w:rsidRPr="00367CEC">
              <w:t xml:space="preserve"> process capability, including establishing upper and lower limits and instructions for identifying and responding to trends</w:t>
            </w:r>
          </w:p>
          <w:p w14:paraId="59AE6797" w14:textId="61D2CA0E" w:rsidR="00556C4C" w:rsidRPr="000754EC" w:rsidRDefault="00367CEC" w:rsidP="00202EBE">
            <w:pPr>
              <w:pStyle w:val="SIBulletList1"/>
            </w:pPr>
            <w:proofErr w:type="gramStart"/>
            <w:r w:rsidRPr="00367CEC">
              <w:t>develop</w:t>
            </w:r>
            <w:r>
              <w:t>ing</w:t>
            </w:r>
            <w:proofErr w:type="gramEnd"/>
            <w:r w:rsidRPr="00367CEC">
              <w:t xml:space="preserve"> a related data sampling plan, including advice on sampling regimes following corrective action</w:t>
            </w:r>
            <w:r w:rsidR="00C0753E">
              <w:t>.</w:t>
            </w:r>
          </w:p>
        </w:tc>
      </w:tr>
    </w:tbl>
    <w:p w14:paraId="3F743719"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B5FFBEA" w14:textId="77777777" w:rsidTr="00CA2922">
        <w:trPr>
          <w:tblHeader/>
        </w:trPr>
        <w:tc>
          <w:tcPr>
            <w:tcW w:w="5000" w:type="pct"/>
            <w:shd w:val="clear" w:color="auto" w:fill="auto"/>
          </w:tcPr>
          <w:p w14:paraId="68727E31" w14:textId="77777777" w:rsidR="00F1480E" w:rsidRPr="000754EC" w:rsidRDefault="00D71E43" w:rsidP="000754EC">
            <w:pPr>
              <w:pStyle w:val="SIHeading2"/>
            </w:pPr>
            <w:r w:rsidRPr="002C55E9">
              <w:t>K</w:t>
            </w:r>
            <w:r w:rsidRPr="000754EC">
              <w:t>nowledge Evidence</w:t>
            </w:r>
          </w:p>
        </w:tc>
      </w:tr>
      <w:tr w:rsidR="00F1480E" w:rsidRPr="00067E1C" w14:paraId="0C29A72A" w14:textId="77777777" w:rsidTr="00CA2922">
        <w:tc>
          <w:tcPr>
            <w:tcW w:w="5000" w:type="pct"/>
            <w:shd w:val="clear" w:color="auto" w:fill="auto"/>
          </w:tcPr>
          <w:p w14:paraId="7C4FF8E0"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230BA469" w14:textId="77777777" w:rsidR="00202EBE" w:rsidRPr="00202EBE" w:rsidRDefault="00202EBE" w:rsidP="00202EBE">
            <w:pPr>
              <w:pStyle w:val="SIBulletList1"/>
            </w:pPr>
            <w:r w:rsidRPr="00202EBE">
              <w:t>data collection requirements and techniques for collection of actual (quantitative) and variable data</w:t>
            </w:r>
          </w:p>
          <w:p w14:paraId="10AF0D84" w14:textId="77777777" w:rsidR="00202EBE" w:rsidRPr="00202EBE" w:rsidRDefault="00202EBE" w:rsidP="00202EBE">
            <w:pPr>
              <w:pStyle w:val="SIBulletList1"/>
            </w:pPr>
            <w:r w:rsidRPr="00202EBE">
              <w:t>techniques to determine and validate a sampling plan capable of providing reliable information representative of the total population</w:t>
            </w:r>
          </w:p>
          <w:p w14:paraId="26A62B5D" w14:textId="77777777" w:rsidR="00202EBE" w:rsidRPr="00202EBE" w:rsidRDefault="00202EBE" w:rsidP="00202EBE">
            <w:pPr>
              <w:pStyle w:val="SIBulletList1"/>
            </w:pPr>
            <w:r w:rsidRPr="00202EBE">
              <w:t>appropriate formats for presenting sampling plan requirements and related communication systems</w:t>
            </w:r>
          </w:p>
          <w:p w14:paraId="4FDA6148" w14:textId="77777777" w:rsidR="00202EBE" w:rsidRPr="00202EBE" w:rsidRDefault="00202EBE" w:rsidP="00202EBE">
            <w:pPr>
              <w:pStyle w:val="SIBulletList1"/>
            </w:pPr>
            <w:r w:rsidRPr="00202EBE">
              <w:t>statistical process control techniques and conditions for application</w:t>
            </w:r>
          </w:p>
          <w:p w14:paraId="07D2E079" w14:textId="77777777" w:rsidR="00202EBE" w:rsidRPr="00202EBE" w:rsidRDefault="00202EBE" w:rsidP="00202EBE">
            <w:pPr>
              <w:pStyle w:val="SIBulletList1"/>
            </w:pPr>
            <w:r w:rsidRPr="00202EBE">
              <w:t>workplace conventions/formats for presenting and monitoring process capability information, including control chart including a target mean, upper and lower limits and advice on how to interpret and confirm trends, and upper and lower warning limits where required</w:t>
            </w:r>
          </w:p>
          <w:p w14:paraId="3FFA4937" w14:textId="77777777" w:rsidR="00202EBE" w:rsidRPr="00202EBE" w:rsidRDefault="00202EBE" w:rsidP="00202EBE">
            <w:pPr>
              <w:pStyle w:val="SIBulletList1"/>
            </w:pPr>
            <w:r w:rsidRPr="00202EBE">
              <w:t>process knowledge to identify possible causes of special variation</w:t>
            </w:r>
          </w:p>
          <w:p w14:paraId="7FD792DA" w14:textId="77777777" w:rsidR="00F1480E" w:rsidRPr="000754EC" w:rsidRDefault="00202EBE" w:rsidP="00202EBE">
            <w:pPr>
              <w:pStyle w:val="SIBulletList1"/>
            </w:pPr>
            <w:r w:rsidRPr="00202EBE">
              <w:t>difference between a stable process and a capable process, and action required to improve process performance in each case.</w:t>
            </w:r>
          </w:p>
        </w:tc>
      </w:tr>
    </w:tbl>
    <w:p w14:paraId="34FEB46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F6A59F4" w14:textId="77777777" w:rsidTr="00CA2922">
        <w:trPr>
          <w:tblHeader/>
        </w:trPr>
        <w:tc>
          <w:tcPr>
            <w:tcW w:w="5000" w:type="pct"/>
            <w:shd w:val="clear" w:color="auto" w:fill="auto"/>
          </w:tcPr>
          <w:p w14:paraId="2A5A909B" w14:textId="77777777" w:rsidR="00F1480E" w:rsidRPr="000754EC" w:rsidRDefault="00D71E43" w:rsidP="000754EC">
            <w:pPr>
              <w:pStyle w:val="SIHeading2"/>
            </w:pPr>
            <w:r w:rsidRPr="002C55E9">
              <w:t>A</w:t>
            </w:r>
            <w:r w:rsidRPr="000754EC">
              <w:t>ssessment Conditions</w:t>
            </w:r>
          </w:p>
        </w:tc>
      </w:tr>
      <w:tr w:rsidR="00F1480E" w:rsidRPr="00A55106" w14:paraId="424F6262" w14:textId="77777777" w:rsidTr="00CA2922">
        <w:tc>
          <w:tcPr>
            <w:tcW w:w="5000" w:type="pct"/>
            <w:shd w:val="clear" w:color="auto" w:fill="auto"/>
          </w:tcPr>
          <w:p w14:paraId="5E09E910"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3D3EFBBB" w14:textId="77777777" w:rsidR="004E6741" w:rsidRPr="000754EC" w:rsidRDefault="001D7F5B" w:rsidP="000754EC">
            <w:pPr>
              <w:pStyle w:val="SIBulletList1"/>
            </w:pPr>
            <w:r w:rsidRPr="000754EC">
              <w:t>p</w:t>
            </w:r>
            <w:r w:rsidR="004E6741" w:rsidRPr="000754EC">
              <w:t>hysical conditions</w:t>
            </w:r>
            <w:r w:rsidRPr="000754EC">
              <w:t>:</w:t>
            </w:r>
          </w:p>
          <w:p w14:paraId="344C0482"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6355C551"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w:t>
            </w:r>
            <w:bookmarkStart w:id="1" w:name="_GoBack"/>
            <w:bookmarkEnd w:id="1"/>
            <w:r w:rsidR="00F83D7C" w:rsidRPr="000754EC">
              <w:t>ls:</w:t>
            </w:r>
          </w:p>
          <w:p w14:paraId="6C7FA950" w14:textId="77777777" w:rsidR="00202EBE" w:rsidRPr="00202EBE" w:rsidRDefault="00202EBE" w:rsidP="00202EBE">
            <w:pPr>
              <w:pStyle w:val="SIBulletList2"/>
            </w:pPr>
            <w:r w:rsidRPr="00202EBE">
              <w:t>data collection requirements and technique</w:t>
            </w:r>
          </w:p>
          <w:p w14:paraId="788F49AF" w14:textId="77777777" w:rsidR="00202EBE" w:rsidRPr="00202EBE" w:rsidRDefault="00202EBE" w:rsidP="00202EBE">
            <w:pPr>
              <w:pStyle w:val="SIBulletList2"/>
            </w:pPr>
            <w:r w:rsidRPr="00202EBE">
              <w:t>communication systems</w:t>
            </w:r>
          </w:p>
          <w:p w14:paraId="2C0AC6DF" w14:textId="77777777" w:rsidR="00202EBE" w:rsidRPr="00202EBE" w:rsidRDefault="00202EBE" w:rsidP="00202EBE">
            <w:pPr>
              <w:pStyle w:val="SIBulletList1"/>
            </w:pPr>
            <w:r w:rsidRPr="00202EBE">
              <w:t>specifications:</w:t>
            </w:r>
          </w:p>
          <w:p w14:paraId="347C1C13" w14:textId="44AF272C" w:rsidR="00202EBE" w:rsidRPr="00202EBE" w:rsidRDefault="00202EBE" w:rsidP="00202EBE">
            <w:pPr>
              <w:pStyle w:val="SIBulletList2"/>
            </w:pPr>
            <w:r w:rsidRPr="00202EBE">
              <w:t>statistical process control techniques and conditions</w:t>
            </w:r>
            <w:r w:rsidR="001D064D">
              <w:t>.</w:t>
            </w:r>
          </w:p>
          <w:p w14:paraId="303446AB" w14:textId="77777777" w:rsidR="0021210E" w:rsidRDefault="0021210E" w:rsidP="000754EC">
            <w:pPr>
              <w:pStyle w:val="SIText"/>
            </w:pPr>
          </w:p>
          <w:p w14:paraId="6087CCFC"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54CFC898" w14:textId="77777777" w:rsidR="00F1480E" w:rsidRPr="000754EC" w:rsidRDefault="00F1480E" w:rsidP="0035000E">
            <w:pPr>
              <w:pStyle w:val="SIBulletList2"/>
              <w:numPr>
                <w:ilvl w:val="0"/>
                <w:numId w:val="0"/>
              </w:numPr>
              <w:rPr>
                <w:rFonts w:eastAsia="Calibri"/>
              </w:rPr>
            </w:pPr>
          </w:p>
        </w:tc>
      </w:tr>
    </w:tbl>
    <w:p w14:paraId="7A7E2A6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7B333788" w14:textId="77777777" w:rsidTr="004679E3">
        <w:tc>
          <w:tcPr>
            <w:tcW w:w="990" w:type="pct"/>
            <w:shd w:val="clear" w:color="auto" w:fill="auto"/>
          </w:tcPr>
          <w:p w14:paraId="552DCBB2" w14:textId="77777777" w:rsidR="00F1480E" w:rsidRPr="000754EC" w:rsidRDefault="00D71E43" w:rsidP="000754EC">
            <w:pPr>
              <w:pStyle w:val="SIHeading2"/>
            </w:pPr>
            <w:r w:rsidRPr="002C55E9">
              <w:t>L</w:t>
            </w:r>
            <w:r w:rsidRPr="000754EC">
              <w:t>inks</w:t>
            </w:r>
          </w:p>
        </w:tc>
        <w:tc>
          <w:tcPr>
            <w:tcW w:w="4010" w:type="pct"/>
            <w:shd w:val="clear" w:color="auto" w:fill="auto"/>
          </w:tcPr>
          <w:p w14:paraId="58EC4580"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76E65C28" w14:textId="77777777" w:rsidR="00F1480E" w:rsidRDefault="00F1480E" w:rsidP="005F771F">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anni McDonald [2]" w:date="2017-10-30T09:38:00Z" w:initials="DM">
    <w:p w14:paraId="751FB3BC" w14:textId="77777777" w:rsidR="00BC712A" w:rsidRDefault="00BC712A" w:rsidP="00BC712A">
      <w:r>
        <w:annotationRef/>
      </w:r>
      <w:r>
        <w:t>Are these prerequisite units required?</w:t>
      </w:r>
    </w:p>
    <w:p w14:paraId="5C3F1694" w14:textId="77777777" w:rsidR="00BC712A" w:rsidRDefault="00BC712A" w:rsidP="00BC712A"/>
    <w:p w14:paraId="3350FCFE" w14:textId="7446CDBA" w:rsidR="00BC712A" w:rsidRDefault="00BC712A" w:rsidP="00BC712A">
      <w:r>
        <w:t>Q. Do these prerequisite units need to be completed prior to undertaking this unit of competency?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50FC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F2E726" w16cid:durableId="1D986A3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C0624" w14:textId="77777777" w:rsidR="00CC530B" w:rsidRDefault="00CC530B" w:rsidP="00BF3F0A">
      <w:r>
        <w:separator/>
      </w:r>
    </w:p>
    <w:p w14:paraId="64B484F8" w14:textId="77777777" w:rsidR="00CC530B" w:rsidRDefault="00CC530B"/>
  </w:endnote>
  <w:endnote w:type="continuationSeparator" w:id="0">
    <w:p w14:paraId="3C87574A" w14:textId="77777777" w:rsidR="00CC530B" w:rsidRDefault="00CC530B" w:rsidP="00BF3F0A">
      <w:r>
        <w:continuationSeparator/>
      </w:r>
    </w:p>
    <w:p w14:paraId="2F2C856E" w14:textId="77777777" w:rsidR="00CC530B" w:rsidRDefault="00CC53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32C6B8C5" w14:textId="5180F2EF"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0377A3">
          <w:rPr>
            <w:noProof/>
          </w:rPr>
          <w:t>3</w:t>
        </w:r>
        <w:r w:rsidRPr="000754EC">
          <w:fldChar w:fldCharType="end"/>
        </w:r>
      </w:p>
      <w:p w14:paraId="0CAB39A8"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1FCF9E93"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1111E" w14:textId="77777777" w:rsidR="00CC530B" w:rsidRDefault="00CC530B" w:rsidP="00BF3F0A">
      <w:r>
        <w:separator/>
      </w:r>
    </w:p>
    <w:p w14:paraId="3AAA672B" w14:textId="77777777" w:rsidR="00CC530B" w:rsidRDefault="00CC530B"/>
  </w:footnote>
  <w:footnote w:type="continuationSeparator" w:id="0">
    <w:p w14:paraId="033E53E2" w14:textId="77777777" w:rsidR="00CC530B" w:rsidRDefault="00CC530B" w:rsidP="00BF3F0A">
      <w:r>
        <w:continuationSeparator/>
      </w:r>
    </w:p>
    <w:p w14:paraId="0924AD91" w14:textId="77777777" w:rsidR="00CC530B" w:rsidRDefault="00CC530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115AE" w14:textId="77777777" w:rsidR="009C2650" w:rsidRPr="00DB6029" w:rsidRDefault="00DB6029" w:rsidP="00DB6029">
    <w:pPr>
      <w:pStyle w:val="SIText"/>
    </w:pPr>
    <w:r w:rsidRPr="00DB6029">
      <w:t>FBPPPL4XXX Establish process capability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8E251D"/>
    <w:multiLevelType w:val="hybridMultilevel"/>
    <w:tmpl w:val="F5B60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1D9B0303"/>
    <w:multiLevelType w:val="multilevel"/>
    <w:tmpl w:val="983CBF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F86AA4"/>
    <w:multiLevelType w:val="multilevel"/>
    <w:tmpl w:val="ACD61B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4" w15:restartNumberingAfterBreak="0">
    <w:nsid w:val="51C37ED9"/>
    <w:multiLevelType w:val="hybridMultilevel"/>
    <w:tmpl w:val="9E0E0D4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1"/>
  </w:num>
  <w:num w:numId="2">
    <w:abstractNumId w:val="7"/>
  </w:num>
  <w:num w:numId="3">
    <w:abstractNumId w:val="3"/>
  </w:num>
  <w:num w:numId="4">
    <w:abstractNumId w:val="17"/>
  </w:num>
  <w:num w:numId="5">
    <w:abstractNumId w:val="1"/>
  </w:num>
  <w:num w:numId="6">
    <w:abstractNumId w:val="10"/>
  </w:num>
  <w:num w:numId="7">
    <w:abstractNumId w:val="2"/>
  </w:num>
  <w:num w:numId="8">
    <w:abstractNumId w:val="0"/>
  </w:num>
  <w:num w:numId="9">
    <w:abstractNumId w:val="16"/>
  </w:num>
  <w:num w:numId="10">
    <w:abstractNumId w:val="12"/>
  </w:num>
  <w:num w:numId="11">
    <w:abstractNumId w:val="15"/>
  </w:num>
  <w:num w:numId="12">
    <w:abstractNumId w:val="13"/>
  </w:num>
  <w:num w:numId="13">
    <w:abstractNumId w:val="18"/>
  </w:num>
  <w:num w:numId="14">
    <w:abstractNumId w:val="4"/>
  </w:num>
  <w:num w:numId="15">
    <w:abstractNumId w:val="6"/>
  </w:num>
  <w:num w:numId="16">
    <w:abstractNumId w:val="19"/>
  </w:num>
  <w:num w:numId="17">
    <w:abstractNumId w:val="13"/>
  </w:num>
  <w:num w:numId="18">
    <w:abstractNumId w:val="14"/>
  </w:num>
  <w:num w:numId="19">
    <w:abstractNumId w:val="9"/>
  </w:num>
  <w:num w:numId="20">
    <w:abstractNumId w:val="8"/>
  </w:num>
  <w:num w:numId="2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ni McDonald [2]">
    <w15:presenceInfo w15:providerId="None" w15:userId="Danni McDona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AE8"/>
    <w:rsid w:val="000014B9"/>
    <w:rsid w:val="00005A15"/>
    <w:rsid w:val="0001108F"/>
    <w:rsid w:val="000115E2"/>
    <w:rsid w:val="000126D0"/>
    <w:rsid w:val="0001296A"/>
    <w:rsid w:val="00016803"/>
    <w:rsid w:val="00023992"/>
    <w:rsid w:val="0002640F"/>
    <w:rsid w:val="000275AE"/>
    <w:rsid w:val="000377A3"/>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C2685"/>
    <w:rsid w:val="001D064D"/>
    <w:rsid w:val="001D5C1B"/>
    <w:rsid w:val="001D7F5B"/>
    <w:rsid w:val="001E16BC"/>
    <w:rsid w:val="001E16DF"/>
    <w:rsid w:val="001F2BA5"/>
    <w:rsid w:val="001F308D"/>
    <w:rsid w:val="00201A7C"/>
    <w:rsid w:val="00202EBE"/>
    <w:rsid w:val="0021210E"/>
    <w:rsid w:val="0021414D"/>
    <w:rsid w:val="00223124"/>
    <w:rsid w:val="00233143"/>
    <w:rsid w:val="00234444"/>
    <w:rsid w:val="00242293"/>
    <w:rsid w:val="00244EA7"/>
    <w:rsid w:val="00262FC3"/>
    <w:rsid w:val="0026394F"/>
    <w:rsid w:val="00276DB8"/>
    <w:rsid w:val="00282664"/>
    <w:rsid w:val="002831D2"/>
    <w:rsid w:val="00285FB8"/>
    <w:rsid w:val="002970C3"/>
    <w:rsid w:val="002A4CD3"/>
    <w:rsid w:val="002A6CC4"/>
    <w:rsid w:val="002C3682"/>
    <w:rsid w:val="002C55E9"/>
    <w:rsid w:val="002D0C8B"/>
    <w:rsid w:val="002D330A"/>
    <w:rsid w:val="002E193E"/>
    <w:rsid w:val="00310A6A"/>
    <w:rsid w:val="003144E6"/>
    <w:rsid w:val="00337E82"/>
    <w:rsid w:val="00346FDC"/>
    <w:rsid w:val="0035000E"/>
    <w:rsid w:val="00350BB1"/>
    <w:rsid w:val="00352C83"/>
    <w:rsid w:val="00366805"/>
    <w:rsid w:val="00367CEC"/>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4BAF"/>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66F89"/>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2712"/>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C712A"/>
    <w:rsid w:val="00BD3B0F"/>
    <w:rsid w:val="00BE4C7B"/>
    <w:rsid w:val="00BF1D4C"/>
    <w:rsid w:val="00BF3F0A"/>
    <w:rsid w:val="00C0753E"/>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C530B"/>
    <w:rsid w:val="00CD4E9D"/>
    <w:rsid w:val="00CD4F4D"/>
    <w:rsid w:val="00CE7D19"/>
    <w:rsid w:val="00CF0CF5"/>
    <w:rsid w:val="00CF2B3E"/>
    <w:rsid w:val="00CF3AE8"/>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B6029"/>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E0D76"/>
    <w:rsid w:val="00EF01F8"/>
    <w:rsid w:val="00EF40EF"/>
    <w:rsid w:val="00EF47FE"/>
    <w:rsid w:val="00EF4E17"/>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D4320"/>
  <w15:docId w15:val="{95F13B8C-6063-4407-94C7-D96BD527E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92163">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823736253">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CCC3AEED4E74498982763EDAE30F10" ma:contentTypeVersion="" ma:contentTypeDescription="Create a new document." ma:contentTypeScope="" ma:versionID="99475a6b3a733c97e896017c400f0e98">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schemas.openxmlformats.org/officeDocument/2006/customXml" ds:itemID="{2E9568E2-D41F-42BA-8DCC-BE00588BF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A0D54A-7C59-40E7-8CED-E5F84D75D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71</TotalTime>
  <Pages>3</Pages>
  <Words>967</Words>
  <Characters>5515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6</cp:revision>
  <cp:lastPrinted>2016-05-27T05:21:00Z</cp:lastPrinted>
  <dcterms:created xsi:type="dcterms:W3CDTF">2017-09-29T04:54:00Z</dcterms:created>
  <dcterms:modified xsi:type="dcterms:W3CDTF">2017-10-30T01:03:00Z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0x01010014CCC3AEED4E74498982763EDAE30F10</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