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5B8CE" w14:textId="77777777" w:rsidR="00F1480E" w:rsidRPr="00300116" w:rsidRDefault="008C7EDF" w:rsidP="00D37B2A">
      <w:pPr>
        <w:pStyle w:val="SIHeading2"/>
      </w:pPr>
      <w:r w:rsidRPr="00300116">
        <w:t>Modification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1"/>
        <w:gridCol w:w="6937"/>
      </w:tblGrid>
      <w:tr w:rsidR="008C7EDF" w:rsidRPr="00300116" w14:paraId="6125B8D1" w14:textId="77777777" w:rsidTr="00B61AA6">
        <w:tc>
          <w:tcPr>
            <w:tcW w:w="2691" w:type="dxa"/>
          </w:tcPr>
          <w:p w14:paraId="6125B8CF" w14:textId="433B9D1C" w:rsidR="008C7EDF" w:rsidRPr="00300116" w:rsidRDefault="00487D75" w:rsidP="008C7EDF">
            <w:pPr>
              <w:pStyle w:val="SIText-Bold"/>
            </w:pPr>
            <w:r w:rsidRPr="00300116">
              <w:t>Release</w:t>
            </w:r>
          </w:p>
        </w:tc>
        <w:tc>
          <w:tcPr>
            <w:tcW w:w="6937" w:type="dxa"/>
          </w:tcPr>
          <w:p w14:paraId="6125B8D0" w14:textId="6861BE63" w:rsidR="008C7EDF" w:rsidRPr="00300116" w:rsidRDefault="00487D75" w:rsidP="008C7EDF">
            <w:pPr>
              <w:pStyle w:val="SIText-Bold"/>
            </w:pPr>
            <w:r w:rsidRPr="00300116">
              <w:t>Comments</w:t>
            </w:r>
          </w:p>
        </w:tc>
      </w:tr>
      <w:tr w:rsidR="00B61AA6" w:rsidRPr="00300116" w14:paraId="6125B8D4" w14:textId="77777777" w:rsidTr="00B61AA6">
        <w:tc>
          <w:tcPr>
            <w:tcW w:w="2691" w:type="dxa"/>
          </w:tcPr>
          <w:p w14:paraId="6125B8D2" w14:textId="77777777" w:rsidR="00B61AA6" w:rsidRPr="00300116" w:rsidRDefault="00B61AA6" w:rsidP="008C7EDF">
            <w:pPr>
              <w:pStyle w:val="SIText"/>
            </w:pPr>
            <w:r w:rsidRPr="00300116">
              <w:t>Release 1</w:t>
            </w:r>
          </w:p>
        </w:tc>
        <w:tc>
          <w:tcPr>
            <w:tcW w:w="6937" w:type="dxa"/>
          </w:tcPr>
          <w:p w14:paraId="6125B8D3" w14:textId="423A6977" w:rsidR="00B61AA6" w:rsidRPr="00300116" w:rsidRDefault="00B61AA6" w:rsidP="008C7EDF">
            <w:pPr>
              <w:pStyle w:val="SIText"/>
            </w:pPr>
            <w:r w:rsidRPr="00502F95">
              <w:t xml:space="preserve">This version released with </w:t>
            </w:r>
            <w:r>
              <w:t xml:space="preserve">the </w:t>
            </w:r>
            <w:r w:rsidRPr="00502F95">
              <w:t>FBP Food, Beverage and Pharmaceuticals Training Package Version 1.0</w:t>
            </w:r>
          </w:p>
        </w:tc>
      </w:tr>
    </w:tbl>
    <w:p w14:paraId="6125B8D5" w14:textId="77777777" w:rsidR="008C7EDF" w:rsidRPr="00300116" w:rsidRDefault="008C7EDF" w:rsidP="008C7EDF">
      <w:pPr>
        <w:pStyle w:val="SIText-Bold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300116" w14:paraId="6125B8D8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125B8D6" w14:textId="0858C7FF" w:rsidR="00F1480E" w:rsidRPr="00300116" w:rsidRDefault="00A2629C" w:rsidP="008C7EDF">
            <w:pPr>
              <w:pStyle w:val="SIUNITCODE"/>
            </w:pPr>
            <w:r w:rsidRPr="00A2629C">
              <w:t>FBPGRA3006</w:t>
            </w:r>
          </w:p>
        </w:tc>
        <w:tc>
          <w:tcPr>
            <w:tcW w:w="3604" w:type="pct"/>
            <w:shd w:val="clear" w:color="auto" w:fill="auto"/>
          </w:tcPr>
          <w:p w14:paraId="6125B8D7" w14:textId="04652C29" w:rsidR="00F1480E" w:rsidRPr="00300116" w:rsidRDefault="0025076A">
            <w:pPr>
              <w:pStyle w:val="SIUnittitle"/>
            </w:pPr>
            <w:r w:rsidRPr="00300116">
              <w:t>Implement</w:t>
            </w:r>
            <w:r w:rsidR="00EC3564" w:rsidRPr="00300116">
              <w:t xml:space="preserve"> </w:t>
            </w:r>
            <w:r w:rsidR="008C7EDF" w:rsidRPr="00300116">
              <w:t xml:space="preserve">a paddy </w:t>
            </w:r>
            <w:r w:rsidR="00EF0651" w:rsidRPr="00300116">
              <w:t xml:space="preserve">receival and grain cleaning </w:t>
            </w:r>
            <w:r w:rsidR="008C7EDF" w:rsidRPr="00300116">
              <w:t>process</w:t>
            </w:r>
          </w:p>
        </w:tc>
      </w:tr>
      <w:tr w:rsidR="00F1480E" w:rsidRPr="00300116" w14:paraId="6125B8DD" w14:textId="77777777" w:rsidTr="00CA2922">
        <w:tc>
          <w:tcPr>
            <w:tcW w:w="1396" w:type="pct"/>
            <w:shd w:val="clear" w:color="auto" w:fill="auto"/>
          </w:tcPr>
          <w:p w14:paraId="6125B8D9" w14:textId="7531D837" w:rsidR="00F1480E" w:rsidRPr="00300116" w:rsidRDefault="00487D75" w:rsidP="00D37B2A">
            <w:pPr>
              <w:pStyle w:val="SIHeading2"/>
            </w:pPr>
            <w:r w:rsidRPr="00300116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6125B8DA" w14:textId="24C225BC" w:rsidR="008C7EDF" w:rsidRPr="00300116" w:rsidRDefault="00F36E8D" w:rsidP="00F36E8D">
            <w:pPr>
              <w:pStyle w:val="SIText"/>
            </w:pPr>
            <w:r w:rsidRPr="00300116">
              <w:t>This unit of competency describes</w:t>
            </w:r>
            <w:r w:rsidR="008C7EDF" w:rsidRPr="00300116">
              <w:t xml:space="preserve"> the skills and knowledge required to </w:t>
            </w:r>
            <w:r w:rsidR="00E70B5E" w:rsidRPr="00300116">
              <w:t xml:space="preserve">remove foreign materials and </w:t>
            </w:r>
            <w:r w:rsidR="008C7EDF" w:rsidRPr="00300116">
              <w:t xml:space="preserve">clean and prepare paddy rice for </w:t>
            </w:r>
            <w:r w:rsidR="00E70B5E" w:rsidRPr="00300116">
              <w:t>further processing</w:t>
            </w:r>
            <w:r w:rsidR="008C7EDF" w:rsidRPr="00300116">
              <w:t>.</w:t>
            </w:r>
          </w:p>
          <w:p w14:paraId="03593F4E" w14:textId="77777777" w:rsidR="00E70B5E" w:rsidRPr="00300116" w:rsidRDefault="00E70B5E" w:rsidP="008D342E">
            <w:pPr>
              <w:pStyle w:val="SIText"/>
            </w:pPr>
          </w:p>
          <w:p w14:paraId="6125B8DB" w14:textId="41F3EB6E" w:rsidR="008D342E" w:rsidRDefault="00377E3D" w:rsidP="008D342E">
            <w:pPr>
              <w:pStyle w:val="SIText"/>
            </w:pPr>
            <w:r w:rsidRPr="00300116">
              <w:t>The unit applies to</w:t>
            </w:r>
            <w:r w:rsidR="00E70B5E" w:rsidRPr="00300116">
              <w:t xml:space="preserve"> individuals who are production workers in the rice processing environment </w:t>
            </w:r>
            <w:r w:rsidR="001F0367">
              <w:t>and</w:t>
            </w:r>
            <w:r w:rsidR="001F0367" w:rsidRPr="00300116">
              <w:t xml:space="preserve"> </w:t>
            </w:r>
            <w:r w:rsidR="00E70B5E" w:rsidRPr="00300116">
              <w:t>are responsible for the</w:t>
            </w:r>
            <w:r w:rsidR="00EF0651" w:rsidRPr="00300116">
              <w:t xml:space="preserve"> paddy receival and grain cleaning</w:t>
            </w:r>
            <w:r w:rsidR="00E70B5E" w:rsidRPr="00300116">
              <w:t xml:space="preserve"> process. They work under minimal supervision and take responsibility for their own work and that of others in their team.</w:t>
            </w:r>
          </w:p>
          <w:p w14:paraId="661FD582" w14:textId="5C38DE5B" w:rsidR="007E3765" w:rsidRDefault="007E3765" w:rsidP="008D342E">
            <w:pPr>
              <w:pStyle w:val="SIText"/>
            </w:pPr>
          </w:p>
          <w:p w14:paraId="0CB7437F" w14:textId="4AB9E83A" w:rsidR="007E3765" w:rsidRPr="00300116" w:rsidRDefault="007E3765" w:rsidP="008D342E">
            <w:pPr>
              <w:pStyle w:val="SIText"/>
            </w:pPr>
            <w:r w:rsidRPr="007E3765">
              <w:t>All work must be carried out to comply with workplace procedures, in accordance with State/Territory food safety, and work health and safety, regulations and legislation that apply to the workplace.</w:t>
            </w:r>
          </w:p>
          <w:p w14:paraId="11DE3342" w14:textId="77777777" w:rsidR="00E70B5E" w:rsidRPr="00300116" w:rsidRDefault="00E70B5E" w:rsidP="00F36E8D">
            <w:pPr>
              <w:pStyle w:val="SIText"/>
            </w:pPr>
          </w:p>
          <w:p w14:paraId="6125B8DC" w14:textId="77777777" w:rsidR="00F1480E" w:rsidRPr="00300116" w:rsidRDefault="008D342E" w:rsidP="00F36E8D">
            <w:pPr>
              <w:pStyle w:val="SIText"/>
            </w:pPr>
            <w:r w:rsidRPr="00300116">
              <w:t>No occupational licensing, legislative or certification requirements apply to this unit at the time of publication.</w:t>
            </w:r>
          </w:p>
        </w:tc>
      </w:tr>
      <w:tr w:rsidR="00F1480E" w:rsidRPr="00300116" w14:paraId="6125B8E0" w14:textId="77777777" w:rsidTr="00CA2922">
        <w:tc>
          <w:tcPr>
            <w:tcW w:w="1396" w:type="pct"/>
            <w:shd w:val="clear" w:color="auto" w:fill="auto"/>
          </w:tcPr>
          <w:p w14:paraId="6125B8DE" w14:textId="0E278274" w:rsidR="00F1480E" w:rsidRPr="00300116" w:rsidRDefault="00487D75" w:rsidP="00D37B2A">
            <w:pPr>
              <w:pStyle w:val="SIHeading2"/>
            </w:pPr>
            <w:r w:rsidRPr="00300116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125B8DF" w14:textId="77777777" w:rsidR="00F1480E" w:rsidRPr="00300116" w:rsidRDefault="00F1480E" w:rsidP="00CA2922">
            <w:pPr>
              <w:pStyle w:val="SIText"/>
              <w:spacing w:before="60" w:after="60"/>
              <w:rPr>
                <w:rFonts w:asciiTheme="minorHAnsi" w:hAnsiTheme="minorHAnsi" w:cstheme="minorHAnsi"/>
              </w:rPr>
            </w:pPr>
            <w:r w:rsidRPr="00300116">
              <w:rPr>
                <w:rFonts w:asciiTheme="minorHAnsi" w:hAnsiTheme="minorHAnsi" w:cstheme="minorHAnsi"/>
              </w:rPr>
              <w:t>Nil</w:t>
            </w:r>
          </w:p>
        </w:tc>
      </w:tr>
      <w:tr w:rsidR="00F1480E" w:rsidRPr="00300116" w14:paraId="6125B8E3" w14:textId="77777777" w:rsidTr="00CA2922">
        <w:tc>
          <w:tcPr>
            <w:tcW w:w="1396" w:type="pct"/>
            <w:shd w:val="clear" w:color="auto" w:fill="auto"/>
          </w:tcPr>
          <w:p w14:paraId="6125B8E1" w14:textId="31FE5445" w:rsidR="00F1480E" w:rsidRPr="00300116" w:rsidRDefault="00487D75" w:rsidP="00D37B2A">
            <w:pPr>
              <w:pStyle w:val="SIHeading2"/>
            </w:pPr>
            <w:r w:rsidRPr="00300116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125B8E2" w14:textId="76CD6806" w:rsidR="00F1480E" w:rsidRPr="00300116" w:rsidRDefault="00B61AA6" w:rsidP="00CA2922">
            <w:pPr>
              <w:pStyle w:val="SIText"/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Grain p</w:t>
            </w:r>
            <w:r w:rsidR="00A2629C" w:rsidRPr="00A2629C">
              <w:rPr>
                <w:rFonts w:asciiTheme="minorHAnsi" w:hAnsiTheme="minorHAnsi" w:cstheme="minorHAnsi"/>
              </w:rPr>
              <w:t>rocessing (GRA)</w:t>
            </w:r>
          </w:p>
        </w:tc>
      </w:tr>
    </w:tbl>
    <w:p w14:paraId="6125B8E4" w14:textId="77777777" w:rsidR="00F1480E" w:rsidRPr="00300116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300116" w14:paraId="6125B8E7" w14:textId="77777777" w:rsidTr="0075426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125B8E5" w14:textId="162B40DF" w:rsidR="00F1480E" w:rsidRPr="00300116" w:rsidRDefault="00487D75" w:rsidP="00D37B2A">
            <w:pPr>
              <w:pStyle w:val="SIHeading2"/>
            </w:pPr>
            <w:r w:rsidRPr="00300116"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125B8E6" w14:textId="6B91FBAC" w:rsidR="00F1480E" w:rsidRPr="00300116" w:rsidRDefault="00487D75" w:rsidP="00D37B2A">
            <w:pPr>
              <w:pStyle w:val="SIHeading2"/>
            </w:pPr>
            <w:r w:rsidRPr="00300116">
              <w:t>Performance criteria</w:t>
            </w:r>
          </w:p>
        </w:tc>
      </w:tr>
      <w:tr w:rsidR="00F1480E" w:rsidRPr="00300116" w14:paraId="6125B8EA" w14:textId="77777777" w:rsidTr="0075426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125B8E8" w14:textId="77777777" w:rsidR="00F1480E" w:rsidRPr="00300116" w:rsidRDefault="00F1480E" w:rsidP="00CA2922">
            <w:pPr>
              <w:pStyle w:val="SIText"/>
              <w:rPr>
                <w:rStyle w:val="SIText-Italic"/>
              </w:rPr>
            </w:pPr>
            <w:r w:rsidRPr="00300116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125B8E9" w14:textId="77777777" w:rsidR="00F1480E" w:rsidRPr="00300116" w:rsidRDefault="00F1480E" w:rsidP="00CA2922">
            <w:pPr>
              <w:pStyle w:val="SIText"/>
              <w:rPr>
                <w:rStyle w:val="SIText-Italic"/>
              </w:rPr>
            </w:pPr>
            <w:r w:rsidRPr="00300116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E70B5E" w:rsidRPr="00300116" w14:paraId="17C1095C" w14:textId="77777777" w:rsidTr="00754267">
        <w:trPr>
          <w:cantSplit/>
        </w:trPr>
        <w:tc>
          <w:tcPr>
            <w:tcW w:w="1396" w:type="pct"/>
            <w:shd w:val="clear" w:color="auto" w:fill="auto"/>
          </w:tcPr>
          <w:p w14:paraId="3C9B8DF6" w14:textId="384D51D2" w:rsidR="00E70B5E" w:rsidRPr="00300116" w:rsidRDefault="00E70B5E" w:rsidP="00B61AA6">
            <w:pPr>
              <w:pStyle w:val="SIText"/>
            </w:pPr>
            <w:r w:rsidRPr="00300116">
              <w:t>1.</w:t>
            </w:r>
            <w:r w:rsidR="000241A2" w:rsidRPr="00300116">
              <w:t xml:space="preserve"> </w:t>
            </w:r>
            <w:r w:rsidR="00B61AA6">
              <w:t>Prepare for safe work in a</w:t>
            </w:r>
            <w:r w:rsidRPr="00300116">
              <w:t xml:space="preserve"> </w:t>
            </w:r>
            <w:r w:rsidR="00EF0651" w:rsidRPr="00300116">
              <w:t xml:space="preserve">paddy receival and grain cleaning </w:t>
            </w:r>
            <w:r w:rsidRPr="00300116">
              <w:t>process</w:t>
            </w:r>
          </w:p>
        </w:tc>
        <w:tc>
          <w:tcPr>
            <w:tcW w:w="3604" w:type="pct"/>
            <w:shd w:val="clear" w:color="auto" w:fill="auto"/>
          </w:tcPr>
          <w:p w14:paraId="36A1D7EE" w14:textId="77777777" w:rsidR="00E70B5E" w:rsidRPr="00300116" w:rsidRDefault="00E70B5E" w:rsidP="000241A2">
            <w:pPr>
              <w:pStyle w:val="SIText"/>
            </w:pPr>
            <w:r w:rsidRPr="00300116">
              <w:t>1.1 Select and fit personal safety protection equipment according to workplace safety procedures</w:t>
            </w:r>
          </w:p>
          <w:p w14:paraId="79E59CD3" w14:textId="77777777" w:rsidR="00E70B5E" w:rsidRPr="00300116" w:rsidRDefault="00E70B5E" w:rsidP="000241A2">
            <w:pPr>
              <w:pStyle w:val="SIText"/>
            </w:pPr>
            <w:r w:rsidRPr="00300116">
              <w:t>1.2 Select and fit hygiene protection equipment according to workplace food safety hygiene procedures</w:t>
            </w:r>
          </w:p>
          <w:p w14:paraId="78BE42E9" w14:textId="77777777" w:rsidR="00E70B5E" w:rsidRPr="00300116" w:rsidRDefault="00E70B5E" w:rsidP="000241A2">
            <w:pPr>
              <w:pStyle w:val="SIText"/>
            </w:pPr>
            <w:r w:rsidRPr="00300116">
              <w:t>1.3 Perform personal hygiene cleaning procedures</w:t>
            </w:r>
          </w:p>
          <w:p w14:paraId="3619D304" w14:textId="579CD69B" w:rsidR="00E70B5E" w:rsidRPr="00300116" w:rsidRDefault="00E70B5E" w:rsidP="000241A2">
            <w:pPr>
              <w:pStyle w:val="SIText"/>
            </w:pPr>
            <w:r w:rsidRPr="00300116">
              <w:t xml:space="preserve">1.4 Receive and interpret instructions on </w:t>
            </w:r>
            <w:r w:rsidR="00EF0651" w:rsidRPr="00300116">
              <w:t xml:space="preserve">paddy receival and grain cleaning </w:t>
            </w:r>
            <w:r w:rsidRPr="00300116">
              <w:t>activity and performance requirements</w:t>
            </w:r>
          </w:p>
        </w:tc>
      </w:tr>
      <w:tr w:rsidR="00E70B5E" w:rsidRPr="00300116" w14:paraId="0708077D" w14:textId="77777777" w:rsidTr="00754267">
        <w:trPr>
          <w:cantSplit/>
        </w:trPr>
        <w:tc>
          <w:tcPr>
            <w:tcW w:w="1396" w:type="pct"/>
            <w:shd w:val="clear" w:color="auto" w:fill="auto"/>
          </w:tcPr>
          <w:p w14:paraId="6390DE25" w14:textId="63BC5A73" w:rsidR="00E70B5E" w:rsidRPr="00300116" w:rsidRDefault="00E70B5E" w:rsidP="000241A2">
            <w:pPr>
              <w:pStyle w:val="SIText"/>
            </w:pPr>
            <w:r w:rsidRPr="00300116">
              <w:t xml:space="preserve">2. Prepare the </w:t>
            </w:r>
            <w:r w:rsidR="00EF0651" w:rsidRPr="00300116">
              <w:t xml:space="preserve">paddy receival and grain cleaning </w:t>
            </w:r>
            <w:r w:rsidRPr="00300116">
              <w:t>equipment for operation</w:t>
            </w:r>
          </w:p>
        </w:tc>
        <w:tc>
          <w:tcPr>
            <w:tcW w:w="3604" w:type="pct"/>
            <w:shd w:val="clear" w:color="auto" w:fill="auto"/>
          </w:tcPr>
          <w:p w14:paraId="47A71578" w14:textId="0948BCE2" w:rsidR="00E70B5E" w:rsidRPr="00300116" w:rsidRDefault="00E70B5E" w:rsidP="000241A2">
            <w:pPr>
              <w:pStyle w:val="SIText"/>
            </w:pPr>
            <w:r w:rsidRPr="00300116">
              <w:t xml:space="preserve">2.1 Ensure raw materials </w:t>
            </w:r>
            <w:r w:rsidR="00B61AA6">
              <w:t xml:space="preserve">are </w:t>
            </w:r>
            <w:r w:rsidRPr="00300116">
              <w:t>available to meet operating requirements</w:t>
            </w:r>
          </w:p>
          <w:p w14:paraId="6FEF893D" w14:textId="77777777" w:rsidR="00E70B5E" w:rsidRPr="00300116" w:rsidRDefault="00E70B5E" w:rsidP="000241A2">
            <w:pPr>
              <w:pStyle w:val="SIText"/>
            </w:pPr>
            <w:r w:rsidRPr="00300116">
              <w:t>2.2 Identify and confirm the status of cleaning and maintenance requirements</w:t>
            </w:r>
          </w:p>
          <w:p w14:paraId="5370D189" w14:textId="77777777" w:rsidR="00E70B5E" w:rsidRPr="00300116" w:rsidRDefault="00E70B5E" w:rsidP="000241A2">
            <w:pPr>
              <w:pStyle w:val="SIText"/>
            </w:pPr>
            <w:r w:rsidRPr="00300116">
              <w:t>2.3 Fit and adjust machine components and related attachments according to operating requirements</w:t>
            </w:r>
          </w:p>
          <w:p w14:paraId="2A234FA9" w14:textId="77777777" w:rsidR="00E70B5E" w:rsidRPr="00300116" w:rsidRDefault="00E70B5E" w:rsidP="000241A2">
            <w:pPr>
              <w:pStyle w:val="SIText"/>
            </w:pPr>
            <w:r w:rsidRPr="00300116">
              <w:t>2.4 Enter processing/operating parameters to meet safety and production specifications</w:t>
            </w:r>
          </w:p>
          <w:p w14:paraId="27B3C689" w14:textId="77777777" w:rsidR="00E70B5E" w:rsidRPr="00300116" w:rsidRDefault="00E70B5E" w:rsidP="000241A2">
            <w:pPr>
              <w:pStyle w:val="SIText"/>
            </w:pPr>
            <w:r w:rsidRPr="00300116">
              <w:t>2.5 Check, adjust and conduct routine maintenance on equipment to ensure required performance</w:t>
            </w:r>
          </w:p>
          <w:p w14:paraId="36D43BD4" w14:textId="77777777" w:rsidR="00E70B5E" w:rsidRPr="00300116" w:rsidRDefault="00E70B5E" w:rsidP="000241A2">
            <w:pPr>
              <w:pStyle w:val="SIText"/>
            </w:pPr>
            <w:r w:rsidRPr="00300116">
              <w:t>2.6 Conduct pre-start checks according to workplace instructions</w:t>
            </w:r>
          </w:p>
        </w:tc>
      </w:tr>
      <w:tr w:rsidR="00E70B5E" w:rsidRPr="00300116" w14:paraId="27190CE2" w14:textId="77777777" w:rsidTr="00754267">
        <w:trPr>
          <w:cantSplit/>
        </w:trPr>
        <w:tc>
          <w:tcPr>
            <w:tcW w:w="1396" w:type="pct"/>
            <w:shd w:val="clear" w:color="auto" w:fill="auto"/>
          </w:tcPr>
          <w:p w14:paraId="5A140739" w14:textId="5ED3BA61" w:rsidR="00E70B5E" w:rsidRPr="00300116" w:rsidRDefault="00E70B5E" w:rsidP="000241A2">
            <w:pPr>
              <w:pStyle w:val="SIText"/>
            </w:pPr>
            <w:r w:rsidRPr="00300116">
              <w:t>3.</w:t>
            </w:r>
            <w:r w:rsidR="000241A2" w:rsidRPr="00300116">
              <w:t xml:space="preserve"> </w:t>
            </w:r>
            <w:r w:rsidRPr="00300116">
              <w:t xml:space="preserve">Operate and monitor the </w:t>
            </w:r>
            <w:r w:rsidR="00EF0651" w:rsidRPr="00300116">
              <w:t xml:space="preserve">paddy receival and grain cleaning </w:t>
            </w:r>
            <w:r w:rsidRPr="00300116">
              <w:t>process</w:t>
            </w:r>
          </w:p>
        </w:tc>
        <w:tc>
          <w:tcPr>
            <w:tcW w:w="3604" w:type="pct"/>
            <w:shd w:val="clear" w:color="auto" w:fill="auto"/>
          </w:tcPr>
          <w:p w14:paraId="4D65F41E" w14:textId="276C9211" w:rsidR="00E70B5E" w:rsidRPr="00300116" w:rsidRDefault="00B61AA6" w:rsidP="000241A2">
            <w:pPr>
              <w:pStyle w:val="SIText"/>
            </w:pPr>
            <w:r>
              <w:t xml:space="preserve">3.1 Start </w:t>
            </w:r>
            <w:r w:rsidR="00E70B5E" w:rsidRPr="00300116">
              <w:t>up and operate process according to workplace procedures</w:t>
            </w:r>
          </w:p>
          <w:p w14:paraId="5B52F7A4" w14:textId="0B2C592A" w:rsidR="00E70B5E" w:rsidRPr="00300116" w:rsidRDefault="00E70B5E" w:rsidP="000241A2">
            <w:pPr>
              <w:pStyle w:val="SIText"/>
            </w:pPr>
            <w:r w:rsidRPr="00300116">
              <w:t>3.2 Monitor equipment to identify variation in operating conditions</w:t>
            </w:r>
            <w:r w:rsidR="00B61AA6">
              <w:t>,</w:t>
            </w:r>
            <w:r w:rsidRPr="00300116">
              <w:t xml:space="preserve"> and adjust according to product specifications</w:t>
            </w:r>
          </w:p>
          <w:p w14:paraId="18F33921" w14:textId="3F656292" w:rsidR="00E70B5E" w:rsidRPr="00300116" w:rsidRDefault="00E70B5E" w:rsidP="000241A2">
            <w:pPr>
              <w:pStyle w:val="SIText"/>
            </w:pPr>
            <w:r w:rsidRPr="00300116">
              <w:t>3.3 Identify variation in equipment operation</w:t>
            </w:r>
            <w:r w:rsidR="00B61AA6">
              <w:t>,</w:t>
            </w:r>
            <w:r w:rsidRPr="00300116">
              <w:t xml:space="preserve"> and repair or report maintenance requirements according to workplace reporting procedures</w:t>
            </w:r>
          </w:p>
          <w:p w14:paraId="45E365B4" w14:textId="77777777" w:rsidR="00E70B5E" w:rsidRPr="00300116" w:rsidRDefault="00E70B5E" w:rsidP="000241A2">
            <w:pPr>
              <w:pStyle w:val="SIText"/>
            </w:pPr>
            <w:r w:rsidRPr="00300116">
              <w:t>3.4 Implement required safety procedures</w:t>
            </w:r>
          </w:p>
          <w:p w14:paraId="3FC18581" w14:textId="5AEEFDD5" w:rsidR="00E70B5E" w:rsidRPr="00300116" w:rsidRDefault="00B61AA6" w:rsidP="000241A2">
            <w:pPr>
              <w:pStyle w:val="SIText"/>
            </w:pPr>
            <w:r>
              <w:t>3.5</w:t>
            </w:r>
            <w:r w:rsidR="00E70B5E" w:rsidRPr="00300116">
              <w:t xml:space="preserve"> Collect samples and test to ensure rice meets specification</w:t>
            </w:r>
          </w:p>
          <w:p w14:paraId="7E2B7AE7" w14:textId="3CA4E23E" w:rsidR="00E70B5E" w:rsidRPr="00300116" w:rsidRDefault="00B61AA6" w:rsidP="000241A2">
            <w:pPr>
              <w:pStyle w:val="SIText"/>
            </w:pPr>
            <w:r>
              <w:t>3.6</w:t>
            </w:r>
            <w:r w:rsidR="00E70B5E" w:rsidRPr="00300116">
              <w:t xml:space="preserve"> Identify, rectify or report out-of-specification product/process to maintain process within specification</w:t>
            </w:r>
          </w:p>
          <w:p w14:paraId="6516F656" w14:textId="33799430" w:rsidR="00E70B5E" w:rsidRPr="00300116" w:rsidRDefault="00B61AA6" w:rsidP="000241A2">
            <w:pPr>
              <w:pStyle w:val="SIText"/>
            </w:pPr>
            <w:r>
              <w:t>3.7</w:t>
            </w:r>
            <w:r w:rsidR="00E70B5E" w:rsidRPr="00300116">
              <w:t xml:space="preserve"> Ensure workplace meets housekeeping standards</w:t>
            </w:r>
          </w:p>
          <w:p w14:paraId="3CF53C5A" w14:textId="03A0C9A2" w:rsidR="00E70B5E" w:rsidRPr="00300116" w:rsidRDefault="00B61AA6" w:rsidP="000241A2">
            <w:pPr>
              <w:pStyle w:val="SIText"/>
            </w:pPr>
            <w:r>
              <w:t>3.8</w:t>
            </w:r>
            <w:r w:rsidR="00E70B5E" w:rsidRPr="00300116">
              <w:t xml:space="preserve"> Maintain records according to </w:t>
            </w:r>
            <w:r w:rsidR="005E5E26" w:rsidRPr="00300116">
              <w:t>workplace instructions</w:t>
            </w:r>
          </w:p>
        </w:tc>
      </w:tr>
      <w:tr w:rsidR="00E70B5E" w:rsidRPr="00300116" w14:paraId="0BAA01E1" w14:textId="77777777" w:rsidTr="00754267">
        <w:trPr>
          <w:cantSplit/>
        </w:trPr>
        <w:tc>
          <w:tcPr>
            <w:tcW w:w="1396" w:type="pct"/>
            <w:shd w:val="clear" w:color="auto" w:fill="auto"/>
          </w:tcPr>
          <w:p w14:paraId="070FF8D2" w14:textId="17CC43DB" w:rsidR="00E70B5E" w:rsidRPr="00300116" w:rsidRDefault="00E70B5E" w:rsidP="000241A2">
            <w:pPr>
              <w:pStyle w:val="SIText"/>
            </w:pPr>
            <w:r w:rsidRPr="00300116">
              <w:lastRenderedPageBreak/>
              <w:t>4.</w:t>
            </w:r>
            <w:r w:rsidR="000241A2" w:rsidRPr="00300116">
              <w:t xml:space="preserve"> </w:t>
            </w:r>
            <w:r w:rsidRPr="00300116">
              <w:t xml:space="preserve">Shut down the </w:t>
            </w:r>
            <w:r w:rsidR="00EF0651" w:rsidRPr="00300116">
              <w:t xml:space="preserve">paddy receival and grain cleaning </w:t>
            </w:r>
            <w:r w:rsidRPr="00300116">
              <w:t>process</w:t>
            </w:r>
          </w:p>
        </w:tc>
        <w:tc>
          <w:tcPr>
            <w:tcW w:w="3604" w:type="pct"/>
            <w:shd w:val="clear" w:color="auto" w:fill="auto"/>
          </w:tcPr>
          <w:p w14:paraId="0AC9450B" w14:textId="65E5D6DA" w:rsidR="00E70B5E" w:rsidRPr="00300116" w:rsidRDefault="00E70B5E" w:rsidP="000241A2">
            <w:pPr>
              <w:pStyle w:val="SIText"/>
            </w:pPr>
            <w:r w:rsidRPr="00300116">
              <w:t>4</w:t>
            </w:r>
            <w:r w:rsidR="00B61AA6">
              <w:t>.1 Identify appropriate shut</w:t>
            </w:r>
            <w:r w:rsidRPr="00300116">
              <w:t>down procedure</w:t>
            </w:r>
          </w:p>
          <w:p w14:paraId="666A65AD" w14:textId="5D6F6D9E" w:rsidR="00E70B5E" w:rsidRPr="00300116" w:rsidRDefault="00E70B5E" w:rsidP="000241A2">
            <w:pPr>
              <w:pStyle w:val="SIText"/>
            </w:pPr>
            <w:r w:rsidRPr="00300116">
              <w:t xml:space="preserve">4.2 Shut down </w:t>
            </w:r>
            <w:r w:rsidR="001F0367">
              <w:t xml:space="preserve">the </w:t>
            </w:r>
            <w:r w:rsidRPr="00300116">
              <w:t xml:space="preserve">process </w:t>
            </w:r>
            <w:r w:rsidR="00D74904">
              <w:t>safel</w:t>
            </w:r>
            <w:r w:rsidR="001F0367">
              <w:t xml:space="preserve">y </w:t>
            </w:r>
            <w:r w:rsidRPr="00300116">
              <w:t>according to workplace procedures</w:t>
            </w:r>
          </w:p>
          <w:p w14:paraId="1ACB7DE9" w14:textId="3D70541E" w:rsidR="00E70B5E" w:rsidRPr="00300116" w:rsidRDefault="00E70B5E" w:rsidP="000241A2">
            <w:pPr>
              <w:pStyle w:val="SIText"/>
            </w:pPr>
            <w:r w:rsidRPr="00300116">
              <w:t>4.3 Identify maintenance requirements</w:t>
            </w:r>
            <w:r w:rsidR="00B61AA6">
              <w:t>,</w:t>
            </w:r>
            <w:r w:rsidRPr="00300116">
              <w:t xml:space="preserve"> and report according to workplace procedures</w:t>
            </w:r>
          </w:p>
        </w:tc>
      </w:tr>
    </w:tbl>
    <w:p w14:paraId="6125B909" w14:textId="77777777" w:rsidR="008C7EDF" w:rsidRPr="00300116" w:rsidRDefault="008C7EDF" w:rsidP="00F1480E">
      <w:pPr>
        <w:pStyle w:val="SIText"/>
        <w:keepNext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8C7EDF" w:rsidRPr="00300116" w14:paraId="6125B90C" w14:textId="77777777" w:rsidTr="00B4490F">
        <w:tc>
          <w:tcPr>
            <w:tcW w:w="9628" w:type="dxa"/>
            <w:gridSpan w:val="2"/>
          </w:tcPr>
          <w:p w14:paraId="6125B90A" w14:textId="37F070E5" w:rsidR="008C7EDF" w:rsidRPr="00300116" w:rsidRDefault="00487D75" w:rsidP="00D37B2A">
            <w:pPr>
              <w:pStyle w:val="SIHeading2"/>
            </w:pPr>
            <w:r w:rsidRPr="00300116">
              <w:t>Foundation skills</w:t>
            </w:r>
          </w:p>
          <w:p w14:paraId="6125B90B" w14:textId="77777777" w:rsidR="008C7EDF" w:rsidRPr="00300116" w:rsidRDefault="008C7EDF" w:rsidP="00F1480E">
            <w:pPr>
              <w:pStyle w:val="SIText"/>
              <w:keepNext/>
              <w:rPr>
                <w:rStyle w:val="SIText-Italic"/>
              </w:rPr>
            </w:pPr>
            <w:r w:rsidRPr="00300116">
              <w:rPr>
                <w:rStyle w:val="SIText-Italic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8C7EDF" w:rsidRPr="00300116" w14:paraId="6125B90F" w14:textId="77777777" w:rsidTr="00F206B0">
        <w:tc>
          <w:tcPr>
            <w:tcW w:w="2405" w:type="dxa"/>
          </w:tcPr>
          <w:p w14:paraId="6125B90D" w14:textId="77777777" w:rsidR="008C7EDF" w:rsidRPr="00300116" w:rsidRDefault="008C7EDF" w:rsidP="00D37B2A">
            <w:pPr>
              <w:pStyle w:val="SIText-Bold"/>
            </w:pPr>
            <w:r w:rsidRPr="00300116">
              <w:t>Skills</w:t>
            </w:r>
          </w:p>
        </w:tc>
        <w:tc>
          <w:tcPr>
            <w:tcW w:w="7223" w:type="dxa"/>
          </w:tcPr>
          <w:p w14:paraId="6125B90E" w14:textId="77777777" w:rsidR="008C7EDF" w:rsidRPr="00300116" w:rsidRDefault="008C7EDF" w:rsidP="00D37B2A">
            <w:pPr>
              <w:pStyle w:val="SIText-Bold"/>
            </w:pPr>
            <w:r w:rsidRPr="00300116">
              <w:t>Description</w:t>
            </w:r>
          </w:p>
        </w:tc>
      </w:tr>
      <w:tr w:rsidR="00F206B0" w:rsidRPr="00300116" w14:paraId="6125B912" w14:textId="77777777" w:rsidTr="00F206B0">
        <w:tc>
          <w:tcPr>
            <w:tcW w:w="2405" w:type="dxa"/>
          </w:tcPr>
          <w:p w14:paraId="6125B910" w14:textId="77777777" w:rsidR="00F206B0" w:rsidRPr="00300116" w:rsidRDefault="00F206B0" w:rsidP="00F206B0">
            <w:pPr>
              <w:pStyle w:val="SIText"/>
              <w:keepNext/>
            </w:pPr>
            <w:r w:rsidRPr="00300116">
              <w:t>Reading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B911" w14:textId="5BE42303" w:rsidR="00F206B0" w:rsidRPr="00996DEE" w:rsidRDefault="00F206B0" w:rsidP="00996DEE">
            <w:pPr>
              <w:pStyle w:val="SIBulletList1"/>
            </w:pPr>
            <w:r w:rsidRPr="00996DEE">
              <w:t>Reads and interprets instructions, operating procedures, specifications, and other document</w:t>
            </w:r>
            <w:r w:rsidR="00B61AA6">
              <w:t xml:space="preserve">ation from a variety of sources, </w:t>
            </w:r>
            <w:r w:rsidRPr="00996DEE">
              <w:t>and consolidates information to determine rice production actions and activity</w:t>
            </w:r>
          </w:p>
        </w:tc>
      </w:tr>
      <w:tr w:rsidR="00F206B0" w:rsidRPr="00300116" w14:paraId="6125B915" w14:textId="77777777" w:rsidTr="00F206B0">
        <w:tc>
          <w:tcPr>
            <w:tcW w:w="2405" w:type="dxa"/>
          </w:tcPr>
          <w:p w14:paraId="6125B913" w14:textId="77777777" w:rsidR="00F206B0" w:rsidRPr="00300116" w:rsidRDefault="00F206B0" w:rsidP="00F206B0">
            <w:pPr>
              <w:pStyle w:val="SIText"/>
              <w:keepNext/>
            </w:pPr>
            <w:r w:rsidRPr="00300116">
              <w:t>Writing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B914" w14:textId="78B9059B" w:rsidR="00F206B0" w:rsidRPr="00996DEE" w:rsidRDefault="00F206B0" w:rsidP="00996DEE">
            <w:pPr>
              <w:pStyle w:val="SIBulletList1"/>
            </w:pPr>
            <w:r w:rsidRPr="00996DEE">
              <w:t>Accurately records and completes organisational documentation using clear language, correct spelling, grammar and terminology when reporting and maintaining rice processing records</w:t>
            </w:r>
          </w:p>
        </w:tc>
      </w:tr>
      <w:tr w:rsidR="00F206B0" w:rsidRPr="00300116" w14:paraId="6125B918" w14:textId="77777777" w:rsidTr="00F206B0">
        <w:tc>
          <w:tcPr>
            <w:tcW w:w="2405" w:type="dxa"/>
          </w:tcPr>
          <w:p w14:paraId="6125B916" w14:textId="77777777" w:rsidR="00F206B0" w:rsidRPr="00300116" w:rsidRDefault="00F206B0" w:rsidP="00F206B0">
            <w:pPr>
              <w:pStyle w:val="SIText"/>
              <w:keepNext/>
            </w:pPr>
            <w:r w:rsidRPr="00300116">
              <w:t>Numeracy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FA80" w14:textId="77777777" w:rsidR="00F206B0" w:rsidRPr="00996DEE" w:rsidRDefault="00F206B0" w:rsidP="00996DEE">
            <w:pPr>
              <w:pStyle w:val="SIBulletList1"/>
            </w:pPr>
            <w:r w:rsidRPr="00996DEE">
              <w:t>Interprets and manipulates numerical information for volumes, weights and measures</w:t>
            </w:r>
          </w:p>
          <w:p w14:paraId="6125B917" w14:textId="724EEF9E" w:rsidR="00F206B0" w:rsidRPr="00996DEE" w:rsidRDefault="00F206B0" w:rsidP="00996DEE">
            <w:pPr>
              <w:pStyle w:val="SIBulletList1"/>
            </w:pPr>
            <w:r w:rsidRPr="00996DEE">
              <w:t>Performs mathematical calculations to check, interpret and confirm results of system tests</w:t>
            </w:r>
          </w:p>
        </w:tc>
      </w:tr>
      <w:tr w:rsidR="00F206B0" w:rsidRPr="00300116" w14:paraId="6125B91B" w14:textId="77777777" w:rsidTr="00F206B0">
        <w:tc>
          <w:tcPr>
            <w:tcW w:w="2405" w:type="dxa"/>
          </w:tcPr>
          <w:p w14:paraId="6125B919" w14:textId="56F0E170" w:rsidR="00F206B0" w:rsidRPr="00300116" w:rsidRDefault="00B61AA6" w:rsidP="00F206B0">
            <w:pPr>
              <w:pStyle w:val="SIText"/>
              <w:keepNext/>
            </w:pPr>
            <w:r>
              <w:t>Oral c</w:t>
            </w:r>
            <w:r w:rsidR="00F206B0" w:rsidRPr="00300116">
              <w:t>ommunication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B91A" w14:textId="5A200101" w:rsidR="00F206B0" w:rsidRPr="00996DEE" w:rsidRDefault="00F206B0" w:rsidP="00996DEE">
            <w:pPr>
              <w:pStyle w:val="SIBulletList1"/>
            </w:pPr>
            <w:r w:rsidRPr="00996DEE">
              <w:t>Effectively participates in verbal exchanges using collaborative and inclusive techniques</w:t>
            </w:r>
            <w:r w:rsidR="00B61AA6">
              <w:t>,</w:t>
            </w:r>
            <w:r w:rsidRPr="00996DEE">
              <w:t xml:space="preserve"> including active listening and questioning and reading of verbal and non-verbal signals to convey and clarify information</w:t>
            </w:r>
          </w:p>
        </w:tc>
      </w:tr>
      <w:tr w:rsidR="00F206B0" w:rsidRPr="00300116" w14:paraId="6125B921" w14:textId="77777777" w:rsidTr="00F206B0">
        <w:tc>
          <w:tcPr>
            <w:tcW w:w="2405" w:type="dxa"/>
          </w:tcPr>
          <w:p w14:paraId="6125B91F" w14:textId="77777777" w:rsidR="00F206B0" w:rsidRPr="00300116" w:rsidRDefault="00F206B0" w:rsidP="00F206B0">
            <w:pPr>
              <w:pStyle w:val="SIText"/>
              <w:keepNext/>
            </w:pPr>
            <w:r w:rsidRPr="00300116">
              <w:t>Navigate the world of work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8F14" w14:textId="77777777" w:rsidR="00F206B0" w:rsidRPr="00996DEE" w:rsidRDefault="00F206B0" w:rsidP="00996DEE">
            <w:pPr>
              <w:pStyle w:val="SIBulletList1"/>
            </w:pPr>
            <w:r w:rsidRPr="00996DEE">
              <w:t>Takes full responsibility for following policies, procedures and industry standards</w:t>
            </w:r>
          </w:p>
          <w:p w14:paraId="6125B920" w14:textId="4CF2BAA5" w:rsidR="00F206B0" w:rsidRPr="00996DEE" w:rsidRDefault="00F206B0" w:rsidP="00996DEE">
            <w:pPr>
              <w:pStyle w:val="SIBulletList1"/>
            </w:pPr>
            <w:r w:rsidRPr="00996DEE">
              <w:t>Identifies and acts on issues that contravene relevant policies, procedures and legal requirements</w:t>
            </w:r>
          </w:p>
        </w:tc>
      </w:tr>
      <w:tr w:rsidR="00F206B0" w:rsidRPr="00300116" w14:paraId="6125B924" w14:textId="77777777" w:rsidTr="00F206B0">
        <w:tc>
          <w:tcPr>
            <w:tcW w:w="2405" w:type="dxa"/>
          </w:tcPr>
          <w:p w14:paraId="6125B922" w14:textId="77777777" w:rsidR="00F206B0" w:rsidRPr="00300116" w:rsidRDefault="00F206B0" w:rsidP="00F206B0">
            <w:pPr>
              <w:pStyle w:val="SIText"/>
              <w:keepNext/>
            </w:pPr>
            <w:r w:rsidRPr="00300116">
              <w:t>Interact with others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B923" w14:textId="46419C5A" w:rsidR="00F206B0" w:rsidRPr="00996DEE" w:rsidRDefault="00F206B0" w:rsidP="00CD5165">
            <w:pPr>
              <w:pStyle w:val="SIBulletList1"/>
            </w:pPr>
            <w:r w:rsidRPr="00996DEE">
              <w:t>Cooperates with others and contributes to work practices where joint outcomes are expected and deadlines are to be met</w:t>
            </w:r>
            <w:bookmarkStart w:id="0" w:name="_GoBack"/>
            <w:bookmarkEnd w:id="0"/>
          </w:p>
        </w:tc>
      </w:tr>
      <w:tr w:rsidR="00F206B0" w:rsidRPr="00300116" w14:paraId="6125B927" w14:textId="77777777" w:rsidTr="00F206B0">
        <w:tc>
          <w:tcPr>
            <w:tcW w:w="2405" w:type="dxa"/>
          </w:tcPr>
          <w:p w14:paraId="6125B925" w14:textId="77777777" w:rsidR="00F206B0" w:rsidRPr="00300116" w:rsidRDefault="00F206B0" w:rsidP="00F206B0">
            <w:pPr>
              <w:pStyle w:val="SIText"/>
              <w:keepNext/>
            </w:pPr>
            <w:r w:rsidRPr="00300116">
              <w:t>Get the work done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50E3" w14:textId="77777777" w:rsidR="00F206B0" w:rsidRPr="00996DEE" w:rsidRDefault="00F206B0" w:rsidP="00996DEE">
            <w:pPr>
              <w:pStyle w:val="SIBulletList1"/>
            </w:pPr>
            <w:r w:rsidRPr="00996DEE">
              <w:t>Takes responsibility for planning, sequencing and prioritising tasks and workload for efficiency and effective outcomes</w:t>
            </w:r>
          </w:p>
          <w:p w14:paraId="3327C8D7" w14:textId="03B63702" w:rsidR="00F206B0" w:rsidRPr="00996DEE" w:rsidRDefault="00F206B0" w:rsidP="00996DEE">
            <w:pPr>
              <w:pStyle w:val="SIBulletList1"/>
            </w:pPr>
            <w:r w:rsidRPr="00996DEE">
              <w:t>Makes routine decisions and implements standard procedures for routi</w:t>
            </w:r>
            <w:r w:rsidR="00B61AA6">
              <w:t>ne tasks, using formal decision-</w:t>
            </w:r>
            <w:r w:rsidRPr="00996DEE">
              <w:t>making processes for more complex and non-routine situations</w:t>
            </w:r>
          </w:p>
          <w:p w14:paraId="1850B8AC" w14:textId="77777777" w:rsidR="00F206B0" w:rsidRPr="00996DEE" w:rsidRDefault="00F206B0" w:rsidP="00996DEE">
            <w:pPr>
              <w:pStyle w:val="SIBulletList1"/>
            </w:pPr>
            <w:r w:rsidRPr="00996DEE">
              <w:t>Contributes to continuous improvement of current work practices by applying basic principles of analytical and lateral thinking</w:t>
            </w:r>
          </w:p>
          <w:p w14:paraId="6125B926" w14:textId="6BC96CC8" w:rsidR="00F206B0" w:rsidRPr="00996DEE" w:rsidRDefault="00F206B0" w:rsidP="00996DEE">
            <w:pPr>
              <w:pStyle w:val="SIBulletList1"/>
            </w:pPr>
            <w:r w:rsidRPr="00996DEE">
              <w:t>Uses the main features and functions of digital tools to complete work tasks and access information</w:t>
            </w:r>
          </w:p>
        </w:tc>
      </w:tr>
    </w:tbl>
    <w:p w14:paraId="6125B928" w14:textId="77777777" w:rsidR="00F1480E" w:rsidRPr="00300116" w:rsidRDefault="00F1480E" w:rsidP="00F1480E">
      <w:pPr>
        <w:pStyle w:val="SIText"/>
        <w:keepNext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1"/>
        <w:gridCol w:w="2131"/>
        <w:gridCol w:w="3369"/>
        <w:gridCol w:w="1994"/>
      </w:tblGrid>
      <w:tr w:rsidR="008C7EDF" w:rsidRPr="00300116" w14:paraId="6125B939" w14:textId="77777777" w:rsidTr="003F012F">
        <w:tc>
          <w:tcPr>
            <w:tcW w:w="9625" w:type="dxa"/>
            <w:gridSpan w:val="4"/>
          </w:tcPr>
          <w:p w14:paraId="6125B938" w14:textId="767B5C92" w:rsidR="008C7EDF" w:rsidRPr="00300116" w:rsidRDefault="00487D75" w:rsidP="00D37B2A">
            <w:pPr>
              <w:pStyle w:val="SIHeading2"/>
            </w:pPr>
            <w:r w:rsidRPr="00300116">
              <w:t>Unit mapping information</w:t>
            </w:r>
          </w:p>
        </w:tc>
      </w:tr>
      <w:tr w:rsidR="008C7EDF" w:rsidRPr="00300116" w14:paraId="6125B93E" w14:textId="77777777" w:rsidTr="003F012F">
        <w:tc>
          <w:tcPr>
            <w:tcW w:w="2131" w:type="dxa"/>
          </w:tcPr>
          <w:p w14:paraId="6125B93A" w14:textId="77777777" w:rsidR="008C7EDF" w:rsidRPr="00300116" w:rsidRDefault="008C7EDF" w:rsidP="00D37B2A">
            <w:pPr>
              <w:pStyle w:val="SIText-Bold"/>
            </w:pPr>
            <w:r w:rsidRPr="00300116">
              <w:t>Code and title current version</w:t>
            </w:r>
          </w:p>
        </w:tc>
        <w:tc>
          <w:tcPr>
            <w:tcW w:w="2131" w:type="dxa"/>
          </w:tcPr>
          <w:p w14:paraId="6125B93B" w14:textId="77777777" w:rsidR="008C7EDF" w:rsidRPr="00300116" w:rsidRDefault="008C7EDF" w:rsidP="00D37B2A">
            <w:pPr>
              <w:pStyle w:val="SIText-Bold"/>
            </w:pPr>
            <w:r w:rsidRPr="00300116">
              <w:t>Code and title previous version</w:t>
            </w:r>
          </w:p>
        </w:tc>
        <w:tc>
          <w:tcPr>
            <w:tcW w:w="3369" w:type="dxa"/>
          </w:tcPr>
          <w:p w14:paraId="6125B93C" w14:textId="77777777" w:rsidR="008C7EDF" w:rsidRPr="00300116" w:rsidRDefault="008C7EDF" w:rsidP="00D37B2A">
            <w:pPr>
              <w:pStyle w:val="SIText-Bold"/>
            </w:pPr>
            <w:r w:rsidRPr="00300116">
              <w:t>Comments</w:t>
            </w:r>
          </w:p>
        </w:tc>
        <w:tc>
          <w:tcPr>
            <w:tcW w:w="1994" w:type="dxa"/>
          </w:tcPr>
          <w:p w14:paraId="6125B93D" w14:textId="77777777" w:rsidR="008C7EDF" w:rsidRPr="00300116" w:rsidRDefault="008C7EDF" w:rsidP="00D37B2A">
            <w:pPr>
              <w:pStyle w:val="SIText-Bold"/>
            </w:pPr>
            <w:r w:rsidRPr="00300116">
              <w:t>Equivalence status</w:t>
            </w:r>
          </w:p>
        </w:tc>
      </w:tr>
      <w:tr w:rsidR="008C7EDF" w:rsidRPr="00300116" w14:paraId="6125B944" w14:textId="77777777" w:rsidTr="003F012F">
        <w:tc>
          <w:tcPr>
            <w:tcW w:w="2131" w:type="dxa"/>
          </w:tcPr>
          <w:p w14:paraId="6125B93F" w14:textId="679CB598" w:rsidR="008C7EDF" w:rsidRPr="00300116" w:rsidRDefault="00A2629C">
            <w:pPr>
              <w:pStyle w:val="SIText"/>
            </w:pPr>
            <w:r w:rsidRPr="00A2629C">
              <w:t>FBPGRA3006</w:t>
            </w:r>
            <w:r>
              <w:t xml:space="preserve"> </w:t>
            </w:r>
            <w:r w:rsidR="00EC3564" w:rsidRPr="00300116">
              <w:t>Implement</w:t>
            </w:r>
            <w:r w:rsidR="00EF0651" w:rsidRPr="00300116">
              <w:t xml:space="preserve"> a paddy receival and grain cleaning process</w:t>
            </w:r>
          </w:p>
        </w:tc>
        <w:tc>
          <w:tcPr>
            <w:tcW w:w="2131" w:type="dxa"/>
          </w:tcPr>
          <w:p w14:paraId="6125B940" w14:textId="3C432254" w:rsidR="008C7EDF" w:rsidRPr="00300116" w:rsidRDefault="008C7EDF" w:rsidP="00D37B2A">
            <w:pPr>
              <w:pStyle w:val="SIText"/>
            </w:pPr>
            <w:r w:rsidRPr="00300116">
              <w:t>ZRGRPPR2</w:t>
            </w:r>
            <w:r w:rsidR="00972128">
              <w:t>A</w:t>
            </w:r>
            <w:r w:rsidRPr="00300116">
              <w:t xml:space="preserve"> Operate a paddy rice preparation process</w:t>
            </w:r>
          </w:p>
        </w:tc>
        <w:tc>
          <w:tcPr>
            <w:tcW w:w="3369" w:type="dxa"/>
          </w:tcPr>
          <w:p w14:paraId="4767473C" w14:textId="77777777" w:rsidR="00E70B5E" w:rsidRDefault="00E70B5E" w:rsidP="00E70B5E">
            <w:pPr>
              <w:pStyle w:val="SIText"/>
            </w:pPr>
            <w:r w:rsidRPr="00300116">
              <w:t>Updated to meet Standards for Training Packages</w:t>
            </w:r>
          </w:p>
          <w:p w14:paraId="72056418" w14:textId="77777777" w:rsidR="00B61AA6" w:rsidRPr="00300116" w:rsidRDefault="00B61AA6" w:rsidP="00E70B5E">
            <w:pPr>
              <w:pStyle w:val="SIText"/>
            </w:pPr>
          </w:p>
          <w:p w14:paraId="60249AB1" w14:textId="03A5977B" w:rsidR="00E70B5E" w:rsidRDefault="00E70B5E" w:rsidP="00E70B5E">
            <w:pPr>
              <w:pStyle w:val="SIText"/>
            </w:pPr>
            <w:r w:rsidRPr="00300116">
              <w:t xml:space="preserve">Change </w:t>
            </w:r>
            <w:r w:rsidR="008A3D07" w:rsidRPr="00300116">
              <w:t xml:space="preserve">to </w:t>
            </w:r>
            <w:r w:rsidRPr="00300116">
              <w:t>coding to reflect revised AQF level</w:t>
            </w:r>
          </w:p>
          <w:p w14:paraId="53DDE7D3" w14:textId="77777777" w:rsidR="00B61AA6" w:rsidRPr="00300116" w:rsidRDefault="00B61AA6" w:rsidP="00E70B5E">
            <w:pPr>
              <w:pStyle w:val="SIText"/>
            </w:pPr>
          </w:p>
          <w:p w14:paraId="6125B942" w14:textId="3223D8C8" w:rsidR="008C7EDF" w:rsidRPr="00300116" w:rsidRDefault="00E70B5E" w:rsidP="00D37B2A">
            <w:pPr>
              <w:pStyle w:val="SIText"/>
            </w:pPr>
            <w:r w:rsidRPr="00300116">
              <w:t xml:space="preserve">Changes to the </w:t>
            </w:r>
            <w:r w:rsidR="00972128">
              <w:t>t</w:t>
            </w:r>
            <w:r w:rsidR="008A3D07" w:rsidRPr="00300116">
              <w:t>itle</w:t>
            </w:r>
            <w:r w:rsidR="000A0A23">
              <w:t xml:space="preserve">, </w:t>
            </w:r>
            <w:r w:rsidR="00972128">
              <w:t>e</w:t>
            </w:r>
            <w:r w:rsidRPr="00300116">
              <w:t xml:space="preserve">lements and </w:t>
            </w:r>
            <w:r w:rsidR="00972128">
              <w:t>p</w:t>
            </w:r>
            <w:r w:rsidRPr="00300116">
              <w:t xml:space="preserve">erformance </w:t>
            </w:r>
            <w:r w:rsidR="00972128">
              <w:t>c</w:t>
            </w:r>
            <w:r w:rsidRPr="00300116">
              <w:t xml:space="preserve">riteria </w:t>
            </w:r>
          </w:p>
        </w:tc>
        <w:tc>
          <w:tcPr>
            <w:tcW w:w="1994" w:type="dxa"/>
          </w:tcPr>
          <w:p w14:paraId="6125B943" w14:textId="66DA1631" w:rsidR="008C7EDF" w:rsidRPr="00300116" w:rsidRDefault="00E70B5E" w:rsidP="00C447E8">
            <w:pPr>
              <w:pStyle w:val="SIText"/>
            </w:pPr>
            <w:r w:rsidRPr="00300116">
              <w:t>No e</w:t>
            </w:r>
            <w:r w:rsidR="00487D75" w:rsidRPr="00300116">
              <w:t>quivalent unit</w:t>
            </w:r>
          </w:p>
        </w:tc>
      </w:tr>
    </w:tbl>
    <w:p w14:paraId="6125B945" w14:textId="77777777" w:rsidR="008C7EDF" w:rsidRPr="00300116" w:rsidRDefault="008C7EDF" w:rsidP="008C7EDF">
      <w:pPr>
        <w:pStyle w:val="SI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8675"/>
      </w:tblGrid>
      <w:tr w:rsidR="008C7EDF" w:rsidRPr="00300116" w14:paraId="6125B948" w14:textId="77777777" w:rsidTr="003F012F">
        <w:tc>
          <w:tcPr>
            <w:tcW w:w="950" w:type="dxa"/>
          </w:tcPr>
          <w:p w14:paraId="6125B946" w14:textId="7CAFCCA3" w:rsidR="008C7EDF" w:rsidRPr="00300116" w:rsidRDefault="00487D75" w:rsidP="00D37B2A">
            <w:pPr>
              <w:pStyle w:val="SIHeading2"/>
            </w:pPr>
            <w:r w:rsidRPr="00300116">
              <w:t>Links</w:t>
            </w:r>
          </w:p>
        </w:tc>
        <w:tc>
          <w:tcPr>
            <w:tcW w:w="8675" w:type="dxa"/>
          </w:tcPr>
          <w:p w14:paraId="56E8E17C" w14:textId="77777777" w:rsidR="00B61AA6" w:rsidRDefault="00B61AA6" w:rsidP="00B61AA6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6125B947" w14:textId="3F1F2584" w:rsidR="008C7EDF" w:rsidRPr="00300116" w:rsidRDefault="002F3196" w:rsidP="00B61AA6">
            <w:pPr>
              <w:pStyle w:val="SIText"/>
            </w:pPr>
            <w:hyperlink r:id="rId11" w:history="1">
              <w:r w:rsidR="00B61AA6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6125B949" w14:textId="77777777" w:rsidR="00F1480E" w:rsidRPr="00300116" w:rsidRDefault="00F1480E" w:rsidP="008C7EDF">
      <w:pPr>
        <w:pStyle w:val="SIText"/>
      </w:pPr>
      <w:r w:rsidRPr="00300116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F1480E" w:rsidRPr="00300116" w14:paraId="6125B94E" w14:textId="77777777" w:rsidTr="00CA2922">
        <w:trPr>
          <w:tblHeader/>
        </w:trPr>
        <w:tc>
          <w:tcPr>
            <w:tcW w:w="1478" w:type="pct"/>
            <w:shd w:val="clear" w:color="auto" w:fill="auto"/>
          </w:tcPr>
          <w:p w14:paraId="6125B94C" w14:textId="4A4A1B50" w:rsidR="00F1480E" w:rsidRPr="00300116" w:rsidRDefault="00A654F9">
            <w:pPr>
              <w:pStyle w:val="SIUNITCODE"/>
              <w:rPr>
                <w:rFonts w:asciiTheme="minorHAnsi" w:hAnsiTheme="minorHAnsi" w:cstheme="minorHAnsi"/>
              </w:rPr>
            </w:pPr>
            <w:r>
              <w:lastRenderedPageBreak/>
              <w:t>TITLE</w:t>
            </w:r>
          </w:p>
        </w:tc>
        <w:tc>
          <w:tcPr>
            <w:tcW w:w="3522" w:type="pct"/>
            <w:shd w:val="clear" w:color="auto" w:fill="auto"/>
          </w:tcPr>
          <w:p w14:paraId="6125B94D" w14:textId="0BCD5B4C" w:rsidR="00F1480E" w:rsidRPr="00300116" w:rsidRDefault="00A654F9" w:rsidP="00D37B2A">
            <w:pPr>
              <w:pStyle w:val="SIUnittitle"/>
            </w:pPr>
            <w:r>
              <w:t xml:space="preserve">Assessment requirements for FBPGRA3006 </w:t>
            </w:r>
            <w:r w:rsidR="00EC3564" w:rsidRPr="00300116">
              <w:t>Implement</w:t>
            </w:r>
            <w:r w:rsidR="00EF0651" w:rsidRPr="00300116">
              <w:t xml:space="preserve"> a paddy receival and grain cleaning process</w:t>
            </w:r>
          </w:p>
        </w:tc>
      </w:tr>
      <w:tr w:rsidR="00F1480E" w:rsidRPr="00300116" w14:paraId="6125B950" w14:textId="77777777" w:rsidTr="00CA292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125B94F" w14:textId="095A989F" w:rsidR="00F1480E" w:rsidRPr="00300116" w:rsidRDefault="00487D75" w:rsidP="00D37B2A">
            <w:pPr>
              <w:pStyle w:val="SIHeading2"/>
            </w:pPr>
            <w:r w:rsidRPr="00300116">
              <w:t>Performance evidence</w:t>
            </w:r>
          </w:p>
        </w:tc>
      </w:tr>
      <w:tr w:rsidR="00F1480E" w:rsidRPr="00300116" w14:paraId="6125B96A" w14:textId="77777777" w:rsidTr="00CA2922">
        <w:tc>
          <w:tcPr>
            <w:tcW w:w="5000" w:type="pct"/>
            <w:gridSpan w:val="2"/>
            <w:shd w:val="clear" w:color="auto" w:fill="auto"/>
          </w:tcPr>
          <w:p w14:paraId="6AD85E2C" w14:textId="77777777" w:rsidR="00B61AA6" w:rsidRDefault="00774556" w:rsidP="00CA2922">
            <w:pPr>
              <w:pStyle w:val="SIText"/>
            </w:pPr>
            <w:r w:rsidRPr="00300116">
              <w:t xml:space="preserve">An individual demonstrating competency in this unit must satisfy all </w:t>
            </w:r>
            <w:r w:rsidR="00B61AA6">
              <w:t xml:space="preserve">of </w:t>
            </w:r>
            <w:r w:rsidRPr="00300116">
              <w:t xml:space="preserve">the elements and performance criteria of this unit. </w:t>
            </w:r>
          </w:p>
          <w:p w14:paraId="6125B951" w14:textId="09A1B9C5" w:rsidR="00F1480E" w:rsidRPr="00300116" w:rsidRDefault="00774556" w:rsidP="00CA2922">
            <w:pPr>
              <w:pStyle w:val="SIText"/>
            </w:pPr>
            <w:r w:rsidRPr="00300116">
              <w:t xml:space="preserve">There must be evidence that the individual has </w:t>
            </w:r>
            <w:r w:rsidR="00EC3564" w:rsidRPr="00300116">
              <w:t>implemented a paddy receival and grain cleaning process</w:t>
            </w:r>
            <w:r w:rsidRPr="00300116">
              <w:t xml:space="preserve"> for at least three rice grain varieties, including:</w:t>
            </w:r>
          </w:p>
          <w:p w14:paraId="6125B952" w14:textId="443C3D8A" w:rsidR="008C7EDF" w:rsidRPr="00300116" w:rsidRDefault="008559F6" w:rsidP="008C7EDF">
            <w:pPr>
              <w:pStyle w:val="SIBulletList1"/>
              <w:rPr>
                <w:rFonts w:eastAsia="Calibri"/>
              </w:rPr>
            </w:pPr>
            <w:r w:rsidRPr="00300116">
              <w:rPr>
                <w:rFonts w:eastAsia="Calibri"/>
              </w:rPr>
              <w:t>a</w:t>
            </w:r>
            <w:r w:rsidR="008C7EDF" w:rsidRPr="00300116">
              <w:rPr>
                <w:rFonts w:eastAsia="Calibri"/>
              </w:rPr>
              <w:t>ccess</w:t>
            </w:r>
            <w:r w:rsidR="00487D75" w:rsidRPr="00300116">
              <w:rPr>
                <w:rFonts w:eastAsia="Calibri"/>
              </w:rPr>
              <w:t>ed</w:t>
            </w:r>
            <w:r w:rsidR="008C7EDF" w:rsidRPr="00300116">
              <w:rPr>
                <w:rFonts w:eastAsia="Calibri"/>
              </w:rPr>
              <w:t xml:space="preserve"> </w:t>
            </w:r>
            <w:r w:rsidR="00911504" w:rsidRPr="00300116">
              <w:rPr>
                <w:rFonts w:eastAsia="Calibri"/>
              </w:rPr>
              <w:t xml:space="preserve">and interpreted </w:t>
            </w:r>
            <w:r w:rsidR="008C7EDF" w:rsidRPr="00300116">
              <w:rPr>
                <w:rFonts w:eastAsia="Calibri"/>
              </w:rPr>
              <w:t xml:space="preserve">workplace information </w:t>
            </w:r>
            <w:r w:rsidR="00911504" w:rsidRPr="00300116">
              <w:rPr>
                <w:rFonts w:eastAsia="Calibri"/>
              </w:rPr>
              <w:t xml:space="preserve">for </w:t>
            </w:r>
            <w:r w:rsidR="00911504" w:rsidRPr="00300116">
              <w:t xml:space="preserve">paddy rice preparation </w:t>
            </w:r>
            <w:r w:rsidR="008C7EDF" w:rsidRPr="00300116">
              <w:rPr>
                <w:rFonts w:eastAsia="Calibri"/>
              </w:rPr>
              <w:t xml:space="preserve">requirements </w:t>
            </w:r>
          </w:p>
          <w:p w14:paraId="6125B954" w14:textId="5611BDEF" w:rsidR="008C7EDF" w:rsidRPr="00300116" w:rsidRDefault="008559F6" w:rsidP="008C7EDF">
            <w:pPr>
              <w:pStyle w:val="SIBulletList1"/>
              <w:rPr>
                <w:rFonts w:eastAsia="Calibri"/>
              </w:rPr>
            </w:pPr>
            <w:r w:rsidRPr="00300116">
              <w:rPr>
                <w:rFonts w:eastAsia="Calibri"/>
              </w:rPr>
              <w:t>c</w:t>
            </w:r>
            <w:r w:rsidR="008C7EDF" w:rsidRPr="00300116">
              <w:rPr>
                <w:rFonts w:eastAsia="Calibri"/>
              </w:rPr>
              <w:t>onfirm</w:t>
            </w:r>
            <w:r w:rsidR="00487D75" w:rsidRPr="00300116">
              <w:rPr>
                <w:rFonts w:eastAsia="Calibri"/>
              </w:rPr>
              <w:t>ed</w:t>
            </w:r>
            <w:r w:rsidR="008C7EDF" w:rsidRPr="00300116">
              <w:rPr>
                <w:rFonts w:eastAsia="Calibri"/>
              </w:rPr>
              <w:t xml:space="preserve"> supply of necessary materials and services</w:t>
            </w:r>
          </w:p>
          <w:p w14:paraId="6125B955" w14:textId="01B05BC2" w:rsidR="002F2C8D" w:rsidRPr="00300116" w:rsidRDefault="002F2C8D" w:rsidP="008C7EDF">
            <w:pPr>
              <w:pStyle w:val="SIBulletList1"/>
              <w:rPr>
                <w:rFonts w:eastAsia="Calibri"/>
              </w:rPr>
            </w:pPr>
            <w:r w:rsidRPr="00300116">
              <w:rPr>
                <w:rFonts w:eastAsia="Calibri"/>
              </w:rPr>
              <w:t>c</w:t>
            </w:r>
            <w:r w:rsidR="008C7EDF" w:rsidRPr="00300116">
              <w:rPr>
                <w:rFonts w:eastAsia="Calibri"/>
              </w:rPr>
              <w:t>onduct</w:t>
            </w:r>
            <w:r w:rsidR="00487D75" w:rsidRPr="00300116">
              <w:rPr>
                <w:rFonts w:eastAsia="Calibri"/>
              </w:rPr>
              <w:t>ed</w:t>
            </w:r>
            <w:r w:rsidR="008C7EDF" w:rsidRPr="00300116">
              <w:rPr>
                <w:rFonts w:eastAsia="Calibri"/>
              </w:rPr>
              <w:t xml:space="preserve"> pre-start checks</w:t>
            </w:r>
            <w:r w:rsidRPr="00300116">
              <w:rPr>
                <w:rFonts w:eastAsia="Calibri"/>
              </w:rPr>
              <w:t>, start</w:t>
            </w:r>
            <w:r w:rsidR="00487D75" w:rsidRPr="00300116">
              <w:rPr>
                <w:rFonts w:eastAsia="Calibri"/>
              </w:rPr>
              <w:t>ed</w:t>
            </w:r>
            <w:r w:rsidRPr="00300116">
              <w:rPr>
                <w:rFonts w:eastAsia="Calibri"/>
              </w:rPr>
              <w:t>, operat</w:t>
            </w:r>
            <w:r w:rsidR="00487D75" w:rsidRPr="00300116">
              <w:rPr>
                <w:rFonts w:eastAsia="Calibri"/>
              </w:rPr>
              <w:t>ed</w:t>
            </w:r>
            <w:r w:rsidRPr="00300116">
              <w:rPr>
                <w:rFonts w:eastAsia="Calibri"/>
              </w:rPr>
              <w:t>, monitor</w:t>
            </w:r>
            <w:r w:rsidR="00487D75" w:rsidRPr="00300116">
              <w:rPr>
                <w:rFonts w:eastAsia="Calibri"/>
              </w:rPr>
              <w:t xml:space="preserve">ed </w:t>
            </w:r>
            <w:r w:rsidRPr="00300116">
              <w:rPr>
                <w:rFonts w:eastAsia="Calibri"/>
              </w:rPr>
              <w:t>and adjust</w:t>
            </w:r>
            <w:r w:rsidR="00487D75" w:rsidRPr="00300116">
              <w:rPr>
                <w:rFonts w:eastAsia="Calibri"/>
              </w:rPr>
              <w:t>ed</w:t>
            </w:r>
            <w:r w:rsidRPr="00300116">
              <w:rPr>
                <w:rFonts w:eastAsia="Calibri"/>
              </w:rPr>
              <w:t xml:space="preserve"> process equipment to achieve required outcomes</w:t>
            </w:r>
          </w:p>
          <w:p w14:paraId="41C7E4C3" w14:textId="77777777" w:rsidR="00F206B0" w:rsidRPr="00300116" w:rsidRDefault="00BD3BF2" w:rsidP="002F2C8D">
            <w:pPr>
              <w:pStyle w:val="SIBulletList1"/>
              <w:rPr>
                <w:rFonts w:eastAsia="Calibri"/>
              </w:rPr>
            </w:pPr>
            <w:r w:rsidRPr="00300116">
              <w:rPr>
                <w:rFonts w:eastAsia="Calibri"/>
              </w:rPr>
              <w:t>selected, fitted and used personal protective equipment</w:t>
            </w:r>
          </w:p>
          <w:p w14:paraId="6125B957" w14:textId="05DDC677" w:rsidR="002F2C8D" w:rsidRPr="00300116" w:rsidRDefault="00BD3BF2" w:rsidP="002F2C8D">
            <w:pPr>
              <w:pStyle w:val="SIBulletList1"/>
              <w:rPr>
                <w:rFonts w:eastAsia="Calibri"/>
              </w:rPr>
            </w:pPr>
            <w:r w:rsidRPr="00300116">
              <w:rPr>
                <w:rFonts w:eastAsia="Calibri"/>
              </w:rPr>
              <w:t>followed workplace health and safety procedures</w:t>
            </w:r>
          </w:p>
          <w:p w14:paraId="6125B958" w14:textId="6AA25297" w:rsidR="002F2C8D" w:rsidRPr="00300116" w:rsidRDefault="002F2C8D" w:rsidP="000A23E7">
            <w:pPr>
              <w:pStyle w:val="SIBulletList1"/>
              <w:rPr>
                <w:rFonts w:eastAsia="Calibri"/>
              </w:rPr>
            </w:pPr>
            <w:r w:rsidRPr="00300116">
              <w:rPr>
                <w:rFonts w:eastAsia="Calibri"/>
              </w:rPr>
              <w:t>m</w:t>
            </w:r>
            <w:r w:rsidR="008C7EDF" w:rsidRPr="00300116">
              <w:rPr>
                <w:rFonts w:eastAsia="Calibri"/>
              </w:rPr>
              <w:t>onitor</w:t>
            </w:r>
            <w:r w:rsidR="00487D75" w:rsidRPr="00300116">
              <w:rPr>
                <w:rFonts w:eastAsia="Calibri"/>
              </w:rPr>
              <w:t>ed</w:t>
            </w:r>
            <w:r w:rsidR="008C7EDF" w:rsidRPr="00300116">
              <w:rPr>
                <w:rFonts w:eastAsia="Calibri"/>
              </w:rPr>
              <w:t xml:space="preserve"> control points and conduct</w:t>
            </w:r>
            <w:r w:rsidR="00487D75" w:rsidRPr="00300116">
              <w:rPr>
                <w:rFonts w:eastAsia="Calibri"/>
              </w:rPr>
              <w:t>ed</w:t>
            </w:r>
            <w:r w:rsidR="008C7EDF" w:rsidRPr="00300116">
              <w:rPr>
                <w:rFonts w:eastAsia="Calibri"/>
              </w:rPr>
              <w:t xml:space="preserve"> inspections to confirm process remains within specification</w:t>
            </w:r>
          </w:p>
          <w:p w14:paraId="6A37AB51" w14:textId="77777777" w:rsidR="00911504" w:rsidRPr="00300116" w:rsidRDefault="00911504" w:rsidP="00911504">
            <w:pPr>
              <w:pStyle w:val="SIBulletList1"/>
              <w:rPr>
                <w:rFonts w:eastAsia="Calibri"/>
              </w:rPr>
            </w:pPr>
            <w:r w:rsidRPr="00300116">
              <w:rPr>
                <w:rFonts w:eastAsia="Calibri"/>
              </w:rPr>
              <w:t>diagnosed common faults and rectified or reported equipment failure within level of responsibility and according to workplace procedures</w:t>
            </w:r>
          </w:p>
          <w:p w14:paraId="6125B959" w14:textId="7081F24E" w:rsidR="002F2C8D" w:rsidRPr="00300116" w:rsidRDefault="00355C0C" w:rsidP="00487D7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took</w:t>
            </w:r>
            <w:r w:rsidR="002F2C8D" w:rsidRPr="00300116">
              <w:rPr>
                <w:rFonts w:eastAsia="Calibri"/>
              </w:rPr>
              <w:t xml:space="preserve"> corrective action in response to out-of-specification results</w:t>
            </w:r>
          </w:p>
          <w:p w14:paraId="6125B95B" w14:textId="06AA1A4F" w:rsidR="002F2C8D" w:rsidRPr="00300116" w:rsidRDefault="002F2C8D">
            <w:pPr>
              <w:pStyle w:val="SIBulletList1"/>
              <w:rPr>
                <w:rFonts w:eastAsia="Calibri"/>
              </w:rPr>
            </w:pPr>
            <w:r w:rsidRPr="00300116">
              <w:rPr>
                <w:rFonts w:eastAsia="Calibri"/>
              </w:rPr>
              <w:t>m</w:t>
            </w:r>
            <w:r w:rsidR="008C7EDF" w:rsidRPr="00300116">
              <w:rPr>
                <w:rFonts w:eastAsia="Calibri"/>
              </w:rPr>
              <w:t>onitor</w:t>
            </w:r>
            <w:r w:rsidR="00487D75" w:rsidRPr="00300116">
              <w:rPr>
                <w:rFonts w:eastAsia="Calibri"/>
              </w:rPr>
              <w:t>ed</w:t>
            </w:r>
            <w:r w:rsidR="008C7EDF" w:rsidRPr="00300116">
              <w:rPr>
                <w:rFonts w:eastAsia="Calibri"/>
              </w:rPr>
              <w:t xml:space="preserve"> supply and flow of materials to and from the process</w:t>
            </w:r>
          </w:p>
          <w:p w14:paraId="6125B961" w14:textId="5AB492F3" w:rsidR="008C7EDF" w:rsidRPr="00300116" w:rsidRDefault="006953EA" w:rsidP="008C7EDF">
            <w:pPr>
              <w:pStyle w:val="SIBulletList1"/>
              <w:rPr>
                <w:rFonts w:eastAsia="Calibri"/>
              </w:rPr>
            </w:pPr>
            <w:r w:rsidRPr="00300116">
              <w:rPr>
                <w:rFonts w:eastAsia="Calibri"/>
              </w:rPr>
              <w:t>c</w:t>
            </w:r>
            <w:r w:rsidR="008C7EDF" w:rsidRPr="00300116">
              <w:rPr>
                <w:rFonts w:eastAsia="Calibri"/>
              </w:rPr>
              <w:t>omplet</w:t>
            </w:r>
            <w:r w:rsidR="00487D75" w:rsidRPr="00300116">
              <w:rPr>
                <w:rFonts w:eastAsia="Calibri"/>
              </w:rPr>
              <w:t>ed</w:t>
            </w:r>
            <w:r w:rsidR="008C7EDF" w:rsidRPr="00300116">
              <w:rPr>
                <w:rFonts w:eastAsia="Calibri"/>
              </w:rPr>
              <w:t xml:space="preserve"> records </w:t>
            </w:r>
            <w:r w:rsidR="00A7398E" w:rsidRPr="00300116">
              <w:rPr>
                <w:rFonts w:eastAsia="Calibri"/>
              </w:rPr>
              <w:t xml:space="preserve">according to </w:t>
            </w:r>
            <w:r w:rsidR="00911504" w:rsidRPr="00300116">
              <w:rPr>
                <w:rFonts w:eastAsia="Calibri"/>
              </w:rPr>
              <w:t xml:space="preserve">workplace </w:t>
            </w:r>
            <w:r w:rsidR="00A7398E" w:rsidRPr="00300116">
              <w:rPr>
                <w:rFonts w:eastAsia="Calibri"/>
              </w:rPr>
              <w:t>procedures</w:t>
            </w:r>
            <w:r w:rsidR="008C7EDF" w:rsidRPr="00300116">
              <w:rPr>
                <w:rFonts w:eastAsia="Calibri"/>
              </w:rPr>
              <w:t xml:space="preserve"> </w:t>
            </w:r>
          </w:p>
          <w:p w14:paraId="6125B969" w14:textId="5C764F2A" w:rsidR="00F1480E" w:rsidRPr="00300116" w:rsidRDefault="006953EA" w:rsidP="00487D75">
            <w:pPr>
              <w:pStyle w:val="SIBulletList1"/>
            </w:pPr>
            <w:r w:rsidRPr="00300116">
              <w:rPr>
                <w:rFonts w:eastAsia="Calibri"/>
              </w:rPr>
              <w:t>m</w:t>
            </w:r>
            <w:r w:rsidR="008C7EDF" w:rsidRPr="00300116">
              <w:rPr>
                <w:rFonts w:eastAsia="Calibri"/>
              </w:rPr>
              <w:t>aintain</w:t>
            </w:r>
            <w:r w:rsidR="00487D75" w:rsidRPr="00300116">
              <w:rPr>
                <w:rFonts w:eastAsia="Calibri"/>
              </w:rPr>
              <w:t>ed</w:t>
            </w:r>
            <w:r w:rsidR="008C7EDF" w:rsidRPr="00300116">
              <w:rPr>
                <w:rFonts w:eastAsia="Calibri"/>
              </w:rPr>
              <w:t xml:space="preserve"> work area to meet housekeeping standards</w:t>
            </w:r>
            <w:r w:rsidR="00A7398E" w:rsidRPr="00300116">
              <w:rPr>
                <w:rFonts w:eastAsia="Calibri"/>
              </w:rPr>
              <w:t>.</w:t>
            </w:r>
          </w:p>
        </w:tc>
      </w:tr>
    </w:tbl>
    <w:p w14:paraId="6125B96B" w14:textId="77777777" w:rsidR="00F1480E" w:rsidRPr="00300116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300116" w14:paraId="6125B96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125B96C" w14:textId="05E69706" w:rsidR="00F1480E" w:rsidRPr="00300116" w:rsidRDefault="00487D75" w:rsidP="00D37B2A">
            <w:pPr>
              <w:pStyle w:val="SIHeading2"/>
            </w:pPr>
            <w:r w:rsidRPr="00300116">
              <w:t>Knowledge evidence</w:t>
            </w:r>
          </w:p>
        </w:tc>
      </w:tr>
      <w:tr w:rsidR="00F1480E" w:rsidRPr="00300116" w14:paraId="6125B9A3" w14:textId="77777777" w:rsidTr="00CA2922">
        <w:tc>
          <w:tcPr>
            <w:tcW w:w="5000" w:type="pct"/>
            <w:shd w:val="clear" w:color="auto" w:fill="auto"/>
          </w:tcPr>
          <w:p w14:paraId="6125B96E" w14:textId="4506BE09" w:rsidR="00F1480E" w:rsidRPr="00300116" w:rsidRDefault="002414F1" w:rsidP="00CA2922">
            <w:pPr>
              <w:pStyle w:val="SITextBefore"/>
            </w:pPr>
            <w:r w:rsidRPr="00300116">
              <w:t>An individual must be able to demonstrate the knowledge required to perform the tasks outlined in the elements and performance criteria of this unit. This includes knowledge of:</w:t>
            </w:r>
          </w:p>
          <w:p w14:paraId="22786669" w14:textId="00690758" w:rsidR="00487D75" w:rsidRPr="00300116" w:rsidRDefault="00487D75" w:rsidP="008C7EDF">
            <w:pPr>
              <w:pStyle w:val="SIBulletList1"/>
              <w:rPr>
                <w:rFonts w:eastAsia="Calibri"/>
              </w:rPr>
            </w:pPr>
            <w:r w:rsidRPr="00300116">
              <w:rPr>
                <w:rFonts w:eastAsia="Calibri"/>
              </w:rPr>
              <w:t>purpose and basic principles of the paddy rice preparation process</w:t>
            </w:r>
            <w:r w:rsidR="00B61AA6">
              <w:rPr>
                <w:rFonts w:eastAsia="Calibri"/>
              </w:rPr>
              <w:t>,</w:t>
            </w:r>
            <w:r w:rsidRPr="00300116">
              <w:rPr>
                <w:rFonts w:eastAsia="Calibri"/>
              </w:rPr>
              <w:t xml:space="preserve"> including:</w:t>
            </w:r>
          </w:p>
          <w:p w14:paraId="417A8CA2" w14:textId="77777777" w:rsidR="00911504" w:rsidRPr="00300116" w:rsidRDefault="00911504" w:rsidP="00754267">
            <w:pPr>
              <w:pStyle w:val="SIBulletList2"/>
              <w:rPr>
                <w:rFonts w:eastAsia="Calibri"/>
              </w:rPr>
            </w:pPr>
            <w:r w:rsidRPr="00300116">
              <w:rPr>
                <w:rFonts w:eastAsia="Calibri"/>
              </w:rPr>
              <w:t>visual identification of short, medium and long grain rice varieties used within the organisation</w:t>
            </w:r>
          </w:p>
          <w:p w14:paraId="6125B96F" w14:textId="355E37FB" w:rsidR="008C7EDF" w:rsidRPr="00300116" w:rsidRDefault="00487D75" w:rsidP="00487D75">
            <w:pPr>
              <w:pStyle w:val="SIBulletList2"/>
              <w:rPr>
                <w:rFonts w:eastAsia="Calibri"/>
              </w:rPr>
            </w:pPr>
            <w:r w:rsidRPr="00300116">
              <w:rPr>
                <w:rFonts w:eastAsia="Calibri"/>
              </w:rPr>
              <w:t>related preparation requirements</w:t>
            </w:r>
          </w:p>
          <w:p w14:paraId="6125B970" w14:textId="2E3C9B42" w:rsidR="00416596" w:rsidRPr="00300116" w:rsidRDefault="00487D75" w:rsidP="00754267">
            <w:pPr>
              <w:pStyle w:val="SIBulletList2"/>
              <w:rPr>
                <w:rFonts w:eastAsia="Calibri"/>
              </w:rPr>
            </w:pPr>
            <w:r w:rsidRPr="00300116">
              <w:rPr>
                <w:rFonts w:eastAsia="Calibri"/>
              </w:rPr>
              <w:t>process flow and the effect of paddy rice preparation process on the end product</w:t>
            </w:r>
          </w:p>
          <w:p w14:paraId="6125B971" w14:textId="584B769C" w:rsidR="00A7398E" w:rsidRPr="00300116" w:rsidRDefault="00487D75" w:rsidP="008C7EDF">
            <w:pPr>
              <w:pStyle w:val="SIBulletList1"/>
              <w:rPr>
                <w:rFonts w:eastAsia="Calibri"/>
              </w:rPr>
            </w:pPr>
            <w:r w:rsidRPr="00300116">
              <w:rPr>
                <w:rFonts w:eastAsia="Calibri"/>
              </w:rPr>
              <w:t>basic operating principles of equipment</w:t>
            </w:r>
            <w:r w:rsidR="00B61AA6">
              <w:rPr>
                <w:rFonts w:eastAsia="Calibri"/>
              </w:rPr>
              <w:t>,</w:t>
            </w:r>
            <w:r w:rsidRPr="00300116">
              <w:rPr>
                <w:rFonts w:eastAsia="Calibri"/>
              </w:rPr>
              <w:t xml:space="preserve"> including:</w:t>
            </w:r>
          </w:p>
          <w:p w14:paraId="6125B972" w14:textId="78B540F1" w:rsidR="00A7398E" w:rsidRPr="00300116" w:rsidRDefault="00487D75" w:rsidP="00487D75">
            <w:pPr>
              <w:pStyle w:val="SIBulletList2"/>
              <w:rPr>
                <w:rFonts w:eastAsia="Calibri"/>
              </w:rPr>
            </w:pPr>
            <w:r w:rsidRPr="00300116">
              <w:rPr>
                <w:rFonts w:eastAsia="Calibri"/>
              </w:rPr>
              <w:t>operational understanding of main equipment components</w:t>
            </w:r>
          </w:p>
          <w:p w14:paraId="6125B973" w14:textId="5C8966E5" w:rsidR="00A7398E" w:rsidRPr="00300116" w:rsidRDefault="00487D75" w:rsidP="00487D75">
            <w:pPr>
              <w:pStyle w:val="SIBulletList2"/>
              <w:rPr>
                <w:rFonts w:eastAsia="Calibri"/>
              </w:rPr>
            </w:pPr>
            <w:r w:rsidRPr="00300116">
              <w:rPr>
                <w:rFonts w:eastAsia="Calibri"/>
              </w:rPr>
              <w:t>status and purpose of guards</w:t>
            </w:r>
          </w:p>
          <w:p w14:paraId="6125B974" w14:textId="1E3D3716" w:rsidR="00A7398E" w:rsidRPr="00300116" w:rsidRDefault="00487D75" w:rsidP="00487D75">
            <w:pPr>
              <w:pStyle w:val="SIBulletList2"/>
              <w:rPr>
                <w:rFonts w:eastAsia="Calibri"/>
              </w:rPr>
            </w:pPr>
            <w:r w:rsidRPr="00300116">
              <w:rPr>
                <w:rFonts w:eastAsia="Calibri"/>
              </w:rPr>
              <w:t>equipment operating capacities and applications</w:t>
            </w:r>
          </w:p>
          <w:p w14:paraId="6125B975" w14:textId="2D76FCF1" w:rsidR="00A7398E" w:rsidRPr="00300116" w:rsidRDefault="00487D75" w:rsidP="00487D75">
            <w:pPr>
              <w:pStyle w:val="SIBulletList2"/>
              <w:rPr>
                <w:rFonts w:eastAsia="Calibri"/>
              </w:rPr>
            </w:pPr>
            <w:r w:rsidRPr="00300116">
              <w:rPr>
                <w:rFonts w:eastAsia="Calibri"/>
              </w:rPr>
              <w:t>purpose and location of sensors and related feedback instrumentation</w:t>
            </w:r>
          </w:p>
          <w:p w14:paraId="6125B976" w14:textId="48D27AFF" w:rsidR="002F2C8D" w:rsidRPr="00300116" w:rsidRDefault="00487D75" w:rsidP="00487D75">
            <w:pPr>
              <w:pStyle w:val="SIBulletList2"/>
              <w:rPr>
                <w:rFonts w:eastAsia="Calibri"/>
              </w:rPr>
            </w:pPr>
            <w:r w:rsidRPr="00300116">
              <w:rPr>
                <w:rFonts w:eastAsia="Calibri"/>
              </w:rPr>
              <w:t>services required and action to take if services are not available</w:t>
            </w:r>
          </w:p>
          <w:p w14:paraId="6125B977" w14:textId="48496F8B" w:rsidR="002F2C8D" w:rsidRPr="00300116" w:rsidRDefault="00487D75" w:rsidP="002F2C8D">
            <w:pPr>
              <w:pStyle w:val="SIBulletList2"/>
              <w:rPr>
                <w:rFonts w:eastAsia="Calibri"/>
              </w:rPr>
            </w:pPr>
            <w:r w:rsidRPr="00300116">
              <w:rPr>
                <w:rFonts w:eastAsia="Calibri"/>
              </w:rPr>
              <w:t>inspection of equipment condition to identify any signs of wear</w:t>
            </w:r>
          </w:p>
          <w:p w14:paraId="6125B978" w14:textId="3FE6401B" w:rsidR="002F2C8D" w:rsidRPr="00300116" w:rsidRDefault="00487D75" w:rsidP="002F2C8D">
            <w:pPr>
              <w:pStyle w:val="SIBulletList2"/>
              <w:rPr>
                <w:rFonts w:eastAsia="Calibri"/>
              </w:rPr>
            </w:pPr>
            <w:r w:rsidRPr="00300116">
              <w:rPr>
                <w:rFonts w:eastAsia="Calibri"/>
              </w:rPr>
              <w:t>appropriate settings and/or related parameters</w:t>
            </w:r>
          </w:p>
          <w:p w14:paraId="6125B979" w14:textId="62122EFD" w:rsidR="002F2C8D" w:rsidRPr="00300116" w:rsidRDefault="00487D75" w:rsidP="002F2C8D">
            <w:pPr>
              <w:pStyle w:val="SIBulletList2"/>
              <w:rPr>
                <w:rFonts w:eastAsia="Calibri"/>
              </w:rPr>
            </w:pPr>
            <w:r w:rsidRPr="00300116">
              <w:rPr>
                <w:rFonts w:eastAsia="Calibri"/>
              </w:rPr>
              <w:t>cancelling isolation or lock</w:t>
            </w:r>
            <w:r w:rsidR="00B61AA6">
              <w:rPr>
                <w:rFonts w:eastAsia="Calibri"/>
              </w:rPr>
              <w:t>-</w:t>
            </w:r>
            <w:r w:rsidRPr="00300116">
              <w:rPr>
                <w:rFonts w:eastAsia="Calibri"/>
              </w:rPr>
              <w:t>outs</w:t>
            </w:r>
          </w:p>
          <w:p w14:paraId="6125B97A" w14:textId="6672507B" w:rsidR="002F2C8D" w:rsidRPr="00300116" w:rsidRDefault="00487D75" w:rsidP="002F2C8D">
            <w:pPr>
              <w:pStyle w:val="SIBulletList2"/>
              <w:rPr>
                <w:rFonts w:eastAsia="Calibri"/>
              </w:rPr>
            </w:pPr>
            <w:r w:rsidRPr="00300116">
              <w:rPr>
                <w:rFonts w:eastAsia="Calibri"/>
              </w:rPr>
              <w:t>confirming that equipment is clean and correctly configured for processing requirements</w:t>
            </w:r>
          </w:p>
          <w:p w14:paraId="6125B97B" w14:textId="6EA192D9" w:rsidR="002F2C8D" w:rsidRPr="00300116" w:rsidRDefault="00B61AA6" w:rsidP="002F2C8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confirming that </w:t>
            </w:r>
            <w:r w:rsidR="00487D75" w:rsidRPr="00300116">
              <w:rPr>
                <w:rFonts w:eastAsia="Calibri"/>
              </w:rPr>
              <w:t>sensors and controls are correctly positioned</w:t>
            </w:r>
          </w:p>
          <w:p w14:paraId="6125B97C" w14:textId="478B8119" w:rsidR="002F2C8D" w:rsidRPr="00300116" w:rsidRDefault="00B61AA6" w:rsidP="002F2C8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confirming that </w:t>
            </w:r>
            <w:r w:rsidR="00487D75" w:rsidRPr="00300116">
              <w:rPr>
                <w:rFonts w:eastAsia="Calibri"/>
              </w:rPr>
              <w:t>scheduled maintenance has been carried out</w:t>
            </w:r>
          </w:p>
          <w:p w14:paraId="6125B97D" w14:textId="4DE47612" w:rsidR="002F2C8D" w:rsidRPr="00300116" w:rsidRDefault="00B61AA6" w:rsidP="002F2C8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confirming </w:t>
            </w:r>
            <w:r w:rsidR="00487D75" w:rsidRPr="00300116">
              <w:rPr>
                <w:rFonts w:eastAsia="Calibri"/>
              </w:rPr>
              <w:t>all safety guards are in place and operational</w:t>
            </w:r>
          </w:p>
          <w:p w14:paraId="6125B97E" w14:textId="2753A4A3" w:rsidR="00416596" w:rsidRPr="00300116" w:rsidRDefault="00487D75" w:rsidP="00306E47">
            <w:pPr>
              <w:pStyle w:val="SIBulletList2"/>
              <w:rPr>
                <w:rFonts w:eastAsia="Calibri"/>
              </w:rPr>
            </w:pPr>
            <w:r w:rsidRPr="00300116">
              <w:rPr>
                <w:rFonts w:eastAsia="Calibri"/>
              </w:rPr>
              <w:t>product/process changeover procedures and responsibilities</w:t>
            </w:r>
          </w:p>
          <w:p w14:paraId="6125B981" w14:textId="50927026" w:rsidR="00A7398E" w:rsidRPr="00300116" w:rsidRDefault="00487D75" w:rsidP="008C7EDF">
            <w:pPr>
              <w:pStyle w:val="SIBulletList1"/>
              <w:rPr>
                <w:rFonts w:eastAsia="Calibri"/>
              </w:rPr>
            </w:pPr>
            <w:r w:rsidRPr="00300116">
              <w:rPr>
                <w:rFonts w:eastAsia="Calibri"/>
              </w:rPr>
              <w:t>quality characteristics</w:t>
            </w:r>
            <w:r w:rsidR="00B61AA6">
              <w:rPr>
                <w:rFonts w:eastAsia="Calibri"/>
              </w:rPr>
              <w:t>,</w:t>
            </w:r>
            <w:r w:rsidRPr="00300116">
              <w:rPr>
                <w:rFonts w:eastAsia="Calibri"/>
              </w:rPr>
              <w:t xml:space="preserve"> including:</w:t>
            </w:r>
          </w:p>
          <w:p w14:paraId="6125B982" w14:textId="2AEC36A3" w:rsidR="00A7398E" w:rsidRPr="00300116" w:rsidRDefault="00487D75" w:rsidP="00487D75">
            <w:pPr>
              <w:pStyle w:val="SIBulletList2"/>
              <w:rPr>
                <w:rFonts w:eastAsia="Calibri"/>
              </w:rPr>
            </w:pPr>
            <w:r w:rsidRPr="00300116">
              <w:rPr>
                <w:rFonts w:eastAsia="Calibri"/>
              </w:rPr>
              <w:t>common impurities found in paddy rice</w:t>
            </w:r>
          </w:p>
          <w:p w14:paraId="6125B983" w14:textId="42F8D5D8" w:rsidR="008C7EDF" w:rsidRPr="00300116" w:rsidRDefault="00487D75" w:rsidP="00487D75">
            <w:pPr>
              <w:pStyle w:val="SIBulletList2"/>
              <w:rPr>
                <w:rFonts w:eastAsia="Calibri"/>
              </w:rPr>
            </w:pPr>
            <w:r w:rsidRPr="00300116">
              <w:rPr>
                <w:rFonts w:eastAsia="Calibri"/>
              </w:rPr>
              <w:t>acceptable levels of foreign materials content in cleaned paddy rice</w:t>
            </w:r>
          </w:p>
          <w:p w14:paraId="6125B984" w14:textId="1CE532F4" w:rsidR="00B412BC" w:rsidRPr="00300116" w:rsidRDefault="00487D75" w:rsidP="00487D75">
            <w:pPr>
              <w:pStyle w:val="SIBulletList2"/>
              <w:rPr>
                <w:rFonts w:eastAsia="Calibri"/>
              </w:rPr>
            </w:pPr>
            <w:r w:rsidRPr="00300116">
              <w:rPr>
                <w:rFonts w:eastAsia="Calibri"/>
              </w:rPr>
              <w:t>common causes of product variation</w:t>
            </w:r>
            <w:r w:rsidR="00B61AA6">
              <w:rPr>
                <w:rFonts w:eastAsia="Calibri"/>
              </w:rPr>
              <w:t>,</w:t>
            </w:r>
            <w:r w:rsidRPr="00300116">
              <w:rPr>
                <w:rFonts w:eastAsia="Calibri"/>
              </w:rPr>
              <w:t xml:space="preserve"> and corrective action</w:t>
            </w:r>
          </w:p>
          <w:p w14:paraId="6125B986" w14:textId="5F309602" w:rsidR="008C7EDF" w:rsidRPr="00300116" w:rsidRDefault="00487D75" w:rsidP="00487D75">
            <w:pPr>
              <w:pStyle w:val="SIBulletList2"/>
              <w:rPr>
                <w:rFonts w:eastAsia="Calibri"/>
              </w:rPr>
            </w:pPr>
            <w:r w:rsidRPr="00300116">
              <w:rPr>
                <w:rFonts w:eastAsia="Calibri"/>
              </w:rPr>
              <w:t xml:space="preserve">requirements of materials and effect of variation in raw materials on the paddy rice preparation process </w:t>
            </w:r>
          </w:p>
          <w:p w14:paraId="6125B987" w14:textId="12CB5231" w:rsidR="00B412BC" w:rsidRPr="00300116" w:rsidRDefault="00487D75" w:rsidP="00487D75">
            <w:pPr>
              <w:pStyle w:val="SIBulletList2"/>
              <w:rPr>
                <w:rFonts w:eastAsia="Calibri"/>
              </w:rPr>
            </w:pPr>
            <w:r w:rsidRPr="00300116">
              <w:rPr>
                <w:rFonts w:eastAsia="Calibri"/>
              </w:rPr>
              <w:t>sampling and testing associated with process monitoring and control</w:t>
            </w:r>
          </w:p>
          <w:p w14:paraId="6125B988" w14:textId="46BA9B69" w:rsidR="008C7EDF" w:rsidRPr="00300116" w:rsidRDefault="00487D75">
            <w:pPr>
              <w:pStyle w:val="SIBulletList1"/>
              <w:rPr>
                <w:rFonts w:eastAsia="Calibri"/>
              </w:rPr>
            </w:pPr>
            <w:r w:rsidRPr="00300116">
              <w:rPr>
                <w:rFonts w:eastAsia="Calibri"/>
              </w:rPr>
              <w:t>equipment operating requirements, parameters and corrective action required where operation is outside specified parameters</w:t>
            </w:r>
            <w:r w:rsidR="004505CA">
              <w:rPr>
                <w:rFonts w:eastAsia="Calibri"/>
              </w:rPr>
              <w:t>, including:</w:t>
            </w:r>
          </w:p>
          <w:p w14:paraId="6125B989" w14:textId="0C81FA04" w:rsidR="00A7398E" w:rsidRPr="00300116" w:rsidRDefault="00487D75" w:rsidP="00487D75">
            <w:pPr>
              <w:pStyle w:val="SIBulletList2"/>
              <w:rPr>
                <w:rFonts w:eastAsia="Calibri"/>
              </w:rPr>
            </w:pPr>
            <w:r w:rsidRPr="00300116">
              <w:rPr>
                <w:rFonts w:eastAsia="Calibri"/>
              </w:rPr>
              <w:t>typical equipment faults and related causes</w:t>
            </w:r>
          </w:p>
          <w:p w14:paraId="6125B98A" w14:textId="7A6B3CF4" w:rsidR="00A7398E" w:rsidRPr="00300116" w:rsidRDefault="00487D75" w:rsidP="00487D75">
            <w:pPr>
              <w:pStyle w:val="SIBulletList2"/>
              <w:rPr>
                <w:rFonts w:eastAsia="Calibri"/>
              </w:rPr>
            </w:pPr>
            <w:r w:rsidRPr="00300116">
              <w:rPr>
                <w:rFonts w:eastAsia="Calibri"/>
              </w:rPr>
              <w:t>recognition of signs and symptoms of faulty equipment</w:t>
            </w:r>
          </w:p>
          <w:p w14:paraId="6125B98B" w14:textId="7F0E6741" w:rsidR="008C7EDF" w:rsidRPr="00300116" w:rsidRDefault="00487D75" w:rsidP="00487D75">
            <w:pPr>
              <w:pStyle w:val="SIBulletList2"/>
              <w:rPr>
                <w:rFonts w:eastAsia="Calibri"/>
              </w:rPr>
            </w:pPr>
            <w:r w:rsidRPr="00300116">
              <w:rPr>
                <w:rFonts w:eastAsia="Calibri"/>
              </w:rPr>
              <w:t>early warning signs of potential problems</w:t>
            </w:r>
          </w:p>
          <w:p w14:paraId="6125B98F" w14:textId="7EA38864" w:rsidR="00B412BC" w:rsidRPr="00F02C86" w:rsidRDefault="00B61AA6" w:rsidP="00F02C8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requirements of different shut</w:t>
            </w:r>
            <w:r w:rsidR="00487D75" w:rsidRPr="00F02C86">
              <w:rPr>
                <w:rFonts w:eastAsia="Calibri"/>
              </w:rPr>
              <w:t>downs</w:t>
            </w:r>
            <w:r>
              <w:rPr>
                <w:rFonts w:eastAsia="Calibri"/>
              </w:rPr>
              <w:t>,</w:t>
            </w:r>
            <w:r w:rsidR="00487D75" w:rsidRPr="00F02C86">
              <w:rPr>
                <w:rFonts w:eastAsia="Calibri"/>
              </w:rPr>
              <w:t xml:space="preserve"> including</w:t>
            </w:r>
            <w:r w:rsidR="00F02C86" w:rsidRPr="00F02C86">
              <w:rPr>
                <w:rFonts w:eastAsia="Calibri"/>
              </w:rPr>
              <w:t xml:space="preserve"> </w:t>
            </w:r>
            <w:r w:rsidR="00487D75" w:rsidRPr="00F02C86">
              <w:rPr>
                <w:rFonts w:eastAsia="Calibri"/>
              </w:rPr>
              <w:t>emergency</w:t>
            </w:r>
            <w:r w:rsidR="00F02C86" w:rsidRPr="00F02C8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and </w:t>
            </w:r>
            <w:r w:rsidR="00487D75" w:rsidRPr="00F02C86">
              <w:rPr>
                <w:rFonts w:eastAsia="Calibri"/>
              </w:rPr>
              <w:t>routine</w:t>
            </w:r>
            <w:r>
              <w:rPr>
                <w:rFonts w:eastAsia="Calibri"/>
              </w:rPr>
              <w:t xml:space="preserve"> shutdowns,</w:t>
            </w:r>
            <w:r w:rsidR="00F02C86">
              <w:rPr>
                <w:rFonts w:eastAsia="Calibri"/>
              </w:rPr>
              <w:t xml:space="preserve"> and</w:t>
            </w:r>
            <w:r w:rsidR="00F02C86" w:rsidRPr="00F02C86">
              <w:rPr>
                <w:rFonts w:eastAsia="Calibri"/>
              </w:rPr>
              <w:t xml:space="preserve"> </w:t>
            </w:r>
            <w:r w:rsidR="00487D75" w:rsidRPr="00F02C86">
              <w:rPr>
                <w:rFonts w:eastAsia="Calibri"/>
              </w:rPr>
              <w:t>procedures to follow in the event of a power outage</w:t>
            </w:r>
          </w:p>
          <w:p w14:paraId="6125B990" w14:textId="2ADFBE26" w:rsidR="00A7398E" w:rsidRPr="00300116" w:rsidRDefault="00487D75" w:rsidP="008C7EDF">
            <w:pPr>
              <w:pStyle w:val="SIBulletList1"/>
              <w:rPr>
                <w:rFonts w:eastAsia="Calibri"/>
              </w:rPr>
            </w:pPr>
            <w:r w:rsidRPr="00300116">
              <w:rPr>
                <w:rFonts w:eastAsia="Calibri"/>
              </w:rPr>
              <w:t>methods used to monitor the production process</w:t>
            </w:r>
            <w:r w:rsidR="005B14C2">
              <w:rPr>
                <w:rFonts w:eastAsia="Calibri"/>
              </w:rPr>
              <w:t>,</w:t>
            </w:r>
            <w:r w:rsidRPr="00300116">
              <w:rPr>
                <w:rFonts w:eastAsia="Calibri"/>
              </w:rPr>
              <w:t xml:space="preserve"> including</w:t>
            </w:r>
          </w:p>
          <w:p w14:paraId="6125B991" w14:textId="669C2A50" w:rsidR="00A7398E" w:rsidRPr="00300116" w:rsidRDefault="00487D75" w:rsidP="00487D75">
            <w:pPr>
              <w:pStyle w:val="SIBulletList2"/>
              <w:rPr>
                <w:rFonts w:eastAsia="Calibri"/>
              </w:rPr>
            </w:pPr>
            <w:r w:rsidRPr="00300116">
              <w:rPr>
                <w:rFonts w:eastAsia="Calibri"/>
              </w:rPr>
              <w:lastRenderedPageBreak/>
              <w:t>inspecting</w:t>
            </w:r>
          </w:p>
          <w:p w14:paraId="6125B992" w14:textId="10102917" w:rsidR="00A7398E" w:rsidRPr="00300116" w:rsidRDefault="00487D75" w:rsidP="00487D75">
            <w:pPr>
              <w:pStyle w:val="SIBulletList2"/>
              <w:rPr>
                <w:rFonts w:eastAsia="Calibri"/>
              </w:rPr>
            </w:pPr>
            <w:r w:rsidRPr="00300116">
              <w:rPr>
                <w:rFonts w:eastAsia="Calibri"/>
              </w:rPr>
              <w:t>measuring</w:t>
            </w:r>
          </w:p>
          <w:p w14:paraId="6125B993" w14:textId="779CFDA0" w:rsidR="008C7EDF" w:rsidRPr="00300116" w:rsidRDefault="00487D75" w:rsidP="00487D75">
            <w:pPr>
              <w:pStyle w:val="SIBulletList2"/>
              <w:rPr>
                <w:rFonts w:eastAsia="Calibri"/>
              </w:rPr>
            </w:pPr>
            <w:r w:rsidRPr="00300116">
              <w:rPr>
                <w:rFonts w:eastAsia="Calibri"/>
              </w:rPr>
              <w:t xml:space="preserve">testing </w:t>
            </w:r>
          </w:p>
          <w:p w14:paraId="44BDACC4" w14:textId="77777777" w:rsidR="00B112DF" w:rsidRDefault="00487D75" w:rsidP="00B112DF">
            <w:pPr>
              <w:pStyle w:val="SIBulletList1"/>
              <w:rPr>
                <w:rFonts w:eastAsia="Calibri"/>
              </w:rPr>
            </w:pPr>
            <w:r w:rsidRPr="00300116">
              <w:rPr>
                <w:rFonts w:eastAsia="Calibri"/>
              </w:rPr>
              <w:t>contamination/food safety risks associated with the process</w:t>
            </w:r>
            <w:r w:rsidR="00BD0890">
              <w:rPr>
                <w:rFonts w:eastAsia="Calibri"/>
              </w:rPr>
              <w:t>,</w:t>
            </w:r>
            <w:r w:rsidRPr="00300116">
              <w:rPr>
                <w:rFonts w:eastAsia="Calibri"/>
              </w:rPr>
              <w:t xml:space="preserve"> and related control measures</w:t>
            </w:r>
          </w:p>
          <w:p w14:paraId="6125B995" w14:textId="3B99B39E" w:rsidR="00B412BC" w:rsidRPr="00B112DF" w:rsidRDefault="00487D75" w:rsidP="00B112DF">
            <w:pPr>
              <w:pStyle w:val="SIBulletList1"/>
              <w:rPr>
                <w:rFonts w:eastAsia="Calibri"/>
              </w:rPr>
            </w:pPr>
            <w:r w:rsidRPr="00B112DF">
              <w:rPr>
                <w:rFonts w:eastAsia="Calibri"/>
              </w:rPr>
              <w:t>cleaning and sanitation procedures</w:t>
            </w:r>
          </w:p>
          <w:p w14:paraId="6125B998" w14:textId="1F09F5E1" w:rsidR="008C7EDF" w:rsidRPr="00300116" w:rsidRDefault="00487D75">
            <w:pPr>
              <w:pStyle w:val="SIBulletList1"/>
              <w:rPr>
                <w:rFonts w:eastAsia="Calibri"/>
              </w:rPr>
            </w:pPr>
            <w:r w:rsidRPr="00300116">
              <w:rPr>
                <w:rFonts w:eastAsia="Calibri"/>
              </w:rPr>
              <w:t>work health and safety hazards and controls</w:t>
            </w:r>
            <w:r w:rsidR="00BD0890">
              <w:rPr>
                <w:rFonts w:eastAsia="Calibri"/>
              </w:rPr>
              <w:t>,</w:t>
            </w:r>
            <w:r w:rsidRPr="00300116">
              <w:rPr>
                <w:rFonts w:eastAsia="Calibri"/>
              </w:rPr>
              <w:t xml:space="preserve"> including awareness of the limitations of protective clothing and equipment relevant to the work process</w:t>
            </w:r>
          </w:p>
          <w:p w14:paraId="6125B99A" w14:textId="3BADEB6C" w:rsidR="008C7EDF" w:rsidRPr="00300116" w:rsidRDefault="00487D75" w:rsidP="008C7EDF">
            <w:pPr>
              <w:pStyle w:val="SIBulletList1"/>
              <w:rPr>
                <w:rFonts w:eastAsia="Calibri"/>
              </w:rPr>
            </w:pPr>
            <w:r w:rsidRPr="00300116">
              <w:rPr>
                <w:rFonts w:eastAsia="Calibri"/>
              </w:rPr>
              <w:t>isolation</w:t>
            </w:r>
            <w:r w:rsidR="00BD0890">
              <w:rPr>
                <w:rFonts w:eastAsia="Calibri"/>
              </w:rPr>
              <w:t>, lock-out and tag-</w:t>
            </w:r>
            <w:r w:rsidRPr="00300116">
              <w:rPr>
                <w:rFonts w:eastAsia="Calibri"/>
              </w:rPr>
              <w:t>out procedures and responsibilities</w:t>
            </w:r>
          </w:p>
          <w:p w14:paraId="6125B99B" w14:textId="0283BE7A" w:rsidR="008C7EDF" w:rsidRPr="00300116" w:rsidRDefault="00487D75" w:rsidP="008C7EDF">
            <w:pPr>
              <w:pStyle w:val="SIBulletList1"/>
              <w:rPr>
                <w:rFonts w:eastAsia="Calibri"/>
              </w:rPr>
            </w:pPr>
            <w:r w:rsidRPr="00300116">
              <w:rPr>
                <w:rFonts w:eastAsia="Calibri"/>
              </w:rPr>
              <w:t>procedures and responsibility for reporting production and performance information</w:t>
            </w:r>
          </w:p>
          <w:p w14:paraId="6125B9A2" w14:textId="1A2D5F29" w:rsidR="008559F6" w:rsidRPr="00300116" w:rsidRDefault="00487D75">
            <w:pPr>
              <w:pStyle w:val="SIBulletList1"/>
              <w:rPr>
                <w:rFonts w:asciiTheme="minorHAnsi" w:hAnsiTheme="minorHAnsi" w:cstheme="minorHAnsi"/>
              </w:rPr>
            </w:pPr>
            <w:r w:rsidRPr="00300116">
              <w:rPr>
                <w:rFonts w:eastAsia="Calibri"/>
              </w:rPr>
              <w:t>environmental issues and controls relevant to the process</w:t>
            </w:r>
            <w:r w:rsidR="00BD0890">
              <w:rPr>
                <w:rFonts w:eastAsia="Calibri"/>
              </w:rPr>
              <w:t>,</w:t>
            </w:r>
            <w:r w:rsidRPr="00300116">
              <w:rPr>
                <w:rFonts w:eastAsia="Calibri"/>
              </w:rPr>
              <w:t xml:space="preserve"> including waste/rework collection and handling procedures related to the process.</w:t>
            </w:r>
          </w:p>
        </w:tc>
      </w:tr>
    </w:tbl>
    <w:p w14:paraId="6125B9A4" w14:textId="77777777" w:rsidR="00F1480E" w:rsidRPr="00300116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300116" w14:paraId="6125B9A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125B9A5" w14:textId="7F1D02A0" w:rsidR="00F1480E" w:rsidRPr="00300116" w:rsidRDefault="00487D75" w:rsidP="00D37B2A">
            <w:pPr>
              <w:pStyle w:val="SIHeading2"/>
            </w:pPr>
            <w:r w:rsidRPr="00300116">
              <w:t>Assessment conditions</w:t>
            </w:r>
          </w:p>
        </w:tc>
      </w:tr>
      <w:tr w:rsidR="00F1480E" w:rsidRPr="00300116" w14:paraId="6125B9B4" w14:textId="77777777" w:rsidTr="00CA2922">
        <w:tc>
          <w:tcPr>
            <w:tcW w:w="5000" w:type="pct"/>
            <w:shd w:val="clear" w:color="auto" w:fill="auto"/>
          </w:tcPr>
          <w:p w14:paraId="6125B9A7" w14:textId="2E66F38D" w:rsidR="00F1480E" w:rsidRPr="00300116" w:rsidRDefault="005F21AF" w:rsidP="00CA2922">
            <w:pPr>
              <w:pStyle w:val="SITextBefore"/>
            </w:pPr>
            <w:r w:rsidRPr="00300116">
              <w:t>Assessment of skills must take place under the following conditions:</w:t>
            </w:r>
          </w:p>
          <w:p w14:paraId="6E6AE447" w14:textId="53F619DF" w:rsidR="00487D75" w:rsidRPr="00300116" w:rsidRDefault="00487D75" w:rsidP="00487D75">
            <w:pPr>
              <w:pStyle w:val="SIBulletList1"/>
            </w:pPr>
            <w:r w:rsidRPr="00300116">
              <w:t>physical conditions:</w:t>
            </w:r>
          </w:p>
          <w:p w14:paraId="15C45B13" w14:textId="6C3124F1" w:rsidR="00487D75" w:rsidRPr="00300116" w:rsidRDefault="00DA6F19" w:rsidP="00487D75">
            <w:pPr>
              <w:pStyle w:val="SIBulletList2"/>
            </w:pPr>
            <w:r w:rsidRPr="00300116">
              <w:t>an industrial rice processing plant or an environment that accurately represents workplace conditions</w:t>
            </w:r>
          </w:p>
          <w:p w14:paraId="28E6B54E" w14:textId="440B82EC" w:rsidR="00487D75" w:rsidRPr="00300116" w:rsidRDefault="00487D75" w:rsidP="00487D75">
            <w:pPr>
              <w:pStyle w:val="SIBulletList1"/>
            </w:pPr>
            <w:r w:rsidRPr="00300116">
              <w:t>resources, equipment and materials:</w:t>
            </w:r>
          </w:p>
          <w:p w14:paraId="3133F344" w14:textId="77777777" w:rsidR="00487D75" w:rsidRPr="00300116" w:rsidRDefault="00487D75" w:rsidP="00487D75">
            <w:pPr>
              <w:pStyle w:val="SIBulletList2"/>
              <w:rPr>
                <w:rFonts w:eastAsia="Calibri"/>
              </w:rPr>
            </w:pPr>
            <w:r w:rsidRPr="00300116">
              <w:rPr>
                <w:rFonts w:eastAsia="Calibri"/>
              </w:rPr>
              <w:t>personal protective clothing and equipment</w:t>
            </w:r>
          </w:p>
          <w:p w14:paraId="74AB68B3" w14:textId="4C320EEC" w:rsidR="00487D75" w:rsidRPr="00300116" w:rsidRDefault="00487D75" w:rsidP="00487D75">
            <w:pPr>
              <w:pStyle w:val="SIBulletList2"/>
              <w:rPr>
                <w:rFonts w:eastAsia="Calibri"/>
              </w:rPr>
            </w:pPr>
            <w:r w:rsidRPr="00300116">
              <w:rPr>
                <w:rFonts w:eastAsia="Calibri"/>
              </w:rPr>
              <w:t>paddy rice cleaning and related equipment and services</w:t>
            </w:r>
            <w:r w:rsidR="00911504" w:rsidRPr="00300116">
              <w:rPr>
                <w:rFonts w:eastAsia="Calibri"/>
              </w:rPr>
              <w:t xml:space="preserve"> used on a commercial scale</w:t>
            </w:r>
          </w:p>
          <w:p w14:paraId="7720458F" w14:textId="7A1E15BD" w:rsidR="00487D75" w:rsidRPr="00300116" w:rsidRDefault="00487D75" w:rsidP="00487D75">
            <w:pPr>
              <w:pStyle w:val="SIBulletList2"/>
            </w:pPr>
            <w:r w:rsidRPr="00300116">
              <w:rPr>
                <w:rFonts w:eastAsia="Calibri"/>
              </w:rPr>
              <w:t>paddy rice to be cleaned</w:t>
            </w:r>
          </w:p>
          <w:p w14:paraId="7CD5F2C9" w14:textId="663DA1AF" w:rsidR="00487D75" w:rsidRPr="00300116" w:rsidRDefault="00487D75" w:rsidP="00487D75">
            <w:pPr>
              <w:pStyle w:val="SIBulletList2"/>
            </w:pPr>
            <w:r w:rsidRPr="00300116">
              <w:rPr>
                <w:rFonts w:eastAsia="Calibri"/>
              </w:rPr>
              <w:t>cleaning materials and equipment</w:t>
            </w:r>
          </w:p>
          <w:p w14:paraId="2C19776F" w14:textId="271633BF" w:rsidR="00487D75" w:rsidRPr="00300116" w:rsidRDefault="00487D75" w:rsidP="00487D75">
            <w:pPr>
              <w:pStyle w:val="SIBulletList1"/>
            </w:pPr>
            <w:r w:rsidRPr="00300116">
              <w:t>specifications:</w:t>
            </w:r>
          </w:p>
          <w:p w14:paraId="6807BA29" w14:textId="59A861F6" w:rsidR="00487D75" w:rsidRPr="00300116" w:rsidRDefault="00487D75" w:rsidP="00487D75">
            <w:pPr>
              <w:pStyle w:val="SIBulletList2"/>
            </w:pPr>
            <w:r w:rsidRPr="00300116">
              <w:t>work procedures</w:t>
            </w:r>
            <w:r w:rsidR="00BD0890">
              <w:t>,</w:t>
            </w:r>
            <w:r w:rsidRPr="00300116">
              <w:t xml:space="preserve"> including advice on safe work practices, food safety, quality and environmental requirements </w:t>
            </w:r>
          </w:p>
          <w:p w14:paraId="6125B9AB" w14:textId="1FFB8C80" w:rsidR="008C7EDF" w:rsidRPr="00300116" w:rsidRDefault="00416596" w:rsidP="00487D75">
            <w:pPr>
              <w:pStyle w:val="SIBulletList2"/>
              <w:rPr>
                <w:rFonts w:eastAsia="Calibri"/>
              </w:rPr>
            </w:pPr>
            <w:r w:rsidRPr="00300116">
              <w:rPr>
                <w:rFonts w:eastAsia="Calibri"/>
              </w:rPr>
              <w:t>i</w:t>
            </w:r>
            <w:r w:rsidR="008C7EDF" w:rsidRPr="00300116">
              <w:rPr>
                <w:rFonts w:eastAsia="Calibri"/>
              </w:rPr>
              <w:t>nformation on equipment capacity and operating parameters</w:t>
            </w:r>
          </w:p>
          <w:p w14:paraId="385BDFE9" w14:textId="37A9BE45" w:rsidR="00F206B0" w:rsidRPr="00300116" w:rsidRDefault="00F206B0" w:rsidP="00487D75">
            <w:pPr>
              <w:pStyle w:val="SIBulletList2"/>
              <w:rPr>
                <w:rFonts w:eastAsia="Calibri"/>
              </w:rPr>
            </w:pPr>
            <w:r w:rsidRPr="00300116">
              <w:rPr>
                <w:rFonts w:eastAsia="Calibri"/>
              </w:rPr>
              <w:t>equipment operating instructions and manuals</w:t>
            </w:r>
          </w:p>
          <w:p w14:paraId="6125B9AC" w14:textId="160C52C4" w:rsidR="008C7EDF" w:rsidRPr="00300116" w:rsidRDefault="00416596" w:rsidP="00487D75">
            <w:pPr>
              <w:pStyle w:val="SIBulletList2"/>
              <w:rPr>
                <w:rFonts w:eastAsia="Calibri"/>
              </w:rPr>
            </w:pPr>
            <w:r w:rsidRPr="00300116">
              <w:rPr>
                <w:rFonts w:eastAsia="Calibri"/>
              </w:rPr>
              <w:t>p</w:t>
            </w:r>
            <w:r w:rsidR="008C7EDF" w:rsidRPr="00300116">
              <w:rPr>
                <w:rFonts w:eastAsia="Calibri"/>
              </w:rPr>
              <w:t>roduction schedule</w:t>
            </w:r>
          </w:p>
          <w:p w14:paraId="6125B9AD" w14:textId="71CFE0DF" w:rsidR="008C7EDF" w:rsidRPr="00300116" w:rsidRDefault="00416596" w:rsidP="00487D75">
            <w:pPr>
              <w:pStyle w:val="SIBulletList2"/>
              <w:rPr>
                <w:rFonts w:eastAsia="Calibri"/>
              </w:rPr>
            </w:pPr>
            <w:r w:rsidRPr="00300116">
              <w:rPr>
                <w:rFonts w:eastAsia="Calibri"/>
              </w:rPr>
              <w:t>s</w:t>
            </w:r>
            <w:r w:rsidR="008C7EDF" w:rsidRPr="00300116">
              <w:rPr>
                <w:rFonts w:eastAsia="Calibri"/>
              </w:rPr>
              <w:t>pecifications, control points and processing parameters</w:t>
            </w:r>
          </w:p>
          <w:p w14:paraId="6125B9B0" w14:textId="55D839D9" w:rsidR="008C7EDF" w:rsidRPr="00300116" w:rsidRDefault="00416596" w:rsidP="00487D75">
            <w:pPr>
              <w:pStyle w:val="SIBulletList2"/>
              <w:rPr>
                <w:rFonts w:eastAsia="Calibri"/>
              </w:rPr>
            </w:pPr>
            <w:r w:rsidRPr="00300116">
              <w:rPr>
                <w:rFonts w:eastAsia="Calibri"/>
              </w:rPr>
              <w:t xml:space="preserve">sampling </w:t>
            </w:r>
            <w:r w:rsidR="008C7EDF" w:rsidRPr="00300116">
              <w:rPr>
                <w:rFonts w:eastAsia="Calibri"/>
              </w:rPr>
              <w:t>schedules and test procedures and equipment as required</w:t>
            </w:r>
          </w:p>
          <w:p w14:paraId="6125B9B1" w14:textId="63301013" w:rsidR="008C7EDF" w:rsidRPr="00300116" w:rsidRDefault="00416596" w:rsidP="00487D75">
            <w:pPr>
              <w:pStyle w:val="SIBulletList2"/>
              <w:rPr>
                <w:rFonts w:eastAsia="Calibri"/>
              </w:rPr>
            </w:pPr>
            <w:r w:rsidRPr="00300116">
              <w:rPr>
                <w:rFonts w:eastAsia="Calibri"/>
              </w:rPr>
              <w:t>d</w:t>
            </w:r>
            <w:r w:rsidR="008C7EDF" w:rsidRPr="00300116">
              <w:rPr>
                <w:rFonts w:eastAsia="Calibri"/>
              </w:rPr>
              <w:t>ocumentation and recording requirements and procedures</w:t>
            </w:r>
          </w:p>
          <w:p w14:paraId="6125B9B2" w14:textId="45E5855D" w:rsidR="00F1480E" w:rsidRPr="00B61AA6" w:rsidRDefault="00416596" w:rsidP="00487D75">
            <w:pPr>
              <w:pStyle w:val="SIBulletList2"/>
              <w:rPr>
                <w:rFonts w:asciiTheme="minorHAnsi" w:hAnsiTheme="minorHAnsi"/>
              </w:rPr>
            </w:pPr>
            <w:r w:rsidRPr="00300116">
              <w:rPr>
                <w:rFonts w:eastAsia="Calibri"/>
              </w:rPr>
              <w:t>c</w:t>
            </w:r>
            <w:r w:rsidR="008C7EDF" w:rsidRPr="00300116">
              <w:rPr>
                <w:rFonts w:eastAsia="Calibri"/>
              </w:rPr>
              <w:t>leaning procedures, materials and equipment as required</w:t>
            </w:r>
            <w:r w:rsidR="00487D75" w:rsidRPr="00300116">
              <w:rPr>
                <w:rFonts w:eastAsia="Calibri"/>
              </w:rPr>
              <w:t>.</w:t>
            </w:r>
          </w:p>
          <w:p w14:paraId="35E7F5BC" w14:textId="77777777" w:rsidR="00B61AA6" w:rsidRPr="00300116" w:rsidRDefault="00B61AA6" w:rsidP="00B61AA6">
            <w:pPr>
              <w:pStyle w:val="SIBulletList2"/>
              <w:numPr>
                <w:ilvl w:val="0"/>
                <w:numId w:val="0"/>
              </w:numPr>
              <w:ind w:left="714"/>
              <w:rPr>
                <w:rFonts w:asciiTheme="minorHAnsi" w:hAnsiTheme="minorHAnsi"/>
              </w:rPr>
            </w:pPr>
          </w:p>
          <w:p w14:paraId="6125B9B3" w14:textId="77777777" w:rsidR="00F1480E" w:rsidRPr="00300116" w:rsidRDefault="00F1480E" w:rsidP="008C7EDF">
            <w:pPr>
              <w:pStyle w:val="SITextBefore"/>
              <w:rPr>
                <w:rFonts w:eastAsia="Calibri"/>
              </w:rPr>
            </w:pPr>
            <w:r w:rsidRPr="00300116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125B9B5" w14:textId="77777777" w:rsidR="00F1480E" w:rsidRPr="00300116" w:rsidRDefault="00F1480E" w:rsidP="00F1480E">
      <w:pPr>
        <w:pStyle w:val="SI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8675"/>
      </w:tblGrid>
      <w:tr w:rsidR="008C7EDF" w14:paraId="6125B9B8" w14:textId="77777777" w:rsidTr="003F012F">
        <w:tc>
          <w:tcPr>
            <w:tcW w:w="950" w:type="dxa"/>
          </w:tcPr>
          <w:p w14:paraId="6125B9B6" w14:textId="62FF211A" w:rsidR="008C7EDF" w:rsidRPr="00300116" w:rsidRDefault="001A158B" w:rsidP="00D37B2A">
            <w:pPr>
              <w:pStyle w:val="SIHeading2"/>
            </w:pPr>
            <w:r w:rsidRPr="00300116">
              <w:t>Links</w:t>
            </w:r>
          </w:p>
        </w:tc>
        <w:tc>
          <w:tcPr>
            <w:tcW w:w="8675" w:type="dxa"/>
          </w:tcPr>
          <w:p w14:paraId="78B07065" w14:textId="77777777" w:rsidR="00B61AA6" w:rsidRDefault="00B61AA6" w:rsidP="00B61AA6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6125B9B7" w14:textId="23D4CDCD" w:rsidR="008C7EDF" w:rsidRDefault="002F3196" w:rsidP="00B61AA6">
            <w:pPr>
              <w:pStyle w:val="SIText"/>
            </w:pPr>
            <w:hyperlink r:id="rId12" w:history="1">
              <w:r w:rsidR="00B61AA6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6125B9B9" w14:textId="77777777" w:rsidR="00F1480E" w:rsidRDefault="00F1480E" w:rsidP="00F1480E">
      <w:pPr>
        <w:pStyle w:val="SIText"/>
      </w:pPr>
    </w:p>
    <w:sectPr w:rsidR="00F1480E" w:rsidSect="00AE32CB"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D8818" w14:textId="77777777" w:rsidR="002F3196" w:rsidRDefault="002F3196" w:rsidP="00BF3F0A">
      <w:r>
        <w:separator/>
      </w:r>
    </w:p>
    <w:p w14:paraId="3A8AD8AF" w14:textId="77777777" w:rsidR="002F3196" w:rsidRDefault="002F3196"/>
  </w:endnote>
  <w:endnote w:type="continuationSeparator" w:id="0">
    <w:p w14:paraId="670662E2" w14:textId="77777777" w:rsidR="002F3196" w:rsidRDefault="002F3196" w:rsidP="00BF3F0A">
      <w:r>
        <w:continuationSeparator/>
      </w:r>
    </w:p>
    <w:p w14:paraId="7B0C6352" w14:textId="77777777" w:rsidR="002F3196" w:rsidRDefault="002F31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25B9C2" w14:textId="4AF23474" w:rsidR="00D810DE" w:rsidRDefault="00D810DE" w:rsidP="006A2B68">
        <w:pPr>
          <w:pStyle w:val="SIText"/>
        </w:pPr>
        <w:r>
          <w:t>Skills Im</w:t>
        </w:r>
        <w:r w:rsidR="00151D93">
          <w:t>pact Unit of Competency Template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516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125B9C3" w14:textId="77777777" w:rsidR="00034430" w:rsidRDefault="000344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F2E58" w14:textId="77777777" w:rsidR="002F3196" w:rsidRDefault="002F3196" w:rsidP="00BF3F0A">
      <w:r>
        <w:separator/>
      </w:r>
    </w:p>
    <w:p w14:paraId="2AA1D1DE" w14:textId="77777777" w:rsidR="002F3196" w:rsidRDefault="002F3196"/>
  </w:footnote>
  <w:footnote w:type="continuationSeparator" w:id="0">
    <w:p w14:paraId="302AA90D" w14:textId="77777777" w:rsidR="002F3196" w:rsidRDefault="002F3196" w:rsidP="00BF3F0A">
      <w:r>
        <w:continuationSeparator/>
      </w:r>
    </w:p>
    <w:p w14:paraId="6FA43382" w14:textId="77777777" w:rsidR="002F3196" w:rsidRDefault="002F319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pStyle w:val="SIInstructio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DF"/>
    <w:rsid w:val="000014B9"/>
    <w:rsid w:val="0001108F"/>
    <w:rsid w:val="000115E2"/>
    <w:rsid w:val="0001296A"/>
    <w:rsid w:val="00016803"/>
    <w:rsid w:val="00023992"/>
    <w:rsid w:val="000241A2"/>
    <w:rsid w:val="00034430"/>
    <w:rsid w:val="00060ED1"/>
    <w:rsid w:val="00070B3E"/>
    <w:rsid w:val="00071F95"/>
    <w:rsid w:val="000737BB"/>
    <w:rsid w:val="00074E47"/>
    <w:rsid w:val="000A0A23"/>
    <w:rsid w:val="000A5441"/>
    <w:rsid w:val="000A6274"/>
    <w:rsid w:val="000E2C86"/>
    <w:rsid w:val="000E6EBE"/>
    <w:rsid w:val="000F29F2"/>
    <w:rsid w:val="00101659"/>
    <w:rsid w:val="001078BF"/>
    <w:rsid w:val="00133957"/>
    <w:rsid w:val="001372F6"/>
    <w:rsid w:val="00144385"/>
    <w:rsid w:val="00151D93"/>
    <w:rsid w:val="00156EF3"/>
    <w:rsid w:val="00176E4F"/>
    <w:rsid w:val="0018546B"/>
    <w:rsid w:val="001A158B"/>
    <w:rsid w:val="001A6A3E"/>
    <w:rsid w:val="001A7B6D"/>
    <w:rsid w:val="001B34D5"/>
    <w:rsid w:val="001B513A"/>
    <w:rsid w:val="001C0A75"/>
    <w:rsid w:val="001E16BC"/>
    <w:rsid w:val="001F0367"/>
    <w:rsid w:val="001F2BA5"/>
    <w:rsid w:val="001F308D"/>
    <w:rsid w:val="00201A7C"/>
    <w:rsid w:val="0021414D"/>
    <w:rsid w:val="00223124"/>
    <w:rsid w:val="00234444"/>
    <w:rsid w:val="002414F1"/>
    <w:rsid w:val="002416B1"/>
    <w:rsid w:val="00242293"/>
    <w:rsid w:val="00244EA7"/>
    <w:rsid w:val="0025076A"/>
    <w:rsid w:val="00262FC3"/>
    <w:rsid w:val="0027245D"/>
    <w:rsid w:val="00276DB8"/>
    <w:rsid w:val="00282664"/>
    <w:rsid w:val="00285FB8"/>
    <w:rsid w:val="002A4CD3"/>
    <w:rsid w:val="002D0C8B"/>
    <w:rsid w:val="002E193E"/>
    <w:rsid w:val="002F2C8D"/>
    <w:rsid w:val="002F3196"/>
    <w:rsid w:val="00300116"/>
    <w:rsid w:val="00350BB1"/>
    <w:rsid w:val="00355C0C"/>
    <w:rsid w:val="0037067D"/>
    <w:rsid w:val="00377E3D"/>
    <w:rsid w:val="0038735B"/>
    <w:rsid w:val="003916D1"/>
    <w:rsid w:val="003A21F0"/>
    <w:rsid w:val="003A58BA"/>
    <w:rsid w:val="003A5AE7"/>
    <w:rsid w:val="003A7221"/>
    <w:rsid w:val="003C13AE"/>
    <w:rsid w:val="003D2E73"/>
    <w:rsid w:val="003E7BBE"/>
    <w:rsid w:val="003F012F"/>
    <w:rsid w:val="004127E3"/>
    <w:rsid w:val="00416596"/>
    <w:rsid w:val="0043212E"/>
    <w:rsid w:val="00434366"/>
    <w:rsid w:val="00444423"/>
    <w:rsid w:val="00446BD1"/>
    <w:rsid w:val="004505CA"/>
    <w:rsid w:val="00452F3E"/>
    <w:rsid w:val="004640AE"/>
    <w:rsid w:val="00465012"/>
    <w:rsid w:val="00475172"/>
    <w:rsid w:val="004758B0"/>
    <w:rsid w:val="004832D2"/>
    <w:rsid w:val="00485559"/>
    <w:rsid w:val="00487D75"/>
    <w:rsid w:val="004A142B"/>
    <w:rsid w:val="004A44E8"/>
    <w:rsid w:val="004B29B7"/>
    <w:rsid w:val="004C2244"/>
    <w:rsid w:val="004C79A1"/>
    <w:rsid w:val="004D0D5F"/>
    <w:rsid w:val="004D1569"/>
    <w:rsid w:val="004D44B1"/>
    <w:rsid w:val="004E0460"/>
    <w:rsid w:val="004E1579"/>
    <w:rsid w:val="004E5FAE"/>
    <w:rsid w:val="004E7094"/>
    <w:rsid w:val="004F5DC7"/>
    <w:rsid w:val="004F78DA"/>
    <w:rsid w:val="00515517"/>
    <w:rsid w:val="005248C1"/>
    <w:rsid w:val="00526134"/>
    <w:rsid w:val="005427C8"/>
    <w:rsid w:val="005446D1"/>
    <w:rsid w:val="00557369"/>
    <w:rsid w:val="005708EB"/>
    <w:rsid w:val="00583902"/>
    <w:rsid w:val="005A3AA5"/>
    <w:rsid w:val="005A6C9C"/>
    <w:rsid w:val="005A74DC"/>
    <w:rsid w:val="005B14C2"/>
    <w:rsid w:val="005B5146"/>
    <w:rsid w:val="005E5E26"/>
    <w:rsid w:val="005F21AF"/>
    <w:rsid w:val="005F33CC"/>
    <w:rsid w:val="00610DFF"/>
    <w:rsid w:val="006121D4"/>
    <w:rsid w:val="006132F8"/>
    <w:rsid w:val="00613B49"/>
    <w:rsid w:val="00620E8E"/>
    <w:rsid w:val="00633CFE"/>
    <w:rsid w:val="006452B8"/>
    <w:rsid w:val="00652E62"/>
    <w:rsid w:val="00690C44"/>
    <w:rsid w:val="006953EA"/>
    <w:rsid w:val="006969D9"/>
    <w:rsid w:val="006A2B68"/>
    <w:rsid w:val="006C2F32"/>
    <w:rsid w:val="006D4448"/>
    <w:rsid w:val="006E2C4D"/>
    <w:rsid w:val="00705EEC"/>
    <w:rsid w:val="00707741"/>
    <w:rsid w:val="00717081"/>
    <w:rsid w:val="00722769"/>
    <w:rsid w:val="00727901"/>
    <w:rsid w:val="0073075B"/>
    <w:rsid w:val="007341FF"/>
    <w:rsid w:val="007404E9"/>
    <w:rsid w:val="007444CF"/>
    <w:rsid w:val="00754267"/>
    <w:rsid w:val="00774556"/>
    <w:rsid w:val="00781D77"/>
    <w:rsid w:val="007860B7"/>
    <w:rsid w:val="00786DC8"/>
    <w:rsid w:val="007B6C8E"/>
    <w:rsid w:val="007D5A78"/>
    <w:rsid w:val="007E111B"/>
    <w:rsid w:val="007E3765"/>
    <w:rsid w:val="007F1563"/>
    <w:rsid w:val="007F44DB"/>
    <w:rsid w:val="007F5A8B"/>
    <w:rsid w:val="00817D51"/>
    <w:rsid w:val="00823530"/>
    <w:rsid w:val="00823FF4"/>
    <w:rsid w:val="008301BB"/>
    <w:rsid w:val="008306E7"/>
    <w:rsid w:val="00834BC8"/>
    <w:rsid w:val="00837FD6"/>
    <w:rsid w:val="00847B60"/>
    <w:rsid w:val="00850243"/>
    <w:rsid w:val="00852C16"/>
    <w:rsid w:val="008545EB"/>
    <w:rsid w:val="008559F6"/>
    <w:rsid w:val="00865011"/>
    <w:rsid w:val="00886790"/>
    <w:rsid w:val="008A12ED"/>
    <w:rsid w:val="008A3D07"/>
    <w:rsid w:val="008B4AD2"/>
    <w:rsid w:val="008C7EDF"/>
    <w:rsid w:val="008D342E"/>
    <w:rsid w:val="008E7A08"/>
    <w:rsid w:val="008F32F6"/>
    <w:rsid w:val="00911504"/>
    <w:rsid w:val="00920927"/>
    <w:rsid w:val="00921B38"/>
    <w:rsid w:val="009278C9"/>
    <w:rsid w:val="00933C74"/>
    <w:rsid w:val="009527CB"/>
    <w:rsid w:val="00953835"/>
    <w:rsid w:val="0096010A"/>
    <w:rsid w:val="00960F6C"/>
    <w:rsid w:val="00970747"/>
    <w:rsid w:val="00972128"/>
    <w:rsid w:val="00996DEE"/>
    <w:rsid w:val="009A590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2629C"/>
    <w:rsid w:val="00A5092E"/>
    <w:rsid w:val="00A56E14"/>
    <w:rsid w:val="00A6476B"/>
    <w:rsid w:val="00A654F9"/>
    <w:rsid w:val="00A7398E"/>
    <w:rsid w:val="00A92DD1"/>
    <w:rsid w:val="00AA5338"/>
    <w:rsid w:val="00AB083F"/>
    <w:rsid w:val="00AB1B8E"/>
    <w:rsid w:val="00AB5607"/>
    <w:rsid w:val="00AC0696"/>
    <w:rsid w:val="00AC4C98"/>
    <w:rsid w:val="00AC5F6B"/>
    <w:rsid w:val="00AD3896"/>
    <w:rsid w:val="00AD5B47"/>
    <w:rsid w:val="00AE1ED9"/>
    <w:rsid w:val="00AE32CB"/>
    <w:rsid w:val="00AF3957"/>
    <w:rsid w:val="00B112DF"/>
    <w:rsid w:val="00B12013"/>
    <w:rsid w:val="00B22C67"/>
    <w:rsid w:val="00B3508F"/>
    <w:rsid w:val="00B412BC"/>
    <w:rsid w:val="00B443EE"/>
    <w:rsid w:val="00B54EC9"/>
    <w:rsid w:val="00B560C8"/>
    <w:rsid w:val="00B61150"/>
    <w:rsid w:val="00B61AA6"/>
    <w:rsid w:val="00B65BC7"/>
    <w:rsid w:val="00B679E6"/>
    <w:rsid w:val="00B746B9"/>
    <w:rsid w:val="00B848D4"/>
    <w:rsid w:val="00B865B7"/>
    <w:rsid w:val="00BA1CB1"/>
    <w:rsid w:val="00BA482D"/>
    <w:rsid w:val="00BB23F4"/>
    <w:rsid w:val="00BC5075"/>
    <w:rsid w:val="00BD0890"/>
    <w:rsid w:val="00BD3B0F"/>
    <w:rsid w:val="00BD3BF2"/>
    <w:rsid w:val="00BF1D4C"/>
    <w:rsid w:val="00BF3F0A"/>
    <w:rsid w:val="00C143C3"/>
    <w:rsid w:val="00C1739B"/>
    <w:rsid w:val="00C30A29"/>
    <w:rsid w:val="00C317DC"/>
    <w:rsid w:val="00C447E8"/>
    <w:rsid w:val="00C578E9"/>
    <w:rsid w:val="00C70626"/>
    <w:rsid w:val="00C72860"/>
    <w:rsid w:val="00C73B90"/>
    <w:rsid w:val="00C96AF3"/>
    <w:rsid w:val="00C97CCC"/>
    <w:rsid w:val="00CA0274"/>
    <w:rsid w:val="00CB746F"/>
    <w:rsid w:val="00CD4E9D"/>
    <w:rsid w:val="00CD4F4D"/>
    <w:rsid w:val="00CD5165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353"/>
    <w:rsid w:val="00D37B2A"/>
    <w:rsid w:val="00D54C76"/>
    <w:rsid w:val="00D618FB"/>
    <w:rsid w:val="00D727F3"/>
    <w:rsid w:val="00D73695"/>
    <w:rsid w:val="00D74904"/>
    <w:rsid w:val="00D810DE"/>
    <w:rsid w:val="00D87D32"/>
    <w:rsid w:val="00D92C83"/>
    <w:rsid w:val="00DA0A81"/>
    <w:rsid w:val="00DA3C10"/>
    <w:rsid w:val="00DA53B5"/>
    <w:rsid w:val="00DA6F19"/>
    <w:rsid w:val="00DC1D69"/>
    <w:rsid w:val="00DC5A3A"/>
    <w:rsid w:val="00E238E6"/>
    <w:rsid w:val="00E35064"/>
    <w:rsid w:val="00E70B5E"/>
    <w:rsid w:val="00E91BFF"/>
    <w:rsid w:val="00E92933"/>
    <w:rsid w:val="00EB0AA4"/>
    <w:rsid w:val="00EB5C88"/>
    <w:rsid w:val="00EC0469"/>
    <w:rsid w:val="00EC3564"/>
    <w:rsid w:val="00EF0651"/>
    <w:rsid w:val="00EF40EF"/>
    <w:rsid w:val="00F02C86"/>
    <w:rsid w:val="00F1480E"/>
    <w:rsid w:val="00F1497D"/>
    <w:rsid w:val="00F16AAC"/>
    <w:rsid w:val="00F1736D"/>
    <w:rsid w:val="00F206B0"/>
    <w:rsid w:val="00F36E8D"/>
    <w:rsid w:val="00F438FC"/>
    <w:rsid w:val="00F5616F"/>
    <w:rsid w:val="00F61EA0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5B8CE"/>
  <w15:docId w15:val="{0E8EF5EA-9F4D-4D89-B171-0A61ED61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C86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F02C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C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C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TextBefore">
    <w:name w:val="SI Text Before"/>
    <w:basedOn w:val="SIText"/>
    <w:link w:val="SITextBeforeChar"/>
    <w:qFormat/>
    <w:rsid w:val="00D07D4E"/>
    <w:pPr>
      <w:spacing w:after="80"/>
    </w:pPr>
  </w:style>
  <w:style w:type="paragraph" w:customStyle="1" w:styleId="SIUNITCODE">
    <w:name w:val="SI UNIT CODE"/>
    <w:qFormat/>
    <w:rsid w:val="00F02C86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F02C8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F02C86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F02C86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styleId="TableGridLight">
    <w:name w:val="Grid Table Light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02C8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02C86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02C86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02C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C86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F02C86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C86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C86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02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C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C86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C86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C8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F02C86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C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paragraph" w:styleId="TOC1">
    <w:name w:val="toc 1"/>
    <w:next w:val="SIText"/>
    <w:autoRedefine/>
    <w:uiPriority w:val="39"/>
    <w:unhideWhenUsed/>
    <w:rsid w:val="004E5FAE"/>
    <w:pPr>
      <w:tabs>
        <w:tab w:val="right" w:leader="dot" w:pos="9628"/>
      </w:tabs>
      <w:spacing w:before="100" w:after="40"/>
    </w:pPr>
    <w:rPr>
      <w:rFonts w:eastAsia="Times New Roman" w:cs="Times New Roman"/>
      <w:b/>
      <w:lang w:eastAsia="en-AU"/>
    </w:rPr>
  </w:style>
  <w:style w:type="character" w:customStyle="1" w:styleId="SIText-Italic">
    <w:name w:val="SI Text - Italic"/>
    <w:rsid w:val="00F02C86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F02C86"/>
    <w:pPr>
      <w:numPr>
        <w:numId w:val="12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F02C86"/>
    <w:pPr>
      <w:tabs>
        <w:tab w:val="clear" w:pos="720"/>
        <w:tab w:val="num" w:pos="1080"/>
      </w:tabs>
      <w:ind w:left="1080"/>
    </w:pPr>
  </w:style>
  <w:style w:type="paragraph" w:styleId="TOC2">
    <w:name w:val="toc 2"/>
    <w:next w:val="Normal"/>
    <w:autoRedefine/>
    <w:uiPriority w:val="39"/>
    <w:unhideWhenUsed/>
    <w:rsid w:val="00620E8E"/>
    <w:pPr>
      <w:tabs>
        <w:tab w:val="right" w:leader="dot" w:pos="9628"/>
      </w:tabs>
      <w:spacing w:after="0" w:line="240" w:lineRule="auto"/>
      <w:ind w:left="221"/>
    </w:pPr>
    <w:rPr>
      <w:rFonts w:eastAsia="Times New Roman" w:cs="Times New Roman"/>
      <w:sz w:val="21"/>
      <w:lang w:eastAsia="en-AU"/>
    </w:rPr>
  </w:style>
  <w:style w:type="character" w:styleId="Hyperlink">
    <w:name w:val="Hyperlink"/>
    <w:basedOn w:val="DefaultParagraphFont"/>
    <w:uiPriority w:val="99"/>
    <w:unhideWhenUsed/>
    <w:rsid w:val="00F02C8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2C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2C86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F02C86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F02C86"/>
    <w:rPr>
      <w:rFonts w:ascii="Arial" w:eastAsia="Times New Roman" w:hAnsi="Arial" w:cs="Times New Roman"/>
      <w:sz w:val="20"/>
    </w:rPr>
  </w:style>
  <w:style w:type="character" w:customStyle="1" w:styleId="SITextBeforeChar">
    <w:name w:val="SI Text Before Char"/>
    <w:basedOn w:val="SITextChar"/>
    <w:link w:val="SITextBefore"/>
    <w:rsid w:val="009278C9"/>
    <w:rPr>
      <w:rFonts w:ascii="Calibri" w:eastAsia="Times New Roman" w:hAnsi="Calibri" w:cs="Times New Roman"/>
      <w:sz w:val="20"/>
    </w:rPr>
  </w:style>
  <w:style w:type="character" w:customStyle="1" w:styleId="SpecialBold">
    <w:name w:val="Special Bold"/>
    <w:basedOn w:val="DefaultParagraphFont"/>
    <w:rsid w:val="00722769"/>
    <w:rPr>
      <w:rFonts w:cs="Times New Roman"/>
      <w:b/>
      <w:spacing w:val="0"/>
    </w:rPr>
  </w:style>
  <w:style w:type="paragraph" w:customStyle="1" w:styleId="SIPC">
    <w:name w:val="SI_PC"/>
    <w:basedOn w:val="SIText"/>
    <w:qFormat/>
    <w:rsid w:val="00276DB8"/>
    <w:pPr>
      <w:ind w:left="357" w:hanging="357"/>
    </w:pPr>
    <w:rPr>
      <w:rFonts w:asciiTheme="minorHAnsi" w:hAnsiTheme="minorHAnsi" w:cstheme="minorHAnsi"/>
    </w:rPr>
  </w:style>
  <w:style w:type="paragraph" w:customStyle="1" w:styleId="SIEL">
    <w:name w:val="SI_EL"/>
    <w:basedOn w:val="SIPC"/>
    <w:qFormat/>
    <w:rsid w:val="00276DB8"/>
    <w:pPr>
      <w:ind w:left="198" w:hanging="198"/>
    </w:pPr>
  </w:style>
  <w:style w:type="table" w:styleId="TableGrid">
    <w:name w:val="Table Grid"/>
    <w:basedOn w:val="TableNormal"/>
    <w:uiPriority w:val="59"/>
    <w:rsid w:val="00F02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36E8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F02C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IHeading2">
    <w:name w:val="SI Heading 2"/>
    <w:next w:val="Normal"/>
    <w:rsid w:val="00F02C86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F02C86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F02C86"/>
    <w:rPr>
      <w:rFonts w:ascii="Arial" w:eastAsia="Times New Roman" w:hAnsi="Arial" w:cs="Times New Roman"/>
      <w:b/>
      <w:i/>
      <w:sz w:val="20"/>
    </w:rPr>
  </w:style>
  <w:style w:type="paragraph" w:customStyle="1" w:styleId="SIInstruction">
    <w:name w:val="SI Instruction"/>
    <w:basedOn w:val="Normal"/>
    <w:qFormat/>
    <w:rsid w:val="00F02C86"/>
    <w:pPr>
      <w:numPr>
        <w:numId w:val="16"/>
      </w:numPr>
      <w:spacing w:after="120"/>
    </w:pPr>
    <w:rPr>
      <w:rFonts w:asciiTheme="minorHAnsi" w:hAnsiTheme="minorHAnsi"/>
      <w:color w:val="00B05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61AA6"/>
    <w:rPr>
      <w:rFonts w:ascii="Helvetica" w:hAnsi="Helvetic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1AA6"/>
    <w:rPr>
      <w:rFonts w:ascii="Helvetica" w:eastAsia="Times New Roman" w:hAnsi="Helvetica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78b15323-cd38-483e-aad7-1159b570a5c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201703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613238B81B9479BC7AF900B668245" ma:contentTypeVersion="4" ma:contentTypeDescription="Create a new document." ma:contentTypeScope="" ma:versionID="727d0379e9bd5b090b13644bc963bcc0">
  <xsd:schema xmlns:xsd="http://www.w3.org/2001/XMLSchema" xmlns:xs="http://www.w3.org/2001/XMLSchema" xmlns:p="http://schemas.microsoft.com/office/2006/metadata/properties" xmlns:ns2="d500a528-be02-46d7-8632-74d49c17325f" targetNamespace="http://schemas.microsoft.com/office/2006/metadata/properties" ma:root="true" ma:fieldsID="a6cd99f7c900247314b31f4dc675db71" ns2:_="">
    <xsd:import namespace="d500a528-be02-46d7-8632-74d49c17325f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0a528-be02-46d7-8632-74d49c17325f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0a528-be02-46d7-8632-74d49c17325f">Edit and Equity</Project_x0020_phase>
    <Assigned_x0020_to0 xmlns="d500a528-be02-46d7-8632-74d49c17325f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04242-E103-47E0-8BE8-C3244AB34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0a528-be02-46d7-8632-74d49c173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d500a528-be02-46d7-8632-74d49c17325f"/>
  </ds:schemaRefs>
</ds:datastoreItem>
</file>

<file path=customXml/itemProps4.xml><?xml version="1.0" encoding="utf-8"?>
<ds:datastoreItem xmlns:ds="http://schemas.openxmlformats.org/officeDocument/2006/customXml" ds:itemID="{4EA1CBE6-5D16-481F-B657-7544D0AD4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TEM.SkillsImpact.UnitAndAR.20170309.dotx</Template>
  <TotalTime>0</TotalTime>
  <Pages>4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FBPGRA3006 Implement a paddy receival and grain cleaning process</vt:lpstr>
    </vt:vector>
  </TitlesOfParts>
  <Company>AgriFood Skills Australia</Company>
  <LinksUpToDate>false</LinksUpToDate>
  <CharactersWithSpaces>11115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FBPGRA3006 Implement a paddy receival and grain cleaning process</dc:title>
  <dc:creator>Ron Barrow</dc:creator>
  <cp:lastModifiedBy>Anna Henderson</cp:lastModifiedBy>
  <cp:revision>2</cp:revision>
  <cp:lastPrinted>2016-05-27T05:21:00Z</cp:lastPrinted>
  <dcterms:created xsi:type="dcterms:W3CDTF">2017-10-24T03:00:00Z</dcterms:created>
  <dcterms:modified xsi:type="dcterms:W3CDTF">2017-10-24T03:00:00Z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0x010100DC7613238B81B9479BC7AF900B668245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