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05FE1"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6AC9C029" w14:textId="77777777" w:rsidTr="0035000E">
        <w:tc>
          <w:tcPr>
            <w:tcW w:w="2689" w:type="dxa"/>
          </w:tcPr>
          <w:p w14:paraId="7F6B0BA8" w14:textId="77777777" w:rsidR="00F1480E" w:rsidRPr="000754EC" w:rsidRDefault="00830267" w:rsidP="000754EC">
            <w:pPr>
              <w:pStyle w:val="SIText-Bold"/>
            </w:pPr>
            <w:r w:rsidRPr="00A326C2">
              <w:t>Release</w:t>
            </w:r>
          </w:p>
        </w:tc>
        <w:tc>
          <w:tcPr>
            <w:tcW w:w="7162" w:type="dxa"/>
          </w:tcPr>
          <w:p w14:paraId="48AB32D4" w14:textId="77777777" w:rsidR="00F1480E" w:rsidRPr="000754EC" w:rsidRDefault="00830267" w:rsidP="000754EC">
            <w:pPr>
              <w:pStyle w:val="SIText-Bold"/>
            </w:pPr>
            <w:r w:rsidRPr="00A326C2">
              <w:t>Comments</w:t>
            </w:r>
          </w:p>
        </w:tc>
      </w:tr>
      <w:tr w:rsidR="00F1480E" w14:paraId="62FBA819" w14:textId="77777777" w:rsidTr="0035000E">
        <w:tc>
          <w:tcPr>
            <w:tcW w:w="2689" w:type="dxa"/>
          </w:tcPr>
          <w:p w14:paraId="58DDDA3B" w14:textId="1904CA20" w:rsidR="00F1480E" w:rsidRPr="000754EC" w:rsidRDefault="00F1480E" w:rsidP="000754EC">
            <w:pPr>
              <w:pStyle w:val="SIText"/>
            </w:pPr>
            <w:r w:rsidRPr="00CC451E">
              <w:t>Release</w:t>
            </w:r>
            <w:r w:rsidR="00337E82" w:rsidRPr="000754EC">
              <w:t xml:space="preserve"> </w:t>
            </w:r>
            <w:r w:rsidR="00CF36D7">
              <w:t>1</w:t>
            </w:r>
          </w:p>
        </w:tc>
        <w:tc>
          <w:tcPr>
            <w:tcW w:w="7162" w:type="dxa"/>
          </w:tcPr>
          <w:p w14:paraId="5209F4A8" w14:textId="77777777" w:rsidR="00F1480E" w:rsidRPr="000754EC" w:rsidRDefault="0035000E" w:rsidP="0035000E">
            <w:r w:rsidRPr="0035000E">
              <w:t xml:space="preserve">This version released with </w:t>
            </w:r>
            <w:proofErr w:type="spellStart"/>
            <w:r w:rsidRPr="0035000E">
              <w:t>FBP</w:t>
            </w:r>
            <w:proofErr w:type="spellEnd"/>
            <w:r w:rsidRPr="0035000E">
              <w:t xml:space="preserve"> Food, Beverage and Pharmaceutical Training Package version 2.0.</w:t>
            </w:r>
          </w:p>
        </w:tc>
      </w:tr>
    </w:tbl>
    <w:p w14:paraId="6B6CA37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FAB671A" w14:textId="77777777" w:rsidTr="00CA2922">
        <w:trPr>
          <w:tblHeader/>
        </w:trPr>
        <w:tc>
          <w:tcPr>
            <w:tcW w:w="1396" w:type="pct"/>
            <w:shd w:val="clear" w:color="auto" w:fill="auto"/>
          </w:tcPr>
          <w:p w14:paraId="41C80B02" w14:textId="77777777" w:rsidR="00F1480E" w:rsidRPr="000754EC" w:rsidRDefault="006F6413" w:rsidP="000754EC">
            <w:pPr>
              <w:pStyle w:val="SIUNITCODE"/>
            </w:pPr>
            <w:r w:rsidRPr="006F6413">
              <w:rPr>
                <w:lang w:eastAsia="en-US"/>
              </w:rPr>
              <w:t>FBPFST5027</w:t>
            </w:r>
          </w:p>
        </w:tc>
        <w:tc>
          <w:tcPr>
            <w:tcW w:w="3604" w:type="pct"/>
            <w:shd w:val="clear" w:color="auto" w:fill="auto"/>
          </w:tcPr>
          <w:p w14:paraId="325B3274" w14:textId="6C869B7D" w:rsidR="00F1480E" w:rsidRPr="000754EC" w:rsidRDefault="006F6413" w:rsidP="000754EC">
            <w:pPr>
              <w:pStyle w:val="SIUnittitle"/>
            </w:pPr>
            <w:r w:rsidRPr="006F6413">
              <w:rPr>
                <w:lang w:eastAsia="en-US"/>
              </w:rPr>
              <w:t>Review standards and procedures for production of milk and re</w:t>
            </w:r>
            <w:r w:rsidRPr="006F6413">
              <w:t xml:space="preserve">lated products using </w:t>
            </w:r>
            <w:r w:rsidR="00C76584">
              <w:t>a</w:t>
            </w:r>
            <w:r w:rsidR="00C76584" w:rsidRPr="006F6413">
              <w:t xml:space="preserve"> </w:t>
            </w:r>
            <w:r w:rsidRPr="006F6413">
              <w:t>membrane system</w:t>
            </w:r>
          </w:p>
        </w:tc>
      </w:tr>
      <w:tr w:rsidR="00F1480E" w:rsidRPr="00963A46" w14:paraId="4630901D" w14:textId="77777777" w:rsidTr="00CA2922">
        <w:tc>
          <w:tcPr>
            <w:tcW w:w="1396" w:type="pct"/>
            <w:shd w:val="clear" w:color="auto" w:fill="auto"/>
          </w:tcPr>
          <w:p w14:paraId="1D9F3DEB" w14:textId="77777777" w:rsidR="00F1480E" w:rsidRPr="000754EC" w:rsidRDefault="00FD557D" w:rsidP="000754EC">
            <w:pPr>
              <w:pStyle w:val="SIHeading2"/>
            </w:pPr>
            <w:r w:rsidRPr="00FD557D">
              <w:t>Application</w:t>
            </w:r>
          </w:p>
          <w:p w14:paraId="01172263" w14:textId="77777777" w:rsidR="00FD557D" w:rsidRPr="00923720" w:rsidRDefault="00FD557D" w:rsidP="000754EC">
            <w:pPr>
              <w:pStyle w:val="SIHeading2"/>
            </w:pPr>
          </w:p>
        </w:tc>
        <w:tc>
          <w:tcPr>
            <w:tcW w:w="3604" w:type="pct"/>
            <w:shd w:val="clear" w:color="auto" w:fill="auto"/>
          </w:tcPr>
          <w:p w14:paraId="6F8EE469" w14:textId="0307E886" w:rsidR="00C76584" w:rsidRDefault="006F6413" w:rsidP="00C76584">
            <w:pPr>
              <w:pStyle w:val="SIText"/>
            </w:pPr>
            <w:r w:rsidRPr="00C76584">
              <w:t xml:space="preserve">This unit of competency describes the skills and knowledge required to monitor and review standards and procedures for milk and related products that </w:t>
            </w:r>
            <w:proofErr w:type="gramStart"/>
            <w:r w:rsidRPr="00C76584">
              <w:t>are manufactured</w:t>
            </w:r>
            <w:proofErr w:type="gramEnd"/>
            <w:r w:rsidRPr="00C76584">
              <w:t xml:space="preserve"> using </w:t>
            </w:r>
            <w:r w:rsidR="000A6BC6">
              <w:t>a</w:t>
            </w:r>
            <w:r w:rsidR="000A6BC6" w:rsidRPr="00C76584">
              <w:t xml:space="preserve"> </w:t>
            </w:r>
            <w:r w:rsidRPr="00C76584">
              <w:t>membrane system. The individual is required to use knowledge of food science and processes to determine the required food safety quality and performance of food production equipment.</w:t>
            </w:r>
          </w:p>
          <w:p w14:paraId="57DD960B" w14:textId="77777777" w:rsidR="00C76584" w:rsidRDefault="00C76584" w:rsidP="00C76584">
            <w:pPr>
              <w:pStyle w:val="SIText"/>
            </w:pPr>
          </w:p>
          <w:p w14:paraId="6AD1F9C9" w14:textId="6170158C" w:rsidR="006F6413" w:rsidRPr="00C76584" w:rsidRDefault="006F6413" w:rsidP="00C76584">
            <w:pPr>
              <w:pStyle w:val="SIText"/>
            </w:pPr>
            <w:r w:rsidRPr="00C76584">
              <w:t xml:space="preserve">Design and communication of solutions to </w:t>
            </w:r>
            <w:proofErr w:type="gramStart"/>
            <w:r w:rsidRPr="00C76584">
              <w:t>sometimes complex</w:t>
            </w:r>
            <w:proofErr w:type="gramEnd"/>
            <w:r w:rsidRPr="00C76584">
              <w:t xml:space="preserve"> problems is also required. Depending on the workplace application, the individual is required to liaise with engineering and maintenance specialists.</w:t>
            </w:r>
          </w:p>
          <w:p w14:paraId="14689367" w14:textId="77777777" w:rsidR="00C76584" w:rsidRDefault="00C76584" w:rsidP="00C76584">
            <w:pPr>
              <w:pStyle w:val="SIText"/>
            </w:pPr>
          </w:p>
          <w:p w14:paraId="0AEB81CE" w14:textId="77777777" w:rsidR="006F6413" w:rsidRDefault="006F6413" w:rsidP="00C76584">
            <w:pPr>
              <w:pStyle w:val="SIText"/>
            </w:pPr>
            <w:r w:rsidRPr="00C76584">
              <w:t>This unit applies to individuals who are responsible for maintaining product safety, quality and efficiency in the dairy processing sector and exercise autonomy in undertaking complex work related to food product design, quality assurance and production management.</w:t>
            </w:r>
          </w:p>
          <w:p w14:paraId="07DF75D6" w14:textId="77777777" w:rsidR="00C76584" w:rsidRPr="00C76584" w:rsidRDefault="00C76584" w:rsidP="00C76584">
            <w:pPr>
              <w:pStyle w:val="SIText"/>
            </w:pPr>
          </w:p>
          <w:p w14:paraId="2A6029CE" w14:textId="6BCAFF91" w:rsidR="00F1480E" w:rsidRPr="000754EC" w:rsidRDefault="00C76584" w:rsidP="000754EC">
            <w:r w:rsidRPr="00C76584">
              <w:t xml:space="preserve">No occupational licensing or certification requirements apply to this unit at the time of publication. However, legislative and regulatory requirements for food processing exist so local requirements </w:t>
            </w:r>
            <w:proofErr w:type="gramStart"/>
            <w:r w:rsidRPr="00C76584">
              <w:t>must be checked</w:t>
            </w:r>
            <w:proofErr w:type="gramEnd"/>
            <w:r w:rsidRPr="00C76584">
              <w:t xml:space="preserve">. All work must comply with Australian food safety standards and relevant codes of practice. </w:t>
            </w:r>
          </w:p>
        </w:tc>
      </w:tr>
      <w:tr w:rsidR="00F1480E" w:rsidRPr="00963A46" w14:paraId="6CF1C347" w14:textId="77777777" w:rsidTr="00CA2922">
        <w:tc>
          <w:tcPr>
            <w:tcW w:w="1396" w:type="pct"/>
            <w:shd w:val="clear" w:color="auto" w:fill="auto"/>
          </w:tcPr>
          <w:p w14:paraId="50157EED" w14:textId="77777777" w:rsidR="00F1480E" w:rsidRPr="000754EC" w:rsidRDefault="00FD557D" w:rsidP="000754EC">
            <w:pPr>
              <w:pStyle w:val="SIHeading2"/>
            </w:pPr>
            <w:r w:rsidRPr="00923720">
              <w:t>Prerequisite Unit</w:t>
            </w:r>
          </w:p>
        </w:tc>
        <w:tc>
          <w:tcPr>
            <w:tcW w:w="3604" w:type="pct"/>
            <w:shd w:val="clear" w:color="auto" w:fill="auto"/>
          </w:tcPr>
          <w:p w14:paraId="63B3347E" w14:textId="77777777" w:rsidR="00F1480E" w:rsidRPr="000754EC" w:rsidRDefault="00F1480E" w:rsidP="000754EC">
            <w:pPr>
              <w:pStyle w:val="SIText"/>
            </w:pPr>
            <w:r w:rsidRPr="008908DE">
              <w:t>Ni</w:t>
            </w:r>
            <w:r w:rsidR="007A300D" w:rsidRPr="000754EC">
              <w:t xml:space="preserve">l </w:t>
            </w:r>
          </w:p>
        </w:tc>
      </w:tr>
      <w:tr w:rsidR="00F1480E" w:rsidRPr="00963A46" w14:paraId="47E9E1ED" w14:textId="77777777" w:rsidTr="00CA2922">
        <w:tc>
          <w:tcPr>
            <w:tcW w:w="1396" w:type="pct"/>
            <w:shd w:val="clear" w:color="auto" w:fill="auto"/>
          </w:tcPr>
          <w:p w14:paraId="11DD5E27" w14:textId="77777777" w:rsidR="00F1480E" w:rsidRPr="000754EC" w:rsidRDefault="00FD557D" w:rsidP="000754EC">
            <w:pPr>
              <w:pStyle w:val="SIHeading2"/>
            </w:pPr>
            <w:r w:rsidRPr="00923720">
              <w:t>Unit Sector</w:t>
            </w:r>
          </w:p>
        </w:tc>
        <w:tc>
          <w:tcPr>
            <w:tcW w:w="3604" w:type="pct"/>
            <w:shd w:val="clear" w:color="auto" w:fill="auto"/>
          </w:tcPr>
          <w:p w14:paraId="7471AC3F" w14:textId="77777777" w:rsidR="00F1480E" w:rsidRPr="000754EC" w:rsidRDefault="006F6413" w:rsidP="000754EC">
            <w:pPr>
              <w:pStyle w:val="SIText"/>
            </w:pPr>
            <w:r w:rsidRPr="006F6413">
              <w:t>Food science and technology (</w:t>
            </w:r>
            <w:proofErr w:type="spellStart"/>
            <w:r w:rsidRPr="006F6413">
              <w:t>FST</w:t>
            </w:r>
            <w:proofErr w:type="spellEnd"/>
            <w:r w:rsidRPr="006F6413">
              <w:t>)</w:t>
            </w:r>
          </w:p>
        </w:tc>
      </w:tr>
    </w:tbl>
    <w:p w14:paraId="728D107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61425A4" w14:textId="77777777" w:rsidTr="00CA2922">
        <w:trPr>
          <w:cantSplit/>
          <w:tblHeader/>
        </w:trPr>
        <w:tc>
          <w:tcPr>
            <w:tcW w:w="1396" w:type="pct"/>
            <w:tcBorders>
              <w:bottom w:val="single" w:sz="4" w:space="0" w:color="C0C0C0"/>
            </w:tcBorders>
            <w:shd w:val="clear" w:color="auto" w:fill="auto"/>
          </w:tcPr>
          <w:p w14:paraId="28BCCCF7"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E0FFAC4" w14:textId="77777777" w:rsidR="00F1480E" w:rsidRPr="000754EC" w:rsidRDefault="00FD557D" w:rsidP="000754EC">
            <w:pPr>
              <w:pStyle w:val="SIHeading2"/>
            </w:pPr>
            <w:r w:rsidRPr="00923720">
              <w:t>Performance Criteria</w:t>
            </w:r>
          </w:p>
        </w:tc>
      </w:tr>
      <w:tr w:rsidR="00F1480E" w:rsidRPr="00963A46" w14:paraId="5AA5F686" w14:textId="77777777" w:rsidTr="00CA2922">
        <w:trPr>
          <w:cantSplit/>
          <w:tblHeader/>
        </w:trPr>
        <w:tc>
          <w:tcPr>
            <w:tcW w:w="1396" w:type="pct"/>
            <w:tcBorders>
              <w:top w:val="single" w:sz="4" w:space="0" w:color="C0C0C0"/>
            </w:tcBorders>
            <w:shd w:val="clear" w:color="auto" w:fill="auto"/>
          </w:tcPr>
          <w:p w14:paraId="7DF4E8E7"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797EE83"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6F6413" w:rsidRPr="00963A46" w14:paraId="73D25F5E" w14:textId="77777777" w:rsidTr="00CA2922">
        <w:trPr>
          <w:cantSplit/>
        </w:trPr>
        <w:tc>
          <w:tcPr>
            <w:tcW w:w="1396" w:type="pct"/>
            <w:shd w:val="clear" w:color="auto" w:fill="auto"/>
          </w:tcPr>
          <w:p w14:paraId="2BEF51D7" w14:textId="65BB4EE4" w:rsidR="006F6413" w:rsidRPr="006F6413" w:rsidRDefault="006F6413" w:rsidP="004E2882">
            <w:pPr>
              <w:pStyle w:val="SIText"/>
            </w:pPr>
            <w:r>
              <w:t xml:space="preserve">1. </w:t>
            </w:r>
            <w:r w:rsidRPr="006F6413">
              <w:t xml:space="preserve">Monitor the manufacturing of milk and related products by </w:t>
            </w:r>
            <w:r w:rsidR="000A6BC6">
              <w:t>a</w:t>
            </w:r>
            <w:r w:rsidR="000A6BC6" w:rsidRPr="006F6413">
              <w:t xml:space="preserve"> </w:t>
            </w:r>
            <w:r w:rsidRPr="006F6413">
              <w:t>membrane system, to meet quality standards</w:t>
            </w:r>
          </w:p>
        </w:tc>
        <w:tc>
          <w:tcPr>
            <w:tcW w:w="3604" w:type="pct"/>
            <w:shd w:val="clear" w:color="auto" w:fill="auto"/>
          </w:tcPr>
          <w:p w14:paraId="172372CF" w14:textId="77777777" w:rsidR="006F6413" w:rsidRPr="006F6413" w:rsidRDefault="006F6413" w:rsidP="004E2882">
            <w:pPr>
              <w:pStyle w:val="SIText"/>
            </w:pPr>
            <w:r>
              <w:t xml:space="preserve">1.1 </w:t>
            </w:r>
            <w:r w:rsidRPr="006F6413">
              <w:t>Select appropriate production systems and the sequence of activity to prepare the system for operation</w:t>
            </w:r>
          </w:p>
          <w:p w14:paraId="45F83089" w14:textId="5DCE6C59" w:rsidR="006F6413" w:rsidRPr="006F6413" w:rsidRDefault="006F6413" w:rsidP="004E2882">
            <w:pPr>
              <w:pStyle w:val="SIText"/>
            </w:pPr>
            <w:r w:rsidRPr="006F6413">
              <w:t>1.2</w:t>
            </w:r>
            <w:r>
              <w:t xml:space="preserve"> </w:t>
            </w:r>
            <w:r w:rsidRPr="006F6413">
              <w:t xml:space="preserve">Establish resource requirements for the preparations and production of milk and related products manufactured by </w:t>
            </w:r>
            <w:r w:rsidR="000A6BC6">
              <w:t>a</w:t>
            </w:r>
            <w:r w:rsidR="000A6BC6" w:rsidRPr="006F6413">
              <w:t xml:space="preserve"> </w:t>
            </w:r>
            <w:r w:rsidRPr="006F6413">
              <w:t>membrane system</w:t>
            </w:r>
          </w:p>
          <w:p w14:paraId="5D6AE098" w14:textId="77777777" w:rsidR="006F6413" w:rsidRPr="006F6413" w:rsidRDefault="006F6413" w:rsidP="004E2882">
            <w:pPr>
              <w:pStyle w:val="SIText"/>
            </w:pPr>
            <w:r w:rsidRPr="006F6413">
              <w:t>1.3</w:t>
            </w:r>
            <w:r>
              <w:t xml:space="preserve"> </w:t>
            </w:r>
            <w:r w:rsidRPr="006F6413">
              <w:t>Interpret or develop a production schedule to ensure all resources and requirements are available and meet company requirements</w:t>
            </w:r>
          </w:p>
          <w:p w14:paraId="6837057A" w14:textId="77777777" w:rsidR="006F6413" w:rsidRPr="006F6413" w:rsidRDefault="006F6413" w:rsidP="004E2882">
            <w:pPr>
              <w:pStyle w:val="SIText"/>
            </w:pPr>
            <w:r w:rsidRPr="006F6413">
              <w:t>1.4</w:t>
            </w:r>
            <w:r>
              <w:t xml:space="preserve"> </w:t>
            </w:r>
            <w:r w:rsidRPr="006F6413">
              <w:t>Set the production system to operating specifications before and during production</w:t>
            </w:r>
          </w:p>
          <w:p w14:paraId="21DA067E" w14:textId="77777777" w:rsidR="006F6413" w:rsidRPr="006F6413" w:rsidRDefault="006F6413" w:rsidP="004E2882">
            <w:pPr>
              <w:pStyle w:val="SIText"/>
            </w:pPr>
            <w:r w:rsidRPr="006F6413">
              <w:t>1.5</w:t>
            </w:r>
            <w:r>
              <w:t xml:space="preserve"> </w:t>
            </w:r>
            <w:r w:rsidRPr="006F6413">
              <w:t>Document data requirements for food safety, quality and production standards</w:t>
            </w:r>
          </w:p>
          <w:p w14:paraId="4437DC33" w14:textId="77777777" w:rsidR="006F6413" w:rsidRPr="006F6413" w:rsidRDefault="006F6413" w:rsidP="004E2882">
            <w:pPr>
              <w:pStyle w:val="SIText"/>
            </w:pPr>
            <w:r w:rsidRPr="006F6413">
              <w:t>1.6</w:t>
            </w:r>
            <w:r>
              <w:t xml:space="preserve"> </w:t>
            </w:r>
            <w:r w:rsidRPr="006F6413">
              <w:t>Establish data collection points consistent with equipment capabilities and data requirements</w:t>
            </w:r>
          </w:p>
          <w:p w14:paraId="2E0774DC" w14:textId="77777777" w:rsidR="006F6413" w:rsidRPr="006F6413" w:rsidRDefault="006F6413" w:rsidP="004E2882">
            <w:pPr>
              <w:pStyle w:val="SIText"/>
            </w:pPr>
            <w:r w:rsidRPr="006F6413">
              <w:t>1.7</w:t>
            </w:r>
            <w:r>
              <w:t xml:space="preserve"> </w:t>
            </w:r>
            <w:r w:rsidRPr="006F6413">
              <w:t>Apply or develop procedures to deal with non-conformance in relation to process and the final product</w:t>
            </w:r>
          </w:p>
          <w:p w14:paraId="6F1AD7B6" w14:textId="77777777" w:rsidR="006F6413" w:rsidRPr="006F6413" w:rsidRDefault="006F6413" w:rsidP="004E2882">
            <w:pPr>
              <w:pStyle w:val="SIText"/>
            </w:pPr>
            <w:r w:rsidRPr="006F6413">
              <w:t>1.8</w:t>
            </w:r>
            <w:r>
              <w:t xml:space="preserve"> </w:t>
            </w:r>
            <w:r w:rsidRPr="006F6413">
              <w:t>Monitor process controls for the production of the products</w:t>
            </w:r>
          </w:p>
        </w:tc>
      </w:tr>
      <w:tr w:rsidR="006F6413" w:rsidRPr="00963A46" w14:paraId="3DDEA1EC" w14:textId="77777777" w:rsidTr="00CA2922">
        <w:trPr>
          <w:cantSplit/>
        </w:trPr>
        <w:tc>
          <w:tcPr>
            <w:tcW w:w="1396" w:type="pct"/>
            <w:shd w:val="clear" w:color="auto" w:fill="auto"/>
          </w:tcPr>
          <w:p w14:paraId="68A19BE5" w14:textId="7B489A54" w:rsidR="006F6413" w:rsidRPr="006F6413" w:rsidRDefault="006F6413" w:rsidP="004E2882">
            <w:pPr>
              <w:pStyle w:val="SIText"/>
            </w:pPr>
            <w:r>
              <w:t xml:space="preserve">2. </w:t>
            </w:r>
            <w:r w:rsidRPr="006F6413">
              <w:t xml:space="preserve">Diagnose, rectify and report problems arising from manufacturing of milk and related products by </w:t>
            </w:r>
            <w:r w:rsidR="000A6BC6">
              <w:t>a</w:t>
            </w:r>
            <w:r w:rsidR="000A6BC6" w:rsidRPr="006F6413">
              <w:t xml:space="preserve"> </w:t>
            </w:r>
            <w:r w:rsidRPr="006F6413">
              <w:t>membrane system</w:t>
            </w:r>
          </w:p>
        </w:tc>
        <w:tc>
          <w:tcPr>
            <w:tcW w:w="3604" w:type="pct"/>
            <w:shd w:val="clear" w:color="auto" w:fill="auto"/>
          </w:tcPr>
          <w:p w14:paraId="1AE69F0C" w14:textId="77777777" w:rsidR="006F6413" w:rsidRPr="006F6413" w:rsidRDefault="006F6413" w:rsidP="004E2882">
            <w:pPr>
              <w:pStyle w:val="SIText"/>
            </w:pPr>
            <w:r w:rsidRPr="006F6413">
              <w:t>2.1</w:t>
            </w:r>
            <w:r>
              <w:t xml:space="preserve"> </w:t>
            </w:r>
            <w:r w:rsidRPr="006F6413">
              <w:t>Determine and implement methods and systems to identify product defects in the preparation and production process</w:t>
            </w:r>
          </w:p>
          <w:p w14:paraId="1C7056B2" w14:textId="77777777" w:rsidR="006F6413" w:rsidRPr="006F6413" w:rsidRDefault="006F6413" w:rsidP="004E2882">
            <w:pPr>
              <w:pStyle w:val="SIText"/>
            </w:pPr>
            <w:r w:rsidRPr="006F6413">
              <w:t>2.2</w:t>
            </w:r>
            <w:r>
              <w:t xml:space="preserve"> </w:t>
            </w:r>
            <w:r w:rsidRPr="006F6413">
              <w:t>Identify and apply adjustments to processes and equipment</w:t>
            </w:r>
          </w:p>
          <w:p w14:paraId="1CBA9B25" w14:textId="77777777" w:rsidR="006F6413" w:rsidRPr="006F6413" w:rsidRDefault="006F6413" w:rsidP="004E2882">
            <w:pPr>
              <w:pStyle w:val="SIText"/>
            </w:pPr>
            <w:r w:rsidRPr="006F6413">
              <w:t>2.3</w:t>
            </w:r>
            <w:r>
              <w:t xml:space="preserve"> </w:t>
            </w:r>
            <w:r w:rsidRPr="006F6413">
              <w:t>Report problems to designated person</w:t>
            </w:r>
          </w:p>
        </w:tc>
      </w:tr>
      <w:tr w:rsidR="006F6413" w:rsidRPr="00963A46" w14:paraId="4AA46B82" w14:textId="77777777" w:rsidTr="00CA2922">
        <w:trPr>
          <w:cantSplit/>
        </w:trPr>
        <w:tc>
          <w:tcPr>
            <w:tcW w:w="1396" w:type="pct"/>
            <w:shd w:val="clear" w:color="auto" w:fill="auto"/>
          </w:tcPr>
          <w:p w14:paraId="20F6BF84" w14:textId="77777777" w:rsidR="006F6413" w:rsidRPr="006F6413" w:rsidRDefault="006F6413" w:rsidP="004E2882">
            <w:pPr>
              <w:pStyle w:val="SIText"/>
            </w:pPr>
            <w:r w:rsidRPr="006F6413">
              <w:lastRenderedPageBreak/>
              <w:t>3</w:t>
            </w:r>
            <w:r>
              <w:t xml:space="preserve">. </w:t>
            </w:r>
            <w:r w:rsidRPr="006F6413">
              <w:t>Review production processes</w:t>
            </w:r>
          </w:p>
        </w:tc>
        <w:tc>
          <w:tcPr>
            <w:tcW w:w="3604" w:type="pct"/>
            <w:shd w:val="clear" w:color="auto" w:fill="auto"/>
          </w:tcPr>
          <w:p w14:paraId="351DEA32" w14:textId="77777777" w:rsidR="006F6413" w:rsidRPr="006F6413" w:rsidRDefault="006F6413" w:rsidP="004E2882">
            <w:pPr>
              <w:pStyle w:val="SIText"/>
            </w:pPr>
            <w:r w:rsidRPr="006F6413">
              <w:t>3.1</w:t>
            </w:r>
            <w:r>
              <w:t xml:space="preserve"> </w:t>
            </w:r>
            <w:r w:rsidRPr="006F6413">
              <w:t>Review the critical control points (</w:t>
            </w:r>
            <w:proofErr w:type="spellStart"/>
            <w:r w:rsidRPr="006F6413">
              <w:t>CCPs</w:t>
            </w:r>
            <w:proofErr w:type="spellEnd"/>
            <w:r w:rsidRPr="006F6413">
              <w:t>) and critical limits for product safety</w:t>
            </w:r>
          </w:p>
          <w:p w14:paraId="57AE3F54" w14:textId="77777777" w:rsidR="006F6413" w:rsidRPr="006F6413" w:rsidRDefault="006F6413" w:rsidP="004E2882">
            <w:pPr>
              <w:pStyle w:val="SIText"/>
            </w:pPr>
            <w:r w:rsidRPr="006F6413">
              <w:t>3.2</w:t>
            </w:r>
            <w:r>
              <w:t xml:space="preserve"> </w:t>
            </w:r>
            <w:r w:rsidRPr="006F6413">
              <w:t>Develop and implement a sampling plan for products</w:t>
            </w:r>
          </w:p>
          <w:p w14:paraId="52C05813" w14:textId="77777777" w:rsidR="006F6413" w:rsidRPr="006F6413" w:rsidRDefault="006F6413" w:rsidP="004E2882">
            <w:pPr>
              <w:pStyle w:val="SIText"/>
            </w:pPr>
            <w:r w:rsidRPr="006F6413">
              <w:t>3.3</w:t>
            </w:r>
            <w:r>
              <w:t xml:space="preserve"> </w:t>
            </w:r>
            <w:r w:rsidRPr="006F6413">
              <w:t>Conduct and analyse sensory analysis of products</w:t>
            </w:r>
          </w:p>
          <w:p w14:paraId="37FFB395" w14:textId="77777777" w:rsidR="006F6413" w:rsidRPr="006F6413" w:rsidRDefault="006F6413" w:rsidP="004E2882">
            <w:pPr>
              <w:pStyle w:val="SIText"/>
            </w:pPr>
            <w:r w:rsidRPr="006F6413">
              <w:t>3.4</w:t>
            </w:r>
            <w:r>
              <w:t xml:space="preserve"> </w:t>
            </w:r>
            <w:r w:rsidRPr="006F6413">
              <w:t xml:space="preserve">Undertake food tests </w:t>
            </w:r>
          </w:p>
          <w:p w14:paraId="67993D6F" w14:textId="77777777" w:rsidR="006F6413" w:rsidRPr="006F6413" w:rsidRDefault="006F6413" w:rsidP="004E2882">
            <w:pPr>
              <w:pStyle w:val="SIText"/>
            </w:pPr>
            <w:r w:rsidRPr="006F6413">
              <w:t>3.5</w:t>
            </w:r>
            <w:r>
              <w:t xml:space="preserve"> </w:t>
            </w:r>
            <w:r w:rsidRPr="006F6413">
              <w:t>Review operating procedures for the food safety and quality of products</w:t>
            </w:r>
          </w:p>
          <w:p w14:paraId="7CD6B126" w14:textId="77777777" w:rsidR="006F6413" w:rsidRPr="006F6413" w:rsidRDefault="006F6413" w:rsidP="004E2882">
            <w:pPr>
              <w:pStyle w:val="SIText"/>
            </w:pPr>
            <w:r w:rsidRPr="006F6413">
              <w:t>3.6</w:t>
            </w:r>
            <w:r>
              <w:t xml:space="preserve"> </w:t>
            </w:r>
            <w:r w:rsidRPr="006F6413">
              <w:t>Review safe work systems for processing of products</w:t>
            </w:r>
          </w:p>
          <w:p w14:paraId="5356F93D" w14:textId="77777777" w:rsidR="006F6413" w:rsidRPr="006F6413" w:rsidRDefault="006F6413" w:rsidP="004E2882">
            <w:pPr>
              <w:pStyle w:val="SIText"/>
            </w:pPr>
            <w:r w:rsidRPr="006F6413">
              <w:t>3.7</w:t>
            </w:r>
            <w:r>
              <w:t xml:space="preserve"> </w:t>
            </w:r>
            <w:r w:rsidRPr="006F6413">
              <w:t>Review the environmental impacts and energy efficiencies for processing</w:t>
            </w:r>
          </w:p>
        </w:tc>
      </w:tr>
    </w:tbl>
    <w:p w14:paraId="20BD259B"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40710CD" w14:textId="77777777" w:rsidTr="00CA2922">
        <w:trPr>
          <w:tblHeader/>
        </w:trPr>
        <w:tc>
          <w:tcPr>
            <w:tcW w:w="5000" w:type="pct"/>
            <w:gridSpan w:val="2"/>
          </w:tcPr>
          <w:p w14:paraId="13587AD0" w14:textId="77777777" w:rsidR="00F1480E" w:rsidRPr="000754EC" w:rsidRDefault="005F771F" w:rsidP="000754EC">
            <w:pPr>
              <w:pStyle w:val="SIHeading2"/>
            </w:pPr>
            <w:r>
              <w:br w:type="page"/>
            </w:r>
            <w:r w:rsidR="00FD557D" w:rsidRPr="00041E59">
              <w:t>F</w:t>
            </w:r>
            <w:r w:rsidR="00FD557D" w:rsidRPr="000754EC">
              <w:t>oundation Skills</w:t>
            </w:r>
          </w:p>
          <w:p w14:paraId="446C2653"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66CB1018" w14:textId="77777777" w:rsidTr="00CA2922">
        <w:trPr>
          <w:tblHeader/>
        </w:trPr>
        <w:tc>
          <w:tcPr>
            <w:tcW w:w="1396" w:type="pct"/>
          </w:tcPr>
          <w:p w14:paraId="1E1C495D"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E3733CD"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6F6413" w:rsidRPr="00336FCA" w:rsidDel="00423CB2" w14:paraId="660BAEB2" w14:textId="77777777" w:rsidTr="00CA2922">
        <w:tc>
          <w:tcPr>
            <w:tcW w:w="1396" w:type="pct"/>
          </w:tcPr>
          <w:p w14:paraId="173553A5" w14:textId="77777777" w:rsidR="006F6413" w:rsidRPr="006F6413" w:rsidRDefault="006F6413" w:rsidP="006F6413">
            <w:pPr>
              <w:pStyle w:val="SIText"/>
            </w:pPr>
            <w:r w:rsidRPr="006F6413">
              <w:t xml:space="preserve">Reading </w:t>
            </w:r>
          </w:p>
        </w:tc>
        <w:tc>
          <w:tcPr>
            <w:tcW w:w="3604" w:type="pct"/>
          </w:tcPr>
          <w:p w14:paraId="73D69C22" w14:textId="2FC90470" w:rsidR="006F6413" w:rsidRPr="006F6413" w:rsidRDefault="006F6413" w:rsidP="006F6413">
            <w:pPr>
              <w:pStyle w:val="SIBulletList1"/>
            </w:pPr>
            <w:r w:rsidRPr="006F6413">
              <w:t>Interpret</w:t>
            </w:r>
            <w:r w:rsidR="005E08A6">
              <w:t>s</w:t>
            </w:r>
            <w:r w:rsidRPr="006F6413">
              <w:t xml:space="preserve"> food safety guidelines and regulations</w:t>
            </w:r>
          </w:p>
          <w:p w14:paraId="0B30B13A" w14:textId="50D738D1" w:rsidR="006F6413" w:rsidRPr="006F6413" w:rsidRDefault="006F6413" w:rsidP="006F6413">
            <w:pPr>
              <w:pStyle w:val="SIBulletList1"/>
            </w:pPr>
            <w:r w:rsidRPr="006F6413">
              <w:t>Interpret</w:t>
            </w:r>
            <w:r w:rsidR="005E08A6">
              <w:t>s</w:t>
            </w:r>
            <w:r w:rsidRPr="006F6413">
              <w:t xml:space="preserve"> product quality and workplace procedures</w:t>
            </w:r>
          </w:p>
        </w:tc>
      </w:tr>
      <w:tr w:rsidR="006F6413" w:rsidRPr="00336FCA" w:rsidDel="00423CB2" w14:paraId="3FEF9E1F" w14:textId="77777777" w:rsidTr="00CA2922">
        <w:tc>
          <w:tcPr>
            <w:tcW w:w="1396" w:type="pct"/>
          </w:tcPr>
          <w:p w14:paraId="6939DE72" w14:textId="77777777" w:rsidR="006F6413" w:rsidRPr="006F6413" w:rsidRDefault="006F6413" w:rsidP="006F6413">
            <w:pPr>
              <w:pStyle w:val="SIText"/>
            </w:pPr>
            <w:r w:rsidRPr="006F6413">
              <w:t>Writing</w:t>
            </w:r>
          </w:p>
        </w:tc>
        <w:tc>
          <w:tcPr>
            <w:tcW w:w="3604" w:type="pct"/>
          </w:tcPr>
          <w:p w14:paraId="6C1797F3" w14:textId="675650DD" w:rsidR="006F6413" w:rsidRPr="006F6413" w:rsidRDefault="006F6413" w:rsidP="006F6413">
            <w:pPr>
              <w:pStyle w:val="SIBulletList1"/>
            </w:pPr>
            <w:r w:rsidRPr="006F6413">
              <w:t>Develop</w:t>
            </w:r>
            <w:r w:rsidR="005E08A6">
              <w:t>s</w:t>
            </w:r>
            <w:r w:rsidRPr="006F6413">
              <w:t xml:space="preserve"> procedures for implementing and monitoring a product quality system</w:t>
            </w:r>
          </w:p>
          <w:p w14:paraId="602D2BA1" w14:textId="3C6153DA" w:rsidR="006F6413" w:rsidRPr="006F6413" w:rsidRDefault="006F6413" w:rsidP="006F6413">
            <w:pPr>
              <w:pStyle w:val="SIBulletList1"/>
            </w:pPr>
            <w:r w:rsidRPr="006F6413">
              <w:t>Document</w:t>
            </w:r>
            <w:r w:rsidR="005E08A6">
              <w:t>s</w:t>
            </w:r>
            <w:r w:rsidRPr="006F6413">
              <w:t xml:space="preserve"> review of a production system</w:t>
            </w:r>
          </w:p>
        </w:tc>
      </w:tr>
      <w:tr w:rsidR="006F6413" w:rsidRPr="00336FCA" w:rsidDel="00423CB2" w14:paraId="16571FE5" w14:textId="77777777" w:rsidTr="00CA2922">
        <w:tc>
          <w:tcPr>
            <w:tcW w:w="1396" w:type="pct"/>
          </w:tcPr>
          <w:p w14:paraId="6691F4E9" w14:textId="77777777" w:rsidR="006F6413" w:rsidRPr="006F6413" w:rsidRDefault="006F6413" w:rsidP="006F6413">
            <w:pPr>
              <w:pStyle w:val="SIText"/>
            </w:pPr>
            <w:r w:rsidRPr="006F6413">
              <w:t>Numeracy</w:t>
            </w:r>
          </w:p>
        </w:tc>
        <w:tc>
          <w:tcPr>
            <w:tcW w:w="3604" w:type="pct"/>
          </w:tcPr>
          <w:p w14:paraId="086D6CD5" w14:textId="78764D65" w:rsidR="006F6413" w:rsidRPr="006F6413" w:rsidRDefault="006F6413" w:rsidP="006F6413">
            <w:pPr>
              <w:pStyle w:val="SIBulletList1"/>
            </w:pPr>
            <w:r w:rsidRPr="006F6413">
              <w:t>Maintain</w:t>
            </w:r>
            <w:r w:rsidR="005E08A6">
              <w:t>s</w:t>
            </w:r>
            <w:r w:rsidRPr="006F6413">
              <w:t xml:space="preserve"> and analyse</w:t>
            </w:r>
            <w:r w:rsidR="005E08A6">
              <w:t>s</w:t>
            </w:r>
            <w:r w:rsidRPr="006F6413">
              <w:t xml:space="preserve"> data resulting from testing of products</w:t>
            </w:r>
          </w:p>
          <w:p w14:paraId="68F4E737" w14:textId="4D7615B8" w:rsidR="006F6413" w:rsidRPr="006F6413" w:rsidRDefault="006F6413" w:rsidP="006F6413">
            <w:pPr>
              <w:pStyle w:val="SIBulletList1"/>
            </w:pPr>
            <w:r w:rsidRPr="006F6413">
              <w:t>Determine</w:t>
            </w:r>
            <w:r w:rsidR="005E08A6">
              <w:t>s</w:t>
            </w:r>
            <w:r w:rsidRPr="006F6413">
              <w:t xml:space="preserve"> calibration procedures and schedule for test equipment</w:t>
            </w:r>
          </w:p>
        </w:tc>
      </w:tr>
      <w:tr w:rsidR="006F6413" w:rsidRPr="00336FCA" w:rsidDel="00423CB2" w14:paraId="672D0A8D" w14:textId="77777777" w:rsidTr="00CA2922">
        <w:tc>
          <w:tcPr>
            <w:tcW w:w="1396" w:type="pct"/>
          </w:tcPr>
          <w:p w14:paraId="276F51C9" w14:textId="77777777" w:rsidR="006F6413" w:rsidRPr="006F6413" w:rsidRDefault="006F6413" w:rsidP="006F6413">
            <w:pPr>
              <w:pStyle w:val="SIText"/>
            </w:pPr>
            <w:r w:rsidRPr="006F6413">
              <w:t>Navigate the world of work</w:t>
            </w:r>
          </w:p>
        </w:tc>
        <w:tc>
          <w:tcPr>
            <w:tcW w:w="3604" w:type="pct"/>
          </w:tcPr>
          <w:p w14:paraId="69B53131" w14:textId="08EFA25F" w:rsidR="006F6413" w:rsidRPr="006F6413" w:rsidRDefault="006F6413" w:rsidP="006F6413">
            <w:pPr>
              <w:pStyle w:val="SIBulletList1"/>
            </w:pPr>
            <w:r w:rsidRPr="006F6413">
              <w:t>Monitor</w:t>
            </w:r>
            <w:r w:rsidR="005E08A6">
              <w:t>s</w:t>
            </w:r>
            <w:r w:rsidRPr="006F6413">
              <w:t xml:space="preserve"> adherence to legal and regulatory standards and responsibilities for self and others</w:t>
            </w:r>
          </w:p>
        </w:tc>
      </w:tr>
      <w:tr w:rsidR="006F6413" w:rsidRPr="00336FCA" w:rsidDel="00423CB2" w14:paraId="025A2A34" w14:textId="77777777" w:rsidTr="00CA2922">
        <w:tc>
          <w:tcPr>
            <w:tcW w:w="1396" w:type="pct"/>
          </w:tcPr>
          <w:p w14:paraId="1BFFB0F6" w14:textId="77777777" w:rsidR="006F6413" w:rsidRPr="006F6413" w:rsidRDefault="006F6413" w:rsidP="006F6413">
            <w:pPr>
              <w:pStyle w:val="SIText"/>
            </w:pPr>
            <w:r w:rsidRPr="006F6413">
              <w:t>Get the work done</w:t>
            </w:r>
          </w:p>
        </w:tc>
        <w:tc>
          <w:tcPr>
            <w:tcW w:w="3604" w:type="pct"/>
          </w:tcPr>
          <w:p w14:paraId="2A11B015" w14:textId="4EB4B7FF" w:rsidR="006F6413" w:rsidRPr="006F6413" w:rsidRDefault="006F6413" w:rsidP="006F6413">
            <w:pPr>
              <w:pStyle w:val="SIBulletList1"/>
            </w:pPr>
            <w:r w:rsidRPr="006F6413">
              <w:t>Monitor</w:t>
            </w:r>
            <w:r w:rsidR="005E08A6">
              <w:t>s</w:t>
            </w:r>
            <w:r w:rsidRPr="006F6413">
              <w:t xml:space="preserve"> outcomes of decisions and identify key product quality systems concepts and principles that may be adaptable to future situations</w:t>
            </w:r>
          </w:p>
          <w:p w14:paraId="31AAD92C" w14:textId="3B6D3A5E" w:rsidR="006F6413" w:rsidRPr="006F6413" w:rsidRDefault="006F6413" w:rsidP="006F6413">
            <w:pPr>
              <w:pStyle w:val="SIBulletList1"/>
            </w:pPr>
            <w:r w:rsidRPr="006F6413">
              <w:t>Use</w:t>
            </w:r>
            <w:r w:rsidR="005E08A6">
              <w:t>s</w:t>
            </w:r>
            <w:r w:rsidRPr="006F6413">
              <w:t xml:space="preserve"> digital tools to monitor processes and access and organise complex data </w:t>
            </w:r>
          </w:p>
        </w:tc>
      </w:tr>
    </w:tbl>
    <w:p w14:paraId="5811CFBA" w14:textId="77777777" w:rsidR="00916CD7" w:rsidRDefault="00916CD7" w:rsidP="005F771F">
      <w:pPr>
        <w:pStyle w:val="SIText"/>
      </w:pPr>
    </w:p>
    <w:p w14:paraId="3E5AED5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09D81F4E" w14:textId="77777777" w:rsidTr="00F33FF2">
        <w:tc>
          <w:tcPr>
            <w:tcW w:w="5000" w:type="pct"/>
            <w:gridSpan w:val="4"/>
          </w:tcPr>
          <w:p w14:paraId="414EDF45" w14:textId="77777777" w:rsidR="00F1480E" w:rsidRPr="000754EC" w:rsidRDefault="00FD557D" w:rsidP="000754EC">
            <w:pPr>
              <w:pStyle w:val="SIHeading2"/>
            </w:pPr>
            <w:r w:rsidRPr="00923720">
              <w:t>U</w:t>
            </w:r>
            <w:r w:rsidRPr="000754EC">
              <w:t>nit Mapping Information</w:t>
            </w:r>
          </w:p>
        </w:tc>
      </w:tr>
      <w:tr w:rsidR="00F1480E" w14:paraId="2A7B6363" w14:textId="77777777" w:rsidTr="00F33FF2">
        <w:tc>
          <w:tcPr>
            <w:tcW w:w="1028" w:type="pct"/>
          </w:tcPr>
          <w:p w14:paraId="4335A085" w14:textId="77777777" w:rsidR="00F1480E" w:rsidRPr="000754EC" w:rsidRDefault="00F1480E" w:rsidP="000754EC">
            <w:pPr>
              <w:pStyle w:val="SIText-Bold"/>
            </w:pPr>
            <w:r w:rsidRPr="00923720">
              <w:t>Code and title current version</w:t>
            </w:r>
          </w:p>
        </w:tc>
        <w:tc>
          <w:tcPr>
            <w:tcW w:w="1105" w:type="pct"/>
          </w:tcPr>
          <w:p w14:paraId="7B5BD618" w14:textId="77777777" w:rsidR="00F1480E" w:rsidRPr="000754EC" w:rsidRDefault="00F1480E" w:rsidP="000754EC">
            <w:pPr>
              <w:pStyle w:val="SIText-Bold"/>
            </w:pPr>
            <w:r w:rsidRPr="00923720">
              <w:t>Code and title previous version</w:t>
            </w:r>
          </w:p>
        </w:tc>
        <w:tc>
          <w:tcPr>
            <w:tcW w:w="1251" w:type="pct"/>
          </w:tcPr>
          <w:p w14:paraId="0D315760" w14:textId="77777777" w:rsidR="00F1480E" w:rsidRPr="000754EC" w:rsidRDefault="00F1480E" w:rsidP="000754EC">
            <w:pPr>
              <w:pStyle w:val="SIText-Bold"/>
            </w:pPr>
            <w:r w:rsidRPr="00923720">
              <w:t>Comments</w:t>
            </w:r>
          </w:p>
        </w:tc>
        <w:tc>
          <w:tcPr>
            <w:tcW w:w="1616" w:type="pct"/>
          </w:tcPr>
          <w:p w14:paraId="38F1ACB5" w14:textId="77777777" w:rsidR="00F1480E" w:rsidRPr="000754EC" w:rsidRDefault="00F1480E" w:rsidP="000754EC">
            <w:pPr>
              <w:pStyle w:val="SIText-Bold"/>
            </w:pPr>
            <w:r w:rsidRPr="00923720">
              <w:t>Equivalence status</w:t>
            </w:r>
          </w:p>
        </w:tc>
      </w:tr>
      <w:tr w:rsidR="006F6413" w14:paraId="2841F076" w14:textId="77777777" w:rsidTr="00F33FF2">
        <w:tc>
          <w:tcPr>
            <w:tcW w:w="1028" w:type="pct"/>
          </w:tcPr>
          <w:p w14:paraId="5AA09951" w14:textId="6EB706AF" w:rsidR="006F6413" w:rsidRPr="006F6413" w:rsidRDefault="006F6413" w:rsidP="006F6413">
            <w:pPr>
              <w:pStyle w:val="SIText"/>
            </w:pPr>
            <w:r w:rsidRPr="006F6413">
              <w:t xml:space="preserve">FBPFST5027 </w:t>
            </w:r>
            <w:r w:rsidR="00C76584" w:rsidRPr="00C76584">
              <w:t>Review standards and procedures for production of milk and related products using a membrane system</w:t>
            </w:r>
          </w:p>
        </w:tc>
        <w:tc>
          <w:tcPr>
            <w:tcW w:w="1105" w:type="pct"/>
          </w:tcPr>
          <w:p w14:paraId="5E2695C9" w14:textId="77777777" w:rsidR="006F6413" w:rsidRPr="006F6413" w:rsidRDefault="006F6413" w:rsidP="006F6413">
            <w:pPr>
              <w:pStyle w:val="SIText"/>
            </w:pPr>
            <w:r w:rsidRPr="006F6413">
              <w:t>FDFFST5027A Implement and review the production of milk and related products by the membrane system</w:t>
            </w:r>
          </w:p>
        </w:tc>
        <w:tc>
          <w:tcPr>
            <w:tcW w:w="1251" w:type="pct"/>
          </w:tcPr>
          <w:p w14:paraId="55060165" w14:textId="77777777" w:rsidR="006F6413" w:rsidRDefault="006F6413" w:rsidP="006F6413">
            <w:pPr>
              <w:pStyle w:val="SIText"/>
            </w:pPr>
            <w:r w:rsidRPr="006F6413">
              <w:t>Updated to meet Standards for Training Packages</w:t>
            </w:r>
          </w:p>
          <w:p w14:paraId="0518E743" w14:textId="77777777" w:rsidR="00921618" w:rsidRDefault="00921618" w:rsidP="006F6413">
            <w:pPr>
              <w:pStyle w:val="SIText"/>
            </w:pPr>
          </w:p>
          <w:p w14:paraId="094D264D" w14:textId="62C0BDA1" w:rsidR="00921618" w:rsidRPr="006F6413" w:rsidRDefault="00921618" w:rsidP="006F6413">
            <w:pPr>
              <w:pStyle w:val="SIText"/>
            </w:pPr>
            <w:r>
              <w:t>Title changed</w:t>
            </w:r>
          </w:p>
        </w:tc>
        <w:tc>
          <w:tcPr>
            <w:tcW w:w="1616" w:type="pct"/>
          </w:tcPr>
          <w:p w14:paraId="6FC3091F" w14:textId="77777777" w:rsidR="006F6413" w:rsidRPr="006F6413" w:rsidRDefault="006F6413" w:rsidP="006F6413">
            <w:pPr>
              <w:pStyle w:val="SIText"/>
            </w:pPr>
            <w:r w:rsidRPr="006F6413">
              <w:t>Equivalent unit</w:t>
            </w:r>
          </w:p>
        </w:tc>
      </w:tr>
    </w:tbl>
    <w:p w14:paraId="04B29EA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4B6A3892" w14:textId="77777777" w:rsidTr="0035000E">
        <w:tc>
          <w:tcPr>
            <w:tcW w:w="1049" w:type="pct"/>
            <w:shd w:val="clear" w:color="auto" w:fill="auto"/>
          </w:tcPr>
          <w:p w14:paraId="537C766E" w14:textId="77777777" w:rsidR="00F1480E" w:rsidRPr="000754EC" w:rsidRDefault="00FD557D" w:rsidP="000754EC">
            <w:pPr>
              <w:pStyle w:val="SIHeading2"/>
            </w:pPr>
            <w:r w:rsidRPr="00CC451E">
              <w:t>L</w:t>
            </w:r>
            <w:r w:rsidRPr="000754EC">
              <w:t>inks</w:t>
            </w:r>
          </w:p>
        </w:tc>
        <w:tc>
          <w:tcPr>
            <w:tcW w:w="3951" w:type="pct"/>
            <w:shd w:val="clear" w:color="auto" w:fill="auto"/>
          </w:tcPr>
          <w:p w14:paraId="68D84209"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4509290F" w14:textId="77777777" w:rsidR="00F1480E" w:rsidRDefault="00F1480E" w:rsidP="005F771F">
      <w:pPr>
        <w:pStyle w:val="SIText"/>
      </w:pPr>
    </w:p>
    <w:p w14:paraId="0B78ED22"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1EE449D" w14:textId="77777777" w:rsidTr="00113678">
        <w:trPr>
          <w:tblHeader/>
        </w:trPr>
        <w:tc>
          <w:tcPr>
            <w:tcW w:w="1478" w:type="pct"/>
            <w:shd w:val="clear" w:color="auto" w:fill="auto"/>
          </w:tcPr>
          <w:p w14:paraId="392DEC2C"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1CA1E04" w14:textId="508F3FCC" w:rsidR="00556C4C" w:rsidRPr="000754EC" w:rsidRDefault="00556C4C" w:rsidP="000754EC">
            <w:pPr>
              <w:pStyle w:val="SIUnittitle"/>
            </w:pPr>
            <w:r w:rsidRPr="00F56827">
              <w:t xml:space="preserve">Assessment requirements for </w:t>
            </w:r>
            <w:r w:rsidR="006F6413" w:rsidRPr="006F6413">
              <w:t xml:space="preserve">FBPFST5027 </w:t>
            </w:r>
            <w:r w:rsidR="00C76584" w:rsidRPr="00C76584">
              <w:t>Review standards and procedures for production of milk and related products using a membrane system</w:t>
            </w:r>
          </w:p>
        </w:tc>
      </w:tr>
      <w:tr w:rsidR="00556C4C" w:rsidRPr="00A55106" w14:paraId="33EFDDF0" w14:textId="77777777" w:rsidTr="00113678">
        <w:trPr>
          <w:tblHeader/>
        </w:trPr>
        <w:tc>
          <w:tcPr>
            <w:tcW w:w="5000" w:type="pct"/>
            <w:gridSpan w:val="2"/>
            <w:shd w:val="clear" w:color="auto" w:fill="auto"/>
          </w:tcPr>
          <w:p w14:paraId="1CCB079D" w14:textId="77777777" w:rsidR="00556C4C" w:rsidRPr="000754EC" w:rsidRDefault="00D71E43" w:rsidP="000754EC">
            <w:pPr>
              <w:pStyle w:val="SIHeading2"/>
            </w:pPr>
            <w:r>
              <w:t>Performance E</w:t>
            </w:r>
            <w:r w:rsidRPr="000754EC">
              <w:t>vidence</w:t>
            </w:r>
          </w:p>
        </w:tc>
      </w:tr>
      <w:tr w:rsidR="00556C4C" w:rsidRPr="00067E1C" w14:paraId="7442DC4E" w14:textId="77777777" w:rsidTr="00113678">
        <w:tc>
          <w:tcPr>
            <w:tcW w:w="5000" w:type="pct"/>
            <w:gridSpan w:val="2"/>
            <w:shd w:val="clear" w:color="auto" w:fill="auto"/>
          </w:tcPr>
          <w:p w14:paraId="14221A1B"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7B503015" w14:textId="228F570B" w:rsidR="006F6413" w:rsidRPr="006F6413" w:rsidRDefault="006F6413" w:rsidP="006F6413">
            <w:pPr>
              <w:pStyle w:val="SIText"/>
            </w:pPr>
            <w:r w:rsidRPr="006F6413">
              <w:t>There must be evidence that</w:t>
            </w:r>
            <w:r w:rsidR="00C76584">
              <w:t xml:space="preserve"> </w:t>
            </w:r>
            <w:r w:rsidRPr="006F6413">
              <w:t>the individual has</w:t>
            </w:r>
            <w:r w:rsidR="00C76584">
              <w:t xml:space="preserve"> reviewed standards and procedures for the production of milk and milk related products using a membrane system, including</w:t>
            </w:r>
            <w:r w:rsidRPr="006F6413">
              <w:t>:</w:t>
            </w:r>
          </w:p>
          <w:p w14:paraId="4E519143" w14:textId="6BD543E1" w:rsidR="006F6413" w:rsidRPr="006F6413" w:rsidRDefault="00C76584" w:rsidP="006F6413">
            <w:pPr>
              <w:pStyle w:val="SIBulletList1"/>
            </w:pPr>
            <w:r w:rsidRPr="006F6413">
              <w:t>determin</w:t>
            </w:r>
            <w:r>
              <w:t>ing</w:t>
            </w:r>
            <w:r w:rsidRPr="006F6413">
              <w:t xml:space="preserve"> </w:t>
            </w:r>
            <w:r w:rsidR="006F6413" w:rsidRPr="006F6413">
              <w:t xml:space="preserve">the appropriate production system and procedures for the preparation and production of </w:t>
            </w:r>
            <w:r>
              <w:t>one type of milk or milk product</w:t>
            </w:r>
          </w:p>
          <w:p w14:paraId="2A3E8617" w14:textId="6F9A03A0" w:rsidR="006F6413" w:rsidRPr="006F6413" w:rsidRDefault="00C76584" w:rsidP="006F6413">
            <w:pPr>
              <w:pStyle w:val="SIBulletList1"/>
            </w:pPr>
            <w:r w:rsidRPr="006F6413">
              <w:t>estimat</w:t>
            </w:r>
            <w:r>
              <w:t>ing</w:t>
            </w:r>
            <w:r w:rsidRPr="006F6413">
              <w:t xml:space="preserve"> </w:t>
            </w:r>
            <w:r w:rsidR="006F6413" w:rsidRPr="006F6413">
              <w:t xml:space="preserve">the resource requirements </w:t>
            </w:r>
          </w:p>
          <w:p w14:paraId="3BAAF686" w14:textId="0218BFAF" w:rsidR="006F6413" w:rsidRPr="006F6413" w:rsidRDefault="00C76584" w:rsidP="006F6413">
            <w:pPr>
              <w:pStyle w:val="SIBulletList1"/>
            </w:pPr>
            <w:r w:rsidRPr="006F6413">
              <w:t>diagnos</w:t>
            </w:r>
            <w:r>
              <w:t>ing</w:t>
            </w:r>
            <w:r w:rsidR="006F6413" w:rsidRPr="006F6413">
              <w:t xml:space="preserve">, rectified and/or reported problems arising from the preparation and production using </w:t>
            </w:r>
            <w:r w:rsidR="000A6BC6">
              <w:t>a</w:t>
            </w:r>
            <w:r w:rsidR="000A6BC6" w:rsidRPr="006F6413">
              <w:t xml:space="preserve"> </w:t>
            </w:r>
            <w:r w:rsidR="006F6413" w:rsidRPr="006F6413">
              <w:t>membrane system</w:t>
            </w:r>
          </w:p>
          <w:p w14:paraId="28C0482D" w14:textId="0A7E5F91" w:rsidR="006F6413" w:rsidRPr="006F6413" w:rsidRDefault="00C76584" w:rsidP="006F6413">
            <w:pPr>
              <w:pStyle w:val="SIBulletList1"/>
            </w:pPr>
            <w:r w:rsidRPr="006F6413">
              <w:t>implement</w:t>
            </w:r>
            <w:r>
              <w:t>ing</w:t>
            </w:r>
            <w:r w:rsidRPr="006F6413">
              <w:t xml:space="preserve"> </w:t>
            </w:r>
            <w:r w:rsidR="006F6413" w:rsidRPr="006F6413">
              <w:t>adjustments to process and equipment in response to system review</w:t>
            </w:r>
          </w:p>
          <w:p w14:paraId="0195D4A5" w14:textId="3227919E" w:rsidR="006F6413" w:rsidRPr="006F6413" w:rsidRDefault="006F6413" w:rsidP="006F6413">
            <w:pPr>
              <w:pStyle w:val="SIBulletList1"/>
            </w:pPr>
            <w:r w:rsidRPr="006F6413">
              <w:t>carr</w:t>
            </w:r>
            <w:r w:rsidR="00C76584">
              <w:t>ying</w:t>
            </w:r>
            <w:r w:rsidRPr="006F6413">
              <w:t xml:space="preserve"> out product sampling and testing according to the</w:t>
            </w:r>
            <w:r w:rsidR="00C15A9E">
              <w:t xml:space="preserve"> </w:t>
            </w:r>
            <w:proofErr w:type="spellStart"/>
            <w:r w:rsidRPr="006F6413">
              <w:t>CCP</w:t>
            </w:r>
            <w:proofErr w:type="spellEnd"/>
            <w:r w:rsidR="00C15A9E">
              <w:t>-based</w:t>
            </w:r>
            <w:r w:rsidRPr="006F6413">
              <w:t xml:space="preserve"> plan and operational procedures</w:t>
            </w:r>
          </w:p>
          <w:p w14:paraId="1E15C4FE" w14:textId="06893682" w:rsidR="006F6413" w:rsidRPr="006F6413" w:rsidRDefault="006F6413" w:rsidP="006F6413">
            <w:pPr>
              <w:pStyle w:val="SIBulletList1"/>
            </w:pPr>
            <w:r w:rsidRPr="006F6413">
              <w:t>us</w:t>
            </w:r>
            <w:r w:rsidR="00C76584">
              <w:t>ing</w:t>
            </w:r>
            <w:r w:rsidRPr="006F6413">
              <w:t xml:space="preserve"> technology to access information, prepare reports, and to access and prepare relevant data</w:t>
            </w:r>
          </w:p>
          <w:p w14:paraId="44330490" w14:textId="58FCDBFD" w:rsidR="00556C4C" w:rsidRPr="000754EC" w:rsidRDefault="00C76584" w:rsidP="006F6413">
            <w:pPr>
              <w:pStyle w:val="SIBulletList1"/>
            </w:pPr>
            <w:proofErr w:type="gramStart"/>
            <w:r w:rsidRPr="006F6413">
              <w:t>us</w:t>
            </w:r>
            <w:r>
              <w:t>ing</w:t>
            </w:r>
            <w:proofErr w:type="gramEnd"/>
            <w:r w:rsidRPr="006F6413">
              <w:t xml:space="preserve"> </w:t>
            </w:r>
            <w:r w:rsidR="006F6413" w:rsidRPr="006F6413">
              <w:t>industry standard terminology.</w:t>
            </w:r>
          </w:p>
        </w:tc>
      </w:tr>
    </w:tbl>
    <w:p w14:paraId="440A8DED"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50EAE8D" w14:textId="77777777" w:rsidTr="00CA2922">
        <w:trPr>
          <w:tblHeader/>
        </w:trPr>
        <w:tc>
          <w:tcPr>
            <w:tcW w:w="5000" w:type="pct"/>
            <w:shd w:val="clear" w:color="auto" w:fill="auto"/>
          </w:tcPr>
          <w:p w14:paraId="63F3A505" w14:textId="77777777" w:rsidR="00F1480E" w:rsidRPr="000754EC" w:rsidRDefault="00D71E43" w:rsidP="000754EC">
            <w:pPr>
              <w:pStyle w:val="SIHeading2"/>
            </w:pPr>
            <w:r w:rsidRPr="002C55E9">
              <w:t>K</w:t>
            </w:r>
            <w:r w:rsidRPr="000754EC">
              <w:t>nowledge Evidence</w:t>
            </w:r>
          </w:p>
        </w:tc>
      </w:tr>
      <w:tr w:rsidR="00F1480E" w:rsidRPr="00067E1C" w14:paraId="67500241" w14:textId="77777777" w:rsidTr="00CA2922">
        <w:tc>
          <w:tcPr>
            <w:tcW w:w="5000" w:type="pct"/>
            <w:shd w:val="clear" w:color="auto" w:fill="auto"/>
          </w:tcPr>
          <w:p w14:paraId="6F4B02C1"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2BB59469" w14:textId="77904CAD" w:rsidR="006F6413" w:rsidRPr="006F6413" w:rsidRDefault="006F6413" w:rsidP="006F6413">
            <w:pPr>
              <w:pStyle w:val="SIBulletList1"/>
            </w:pPr>
            <w:r w:rsidRPr="006F6413">
              <w:t xml:space="preserve">different types of milk and related products manufactured by </w:t>
            </w:r>
            <w:r w:rsidR="000A6BC6">
              <w:t>a</w:t>
            </w:r>
            <w:r w:rsidR="000A6BC6" w:rsidRPr="006F6413">
              <w:t xml:space="preserve"> </w:t>
            </w:r>
            <w:r w:rsidRPr="006F6413">
              <w:t>membrane system</w:t>
            </w:r>
          </w:p>
          <w:p w14:paraId="700B4201" w14:textId="75DA8BE5" w:rsidR="006F6413" w:rsidRPr="006F6413" w:rsidRDefault="006F6413" w:rsidP="006F6413">
            <w:pPr>
              <w:pStyle w:val="SIBulletList1"/>
            </w:pPr>
            <w:r w:rsidRPr="006F6413">
              <w:t xml:space="preserve">statutory compositional requirements for the different types of milk and related products manufactured by </w:t>
            </w:r>
            <w:r w:rsidR="000A6BC6">
              <w:t>a</w:t>
            </w:r>
            <w:r w:rsidR="000A6BC6" w:rsidRPr="006F6413">
              <w:t xml:space="preserve"> </w:t>
            </w:r>
            <w:r w:rsidRPr="006F6413">
              <w:t>membrane system</w:t>
            </w:r>
          </w:p>
          <w:p w14:paraId="7AF0139A" w14:textId="5C35C48E" w:rsidR="006F6413" w:rsidRPr="006F6413" w:rsidRDefault="006F6413" w:rsidP="006F6413">
            <w:pPr>
              <w:pStyle w:val="SIBulletList1"/>
            </w:pPr>
            <w:r w:rsidRPr="006F6413">
              <w:t xml:space="preserve">specific domestic and export market requirements for milk and related products manufactured by </w:t>
            </w:r>
            <w:r w:rsidR="000A6BC6">
              <w:t>a</w:t>
            </w:r>
            <w:r w:rsidR="000A6BC6" w:rsidRPr="006F6413">
              <w:t xml:space="preserve"> </w:t>
            </w:r>
            <w:r w:rsidRPr="006F6413">
              <w:t>membrane system</w:t>
            </w:r>
          </w:p>
          <w:p w14:paraId="672CE2DE" w14:textId="15C258E0" w:rsidR="006F6413" w:rsidRPr="006F6413" w:rsidRDefault="006F6413" w:rsidP="006F6413">
            <w:pPr>
              <w:pStyle w:val="SIBulletList1"/>
            </w:pPr>
            <w:r w:rsidRPr="006F6413">
              <w:t xml:space="preserve">the purpose of each process, and the principles of operation of equipment and accessories, for the preparation and production of each milk and related product manufactured by </w:t>
            </w:r>
            <w:r w:rsidR="000A6BC6">
              <w:t>a</w:t>
            </w:r>
            <w:r w:rsidR="000A6BC6" w:rsidRPr="006F6413">
              <w:t xml:space="preserve"> </w:t>
            </w:r>
            <w:r w:rsidRPr="006F6413">
              <w:t>membrane system</w:t>
            </w:r>
          </w:p>
          <w:p w14:paraId="40085C74" w14:textId="5BD84252" w:rsidR="006F6413" w:rsidRPr="006F6413" w:rsidRDefault="006F6413" w:rsidP="006F6413">
            <w:pPr>
              <w:pStyle w:val="SIBulletList1"/>
            </w:pPr>
            <w:r w:rsidRPr="006F6413">
              <w:t xml:space="preserve">production systems used by </w:t>
            </w:r>
            <w:r w:rsidR="000A6BC6">
              <w:t>a</w:t>
            </w:r>
            <w:r w:rsidR="000A6BC6" w:rsidRPr="006F6413">
              <w:t xml:space="preserve"> </w:t>
            </w:r>
            <w:r w:rsidRPr="006F6413">
              <w:t>membrane system</w:t>
            </w:r>
          </w:p>
          <w:p w14:paraId="1BCFA702" w14:textId="77777777" w:rsidR="006F6413" w:rsidRPr="006F6413" w:rsidRDefault="006F6413" w:rsidP="006F6413">
            <w:pPr>
              <w:pStyle w:val="SIBulletList1"/>
            </w:pPr>
            <w:r w:rsidRPr="006F6413">
              <w:t xml:space="preserve">operation of equipment and accessories used in the preparation and manufacturing processes </w:t>
            </w:r>
          </w:p>
          <w:p w14:paraId="0846BB8A" w14:textId="77777777" w:rsidR="006F6413" w:rsidRPr="006F6413" w:rsidRDefault="006F6413" w:rsidP="006F6413">
            <w:pPr>
              <w:pStyle w:val="SIBulletList1"/>
            </w:pPr>
            <w:r w:rsidRPr="006F6413">
              <w:t xml:space="preserve">output of each of the processes </w:t>
            </w:r>
          </w:p>
          <w:p w14:paraId="1C955F5F" w14:textId="12751F6E" w:rsidR="006F6413" w:rsidRPr="006F6413" w:rsidRDefault="006F6413" w:rsidP="006F6413">
            <w:pPr>
              <w:pStyle w:val="SIBulletList1"/>
            </w:pPr>
            <w:r w:rsidRPr="006F6413">
              <w:t xml:space="preserve">critical factors in the preparation and production of milk and related products manufactured by </w:t>
            </w:r>
            <w:r w:rsidR="000A6BC6">
              <w:t>a</w:t>
            </w:r>
            <w:r w:rsidR="000A6BC6" w:rsidRPr="006F6413">
              <w:t xml:space="preserve"> </w:t>
            </w:r>
            <w:r w:rsidRPr="006F6413">
              <w:t>membrane system</w:t>
            </w:r>
          </w:p>
          <w:p w14:paraId="297888DE" w14:textId="3243780F" w:rsidR="006F6413" w:rsidRPr="006F6413" w:rsidRDefault="006F6413" w:rsidP="006F6413">
            <w:pPr>
              <w:pStyle w:val="SIBulletList1"/>
            </w:pPr>
            <w:r w:rsidRPr="006F6413">
              <w:t xml:space="preserve">potential problems and product defects arising from </w:t>
            </w:r>
            <w:r w:rsidR="000A6BC6">
              <w:t>a</w:t>
            </w:r>
            <w:r w:rsidR="000A6BC6" w:rsidRPr="006F6413">
              <w:t xml:space="preserve"> </w:t>
            </w:r>
            <w:r w:rsidRPr="006F6413">
              <w:t>membrane system of manufacture</w:t>
            </w:r>
          </w:p>
          <w:p w14:paraId="10277FD2" w14:textId="77777777" w:rsidR="006F6413" w:rsidRPr="006F6413" w:rsidRDefault="006F6413" w:rsidP="006F6413">
            <w:pPr>
              <w:pStyle w:val="SIBulletList1"/>
            </w:pPr>
            <w:r w:rsidRPr="006F6413">
              <w:t xml:space="preserve">formulation of milk and related products </w:t>
            </w:r>
          </w:p>
          <w:p w14:paraId="565F6697" w14:textId="77777777" w:rsidR="006F6413" w:rsidRPr="006F6413" w:rsidRDefault="006F6413" w:rsidP="006F6413">
            <w:pPr>
              <w:pStyle w:val="SIBulletList1"/>
            </w:pPr>
            <w:r w:rsidRPr="006F6413">
              <w:t xml:space="preserve">role of major ingredients found in milk and related products </w:t>
            </w:r>
          </w:p>
          <w:p w14:paraId="24EF9DC0" w14:textId="77777777" w:rsidR="006F6413" w:rsidRPr="006F6413" w:rsidRDefault="006F6413" w:rsidP="006F6413">
            <w:pPr>
              <w:pStyle w:val="SIBulletList1"/>
            </w:pPr>
            <w:r w:rsidRPr="006F6413">
              <w:t>testing procedures for raw materials through to manufactured product</w:t>
            </w:r>
          </w:p>
          <w:p w14:paraId="2FEA85E9" w14:textId="77777777" w:rsidR="006F6413" w:rsidRPr="006F6413" w:rsidRDefault="006F6413" w:rsidP="006F6413">
            <w:pPr>
              <w:pStyle w:val="SIBulletList1"/>
            </w:pPr>
            <w:r w:rsidRPr="006F6413">
              <w:t>sensory analysis techniques</w:t>
            </w:r>
          </w:p>
          <w:p w14:paraId="5320000E" w14:textId="0C917700" w:rsidR="006F6413" w:rsidRPr="006F6413" w:rsidRDefault="006F6413" w:rsidP="006F6413">
            <w:pPr>
              <w:pStyle w:val="SIBulletList1"/>
            </w:pPr>
            <w:r w:rsidRPr="006F6413">
              <w:t xml:space="preserve">chemical and physical hazards which may affect milk and related products manufactured by </w:t>
            </w:r>
            <w:r w:rsidR="000A6BC6">
              <w:t>a</w:t>
            </w:r>
            <w:r w:rsidR="000A6BC6" w:rsidRPr="006F6413">
              <w:t xml:space="preserve"> </w:t>
            </w:r>
            <w:r w:rsidRPr="006F6413">
              <w:t>membrane system</w:t>
            </w:r>
          </w:p>
          <w:p w14:paraId="0DAEECB6" w14:textId="77777777" w:rsidR="006F6413" w:rsidRPr="006F6413" w:rsidRDefault="006F6413" w:rsidP="006F6413">
            <w:pPr>
              <w:pStyle w:val="SIBulletList1"/>
            </w:pPr>
            <w:r w:rsidRPr="006F6413">
              <w:t>procedures for milk product storage, handling and preparation</w:t>
            </w:r>
          </w:p>
          <w:p w14:paraId="0ABBAA82" w14:textId="77777777" w:rsidR="006F6413" w:rsidRPr="006F6413" w:rsidRDefault="006F6413" w:rsidP="006F6413">
            <w:pPr>
              <w:pStyle w:val="SIBulletList1"/>
            </w:pPr>
            <w:r w:rsidRPr="006F6413">
              <w:t>safe work procedures</w:t>
            </w:r>
          </w:p>
          <w:p w14:paraId="5C88ED08" w14:textId="77777777" w:rsidR="006F6413" w:rsidRPr="006F6413" w:rsidRDefault="006F6413" w:rsidP="006F6413">
            <w:pPr>
              <w:pStyle w:val="SIBulletList1"/>
            </w:pPr>
            <w:r w:rsidRPr="006F6413">
              <w:t>sanitation and hygiene procedures</w:t>
            </w:r>
          </w:p>
          <w:p w14:paraId="0BFA2167" w14:textId="5BEFA08B" w:rsidR="006F6413" w:rsidRPr="006F6413" w:rsidRDefault="006F6413" w:rsidP="006F6413">
            <w:pPr>
              <w:pStyle w:val="SIBulletList1"/>
            </w:pPr>
            <w:proofErr w:type="spellStart"/>
            <w:r w:rsidRPr="006F6413">
              <w:t>CCP</w:t>
            </w:r>
            <w:proofErr w:type="spellEnd"/>
            <w:r w:rsidRPr="006F6413">
              <w:t xml:space="preserve"> principles and critical limits in a </w:t>
            </w:r>
            <w:proofErr w:type="spellStart"/>
            <w:r w:rsidRPr="006F6413">
              <w:t>CCP</w:t>
            </w:r>
            <w:proofErr w:type="spellEnd"/>
            <w:r w:rsidRPr="006F6413">
              <w:t xml:space="preserve"> program</w:t>
            </w:r>
          </w:p>
          <w:p w14:paraId="15E02990" w14:textId="77777777" w:rsidR="006F6413" w:rsidRPr="006F6413" w:rsidRDefault="006F6413" w:rsidP="006F6413">
            <w:pPr>
              <w:pStyle w:val="SIBulletList1"/>
            </w:pPr>
            <w:r w:rsidRPr="006F6413">
              <w:t>identification of Critical Control Points (</w:t>
            </w:r>
            <w:proofErr w:type="spellStart"/>
            <w:r w:rsidRPr="006F6413">
              <w:t>CCPs</w:t>
            </w:r>
            <w:proofErr w:type="spellEnd"/>
            <w:r w:rsidRPr="006F6413">
              <w:t>) and critical limits</w:t>
            </w:r>
          </w:p>
          <w:p w14:paraId="53A7352E" w14:textId="77777777" w:rsidR="006F6413" w:rsidRPr="006F6413" w:rsidRDefault="006F6413" w:rsidP="006F6413">
            <w:pPr>
              <w:pStyle w:val="SIBulletList1"/>
            </w:pPr>
            <w:r w:rsidRPr="006F6413">
              <w:t>water and energy use and recycling in processing</w:t>
            </w:r>
          </w:p>
          <w:p w14:paraId="50B00492" w14:textId="12EEEAA9" w:rsidR="006F6413" w:rsidRPr="006F6413" w:rsidRDefault="006F6413" w:rsidP="006F6413">
            <w:pPr>
              <w:pStyle w:val="SIBulletList1"/>
            </w:pPr>
            <w:r w:rsidRPr="006F6413">
              <w:t xml:space="preserve">regulatory requirements associated with milk and related products manufactured by </w:t>
            </w:r>
            <w:r w:rsidR="000A6BC6">
              <w:t>a</w:t>
            </w:r>
            <w:r w:rsidR="000A6BC6" w:rsidRPr="006F6413">
              <w:t xml:space="preserve"> </w:t>
            </w:r>
            <w:r w:rsidRPr="006F6413">
              <w:t>membrane system</w:t>
            </w:r>
          </w:p>
          <w:p w14:paraId="0BAC2D3C" w14:textId="72AD1A07" w:rsidR="00F1480E" w:rsidRPr="000754EC" w:rsidRDefault="006F6413" w:rsidP="000A6BC6">
            <w:pPr>
              <w:pStyle w:val="SIBulletList1"/>
            </w:pPr>
            <w:proofErr w:type="gramStart"/>
            <w:r w:rsidRPr="006F6413">
              <w:t>environmental</w:t>
            </w:r>
            <w:proofErr w:type="gramEnd"/>
            <w:r w:rsidRPr="006F6413">
              <w:t xml:space="preserve"> impacts of </w:t>
            </w:r>
            <w:r w:rsidR="000A6BC6">
              <w:t>a</w:t>
            </w:r>
            <w:r w:rsidR="000A6BC6" w:rsidRPr="006F6413">
              <w:t xml:space="preserve"> </w:t>
            </w:r>
            <w:r w:rsidRPr="006F6413">
              <w:t>membrane system.</w:t>
            </w:r>
          </w:p>
        </w:tc>
      </w:tr>
    </w:tbl>
    <w:p w14:paraId="03735EF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1909946" w14:textId="77777777" w:rsidTr="00CA2922">
        <w:trPr>
          <w:tblHeader/>
        </w:trPr>
        <w:tc>
          <w:tcPr>
            <w:tcW w:w="5000" w:type="pct"/>
            <w:shd w:val="clear" w:color="auto" w:fill="auto"/>
          </w:tcPr>
          <w:p w14:paraId="7C0E0988" w14:textId="77777777" w:rsidR="00F1480E" w:rsidRPr="000754EC" w:rsidRDefault="00D71E43" w:rsidP="000754EC">
            <w:pPr>
              <w:pStyle w:val="SIHeading2"/>
            </w:pPr>
            <w:r w:rsidRPr="002C55E9">
              <w:t>A</w:t>
            </w:r>
            <w:r w:rsidRPr="000754EC">
              <w:t>ssessment Conditions</w:t>
            </w:r>
          </w:p>
        </w:tc>
      </w:tr>
      <w:tr w:rsidR="00F1480E" w:rsidRPr="00A55106" w14:paraId="57D4CF7C" w14:textId="77777777" w:rsidTr="00CA2922">
        <w:tc>
          <w:tcPr>
            <w:tcW w:w="5000" w:type="pct"/>
            <w:shd w:val="clear" w:color="auto" w:fill="auto"/>
          </w:tcPr>
          <w:p w14:paraId="6354D770"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48D9C8B1" w14:textId="77777777" w:rsidR="004E6741" w:rsidRPr="000754EC" w:rsidRDefault="001D7F5B" w:rsidP="000754EC">
            <w:pPr>
              <w:pStyle w:val="SIBulletList1"/>
            </w:pPr>
            <w:r w:rsidRPr="000754EC">
              <w:t>p</w:t>
            </w:r>
            <w:r w:rsidR="004E6741" w:rsidRPr="000754EC">
              <w:t>hysical conditions</w:t>
            </w:r>
            <w:r w:rsidRPr="000754EC">
              <w:t>:</w:t>
            </w:r>
          </w:p>
          <w:p w14:paraId="65F50271"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036BA895" w14:textId="77777777" w:rsidR="00233143" w:rsidRPr="000754EC" w:rsidRDefault="00366805" w:rsidP="000754EC">
            <w:pPr>
              <w:pStyle w:val="SIBulletList1"/>
            </w:pPr>
            <w:r>
              <w:lastRenderedPageBreak/>
              <w:t xml:space="preserve">resources, </w:t>
            </w:r>
            <w:r w:rsidR="00F83D7C" w:rsidRPr="000754EC">
              <w:t>e</w:t>
            </w:r>
            <w:r w:rsidR="009A6E6C" w:rsidRPr="000754EC">
              <w:t>quipment</w:t>
            </w:r>
            <w:r w:rsidR="00F83D7C" w:rsidRPr="000754EC">
              <w:t xml:space="preserve"> and materials:</w:t>
            </w:r>
          </w:p>
          <w:p w14:paraId="542F1573" w14:textId="77777777" w:rsidR="006F6413" w:rsidRPr="006F6413" w:rsidRDefault="006F6413" w:rsidP="006F6413">
            <w:pPr>
              <w:pStyle w:val="SIBulletList2"/>
              <w:rPr>
                <w:rFonts w:eastAsia="Calibri"/>
              </w:rPr>
            </w:pPr>
            <w:r w:rsidRPr="006F6413">
              <w:t>production process and related equipment, manufacturers’ advice and operating procedures</w:t>
            </w:r>
          </w:p>
          <w:p w14:paraId="2D56B4E5" w14:textId="77777777" w:rsidR="006F6413" w:rsidRPr="006F6413" w:rsidRDefault="006F6413" w:rsidP="006F6413">
            <w:r w:rsidRPr="006F6413">
              <w:t>specifications:</w:t>
            </w:r>
          </w:p>
          <w:p w14:paraId="7266800B" w14:textId="77777777" w:rsidR="006F6413" w:rsidRPr="006F6413" w:rsidRDefault="006F6413" w:rsidP="006F6413">
            <w:pPr>
              <w:pStyle w:val="SIBulletList2"/>
              <w:rPr>
                <w:rFonts w:eastAsia="Calibri"/>
              </w:rPr>
            </w:pPr>
            <w:proofErr w:type="gramStart"/>
            <w:r w:rsidRPr="006F6413">
              <w:t>tests</w:t>
            </w:r>
            <w:proofErr w:type="gramEnd"/>
            <w:r w:rsidRPr="006F6413">
              <w:t xml:space="preserve"> used to report relevant product/process information and recorded results.</w:t>
            </w:r>
          </w:p>
          <w:p w14:paraId="1B0ACE42" w14:textId="77777777" w:rsidR="0021210E" w:rsidRDefault="0021210E" w:rsidP="000754EC">
            <w:pPr>
              <w:pStyle w:val="SIText"/>
            </w:pPr>
          </w:p>
          <w:p w14:paraId="08977134"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34DE8659" w14:textId="77777777" w:rsidR="00F1480E" w:rsidRPr="000754EC" w:rsidRDefault="00F1480E" w:rsidP="0035000E">
            <w:pPr>
              <w:pStyle w:val="SIBulletList2"/>
              <w:numPr>
                <w:ilvl w:val="0"/>
                <w:numId w:val="0"/>
              </w:numPr>
              <w:rPr>
                <w:rFonts w:eastAsia="Calibri"/>
              </w:rPr>
            </w:pPr>
          </w:p>
        </w:tc>
      </w:tr>
    </w:tbl>
    <w:p w14:paraId="1A28A90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62DC804B" w14:textId="77777777" w:rsidTr="004679E3">
        <w:tc>
          <w:tcPr>
            <w:tcW w:w="990" w:type="pct"/>
            <w:shd w:val="clear" w:color="auto" w:fill="auto"/>
          </w:tcPr>
          <w:p w14:paraId="24E866DA" w14:textId="77777777" w:rsidR="00F1480E" w:rsidRPr="000754EC" w:rsidRDefault="00D71E43" w:rsidP="000754EC">
            <w:pPr>
              <w:pStyle w:val="SIHeading2"/>
            </w:pPr>
            <w:r w:rsidRPr="002C55E9">
              <w:t>L</w:t>
            </w:r>
            <w:r w:rsidRPr="000754EC">
              <w:t>inks</w:t>
            </w:r>
          </w:p>
        </w:tc>
        <w:tc>
          <w:tcPr>
            <w:tcW w:w="4010" w:type="pct"/>
            <w:shd w:val="clear" w:color="auto" w:fill="auto"/>
          </w:tcPr>
          <w:p w14:paraId="02BE8AB9"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4032BA14"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E20C5" w14:textId="77777777" w:rsidR="00C20020" w:rsidRDefault="00C20020" w:rsidP="00BF3F0A">
      <w:r>
        <w:separator/>
      </w:r>
    </w:p>
    <w:p w14:paraId="62FC0433" w14:textId="77777777" w:rsidR="00C20020" w:rsidRDefault="00C20020"/>
  </w:endnote>
  <w:endnote w:type="continuationSeparator" w:id="0">
    <w:p w14:paraId="41725688" w14:textId="77777777" w:rsidR="00C20020" w:rsidRDefault="00C20020" w:rsidP="00BF3F0A">
      <w:r>
        <w:continuationSeparator/>
      </w:r>
    </w:p>
    <w:p w14:paraId="5A6E85AF" w14:textId="77777777" w:rsidR="00C20020" w:rsidRDefault="00C200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2BC5413" w14:textId="3F6B7740"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4E2882">
          <w:rPr>
            <w:noProof/>
          </w:rPr>
          <w:t>4</w:t>
        </w:r>
        <w:r w:rsidRPr="000754EC">
          <w:fldChar w:fldCharType="end"/>
        </w:r>
      </w:p>
      <w:p w14:paraId="5DF21FA9"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2CB59087"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72233" w14:textId="77777777" w:rsidR="00C20020" w:rsidRDefault="00C20020" w:rsidP="00BF3F0A">
      <w:r>
        <w:separator/>
      </w:r>
    </w:p>
    <w:p w14:paraId="40C7A75D" w14:textId="77777777" w:rsidR="00C20020" w:rsidRDefault="00C20020"/>
  </w:footnote>
  <w:footnote w:type="continuationSeparator" w:id="0">
    <w:p w14:paraId="4BE1AD69" w14:textId="77777777" w:rsidR="00C20020" w:rsidRDefault="00C20020" w:rsidP="00BF3F0A">
      <w:r>
        <w:continuationSeparator/>
      </w:r>
    </w:p>
    <w:p w14:paraId="2BC679ED" w14:textId="77777777" w:rsidR="00C20020" w:rsidRDefault="00C2002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BFAA7" w14:textId="49782479" w:rsidR="009C2650" w:rsidRPr="006F6413" w:rsidRDefault="006F6413" w:rsidP="006F6413">
    <w:pPr>
      <w:pStyle w:val="SIText"/>
    </w:pPr>
    <w:r w:rsidRPr="006F6413">
      <w:t xml:space="preserve">FBPFST5027 </w:t>
    </w:r>
    <w:r w:rsidR="00C76584" w:rsidRPr="00C76584">
      <w:t>Review standards and procedures for production of milk and related products using a membrane system</w:t>
    </w:r>
    <w:r w:rsidR="00C76584" w:rsidRPr="00C76584" w:rsidDel="00C7658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39404FC"/>
    <w:multiLevelType w:val="hybridMultilevel"/>
    <w:tmpl w:val="C48A9F48"/>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6C33A4"/>
    <w:multiLevelType w:val="hybridMultilevel"/>
    <w:tmpl w:val="CCB84B6A"/>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528759F1"/>
    <w:multiLevelType w:val="hybridMultilevel"/>
    <w:tmpl w:val="876C99AA"/>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19946B2"/>
    <w:multiLevelType w:val="hybridMultilevel"/>
    <w:tmpl w:val="DC46FB7C"/>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6"/>
  </w:num>
  <w:num w:numId="5">
    <w:abstractNumId w:val="1"/>
  </w:num>
  <w:num w:numId="6">
    <w:abstractNumId w:val="7"/>
  </w:num>
  <w:num w:numId="7">
    <w:abstractNumId w:val="2"/>
  </w:num>
  <w:num w:numId="8">
    <w:abstractNumId w:val="0"/>
  </w:num>
  <w:num w:numId="9">
    <w:abstractNumId w:val="15"/>
  </w:num>
  <w:num w:numId="10">
    <w:abstractNumId w:val="10"/>
  </w:num>
  <w:num w:numId="11">
    <w:abstractNumId w:val="14"/>
  </w:num>
  <w:num w:numId="12">
    <w:abstractNumId w:val="12"/>
  </w:num>
  <w:num w:numId="13">
    <w:abstractNumId w:val="18"/>
  </w:num>
  <w:num w:numId="14">
    <w:abstractNumId w:val="4"/>
  </w:num>
  <w:num w:numId="15">
    <w:abstractNumId w:val="5"/>
  </w:num>
  <w:num w:numId="16">
    <w:abstractNumId w:val="19"/>
  </w:num>
  <w:num w:numId="17">
    <w:abstractNumId w:val="12"/>
  </w:num>
  <w:num w:numId="18">
    <w:abstractNumId w:val="17"/>
  </w:num>
  <w:num w:numId="19">
    <w:abstractNumId w:val="11"/>
  </w:num>
  <w:num w:numId="20">
    <w:abstractNumId w:val="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FF0"/>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A6BC6"/>
    <w:rsid w:val="000C149A"/>
    <w:rsid w:val="000C224E"/>
    <w:rsid w:val="000E25E6"/>
    <w:rsid w:val="000E2C86"/>
    <w:rsid w:val="000F29F2"/>
    <w:rsid w:val="00101659"/>
    <w:rsid w:val="001078BF"/>
    <w:rsid w:val="00107FF0"/>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C2685"/>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3140"/>
    <w:rsid w:val="00276DB8"/>
    <w:rsid w:val="00282664"/>
    <w:rsid w:val="002831D2"/>
    <w:rsid w:val="00285FB8"/>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2882"/>
    <w:rsid w:val="004E5FAE"/>
    <w:rsid w:val="004E6245"/>
    <w:rsid w:val="004E6741"/>
    <w:rsid w:val="004E7094"/>
    <w:rsid w:val="004F5DC7"/>
    <w:rsid w:val="004F78DA"/>
    <w:rsid w:val="00520E9A"/>
    <w:rsid w:val="005248C1"/>
    <w:rsid w:val="00526134"/>
    <w:rsid w:val="005405B2"/>
    <w:rsid w:val="005427C8"/>
    <w:rsid w:val="00542AEC"/>
    <w:rsid w:val="005446D1"/>
    <w:rsid w:val="00556C4C"/>
    <w:rsid w:val="00557369"/>
    <w:rsid w:val="00564ADD"/>
    <w:rsid w:val="005708EB"/>
    <w:rsid w:val="00575BC6"/>
    <w:rsid w:val="005813C1"/>
    <w:rsid w:val="00581926"/>
    <w:rsid w:val="00583902"/>
    <w:rsid w:val="005A1D70"/>
    <w:rsid w:val="005A3AA5"/>
    <w:rsid w:val="005A6C9C"/>
    <w:rsid w:val="005A74DC"/>
    <w:rsid w:val="005B5146"/>
    <w:rsid w:val="005D1AFD"/>
    <w:rsid w:val="005E08A6"/>
    <w:rsid w:val="005E51E6"/>
    <w:rsid w:val="005F027A"/>
    <w:rsid w:val="005F33CC"/>
    <w:rsid w:val="005F771F"/>
    <w:rsid w:val="006121D4"/>
    <w:rsid w:val="00613B49"/>
    <w:rsid w:val="00616845"/>
    <w:rsid w:val="00620E8E"/>
    <w:rsid w:val="00626831"/>
    <w:rsid w:val="00633CFE"/>
    <w:rsid w:val="00634FCA"/>
    <w:rsid w:val="006417DB"/>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413"/>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6F89"/>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618"/>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5A9E"/>
    <w:rsid w:val="00C1739B"/>
    <w:rsid w:val="00C20020"/>
    <w:rsid w:val="00C21ADE"/>
    <w:rsid w:val="00C26067"/>
    <w:rsid w:val="00C30A29"/>
    <w:rsid w:val="00C317DC"/>
    <w:rsid w:val="00C578E9"/>
    <w:rsid w:val="00C70626"/>
    <w:rsid w:val="00C72860"/>
    <w:rsid w:val="00C73582"/>
    <w:rsid w:val="00C73B90"/>
    <w:rsid w:val="00C742EC"/>
    <w:rsid w:val="00C76584"/>
    <w:rsid w:val="00C96AF3"/>
    <w:rsid w:val="00C97CCC"/>
    <w:rsid w:val="00CA0274"/>
    <w:rsid w:val="00CB746F"/>
    <w:rsid w:val="00CC451E"/>
    <w:rsid w:val="00CD4E9D"/>
    <w:rsid w:val="00CD4F4D"/>
    <w:rsid w:val="00CE7D19"/>
    <w:rsid w:val="00CF0CF5"/>
    <w:rsid w:val="00CF2B3E"/>
    <w:rsid w:val="00CF36D7"/>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7ABCC"/>
  <w15:docId w15:val="{3714C084-3FA6-49C0-B8CE-93213C49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A744E4E-BDDE-4DFA-98CB-E5E0FF12E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3C5491-0263-4E96-9B28-BA5BAAD95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51</TotalTime>
  <Pages>4</Pages>
  <Words>1282</Words>
  <Characters>7312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10</cp:revision>
  <cp:lastPrinted>2016-05-27T05:21:00Z</cp:lastPrinted>
  <dcterms:created xsi:type="dcterms:W3CDTF">2017-10-16T22:18:00Z</dcterms:created>
  <dcterms:modified xsi:type="dcterms:W3CDTF">2017-11-01T05:16:00Z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