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rsidTr="0035000E">
        <w:tc>
          <w:tcPr>
            <w:tcW w:w="2689" w:type="dxa"/>
          </w:tcPr>
          <w:p w:rsidR="00F1480E" w:rsidRPr="000754EC" w:rsidRDefault="00830267" w:rsidP="000754EC">
            <w:pPr>
              <w:pStyle w:val="SIText-Bold"/>
            </w:pPr>
            <w:r w:rsidRPr="00A326C2">
              <w:t>Release</w:t>
            </w:r>
          </w:p>
        </w:tc>
        <w:tc>
          <w:tcPr>
            <w:tcW w:w="7162" w:type="dxa"/>
          </w:tcPr>
          <w:p w:rsidR="00F1480E" w:rsidRPr="000754EC" w:rsidRDefault="00830267" w:rsidP="000754EC">
            <w:pPr>
              <w:pStyle w:val="SIText-Bold"/>
            </w:pPr>
            <w:r w:rsidRPr="00A326C2">
              <w:t>Comments</w:t>
            </w:r>
          </w:p>
        </w:tc>
      </w:tr>
      <w:tr w:rsidR="00F1480E" w:rsidTr="0035000E">
        <w:tc>
          <w:tcPr>
            <w:tcW w:w="2689" w:type="dxa"/>
          </w:tcPr>
          <w:p w:rsidR="00F1480E" w:rsidRPr="000754EC" w:rsidRDefault="00F1480E" w:rsidP="000754EC">
            <w:pPr>
              <w:pStyle w:val="SIText"/>
            </w:pPr>
            <w:r w:rsidRPr="00CC451E">
              <w:t>Release</w:t>
            </w:r>
            <w:r w:rsidR="00337E82" w:rsidRPr="000754EC">
              <w:t xml:space="preserve"> </w:t>
            </w:r>
            <w:r w:rsidR="00EC2DC2">
              <w:t>1</w:t>
            </w:r>
          </w:p>
        </w:tc>
        <w:tc>
          <w:tcPr>
            <w:tcW w:w="7162" w:type="dxa"/>
          </w:tcPr>
          <w:p w:rsidR="00F1480E" w:rsidRPr="000754EC" w:rsidRDefault="0035000E" w:rsidP="0035000E">
            <w:r w:rsidRPr="0035000E">
              <w:t>This version released with FBP Food, Beverage and Pharmaceutical Training Package version 2.0.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tblHeader/>
        </w:trPr>
        <w:tc>
          <w:tcPr>
            <w:tcW w:w="1396" w:type="pct"/>
            <w:shd w:val="clear" w:color="auto" w:fill="auto"/>
          </w:tcPr>
          <w:p w:rsidR="00F1480E" w:rsidRPr="000754EC" w:rsidRDefault="00817588" w:rsidP="000754EC">
            <w:pPr>
              <w:pStyle w:val="SIUNITCODE"/>
            </w:pPr>
            <w:r w:rsidRPr="00817588">
              <w:t>FBPFST5023</w:t>
            </w:r>
          </w:p>
        </w:tc>
        <w:tc>
          <w:tcPr>
            <w:tcW w:w="3604" w:type="pct"/>
            <w:shd w:val="clear" w:color="auto" w:fill="auto"/>
          </w:tcPr>
          <w:p w:rsidR="00F1480E" w:rsidRPr="000754EC" w:rsidRDefault="00817588" w:rsidP="000754EC">
            <w:pPr>
              <w:pStyle w:val="SIUnittitle"/>
            </w:pPr>
            <w:r w:rsidRPr="00817588">
              <w:t>Review standards and procedures for the production of milk fat products</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E77218" w:rsidRDefault="00817588" w:rsidP="00817588">
            <w:pPr>
              <w:pStyle w:val="SIText"/>
            </w:pPr>
            <w:r w:rsidRPr="00817588">
              <w:t xml:space="preserve">This unit of competency describes the skills and knowledge required to monitor and review standards and procedures for the manufacture of milk fat products, to ensure quality and safety standards are met. The individual is required to use knowledge of food science and processes to determine the required food safety, quality and performance required from food production equipment. </w:t>
            </w:r>
          </w:p>
          <w:p w:rsidR="00E77218" w:rsidRPr="00817588" w:rsidRDefault="00E77218" w:rsidP="00817588">
            <w:pPr>
              <w:pStyle w:val="SIText"/>
            </w:pPr>
          </w:p>
          <w:p w:rsidR="00E77218" w:rsidRPr="00E77218" w:rsidRDefault="00817588" w:rsidP="00E77218">
            <w:pPr>
              <w:pStyle w:val="SIText"/>
            </w:pPr>
            <w:r w:rsidRPr="00817588">
              <w:t xml:space="preserve">This unit applies to individuals who are responsible for maintaining product safety, quality and efficiency in </w:t>
            </w:r>
            <w:r w:rsidR="00E77218">
              <w:t xml:space="preserve">the dairy processing sector, who plan </w:t>
            </w:r>
            <w:r w:rsidR="00E77218" w:rsidRPr="00E77218">
              <w:t xml:space="preserve">solutions to </w:t>
            </w:r>
            <w:proofErr w:type="gramStart"/>
            <w:r w:rsidR="00E77218" w:rsidRPr="00E77218">
              <w:t>sometimes complex</w:t>
            </w:r>
            <w:proofErr w:type="gramEnd"/>
            <w:r w:rsidR="00E77218" w:rsidRPr="00E77218">
              <w:t xml:space="preserve"> problems. Depending on the workplace application, the individual is also required to liaise with engineering and maintenance specialists.</w:t>
            </w:r>
          </w:p>
          <w:p w:rsidR="00E77218" w:rsidRDefault="00E77218" w:rsidP="00817588">
            <w:pPr>
              <w:pStyle w:val="SIText"/>
            </w:pPr>
          </w:p>
          <w:p w:rsidR="00F1480E" w:rsidRPr="000754EC" w:rsidRDefault="00E77218" w:rsidP="000754EC">
            <w:r w:rsidRPr="00E77218">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0754EC">
            <w:pPr>
              <w:pStyle w:val="SIText"/>
            </w:pPr>
            <w:r w:rsidRPr="008908DE">
              <w:t>Ni</w:t>
            </w:r>
            <w:r w:rsidR="007A300D" w:rsidRPr="000754EC">
              <w:t xml:space="preserve">l </w:t>
            </w:r>
          </w:p>
        </w:tc>
      </w:tr>
      <w:tr w:rsidR="00817588" w:rsidRPr="00963A46" w:rsidTr="00CA2922">
        <w:tc>
          <w:tcPr>
            <w:tcW w:w="1396" w:type="pct"/>
            <w:shd w:val="clear" w:color="auto" w:fill="auto"/>
          </w:tcPr>
          <w:p w:rsidR="00817588" w:rsidRPr="00817588" w:rsidRDefault="00817588" w:rsidP="00817588">
            <w:pPr>
              <w:pStyle w:val="SIHeading2"/>
            </w:pPr>
            <w:r w:rsidRPr="00817588">
              <w:t>Unit Sector</w:t>
            </w:r>
          </w:p>
        </w:tc>
        <w:tc>
          <w:tcPr>
            <w:tcW w:w="3604" w:type="pct"/>
            <w:shd w:val="clear" w:color="auto" w:fill="auto"/>
          </w:tcPr>
          <w:p w:rsidR="00817588" w:rsidRPr="00817588" w:rsidRDefault="00817588" w:rsidP="00817588">
            <w:pPr>
              <w:pStyle w:val="SIText"/>
            </w:pPr>
            <w:r w:rsidRPr="00817588">
              <w:t>Food science and technology (FST)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17588" w:rsidRPr="00963A46" w:rsidTr="00CA2922">
        <w:trPr>
          <w:cantSplit/>
        </w:trPr>
        <w:tc>
          <w:tcPr>
            <w:tcW w:w="1396" w:type="pct"/>
            <w:shd w:val="clear" w:color="auto" w:fill="auto"/>
          </w:tcPr>
          <w:p w:rsidR="00817588" w:rsidRPr="00817588" w:rsidRDefault="00817588" w:rsidP="00817588">
            <w:pPr>
              <w:pStyle w:val="SIText"/>
            </w:pPr>
            <w:r>
              <w:t xml:space="preserve">1. </w:t>
            </w:r>
            <w:r w:rsidRPr="00817588">
              <w:t>Manufacture milk fat products</w:t>
            </w:r>
          </w:p>
        </w:tc>
        <w:tc>
          <w:tcPr>
            <w:tcW w:w="3604" w:type="pct"/>
            <w:shd w:val="clear" w:color="auto" w:fill="auto"/>
          </w:tcPr>
          <w:p w:rsidR="00817588" w:rsidRPr="00817588" w:rsidRDefault="00817588" w:rsidP="00817588">
            <w:pPr>
              <w:pStyle w:val="SIText"/>
            </w:pPr>
            <w:r>
              <w:t xml:space="preserve">1.1 </w:t>
            </w:r>
            <w:r w:rsidRPr="00817588">
              <w:t>Interpret the specifications for the end product</w:t>
            </w:r>
          </w:p>
          <w:p w:rsidR="00817588" w:rsidRPr="00817588" w:rsidRDefault="00817588" w:rsidP="00817588">
            <w:pPr>
              <w:pStyle w:val="SIText"/>
            </w:pPr>
            <w:r w:rsidRPr="00817588">
              <w:t>1.2</w:t>
            </w:r>
            <w:r>
              <w:t xml:space="preserve"> </w:t>
            </w:r>
            <w:r w:rsidRPr="00817588">
              <w:t>Document data requirements and collection points for food safety, quality and production standards from procedures</w:t>
            </w:r>
          </w:p>
          <w:p w:rsidR="00817588" w:rsidRPr="00817588" w:rsidRDefault="00817588" w:rsidP="00817588">
            <w:pPr>
              <w:pStyle w:val="SIText"/>
            </w:pPr>
            <w:r w:rsidRPr="00817588">
              <w:t>1.3</w:t>
            </w:r>
            <w:r>
              <w:t xml:space="preserve"> </w:t>
            </w:r>
            <w:r w:rsidRPr="00817588">
              <w:t>Apply or develop procedures to deal with non-conformance in relation to process and the final product</w:t>
            </w:r>
          </w:p>
          <w:p w:rsidR="00817588" w:rsidRPr="00817588" w:rsidRDefault="00817588" w:rsidP="00817588">
            <w:pPr>
              <w:pStyle w:val="SIText"/>
            </w:pPr>
            <w:r w:rsidRPr="00817588">
              <w:t>1.4</w:t>
            </w:r>
            <w:r>
              <w:t xml:space="preserve"> </w:t>
            </w:r>
            <w:r w:rsidR="00800FB4">
              <w:t>En</w:t>
            </w:r>
            <w:r w:rsidR="00E77218">
              <w:t>sure</w:t>
            </w:r>
            <w:r w:rsidR="00E77218" w:rsidRPr="00817588">
              <w:t xml:space="preserve"> </w:t>
            </w:r>
            <w:r w:rsidRPr="00817588">
              <w:t>a safe working environment for the manufacture of product samples</w:t>
            </w:r>
          </w:p>
          <w:p w:rsidR="00817588" w:rsidRPr="00817588" w:rsidRDefault="00817588" w:rsidP="00817588">
            <w:pPr>
              <w:pStyle w:val="SIText"/>
            </w:pPr>
            <w:r w:rsidRPr="00817588">
              <w:t>1.5</w:t>
            </w:r>
            <w:r>
              <w:t xml:space="preserve"> </w:t>
            </w:r>
            <w:r w:rsidRPr="00817588">
              <w:t>Manufacture a range of sample milk fat products</w:t>
            </w:r>
          </w:p>
        </w:tc>
      </w:tr>
      <w:tr w:rsidR="00817588" w:rsidRPr="00963A46" w:rsidTr="00CA2922">
        <w:trPr>
          <w:cantSplit/>
        </w:trPr>
        <w:tc>
          <w:tcPr>
            <w:tcW w:w="1396" w:type="pct"/>
            <w:shd w:val="clear" w:color="auto" w:fill="auto"/>
          </w:tcPr>
          <w:p w:rsidR="00817588" w:rsidRPr="00817588" w:rsidRDefault="00817588" w:rsidP="00817588">
            <w:pPr>
              <w:pStyle w:val="SIText"/>
            </w:pPr>
            <w:r w:rsidRPr="00817588">
              <w:t>2</w:t>
            </w:r>
            <w:r>
              <w:t xml:space="preserve">. </w:t>
            </w:r>
            <w:r w:rsidRPr="00817588">
              <w:t>Monitor the manufacture of milk fat products to meet quality standards</w:t>
            </w:r>
          </w:p>
        </w:tc>
        <w:tc>
          <w:tcPr>
            <w:tcW w:w="3604" w:type="pct"/>
            <w:shd w:val="clear" w:color="auto" w:fill="auto"/>
          </w:tcPr>
          <w:p w:rsidR="00817588" w:rsidRPr="00817588" w:rsidRDefault="00817588" w:rsidP="00817588">
            <w:pPr>
              <w:pStyle w:val="SIText"/>
            </w:pPr>
            <w:r w:rsidRPr="00817588">
              <w:t>2.1</w:t>
            </w:r>
            <w:r>
              <w:t xml:space="preserve"> </w:t>
            </w:r>
            <w:r w:rsidRPr="00817588">
              <w:t>Select appropriate production system and determine the sequence of activity to prepare the system for operation</w:t>
            </w:r>
          </w:p>
          <w:p w:rsidR="00817588" w:rsidRPr="00817588" w:rsidRDefault="00817588" w:rsidP="00817588">
            <w:pPr>
              <w:pStyle w:val="SIText"/>
            </w:pPr>
            <w:r w:rsidRPr="00817588">
              <w:t>2.2</w:t>
            </w:r>
            <w:r>
              <w:t xml:space="preserve"> </w:t>
            </w:r>
            <w:r w:rsidRPr="00817588">
              <w:t xml:space="preserve">Establish resource requirements for the preparation and manufacture of milk fat products </w:t>
            </w:r>
          </w:p>
          <w:p w:rsidR="00817588" w:rsidRPr="00817588" w:rsidRDefault="00817588" w:rsidP="00817588">
            <w:pPr>
              <w:pStyle w:val="SIText"/>
            </w:pPr>
            <w:r w:rsidRPr="00817588">
              <w:t>2.3</w:t>
            </w:r>
            <w:r>
              <w:t xml:space="preserve"> </w:t>
            </w:r>
            <w:r w:rsidRPr="00817588">
              <w:t>Implement or develop a production schedule to ensure all resources and requirements are available and meet company requirements</w:t>
            </w:r>
          </w:p>
          <w:p w:rsidR="00817588" w:rsidRPr="00817588" w:rsidRDefault="00817588" w:rsidP="00817588">
            <w:pPr>
              <w:pStyle w:val="SIText"/>
            </w:pPr>
            <w:r w:rsidRPr="00817588">
              <w:t>2.4</w:t>
            </w:r>
            <w:r>
              <w:t xml:space="preserve"> </w:t>
            </w:r>
            <w:r w:rsidRPr="00817588">
              <w:t>Set production system to operating specifications before and during production</w:t>
            </w:r>
          </w:p>
          <w:p w:rsidR="00817588" w:rsidRPr="00817588" w:rsidRDefault="00817588" w:rsidP="00817588">
            <w:pPr>
              <w:pStyle w:val="SIText"/>
            </w:pPr>
            <w:r w:rsidRPr="00817588">
              <w:t>2.5</w:t>
            </w:r>
            <w:r>
              <w:t xml:space="preserve"> </w:t>
            </w:r>
            <w:r w:rsidRPr="00817588">
              <w:t>Implement and monitor process controls for the preparation and manufacture of the products</w:t>
            </w:r>
          </w:p>
        </w:tc>
      </w:tr>
      <w:tr w:rsidR="00817588" w:rsidRPr="00963A46" w:rsidTr="00CA2922">
        <w:trPr>
          <w:cantSplit/>
        </w:trPr>
        <w:tc>
          <w:tcPr>
            <w:tcW w:w="1396" w:type="pct"/>
            <w:shd w:val="clear" w:color="auto" w:fill="auto"/>
          </w:tcPr>
          <w:p w:rsidR="00817588" w:rsidRPr="00817588" w:rsidRDefault="00817588" w:rsidP="00817588">
            <w:pPr>
              <w:pStyle w:val="SIText"/>
            </w:pPr>
            <w:r w:rsidRPr="00817588">
              <w:t>3</w:t>
            </w:r>
            <w:r>
              <w:t xml:space="preserve">. </w:t>
            </w:r>
            <w:r w:rsidRPr="00817588">
              <w:t>Diagnose, rectify and report problems arising from the preparation and manufacture of manufactured milk products</w:t>
            </w:r>
          </w:p>
        </w:tc>
        <w:tc>
          <w:tcPr>
            <w:tcW w:w="3604" w:type="pct"/>
            <w:shd w:val="clear" w:color="auto" w:fill="auto"/>
          </w:tcPr>
          <w:p w:rsidR="00817588" w:rsidRPr="00817588" w:rsidRDefault="00817588" w:rsidP="00817588">
            <w:pPr>
              <w:pStyle w:val="SIText"/>
            </w:pPr>
            <w:r w:rsidRPr="00817588">
              <w:t>3.1</w:t>
            </w:r>
            <w:r>
              <w:t xml:space="preserve"> </w:t>
            </w:r>
            <w:r w:rsidRPr="00817588">
              <w:t>Conduct sensory analysis and product testing to identify defects</w:t>
            </w:r>
          </w:p>
          <w:p w:rsidR="00817588" w:rsidRPr="00817588" w:rsidRDefault="00817588" w:rsidP="00817588">
            <w:pPr>
              <w:pStyle w:val="SIText"/>
            </w:pPr>
            <w:r w:rsidRPr="00817588">
              <w:t>3.2</w:t>
            </w:r>
            <w:r>
              <w:t xml:space="preserve"> </w:t>
            </w:r>
            <w:r w:rsidRPr="00817588">
              <w:t>Apply systems to identify defects in the preparation and manufacture of the products</w:t>
            </w:r>
          </w:p>
          <w:p w:rsidR="00817588" w:rsidRPr="00817588" w:rsidRDefault="00817588" w:rsidP="00817588">
            <w:pPr>
              <w:pStyle w:val="SIText"/>
            </w:pPr>
            <w:r w:rsidRPr="00817588">
              <w:t>3.3</w:t>
            </w:r>
            <w:r>
              <w:t xml:space="preserve"> </w:t>
            </w:r>
            <w:r w:rsidRPr="00817588">
              <w:t>Implement adjustments to processes and equipment in response to analysed results</w:t>
            </w:r>
          </w:p>
          <w:p w:rsidR="00817588" w:rsidRPr="00817588" w:rsidRDefault="00817588" w:rsidP="00817588">
            <w:pPr>
              <w:pStyle w:val="SIText"/>
            </w:pPr>
            <w:r w:rsidRPr="00817588">
              <w:t>3.4</w:t>
            </w:r>
            <w:r>
              <w:t xml:space="preserve"> </w:t>
            </w:r>
            <w:r w:rsidRPr="00817588">
              <w:t>Report problems to designated person</w:t>
            </w:r>
          </w:p>
        </w:tc>
      </w:tr>
      <w:tr w:rsidR="00817588" w:rsidRPr="00963A46" w:rsidTr="00CA2922">
        <w:trPr>
          <w:cantSplit/>
        </w:trPr>
        <w:tc>
          <w:tcPr>
            <w:tcW w:w="1396" w:type="pct"/>
            <w:shd w:val="clear" w:color="auto" w:fill="auto"/>
          </w:tcPr>
          <w:p w:rsidR="00817588" w:rsidRPr="00817588" w:rsidRDefault="00817588" w:rsidP="00817588">
            <w:pPr>
              <w:pStyle w:val="SIText"/>
            </w:pPr>
            <w:r w:rsidRPr="00817588">
              <w:lastRenderedPageBreak/>
              <w:t>4</w:t>
            </w:r>
            <w:r>
              <w:t xml:space="preserve">. </w:t>
            </w:r>
            <w:r w:rsidRPr="00817588">
              <w:t>Review production processes</w:t>
            </w:r>
          </w:p>
        </w:tc>
        <w:tc>
          <w:tcPr>
            <w:tcW w:w="3604" w:type="pct"/>
            <w:shd w:val="clear" w:color="auto" w:fill="auto"/>
          </w:tcPr>
          <w:p w:rsidR="00817588" w:rsidRPr="00817588" w:rsidRDefault="00817588" w:rsidP="00817588">
            <w:pPr>
              <w:pStyle w:val="SIText"/>
            </w:pPr>
            <w:r w:rsidRPr="00817588">
              <w:t>4.1</w:t>
            </w:r>
            <w:r>
              <w:t xml:space="preserve"> </w:t>
            </w:r>
            <w:r w:rsidRPr="00817588">
              <w:t xml:space="preserve">Review the critical control points (CCPs) and critical limits for product safety </w:t>
            </w:r>
          </w:p>
          <w:p w:rsidR="00817588" w:rsidRPr="00817588" w:rsidRDefault="00817588" w:rsidP="00817588">
            <w:pPr>
              <w:pStyle w:val="SIText"/>
            </w:pPr>
            <w:r w:rsidRPr="00817588">
              <w:t>4.2</w:t>
            </w:r>
            <w:r>
              <w:t xml:space="preserve"> </w:t>
            </w:r>
            <w:r w:rsidRPr="00817588">
              <w:t>Review operating procedures for food safety and quality</w:t>
            </w:r>
          </w:p>
          <w:p w:rsidR="00817588" w:rsidRPr="00817588" w:rsidRDefault="00817588" w:rsidP="00817588">
            <w:pPr>
              <w:pStyle w:val="SIText"/>
            </w:pPr>
            <w:r w:rsidRPr="00817588">
              <w:t>4.3</w:t>
            </w:r>
            <w:r>
              <w:t xml:space="preserve"> </w:t>
            </w:r>
            <w:r w:rsidRPr="00817588">
              <w:t>Review the work health and safety plan</w:t>
            </w:r>
          </w:p>
          <w:p w:rsidR="00817588" w:rsidRPr="00817588" w:rsidRDefault="00817588" w:rsidP="00817588">
            <w:pPr>
              <w:pStyle w:val="SIText"/>
            </w:pPr>
            <w:r w:rsidRPr="00817588">
              <w:t>4.4</w:t>
            </w:r>
            <w:r>
              <w:t xml:space="preserve"> </w:t>
            </w:r>
            <w:r w:rsidRPr="00817588">
              <w:t>Review environmental impacts and associated costs of production</w:t>
            </w:r>
          </w:p>
        </w:tc>
      </w:tr>
    </w:tbl>
    <w:p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5F771F" w:rsidP="000754EC">
            <w:pPr>
              <w:pStyle w:val="SIHeading2"/>
            </w:pPr>
            <w:r>
              <w:br w:type="page"/>
            </w:r>
            <w:r w:rsidR="00FD557D" w:rsidRPr="00041E59">
              <w:t>F</w:t>
            </w:r>
            <w:r w:rsidR="00FD557D"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817588" w:rsidRPr="00336FCA" w:rsidDel="00423CB2" w:rsidTr="00CA2922">
        <w:tc>
          <w:tcPr>
            <w:tcW w:w="1396" w:type="pct"/>
          </w:tcPr>
          <w:p w:rsidR="00817588" w:rsidRPr="00817588" w:rsidRDefault="00817588" w:rsidP="00817588">
            <w:pPr>
              <w:pStyle w:val="SIText"/>
            </w:pPr>
            <w:r w:rsidRPr="00817588">
              <w:t xml:space="preserve">Reading </w:t>
            </w:r>
          </w:p>
        </w:tc>
        <w:tc>
          <w:tcPr>
            <w:tcW w:w="3604" w:type="pct"/>
          </w:tcPr>
          <w:p w:rsidR="00817588" w:rsidRPr="00817588" w:rsidRDefault="00817588" w:rsidP="00817588">
            <w:pPr>
              <w:pStyle w:val="SIBulletList1"/>
            </w:pPr>
            <w:r w:rsidRPr="00817588">
              <w:t>Interpret</w:t>
            </w:r>
            <w:r w:rsidR="00223B9D">
              <w:t>s</w:t>
            </w:r>
            <w:r w:rsidRPr="00817588">
              <w:t xml:space="preserve"> food safety guidelines and regulations</w:t>
            </w:r>
          </w:p>
          <w:p w:rsidR="00817588" w:rsidRPr="00817588" w:rsidRDefault="00817588" w:rsidP="00817588">
            <w:pPr>
              <w:pStyle w:val="SIBulletList1"/>
            </w:pPr>
            <w:r w:rsidRPr="00817588">
              <w:t>Interpret</w:t>
            </w:r>
            <w:r w:rsidR="00223B9D">
              <w:t>s</w:t>
            </w:r>
            <w:r w:rsidRPr="00817588">
              <w:t xml:space="preserve"> product quality and workplace procedures</w:t>
            </w:r>
          </w:p>
        </w:tc>
      </w:tr>
      <w:tr w:rsidR="00817588" w:rsidRPr="00336FCA" w:rsidDel="00423CB2" w:rsidTr="00CA2922">
        <w:tc>
          <w:tcPr>
            <w:tcW w:w="1396" w:type="pct"/>
          </w:tcPr>
          <w:p w:rsidR="00817588" w:rsidRPr="00817588" w:rsidRDefault="00817588" w:rsidP="00817588">
            <w:pPr>
              <w:pStyle w:val="SIText"/>
            </w:pPr>
            <w:r w:rsidRPr="00817588">
              <w:t>Numeracy</w:t>
            </w:r>
          </w:p>
        </w:tc>
        <w:tc>
          <w:tcPr>
            <w:tcW w:w="3604" w:type="pct"/>
          </w:tcPr>
          <w:p w:rsidR="00817588" w:rsidRPr="00817588" w:rsidRDefault="00817588" w:rsidP="00817588">
            <w:pPr>
              <w:pStyle w:val="SIBulletList1"/>
            </w:pPr>
            <w:r w:rsidRPr="00817588">
              <w:t>Maintain</w:t>
            </w:r>
            <w:r w:rsidR="00223B9D">
              <w:t>s</w:t>
            </w:r>
            <w:r w:rsidRPr="00817588">
              <w:t xml:space="preserve"> and analyse</w:t>
            </w:r>
            <w:r w:rsidR="00223B9D">
              <w:t>s</w:t>
            </w:r>
            <w:r w:rsidRPr="00817588">
              <w:t xml:space="preserve"> data resulting from product testing </w:t>
            </w:r>
          </w:p>
          <w:p w:rsidR="00817588" w:rsidRPr="00817588" w:rsidRDefault="00817588" w:rsidP="00817588">
            <w:pPr>
              <w:pStyle w:val="SIBulletList1"/>
            </w:pPr>
            <w:r w:rsidRPr="00817588">
              <w:t>Determine</w:t>
            </w:r>
            <w:r w:rsidR="00223B9D">
              <w:t>s</w:t>
            </w:r>
            <w:r w:rsidRPr="00817588">
              <w:t xml:space="preserve"> calibration procedures and schedule for test equipment</w:t>
            </w:r>
          </w:p>
        </w:tc>
      </w:tr>
      <w:tr w:rsidR="00817588" w:rsidRPr="00336FCA" w:rsidDel="00423CB2" w:rsidTr="00CA2922">
        <w:tc>
          <w:tcPr>
            <w:tcW w:w="1396" w:type="pct"/>
          </w:tcPr>
          <w:p w:rsidR="00817588" w:rsidRPr="00817588" w:rsidRDefault="00817588" w:rsidP="00817588">
            <w:pPr>
              <w:pStyle w:val="SIText"/>
            </w:pPr>
            <w:r w:rsidRPr="00817588">
              <w:t>Navigate the world of work</w:t>
            </w:r>
          </w:p>
        </w:tc>
        <w:tc>
          <w:tcPr>
            <w:tcW w:w="3604" w:type="pct"/>
          </w:tcPr>
          <w:p w:rsidR="00817588" w:rsidRPr="00817588" w:rsidRDefault="00817588">
            <w:pPr>
              <w:pStyle w:val="SIBulletList1"/>
            </w:pPr>
            <w:r w:rsidRPr="00817588">
              <w:t>Monitor</w:t>
            </w:r>
            <w:r w:rsidR="00223B9D">
              <w:t>s</w:t>
            </w:r>
            <w:r w:rsidRPr="00817588">
              <w:t xml:space="preserve"> adherence to legal and regulatory standards and responsibilities for self and others</w:t>
            </w:r>
          </w:p>
        </w:tc>
      </w:tr>
      <w:tr w:rsidR="00817588" w:rsidRPr="00336FCA" w:rsidDel="00423CB2" w:rsidTr="00CA2922">
        <w:tc>
          <w:tcPr>
            <w:tcW w:w="1396" w:type="pct"/>
          </w:tcPr>
          <w:p w:rsidR="00817588" w:rsidRPr="00817588" w:rsidRDefault="00817588" w:rsidP="00817588">
            <w:pPr>
              <w:pStyle w:val="SIText"/>
            </w:pPr>
            <w:r w:rsidRPr="00817588">
              <w:t>Get the work done</w:t>
            </w:r>
          </w:p>
        </w:tc>
        <w:tc>
          <w:tcPr>
            <w:tcW w:w="3604" w:type="pct"/>
          </w:tcPr>
          <w:p w:rsidR="00817588" w:rsidRPr="00817588" w:rsidRDefault="00817588" w:rsidP="00817588">
            <w:pPr>
              <w:pStyle w:val="SIBulletList1"/>
            </w:pPr>
            <w:r w:rsidRPr="00817588">
              <w:t>Take</w:t>
            </w:r>
            <w:r w:rsidR="00223B9D">
              <w:t>s</w:t>
            </w:r>
            <w:r w:rsidRPr="00817588">
              <w:t xml:space="preserve"> responsibility for high impact decisions in product quality systems </w:t>
            </w:r>
          </w:p>
          <w:p w:rsidR="00817588" w:rsidRPr="00817588" w:rsidRDefault="00817588">
            <w:pPr>
              <w:pStyle w:val="SIBulletList1"/>
            </w:pPr>
            <w:r w:rsidRPr="00817588">
              <w:t>Monitor</w:t>
            </w:r>
            <w:r w:rsidR="00223B9D">
              <w:t>s</w:t>
            </w:r>
            <w:r w:rsidRPr="00817588">
              <w:t xml:space="preserve"> outcomes of decisions and identify key product quality systems concepts and principles that may be adaptable to future situations </w:t>
            </w:r>
          </w:p>
        </w:tc>
      </w:tr>
    </w:tbl>
    <w:p w:rsidR="00916CD7" w:rsidRDefault="00916CD7" w:rsidP="005F771F">
      <w:pPr>
        <w:pStyle w:val="SIText"/>
      </w:pPr>
    </w:p>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817588" w:rsidTr="00F33FF2">
        <w:tc>
          <w:tcPr>
            <w:tcW w:w="1028" w:type="pct"/>
          </w:tcPr>
          <w:p w:rsidR="00817588" w:rsidRPr="00817588" w:rsidRDefault="00817588" w:rsidP="00817588">
            <w:pPr>
              <w:pStyle w:val="SIText"/>
            </w:pPr>
            <w:r w:rsidRPr="00817588">
              <w:t>FBPFST5023 Review standards and procedures for the production of milk fat products</w:t>
            </w:r>
          </w:p>
        </w:tc>
        <w:tc>
          <w:tcPr>
            <w:tcW w:w="1105" w:type="pct"/>
          </w:tcPr>
          <w:p w:rsidR="00817588" w:rsidRPr="00817588" w:rsidRDefault="00817588" w:rsidP="00817588">
            <w:pPr>
              <w:pStyle w:val="SIText"/>
            </w:pPr>
            <w:r w:rsidRPr="00817588">
              <w:t>FDFFST5023A Implement and review the production of milk fat products</w:t>
            </w:r>
          </w:p>
        </w:tc>
        <w:tc>
          <w:tcPr>
            <w:tcW w:w="1251" w:type="pct"/>
          </w:tcPr>
          <w:p w:rsidR="00817588" w:rsidRDefault="00817588" w:rsidP="00817588">
            <w:pPr>
              <w:pStyle w:val="SIText"/>
            </w:pPr>
            <w:r w:rsidRPr="00817588">
              <w:t>Updated to meet Standards for Training Packages</w:t>
            </w:r>
          </w:p>
          <w:p w:rsidR="00EC2DC2" w:rsidRDefault="00EC2DC2" w:rsidP="00817588">
            <w:pPr>
              <w:pStyle w:val="SIText"/>
            </w:pPr>
          </w:p>
          <w:p w:rsidR="00EC2DC2" w:rsidRPr="00817588" w:rsidRDefault="00EC2DC2" w:rsidP="00817588">
            <w:pPr>
              <w:pStyle w:val="SIText"/>
            </w:pPr>
            <w:r>
              <w:t>Title changed</w:t>
            </w:r>
          </w:p>
        </w:tc>
        <w:tc>
          <w:tcPr>
            <w:tcW w:w="1616" w:type="pct"/>
          </w:tcPr>
          <w:p w:rsidR="00817588" w:rsidRPr="00817588" w:rsidRDefault="00817588" w:rsidP="00817588">
            <w:pPr>
              <w:pStyle w:val="SIText"/>
            </w:pPr>
            <w:r w:rsidRPr="00817588">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rsidTr="0035000E">
        <w:tc>
          <w:tcPr>
            <w:tcW w:w="1049" w:type="pct"/>
            <w:shd w:val="clear" w:color="auto" w:fill="auto"/>
          </w:tcPr>
          <w:p w:rsidR="00F1480E" w:rsidRPr="000754EC" w:rsidRDefault="00FD557D" w:rsidP="000754EC">
            <w:pPr>
              <w:pStyle w:val="SIHeading2"/>
            </w:pPr>
            <w:r w:rsidRPr="00CC451E">
              <w:t>L</w:t>
            </w:r>
            <w:r w:rsidRPr="000754EC">
              <w:t>inks</w:t>
            </w:r>
          </w:p>
        </w:tc>
        <w:tc>
          <w:tcPr>
            <w:tcW w:w="3951" w:type="pct"/>
            <w:shd w:val="clear" w:color="auto" w:fill="auto"/>
          </w:tcPr>
          <w:p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556C4C" w:rsidP="000754EC">
            <w:pPr>
              <w:pStyle w:val="SIUnittitle"/>
            </w:pPr>
            <w:r w:rsidRPr="00F56827">
              <w:t xml:space="preserve">Assessment requirements for </w:t>
            </w:r>
            <w:r w:rsidR="00817588" w:rsidRPr="00817588">
              <w:t>FBPFST5023 Review standards and procedures for the production of milk fat products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817588" w:rsidRPr="00817588" w:rsidRDefault="00817588" w:rsidP="00817588">
            <w:pPr>
              <w:pStyle w:val="SIText"/>
            </w:pPr>
            <w:r w:rsidRPr="00817588">
              <w:t>There must be evidence that</w:t>
            </w:r>
            <w:r w:rsidR="00E77218">
              <w:t xml:space="preserve"> </w:t>
            </w:r>
            <w:r w:rsidRPr="00817588">
              <w:t>the individual has</w:t>
            </w:r>
            <w:r w:rsidR="00E77218">
              <w:t xml:space="preserve"> effectively reviewed standards and procedures for the production of milk fat products on at least one occasion including</w:t>
            </w:r>
            <w:r w:rsidRPr="00817588">
              <w:t>:</w:t>
            </w:r>
          </w:p>
          <w:p w:rsidR="00817588" w:rsidRPr="00817588" w:rsidRDefault="00E77218" w:rsidP="00817588">
            <w:pPr>
              <w:pStyle w:val="SIBulletList1"/>
            </w:pPr>
            <w:r w:rsidRPr="00817588">
              <w:t>document</w:t>
            </w:r>
            <w:r>
              <w:t>ing</w:t>
            </w:r>
            <w:r w:rsidRPr="00817588">
              <w:t xml:space="preserve"> </w:t>
            </w:r>
            <w:r w:rsidR="00817588" w:rsidRPr="00817588">
              <w:t xml:space="preserve">the steps in production for </w:t>
            </w:r>
            <w:r>
              <w:t>at least two</w:t>
            </w:r>
            <w:r w:rsidR="00817588" w:rsidRPr="00817588">
              <w:t xml:space="preserve"> manufactured milk fat products</w:t>
            </w:r>
          </w:p>
          <w:p w:rsidR="00817588" w:rsidRPr="00817588" w:rsidRDefault="00E77218" w:rsidP="00817588">
            <w:pPr>
              <w:pStyle w:val="SIBulletList1"/>
            </w:pPr>
            <w:r w:rsidRPr="00817588">
              <w:t>establish</w:t>
            </w:r>
            <w:r>
              <w:t>ing</w:t>
            </w:r>
            <w:r w:rsidRPr="00817588">
              <w:t xml:space="preserve"> </w:t>
            </w:r>
            <w:r w:rsidR="00817588" w:rsidRPr="00817588">
              <w:t>critical control points (CCPs) and critical limits for each step in production</w:t>
            </w:r>
          </w:p>
          <w:p w:rsidR="00817588" w:rsidRPr="00817588" w:rsidRDefault="00E77218" w:rsidP="00817588">
            <w:pPr>
              <w:pStyle w:val="SIBulletList1"/>
            </w:pPr>
            <w:r w:rsidRPr="00817588">
              <w:t>determin</w:t>
            </w:r>
            <w:r>
              <w:t>ing</w:t>
            </w:r>
            <w:r w:rsidRPr="00817588">
              <w:t xml:space="preserve"> </w:t>
            </w:r>
            <w:r w:rsidR="00817588" w:rsidRPr="00817588">
              <w:t xml:space="preserve">a production schedule for </w:t>
            </w:r>
            <w:r>
              <w:t xml:space="preserve">at least one </w:t>
            </w:r>
            <w:r w:rsidR="00817588" w:rsidRPr="00817588">
              <w:t>manufactured milk fat product</w:t>
            </w:r>
          </w:p>
          <w:p w:rsidR="00817588" w:rsidRPr="00817588" w:rsidRDefault="00E77218" w:rsidP="00817588">
            <w:pPr>
              <w:pStyle w:val="SIBulletList1"/>
            </w:pPr>
            <w:r w:rsidRPr="00817588">
              <w:t>conduct</w:t>
            </w:r>
            <w:r>
              <w:t>ing</w:t>
            </w:r>
            <w:r w:rsidRPr="00817588">
              <w:t xml:space="preserve"> </w:t>
            </w:r>
            <w:r w:rsidR="00817588" w:rsidRPr="00817588">
              <w:t>sensory evaluation and product testing</w:t>
            </w:r>
          </w:p>
          <w:p w:rsidR="00817588" w:rsidRPr="00817588" w:rsidRDefault="00E77218" w:rsidP="00817588">
            <w:pPr>
              <w:pStyle w:val="SIBulletList1"/>
            </w:pPr>
            <w:r w:rsidRPr="00817588">
              <w:t>overview</w:t>
            </w:r>
            <w:r>
              <w:t>ing</w:t>
            </w:r>
            <w:r w:rsidRPr="00817588">
              <w:t xml:space="preserve"> </w:t>
            </w:r>
            <w:r w:rsidR="00817588" w:rsidRPr="00817588">
              <w:t xml:space="preserve">the implementation of the </w:t>
            </w:r>
            <w:proofErr w:type="spellStart"/>
            <w:r w:rsidR="00817588" w:rsidRPr="00817588">
              <w:t>CCP</w:t>
            </w:r>
            <w:proofErr w:type="spellEnd"/>
            <w:r w:rsidR="00817588" w:rsidRPr="00817588">
              <w:t xml:space="preserve"> plan</w:t>
            </w:r>
          </w:p>
          <w:p w:rsidR="00817588" w:rsidRPr="00817588" w:rsidRDefault="00E77218" w:rsidP="00817588">
            <w:pPr>
              <w:pStyle w:val="SIBulletList1"/>
            </w:pPr>
            <w:r w:rsidRPr="00817588">
              <w:t>conduct</w:t>
            </w:r>
            <w:r>
              <w:t>ing</w:t>
            </w:r>
            <w:r w:rsidRPr="00817588">
              <w:t xml:space="preserve"> </w:t>
            </w:r>
            <w:r w:rsidR="00817588" w:rsidRPr="00817588">
              <w:t xml:space="preserve">product sampling and testing according to the </w:t>
            </w:r>
            <w:proofErr w:type="spellStart"/>
            <w:r w:rsidR="00817588" w:rsidRPr="00817588">
              <w:t>CCP</w:t>
            </w:r>
            <w:proofErr w:type="spellEnd"/>
            <w:r w:rsidR="00817588" w:rsidRPr="00817588">
              <w:t xml:space="preserve"> plan and operational procedures</w:t>
            </w:r>
          </w:p>
          <w:p w:rsidR="00817588" w:rsidRPr="00817588" w:rsidRDefault="00E77218" w:rsidP="00817588">
            <w:pPr>
              <w:pStyle w:val="SIBulletList1"/>
            </w:pPr>
            <w:r w:rsidRPr="00817588">
              <w:t>identif</w:t>
            </w:r>
            <w:r>
              <w:t>ying</w:t>
            </w:r>
            <w:r w:rsidRPr="00817588">
              <w:t xml:space="preserve"> </w:t>
            </w:r>
            <w:r w:rsidR="00817588" w:rsidRPr="00817588">
              <w:t xml:space="preserve">and </w:t>
            </w:r>
            <w:r w:rsidRPr="00817588">
              <w:t>address</w:t>
            </w:r>
            <w:r>
              <w:t>ing</w:t>
            </w:r>
            <w:r w:rsidRPr="00817588">
              <w:t xml:space="preserve"> </w:t>
            </w:r>
            <w:r w:rsidR="00800FB4" w:rsidRPr="00817588">
              <w:t>non-compliances</w:t>
            </w:r>
          </w:p>
          <w:p w:rsidR="00817588" w:rsidRPr="00817588" w:rsidRDefault="00E77218" w:rsidP="00817588">
            <w:pPr>
              <w:pStyle w:val="SIBulletList1"/>
            </w:pPr>
            <w:r w:rsidRPr="00817588">
              <w:t>provid</w:t>
            </w:r>
            <w:r>
              <w:t>ing</w:t>
            </w:r>
            <w:r w:rsidRPr="00817588">
              <w:t xml:space="preserve"> </w:t>
            </w:r>
            <w:r w:rsidR="00817588" w:rsidRPr="00817588">
              <w:t>relevant information to work colleagues to facilitate understanding of, and compliance with, the Australian Standards and associated regulations</w:t>
            </w:r>
          </w:p>
          <w:p w:rsidR="00556C4C" w:rsidRPr="000754EC" w:rsidRDefault="00E77218">
            <w:pPr>
              <w:pStyle w:val="SIBulletList1"/>
            </w:pPr>
            <w:proofErr w:type="gramStart"/>
            <w:r w:rsidRPr="00817588">
              <w:t>tak</w:t>
            </w:r>
            <w:r>
              <w:t>ing</w:t>
            </w:r>
            <w:proofErr w:type="gramEnd"/>
            <w:r w:rsidRPr="00817588">
              <w:t xml:space="preserve"> </w:t>
            </w:r>
            <w:r w:rsidR="00817588" w:rsidRPr="00817588">
              <w:t>action to improve own work practice as a result of self-evaluation, feedback from others, or changed work practices, regulations or technology</w:t>
            </w:r>
            <w:r>
              <w:t>.</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817588" w:rsidRPr="00817588" w:rsidRDefault="00817588" w:rsidP="00817588">
            <w:pPr>
              <w:pStyle w:val="SIBulletList1"/>
            </w:pPr>
            <w:r w:rsidRPr="00817588">
              <w:t>the impact of processing on milk</w:t>
            </w:r>
          </w:p>
          <w:p w:rsidR="00817588" w:rsidRPr="00817588" w:rsidRDefault="00817588" w:rsidP="00817588">
            <w:pPr>
              <w:pStyle w:val="SIBulletList1"/>
            </w:pPr>
            <w:r w:rsidRPr="00817588">
              <w:t>compositional requirements for a range of milk fat products</w:t>
            </w:r>
          </w:p>
          <w:p w:rsidR="00817588" w:rsidRPr="00817588" w:rsidRDefault="00817588" w:rsidP="00817588">
            <w:pPr>
              <w:pStyle w:val="SIBulletList1"/>
            </w:pPr>
            <w:r w:rsidRPr="00817588">
              <w:t>manufacturing processes, including materials and equipment, involved in producing cream, butter, condensed milk, milk powder and milk with amendments or additives</w:t>
            </w:r>
          </w:p>
          <w:p w:rsidR="00817588" w:rsidRPr="00817588" w:rsidRDefault="00817588" w:rsidP="00817588">
            <w:pPr>
              <w:pStyle w:val="SIBulletList1"/>
            </w:pPr>
            <w:r w:rsidRPr="00817588">
              <w:t>purpose of each process, and relationship between the processes, used in the preparation and manufacture of milk fat products</w:t>
            </w:r>
          </w:p>
          <w:p w:rsidR="00817588" w:rsidRPr="00817588" w:rsidRDefault="00817588" w:rsidP="00817588">
            <w:pPr>
              <w:pStyle w:val="SIBulletList1"/>
            </w:pPr>
            <w:r w:rsidRPr="00817588">
              <w:t>principles of operation of equipment and accessories used in the preparation and manufacture of milk fat products</w:t>
            </w:r>
          </w:p>
          <w:p w:rsidR="00817588" w:rsidRPr="00817588" w:rsidRDefault="00817588" w:rsidP="00817588">
            <w:pPr>
              <w:pStyle w:val="SIBulletList1"/>
            </w:pPr>
            <w:r w:rsidRPr="00817588">
              <w:t>output of each of the processes used in the preparation and manufacture of milk fat products</w:t>
            </w:r>
          </w:p>
          <w:p w:rsidR="00817588" w:rsidRPr="00817588" w:rsidRDefault="00817588" w:rsidP="00817588">
            <w:pPr>
              <w:pStyle w:val="SIBulletList1"/>
            </w:pPr>
            <w:r w:rsidRPr="00817588">
              <w:t>critical factors in the preparation and manufacture of milk fat products</w:t>
            </w:r>
          </w:p>
          <w:p w:rsidR="00817588" w:rsidRPr="00817588" w:rsidRDefault="00817588" w:rsidP="00817588">
            <w:pPr>
              <w:pStyle w:val="SIBulletList1"/>
            </w:pPr>
            <w:r w:rsidRPr="00817588">
              <w:t>potential product defects and their causes which may arise in the preparation and manufacture of milk fat products</w:t>
            </w:r>
          </w:p>
          <w:p w:rsidR="00817588" w:rsidRPr="00817588" w:rsidRDefault="00817588" w:rsidP="00817588">
            <w:pPr>
              <w:pStyle w:val="SIBulletList1"/>
            </w:pPr>
            <w:r w:rsidRPr="00817588">
              <w:t>the various components of milk</w:t>
            </w:r>
          </w:p>
          <w:p w:rsidR="00817588" w:rsidRPr="00817588" w:rsidRDefault="00817588" w:rsidP="00817588">
            <w:pPr>
              <w:pStyle w:val="SIBulletList1"/>
            </w:pPr>
            <w:r w:rsidRPr="00817588">
              <w:t>the hazards associated with raw milk</w:t>
            </w:r>
          </w:p>
          <w:p w:rsidR="00817588" w:rsidRPr="00817588" w:rsidRDefault="00817588" w:rsidP="00817588">
            <w:pPr>
              <w:pStyle w:val="SIBulletList1"/>
            </w:pPr>
            <w:r w:rsidRPr="00817588">
              <w:t>the various spoilage organisms associated with milk</w:t>
            </w:r>
          </w:p>
          <w:p w:rsidR="00817588" w:rsidRDefault="00817588" w:rsidP="00817588">
            <w:pPr>
              <w:pStyle w:val="SIBulletList1"/>
            </w:pPr>
            <w:r w:rsidRPr="00817588">
              <w:t>composition of milk based products</w:t>
            </w:r>
          </w:p>
          <w:p w:rsidR="00E77218" w:rsidRPr="00817588" w:rsidRDefault="00E77218" w:rsidP="00817588">
            <w:pPr>
              <w:pStyle w:val="SIBulletList1"/>
            </w:pPr>
            <w:r>
              <w:t>Food Safety Standards that apply to milk and milk products</w:t>
            </w:r>
          </w:p>
          <w:p w:rsidR="00F1480E" w:rsidRPr="000754EC" w:rsidRDefault="00817588" w:rsidP="00817588">
            <w:pPr>
              <w:pStyle w:val="SIBulletList1"/>
            </w:pPr>
            <w:r w:rsidRPr="00817588">
              <w:t>chemical and physical hazards which may affect milk</w:t>
            </w:r>
            <w:r w:rsidR="00E77218">
              <w: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4E6741" w:rsidRPr="000754EC" w:rsidRDefault="001D7F5B" w:rsidP="000754EC">
            <w:pPr>
              <w:pStyle w:val="SIBulletList1"/>
            </w:pPr>
            <w:r w:rsidRPr="000754EC">
              <w:t>p</w:t>
            </w:r>
            <w:r w:rsidR="004E6741" w:rsidRPr="000754EC">
              <w:t>hysical conditions</w:t>
            </w:r>
            <w:r w:rsidRPr="000754EC">
              <w:t>:</w:t>
            </w:r>
          </w:p>
          <w:p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rsidR="00817588" w:rsidRPr="00817588" w:rsidRDefault="00817588" w:rsidP="00817588">
            <w:pPr>
              <w:pStyle w:val="SIBulletList2"/>
              <w:rPr>
                <w:rFonts w:eastAsia="Calibri"/>
              </w:rPr>
            </w:pPr>
            <w:r w:rsidRPr="00817588">
              <w:t>production process and related equipment, manufacturers’ advice and operating procedures</w:t>
            </w:r>
          </w:p>
          <w:p w:rsidR="00817588" w:rsidRPr="00817588" w:rsidRDefault="00817588" w:rsidP="00817588">
            <w:pPr>
              <w:pStyle w:val="SIBulletList2"/>
              <w:rPr>
                <w:rFonts w:eastAsia="Calibri"/>
              </w:rPr>
            </w:pPr>
            <w:r w:rsidRPr="00817588">
              <w:t>methods and related software systems for collecting data and calculating yields, efficiencies and material variances appropriate to production environment</w:t>
            </w:r>
          </w:p>
          <w:p w:rsidR="00817588" w:rsidRPr="00817588" w:rsidRDefault="00817588" w:rsidP="00E01DC5">
            <w:pPr>
              <w:pStyle w:val="SIBulletList1"/>
            </w:pPr>
            <w:r w:rsidRPr="00817588">
              <w:t>specifications:</w:t>
            </w:r>
          </w:p>
          <w:p w:rsidR="00817588" w:rsidRPr="00817588" w:rsidRDefault="00817588" w:rsidP="00817588">
            <w:pPr>
              <w:pStyle w:val="SIBulletList2"/>
              <w:rPr>
                <w:rFonts w:eastAsia="Calibri"/>
              </w:rPr>
            </w:pPr>
            <w:r w:rsidRPr="00817588">
              <w:t>tests used to report relevant product/process information and recorded results.</w:t>
            </w:r>
          </w:p>
          <w:p w:rsidR="0021210E" w:rsidRDefault="0021210E" w:rsidP="000754EC">
            <w:pPr>
              <w:pStyle w:val="SIText"/>
            </w:pPr>
          </w:p>
          <w:p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rsidR="00F1480E" w:rsidRPr="000754EC" w:rsidRDefault="00F1480E" w:rsidP="0035000E">
            <w:pPr>
              <w:pStyle w:val="SIBulletList2"/>
              <w:numPr>
                <w:ilvl w:val="0"/>
                <w:numId w:val="0"/>
              </w:numPr>
              <w:rPr>
                <w:rFonts w:eastAsia="Calibri"/>
              </w:rPr>
            </w:pP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D8" w:rsidRDefault="006419D8" w:rsidP="00BF3F0A">
      <w:r>
        <w:separator/>
      </w:r>
    </w:p>
    <w:p w:rsidR="006419D8" w:rsidRDefault="006419D8"/>
  </w:endnote>
  <w:endnote w:type="continuationSeparator" w:id="0">
    <w:p w:rsidR="006419D8" w:rsidRDefault="006419D8" w:rsidP="00BF3F0A">
      <w:r>
        <w:continuationSeparator/>
      </w:r>
    </w:p>
    <w:p w:rsidR="006419D8" w:rsidRDefault="00641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6053D">
          <w:rPr>
            <w:noProof/>
          </w:rPr>
          <w:t>4</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D8" w:rsidRDefault="006419D8" w:rsidP="00BF3F0A">
      <w:r>
        <w:separator/>
      </w:r>
    </w:p>
    <w:p w:rsidR="006419D8" w:rsidRDefault="006419D8"/>
  </w:footnote>
  <w:footnote w:type="continuationSeparator" w:id="0">
    <w:p w:rsidR="006419D8" w:rsidRDefault="006419D8" w:rsidP="00BF3F0A">
      <w:r>
        <w:continuationSeparator/>
      </w:r>
    </w:p>
    <w:p w:rsidR="006419D8" w:rsidRDefault="006419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0" w:rsidRPr="00817588" w:rsidRDefault="00817588" w:rsidP="00817588">
    <w:pPr>
      <w:pStyle w:val="SIText"/>
    </w:pPr>
    <w:r w:rsidRPr="00817588">
      <w:t>FBPFST5023 Review standards and procedures for the production of milk fat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071064"/>
    <w:multiLevelType w:val="hybridMultilevel"/>
    <w:tmpl w:val="ED0A483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156EE0"/>
    <w:multiLevelType w:val="hybridMultilevel"/>
    <w:tmpl w:val="9628F374"/>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8"/>
  </w:num>
  <w:num w:numId="14">
    <w:abstractNumId w:val="4"/>
  </w:num>
  <w:num w:numId="15">
    <w:abstractNumId w:val="5"/>
  </w:num>
  <w:num w:numId="16">
    <w:abstractNumId w:val="19"/>
  </w:num>
  <w:num w:numId="17">
    <w:abstractNumId w:val="11"/>
  </w:num>
  <w:num w:numId="18">
    <w:abstractNumId w:val="16"/>
  </w:num>
  <w:num w:numId="19">
    <w:abstractNumId w:val="7"/>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1D"/>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23B9D"/>
    <w:rsid w:val="00233143"/>
    <w:rsid w:val="00234444"/>
    <w:rsid w:val="00242293"/>
    <w:rsid w:val="00244EA7"/>
    <w:rsid w:val="00262FC3"/>
    <w:rsid w:val="0026394F"/>
    <w:rsid w:val="002714D4"/>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19D8"/>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00FB4"/>
    <w:rsid w:val="00817588"/>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53D"/>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47D6"/>
    <w:rsid w:val="00B3508F"/>
    <w:rsid w:val="00B443EE"/>
    <w:rsid w:val="00B560C8"/>
    <w:rsid w:val="00B61150"/>
    <w:rsid w:val="00B65BC7"/>
    <w:rsid w:val="00B73AAC"/>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45D1F"/>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239A"/>
    <w:rsid w:val="00D145BE"/>
    <w:rsid w:val="00D20C57"/>
    <w:rsid w:val="00D25D16"/>
    <w:rsid w:val="00D32124"/>
    <w:rsid w:val="00D50F1D"/>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1DC5"/>
    <w:rsid w:val="00E238E6"/>
    <w:rsid w:val="00E35064"/>
    <w:rsid w:val="00E3681D"/>
    <w:rsid w:val="00E40225"/>
    <w:rsid w:val="00E501F0"/>
    <w:rsid w:val="00E6166D"/>
    <w:rsid w:val="00E77218"/>
    <w:rsid w:val="00E91BFF"/>
    <w:rsid w:val="00E92933"/>
    <w:rsid w:val="00E94FAD"/>
    <w:rsid w:val="00EB0AA4"/>
    <w:rsid w:val="00EB5C88"/>
    <w:rsid w:val="00EC0469"/>
    <w:rsid w:val="00EC2DC2"/>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0F8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74365-8F28-4BA8-9CD1-C4930A56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donald\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B503D9A7-0A2D-493D-9643-2A139ED55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56FF980-EFCC-4B6A-B9E9-CA55D440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46</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7</cp:revision>
  <cp:lastPrinted>2016-05-27T05:21:00Z</cp:lastPrinted>
  <dcterms:created xsi:type="dcterms:W3CDTF">2017-10-16T08:31:00Z</dcterms:created>
  <dcterms:modified xsi:type="dcterms:W3CDTF">2017-11-01T05:13:00Z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