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8229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D9D983B" w14:textId="77777777" w:rsidTr="0035000E">
        <w:tc>
          <w:tcPr>
            <w:tcW w:w="2689" w:type="dxa"/>
          </w:tcPr>
          <w:p w14:paraId="367400D4" w14:textId="77777777" w:rsidR="00F1480E" w:rsidRPr="000754EC" w:rsidRDefault="00830267" w:rsidP="000754EC">
            <w:pPr>
              <w:pStyle w:val="SIText-Bold"/>
            </w:pPr>
            <w:r w:rsidRPr="00A326C2">
              <w:t>Release</w:t>
            </w:r>
          </w:p>
        </w:tc>
        <w:tc>
          <w:tcPr>
            <w:tcW w:w="7162" w:type="dxa"/>
          </w:tcPr>
          <w:p w14:paraId="1B50962A" w14:textId="77777777" w:rsidR="00F1480E" w:rsidRPr="000754EC" w:rsidRDefault="00830267" w:rsidP="000754EC">
            <w:pPr>
              <w:pStyle w:val="SIText-Bold"/>
            </w:pPr>
            <w:r w:rsidRPr="00A326C2">
              <w:t>Comments</w:t>
            </w:r>
          </w:p>
        </w:tc>
      </w:tr>
      <w:tr w:rsidR="00F1480E" w14:paraId="2D11658F" w14:textId="77777777" w:rsidTr="0035000E">
        <w:tc>
          <w:tcPr>
            <w:tcW w:w="2689" w:type="dxa"/>
          </w:tcPr>
          <w:p w14:paraId="21E5FA82" w14:textId="0B22EA26" w:rsidR="00F1480E" w:rsidRPr="000754EC" w:rsidRDefault="00F1480E" w:rsidP="000754EC">
            <w:pPr>
              <w:pStyle w:val="SIText"/>
            </w:pPr>
            <w:r w:rsidRPr="00CC451E">
              <w:t>Release</w:t>
            </w:r>
            <w:r w:rsidR="00337E82" w:rsidRPr="000754EC">
              <w:t xml:space="preserve"> </w:t>
            </w:r>
            <w:r w:rsidR="00587CAE">
              <w:t>1</w:t>
            </w:r>
          </w:p>
        </w:tc>
        <w:tc>
          <w:tcPr>
            <w:tcW w:w="7162" w:type="dxa"/>
          </w:tcPr>
          <w:p w14:paraId="0EC8166F" w14:textId="77777777" w:rsidR="00F1480E" w:rsidRPr="000754EC" w:rsidRDefault="0035000E" w:rsidP="0035000E">
            <w:r w:rsidRPr="0035000E">
              <w:t>This version released with FBP Food, Beverage and Pharmaceutical Training Package version 2.0.</w:t>
            </w:r>
          </w:p>
        </w:tc>
      </w:tr>
    </w:tbl>
    <w:p w14:paraId="0F71F27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F389684" w14:textId="77777777" w:rsidTr="00CA2922">
        <w:trPr>
          <w:tblHeader/>
        </w:trPr>
        <w:tc>
          <w:tcPr>
            <w:tcW w:w="1396" w:type="pct"/>
            <w:shd w:val="clear" w:color="auto" w:fill="auto"/>
          </w:tcPr>
          <w:p w14:paraId="2170B9EC" w14:textId="77777777" w:rsidR="00F1480E" w:rsidRPr="000754EC" w:rsidRDefault="00DD36BD" w:rsidP="000754EC">
            <w:pPr>
              <w:pStyle w:val="SIUNITCODE"/>
            </w:pPr>
            <w:r w:rsidRPr="00DD36BD">
              <w:t>FBPFST5005</w:t>
            </w:r>
          </w:p>
        </w:tc>
        <w:tc>
          <w:tcPr>
            <w:tcW w:w="3604" w:type="pct"/>
            <w:shd w:val="clear" w:color="auto" w:fill="auto"/>
          </w:tcPr>
          <w:p w14:paraId="7C9946A8" w14:textId="4862D625" w:rsidR="00F1480E" w:rsidRPr="000754EC" w:rsidRDefault="00513584" w:rsidP="00513584">
            <w:pPr>
              <w:pStyle w:val="SIUnittitle"/>
            </w:pPr>
            <w:r>
              <w:t>Evaluate</w:t>
            </w:r>
            <w:r w:rsidR="00DD36BD" w:rsidRPr="00DD36BD">
              <w:t xml:space="preserve"> the biochemical properties of food</w:t>
            </w:r>
          </w:p>
        </w:tc>
      </w:tr>
      <w:tr w:rsidR="00F1480E" w:rsidRPr="00963A46" w14:paraId="173F4F44" w14:textId="77777777" w:rsidTr="00CA2922">
        <w:tc>
          <w:tcPr>
            <w:tcW w:w="1396" w:type="pct"/>
            <w:shd w:val="clear" w:color="auto" w:fill="auto"/>
          </w:tcPr>
          <w:p w14:paraId="58F3069D" w14:textId="77777777" w:rsidR="00F1480E" w:rsidRPr="000754EC" w:rsidRDefault="00FD557D" w:rsidP="000754EC">
            <w:pPr>
              <w:pStyle w:val="SIHeading2"/>
            </w:pPr>
            <w:r w:rsidRPr="00FD557D">
              <w:t>Application</w:t>
            </w:r>
          </w:p>
          <w:p w14:paraId="7E51ABDE" w14:textId="77777777" w:rsidR="00FD557D" w:rsidRPr="00923720" w:rsidRDefault="00FD557D" w:rsidP="000754EC">
            <w:pPr>
              <w:pStyle w:val="SIHeading2"/>
            </w:pPr>
          </w:p>
        </w:tc>
        <w:tc>
          <w:tcPr>
            <w:tcW w:w="3604" w:type="pct"/>
            <w:shd w:val="clear" w:color="auto" w:fill="auto"/>
          </w:tcPr>
          <w:p w14:paraId="1E3B6700" w14:textId="241CEA2A" w:rsidR="00DD36BD" w:rsidRDefault="00DD36BD" w:rsidP="00DD36BD">
            <w:pPr>
              <w:pStyle w:val="SIText"/>
            </w:pPr>
            <w:r w:rsidRPr="00DD36BD">
              <w:t xml:space="preserve">This unit of competency describes the skills and knowledge required to examine biochemical substances and reactions and apply knowledge to food product development and processing. The individual is required to </w:t>
            </w:r>
            <w:r w:rsidR="0092094D">
              <w:t>utilise</w:t>
            </w:r>
            <w:r w:rsidR="0092094D" w:rsidRPr="00DD36BD">
              <w:t xml:space="preserve"> </w:t>
            </w:r>
            <w:r w:rsidRPr="00DD36BD">
              <w:t>deep knowledge in a specific technical area and to design and communicate solutions to sometimes complex problems.</w:t>
            </w:r>
          </w:p>
          <w:p w14:paraId="67EB2E82" w14:textId="77777777" w:rsidR="007B7F0C" w:rsidRPr="00DD36BD" w:rsidRDefault="007B7F0C" w:rsidP="00DD36BD">
            <w:pPr>
              <w:pStyle w:val="SIText"/>
            </w:pPr>
          </w:p>
          <w:p w14:paraId="44642451" w14:textId="77777777" w:rsidR="00DD36BD" w:rsidRDefault="00DD36BD" w:rsidP="00DD36BD">
            <w:pPr>
              <w:pStyle w:val="SIText"/>
            </w:pPr>
            <w:r w:rsidRPr="00DD36BD">
              <w:t xml:space="preserve">This unit applies to individuals who are responsible for maintaining product safety, quality and efficiency in food processing, including general food production, meat and seafood industries, and undertake roles in technical management and process management. </w:t>
            </w:r>
          </w:p>
          <w:p w14:paraId="50D21144" w14:textId="77777777" w:rsidR="007B7F0C" w:rsidRPr="00DD36BD" w:rsidRDefault="007B7F0C" w:rsidP="00DD36BD">
            <w:pPr>
              <w:pStyle w:val="SIText"/>
            </w:pPr>
            <w:bookmarkStart w:id="0" w:name="_GoBack"/>
            <w:bookmarkEnd w:id="0"/>
          </w:p>
          <w:p w14:paraId="25ED2F60" w14:textId="77777777" w:rsidR="00F1480E" w:rsidRPr="000754EC" w:rsidRDefault="00BD7139" w:rsidP="000754EC">
            <w:r w:rsidRPr="00BD7139">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DD36BD" w:rsidRPr="00963A46" w14:paraId="74BBE108" w14:textId="77777777" w:rsidTr="00CA2922">
        <w:tc>
          <w:tcPr>
            <w:tcW w:w="1396" w:type="pct"/>
            <w:shd w:val="clear" w:color="auto" w:fill="auto"/>
          </w:tcPr>
          <w:p w14:paraId="72D0B1ED" w14:textId="77777777" w:rsidR="00DD36BD" w:rsidRPr="00DD36BD" w:rsidRDefault="00DD36BD" w:rsidP="00DD36BD">
            <w:pPr>
              <w:pStyle w:val="SIHeading2"/>
            </w:pPr>
            <w:r w:rsidRPr="00DD36BD">
              <w:t>Prerequisite Unit</w:t>
            </w:r>
          </w:p>
        </w:tc>
        <w:tc>
          <w:tcPr>
            <w:tcW w:w="3604" w:type="pct"/>
            <w:shd w:val="clear" w:color="auto" w:fill="auto"/>
          </w:tcPr>
          <w:p w14:paraId="4B46C337" w14:textId="77777777" w:rsidR="00DD36BD" w:rsidRPr="00DD36BD" w:rsidRDefault="00DD36BD" w:rsidP="00DD36BD">
            <w:pPr>
              <w:pStyle w:val="SIText"/>
            </w:pPr>
            <w:r w:rsidRPr="00DD36BD">
              <w:t>Nil</w:t>
            </w:r>
          </w:p>
        </w:tc>
      </w:tr>
      <w:tr w:rsidR="00DD36BD" w:rsidRPr="00963A46" w14:paraId="40AF1022" w14:textId="77777777" w:rsidTr="00CA2922">
        <w:tc>
          <w:tcPr>
            <w:tcW w:w="1396" w:type="pct"/>
            <w:shd w:val="clear" w:color="auto" w:fill="auto"/>
          </w:tcPr>
          <w:p w14:paraId="66B4D7C1" w14:textId="77777777" w:rsidR="00DD36BD" w:rsidRPr="00DD36BD" w:rsidRDefault="00DD36BD" w:rsidP="00DD36BD">
            <w:pPr>
              <w:pStyle w:val="SIHeading2"/>
            </w:pPr>
            <w:r w:rsidRPr="00DD36BD">
              <w:t>Unit Sector</w:t>
            </w:r>
          </w:p>
        </w:tc>
        <w:tc>
          <w:tcPr>
            <w:tcW w:w="3604" w:type="pct"/>
            <w:shd w:val="clear" w:color="auto" w:fill="auto"/>
          </w:tcPr>
          <w:p w14:paraId="42C5FE06" w14:textId="77777777" w:rsidR="00DD36BD" w:rsidRPr="00DD36BD" w:rsidRDefault="00DD36BD" w:rsidP="00DD36BD">
            <w:pPr>
              <w:pStyle w:val="SIText"/>
            </w:pPr>
            <w:r w:rsidRPr="00DD36BD">
              <w:t>Food science and technology (FST)</w:t>
            </w:r>
          </w:p>
        </w:tc>
      </w:tr>
    </w:tbl>
    <w:p w14:paraId="170ACE0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495CE99" w14:textId="77777777" w:rsidTr="00CA2922">
        <w:trPr>
          <w:cantSplit/>
          <w:tblHeader/>
        </w:trPr>
        <w:tc>
          <w:tcPr>
            <w:tcW w:w="1396" w:type="pct"/>
            <w:tcBorders>
              <w:bottom w:val="single" w:sz="4" w:space="0" w:color="C0C0C0"/>
            </w:tcBorders>
            <w:shd w:val="clear" w:color="auto" w:fill="auto"/>
          </w:tcPr>
          <w:p w14:paraId="148ECF0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5A98D12" w14:textId="77777777" w:rsidR="00F1480E" w:rsidRPr="000754EC" w:rsidRDefault="00FD557D" w:rsidP="000754EC">
            <w:pPr>
              <w:pStyle w:val="SIHeading2"/>
            </w:pPr>
            <w:r w:rsidRPr="00923720">
              <w:t>Performance Criteria</w:t>
            </w:r>
          </w:p>
        </w:tc>
      </w:tr>
      <w:tr w:rsidR="00F1480E" w:rsidRPr="00963A46" w14:paraId="0FEB6770" w14:textId="77777777" w:rsidTr="00CA2922">
        <w:trPr>
          <w:cantSplit/>
          <w:tblHeader/>
        </w:trPr>
        <w:tc>
          <w:tcPr>
            <w:tcW w:w="1396" w:type="pct"/>
            <w:tcBorders>
              <w:top w:val="single" w:sz="4" w:space="0" w:color="C0C0C0"/>
            </w:tcBorders>
            <w:shd w:val="clear" w:color="auto" w:fill="auto"/>
          </w:tcPr>
          <w:p w14:paraId="52237C0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659039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D36BD" w:rsidRPr="00963A46" w14:paraId="0C2A62E8" w14:textId="77777777" w:rsidTr="00CA2922">
        <w:trPr>
          <w:cantSplit/>
        </w:trPr>
        <w:tc>
          <w:tcPr>
            <w:tcW w:w="1396" w:type="pct"/>
            <w:shd w:val="clear" w:color="auto" w:fill="auto"/>
          </w:tcPr>
          <w:p w14:paraId="54EBF446" w14:textId="77777777" w:rsidR="00DD36BD" w:rsidRPr="00DD36BD" w:rsidRDefault="00DD36BD" w:rsidP="00DD36BD">
            <w:pPr>
              <w:pStyle w:val="SIText"/>
            </w:pPr>
            <w:r>
              <w:t xml:space="preserve">1. </w:t>
            </w:r>
            <w:r w:rsidRPr="00DD36BD">
              <w:t>Use and apply terms and concepts relating to organic substances important in food processing</w:t>
            </w:r>
          </w:p>
        </w:tc>
        <w:tc>
          <w:tcPr>
            <w:tcW w:w="3604" w:type="pct"/>
            <w:shd w:val="clear" w:color="auto" w:fill="auto"/>
          </w:tcPr>
          <w:p w14:paraId="7B07114B" w14:textId="77777777" w:rsidR="00DD36BD" w:rsidRPr="00DD36BD" w:rsidRDefault="00DD36BD" w:rsidP="00DD36BD">
            <w:pPr>
              <w:pStyle w:val="SIText"/>
            </w:pPr>
            <w:r w:rsidRPr="00DD36BD">
              <w:t>1.1</w:t>
            </w:r>
            <w:r>
              <w:t xml:space="preserve"> </w:t>
            </w:r>
            <w:r w:rsidRPr="00DD36BD">
              <w:t xml:space="preserve">Use biochemical terminology relating to food processing </w:t>
            </w:r>
          </w:p>
          <w:p w14:paraId="592F71B7" w14:textId="77777777" w:rsidR="00DD36BD" w:rsidRPr="00DD36BD" w:rsidRDefault="00DD36BD" w:rsidP="00DD36BD">
            <w:pPr>
              <w:pStyle w:val="SIText"/>
            </w:pPr>
            <w:r w:rsidRPr="00DD36BD">
              <w:t>1.2</w:t>
            </w:r>
            <w:r>
              <w:t xml:space="preserve"> </w:t>
            </w:r>
            <w:r w:rsidRPr="00DD36BD">
              <w:t>Apply relevant concepts to explain the biochemistry in food processing</w:t>
            </w:r>
          </w:p>
        </w:tc>
      </w:tr>
      <w:tr w:rsidR="00DD36BD" w:rsidRPr="00963A46" w14:paraId="7C8DAC74" w14:textId="77777777" w:rsidTr="00CA2922">
        <w:trPr>
          <w:cantSplit/>
        </w:trPr>
        <w:tc>
          <w:tcPr>
            <w:tcW w:w="1396" w:type="pct"/>
            <w:shd w:val="clear" w:color="auto" w:fill="auto"/>
          </w:tcPr>
          <w:p w14:paraId="5121278F" w14:textId="77777777" w:rsidR="00DD36BD" w:rsidRPr="00DD36BD" w:rsidRDefault="00DD36BD" w:rsidP="00DD36BD">
            <w:pPr>
              <w:pStyle w:val="SIText"/>
            </w:pPr>
            <w:r w:rsidRPr="00DD36BD">
              <w:t>2</w:t>
            </w:r>
            <w:r>
              <w:t xml:space="preserve">. </w:t>
            </w:r>
            <w:r w:rsidRPr="00DD36BD">
              <w:t>Identify biochemical compounds and explain biochemical reactions important in food processing</w:t>
            </w:r>
          </w:p>
        </w:tc>
        <w:tc>
          <w:tcPr>
            <w:tcW w:w="3604" w:type="pct"/>
            <w:shd w:val="clear" w:color="auto" w:fill="auto"/>
          </w:tcPr>
          <w:p w14:paraId="7FF78B83" w14:textId="77777777" w:rsidR="00DD36BD" w:rsidRPr="00DD36BD" w:rsidRDefault="00DD36BD" w:rsidP="00DD36BD">
            <w:pPr>
              <w:pStyle w:val="SIText"/>
            </w:pPr>
            <w:r w:rsidRPr="00DD36BD">
              <w:t>2.1</w:t>
            </w:r>
            <w:r>
              <w:t xml:space="preserve"> </w:t>
            </w:r>
            <w:r w:rsidRPr="00DD36BD">
              <w:t>Define molecular structures for important biochemical compounds</w:t>
            </w:r>
          </w:p>
          <w:p w14:paraId="56B01660" w14:textId="77777777" w:rsidR="00DD36BD" w:rsidRPr="00DD36BD" w:rsidRDefault="00DD36BD" w:rsidP="00DD36BD">
            <w:pPr>
              <w:pStyle w:val="SIText"/>
            </w:pPr>
            <w:r w:rsidRPr="00DD36BD">
              <w:t>2.2</w:t>
            </w:r>
            <w:r>
              <w:t xml:space="preserve"> </w:t>
            </w:r>
            <w:r w:rsidRPr="00DD36BD">
              <w:t>Identify chemical and physical behaviour associated with carbohydrates, amino acids, proteins and lipids including the molecular processes taking place</w:t>
            </w:r>
          </w:p>
          <w:p w14:paraId="3C574F65" w14:textId="77777777" w:rsidR="00DD36BD" w:rsidRPr="00DD36BD" w:rsidRDefault="00DD36BD" w:rsidP="00DD36BD">
            <w:pPr>
              <w:pStyle w:val="SIText"/>
            </w:pPr>
            <w:r w:rsidRPr="00DD36BD">
              <w:t>2.3</w:t>
            </w:r>
            <w:r>
              <w:t xml:space="preserve"> </w:t>
            </w:r>
            <w:r w:rsidRPr="00DD36BD">
              <w:t>Perform basic tests to identify biochemical reactions and the associated physical and chemical changes in food processing</w:t>
            </w:r>
          </w:p>
        </w:tc>
      </w:tr>
      <w:tr w:rsidR="00DD36BD" w:rsidRPr="00963A46" w14:paraId="56409D6F" w14:textId="77777777" w:rsidTr="00CA2922">
        <w:trPr>
          <w:cantSplit/>
        </w:trPr>
        <w:tc>
          <w:tcPr>
            <w:tcW w:w="1396" w:type="pct"/>
            <w:shd w:val="clear" w:color="auto" w:fill="auto"/>
          </w:tcPr>
          <w:p w14:paraId="621DEB61" w14:textId="77777777" w:rsidR="00DD36BD" w:rsidRPr="00DD36BD" w:rsidRDefault="00DD36BD" w:rsidP="00DD36BD">
            <w:pPr>
              <w:pStyle w:val="SIText"/>
            </w:pPr>
            <w:r w:rsidRPr="00DD36BD">
              <w:t>3</w:t>
            </w:r>
            <w:r>
              <w:t xml:space="preserve">. </w:t>
            </w:r>
            <w:r w:rsidRPr="00DD36BD">
              <w:t>Assess the impact of food processing operations on the biochemistry of processed food products</w:t>
            </w:r>
          </w:p>
        </w:tc>
        <w:tc>
          <w:tcPr>
            <w:tcW w:w="3604" w:type="pct"/>
            <w:shd w:val="clear" w:color="auto" w:fill="auto"/>
          </w:tcPr>
          <w:p w14:paraId="30DBD137" w14:textId="77777777" w:rsidR="00DD36BD" w:rsidRPr="00DD36BD" w:rsidRDefault="00DD36BD" w:rsidP="00DD36BD">
            <w:pPr>
              <w:pStyle w:val="SIText"/>
            </w:pPr>
            <w:r w:rsidRPr="00DD36BD">
              <w:t>3.1</w:t>
            </w:r>
            <w:r>
              <w:t xml:space="preserve"> </w:t>
            </w:r>
            <w:r w:rsidRPr="00DD36BD">
              <w:t>Identify biochemical macro constituents and micro constituents of food</w:t>
            </w:r>
          </w:p>
          <w:p w14:paraId="7BF5F0CF" w14:textId="77777777" w:rsidR="00DD36BD" w:rsidRPr="00DD36BD" w:rsidRDefault="00DD36BD" w:rsidP="00DD36BD">
            <w:pPr>
              <w:pStyle w:val="SIText"/>
            </w:pPr>
            <w:r w:rsidRPr="00DD36BD">
              <w:t>3.2</w:t>
            </w:r>
            <w:r>
              <w:t xml:space="preserve"> </w:t>
            </w:r>
            <w:r w:rsidRPr="00DD36BD">
              <w:t>Assess the effect of processing on biochemistry and nutritional value of foodstuffs</w:t>
            </w:r>
          </w:p>
          <w:p w14:paraId="2524407E" w14:textId="77777777" w:rsidR="00DD36BD" w:rsidRPr="00DD36BD" w:rsidRDefault="00DD36BD" w:rsidP="00DD36BD">
            <w:pPr>
              <w:pStyle w:val="SIText"/>
            </w:pPr>
            <w:r w:rsidRPr="00DD36BD">
              <w:t>3.3</w:t>
            </w:r>
            <w:r>
              <w:t xml:space="preserve"> </w:t>
            </w:r>
            <w:r w:rsidRPr="00DD36BD">
              <w:t>Identify biochemical actions of food additives</w:t>
            </w:r>
          </w:p>
          <w:p w14:paraId="7ACAEF05" w14:textId="04501F15" w:rsidR="00DD36BD" w:rsidRPr="00DD36BD" w:rsidRDefault="00DD36BD" w:rsidP="00DD36BD">
            <w:pPr>
              <w:pStyle w:val="SIText"/>
            </w:pPr>
            <w:r w:rsidRPr="00DD36BD">
              <w:t>3.4</w:t>
            </w:r>
            <w:r>
              <w:t xml:space="preserve"> </w:t>
            </w:r>
            <w:r w:rsidR="00BD7139">
              <w:t>Identify</w:t>
            </w:r>
            <w:r w:rsidR="00BD7139" w:rsidRPr="00DD36BD">
              <w:t xml:space="preserve"> </w:t>
            </w:r>
            <w:r w:rsidRPr="00DD36BD">
              <w:t>the biochemical principles relating to the spoilage and preservation of foods</w:t>
            </w:r>
          </w:p>
        </w:tc>
      </w:tr>
      <w:tr w:rsidR="00DD36BD" w:rsidRPr="00963A46" w14:paraId="523F4F04" w14:textId="77777777" w:rsidTr="00CA2922">
        <w:trPr>
          <w:cantSplit/>
        </w:trPr>
        <w:tc>
          <w:tcPr>
            <w:tcW w:w="1396" w:type="pct"/>
            <w:shd w:val="clear" w:color="auto" w:fill="auto"/>
          </w:tcPr>
          <w:p w14:paraId="07E486AA" w14:textId="77777777" w:rsidR="00DD36BD" w:rsidRPr="00DD36BD" w:rsidRDefault="00DD36BD" w:rsidP="00DD36BD">
            <w:pPr>
              <w:pStyle w:val="SIText"/>
            </w:pPr>
            <w:r w:rsidRPr="00DD36BD">
              <w:t>4</w:t>
            </w:r>
            <w:r>
              <w:t xml:space="preserve">. </w:t>
            </w:r>
            <w:r w:rsidRPr="00DD36BD">
              <w:t>Extract samples of product or raw materials for biochemical testing and apply the results to food production processes</w:t>
            </w:r>
          </w:p>
        </w:tc>
        <w:tc>
          <w:tcPr>
            <w:tcW w:w="3604" w:type="pct"/>
            <w:shd w:val="clear" w:color="auto" w:fill="auto"/>
          </w:tcPr>
          <w:p w14:paraId="650EEB57" w14:textId="77777777" w:rsidR="00DD36BD" w:rsidRPr="00DD36BD" w:rsidRDefault="00DD36BD" w:rsidP="00DD36BD">
            <w:pPr>
              <w:pStyle w:val="SIText"/>
            </w:pPr>
            <w:r w:rsidRPr="00DD36BD">
              <w:t>4.1</w:t>
            </w:r>
            <w:r>
              <w:t xml:space="preserve"> </w:t>
            </w:r>
            <w:r w:rsidRPr="00DD36BD">
              <w:t>Establish properties of biochemical compounds and their extraction techniques for a food processing operation</w:t>
            </w:r>
          </w:p>
          <w:p w14:paraId="086762AB" w14:textId="77777777" w:rsidR="00DD36BD" w:rsidRPr="00DD36BD" w:rsidRDefault="00DD36BD" w:rsidP="00DD36BD">
            <w:pPr>
              <w:pStyle w:val="SIText"/>
            </w:pPr>
            <w:r w:rsidRPr="00DD36BD">
              <w:t>4.2</w:t>
            </w:r>
            <w:r>
              <w:t xml:space="preserve"> </w:t>
            </w:r>
            <w:r w:rsidRPr="00DD36BD">
              <w:t>Conduct sampling as specified by the sampling plan</w:t>
            </w:r>
          </w:p>
          <w:p w14:paraId="0140E97B" w14:textId="77777777" w:rsidR="00DD36BD" w:rsidRPr="00DD36BD" w:rsidRDefault="00DD36BD" w:rsidP="00DD36BD">
            <w:pPr>
              <w:pStyle w:val="SIText"/>
            </w:pPr>
            <w:r w:rsidRPr="00DD36BD">
              <w:t>4.3</w:t>
            </w:r>
            <w:r>
              <w:t xml:space="preserve"> </w:t>
            </w:r>
            <w:r w:rsidRPr="00DD36BD">
              <w:t>Maintain sample purity and integrity prior to testing</w:t>
            </w:r>
          </w:p>
          <w:p w14:paraId="3249BF5E" w14:textId="77777777" w:rsidR="00DD36BD" w:rsidRPr="00DD36BD" w:rsidRDefault="00DD36BD" w:rsidP="00DD36BD">
            <w:pPr>
              <w:pStyle w:val="SIText"/>
            </w:pPr>
            <w:r w:rsidRPr="00DD36BD">
              <w:t>4.4</w:t>
            </w:r>
            <w:r>
              <w:t xml:space="preserve"> </w:t>
            </w:r>
            <w:r w:rsidRPr="00DD36BD">
              <w:t>Apply the results of biochemical testing to ingredient selection and process control for a food processing operation</w:t>
            </w:r>
          </w:p>
        </w:tc>
      </w:tr>
    </w:tbl>
    <w:p w14:paraId="61C737F0" w14:textId="77777777" w:rsidR="005F771F" w:rsidRDefault="005F771F" w:rsidP="005F771F">
      <w:pPr>
        <w:pStyle w:val="SIText"/>
      </w:pPr>
    </w:p>
    <w:p w14:paraId="32B9CE80" w14:textId="77777777" w:rsidR="005F771F" w:rsidRPr="000754EC" w:rsidRDefault="005F771F" w:rsidP="000754EC">
      <w:r>
        <w:br w:type="page"/>
      </w:r>
    </w:p>
    <w:p w14:paraId="1D33D5F3"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2367497" w14:textId="77777777" w:rsidTr="00CA2922">
        <w:trPr>
          <w:tblHeader/>
        </w:trPr>
        <w:tc>
          <w:tcPr>
            <w:tcW w:w="5000" w:type="pct"/>
            <w:gridSpan w:val="2"/>
          </w:tcPr>
          <w:p w14:paraId="68A38FC2" w14:textId="77777777" w:rsidR="00F1480E" w:rsidRPr="000754EC" w:rsidRDefault="00FD557D" w:rsidP="000754EC">
            <w:pPr>
              <w:pStyle w:val="SIHeading2"/>
            </w:pPr>
            <w:r w:rsidRPr="00041E59">
              <w:t>F</w:t>
            </w:r>
            <w:r w:rsidRPr="000754EC">
              <w:t>oundation Skills</w:t>
            </w:r>
          </w:p>
          <w:p w14:paraId="65CF066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8A95D72" w14:textId="77777777" w:rsidTr="00CA2922">
        <w:trPr>
          <w:tblHeader/>
        </w:trPr>
        <w:tc>
          <w:tcPr>
            <w:tcW w:w="1396" w:type="pct"/>
          </w:tcPr>
          <w:p w14:paraId="0E239B6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70D6A0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D36BD" w:rsidRPr="00336FCA" w:rsidDel="00423CB2" w14:paraId="212720D6" w14:textId="77777777" w:rsidTr="00CA2922">
        <w:tc>
          <w:tcPr>
            <w:tcW w:w="1396" w:type="pct"/>
          </w:tcPr>
          <w:p w14:paraId="04729C29" w14:textId="77777777" w:rsidR="00DD36BD" w:rsidRPr="00DD36BD" w:rsidRDefault="00DD36BD" w:rsidP="00DD36BD">
            <w:pPr>
              <w:pStyle w:val="SIText"/>
            </w:pPr>
            <w:r w:rsidRPr="00DD36BD">
              <w:t xml:space="preserve">Reading </w:t>
            </w:r>
          </w:p>
        </w:tc>
        <w:tc>
          <w:tcPr>
            <w:tcW w:w="3604" w:type="pct"/>
          </w:tcPr>
          <w:p w14:paraId="3BDD77C8" w14:textId="10C52998" w:rsidR="00DD36BD" w:rsidRPr="00DD36BD" w:rsidRDefault="00DD36BD" w:rsidP="00DD36BD">
            <w:pPr>
              <w:pStyle w:val="SIBulletList1"/>
            </w:pPr>
            <w:r w:rsidRPr="00DD36BD">
              <w:t>Interpret</w:t>
            </w:r>
            <w:r w:rsidR="007B1592">
              <w:t>s</w:t>
            </w:r>
            <w:r w:rsidRPr="00DD36BD">
              <w:t xml:space="preserve"> </w:t>
            </w:r>
            <w:r w:rsidR="00BD7139">
              <w:t>documentation</w:t>
            </w:r>
            <w:r w:rsidRPr="00DD36BD">
              <w:t xml:space="preserve"> related to biochemistry </w:t>
            </w:r>
          </w:p>
          <w:p w14:paraId="3A4917E9" w14:textId="276EEE52" w:rsidR="00DD36BD" w:rsidRPr="00DD36BD" w:rsidRDefault="00DD36BD" w:rsidP="00DD36BD">
            <w:pPr>
              <w:pStyle w:val="SIBulletList1"/>
            </w:pPr>
            <w:r w:rsidRPr="00DD36BD">
              <w:t>Interpret</w:t>
            </w:r>
            <w:r w:rsidR="007B1592">
              <w:t>s</w:t>
            </w:r>
            <w:r w:rsidRPr="00DD36BD">
              <w:t xml:space="preserve"> industry standards</w:t>
            </w:r>
          </w:p>
        </w:tc>
      </w:tr>
      <w:tr w:rsidR="00DD36BD" w:rsidRPr="00336FCA" w:rsidDel="00423CB2" w14:paraId="3F409CAD" w14:textId="77777777" w:rsidTr="00CA2922">
        <w:tc>
          <w:tcPr>
            <w:tcW w:w="1396" w:type="pct"/>
          </w:tcPr>
          <w:p w14:paraId="33C1EB72" w14:textId="77777777" w:rsidR="00DD36BD" w:rsidRPr="00DD36BD" w:rsidRDefault="00DD36BD" w:rsidP="00DD36BD">
            <w:pPr>
              <w:pStyle w:val="SIText"/>
            </w:pPr>
            <w:r w:rsidRPr="00DD36BD">
              <w:t>Numeracy</w:t>
            </w:r>
          </w:p>
        </w:tc>
        <w:tc>
          <w:tcPr>
            <w:tcW w:w="3604" w:type="pct"/>
          </w:tcPr>
          <w:p w14:paraId="31724902" w14:textId="62CC487B" w:rsidR="00DD36BD" w:rsidRPr="00DD36BD" w:rsidRDefault="00DD36BD" w:rsidP="00DD36BD">
            <w:pPr>
              <w:pStyle w:val="SIBulletList1"/>
            </w:pPr>
            <w:r w:rsidRPr="00DD36BD">
              <w:t>Interpret</w:t>
            </w:r>
            <w:r w:rsidR="007B1592">
              <w:t>s</w:t>
            </w:r>
            <w:r w:rsidRPr="00DD36BD">
              <w:t xml:space="preserve"> analytical results</w:t>
            </w:r>
          </w:p>
          <w:p w14:paraId="0867AE57" w14:textId="6609A438" w:rsidR="00DD36BD" w:rsidRPr="00DD36BD" w:rsidRDefault="00DD36BD" w:rsidP="00DD36BD">
            <w:pPr>
              <w:pStyle w:val="SIBulletList1"/>
            </w:pPr>
            <w:r w:rsidRPr="00DD36BD">
              <w:t>Maintain</w:t>
            </w:r>
            <w:r w:rsidR="007B1592">
              <w:t>s</w:t>
            </w:r>
            <w:r w:rsidRPr="00DD36BD">
              <w:t xml:space="preserve"> and analyse</w:t>
            </w:r>
            <w:r w:rsidR="007B1592">
              <w:t>s</w:t>
            </w:r>
            <w:r w:rsidRPr="00DD36BD">
              <w:t xml:space="preserve"> data resulted from biochemical testing</w:t>
            </w:r>
          </w:p>
          <w:p w14:paraId="0C980691" w14:textId="54BEC392" w:rsidR="00DD36BD" w:rsidRPr="00DD36BD" w:rsidRDefault="00DD36BD" w:rsidP="00DD36BD">
            <w:pPr>
              <w:pStyle w:val="SIBulletList1"/>
            </w:pPr>
            <w:r w:rsidRPr="00DD36BD">
              <w:t>Determine</w:t>
            </w:r>
            <w:r w:rsidR="007B1592">
              <w:t>s</w:t>
            </w:r>
            <w:r w:rsidRPr="00DD36BD">
              <w:t xml:space="preserve"> calibration procedures and schedule for test equipment</w:t>
            </w:r>
          </w:p>
        </w:tc>
      </w:tr>
      <w:tr w:rsidR="00DD36BD" w:rsidRPr="00336FCA" w:rsidDel="00423CB2" w14:paraId="48008B2E" w14:textId="77777777" w:rsidTr="00CA2922">
        <w:tc>
          <w:tcPr>
            <w:tcW w:w="1396" w:type="pct"/>
          </w:tcPr>
          <w:p w14:paraId="5DA71045" w14:textId="77777777" w:rsidR="00DD36BD" w:rsidRPr="00DD36BD" w:rsidRDefault="00DD36BD" w:rsidP="00DD36BD">
            <w:pPr>
              <w:pStyle w:val="SIText"/>
            </w:pPr>
            <w:r w:rsidRPr="00DD36BD">
              <w:t>Interact with others</w:t>
            </w:r>
          </w:p>
        </w:tc>
        <w:tc>
          <w:tcPr>
            <w:tcW w:w="3604" w:type="pct"/>
          </w:tcPr>
          <w:p w14:paraId="32B795F4" w14:textId="67E544B3" w:rsidR="00DD36BD" w:rsidRPr="00DD36BD" w:rsidRDefault="00DD36BD">
            <w:pPr>
              <w:pStyle w:val="SIBulletList1"/>
            </w:pPr>
            <w:r w:rsidRPr="00DD36BD">
              <w:t>Clarif</w:t>
            </w:r>
            <w:r w:rsidR="007B1592">
              <w:t>ies</w:t>
            </w:r>
            <w:r w:rsidRPr="00DD36BD">
              <w:t xml:space="preserve"> the purpose and possible actions to be taken as a result of work related communications </w:t>
            </w:r>
          </w:p>
        </w:tc>
      </w:tr>
      <w:tr w:rsidR="00DD36BD" w:rsidRPr="00336FCA" w:rsidDel="00423CB2" w14:paraId="174D45D6" w14:textId="77777777" w:rsidTr="00CA2922">
        <w:tc>
          <w:tcPr>
            <w:tcW w:w="1396" w:type="pct"/>
          </w:tcPr>
          <w:p w14:paraId="57E83FDF" w14:textId="77777777" w:rsidR="00DD36BD" w:rsidRPr="00DD36BD" w:rsidRDefault="00DD36BD" w:rsidP="00DD36BD">
            <w:pPr>
              <w:pStyle w:val="SIText"/>
            </w:pPr>
            <w:r w:rsidRPr="00DD36BD">
              <w:t>Get the work done</w:t>
            </w:r>
          </w:p>
        </w:tc>
        <w:tc>
          <w:tcPr>
            <w:tcW w:w="3604" w:type="pct"/>
          </w:tcPr>
          <w:p w14:paraId="2D61AD97" w14:textId="72D7F45E" w:rsidR="00DD36BD" w:rsidRPr="00DD36BD" w:rsidRDefault="00BD7139" w:rsidP="00DD36BD">
            <w:pPr>
              <w:pStyle w:val="SIBulletList1"/>
            </w:pPr>
            <w:r>
              <w:t>Problem solve</w:t>
            </w:r>
            <w:r w:rsidR="007B1592">
              <w:t>s</w:t>
            </w:r>
            <w:r>
              <w:t xml:space="preserve"> issues as they arise</w:t>
            </w:r>
            <w:r w:rsidR="00DD36BD" w:rsidRPr="00DD36BD">
              <w:t xml:space="preserve"> </w:t>
            </w:r>
          </w:p>
        </w:tc>
      </w:tr>
    </w:tbl>
    <w:p w14:paraId="0A7CDD44" w14:textId="77777777" w:rsidR="00916CD7" w:rsidRDefault="00916CD7" w:rsidP="005F771F">
      <w:pPr>
        <w:pStyle w:val="SIText"/>
      </w:pPr>
    </w:p>
    <w:p w14:paraId="734127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8269DD3" w14:textId="77777777" w:rsidTr="00F33FF2">
        <w:tc>
          <w:tcPr>
            <w:tcW w:w="5000" w:type="pct"/>
            <w:gridSpan w:val="4"/>
          </w:tcPr>
          <w:p w14:paraId="25A2F891" w14:textId="77777777" w:rsidR="00F1480E" w:rsidRPr="000754EC" w:rsidRDefault="00FD557D" w:rsidP="000754EC">
            <w:pPr>
              <w:pStyle w:val="SIHeading2"/>
            </w:pPr>
            <w:r w:rsidRPr="00923720">
              <w:t>U</w:t>
            </w:r>
            <w:r w:rsidRPr="000754EC">
              <w:t>nit Mapping Information</w:t>
            </w:r>
          </w:p>
        </w:tc>
      </w:tr>
      <w:tr w:rsidR="00F1480E" w14:paraId="4C266BD7" w14:textId="77777777" w:rsidTr="00F33FF2">
        <w:tc>
          <w:tcPr>
            <w:tcW w:w="1028" w:type="pct"/>
          </w:tcPr>
          <w:p w14:paraId="7C81AEF8" w14:textId="77777777" w:rsidR="00F1480E" w:rsidRPr="000754EC" w:rsidRDefault="00F1480E" w:rsidP="000754EC">
            <w:pPr>
              <w:pStyle w:val="SIText-Bold"/>
            </w:pPr>
            <w:r w:rsidRPr="00923720">
              <w:t>Code and title current version</w:t>
            </w:r>
          </w:p>
        </w:tc>
        <w:tc>
          <w:tcPr>
            <w:tcW w:w="1105" w:type="pct"/>
          </w:tcPr>
          <w:p w14:paraId="16226219" w14:textId="77777777" w:rsidR="00F1480E" w:rsidRPr="000754EC" w:rsidRDefault="00F1480E" w:rsidP="000754EC">
            <w:pPr>
              <w:pStyle w:val="SIText-Bold"/>
            </w:pPr>
            <w:r w:rsidRPr="00923720">
              <w:t>Code and title previous version</w:t>
            </w:r>
          </w:p>
        </w:tc>
        <w:tc>
          <w:tcPr>
            <w:tcW w:w="1251" w:type="pct"/>
          </w:tcPr>
          <w:p w14:paraId="401A1241" w14:textId="77777777" w:rsidR="00F1480E" w:rsidRPr="000754EC" w:rsidRDefault="00F1480E" w:rsidP="000754EC">
            <w:pPr>
              <w:pStyle w:val="SIText-Bold"/>
            </w:pPr>
            <w:r w:rsidRPr="00923720">
              <w:t>Comments</w:t>
            </w:r>
          </w:p>
        </w:tc>
        <w:tc>
          <w:tcPr>
            <w:tcW w:w="1616" w:type="pct"/>
          </w:tcPr>
          <w:p w14:paraId="433B11CB" w14:textId="77777777" w:rsidR="00F1480E" w:rsidRPr="000754EC" w:rsidRDefault="00F1480E" w:rsidP="000754EC">
            <w:pPr>
              <w:pStyle w:val="SIText-Bold"/>
            </w:pPr>
            <w:r w:rsidRPr="00923720">
              <w:t>Equivalence status</w:t>
            </w:r>
          </w:p>
        </w:tc>
      </w:tr>
      <w:tr w:rsidR="00DD36BD" w14:paraId="0B611630" w14:textId="77777777" w:rsidTr="00F33FF2">
        <w:tc>
          <w:tcPr>
            <w:tcW w:w="1028" w:type="pct"/>
          </w:tcPr>
          <w:p w14:paraId="790401CD" w14:textId="61C6A778" w:rsidR="00DD36BD" w:rsidRPr="00DD36BD" w:rsidRDefault="00DD36BD" w:rsidP="00513584">
            <w:pPr>
              <w:pStyle w:val="SIText"/>
            </w:pPr>
            <w:r w:rsidRPr="00DD36BD">
              <w:t xml:space="preserve">FBPFST5005 </w:t>
            </w:r>
            <w:r w:rsidR="00513584">
              <w:t>Evaluate</w:t>
            </w:r>
            <w:r w:rsidR="00513584" w:rsidRPr="00DD36BD">
              <w:t xml:space="preserve"> </w:t>
            </w:r>
            <w:r w:rsidRPr="00DD36BD">
              <w:t>the biochemical properties of food</w:t>
            </w:r>
          </w:p>
        </w:tc>
        <w:tc>
          <w:tcPr>
            <w:tcW w:w="1105" w:type="pct"/>
          </w:tcPr>
          <w:p w14:paraId="29C6087D" w14:textId="77777777" w:rsidR="00DD36BD" w:rsidRPr="00DD36BD" w:rsidRDefault="00DD36BD" w:rsidP="00DD36BD">
            <w:pPr>
              <w:pStyle w:val="SIText"/>
            </w:pPr>
            <w:r w:rsidRPr="00DD36BD">
              <w:t>FDFFST5005A Identify the biochemical properties of food</w:t>
            </w:r>
          </w:p>
        </w:tc>
        <w:tc>
          <w:tcPr>
            <w:tcW w:w="1251" w:type="pct"/>
          </w:tcPr>
          <w:p w14:paraId="2D40765B" w14:textId="77777777" w:rsidR="00DD36BD" w:rsidRPr="00DD36BD" w:rsidRDefault="00DD36BD" w:rsidP="00DD36BD">
            <w:pPr>
              <w:pStyle w:val="SIText"/>
            </w:pPr>
            <w:r w:rsidRPr="00DD36BD">
              <w:t>Updated to meet Standards for Training Packages</w:t>
            </w:r>
          </w:p>
        </w:tc>
        <w:tc>
          <w:tcPr>
            <w:tcW w:w="1616" w:type="pct"/>
          </w:tcPr>
          <w:p w14:paraId="1D095DD3" w14:textId="77777777" w:rsidR="00DD36BD" w:rsidRPr="00DD36BD" w:rsidRDefault="00DD36BD" w:rsidP="00DD36BD">
            <w:pPr>
              <w:pStyle w:val="SIText"/>
            </w:pPr>
            <w:r w:rsidRPr="00DD36BD">
              <w:t>Equivalent unit</w:t>
            </w:r>
          </w:p>
        </w:tc>
      </w:tr>
    </w:tbl>
    <w:p w14:paraId="269CDB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3AE3549" w14:textId="77777777" w:rsidTr="0035000E">
        <w:tc>
          <w:tcPr>
            <w:tcW w:w="1049" w:type="pct"/>
            <w:shd w:val="clear" w:color="auto" w:fill="auto"/>
          </w:tcPr>
          <w:p w14:paraId="6A91E9FF" w14:textId="77777777" w:rsidR="00F1480E" w:rsidRPr="000754EC" w:rsidRDefault="00FD557D" w:rsidP="000754EC">
            <w:pPr>
              <w:pStyle w:val="SIHeading2"/>
            </w:pPr>
            <w:r w:rsidRPr="00CC451E">
              <w:t>L</w:t>
            </w:r>
            <w:r w:rsidRPr="000754EC">
              <w:t>inks</w:t>
            </w:r>
          </w:p>
        </w:tc>
        <w:tc>
          <w:tcPr>
            <w:tcW w:w="3951" w:type="pct"/>
            <w:shd w:val="clear" w:color="auto" w:fill="auto"/>
          </w:tcPr>
          <w:p w14:paraId="7ACADDDC"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5D3F0ECE" w14:textId="77777777" w:rsidR="00F1480E" w:rsidRDefault="00F1480E" w:rsidP="005F771F">
      <w:pPr>
        <w:pStyle w:val="SIText"/>
      </w:pPr>
    </w:p>
    <w:p w14:paraId="5727D42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8C54BC9" w14:textId="77777777" w:rsidTr="00113678">
        <w:trPr>
          <w:tblHeader/>
        </w:trPr>
        <w:tc>
          <w:tcPr>
            <w:tcW w:w="1478" w:type="pct"/>
            <w:shd w:val="clear" w:color="auto" w:fill="auto"/>
          </w:tcPr>
          <w:p w14:paraId="2E026B1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DD2BDBA" w14:textId="1D138109" w:rsidR="00556C4C" w:rsidRPr="000754EC" w:rsidRDefault="00556C4C" w:rsidP="00513584">
            <w:pPr>
              <w:pStyle w:val="SIUnittitle"/>
            </w:pPr>
            <w:r w:rsidRPr="00F56827">
              <w:t xml:space="preserve">Assessment requirements for </w:t>
            </w:r>
            <w:r w:rsidR="00DD36BD" w:rsidRPr="00DD36BD">
              <w:t xml:space="preserve">FBPFST5005 </w:t>
            </w:r>
            <w:r w:rsidR="00513584">
              <w:t>Evaluate</w:t>
            </w:r>
            <w:r w:rsidR="00513584" w:rsidRPr="00DD36BD">
              <w:t xml:space="preserve"> </w:t>
            </w:r>
            <w:r w:rsidR="00DD36BD" w:rsidRPr="00DD36BD">
              <w:t>the biochemical properties of food</w:t>
            </w:r>
          </w:p>
        </w:tc>
      </w:tr>
      <w:tr w:rsidR="00556C4C" w:rsidRPr="00A55106" w14:paraId="54BC6B56" w14:textId="77777777" w:rsidTr="00113678">
        <w:trPr>
          <w:tblHeader/>
        </w:trPr>
        <w:tc>
          <w:tcPr>
            <w:tcW w:w="5000" w:type="pct"/>
            <w:gridSpan w:val="2"/>
            <w:shd w:val="clear" w:color="auto" w:fill="auto"/>
          </w:tcPr>
          <w:p w14:paraId="13F90EE0" w14:textId="77777777" w:rsidR="00556C4C" w:rsidRPr="000754EC" w:rsidRDefault="00D71E43" w:rsidP="000754EC">
            <w:pPr>
              <w:pStyle w:val="SIHeading2"/>
            </w:pPr>
            <w:r>
              <w:t>Performance E</w:t>
            </w:r>
            <w:r w:rsidRPr="000754EC">
              <w:t>vidence</w:t>
            </w:r>
          </w:p>
        </w:tc>
      </w:tr>
      <w:tr w:rsidR="00556C4C" w:rsidRPr="00067E1C" w14:paraId="7129E9F4" w14:textId="77777777" w:rsidTr="00113678">
        <w:tc>
          <w:tcPr>
            <w:tcW w:w="5000" w:type="pct"/>
            <w:gridSpan w:val="2"/>
            <w:shd w:val="clear" w:color="auto" w:fill="auto"/>
          </w:tcPr>
          <w:p w14:paraId="5B6E926A"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BF3D3FC" w14:textId="1049F2F7" w:rsidR="00DD36BD" w:rsidRPr="00DD36BD" w:rsidRDefault="00DD36BD" w:rsidP="00DD36BD">
            <w:pPr>
              <w:pStyle w:val="SIText"/>
            </w:pPr>
            <w:r w:rsidRPr="00DD36BD">
              <w:t>There must be evidence that</w:t>
            </w:r>
            <w:r w:rsidR="00BD7139">
              <w:t xml:space="preserve"> </w:t>
            </w:r>
            <w:r w:rsidRPr="00DD36BD">
              <w:t>the individual has</w:t>
            </w:r>
            <w:r w:rsidR="00BD7139">
              <w:t xml:space="preserve"> examined the biochemical properties of food on at least two occasions, including</w:t>
            </w:r>
            <w:r w:rsidRPr="00DD36BD">
              <w:t>:</w:t>
            </w:r>
          </w:p>
          <w:p w14:paraId="012145DC" w14:textId="77777777" w:rsidR="00850531" w:rsidRDefault="00850531">
            <w:pPr>
              <w:pStyle w:val="SIBulletList1"/>
            </w:pPr>
            <w:r w:rsidRPr="00850531">
              <w:t>predict</w:t>
            </w:r>
            <w:r>
              <w:t>ing</w:t>
            </w:r>
            <w:r w:rsidRPr="00850531">
              <w:t xml:space="preserve"> the effects of processing, storage and additives in food </w:t>
            </w:r>
          </w:p>
          <w:p w14:paraId="7481A83D" w14:textId="77777777" w:rsidR="00850531" w:rsidRPr="00850531" w:rsidRDefault="00850531">
            <w:pPr>
              <w:pStyle w:val="SIBulletList1"/>
            </w:pPr>
            <w:r w:rsidRPr="00850531">
              <w:t>processing, producing or extracting representative samples of biochemical compounds</w:t>
            </w:r>
          </w:p>
          <w:p w14:paraId="45E58DFC" w14:textId="062A609F" w:rsidR="00DD36BD" w:rsidRPr="00850531" w:rsidRDefault="00BD7139">
            <w:pPr>
              <w:pStyle w:val="SIBulletList1"/>
            </w:pPr>
            <w:r w:rsidRPr="00850531">
              <w:t xml:space="preserve">identifying </w:t>
            </w:r>
            <w:r w:rsidR="00DD36BD" w:rsidRPr="00850531">
              <w:t>the biochemical action of important food additives</w:t>
            </w:r>
          </w:p>
          <w:p w14:paraId="1284DF01" w14:textId="7729AAFA" w:rsidR="00DD36BD" w:rsidRPr="00DD36BD" w:rsidRDefault="00BD7139" w:rsidP="00DD36BD">
            <w:pPr>
              <w:pStyle w:val="SIBulletList1"/>
            </w:pPr>
            <w:r w:rsidRPr="00DD36BD">
              <w:t>carr</w:t>
            </w:r>
            <w:r>
              <w:t>ying</w:t>
            </w:r>
            <w:r w:rsidRPr="00DD36BD">
              <w:t xml:space="preserve"> </w:t>
            </w:r>
            <w:r w:rsidR="00DD36BD" w:rsidRPr="00DD36BD">
              <w:t xml:space="preserve">out testing to determine the </w:t>
            </w:r>
            <w:r w:rsidR="00850531">
              <w:t>biochemical compounds in</w:t>
            </w:r>
            <w:r w:rsidR="00DD36BD" w:rsidRPr="00DD36BD">
              <w:t xml:space="preserve"> food product</w:t>
            </w:r>
            <w:r w:rsidR="00850531">
              <w:t>s</w:t>
            </w:r>
          </w:p>
          <w:p w14:paraId="0E6BF6C4" w14:textId="149135F4" w:rsidR="00DD36BD" w:rsidRPr="00DD36BD" w:rsidRDefault="00BD7139" w:rsidP="00DD36BD">
            <w:pPr>
              <w:pStyle w:val="SIBulletList1"/>
            </w:pPr>
            <w:r w:rsidRPr="00DD36BD">
              <w:t>interpret</w:t>
            </w:r>
            <w:r>
              <w:t>ing</w:t>
            </w:r>
            <w:r w:rsidRPr="00DD36BD">
              <w:t xml:space="preserve"> </w:t>
            </w:r>
            <w:r w:rsidR="00DD36BD" w:rsidRPr="00DD36BD">
              <w:t>results of tests and implications for food processing</w:t>
            </w:r>
          </w:p>
          <w:p w14:paraId="5EE68907" w14:textId="21CF924E" w:rsidR="00DD36BD" w:rsidRPr="00DD36BD" w:rsidRDefault="00BD7139" w:rsidP="00DD36BD">
            <w:pPr>
              <w:pStyle w:val="SIBulletList1"/>
            </w:pPr>
            <w:r w:rsidRPr="00DD36BD">
              <w:t>appl</w:t>
            </w:r>
            <w:r>
              <w:t>ying</w:t>
            </w:r>
            <w:r w:rsidRPr="00DD36BD">
              <w:t xml:space="preserve"> </w:t>
            </w:r>
            <w:r w:rsidR="00DD36BD" w:rsidRPr="00DD36BD">
              <w:t>the results of biochemical testing to maintain product quality and safety in food processing</w:t>
            </w:r>
          </w:p>
          <w:p w14:paraId="4D23CADA" w14:textId="332C8ACF" w:rsidR="00556C4C" w:rsidRPr="000754EC" w:rsidRDefault="00BD7139" w:rsidP="00DD36BD">
            <w:pPr>
              <w:pStyle w:val="SIBulletList1"/>
            </w:pPr>
            <w:r w:rsidRPr="00DD36BD">
              <w:t>us</w:t>
            </w:r>
            <w:r>
              <w:t>ing</w:t>
            </w:r>
            <w:r w:rsidRPr="00DD36BD">
              <w:t xml:space="preserve"> </w:t>
            </w:r>
            <w:r w:rsidR="00DD36BD" w:rsidRPr="00DD36BD">
              <w:t>industry standards and biochemical terminology.</w:t>
            </w:r>
          </w:p>
        </w:tc>
      </w:tr>
    </w:tbl>
    <w:p w14:paraId="700130E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18BDEA2" w14:textId="77777777" w:rsidTr="00CA2922">
        <w:trPr>
          <w:tblHeader/>
        </w:trPr>
        <w:tc>
          <w:tcPr>
            <w:tcW w:w="5000" w:type="pct"/>
            <w:shd w:val="clear" w:color="auto" w:fill="auto"/>
          </w:tcPr>
          <w:p w14:paraId="78BDB9BF" w14:textId="77777777" w:rsidR="00F1480E" w:rsidRPr="000754EC" w:rsidRDefault="00D71E43" w:rsidP="000754EC">
            <w:pPr>
              <w:pStyle w:val="SIHeading2"/>
            </w:pPr>
            <w:r w:rsidRPr="002C55E9">
              <w:t>K</w:t>
            </w:r>
            <w:r w:rsidRPr="000754EC">
              <w:t>nowledge Evidence</w:t>
            </w:r>
          </w:p>
        </w:tc>
      </w:tr>
      <w:tr w:rsidR="00F1480E" w:rsidRPr="00067E1C" w14:paraId="02BE737F" w14:textId="77777777" w:rsidTr="00CA2922">
        <w:tc>
          <w:tcPr>
            <w:tcW w:w="5000" w:type="pct"/>
            <w:shd w:val="clear" w:color="auto" w:fill="auto"/>
          </w:tcPr>
          <w:p w14:paraId="0DE8A54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1193FA7" w14:textId="77777777" w:rsidR="00DD36BD" w:rsidRPr="00DD36BD" w:rsidRDefault="00DD36BD" w:rsidP="00DD36BD">
            <w:pPr>
              <w:pStyle w:val="SIBulletList1"/>
            </w:pPr>
            <w:r w:rsidRPr="00DD36BD">
              <w:t>terminology relating to biochemical substances</w:t>
            </w:r>
          </w:p>
          <w:p w14:paraId="30ABBF9D" w14:textId="77777777" w:rsidR="00DD36BD" w:rsidRPr="00DD36BD" w:rsidRDefault="00DD36BD" w:rsidP="00DD36BD">
            <w:pPr>
              <w:pStyle w:val="SIBulletList1"/>
            </w:pPr>
            <w:r w:rsidRPr="00DD36BD">
              <w:t>the structure and properties of the biochemical compounds carbohydrates; amino acids, proteins and lipids</w:t>
            </w:r>
          </w:p>
          <w:p w14:paraId="47E2AAA0" w14:textId="77777777" w:rsidR="00DD36BD" w:rsidRPr="00DD36BD" w:rsidRDefault="00DD36BD" w:rsidP="00DD36BD">
            <w:pPr>
              <w:pStyle w:val="SIBulletList1"/>
            </w:pPr>
            <w:r w:rsidRPr="00DD36BD">
              <w:t>the major chemical constituents found in foods</w:t>
            </w:r>
          </w:p>
          <w:p w14:paraId="5DB885A1" w14:textId="77777777" w:rsidR="00DD36BD" w:rsidRPr="00DD36BD" w:rsidRDefault="00DD36BD" w:rsidP="00DD36BD">
            <w:pPr>
              <w:pStyle w:val="SIBulletList1"/>
            </w:pPr>
            <w:r w:rsidRPr="00DD36BD">
              <w:t>biochemical action of important food additives</w:t>
            </w:r>
          </w:p>
          <w:p w14:paraId="0AEB5299" w14:textId="77777777" w:rsidR="00DD36BD" w:rsidRPr="00DD36BD" w:rsidRDefault="00DD36BD" w:rsidP="00DD36BD">
            <w:pPr>
              <w:pStyle w:val="SIBulletList1"/>
            </w:pPr>
            <w:r w:rsidRPr="00DD36BD">
              <w:t>the molecular structures for important biochemical compounds</w:t>
            </w:r>
          </w:p>
          <w:p w14:paraId="00CC7AA6" w14:textId="77777777" w:rsidR="00DD36BD" w:rsidRPr="00DD36BD" w:rsidRDefault="00DD36BD" w:rsidP="00DD36BD">
            <w:pPr>
              <w:pStyle w:val="SIBulletList1"/>
            </w:pPr>
            <w:r w:rsidRPr="00DD36BD">
              <w:t>the chemical and physical behaviour associated with carbohydrates, amino acids, proteins and lipids in terms of molecular theory</w:t>
            </w:r>
          </w:p>
          <w:p w14:paraId="3F89D539" w14:textId="77777777" w:rsidR="00DD36BD" w:rsidRPr="00DD36BD" w:rsidRDefault="00DD36BD" w:rsidP="00DD36BD">
            <w:pPr>
              <w:pStyle w:val="SIBulletList1"/>
            </w:pPr>
            <w:r w:rsidRPr="00DD36BD">
              <w:t>basic tests to identify biologically important biochemical materials including:</w:t>
            </w:r>
          </w:p>
          <w:p w14:paraId="25C5B7EA" w14:textId="77777777" w:rsidR="00DD36BD" w:rsidRPr="00DD36BD" w:rsidRDefault="00DD36BD" w:rsidP="00DD36BD">
            <w:pPr>
              <w:pStyle w:val="SIBulletList2"/>
            </w:pPr>
            <w:r w:rsidRPr="00DD36BD">
              <w:t>Benedict’s test for glucose</w:t>
            </w:r>
          </w:p>
          <w:p w14:paraId="2D2D4089" w14:textId="77777777" w:rsidR="00DD36BD" w:rsidRPr="00DD36BD" w:rsidRDefault="00DD36BD" w:rsidP="00DD36BD">
            <w:pPr>
              <w:pStyle w:val="SIBulletList2"/>
            </w:pPr>
            <w:r w:rsidRPr="00DD36BD">
              <w:t>Lugol’s iodine test for starch</w:t>
            </w:r>
          </w:p>
          <w:p w14:paraId="3C1187E9" w14:textId="77777777" w:rsidR="00DD36BD" w:rsidRPr="00DD36BD" w:rsidRDefault="00DD36BD" w:rsidP="00DD36BD">
            <w:pPr>
              <w:pStyle w:val="SIBulletList2"/>
            </w:pPr>
            <w:r w:rsidRPr="00DD36BD">
              <w:t>Biuret test for protein</w:t>
            </w:r>
          </w:p>
          <w:p w14:paraId="0797BBB5" w14:textId="4ED6042F" w:rsidR="00DD36BD" w:rsidRPr="00DD36BD" w:rsidRDefault="00DD36BD" w:rsidP="00DD36BD">
            <w:pPr>
              <w:pStyle w:val="SIBulletList2"/>
            </w:pPr>
            <w:r w:rsidRPr="00DD36BD">
              <w:t xml:space="preserve">Sudan III test for fats </w:t>
            </w:r>
            <w:r w:rsidR="00BD7139">
              <w:t>and</w:t>
            </w:r>
            <w:r w:rsidR="00BD7139" w:rsidRPr="00DD36BD">
              <w:t xml:space="preserve"> </w:t>
            </w:r>
            <w:r w:rsidRPr="00DD36BD">
              <w:t>oils</w:t>
            </w:r>
          </w:p>
          <w:p w14:paraId="6308BBDC" w14:textId="77777777" w:rsidR="00DD36BD" w:rsidRPr="00DD36BD" w:rsidRDefault="00DD36BD" w:rsidP="00DD36BD">
            <w:pPr>
              <w:pStyle w:val="SIBulletList1"/>
            </w:pPr>
            <w:r w:rsidRPr="00DD36BD">
              <w:t>sampling and testing techniques to determine the components and biochemical reactions for food products</w:t>
            </w:r>
          </w:p>
          <w:p w14:paraId="611BCE19" w14:textId="77777777" w:rsidR="00F1480E" w:rsidRPr="000754EC" w:rsidRDefault="00DD36BD" w:rsidP="00DD36BD">
            <w:pPr>
              <w:pStyle w:val="SIBulletList1"/>
            </w:pPr>
            <w:r w:rsidRPr="00DD36BD">
              <w:t>work health and safety hazards and controls relating to work processes.</w:t>
            </w:r>
          </w:p>
        </w:tc>
      </w:tr>
    </w:tbl>
    <w:p w14:paraId="5F617D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40F994" w14:textId="77777777" w:rsidTr="00CA2922">
        <w:trPr>
          <w:tblHeader/>
        </w:trPr>
        <w:tc>
          <w:tcPr>
            <w:tcW w:w="5000" w:type="pct"/>
            <w:shd w:val="clear" w:color="auto" w:fill="auto"/>
          </w:tcPr>
          <w:p w14:paraId="3A191B81" w14:textId="77777777" w:rsidR="00F1480E" w:rsidRPr="000754EC" w:rsidRDefault="00D71E43" w:rsidP="000754EC">
            <w:pPr>
              <w:pStyle w:val="SIHeading2"/>
            </w:pPr>
            <w:r w:rsidRPr="002C55E9">
              <w:t>A</w:t>
            </w:r>
            <w:r w:rsidRPr="000754EC">
              <w:t>ssessment Conditions</w:t>
            </w:r>
          </w:p>
        </w:tc>
      </w:tr>
      <w:tr w:rsidR="00F1480E" w:rsidRPr="00A55106" w14:paraId="5C7B0FCB" w14:textId="77777777" w:rsidTr="00CA2922">
        <w:tc>
          <w:tcPr>
            <w:tcW w:w="5000" w:type="pct"/>
            <w:shd w:val="clear" w:color="auto" w:fill="auto"/>
          </w:tcPr>
          <w:p w14:paraId="07B39B2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054E34B" w14:textId="77777777" w:rsidR="004E6741" w:rsidRPr="000754EC" w:rsidRDefault="001D7F5B" w:rsidP="000754EC">
            <w:pPr>
              <w:pStyle w:val="SIBulletList1"/>
            </w:pPr>
            <w:r w:rsidRPr="000754EC">
              <w:t>p</w:t>
            </w:r>
            <w:r w:rsidR="004E6741" w:rsidRPr="000754EC">
              <w:t>hysical conditions</w:t>
            </w:r>
            <w:r w:rsidRPr="000754EC">
              <w:t>:</w:t>
            </w:r>
          </w:p>
          <w:p w14:paraId="23A074D6"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5DAEFF3F"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1D82F4FF" w14:textId="77777777" w:rsidR="00DD36BD" w:rsidRPr="00DD36BD" w:rsidRDefault="00DD36BD" w:rsidP="00DD36BD">
            <w:pPr>
              <w:pStyle w:val="SIBulletList2"/>
              <w:rPr>
                <w:rFonts w:eastAsia="Calibri"/>
              </w:rPr>
            </w:pPr>
            <w:r w:rsidRPr="00DD36BD">
              <w:t>laboratory and related equipment, manufacturers’ advice and operating procedures</w:t>
            </w:r>
          </w:p>
          <w:p w14:paraId="43FD9DB3" w14:textId="77777777" w:rsidR="00DD36BD" w:rsidRPr="00DD36BD" w:rsidRDefault="00DD36BD" w:rsidP="00DD36BD">
            <w:pPr>
              <w:pStyle w:val="SIBulletList2"/>
              <w:rPr>
                <w:rFonts w:eastAsia="Calibri"/>
              </w:rPr>
            </w:pPr>
            <w:r w:rsidRPr="00DD36BD">
              <w:t>methods and related software systems for collecting data and calculating yields, efficiencies and material variances appropriate to production environment</w:t>
            </w:r>
          </w:p>
          <w:p w14:paraId="7397A54E" w14:textId="77777777" w:rsidR="00DD36BD" w:rsidRPr="00DD36BD" w:rsidRDefault="00DD36BD" w:rsidP="00DD36BD">
            <w:pPr>
              <w:pStyle w:val="SIBulletList1"/>
            </w:pPr>
            <w:r w:rsidRPr="00DD36BD">
              <w:t>specifications:</w:t>
            </w:r>
          </w:p>
          <w:p w14:paraId="1BAD93E7" w14:textId="77777777" w:rsidR="00DD36BD" w:rsidRPr="00DD36BD" w:rsidRDefault="00DD36BD" w:rsidP="00DD36BD">
            <w:pPr>
              <w:pStyle w:val="SIBulletList2"/>
              <w:rPr>
                <w:rFonts w:eastAsia="Calibri"/>
              </w:rPr>
            </w:pPr>
            <w:r w:rsidRPr="00DD36BD">
              <w:t>tests used to report relevant product/process information and recorded results.</w:t>
            </w:r>
          </w:p>
          <w:p w14:paraId="30F7D3E1" w14:textId="77777777" w:rsidR="0021210E" w:rsidRDefault="0021210E" w:rsidP="000754EC">
            <w:pPr>
              <w:pStyle w:val="SIText"/>
            </w:pPr>
          </w:p>
          <w:p w14:paraId="2E8819EF"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657AC55" w14:textId="77777777" w:rsidR="00F1480E" w:rsidRPr="000754EC" w:rsidRDefault="00F1480E" w:rsidP="0035000E">
            <w:pPr>
              <w:pStyle w:val="SIBulletList2"/>
              <w:numPr>
                <w:ilvl w:val="0"/>
                <w:numId w:val="0"/>
              </w:numPr>
              <w:rPr>
                <w:rFonts w:eastAsia="Calibri"/>
              </w:rPr>
            </w:pPr>
          </w:p>
        </w:tc>
      </w:tr>
    </w:tbl>
    <w:p w14:paraId="7819D38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5DB8F45" w14:textId="77777777" w:rsidTr="004679E3">
        <w:tc>
          <w:tcPr>
            <w:tcW w:w="990" w:type="pct"/>
            <w:shd w:val="clear" w:color="auto" w:fill="auto"/>
          </w:tcPr>
          <w:p w14:paraId="11D5F59C" w14:textId="77777777" w:rsidR="00F1480E" w:rsidRPr="000754EC" w:rsidRDefault="00D71E43" w:rsidP="000754EC">
            <w:pPr>
              <w:pStyle w:val="SIHeading2"/>
            </w:pPr>
            <w:r w:rsidRPr="002C55E9">
              <w:t>L</w:t>
            </w:r>
            <w:r w:rsidRPr="000754EC">
              <w:t>inks</w:t>
            </w:r>
          </w:p>
        </w:tc>
        <w:tc>
          <w:tcPr>
            <w:tcW w:w="4010" w:type="pct"/>
            <w:shd w:val="clear" w:color="auto" w:fill="auto"/>
          </w:tcPr>
          <w:p w14:paraId="583C216F"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23140BC8"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54904" w16cid:durableId="1D9725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5787B" w14:textId="77777777" w:rsidR="00C3231C" w:rsidRDefault="00C3231C" w:rsidP="00BF3F0A">
      <w:r>
        <w:separator/>
      </w:r>
    </w:p>
    <w:p w14:paraId="576BF6A0" w14:textId="77777777" w:rsidR="00C3231C" w:rsidRDefault="00C3231C"/>
  </w:endnote>
  <w:endnote w:type="continuationSeparator" w:id="0">
    <w:p w14:paraId="536E8992" w14:textId="77777777" w:rsidR="00C3231C" w:rsidRDefault="00C3231C" w:rsidP="00BF3F0A">
      <w:r>
        <w:continuationSeparator/>
      </w:r>
    </w:p>
    <w:p w14:paraId="52A08DD0" w14:textId="77777777" w:rsidR="00C3231C" w:rsidRDefault="00C32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D15B789" w14:textId="79DF3EA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403DC">
          <w:rPr>
            <w:noProof/>
          </w:rPr>
          <w:t>3</w:t>
        </w:r>
        <w:r w:rsidRPr="000754EC">
          <w:fldChar w:fldCharType="end"/>
        </w:r>
      </w:p>
      <w:p w14:paraId="152EB87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C689CA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6EE86" w14:textId="77777777" w:rsidR="00C3231C" w:rsidRDefault="00C3231C" w:rsidP="00BF3F0A">
      <w:r>
        <w:separator/>
      </w:r>
    </w:p>
    <w:p w14:paraId="7899469F" w14:textId="77777777" w:rsidR="00C3231C" w:rsidRDefault="00C3231C"/>
  </w:footnote>
  <w:footnote w:type="continuationSeparator" w:id="0">
    <w:p w14:paraId="7DF69FFF" w14:textId="77777777" w:rsidR="00C3231C" w:rsidRDefault="00C3231C" w:rsidP="00BF3F0A">
      <w:r>
        <w:continuationSeparator/>
      </w:r>
    </w:p>
    <w:p w14:paraId="7964F929" w14:textId="77777777" w:rsidR="00C3231C" w:rsidRDefault="00C323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B664" w14:textId="3E46D93B" w:rsidR="009C2650" w:rsidRPr="00F11C9B" w:rsidRDefault="00F11C9B" w:rsidP="00F11C9B">
    <w:pPr>
      <w:pStyle w:val="SIText"/>
    </w:pPr>
    <w:r w:rsidRPr="00F11C9B">
      <w:t xml:space="preserve">FBPFST5005 </w:t>
    </w:r>
    <w:r w:rsidR="00513584">
      <w:t>Evaluate</w:t>
    </w:r>
    <w:r w:rsidR="00513584" w:rsidRPr="00F11C9B">
      <w:t xml:space="preserve"> </w:t>
    </w:r>
    <w:r w:rsidRPr="00F11C9B">
      <w:t>the biochemical properties of food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1"/>
    <w:rsid w:val="000014B9"/>
    <w:rsid w:val="00005A15"/>
    <w:rsid w:val="0001108F"/>
    <w:rsid w:val="000115E2"/>
    <w:rsid w:val="000126D0"/>
    <w:rsid w:val="0001296A"/>
    <w:rsid w:val="00016803"/>
    <w:rsid w:val="00023992"/>
    <w:rsid w:val="000275AE"/>
    <w:rsid w:val="000403DC"/>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1455"/>
    <w:rsid w:val="00452F3E"/>
    <w:rsid w:val="0046274A"/>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3584"/>
    <w:rsid w:val="00520E9A"/>
    <w:rsid w:val="005248C1"/>
    <w:rsid w:val="00526134"/>
    <w:rsid w:val="005405B2"/>
    <w:rsid w:val="005427C8"/>
    <w:rsid w:val="005446D1"/>
    <w:rsid w:val="00556C4C"/>
    <w:rsid w:val="00557369"/>
    <w:rsid w:val="00564ADD"/>
    <w:rsid w:val="005708EB"/>
    <w:rsid w:val="00575BC6"/>
    <w:rsid w:val="00583902"/>
    <w:rsid w:val="00587CAE"/>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3B5B"/>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B1592"/>
    <w:rsid w:val="007B7F0C"/>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0531"/>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094D"/>
    <w:rsid w:val="00921B38"/>
    <w:rsid w:val="00923720"/>
    <w:rsid w:val="009278C9"/>
    <w:rsid w:val="00932CD7"/>
    <w:rsid w:val="00944C09"/>
    <w:rsid w:val="009527CB"/>
    <w:rsid w:val="00953835"/>
    <w:rsid w:val="00960F6C"/>
    <w:rsid w:val="00970747"/>
    <w:rsid w:val="009767D0"/>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D7139"/>
    <w:rsid w:val="00BE1C41"/>
    <w:rsid w:val="00BF1D4C"/>
    <w:rsid w:val="00BF3F0A"/>
    <w:rsid w:val="00C143C3"/>
    <w:rsid w:val="00C1739B"/>
    <w:rsid w:val="00C21ADE"/>
    <w:rsid w:val="00C26067"/>
    <w:rsid w:val="00C30A29"/>
    <w:rsid w:val="00C317DC"/>
    <w:rsid w:val="00C3231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36BD"/>
    <w:rsid w:val="00E238E6"/>
    <w:rsid w:val="00E35064"/>
    <w:rsid w:val="00E3681D"/>
    <w:rsid w:val="00E40225"/>
    <w:rsid w:val="00E501F0"/>
    <w:rsid w:val="00E6166D"/>
    <w:rsid w:val="00E91BFF"/>
    <w:rsid w:val="00E92933"/>
    <w:rsid w:val="00E94FAD"/>
    <w:rsid w:val="00EB0AA4"/>
    <w:rsid w:val="00EB5C88"/>
    <w:rsid w:val="00EC0469"/>
    <w:rsid w:val="00EE0D76"/>
    <w:rsid w:val="00EE6776"/>
    <w:rsid w:val="00EF01F8"/>
    <w:rsid w:val="00EF40EF"/>
    <w:rsid w:val="00EF47FE"/>
    <w:rsid w:val="00F069BD"/>
    <w:rsid w:val="00F11C9B"/>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1BB2"/>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C886"/>
  <w15:docId w15:val="{F1EBE610-468A-4710-9B7C-A4A8D313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D51888E0-F917-4DF1-B196-2FECC27E2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EF2AA-7B81-42FF-9457-8E5DE867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49</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FBPFST5005 Evaluate the biochemical properties of food</dc:title>
  <dc:creator>Trevor</dc:creator>
  <cp:lastModifiedBy>Danni McDonald</cp:lastModifiedBy>
  <cp:revision>10</cp:revision>
  <cp:lastPrinted>2016-05-27T05:21:00Z</cp:lastPrinted>
  <dcterms:created xsi:type="dcterms:W3CDTF">2017-10-16T07:33:00Z</dcterms:created>
  <dcterms:modified xsi:type="dcterms:W3CDTF">2017-11-01T05:12:00Z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