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8BD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1F4E10D8" w14:textId="77777777" w:rsidTr="0035000E">
        <w:tc>
          <w:tcPr>
            <w:tcW w:w="2689" w:type="dxa"/>
          </w:tcPr>
          <w:p w14:paraId="1173914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19990B2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BE5F3FB" w14:textId="77777777" w:rsidTr="0035000E">
        <w:tc>
          <w:tcPr>
            <w:tcW w:w="2689" w:type="dxa"/>
          </w:tcPr>
          <w:p w14:paraId="10E8E5FE" w14:textId="0116C21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95A67">
              <w:t>1</w:t>
            </w:r>
          </w:p>
        </w:tc>
        <w:tc>
          <w:tcPr>
            <w:tcW w:w="7162" w:type="dxa"/>
          </w:tcPr>
          <w:p w14:paraId="51CC0B9A" w14:textId="61206862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5FCDA0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40413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E8A9131" w14:textId="77777777" w:rsidR="00F1480E" w:rsidRPr="000754EC" w:rsidRDefault="00F272ED" w:rsidP="000754EC">
            <w:pPr>
              <w:pStyle w:val="SIUNITCODE"/>
            </w:pPr>
            <w:r w:rsidRPr="00F272ED">
              <w:t>FBPFST4020</w:t>
            </w:r>
          </w:p>
        </w:tc>
        <w:tc>
          <w:tcPr>
            <w:tcW w:w="3604" w:type="pct"/>
            <w:shd w:val="clear" w:color="auto" w:fill="auto"/>
          </w:tcPr>
          <w:p w14:paraId="54F0F6FE" w14:textId="77777777" w:rsidR="00F1480E" w:rsidRPr="000754EC" w:rsidRDefault="00F272ED" w:rsidP="000754EC">
            <w:pPr>
              <w:pStyle w:val="SIUnittitle"/>
            </w:pPr>
            <w:r w:rsidRPr="00F272ED">
              <w:t>Monitor manufacturing of market milk and related products</w:t>
            </w:r>
          </w:p>
        </w:tc>
      </w:tr>
      <w:tr w:rsidR="00F1480E" w:rsidRPr="00963A46" w14:paraId="6BB97D67" w14:textId="77777777" w:rsidTr="00CA2922">
        <w:tc>
          <w:tcPr>
            <w:tcW w:w="1396" w:type="pct"/>
            <w:shd w:val="clear" w:color="auto" w:fill="auto"/>
          </w:tcPr>
          <w:p w14:paraId="2B12DE1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DDF86B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33F7983" w14:textId="77777777" w:rsidR="007544AE" w:rsidRDefault="00F272ED" w:rsidP="00F272ED">
            <w:pPr>
              <w:pStyle w:val="SIText"/>
            </w:pPr>
            <w:r w:rsidRPr="00F272ED">
              <w:t xml:space="preserve">This unit of competency describes the skills and knowledge required to implement and monitor the manufacture of market milk and related products against production standards and procedures. </w:t>
            </w:r>
          </w:p>
          <w:p w14:paraId="4525736D" w14:textId="77777777" w:rsidR="007544AE" w:rsidRDefault="007544AE" w:rsidP="00F272ED">
            <w:pPr>
              <w:pStyle w:val="SIText"/>
            </w:pPr>
          </w:p>
          <w:p w14:paraId="074D94DF" w14:textId="6A5DB8ED" w:rsidR="007544AE" w:rsidRDefault="00F272ED" w:rsidP="00F272ED">
            <w:pPr>
              <w:pStyle w:val="SIText"/>
            </w:pPr>
            <w:r w:rsidRPr="00F272ED">
              <w:t xml:space="preserve">The unit applies to individuals </w:t>
            </w:r>
            <w:r w:rsidR="00EF5248">
              <w:t xml:space="preserve">working in the </w:t>
            </w:r>
            <w:r w:rsidR="00EF5248" w:rsidRPr="00EF5248">
              <w:t xml:space="preserve">food science and technology </w:t>
            </w:r>
            <w:r w:rsidR="00EF5248">
              <w:t xml:space="preserve">sector </w:t>
            </w:r>
            <w:r w:rsidRPr="00F272ED">
              <w:t>who are responsible for</w:t>
            </w:r>
            <w:r w:rsidR="00EF5248">
              <w:rPr>
                <w:rFonts w:ascii="Verdana" w:hAnsi="Verdana"/>
                <w:color w:val="696969"/>
                <w:sz w:val="18"/>
                <w:szCs w:val="18"/>
                <w:shd w:val="clear" w:color="auto" w:fill="FFFFFF"/>
              </w:rPr>
              <w:t xml:space="preserve"> </w:t>
            </w:r>
            <w:r w:rsidR="00EF5248" w:rsidRPr="00EF5248">
              <w:t>maintaining product safety, quality and efficiency in food production in the dairy processing sector. </w:t>
            </w:r>
            <w:r w:rsidR="007544AE" w:rsidRPr="00F272ED">
              <w:t xml:space="preserve"> </w:t>
            </w:r>
            <w:r w:rsidR="007544AE" w:rsidRPr="007544AE">
              <w:t>Depending on the workplace application, the individual is also required to liaise with engineering and maintenance specialists.</w:t>
            </w:r>
          </w:p>
          <w:p w14:paraId="4654E5DC" w14:textId="77777777" w:rsidR="007544AE" w:rsidRDefault="007544AE" w:rsidP="00F272ED">
            <w:pPr>
              <w:pStyle w:val="SIText"/>
            </w:pPr>
          </w:p>
          <w:p w14:paraId="0854471A" w14:textId="77777777" w:rsidR="00482D7E" w:rsidRPr="00482D7E" w:rsidRDefault="00482D7E" w:rsidP="006A00E5">
            <w:pPr>
              <w:pStyle w:val="SIText"/>
            </w:pPr>
            <w:bookmarkStart w:id="0" w:name="_Hlk488137121"/>
            <w:r w:rsidRPr="00482D7E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proofErr w:type="gramStart"/>
            <w:r w:rsidRPr="00482D7E">
              <w:t>must be checked</w:t>
            </w:r>
            <w:proofErr w:type="gramEnd"/>
            <w:r w:rsidRPr="00482D7E">
              <w:t>. All work must comply with Australian food safety standards and relevant codes of practice.</w:t>
            </w:r>
          </w:p>
          <w:bookmarkEnd w:id="0"/>
          <w:p w14:paraId="38353185" w14:textId="0ABA15C5" w:rsidR="00F1480E" w:rsidRPr="000754EC" w:rsidRDefault="00F1480E" w:rsidP="000754EC"/>
        </w:tc>
      </w:tr>
      <w:tr w:rsidR="00F272ED" w:rsidRPr="00963A46" w14:paraId="27CFF4FA" w14:textId="77777777" w:rsidTr="00CA2922">
        <w:tc>
          <w:tcPr>
            <w:tcW w:w="1396" w:type="pct"/>
            <w:shd w:val="clear" w:color="auto" w:fill="auto"/>
          </w:tcPr>
          <w:p w14:paraId="460CBA33" w14:textId="77777777" w:rsidR="00F272ED" w:rsidRPr="00F272ED" w:rsidRDefault="00F272ED" w:rsidP="00F272ED">
            <w:pPr>
              <w:pStyle w:val="SIHeading2"/>
            </w:pPr>
            <w:r w:rsidRPr="00F272ED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1501203" w14:textId="77777777" w:rsidR="00F272ED" w:rsidRPr="00F272ED" w:rsidRDefault="00F272ED" w:rsidP="00F272ED">
            <w:pPr>
              <w:pStyle w:val="SIText"/>
            </w:pPr>
            <w:r w:rsidRPr="00F272ED">
              <w:t>Nil</w:t>
            </w:r>
          </w:p>
        </w:tc>
      </w:tr>
      <w:tr w:rsidR="00F272ED" w:rsidRPr="00963A46" w14:paraId="75D9FFB4" w14:textId="77777777" w:rsidTr="00CA2922">
        <w:tc>
          <w:tcPr>
            <w:tcW w:w="1396" w:type="pct"/>
            <w:shd w:val="clear" w:color="auto" w:fill="auto"/>
          </w:tcPr>
          <w:p w14:paraId="6FF5E645" w14:textId="77777777" w:rsidR="00F272ED" w:rsidRPr="00F272ED" w:rsidRDefault="00F272ED" w:rsidP="00F272ED">
            <w:pPr>
              <w:pStyle w:val="SIHeading2"/>
            </w:pPr>
            <w:r w:rsidRPr="00F272ED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78FE1E6" w14:textId="77777777" w:rsidR="00F272ED" w:rsidRPr="00F272ED" w:rsidRDefault="00F272ED" w:rsidP="00F272ED">
            <w:pPr>
              <w:pStyle w:val="SIText"/>
            </w:pPr>
            <w:r w:rsidRPr="00F272ED">
              <w:t>Food science and technology (</w:t>
            </w:r>
            <w:proofErr w:type="spellStart"/>
            <w:r w:rsidRPr="00F272ED">
              <w:t>FST</w:t>
            </w:r>
            <w:proofErr w:type="spellEnd"/>
            <w:r w:rsidRPr="00F272ED">
              <w:t>)</w:t>
            </w:r>
          </w:p>
        </w:tc>
      </w:tr>
    </w:tbl>
    <w:p w14:paraId="4733A3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ACA19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1C58C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185C3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790A79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C0DB4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A810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272ED" w:rsidRPr="00963A46" w14:paraId="30B7E3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7999E2" w14:textId="77777777" w:rsidR="00F272ED" w:rsidRPr="00F272ED" w:rsidRDefault="00F272ED" w:rsidP="00F272ED">
            <w:r>
              <w:t xml:space="preserve">1. </w:t>
            </w:r>
            <w:r w:rsidRPr="00F272ED">
              <w:t>Receive fresh milk and blend using standard industry data</w:t>
            </w:r>
          </w:p>
        </w:tc>
        <w:tc>
          <w:tcPr>
            <w:tcW w:w="3604" w:type="pct"/>
            <w:shd w:val="clear" w:color="auto" w:fill="auto"/>
          </w:tcPr>
          <w:p w14:paraId="3B1120A9" w14:textId="77777777" w:rsidR="00F272ED" w:rsidRPr="00F272ED" w:rsidRDefault="00F272ED" w:rsidP="00F272ED">
            <w:r w:rsidRPr="00F272ED">
              <w:t>1.1</w:t>
            </w:r>
            <w:r>
              <w:t xml:space="preserve"> </w:t>
            </w:r>
            <w:r w:rsidRPr="00F272ED">
              <w:t xml:space="preserve">Apply </w:t>
            </w:r>
            <w:proofErr w:type="spellStart"/>
            <w:r w:rsidRPr="00F272ED">
              <w:t>receival</w:t>
            </w:r>
            <w:proofErr w:type="spellEnd"/>
            <w:r w:rsidRPr="00F272ED">
              <w:t xml:space="preserve"> and testing procedures for milk from farms</w:t>
            </w:r>
          </w:p>
          <w:p w14:paraId="1B1EB7A8" w14:textId="77777777" w:rsidR="00F272ED" w:rsidRPr="00F272ED" w:rsidRDefault="00F272ED" w:rsidP="00F272ED">
            <w:r w:rsidRPr="00F272ED">
              <w:t>1.2</w:t>
            </w:r>
            <w:r>
              <w:t xml:space="preserve"> </w:t>
            </w:r>
            <w:r w:rsidRPr="00F272ED">
              <w:t xml:space="preserve">Provide a safe working environment for milk </w:t>
            </w:r>
            <w:proofErr w:type="spellStart"/>
            <w:r w:rsidRPr="00F272ED">
              <w:t>receival</w:t>
            </w:r>
            <w:proofErr w:type="spellEnd"/>
            <w:r w:rsidRPr="00F272ED">
              <w:t xml:space="preserve"> and testing</w:t>
            </w:r>
          </w:p>
          <w:p w14:paraId="04786DB8" w14:textId="77777777" w:rsidR="00F272ED" w:rsidRPr="00F272ED" w:rsidRDefault="00F272ED" w:rsidP="00F272ED">
            <w:r w:rsidRPr="00F272ED">
              <w:t>1.3</w:t>
            </w:r>
            <w:r>
              <w:t xml:space="preserve"> </w:t>
            </w:r>
            <w:r w:rsidRPr="00F272ED">
              <w:t>Test received milk and record and store data</w:t>
            </w:r>
          </w:p>
          <w:p w14:paraId="1B15DC7A" w14:textId="77777777" w:rsidR="00F272ED" w:rsidRPr="00F272ED" w:rsidRDefault="00F272ED" w:rsidP="00F272ED">
            <w:r w:rsidRPr="00F272ED">
              <w:t>1.4</w:t>
            </w:r>
            <w:r>
              <w:t xml:space="preserve"> </w:t>
            </w:r>
            <w:r w:rsidRPr="00F272ED">
              <w:t>Store received milk under correct conditions and adjust or blend based on test data</w:t>
            </w:r>
          </w:p>
        </w:tc>
      </w:tr>
      <w:tr w:rsidR="00F272ED" w:rsidRPr="00963A46" w14:paraId="41DA8A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9AB66A" w14:textId="77777777" w:rsidR="00F272ED" w:rsidRPr="00F272ED" w:rsidRDefault="00F272ED" w:rsidP="00F272ED">
            <w:r w:rsidRPr="00F272ED">
              <w:t>2</w:t>
            </w:r>
            <w:r>
              <w:t xml:space="preserve">. </w:t>
            </w:r>
            <w:r w:rsidRPr="00F272ED">
              <w:t>Monitor the manufacture of market milk and related products to meet quality standards</w:t>
            </w:r>
          </w:p>
        </w:tc>
        <w:tc>
          <w:tcPr>
            <w:tcW w:w="3604" w:type="pct"/>
            <w:shd w:val="clear" w:color="auto" w:fill="auto"/>
          </w:tcPr>
          <w:p w14:paraId="5F54C07F" w14:textId="77777777" w:rsidR="00F272ED" w:rsidRPr="00F272ED" w:rsidRDefault="00F272ED" w:rsidP="00F272ED">
            <w:r w:rsidRPr="00F272ED">
              <w:t>2.1</w:t>
            </w:r>
            <w:r>
              <w:t xml:space="preserve"> </w:t>
            </w:r>
            <w:r w:rsidRPr="00F272ED">
              <w:t>Determine the specifications for the end product</w:t>
            </w:r>
          </w:p>
          <w:p w14:paraId="5169A69F" w14:textId="77777777" w:rsidR="00F272ED" w:rsidRPr="00F272ED" w:rsidRDefault="00F272ED" w:rsidP="00F272ED">
            <w:r w:rsidRPr="00F272ED">
              <w:t>2.2</w:t>
            </w:r>
            <w:r>
              <w:t xml:space="preserve"> </w:t>
            </w:r>
            <w:r w:rsidRPr="00F272ED">
              <w:t>Provide a safe working environment for the manufacture of product samples</w:t>
            </w:r>
          </w:p>
          <w:p w14:paraId="5D29FD79" w14:textId="77777777" w:rsidR="00F272ED" w:rsidRPr="00F272ED" w:rsidRDefault="00F272ED" w:rsidP="00F272ED">
            <w:r w:rsidRPr="00F272ED">
              <w:t>2.3</w:t>
            </w:r>
            <w:r>
              <w:t xml:space="preserve"> </w:t>
            </w:r>
            <w:r w:rsidRPr="00F272ED">
              <w:t>Identify resource requirements for the preparation and manufacture of market milk and related products</w:t>
            </w:r>
          </w:p>
          <w:p w14:paraId="2EEDF163" w14:textId="77777777" w:rsidR="00F272ED" w:rsidRPr="00F272ED" w:rsidRDefault="00F272ED" w:rsidP="00F272ED">
            <w:r w:rsidRPr="00F272ED">
              <w:t>2.4</w:t>
            </w:r>
            <w:r>
              <w:t xml:space="preserve"> </w:t>
            </w:r>
            <w:r w:rsidRPr="00F272ED">
              <w:t>Use a production schedule to ensure all resources and requirements are available and meet company requirements</w:t>
            </w:r>
          </w:p>
          <w:p w14:paraId="7952220D" w14:textId="77777777" w:rsidR="00F272ED" w:rsidRPr="00F272ED" w:rsidRDefault="00F272ED" w:rsidP="00F272ED">
            <w:r w:rsidRPr="00F272ED">
              <w:t>2.5</w:t>
            </w:r>
            <w:r>
              <w:t xml:space="preserve"> </w:t>
            </w:r>
            <w:r w:rsidRPr="00F272ED">
              <w:t>Address critical factors in the preparation and manufacture of market milk and related products</w:t>
            </w:r>
          </w:p>
          <w:p w14:paraId="5EF14AAD" w14:textId="32354AA2" w:rsidR="00F272ED" w:rsidRPr="00F272ED" w:rsidRDefault="00F272ED" w:rsidP="00F272ED">
            <w:r w:rsidRPr="00F272ED">
              <w:t>2.6</w:t>
            </w:r>
            <w:r>
              <w:t xml:space="preserve"> </w:t>
            </w:r>
            <w:r w:rsidRPr="00F272ED">
              <w:t>Identify data requirements for food safety, quality and production standards</w:t>
            </w:r>
          </w:p>
          <w:p w14:paraId="69CAB5B9" w14:textId="77777777" w:rsidR="00F272ED" w:rsidRPr="00F272ED" w:rsidRDefault="00F272ED" w:rsidP="00F272ED">
            <w:r w:rsidRPr="00F272ED">
              <w:t>2.7</w:t>
            </w:r>
            <w:r>
              <w:t xml:space="preserve"> </w:t>
            </w:r>
            <w:r w:rsidRPr="00F272ED">
              <w:t>Establish data collection points consistent with equipment capabilities and data requirements</w:t>
            </w:r>
          </w:p>
          <w:p w14:paraId="20AA631C" w14:textId="77777777" w:rsidR="00F272ED" w:rsidRPr="00F272ED" w:rsidRDefault="00F272ED" w:rsidP="00F272ED">
            <w:r w:rsidRPr="00F272ED">
              <w:t>2.8</w:t>
            </w:r>
            <w:r>
              <w:t xml:space="preserve"> </w:t>
            </w:r>
            <w:r w:rsidRPr="00F272ED">
              <w:t>Develop procedures to deal with non-conformance in relation to process and the final product</w:t>
            </w:r>
          </w:p>
          <w:p w14:paraId="43A8E809" w14:textId="77777777" w:rsidR="00F272ED" w:rsidRPr="00F272ED" w:rsidRDefault="00F272ED" w:rsidP="00F272ED">
            <w:r w:rsidRPr="00F272ED">
              <w:t>2.9</w:t>
            </w:r>
            <w:r>
              <w:t xml:space="preserve"> </w:t>
            </w:r>
            <w:r w:rsidRPr="00F272ED">
              <w:t>Monitor market milk and related product manufacture</w:t>
            </w:r>
          </w:p>
        </w:tc>
      </w:tr>
      <w:tr w:rsidR="00F272ED" w:rsidRPr="00963A46" w14:paraId="79278BEE" w14:textId="77777777" w:rsidTr="00F272ED">
        <w:trPr>
          <w:cantSplit/>
          <w:trHeight w:val="509"/>
        </w:trPr>
        <w:tc>
          <w:tcPr>
            <w:tcW w:w="1396" w:type="pct"/>
            <w:shd w:val="clear" w:color="auto" w:fill="auto"/>
          </w:tcPr>
          <w:p w14:paraId="77F93896" w14:textId="1FE1D3AD" w:rsidR="00F272ED" w:rsidRPr="00F272ED" w:rsidRDefault="00F272ED" w:rsidP="00F272ED">
            <w:r w:rsidRPr="00F272ED">
              <w:t>3</w:t>
            </w:r>
            <w:r>
              <w:t xml:space="preserve">. </w:t>
            </w:r>
            <w:r w:rsidR="007544AE">
              <w:t>Review</w:t>
            </w:r>
            <w:r w:rsidRPr="00F272ED">
              <w:t xml:space="preserve"> the preparation and manufacture of market milk and related products</w:t>
            </w:r>
          </w:p>
        </w:tc>
        <w:tc>
          <w:tcPr>
            <w:tcW w:w="3604" w:type="pct"/>
            <w:shd w:val="clear" w:color="auto" w:fill="auto"/>
          </w:tcPr>
          <w:p w14:paraId="2EFCD9AA" w14:textId="358254A9" w:rsidR="00F272ED" w:rsidRPr="00F272ED" w:rsidRDefault="00F272ED" w:rsidP="00F272ED">
            <w:r w:rsidRPr="00F272ED">
              <w:t>3.1</w:t>
            </w:r>
            <w:r>
              <w:t xml:space="preserve"> </w:t>
            </w:r>
            <w:r w:rsidR="007544AE">
              <w:t>Utilise</w:t>
            </w:r>
            <w:r w:rsidRPr="00F272ED">
              <w:t xml:space="preserve"> systems to identify potential product defects and their causes in the preparation and manufacture of market milk and related products</w:t>
            </w:r>
          </w:p>
          <w:p w14:paraId="35371C4F" w14:textId="77777777" w:rsidR="00F272ED" w:rsidRPr="00F272ED" w:rsidRDefault="00F272ED" w:rsidP="00F272ED">
            <w:r w:rsidRPr="00F272ED">
              <w:t>3.2</w:t>
            </w:r>
            <w:r>
              <w:t xml:space="preserve"> </w:t>
            </w:r>
            <w:r w:rsidRPr="00F272ED">
              <w:t>Apply adjustments to processes and equipment</w:t>
            </w:r>
          </w:p>
          <w:p w14:paraId="1E45DC77" w14:textId="77777777" w:rsidR="00F272ED" w:rsidRPr="00F272ED" w:rsidRDefault="00F272ED" w:rsidP="00F272ED">
            <w:r w:rsidRPr="00F272ED">
              <w:t>3.3</w:t>
            </w:r>
            <w:r>
              <w:t xml:space="preserve"> </w:t>
            </w:r>
            <w:r w:rsidRPr="00F272ED">
              <w:t>Report problems to designated personnel</w:t>
            </w:r>
          </w:p>
        </w:tc>
      </w:tr>
    </w:tbl>
    <w:p w14:paraId="7D302D5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96715BA" w14:textId="77777777" w:rsidTr="00CA2922">
        <w:trPr>
          <w:tblHeader/>
        </w:trPr>
        <w:tc>
          <w:tcPr>
            <w:tcW w:w="5000" w:type="pct"/>
            <w:gridSpan w:val="2"/>
          </w:tcPr>
          <w:p w14:paraId="3C480A18" w14:textId="77777777" w:rsidR="00F1480E" w:rsidRPr="000754EC" w:rsidRDefault="005F771F" w:rsidP="000754EC">
            <w:pPr>
              <w:pStyle w:val="SIHeading2"/>
            </w:pPr>
            <w:r>
              <w:lastRenderedPageBreak/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2B80A1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A4CD8C9" w14:textId="77777777" w:rsidTr="00CA2922">
        <w:trPr>
          <w:tblHeader/>
        </w:trPr>
        <w:tc>
          <w:tcPr>
            <w:tcW w:w="1396" w:type="pct"/>
          </w:tcPr>
          <w:p w14:paraId="62B95B7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BF67E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272ED" w:rsidRPr="00336FCA" w:rsidDel="00423CB2" w14:paraId="4C5DFEDD" w14:textId="77777777" w:rsidTr="00CA2922">
        <w:tc>
          <w:tcPr>
            <w:tcW w:w="1396" w:type="pct"/>
          </w:tcPr>
          <w:p w14:paraId="31256A91" w14:textId="77777777" w:rsidR="00F272ED" w:rsidRPr="00F272ED" w:rsidRDefault="00F272ED" w:rsidP="00F272ED">
            <w:pPr>
              <w:pStyle w:val="SIText"/>
            </w:pPr>
            <w:r w:rsidRPr="00F272ED">
              <w:t xml:space="preserve">Reading </w:t>
            </w:r>
          </w:p>
        </w:tc>
        <w:tc>
          <w:tcPr>
            <w:tcW w:w="3604" w:type="pct"/>
          </w:tcPr>
          <w:p w14:paraId="03760476" w14:textId="7D4A7D45" w:rsidR="00F272ED" w:rsidRPr="00F272ED" w:rsidRDefault="00F272ED" w:rsidP="00F272ED">
            <w:pPr>
              <w:pStyle w:val="SIBulletList1"/>
            </w:pPr>
            <w:r w:rsidRPr="00F272ED">
              <w:t>Interpret</w:t>
            </w:r>
            <w:r w:rsidR="00B935FD">
              <w:t>s</w:t>
            </w:r>
            <w:r w:rsidRPr="00F272ED">
              <w:t xml:space="preserve"> food safety guidelines and regulations</w:t>
            </w:r>
          </w:p>
          <w:p w14:paraId="6195D6CA" w14:textId="6627997F" w:rsidR="00F272ED" w:rsidRPr="00F272ED" w:rsidRDefault="00F272ED" w:rsidP="00F272ED">
            <w:pPr>
              <w:pStyle w:val="SIBulletList1"/>
            </w:pPr>
            <w:r w:rsidRPr="00F272ED">
              <w:t>Interpret</w:t>
            </w:r>
            <w:r w:rsidR="00B935FD">
              <w:t>s</w:t>
            </w:r>
            <w:r w:rsidRPr="00F272ED">
              <w:t xml:space="preserve"> product quality and workplace procedures</w:t>
            </w:r>
          </w:p>
        </w:tc>
      </w:tr>
      <w:tr w:rsidR="00F272ED" w:rsidRPr="00336FCA" w:rsidDel="00423CB2" w14:paraId="20C17264" w14:textId="77777777" w:rsidTr="00CA2922">
        <w:tc>
          <w:tcPr>
            <w:tcW w:w="1396" w:type="pct"/>
          </w:tcPr>
          <w:p w14:paraId="4FD0F7C4" w14:textId="77777777" w:rsidR="00F272ED" w:rsidRPr="00F272ED" w:rsidRDefault="00F272ED" w:rsidP="00F272ED">
            <w:pPr>
              <w:pStyle w:val="SIText"/>
            </w:pPr>
            <w:r w:rsidRPr="00F272ED">
              <w:t>Numeracy</w:t>
            </w:r>
          </w:p>
        </w:tc>
        <w:tc>
          <w:tcPr>
            <w:tcW w:w="3604" w:type="pct"/>
          </w:tcPr>
          <w:p w14:paraId="78E9146C" w14:textId="0AA97495" w:rsidR="00F272ED" w:rsidRPr="00F272ED" w:rsidRDefault="00F272ED">
            <w:pPr>
              <w:pStyle w:val="SIBulletList1"/>
            </w:pPr>
            <w:r w:rsidRPr="00F272ED">
              <w:t>Maintain</w:t>
            </w:r>
            <w:r w:rsidR="00B935FD">
              <w:t>s</w:t>
            </w:r>
            <w:r w:rsidRPr="00F272ED">
              <w:t xml:space="preserve"> and analyse</w:t>
            </w:r>
            <w:r w:rsidR="00B935FD">
              <w:t>s</w:t>
            </w:r>
            <w:r w:rsidRPr="00F272ED">
              <w:t xml:space="preserve"> data resulting from testing of products</w:t>
            </w:r>
          </w:p>
        </w:tc>
      </w:tr>
      <w:tr w:rsidR="00F272ED" w:rsidRPr="00336FCA" w:rsidDel="00423CB2" w14:paraId="52F60EEE" w14:textId="77777777" w:rsidTr="00CA2922">
        <w:tc>
          <w:tcPr>
            <w:tcW w:w="1396" w:type="pct"/>
          </w:tcPr>
          <w:p w14:paraId="384E233F" w14:textId="77777777" w:rsidR="00F272ED" w:rsidRPr="00F272ED" w:rsidRDefault="00F272ED" w:rsidP="00F272ED">
            <w:pPr>
              <w:pStyle w:val="SIText"/>
            </w:pPr>
            <w:r w:rsidRPr="00F272ED">
              <w:t>Navigate the world of work</w:t>
            </w:r>
          </w:p>
        </w:tc>
        <w:tc>
          <w:tcPr>
            <w:tcW w:w="3604" w:type="pct"/>
          </w:tcPr>
          <w:p w14:paraId="3863425F" w14:textId="100006B8" w:rsidR="00F272ED" w:rsidRPr="00F272ED" w:rsidRDefault="00F272ED" w:rsidP="00F272ED">
            <w:pPr>
              <w:pStyle w:val="SIBulletList1"/>
            </w:pPr>
            <w:r w:rsidRPr="00F272ED">
              <w:t>Monitor</w:t>
            </w:r>
            <w:r w:rsidR="00B935FD">
              <w:t>s</w:t>
            </w:r>
            <w:r w:rsidRPr="00F272ED">
              <w:t xml:space="preserve"> adherence to legal and regulatory standards and responsibilities for self and others</w:t>
            </w:r>
          </w:p>
        </w:tc>
      </w:tr>
    </w:tbl>
    <w:p w14:paraId="5031F0DE" w14:textId="77777777" w:rsidR="00916CD7" w:rsidRDefault="00916CD7" w:rsidP="005F771F">
      <w:pPr>
        <w:pStyle w:val="SIText"/>
      </w:pPr>
    </w:p>
    <w:p w14:paraId="26F241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6F99CE8" w14:textId="77777777" w:rsidTr="00F33FF2">
        <w:tc>
          <w:tcPr>
            <w:tcW w:w="5000" w:type="pct"/>
            <w:gridSpan w:val="4"/>
          </w:tcPr>
          <w:p w14:paraId="36D15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8BA975D" w14:textId="77777777" w:rsidTr="00F33FF2">
        <w:tc>
          <w:tcPr>
            <w:tcW w:w="1028" w:type="pct"/>
          </w:tcPr>
          <w:p w14:paraId="0105260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8FD74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24242E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0DEFE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272ED" w14:paraId="0ADADF4E" w14:textId="77777777" w:rsidTr="00F33FF2">
        <w:tc>
          <w:tcPr>
            <w:tcW w:w="1028" w:type="pct"/>
          </w:tcPr>
          <w:p w14:paraId="094DA813" w14:textId="77777777" w:rsidR="00F272ED" w:rsidRPr="00F272ED" w:rsidRDefault="00F272ED" w:rsidP="00F272ED">
            <w:pPr>
              <w:pStyle w:val="SIText"/>
            </w:pPr>
            <w:r w:rsidRPr="00F272ED">
              <w:t>FBPFST4020 Monitor manufacturing of market milk and related products</w:t>
            </w:r>
          </w:p>
        </w:tc>
        <w:tc>
          <w:tcPr>
            <w:tcW w:w="1105" w:type="pct"/>
          </w:tcPr>
          <w:p w14:paraId="033599DA" w14:textId="77777777" w:rsidR="00F272ED" w:rsidRPr="00F272ED" w:rsidRDefault="00F272ED" w:rsidP="00F272ED">
            <w:pPr>
              <w:pStyle w:val="SIText"/>
            </w:pPr>
            <w:r w:rsidRPr="00F272ED">
              <w:t>FDFFST4020A Implement and review the processing of market milk and related products</w:t>
            </w:r>
          </w:p>
        </w:tc>
        <w:tc>
          <w:tcPr>
            <w:tcW w:w="1251" w:type="pct"/>
          </w:tcPr>
          <w:p w14:paraId="4280D1D9" w14:textId="77777777" w:rsidR="00F272ED" w:rsidRDefault="00F272ED" w:rsidP="00F272ED">
            <w:pPr>
              <w:pStyle w:val="SIText"/>
            </w:pPr>
            <w:r w:rsidRPr="00F272ED">
              <w:t>Updated to meet Standards for Training Packages</w:t>
            </w:r>
          </w:p>
          <w:p w14:paraId="65EF7C4F" w14:textId="77777777" w:rsidR="00195A67" w:rsidRDefault="00195A67" w:rsidP="00F272ED">
            <w:pPr>
              <w:pStyle w:val="SIText"/>
            </w:pPr>
          </w:p>
          <w:p w14:paraId="3A5BF578" w14:textId="42BB114D" w:rsidR="00195A67" w:rsidRPr="00F272ED" w:rsidRDefault="00195A67" w:rsidP="00F272ED">
            <w:pPr>
              <w:pStyle w:val="SIText"/>
            </w:pPr>
            <w:r>
              <w:t>Title changed</w:t>
            </w:r>
          </w:p>
        </w:tc>
        <w:tc>
          <w:tcPr>
            <w:tcW w:w="1616" w:type="pct"/>
          </w:tcPr>
          <w:p w14:paraId="74E4DC0D" w14:textId="77777777" w:rsidR="00F272ED" w:rsidRPr="00F272ED" w:rsidRDefault="00F272ED" w:rsidP="00F272ED">
            <w:pPr>
              <w:pStyle w:val="SIText"/>
            </w:pPr>
            <w:r w:rsidRPr="00F272ED">
              <w:t>Equivalent unit</w:t>
            </w:r>
          </w:p>
        </w:tc>
      </w:tr>
    </w:tbl>
    <w:p w14:paraId="09B55B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9F9DE08" w14:textId="77777777" w:rsidTr="0035000E">
        <w:tc>
          <w:tcPr>
            <w:tcW w:w="1049" w:type="pct"/>
            <w:shd w:val="clear" w:color="auto" w:fill="auto"/>
          </w:tcPr>
          <w:p w14:paraId="0D759F6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74714F3D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1C7B0F2" w14:textId="77777777" w:rsidR="00F1480E" w:rsidRDefault="00F1480E" w:rsidP="005F771F">
      <w:pPr>
        <w:pStyle w:val="SIText"/>
      </w:pPr>
    </w:p>
    <w:p w14:paraId="24DC1E2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93E4C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B7DFA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FE6C78" w14:textId="77777777" w:rsidR="00556C4C" w:rsidRPr="000754EC" w:rsidRDefault="00F272ED" w:rsidP="000754EC">
            <w:pPr>
              <w:pStyle w:val="SIUnittitle"/>
            </w:pPr>
            <w:r>
              <w:t xml:space="preserve">Assessment requirements for </w:t>
            </w:r>
            <w:r w:rsidRPr="00F272ED">
              <w:t>FBPFST4020 Monitor manufacturing of market milk and related products</w:t>
            </w:r>
          </w:p>
        </w:tc>
      </w:tr>
      <w:tr w:rsidR="00556C4C" w:rsidRPr="00A55106" w14:paraId="60D7A93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BC6E1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38EB33" w14:textId="77777777" w:rsidTr="00113678">
        <w:tc>
          <w:tcPr>
            <w:tcW w:w="5000" w:type="pct"/>
            <w:gridSpan w:val="2"/>
            <w:shd w:val="clear" w:color="auto" w:fill="auto"/>
          </w:tcPr>
          <w:p w14:paraId="4C8291EB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824CB66" w14:textId="77777777" w:rsidR="00E96FA3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E96FA3">
              <w:t>safely and effectively monitored the manufacturing of market milk and milk related products on a least one occasion, including:</w:t>
            </w:r>
          </w:p>
          <w:p w14:paraId="469BD887" w14:textId="77777777" w:rsidR="00E96FA3" w:rsidRDefault="00E96FA3" w:rsidP="006A00E5">
            <w:pPr>
              <w:pStyle w:val="SIBulletList1"/>
            </w:pPr>
            <w:r>
              <w:t>testing milk received to ensure compliance with quality standards</w:t>
            </w:r>
          </w:p>
          <w:p w14:paraId="63CE9007" w14:textId="048AFD32" w:rsidR="00EF5248" w:rsidRDefault="00E96FA3" w:rsidP="006A00E5">
            <w:pPr>
              <w:pStyle w:val="SIBulletList1"/>
            </w:pPr>
            <w:r>
              <w:t xml:space="preserve">implementing process </w:t>
            </w:r>
            <w:r w:rsidRPr="00E96FA3">
              <w:t xml:space="preserve">control procedures and data collection to process milk and related </w:t>
            </w:r>
            <w:r>
              <w:t>products</w:t>
            </w:r>
          </w:p>
          <w:p w14:paraId="06784658" w14:textId="77777777" w:rsidR="00E96FA3" w:rsidRDefault="00EF5248" w:rsidP="006A00E5">
            <w:pPr>
              <w:pStyle w:val="SIBulletList1"/>
            </w:pPr>
            <w:r w:rsidRPr="00EF5248">
              <w:t>diagnos</w:t>
            </w:r>
            <w:r w:rsidR="00E96FA3">
              <w:t>ing</w:t>
            </w:r>
            <w:r w:rsidRPr="00EF5248">
              <w:t xml:space="preserve"> and report</w:t>
            </w:r>
            <w:r w:rsidR="00E96FA3">
              <w:t>ing</w:t>
            </w:r>
            <w:r w:rsidRPr="00EF5248">
              <w:t xml:space="preserve"> problems for manufacturing</w:t>
            </w:r>
          </w:p>
          <w:p w14:paraId="0ACD4767" w14:textId="0E0D26A0" w:rsidR="00556C4C" w:rsidRPr="000754EC" w:rsidRDefault="00EF5248">
            <w:pPr>
              <w:pStyle w:val="SIBulletList1"/>
            </w:pPr>
            <w:proofErr w:type="gramStart"/>
            <w:r w:rsidRPr="00EF5248">
              <w:t>review</w:t>
            </w:r>
            <w:r w:rsidR="00E96FA3">
              <w:t>ing</w:t>
            </w:r>
            <w:proofErr w:type="gramEnd"/>
            <w:r w:rsidRPr="00EF5248">
              <w:t xml:space="preserve"> the production </w:t>
            </w:r>
            <w:r w:rsidR="00E96FA3">
              <w:t>process</w:t>
            </w:r>
            <w:r w:rsidRPr="00EF5248">
              <w:t xml:space="preserve"> </w:t>
            </w:r>
            <w:r w:rsidR="00E96FA3">
              <w:t xml:space="preserve">to ensure compliance with </w:t>
            </w:r>
            <w:r w:rsidRPr="00EF5248">
              <w:t>food safety</w:t>
            </w:r>
            <w:r w:rsidR="00E96FA3">
              <w:t xml:space="preserve">, </w:t>
            </w:r>
            <w:r w:rsidRPr="00EF5248">
              <w:t xml:space="preserve">quality and environmental </w:t>
            </w:r>
            <w:r w:rsidR="00E96FA3">
              <w:t>requirements.</w:t>
            </w:r>
            <w:bookmarkStart w:id="1" w:name="_GoBack"/>
            <w:bookmarkEnd w:id="1"/>
          </w:p>
        </w:tc>
      </w:tr>
    </w:tbl>
    <w:p w14:paraId="22A3C08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28902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1D829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5464E7E" w14:textId="77777777" w:rsidTr="00CA2922">
        <w:tc>
          <w:tcPr>
            <w:tcW w:w="5000" w:type="pct"/>
            <w:shd w:val="clear" w:color="auto" w:fill="auto"/>
          </w:tcPr>
          <w:p w14:paraId="712F478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D86062" w14:textId="77777777" w:rsidR="00F272ED" w:rsidRPr="00F272ED" w:rsidRDefault="00F272ED" w:rsidP="00EF5248">
            <w:pPr>
              <w:pStyle w:val="SIBulletList1"/>
            </w:pPr>
            <w:r w:rsidRPr="00F272ED">
              <w:t>the statutory compositional requirements for the different types of market milk and related products</w:t>
            </w:r>
          </w:p>
          <w:p w14:paraId="30F67521" w14:textId="77777777" w:rsidR="00F272ED" w:rsidRPr="00F272ED" w:rsidRDefault="00F272ED" w:rsidP="00EF5248">
            <w:pPr>
              <w:pStyle w:val="SIBulletList1"/>
            </w:pPr>
            <w:r w:rsidRPr="00F272ED">
              <w:t>domestic and export markets for market milk and related products</w:t>
            </w:r>
          </w:p>
          <w:p w14:paraId="79F8518B" w14:textId="77777777" w:rsidR="00F272ED" w:rsidRPr="00F272ED" w:rsidRDefault="00F272ED" w:rsidP="00EF5248">
            <w:pPr>
              <w:pStyle w:val="SIBulletList1"/>
            </w:pPr>
            <w:r w:rsidRPr="00F272ED">
              <w:t>production systems used for the preparation and manufacture of market milk and related products</w:t>
            </w:r>
          </w:p>
          <w:p w14:paraId="465D4A8A" w14:textId="77777777" w:rsidR="00F272ED" w:rsidRPr="00F272ED" w:rsidRDefault="00F272ED" w:rsidP="00EF5248">
            <w:pPr>
              <w:pStyle w:val="SIBulletList1"/>
            </w:pPr>
            <w:r w:rsidRPr="00F272ED">
              <w:t>formulation of market milk and related products</w:t>
            </w:r>
          </w:p>
          <w:p w14:paraId="04017285" w14:textId="77777777" w:rsidR="00F272ED" w:rsidRDefault="00F272ED" w:rsidP="00EF5248">
            <w:pPr>
              <w:pStyle w:val="SIBulletList1"/>
            </w:pPr>
            <w:r w:rsidRPr="00F272ED">
              <w:t>role of major ingredients found in market milk and related products</w:t>
            </w:r>
          </w:p>
          <w:p w14:paraId="4692F863" w14:textId="77777777" w:rsidR="00EF5248" w:rsidRPr="00EF5248" w:rsidRDefault="00EF5248" w:rsidP="00EF5248">
            <w:pPr>
              <w:pStyle w:val="SIBulletList1"/>
            </w:pPr>
            <w:proofErr w:type="spellStart"/>
            <w:r w:rsidRPr="00EF5248">
              <w:t>HACCP</w:t>
            </w:r>
            <w:proofErr w:type="spellEnd"/>
            <w:r w:rsidRPr="00EF5248">
              <w:t xml:space="preserve"> principles and critical limits in a </w:t>
            </w:r>
            <w:proofErr w:type="spellStart"/>
            <w:r w:rsidRPr="00EF5248">
              <w:t>HACCP</w:t>
            </w:r>
            <w:proofErr w:type="spellEnd"/>
            <w:r w:rsidRPr="00EF5248">
              <w:t xml:space="preserve"> program</w:t>
            </w:r>
          </w:p>
          <w:p w14:paraId="01358C95" w14:textId="77777777" w:rsidR="00F272ED" w:rsidRPr="00F272ED" w:rsidRDefault="00F272ED" w:rsidP="00EF5248">
            <w:pPr>
              <w:pStyle w:val="SIBulletList1"/>
            </w:pPr>
            <w:r w:rsidRPr="00F272ED">
              <w:t>the purpose of each process, and processing sequence, used in the preparation and manufacture of market milk and related products</w:t>
            </w:r>
          </w:p>
          <w:p w14:paraId="7E5EEA0C" w14:textId="77777777" w:rsidR="00F272ED" w:rsidRPr="00F272ED" w:rsidRDefault="00F272ED" w:rsidP="00EF5248">
            <w:pPr>
              <w:pStyle w:val="SIBulletList1"/>
            </w:pPr>
            <w:r w:rsidRPr="00F272ED">
              <w:t>principles of operation of equipment and accessories used in the preparation and manufacture of market milk and related products are determined</w:t>
            </w:r>
          </w:p>
          <w:p w14:paraId="1A45B7DD" w14:textId="77777777" w:rsidR="00F272ED" w:rsidRPr="00F272ED" w:rsidRDefault="00F272ED" w:rsidP="00EF5248">
            <w:pPr>
              <w:pStyle w:val="SIBulletList1"/>
            </w:pPr>
            <w:r w:rsidRPr="00F272ED">
              <w:t>output of each of the processes used in the preparation and manufacture of market milk and related products are identified</w:t>
            </w:r>
          </w:p>
          <w:p w14:paraId="7FAB4EB5" w14:textId="77777777" w:rsidR="00F272ED" w:rsidRPr="00F272ED" w:rsidRDefault="00F272ED" w:rsidP="00EF5248">
            <w:pPr>
              <w:pStyle w:val="SIBulletList1"/>
            </w:pPr>
            <w:r w:rsidRPr="00F272ED">
              <w:t xml:space="preserve">production system requirements for the preparation and manufacture of each market milk and related products </w:t>
            </w:r>
          </w:p>
          <w:p w14:paraId="69F76326" w14:textId="77777777" w:rsidR="00F272ED" w:rsidRPr="00F272ED" w:rsidRDefault="00F272ED" w:rsidP="00EF5248">
            <w:pPr>
              <w:pStyle w:val="SIBulletList1"/>
            </w:pPr>
            <w:r w:rsidRPr="00F272ED">
              <w:t>the resource requirements for the preparation and manufacture of market milk and related products</w:t>
            </w:r>
          </w:p>
          <w:p w14:paraId="52A38A23" w14:textId="298F809F" w:rsidR="00F272ED" w:rsidRPr="00F272ED" w:rsidRDefault="00F272ED" w:rsidP="00EF5248">
            <w:pPr>
              <w:pStyle w:val="SIBulletList1"/>
            </w:pPr>
            <w:r w:rsidRPr="00F272ED">
              <w:t xml:space="preserve">chemical and physical hazards </w:t>
            </w:r>
            <w:r w:rsidR="00E96FA3">
              <w:t>that</w:t>
            </w:r>
            <w:r w:rsidR="00E96FA3" w:rsidRPr="00F272ED">
              <w:t xml:space="preserve"> </w:t>
            </w:r>
            <w:r w:rsidRPr="00F272ED">
              <w:t>affect milk</w:t>
            </w:r>
          </w:p>
          <w:p w14:paraId="66F738AE" w14:textId="77777777" w:rsidR="00F1480E" w:rsidRPr="000754EC" w:rsidRDefault="00F272ED" w:rsidP="00EF5248">
            <w:pPr>
              <w:pStyle w:val="SIBulletList1"/>
            </w:pPr>
            <w:proofErr w:type="gramStart"/>
            <w:r w:rsidRPr="00F272ED">
              <w:t>procedures</w:t>
            </w:r>
            <w:proofErr w:type="gramEnd"/>
            <w:r w:rsidRPr="00F272ED">
              <w:t xml:space="preserve"> for milk storage, handling and preparation</w:t>
            </w:r>
            <w:r w:rsidR="00E96FA3">
              <w:t>.</w:t>
            </w:r>
          </w:p>
        </w:tc>
      </w:tr>
    </w:tbl>
    <w:p w14:paraId="653E05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C5366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567B4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4B38798" w14:textId="77777777" w:rsidTr="00CA2922">
        <w:tc>
          <w:tcPr>
            <w:tcW w:w="5000" w:type="pct"/>
            <w:shd w:val="clear" w:color="auto" w:fill="auto"/>
          </w:tcPr>
          <w:p w14:paraId="07C4E9C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84A5C54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7C4C9D9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</w:t>
            </w:r>
            <w:r w:rsidR="00E96FA3">
              <w:t xml:space="preserve">milk processing </w:t>
            </w:r>
            <w:r w:rsidR="002C3682" w:rsidRPr="002C3682">
              <w:t xml:space="preserve">workplace </w:t>
            </w:r>
          </w:p>
          <w:p w14:paraId="638060AC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F099454" w14:textId="77777777" w:rsidR="00F272ED" w:rsidRPr="00F272ED" w:rsidRDefault="00F272ED" w:rsidP="00F272ED">
            <w:pPr>
              <w:pStyle w:val="SIBulletList2"/>
              <w:rPr>
                <w:rFonts w:eastAsia="Calibri"/>
              </w:rPr>
            </w:pPr>
            <w:r w:rsidRPr="00F272ED">
              <w:t>production process and related equipment, manufacturers’ advice and operating procedures</w:t>
            </w:r>
          </w:p>
          <w:p w14:paraId="3D8C3F4B" w14:textId="77777777" w:rsidR="00F272ED" w:rsidRPr="00F272ED" w:rsidRDefault="00F272ED" w:rsidP="00F272ED">
            <w:pPr>
              <w:pStyle w:val="SIBulletList2"/>
              <w:rPr>
                <w:rFonts w:eastAsia="Calibri"/>
              </w:rPr>
            </w:pPr>
            <w:r w:rsidRPr="00F272ED">
              <w:t>methods and related software systems for collecting data and calculating yields, efficiencies and material variances appropriate to production environment</w:t>
            </w:r>
          </w:p>
          <w:p w14:paraId="486505D9" w14:textId="77777777" w:rsidR="00F272ED" w:rsidRPr="00F272ED" w:rsidRDefault="00F272ED" w:rsidP="00F272ED">
            <w:r w:rsidRPr="00F272ED">
              <w:t>specifications:</w:t>
            </w:r>
          </w:p>
          <w:p w14:paraId="669E3B5C" w14:textId="77777777" w:rsidR="00F272ED" w:rsidRPr="00F272ED" w:rsidRDefault="00F272ED" w:rsidP="00F272ED">
            <w:pPr>
              <w:pStyle w:val="SIBulletList2"/>
              <w:rPr>
                <w:rFonts w:eastAsia="Calibri"/>
              </w:rPr>
            </w:pPr>
            <w:proofErr w:type="gramStart"/>
            <w:r w:rsidRPr="00F272ED">
              <w:t>tests</w:t>
            </w:r>
            <w:proofErr w:type="gramEnd"/>
            <w:r w:rsidRPr="00F272ED">
              <w:t xml:space="preserve"> used to report relevant product/process information and recorded results.</w:t>
            </w:r>
          </w:p>
          <w:p w14:paraId="352DA186" w14:textId="77777777" w:rsidR="0021210E" w:rsidRDefault="0021210E" w:rsidP="000754EC">
            <w:pPr>
              <w:pStyle w:val="SIText"/>
            </w:pPr>
          </w:p>
          <w:p w14:paraId="329A605B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76F5241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6658EF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948C138" w14:textId="77777777" w:rsidTr="004679E3">
        <w:tc>
          <w:tcPr>
            <w:tcW w:w="990" w:type="pct"/>
            <w:shd w:val="clear" w:color="auto" w:fill="auto"/>
          </w:tcPr>
          <w:p w14:paraId="612B3F4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283A13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072964C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615AA" w14:textId="77777777" w:rsidR="00DB7A1D" w:rsidRDefault="00DB7A1D" w:rsidP="00BF3F0A">
      <w:r>
        <w:separator/>
      </w:r>
    </w:p>
    <w:p w14:paraId="0DD9F0DB" w14:textId="77777777" w:rsidR="00DB7A1D" w:rsidRDefault="00DB7A1D"/>
  </w:endnote>
  <w:endnote w:type="continuationSeparator" w:id="0">
    <w:p w14:paraId="10F0DF79" w14:textId="77777777" w:rsidR="00DB7A1D" w:rsidRDefault="00DB7A1D" w:rsidP="00BF3F0A">
      <w:r>
        <w:continuationSeparator/>
      </w:r>
    </w:p>
    <w:p w14:paraId="03B9E087" w14:textId="77777777" w:rsidR="00DB7A1D" w:rsidRDefault="00DB7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D7D166D" w14:textId="1FF481C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A00E5">
          <w:rPr>
            <w:noProof/>
          </w:rPr>
          <w:t>3</w:t>
        </w:r>
        <w:r w:rsidRPr="000754EC">
          <w:fldChar w:fldCharType="end"/>
        </w:r>
      </w:p>
      <w:p w14:paraId="02D2181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0F2B83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12BA6" w14:textId="77777777" w:rsidR="00DB7A1D" w:rsidRDefault="00DB7A1D" w:rsidP="00BF3F0A">
      <w:r>
        <w:separator/>
      </w:r>
    </w:p>
    <w:p w14:paraId="7EC42B49" w14:textId="77777777" w:rsidR="00DB7A1D" w:rsidRDefault="00DB7A1D"/>
  </w:footnote>
  <w:footnote w:type="continuationSeparator" w:id="0">
    <w:p w14:paraId="6F14B6FC" w14:textId="77777777" w:rsidR="00DB7A1D" w:rsidRDefault="00DB7A1D" w:rsidP="00BF3F0A">
      <w:r>
        <w:continuationSeparator/>
      </w:r>
    </w:p>
    <w:p w14:paraId="08BCE4FA" w14:textId="77777777" w:rsidR="00DB7A1D" w:rsidRDefault="00DB7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299B" w14:textId="77777777" w:rsidR="009C2650" w:rsidRPr="00F272ED" w:rsidRDefault="00F272ED" w:rsidP="00F272ED">
    <w:pPr>
      <w:pStyle w:val="SIText"/>
    </w:pPr>
    <w:r w:rsidRPr="00F272ED">
      <w:t>FBPFST4020 Monitor manufacturing of market milk and related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F7342"/>
    <w:multiLevelType w:val="hybridMultilevel"/>
    <w:tmpl w:val="E098C722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E5A0D"/>
    <w:multiLevelType w:val="hybridMultilevel"/>
    <w:tmpl w:val="C39235E6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A2287"/>
    <w:multiLevelType w:val="multilevel"/>
    <w:tmpl w:val="85E4D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8"/>
    <w:rsid w:val="000014B9"/>
    <w:rsid w:val="00005A15"/>
    <w:rsid w:val="0001108F"/>
    <w:rsid w:val="000115E2"/>
    <w:rsid w:val="000126D0"/>
    <w:rsid w:val="0001296A"/>
    <w:rsid w:val="00016803"/>
    <w:rsid w:val="00022700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A67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0A3A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D7E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0E5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4AE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5FD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2A44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51C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2FA2"/>
    <w:rsid w:val="00D87D32"/>
    <w:rsid w:val="00D91188"/>
    <w:rsid w:val="00D92C83"/>
    <w:rsid w:val="00DA0A81"/>
    <w:rsid w:val="00DA3C10"/>
    <w:rsid w:val="00DA53B5"/>
    <w:rsid w:val="00DB7A1D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6FA3"/>
    <w:rsid w:val="00EB0AA4"/>
    <w:rsid w:val="00EB5C88"/>
    <w:rsid w:val="00EC0469"/>
    <w:rsid w:val="00EE0D76"/>
    <w:rsid w:val="00EF01F8"/>
    <w:rsid w:val="00EF40EF"/>
    <w:rsid w:val="00EF47FE"/>
    <w:rsid w:val="00EF5248"/>
    <w:rsid w:val="00F069BD"/>
    <w:rsid w:val="00F1480E"/>
    <w:rsid w:val="00F1497D"/>
    <w:rsid w:val="00F16AAC"/>
    <w:rsid w:val="00F272E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C5CA"/>
  <w15:docId w15:val="{37E29D2F-F5B7-496D-83F9-F47B1471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482D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D7E"/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DA61ED086D42865CF4F2BC646F12" ma:contentTypeVersion="" ma:contentTypeDescription="Create a new document." ma:contentTypeScope="" ma:versionID="243acedf40ab2df9b48b97e1e6f60cb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6B500-A92A-4BF7-B100-20480A52D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9BB54-3EFE-4832-B678-731DEDE2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7</cp:revision>
  <cp:lastPrinted>2016-05-27T05:21:00Z</cp:lastPrinted>
  <dcterms:created xsi:type="dcterms:W3CDTF">2017-09-22T10:41:00Z</dcterms:created>
  <dcterms:modified xsi:type="dcterms:W3CDTF">2017-11-01T04:10:00Z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0x010100C68FDA61ED086D42865CF4F2BC646F12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