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ED9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2689"/>
        <w:gridCol w:w="7194"/>
      </w:tblGrid>
      <w:tr w:rsidR="00F1480E" w14:paraId="67FCCFA8" w14:textId="77777777" w:rsidTr="00764571">
        <w:trPr>
          <w:tblHeader/>
        </w:trPr>
        <w:tc>
          <w:tcPr>
            <w:tcW w:w="2689" w:type="dxa"/>
          </w:tcPr>
          <w:p w14:paraId="33F4A05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7194" w:type="dxa"/>
          </w:tcPr>
          <w:p w14:paraId="4AB6F5B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B5D5C62" w14:textId="77777777" w:rsidTr="00764571">
        <w:tc>
          <w:tcPr>
            <w:tcW w:w="2689" w:type="dxa"/>
          </w:tcPr>
          <w:p w14:paraId="68B754FE" w14:textId="629C1B8E" w:rsidR="00F1480E" w:rsidRPr="00CC451E" w:rsidRDefault="00F1480E" w:rsidP="00E3400B">
            <w:pPr>
              <w:pStyle w:val="SIText"/>
            </w:pPr>
            <w:r w:rsidRPr="00CC451E">
              <w:t>Release</w:t>
            </w:r>
            <w:r w:rsidR="00E3400B">
              <w:t xml:space="preserve"> </w:t>
            </w:r>
            <w:r w:rsidR="00337E82" w:rsidRPr="00CC451E">
              <w:t>1</w:t>
            </w:r>
          </w:p>
        </w:tc>
        <w:tc>
          <w:tcPr>
            <w:tcW w:w="7194" w:type="dxa"/>
          </w:tcPr>
          <w:p w14:paraId="5C4482DE" w14:textId="332F205F" w:rsidR="00F1480E" w:rsidRPr="00CC451E" w:rsidRDefault="00E3400B" w:rsidP="00CC451E">
            <w:pPr>
              <w:pStyle w:val="SIText"/>
            </w:pPr>
            <w:r w:rsidRPr="00E3400B">
              <w:t xml:space="preserve">This </w:t>
            </w:r>
            <w:r w:rsidRPr="001D77C0">
              <w:t>version released with FBP Fo</w:t>
            </w:r>
            <w:r w:rsidR="009E39E4">
              <w:t>od, Beverage and Pharmaceutical</w:t>
            </w:r>
            <w:bookmarkStart w:id="0" w:name="_GoBack"/>
            <w:bookmarkEnd w:id="0"/>
            <w:r w:rsidRPr="001D77C0">
              <w:t xml:space="preserve"> Training Package version 1.0.</w:t>
            </w:r>
          </w:p>
        </w:tc>
      </w:tr>
    </w:tbl>
    <w:p w14:paraId="57ADFE5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4EF96F0" w14:textId="77777777" w:rsidTr="000D7BE6">
        <w:tc>
          <w:tcPr>
            <w:tcW w:w="1396" w:type="pct"/>
            <w:shd w:val="clear" w:color="auto" w:fill="auto"/>
          </w:tcPr>
          <w:p w14:paraId="4903D255" w14:textId="54D14EE4" w:rsidR="00F1480E" w:rsidRPr="00923720" w:rsidRDefault="00E3400B" w:rsidP="00923720">
            <w:pPr>
              <w:pStyle w:val="SIQUALCODE"/>
            </w:pPr>
            <w:r w:rsidRPr="00E3400B">
              <w:t>FBP30517</w:t>
            </w:r>
          </w:p>
        </w:tc>
        <w:tc>
          <w:tcPr>
            <w:tcW w:w="3604" w:type="pct"/>
            <w:shd w:val="clear" w:color="auto" w:fill="auto"/>
          </w:tcPr>
          <w:p w14:paraId="32A8E896" w14:textId="633A97EE" w:rsidR="00F1480E" w:rsidRPr="00923720" w:rsidRDefault="00E3400B" w:rsidP="00A772D9">
            <w:pPr>
              <w:pStyle w:val="SIQUALtitle"/>
            </w:pPr>
            <w:r w:rsidRPr="00E3400B">
              <w:t>Certificate III in Baking</w:t>
            </w:r>
          </w:p>
        </w:tc>
      </w:tr>
      <w:tr w:rsidR="00A772D9" w:rsidRPr="00963A46" w14:paraId="2DF358A8" w14:textId="77777777" w:rsidTr="001D77C0">
        <w:trPr>
          <w:trHeight w:val="2210"/>
        </w:trPr>
        <w:tc>
          <w:tcPr>
            <w:tcW w:w="5000" w:type="pct"/>
            <w:gridSpan w:val="2"/>
            <w:shd w:val="clear" w:color="auto" w:fill="auto"/>
          </w:tcPr>
          <w:p w14:paraId="467E43DD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4B05A46" w14:textId="77777777" w:rsidR="00E3400B" w:rsidRDefault="00E3400B" w:rsidP="00E3400B">
            <w:pPr>
              <w:pStyle w:val="SIText"/>
            </w:pPr>
            <w:r>
              <w:t>This qualification describes the skills and knowledge of a baker who bakes bread, cake, pastry and biscuit products working in a commercial baking environment.</w:t>
            </w:r>
          </w:p>
          <w:p w14:paraId="7C83D557" w14:textId="77777777" w:rsidR="00E3400B" w:rsidRDefault="00E3400B" w:rsidP="00E3400B">
            <w:pPr>
              <w:pStyle w:val="SIText"/>
            </w:pPr>
          </w:p>
          <w:p w14:paraId="689C675C" w14:textId="77777777" w:rsidR="00E3400B" w:rsidRDefault="00E3400B" w:rsidP="00E3400B">
            <w:pPr>
              <w:pStyle w:val="SIText"/>
            </w:pPr>
            <w:r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53361EE5" w14:textId="77777777" w:rsidR="00E3400B" w:rsidRDefault="00E3400B" w:rsidP="00E3400B">
            <w:pPr>
              <w:pStyle w:val="SIText"/>
            </w:pPr>
          </w:p>
          <w:p w14:paraId="5E4C154D" w14:textId="77777777" w:rsidR="00E3400B" w:rsidRDefault="00E3400B" w:rsidP="00E3400B">
            <w:pPr>
              <w:pStyle w:val="SIText"/>
            </w:pPr>
            <w:r>
              <w:t xml:space="preserve">No occupational licensing, legislative or certification requirements apply to this unit at the time of publication. </w:t>
            </w:r>
          </w:p>
          <w:p w14:paraId="3C915193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3C5B86F4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B9D0037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097BF00" w14:textId="77777777" w:rsidR="00E048B1" w:rsidRDefault="00E048B1" w:rsidP="00894FBB">
            <w:pPr>
              <w:pStyle w:val="SIText"/>
            </w:pPr>
          </w:p>
          <w:p w14:paraId="5887119B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0BB4BE6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3C21A100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E5514A9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207D622B" w14:textId="77777777" w:rsidR="00E3400B" w:rsidRDefault="00E3400B" w:rsidP="00E3400B">
            <w:pPr>
              <w:pStyle w:val="SIText"/>
            </w:pPr>
            <w:r>
              <w:t xml:space="preserve">To achieve this qualification, competency must be demonstrated in: </w:t>
            </w:r>
          </w:p>
          <w:p w14:paraId="052BC88B" w14:textId="6C543024" w:rsidR="00E3400B" w:rsidRDefault="00E3400B" w:rsidP="001D77C0">
            <w:pPr>
              <w:pStyle w:val="SIBulletList1"/>
            </w:pPr>
            <w:r>
              <w:t>19 units of competency:</w:t>
            </w:r>
          </w:p>
          <w:p w14:paraId="7BB92375" w14:textId="2D3D6BB8" w:rsidR="00E3400B" w:rsidRDefault="00E3400B" w:rsidP="001D77C0">
            <w:pPr>
              <w:pStyle w:val="SIBulletList2"/>
            </w:pPr>
            <w:r>
              <w:t>15 core units plus</w:t>
            </w:r>
          </w:p>
          <w:p w14:paraId="08922ABB" w14:textId="2B6C865E" w:rsidR="00E3400B" w:rsidRDefault="00E3400B" w:rsidP="001D77C0">
            <w:pPr>
              <w:pStyle w:val="SIBulletList2"/>
            </w:pPr>
            <w:r>
              <w:t>4 elective units.</w:t>
            </w:r>
          </w:p>
          <w:p w14:paraId="6A7DF8B6" w14:textId="77777777" w:rsidR="00E3400B" w:rsidRDefault="00E3400B" w:rsidP="00E3400B">
            <w:pPr>
              <w:pStyle w:val="SIText"/>
            </w:pPr>
          </w:p>
          <w:p w14:paraId="7DBB4178" w14:textId="77777777" w:rsidR="00E3400B" w:rsidRDefault="00E3400B" w:rsidP="00E3400B">
            <w:pPr>
              <w:pStyle w:val="SIText"/>
            </w:pPr>
            <w:r>
              <w:t>Elective units must ensure the integrity of the qualification’s Australian Quality Framework (AQF) alignment and contribute to a valid, industry-supported vocational outcome. The electives are to be chosen as follows:</w:t>
            </w:r>
          </w:p>
          <w:p w14:paraId="13CB9341" w14:textId="37A247DC" w:rsidR="00E3400B" w:rsidRDefault="00E3400B" w:rsidP="001D77C0">
            <w:pPr>
              <w:pStyle w:val="SIBulletList1"/>
            </w:pPr>
            <w:r>
              <w:t>2 must be from those units listed in Group A and an additional 2 may be chosen from Group A</w:t>
            </w:r>
          </w:p>
          <w:p w14:paraId="03DCE56E" w14:textId="3E78AD33" w:rsidR="00E3400B" w:rsidRDefault="00E3400B" w:rsidP="001D77C0">
            <w:pPr>
              <w:pStyle w:val="SIBulletList1"/>
            </w:pPr>
            <w:r>
              <w:t>up to 1 from those units listed in Group B</w:t>
            </w:r>
          </w:p>
          <w:p w14:paraId="01AF0812" w14:textId="352F3202" w:rsidR="00E438C3" w:rsidRDefault="00E3400B" w:rsidP="001D77C0">
            <w:pPr>
              <w:pStyle w:val="SIBulletList1"/>
            </w:pPr>
            <w:r>
              <w:t>up to 2 from those units listed in Group C.</w:t>
            </w:r>
          </w:p>
          <w:p w14:paraId="32D54E17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5FA7D20B" w14:textId="77777777" w:rsidTr="00E3400B">
        <w:trPr>
          <w:trHeight w:val="2590"/>
        </w:trPr>
        <w:tc>
          <w:tcPr>
            <w:tcW w:w="5000" w:type="pct"/>
            <w:gridSpan w:val="2"/>
            <w:shd w:val="clear" w:color="auto" w:fill="auto"/>
          </w:tcPr>
          <w:p w14:paraId="712A42E8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3400B" w:rsidRPr="005C7EA8" w14:paraId="544E66FF" w14:textId="77777777" w:rsidTr="005C7EA8">
              <w:tc>
                <w:tcPr>
                  <w:tcW w:w="1718" w:type="dxa"/>
                </w:tcPr>
                <w:p w14:paraId="40B55849" w14:textId="215878D1" w:rsidR="00E3400B" w:rsidRPr="00856837" w:rsidRDefault="00E3400B" w:rsidP="00894FBB">
                  <w:pPr>
                    <w:pStyle w:val="SIText"/>
                  </w:pPr>
                  <w:r w:rsidRPr="00AB4A9A">
                    <w:t>FBPRBK2002</w:t>
                  </w:r>
                </w:p>
              </w:tc>
              <w:tc>
                <w:tcPr>
                  <w:tcW w:w="5670" w:type="dxa"/>
                </w:tcPr>
                <w:p w14:paraId="0808CA88" w14:textId="5A1F9E4D" w:rsidR="00E3400B" w:rsidRPr="00856837" w:rsidRDefault="00E3400B" w:rsidP="00856837">
                  <w:pPr>
                    <w:pStyle w:val="SIText"/>
                  </w:pPr>
                  <w:r w:rsidRPr="00AB4A9A">
                    <w:t>Use food preparation equipment to prepare fillings</w:t>
                  </w:r>
                </w:p>
              </w:tc>
            </w:tr>
            <w:tr w:rsidR="00E3400B" w:rsidRPr="005C7EA8" w14:paraId="21A9B308" w14:textId="77777777" w:rsidTr="005C7EA8">
              <w:tc>
                <w:tcPr>
                  <w:tcW w:w="1718" w:type="dxa"/>
                </w:tcPr>
                <w:p w14:paraId="5ED22930" w14:textId="0A08C88B" w:rsidR="00E3400B" w:rsidRPr="00856837" w:rsidRDefault="00E3400B" w:rsidP="00894FBB">
                  <w:pPr>
                    <w:pStyle w:val="SIText"/>
                  </w:pPr>
                  <w:r w:rsidRPr="00AB4A9A">
                    <w:t>FBPRBK3001</w:t>
                  </w:r>
                </w:p>
              </w:tc>
              <w:tc>
                <w:tcPr>
                  <w:tcW w:w="5670" w:type="dxa"/>
                </w:tcPr>
                <w:p w14:paraId="3F830D80" w14:textId="0E022470" w:rsidR="00E3400B" w:rsidRPr="00856837" w:rsidRDefault="00E3400B" w:rsidP="00856837">
                  <w:pPr>
                    <w:pStyle w:val="SIText"/>
                  </w:pPr>
                  <w:r w:rsidRPr="00AB4A9A">
                    <w:t>Produce laminated pastry products</w:t>
                  </w:r>
                </w:p>
              </w:tc>
            </w:tr>
            <w:tr w:rsidR="00E3400B" w:rsidRPr="005C7EA8" w14:paraId="164F2393" w14:textId="77777777" w:rsidTr="005C7EA8">
              <w:tc>
                <w:tcPr>
                  <w:tcW w:w="1718" w:type="dxa"/>
                </w:tcPr>
                <w:p w14:paraId="0645F0FB" w14:textId="033C890D" w:rsidR="00E3400B" w:rsidRPr="00856837" w:rsidRDefault="00E3400B" w:rsidP="00894FBB">
                  <w:pPr>
                    <w:pStyle w:val="SIText"/>
                  </w:pPr>
                  <w:r w:rsidRPr="00AB4A9A">
                    <w:t>FBPRBK3002</w:t>
                  </w:r>
                </w:p>
              </w:tc>
              <w:tc>
                <w:tcPr>
                  <w:tcW w:w="5670" w:type="dxa"/>
                </w:tcPr>
                <w:p w14:paraId="443A9411" w14:textId="44625937" w:rsidR="00E3400B" w:rsidRPr="00856837" w:rsidRDefault="00E3400B" w:rsidP="00856837">
                  <w:pPr>
                    <w:pStyle w:val="SIText"/>
                  </w:pPr>
                  <w:r w:rsidRPr="00AB4A9A">
                    <w:t xml:space="preserve">Produce </w:t>
                  </w:r>
                  <w:proofErr w:type="gramStart"/>
                  <w:r w:rsidRPr="00AB4A9A">
                    <w:t>non laminated</w:t>
                  </w:r>
                  <w:proofErr w:type="gramEnd"/>
                  <w:r w:rsidRPr="00AB4A9A">
                    <w:t xml:space="preserve"> pastry products</w:t>
                  </w:r>
                </w:p>
              </w:tc>
            </w:tr>
            <w:tr w:rsidR="00E3400B" w:rsidRPr="005C7EA8" w14:paraId="5624BAA5" w14:textId="77777777" w:rsidTr="005C7EA8">
              <w:tc>
                <w:tcPr>
                  <w:tcW w:w="1718" w:type="dxa"/>
                </w:tcPr>
                <w:p w14:paraId="54353C50" w14:textId="0C05743E" w:rsidR="00E3400B" w:rsidRPr="00856837" w:rsidRDefault="00E3400B" w:rsidP="00894FBB">
                  <w:pPr>
                    <w:pStyle w:val="SIText"/>
                  </w:pPr>
                  <w:r w:rsidRPr="00AB4A9A">
                    <w:t>FBPRBK3005</w:t>
                  </w:r>
                </w:p>
              </w:tc>
              <w:tc>
                <w:tcPr>
                  <w:tcW w:w="5670" w:type="dxa"/>
                </w:tcPr>
                <w:p w14:paraId="1957BE1A" w14:textId="48493029" w:rsidR="00E3400B" w:rsidRPr="00856837" w:rsidRDefault="00E3400B" w:rsidP="00856837">
                  <w:pPr>
                    <w:pStyle w:val="SIText"/>
                  </w:pPr>
                  <w:r w:rsidRPr="00AB4A9A">
                    <w:t>Produce basic bread products</w:t>
                  </w:r>
                </w:p>
              </w:tc>
            </w:tr>
            <w:tr w:rsidR="00E3400B" w:rsidRPr="005C7EA8" w14:paraId="71DCA13B" w14:textId="77777777" w:rsidTr="005C7EA8">
              <w:tc>
                <w:tcPr>
                  <w:tcW w:w="1718" w:type="dxa"/>
                </w:tcPr>
                <w:p w14:paraId="5A19258E" w14:textId="3AC9733B" w:rsidR="00E3400B" w:rsidRPr="00856837" w:rsidRDefault="00E3400B" w:rsidP="00894FBB">
                  <w:pPr>
                    <w:pStyle w:val="SIText"/>
                  </w:pPr>
                  <w:r w:rsidRPr="00AB4A9A">
                    <w:t>FBPRBK3006</w:t>
                  </w:r>
                </w:p>
              </w:tc>
              <w:tc>
                <w:tcPr>
                  <w:tcW w:w="5670" w:type="dxa"/>
                </w:tcPr>
                <w:p w14:paraId="11C29BB8" w14:textId="5D566C35" w:rsidR="00E3400B" w:rsidRPr="00856837" w:rsidRDefault="00E3400B" w:rsidP="00856837">
                  <w:pPr>
                    <w:pStyle w:val="SIText"/>
                  </w:pPr>
                  <w:r w:rsidRPr="00AB4A9A">
                    <w:t>Produce savoury bread products</w:t>
                  </w:r>
                </w:p>
              </w:tc>
            </w:tr>
            <w:tr w:rsidR="00E3400B" w:rsidRPr="005C7EA8" w14:paraId="5B22E650" w14:textId="77777777" w:rsidTr="005C7EA8">
              <w:tc>
                <w:tcPr>
                  <w:tcW w:w="1718" w:type="dxa"/>
                </w:tcPr>
                <w:p w14:paraId="382247E6" w14:textId="57821BEC" w:rsidR="00E3400B" w:rsidRPr="00856837" w:rsidRDefault="00E3400B" w:rsidP="00894FBB">
                  <w:pPr>
                    <w:pStyle w:val="SIText"/>
                  </w:pPr>
                  <w:r w:rsidRPr="00AB4A9A">
                    <w:t>FBPRBK3007</w:t>
                  </w:r>
                </w:p>
              </w:tc>
              <w:tc>
                <w:tcPr>
                  <w:tcW w:w="5670" w:type="dxa"/>
                </w:tcPr>
                <w:p w14:paraId="162D18F3" w14:textId="35761170" w:rsidR="00E3400B" w:rsidRPr="00856837" w:rsidRDefault="00E3400B" w:rsidP="00856837">
                  <w:pPr>
                    <w:pStyle w:val="SIText"/>
                  </w:pPr>
                  <w:r w:rsidRPr="00AB4A9A">
                    <w:t>Produce specialty flour bread products</w:t>
                  </w:r>
                </w:p>
              </w:tc>
            </w:tr>
            <w:tr w:rsidR="00E3400B" w:rsidRPr="005C7EA8" w14:paraId="1C0B5702" w14:textId="77777777" w:rsidTr="005C7EA8">
              <w:tc>
                <w:tcPr>
                  <w:tcW w:w="1718" w:type="dxa"/>
                </w:tcPr>
                <w:p w14:paraId="67CE6D2E" w14:textId="0D87D453" w:rsidR="00E3400B" w:rsidRPr="00856837" w:rsidRDefault="00E3400B" w:rsidP="00894FBB">
                  <w:pPr>
                    <w:pStyle w:val="SIText"/>
                  </w:pPr>
                  <w:r w:rsidRPr="00AB4A9A">
                    <w:t>FBPRBK3008</w:t>
                  </w:r>
                </w:p>
              </w:tc>
              <w:tc>
                <w:tcPr>
                  <w:tcW w:w="5670" w:type="dxa"/>
                </w:tcPr>
                <w:p w14:paraId="753F64CF" w14:textId="2EE93770" w:rsidR="00E3400B" w:rsidRPr="00856837" w:rsidRDefault="00E3400B" w:rsidP="00856837">
                  <w:pPr>
                    <w:pStyle w:val="SIText"/>
                  </w:pPr>
                  <w:r w:rsidRPr="00AB4A9A">
                    <w:t>Produce sponge cake products</w:t>
                  </w:r>
                </w:p>
              </w:tc>
            </w:tr>
            <w:tr w:rsidR="00E3400B" w:rsidRPr="005C7EA8" w14:paraId="48DFD62A" w14:textId="77777777" w:rsidTr="005C7EA8">
              <w:tc>
                <w:tcPr>
                  <w:tcW w:w="1718" w:type="dxa"/>
                </w:tcPr>
                <w:p w14:paraId="7A159A4D" w14:textId="4400A1DF" w:rsidR="00E3400B" w:rsidRPr="00856837" w:rsidRDefault="00E3400B" w:rsidP="00894FBB">
                  <w:pPr>
                    <w:pStyle w:val="SIText"/>
                  </w:pPr>
                  <w:r w:rsidRPr="00AB4A9A">
                    <w:t>FBPRBK3009</w:t>
                  </w:r>
                </w:p>
              </w:tc>
              <w:tc>
                <w:tcPr>
                  <w:tcW w:w="5670" w:type="dxa"/>
                </w:tcPr>
                <w:p w14:paraId="29CD6D1E" w14:textId="674ECE36" w:rsidR="00E3400B" w:rsidRPr="00856837" w:rsidRDefault="00E3400B" w:rsidP="00856837">
                  <w:pPr>
                    <w:pStyle w:val="SIText"/>
                  </w:pPr>
                  <w:r w:rsidRPr="00AB4A9A">
                    <w:t>Produce biscuit and cookie products</w:t>
                  </w:r>
                </w:p>
              </w:tc>
            </w:tr>
            <w:tr w:rsidR="00E3400B" w:rsidRPr="005C7EA8" w14:paraId="147C51AD" w14:textId="77777777" w:rsidTr="005C7EA8">
              <w:tc>
                <w:tcPr>
                  <w:tcW w:w="1718" w:type="dxa"/>
                </w:tcPr>
                <w:p w14:paraId="4E27E0EC" w14:textId="5549E487" w:rsidR="00E3400B" w:rsidRPr="00856837" w:rsidRDefault="00E3400B" w:rsidP="00894FBB">
                  <w:pPr>
                    <w:pStyle w:val="SIText"/>
                  </w:pPr>
                  <w:r w:rsidRPr="00AB4A9A">
                    <w:t>FBPRBK3010</w:t>
                  </w:r>
                </w:p>
              </w:tc>
              <w:tc>
                <w:tcPr>
                  <w:tcW w:w="5670" w:type="dxa"/>
                </w:tcPr>
                <w:p w14:paraId="6AECAB81" w14:textId="0ED0F300" w:rsidR="00E3400B" w:rsidRPr="00856837" w:rsidRDefault="00E3400B" w:rsidP="00856837">
                  <w:pPr>
                    <w:pStyle w:val="SIText"/>
                  </w:pPr>
                  <w:r w:rsidRPr="00AB4A9A">
                    <w:t>Produce cake and pudding products</w:t>
                  </w:r>
                </w:p>
              </w:tc>
            </w:tr>
            <w:tr w:rsidR="00E3400B" w:rsidRPr="005C7EA8" w14:paraId="212B62E1" w14:textId="77777777" w:rsidTr="005C7EA8">
              <w:tc>
                <w:tcPr>
                  <w:tcW w:w="1718" w:type="dxa"/>
                </w:tcPr>
                <w:p w14:paraId="0377FADE" w14:textId="01070652" w:rsidR="00E3400B" w:rsidRPr="00856837" w:rsidRDefault="00E3400B" w:rsidP="00894FBB">
                  <w:pPr>
                    <w:pStyle w:val="SIText"/>
                  </w:pPr>
                  <w:r w:rsidRPr="00AB4A9A">
                    <w:t>FBPRBK3014</w:t>
                  </w:r>
                </w:p>
              </w:tc>
              <w:tc>
                <w:tcPr>
                  <w:tcW w:w="5670" w:type="dxa"/>
                </w:tcPr>
                <w:p w14:paraId="2CDFCF95" w14:textId="058A1790" w:rsidR="00E3400B" w:rsidRPr="00856837" w:rsidRDefault="00E3400B" w:rsidP="00856837">
                  <w:pPr>
                    <w:pStyle w:val="SIText"/>
                  </w:pPr>
                  <w:r w:rsidRPr="00AB4A9A">
                    <w:t>Produce sweet yeast products</w:t>
                  </w:r>
                </w:p>
              </w:tc>
            </w:tr>
            <w:tr w:rsidR="00E3400B" w:rsidRPr="005C7EA8" w14:paraId="0049DD9E" w14:textId="77777777" w:rsidTr="005C7EA8">
              <w:tc>
                <w:tcPr>
                  <w:tcW w:w="1718" w:type="dxa"/>
                </w:tcPr>
                <w:p w14:paraId="187D2878" w14:textId="1DB6A364" w:rsidR="00E3400B" w:rsidRPr="00856837" w:rsidRDefault="00E3400B" w:rsidP="00894FBB">
                  <w:pPr>
                    <w:pStyle w:val="SIText"/>
                  </w:pPr>
                  <w:r w:rsidRPr="00AB4A9A">
                    <w:t>FBPRBK3015</w:t>
                  </w:r>
                </w:p>
              </w:tc>
              <w:tc>
                <w:tcPr>
                  <w:tcW w:w="5670" w:type="dxa"/>
                </w:tcPr>
                <w:p w14:paraId="148653CF" w14:textId="02A6FB85" w:rsidR="00E3400B" w:rsidRPr="00856837" w:rsidRDefault="00E3400B" w:rsidP="00856837">
                  <w:pPr>
                    <w:pStyle w:val="SIText"/>
                  </w:pPr>
                  <w:r w:rsidRPr="00AB4A9A">
                    <w:t>Schedule and produce bakery production</w:t>
                  </w:r>
                </w:p>
              </w:tc>
            </w:tr>
            <w:tr w:rsidR="00E3400B" w:rsidRPr="005C7EA8" w14:paraId="6B4232C9" w14:textId="77777777" w:rsidTr="005C7EA8">
              <w:tc>
                <w:tcPr>
                  <w:tcW w:w="1718" w:type="dxa"/>
                </w:tcPr>
                <w:p w14:paraId="2CC7B514" w14:textId="5B0BDCBE" w:rsidR="00E3400B" w:rsidRPr="00856837" w:rsidRDefault="00E3400B" w:rsidP="00894FBB">
                  <w:pPr>
                    <w:pStyle w:val="SIText"/>
                  </w:pPr>
                  <w:r w:rsidRPr="00AB4A9A">
                    <w:t>FBPRBK3018</w:t>
                  </w:r>
                </w:p>
              </w:tc>
              <w:tc>
                <w:tcPr>
                  <w:tcW w:w="5670" w:type="dxa"/>
                </w:tcPr>
                <w:p w14:paraId="047A84B8" w14:textId="712048CA" w:rsidR="00E3400B" w:rsidRPr="00856837" w:rsidRDefault="00E3400B" w:rsidP="00856837">
                  <w:pPr>
                    <w:pStyle w:val="SIText"/>
                  </w:pPr>
                  <w:r w:rsidRPr="00AB4A9A">
                    <w:t>Produce basic artisan products</w:t>
                  </w:r>
                </w:p>
              </w:tc>
            </w:tr>
            <w:tr w:rsidR="00E3400B" w:rsidRPr="005C7EA8" w14:paraId="59C28FF0" w14:textId="77777777" w:rsidTr="005C7EA8">
              <w:tc>
                <w:tcPr>
                  <w:tcW w:w="1718" w:type="dxa"/>
                </w:tcPr>
                <w:p w14:paraId="7D55AA2D" w14:textId="4554E858" w:rsidR="00E3400B" w:rsidRPr="00856837" w:rsidRDefault="00E3400B" w:rsidP="00894FBB">
                  <w:pPr>
                    <w:pStyle w:val="SIText"/>
                  </w:pPr>
                  <w:r w:rsidRPr="00AB4A9A">
                    <w:t>FDFFS2001A</w:t>
                  </w:r>
                </w:p>
              </w:tc>
              <w:tc>
                <w:tcPr>
                  <w:tcW w:w="5670" w:type="dxa"/>
                </w:tcPr>
                <w:p w14:paraId="5A6E6FC4" w14:textId="0679546E" w:rsidR="00E3400B" w:rsidRPr="00856837" w:rsidRDefault="00E3400B" w:rsidP="00856837">
                  <w:pPr>
                    <w:pStyle w:val="SIText"/>
                  </w:pPr>
                  <w:r w:rsidRPr="00AB4A9A">
                    <w:t>Implement the food safety program and procedures</w:t>
                  </w:r>
                </w:p>
              </w:tc>
            </w:tr>
            <w:tr w:rsidR="00E3400B" w:rsidRPr="005C7EA8" w14:paraId="30F3DA5C" w14:textId="77777777" w:rsidTr="00E3400B">
              <w:trPr>
                <w:trHeight w:val="269"/>
              </w:trPr>
              <w:tc>
                <w:tcPr>
                  <w:tcW w:w="1718" w:type="dxa"/>
                </w:tcPr>
                <w:p w14:paraId="1818CCF2" w14:textId="1C7772B1" w:rsidR="00E3400B" w:rsidRPr="00856837" w:rsidRDefault="00E3400B" w:rsidP="00894FBB">
                  <w:pPr>
                    <w:pStyle w:val="SIText"/>
                  </w:pPr>
                  <w:r w:rsidRPr="00AB4A9A">
                    <w:t>FDFOHS2001A</w:t>
                  </w:r>
                </w:p>
              </w:tc>
              <w:tc>
                <w:tcPr>
                  <w:tcW w:w="5670" w:type="dxa"/>
                </w:tcPr>
                <w:p w14:paraId="0A7B22D4" w14:textId="6406419D" w:rsidR="00E3400B" w:rsidRPr="00856837" w:rsidRDefault="00E3400B" w:rsidP="00856837">
                  <w:pPr>
                    <w:pStyle w:val="SIText"/>
                  </w:pPr>
                  <w:r w:rsidRPr="00AB4A9A">
                    <w:t xml:space="preserve">Participate in OHS processes </w:t>
                  </w:r>
                </w:p>
              </w:tc>
            </w:tr>
            <w:tr w:rsidR="00E3400B" w:rsidRPr="005C7EA8" w14:paraId="0789AD5B" w14:textId="77777777" w:rsidTr="005C7EA8">
              <w:tc>
                <w:tcPr>
                  <w:tcW w:w="1718" w:type="dxa"/>
                </w:tcPr>
                <w:p w14:paraId="160CCFDE" w14:textId="08E94E3C" w:rsidR="00E3400B" w:rsidRPr="00856837" w:rsidRDefault="00E3400B" w:rsidP="00856837">
                  <w:pPr>
                    <w:pStyle w:val="SIText"/>
                  </w:pPr>
                  <w:r w:rsidRPr="00AB4A9A">
                    <w:t>FDFOP2061A</w:t>
                  </w:r>
                </w:p>
              </w:tc>
              <w:tc>
                <w:tcPr>
                  <w:tcW w:w="5670" w:type="dxa"/>
                </w:tcPr>
                <w:p w14:paraId="048F4654" w14:textId="17F1F1E6" w:rsidR="00E3400B" w:rsidRPr="00856837" w:rsidRDefault="00E3400B" w:rsidP="00856837">
                  <w:pPr>
                    <w:pStyle w:val="SIText"/>
                  </w:pPr>
                  <w:r w:rsidRPr="00AB4A9A">
                    <w:t>Use numerical applications in the workplace</w:t>
                  </w:r>
                </w:p>
              </w:tc>
            </w:tr>
          </w:tbl>
          <w:p w14:paraId="47CC2F4F" w14:textId="77777777" w:rsidR="005B119D" w:rsidRDefault="005B119D" w:rsidP="00A772D9">
            <w:pPr>
              <w:pStyle w:val="SITextHeading2"/>
            </w:pPr>
          </w:p>
          <w:p w14:paraId="7F3FCCD3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47555977" w14:textId="3F1E547C" w:rsidR="005B119D" w:rsidRDefault="00E3400B" w:rsidP="001D77C0">
            <w:pPr>
              <w:pStyle w:val="SIText"/>
            </w:pPr>
            <w:r w:rsidRPr="00E3400B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055F516" w14:textId="77777777" w:rsidR="005B119D" w:rsidRDefault="005B119D" w:rsidP="00894FBB">
            <w:pPr>
              <w:rPr>
                <w:lang w:eastAsia="en-US"/>
              </w:rPr>
            </w:pPr>
          </w:p>
          <w:p w14:paraId="6CA81213" w14:textId="77777777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3400B" w:rsidRPr="005C7EA8" w14:paraId="3FCB7D77" w14:textId="77777777" w:rsidTr="008846E4">
              <w:tc>
                <w:tcPr>
                  <w:tcW w:w="1718" w:type="dxa"/>
                </w:tcPr>
                <w:p w14:paraId="06CA4EE1" w14:textId="718160E7" w:rsidR="00E3400B" w:rsidRPr="00856837" w:rsidRDefault="00E3400B" w:rsidP="00E3400B">
                  <w:pPr>
                    <w:pStyle w:val="SIText"/>
                  </w:pPr>
                  <w:r w:rsidRPr="00734067">
                    <w:t>FBPRBK3003</w:t>
                  </w:r>
                </w:p>
              </w:tc>
              <w:tc>
                <w:tcPr>
                  <w:tcW w:w="5670" w:type="dxa"/>
                </w:tcPr>
                <w:p w14:paraId="1A40B77A" w14:textId="504EB11C" w:rsidR="00E3400B" w:rsidRPr="00856837" w:rsidRDefault="00E3400B" w:rsidP="004D2710">
                  <w:pPr>
                    <w:pStyle w:val="SIText"/>
                  </w:pPr>
                  <w:r w:rsidRPr="00734067">
                    <w:t>Produce specialist pastry products</w:t>
                  </w:r>
                </w:p>
              </w:tc>
            </w:tr>
            <w:tr w:rsidR="00E3400B" w:rsidRPr="005C7EA8" w14:paraId="29A1CFC8" w14:textId="77777777" w:rsidTr="008846E4">
              <w:tc>
                <w:tcPr>
                  <w:tcW w:w="1718" w:type="dxa"/>
                </w:tcPr>
                <w:p w14:paraId="7C991645" w14:textId="2F2326C1" w:rsidR="00E3400B" w:rsidRPr="00856837" w:rsidRDefault="00E3400B" w:rsidP="004D2710">
                  <w:pPr>
                    <w:pStyle w:val="SIText"/>
                  </w:pPr>
                  <w:r w:rsidRPr="00734067">
                    <w:lastRenderedPageBreak/>
                    <w:t>FBPRBK3004</w:t>
                  </w:r>
                </w:p>
              </w:tc>
              <w:tc>
                <w:tcPr>
                  <w:tcW w:w="5670" w:type="dxa"/>
                </w:tcPr>
                <w:p w14:paraId="17F83F51" w14:textId="77A83E55" w:rsidR="00E3400B" w:rsidRPr="00856837" w:rsidRDefault="00E3400B" w:rsidP="004D2710">
                  <w:pPr>
                    <w:pStyle w:val="SIText"/>
                  </w:pPr>
                  <w:r w:rsidRPr="00734067">
                    <w:t>Produce meringue products</w:t>
                  </w:r>
                </w:p>
              </w:tc>
            </w:tr>
            <w:tr w:rsidR="00E3400B" w:rsidRPr="005C7EA8" w14:paraId="5002D052" w14:textId="77777777" w:rsidTr="008846E4">
              <w:tc>
                <w:tcPr>
                  <w:tcW w:w="1718" w:type="dxa"/>
                </w:tcPr>
                <w:p w14:paraId="3FACFED4" w14:textId="30844C4F" w:rsidR="00E3400B" w:rsidRPr="00856837" w:rsidRDefault="00E3400B" w:rsidP="00321C7C">
                  <w:pPr>
                    <w:pStyle w:val="SIText"/>
                  </w:pPr>
                  <w:r w:rsidRPr="00734067">
                    <w:t>FBPRBK3011*</w:t>
                  </w:r>
                </w:p>
              </w:tc>
              <w:tc>
                <w:tcPr>
                  <w:tcW w:w="5670" w:type="dxa"/>
                </w:tcPr>
                <w:p w14:paraId="6AB8D651" w14:textId="120D6026" w:rsidR="00E3400B" w:rsidRPr="00856837" w:rsidRDefault="00E3400B" w:rsidP="00321C7C">
                  <w:pPr>
                    <w:pStyle w:val="SIText"/>
                  </w:pPr>
                  <w:r w:rsidRPr="00734067">
                    <w:t>Produce frozen dough products</w:t>
                  </w:r>
                </w:p>
              </w:tc>
            </w:tr>
            <w:tr w:rsidR="00E3400B" w:rsidRPr="005C7EA8" w14:paraId="456FAA78" w14:textId="77777777" w:rsidTr="00E3400B">
              <w:trPr>
                <w:trHeight w:val="268"/>
              </w:trPr>
              <w:tc>
                <w:tcPr>
                  <w:tcW w:w="1718" w:type="dxa"/>
                </w:tcPr>
                <w:p w14:paraId="62D04574" w14:textId="262E4BF3" w:rsidR="00E3400B" w:rsidRPr="00856837" w:rsidRDefault="00E3400B" w:rsidP="00321C7C">
                  <w:pPr>
                    <w:pStyle w:val="SIText"/>
                  </w:pPr>
                  <w:r w:rsidRPr="00734067">
                    <w:t>FBPRBK3017*</w:t>
                  </w:r>
                </w:p>
              </w:tc>
              <w:tc>
                <w:tcPr>
                  <w:tcW w:w="5670" w:type="dxa"/>
                </w:tcPr>
                <w:p w14:paraId="6B054D34" w14:textId="59248151" w:rsidR="00E3400B" w:rsidRPr="00856837" w:rsidRDefault="00E3400B" w:rsidP="00321C7C">
                  <w:pPr>
                    <w:pStyle w:val="SIText"/>
                  </w:pPr>
                  <w:r w:rsidRPr="00734067">
                    <w:t>Operate plant baking processes</w:t>
                  </w:r>
                </w:p>
              </w:tc>
            </w:tr>
            <w:tr w:rsidR="00E3400B" w:rsidRPr="005C7EA8" w14:paraId="48AA149D" w14:textId="77777777" w:rsidTr="008846E4">
              <w:tc>
                <w:tcPr>
                  <w:tcW w:w="1718" w:type="dxa"/>
                </w:tcPr>
                <w:p w14:paraId="67EB8AB1" w14:textId="6881EAAC" w:rsidR="00E3400B" w:rsidRPr="00856837" w:rsidRDefault="00E3400B" w:rsidP="00321C7C">
                  <w:pPr>
                    <w:pStyle w:val="SIText"/>
                  </w:pPr>
                  <w:r w:rsidRPr="00734067">
                    <w:t>FBPRBK4001*</w:t>
                  </w:r>
                </w:p>
              </w:tc>
              <w:tc>
                <w:tcPr>
                  <w:tcW w:w="5670" w:type="dxa"/>
                </w:tcPr>
                <w:p w14:paraId="5234A4FB" w14:textId="5B14B80D" w:rsidR="00E3400B" w:rsidRPr="00856837" w:rsidRDefault="00E3400B" w:rsidP="00321C7C">
                  <w:pPr>
                    <w:pStyle w:val="SIText"/>
                  </w:pPr>
                  <w:r w:rsidRPr="00734067">
                    <w:t>Produce artisan bread products</w:t>
                  </w:r>
                </w:p>
              </w:tc>
            </w:tr>
            <w:tr w:rsidR="00E3400B" w:rsidRPr="005C7EA8" w14:paraId="1E363CAC" w14:textId="77777777" w:rsidTr="008846E4">
              <w:tc>
                <w:tcPr>
                  <w:tcW w:w="1718" w:type="dxa"/>
                </w:tcPr>
                <w:p w14:paraId="3FE5A64C" w14:textId="44E5B652" w:rsidR="00E3400B" w:rsidRPr="00856837" w:rsidRDefault="00E3400B" w:rsidP="00321C7C">
                  <w:pPr>
                    <w:pStyle w:val="SIText"/>
                  </w:pPr>
                  <w:r w:rsidRPr="00734067">
                    <w:t>FBPRBK4003*</w:t>
                  </w:r>
                </w:p>
              </w:tc>
              <w:tc>
                <w:tcPr>
                  <w:tcW w:w="5670" w:type="dxa"/>
                </w:tcPr>
                <w:p w14:paraId="68299496" w14:textId="3B903B56" w:rsidR="00E3400B" w:rsidRPr="00856837" w:rsidRDefault="00E3400B" w:rsidP="00321C7C">
                  <w:pPr>
                    <w:pStyle w:val="SIText"/>
                  </w:pPr>
                  <w:r w:rsidRPr="00734067">
                    <w:t>Produce gateaux, tortes and entremets</w:t>
                  </w:r>
                </w:p>
              </w:tc>
            </w:tr>
            <w:tr w:rsidR="00E3400B" w:rsidRPr="005C7EA8" w14:paraId="57D1A952" w14:textId="77777777" w:rsidTr="008846E4">
              <w:tc>
                <w:tcPr>
                  <w:tcW w:w="1718" w:type="dxa"/>
                </w:tcPr>
                <w:p w14:paraId="79E10F99" w14:textId="27411A06" w:rsidR="00E3400B" w:rsidRPr="00856837" w:rsidRDefault="00E3400B" w:rsidP="00321C7C">
                  <w:pPr>
                    <w:pStyle w:val="SIText"/>
                  </w:pPr>
                  <w:r w:rsidRPr="00734067">
                    <w:t>SITXHRM001</w:t>
                  </w:r>
                </w:p>
              </w:tc>
              <w:tc>
                <w:tcPr>
                  <w:tcW w:w="5670" w:type="dxa"/>
                </w:tcPr>
                <w:p w14:paraId="4A20650E" w14:textId="07903279" w:rsidR="00E3400B" w:rsidRPr="00856837" w:rsidRDefault="00E3400B" w:rsidP="00321C7C">
                  <w:pPr>
                    <w:pStyle w:val="SIText"/>
                  </w:pPr>
                  <w:r w:rsidRPr="00734067">
                    <w:t>Coach others in job skills</w:t>
                  </w:r>
                </w:p>
              </w:tc>
            </w:tr>
          </w:tbl>
          <w:p w14:paraId="16FEAD0A" w14:textId="77777777" w:rsidR="005B119D" w:rsidRDefault="005B119D" w:rsidP="00894FBB">
            <w:pPr>
              <w:rPr>
                <w:lang w:eastAsia="en-US"/>
              </w:rPr>
            </w:pPr>
          </w:p>
          <w:p w14:paraId="77D5C793" w14:textId="3B5AFF25" w:rsidR="00E3400B" w:rsidRDefault="00E3400B" w:rsidP="00E3400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3400B" w:rsidRPr="005C7EA8" w14:paraId="0ABD4321" w14:textId="77777777" w:rsidTr="00343FA8">
              <w:tc>
                <w:tcPr>
                  <w:tcW w:w="1718" w:type="dxa"/>
                </w:tcPr>
                <w:p w14:paraId="5F56451E" w14:textId="26DAA16D" w:rsidR="00E3400B" w:rsidRPr="00856837" w:rsidRDefault="00E3400B" w:rsidP="00343FA8">
                  <w:pPr>
                    <w:pStyle w:val="SIText"/>
                  </w:pPr>
                  <w:r w:rsidRPr="0002193C">
                    <w:t>SIRRMER002</w:t>
                  </w:r>
                </w:p>
              </w:tc>
              <w:tc>
                <w:tcPr>
                  <w:tcW w:w="5670" w:type="dxa"/>
                </w:tcPr>
                <w:p w14:paraId="0BA66D56" w14:textId="4EE46826" w:rsidR="00E3400B" w:rsidRPr="00856837" w:rsidRDefault="00E3400B" w:rsidP="00343FA8">
                  <w:pPr>
                    <w:pStyle w:val="SIText"/>
                  </w:pPr>
                  <w:r w:rsidRPr="0002193C">
                    <w:t>Merchandise food products</w:t>
                  </w:r>
                </w:p>
              </w:tc>
            </w:tr>
            <w:tr w:rsidR="00E3400B" w:rsidRPr="005C7EA8" w14:paraId="24040EB6" w14:textId="77777777" w:rsidTr="00343FA8">
              <w:tc>
                <w:tcPr>
                  <w:tcW w:w="1718" w:type="dxa"/>
                </w:tcPr>
                <w:p w14:paraId="19C4F606" w14:textId="5D9E7BB9" w:rsidR="00E3400B" w:rsidRPr="00856837" w:rsidRDefault="00E3400B" w:rsidP="00343FA8">
                  <w:pPr>
                    <w:pStyle w:val="SIText"/>
                  </w:pPr>
                  <w:r w:rsidRPr="0002193C">
                    <w:t>SIRXPDK001</w:t>
                  </w:r>
                </w:p>
              </w:tc>
              <w:tc>
                <w:tcPr>
                  <w:tcW w:w="5670" w:type="dxa"/>
                </w:tcPr>
                <w:p w14:paraId="341EFE06" w14:textId="45B639B6" w:rsidR="00E3400B" w:rsidRPr="00856837" w:rsidRDefault="00E3400B" w:rsidP="00343FA8">
                  <w:pPr>
                    <w:pStyle w:val="SIText"/>
                  </w:pPr>
                  <w:r w:rsidRPr="0002193C">
                    <w:t>Advise on products and services</w:t>
                  </w:r>
                </w:p>
              </w:tc>
            </w:tr>
            <w:tr w:rsidR="00E3400B" w:rsidRPr="005C7EA8" w14:paraId="5FA89938" w14:textId="77777777" w:rsidTr="00343FA8">
              <w:tc>
                <w:tcPr>
                  <w:tcW w:w="1718" w:type="dxa"/>
                </w:tcPr>
                <w:p w14:paraId="4AB5307C" w14:textId="3ABCD333" w:rsidR="00E3400B" w:rsidRPr="00856837" w:rsidRDefault="00E3400B" w:rsidP="00343FA8">
                  <w:pPr>
                    <w:pStyle w:val="SIText"/>
                  </w:pPr>
                  <w:r w:rsidRPr="0002193C">
                    <w:t xml:space="preserve">SIRXSLS001 </w:t>
                  </w:r>
                </w:p>
              </w:tc>
              <w:tc>
                <w:tcPr>
                  <w:tcW w:w="5670" w:type="dxa"/>
                </w:tcPr>
                <w:p w14:paraId="2411F31E" w14:textId="6E4C6433" w:rsidR="00E3400B" w:rsidRPr="00856837" w:rsidRDefault="00E3400B" w:rsidP="00343FA8">
                  <w:pPr>
                    <w:pStyle w:val="SIText"/>
                  </w:pPr>
                  <w:r w:rsidRPr="0002193C">
                    <w:t>Sell to the retail customer</w:t>
                  </w:r>
                </w:p>
              </w:tc>
            </w:tr>
          </w:tbl>
          <w:p w14:paraId="74AEFABB" w14:textId="77777777" w:rsidR="00E3400B" w:rsidRDefault="00E3400B" w:rsidP="00894FBB">
            <w:pPr>
              <w:rPr>
                <w:lang w:eastAsia="en-US"/>
              </w:rPr>
            </w:pPr>
          </w:p>
          <w:p w14:paraId="543D84C8" w14:textId="1A9E9469" w:rsidR="00E3400B" w:rsidRDefault="00E3400B" w:rsidP="00E3400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C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3400B" w:rsidRPr="005C7EA8" w14:paraId="367BE61E" w14:textId="77777777" w:rsidTr="00E3400B">
              <w:trPr>
                <w:trHeight w:val="268"/>
              </w:trPr>
              <w:tc>
                <w:tcPr>
                  <w:tcW w:w="1718" w:type="dxa"/>
                </w:tcPr>
                <w:p w14:paraId="571BC0A6" w14:textId="4AAFBE50" w:rsidR="00E3400B" w:rsidRPr="00856837" w:rsidRDefault="00E3400B" w:rsidP="00343FA8">
                  <w:pPr>
                    <w:pStyle w:val="SIText"/>
                  </w:pPr>
                  <w:r w:rsidRPr="00BA009E">
                    <w:t>FBPOPR3002*</w:t>
                  </w:r>
                </w:p>
              </w:tc>
              <w:tc>
                <w:tcPr>
                  <w:tcW w:w="5670" w:type="dxa"/>
                </w:tcPr>
                <w:p w14:paraId="5EBA91E5" w14:textId="460DB4AE" w:rsidR="00E3400B" w:rsidRPr="00856837" w:rsidRDefault="00E3400B" w:rsidP="00343FA8">
                  <w:pPr>
                    <w:pStyle w:val="SIText"/>
                  </w:pPr>
                  <w:r w:rsidRPr="00BA009E">
                    <w:t>Prepare food products using basic cooking methods</w:t>
                  </w:r>
                </w:p>
              </w:tc>
            </w:tr>
            <w:tr w:rsidR="00E3400B" w:rsidRPr="005C7EA8" w14:paraId="020199E1" w14:textId="77777777" w:rsidTr="00343FA8">
              <w:tc>
                <w:tcPr>
                  <w:tcW w:w="1718" w:type="dxa"/>
                </w:tcPr>
                <w:p w14:paraId="4A37E444" w14:textId="290A3CC7" w:rsidR="00E3400B" w:rsidRPr="00856837" w:rsidRDefault="00E3400B" w:rsidP="00343FA8">
                  <w:pPr>
                    <w:pStyle w:val="SIText"/>
                  </w:pPr>
                  <w:r w:rsidRPr="00BA009E">
                    <w:t>FBPOPR3003</w:t>
                  </w:r>
                </w:p>
              </w:tc>
              <w:tc>
                <w:tcPr>
                  <w:tcW w:w="5670" w:type="dxa"/>
                </w:tcPr>
                <w:p w14:paraId="5D3CD699" w14:textId="57396702" w:rsidR="00E3400B" w:rsidRPr="00856837" w:rsidRDefault="00E3400B" w:rsidP="00343FA8">
                  <w:pPr>
                    <w:pStyle w:val="SIText"/>
                  </w:pPr>
                  <w:r w:rsidRPr="00BA009E">
                    <w:t>Identify cultural, religious and dietary requirements for food products</w:t>
                  </w:r>
                </w:p>
              </w:tc>
            </w:tr>
            <w:tr w:rsidR="00E3400B" w:rsidRPr="005C7EA8" w14:paraId="1CD6D512" w14:textId="77777777" w:rsidTr="00343FA8">
              <w:tc>
                <w:tcPr>
                  <w:tcW w:w="1718" w:type="dxa"/>
                </w:tcPr>
                <w:p w14:paraId="12790E9A" w14:textId="1CC08A47" w:rsidR="00E3400B" w:rsidRPr="00856837" w:rsidRDefault="00E3400B" w:rsidP="00343FA8">
                  <w:pPr>
                    <w:pStyle w:val="SIText"/>
                  </w:pPr>
                  <w:r w:rsidRPr="00BA009E">
                    <w:t>FBPRBK3016</w:t>
                  </w:r>
                </w:p>
              </w:tc>
              <w:tc>
                <w:tcPr>
                  <w:tcW w:w="5670" w:type="dxa"/>
                </w:tcPr>
                <w:p w14:paraId="4931F6D3" w14:textId="17E3653E" w:rsidR="00E3400B" w:rsidRPr="00856837" w:rsidRDefault="00E3400B" w:rsidP="00343FA8">
                  <w:pPr>
                    <w:pStyle w:val="SIText"/>
                  </w:pPr>
                  <w:r w:rsidRPr="00BA009E">
                    <w:t>Control and order bakery stock</w:t>
                  </w:r>
                </w:p>
              </w:tc>
            </w:tr>
            <w:tr w:rsidR="00E3400B" w:rsidRPr="005C7EA8" w14:paraId="0C57598D" w14:textId="77777777" w:rsidTr="00343FA8">
              <w:tc>
                <w:tcPr>
                  <w:tcW w:w="1718" w:type="dxa"/>
                </w:tcPr>
                <w:p w14:paraId="5E5BFFC6" w14:textId="09AFB765" w:rsidR="00E3400B" w:rsidRPr="00856837" w:rsidRDefault="00E3400B" w:rsidP="00343FA8">
                  <w:pPr>
                    <w:pStyle w:val="SIText"/>
                  </w:pPr>
                  <w:r w:rsidRPr="00BA009E">
                    <w:t>FBPRBK4004</w:t>
                  </w:r>
                </w:p>
              </w:tc>
              <w:tc>
                <w:tcPr>
                  <w:tcW w:w="5670" w:type="dxa"/>
                </w:tcPr>
                <w:p w14:paraId="0A702C12" w14:textId="351B5630" w:rsidR="00E3400B" w:rsidRPr="00856837" w:rsidRDefault="00E3400B" w:rsidP="00343FA8">
                  <w:pPr>
                    <w:pStyle w:val="SIText"/>
                  </w:pPr>
                  <w:r w:rsidRPr="00BA009E">
                    <w:t>Develop baked products</w:t>
                  </w:r>
                </w:p>
              </w:tc>
            </w:tr>
            <w:tr w:rsidR="00E3400B" w:rsidRPr="005C7EA8" w14:paraId="5D11DEC4" w14:textId="77777777" w:rsidTr="00343FA8">
              <w:tc>
                <w:tcPr>
                  <w:tcW w:w="1718" w:type="dxa"/>
                </w:tcPr>
                <w:p w14:paraId="0E1333BE" w14:textId="74C647A0" w:rsidR="00E3400B" w:rsidRPr="00856837" w:rsidRDefault="00E3400B" w:rsidP="00343FA8">
                  <w:pPr>
                    <w:pStyle w:val="SIText"/>
                  </w:pPr>
                  <w:r w:rsidRPr="00BA009E">
                    <w:t>FDFTEC3001A*</w:t>
                  </w:r>
                </w:p>
              </w:tc>
              <w:tc>
                <w:tcPr>
                  <w:tcW w:w="5670" w:type="dxa"/>
                </w:tcPr>
                <w:p w14:paraId="11B4B85F" w14:textId="75B6BD4F" w:rsidR="00E3400B" w:rsidRPr="00856837" w:rsidRDefault="00E3400B" w:rsidP="00343FA8">
                  <w:pPr>
                    <w:pStyle w:val="SIText"/>
                  </w:pPr>
                  <w:r w:rsidRPr="00BA009E">
                    <w:t>Participate in a HACCP team</w:t>
                  </w:r>
                </w:p>
              </w:tc>
            </w:tr>
            <w:tr w:rsidR="00E3400B" w:rsidRPr="005C7EA8" w14:paraId="27EA092F" w14:textId="77777777" w:rsidTr="00343FA8">
              <w:tc>
                <w:tcPr>
                  <w:tcW w:w="1718" w:type="dxa"/>
                </w:tcPr>
                <w:p w14:paraId="119BDF45" w14:textId="7E896706" w:rsidR="00E3400B" w:rsidRPr="00856837" w:rsidRDefault="00E3400B" w:rsidP="00343FA8">
                  <w:pPr>
                    <w:pStyle w:val="SIText"/>
                  </w:pPr>
                  <w:r w:rsidRPr="00BA009E">
                    <w:t>HLTAID003</w:t>
                  </w:r>
                </w:p>
              </w:tc>
              <w:tc>
                <w:tcPr>
                  <w:tcW w:w="5670" w:type="dxa"/>
                </w:tcPr>
                <w:p w14:paraId="23D11A48" w14:textId="78423D99" w:rsidR="00E3400B" w:rsidRPr="00856837" w:rsidRDefault="00E3400B" w:rsidP="00343FA8">
                  <w:pPr>
                    <w:pStyle w:val="SIText"/>
                  </w:pPr>
                  <w:r w:rsidRPr="00BA009E">
                    <w:t>Provide first aid</w:t>
                  </w:r>
                </w:p>
              </w:tc>
            </w:tr>
          </w:tbl>
          <w:p w14:paraId="620AD295" w14:textId="77777777" w:rsidR="00E3400B" w:rsidRDefault="00E3400B" w:rsidP="00894FBB">
            <w:pPr>
              <w:rPr>
                <w:lang w:eastAsia="en-US"/>
              </w:rPr>
            </w:pPr>
          </w:p>
          <w:p w14:paraId="78B8D3E6" w14:textId="77777777" w:rsidR="00E3400B" w:rsidRDefault="00E3400B" w:rsidP="00894FBB">
            <w:pPr>
              <w:rPr>
                <w:lang w:eastAsia="en-US"/>
              </w:rPr>
            </w:pPr>
          </w:p>
          <w:p w14:paraId="4341048A" w14:textId="77777777" w:rsidR="005B119D" w:rsidRPr="004D2710" w:rsidRDefault="005B119D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5B119D" w14:paraId="61CFE111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06A40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8F8DC" w14:textId="77777777" w:rsidR="005B119D" w:rsidRPr="004D2710" w:rsidRDefault="005B119D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E3400B" w14:paraId="3B438A94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D12A9" w14:textId="2FA658BD" w:rsidR="00E3400B" w:rsidRPr="00D30BC5" w:rsidRDefault="00E3400B" w:rsidP="00D30BC5">
                  <w:pPr>
                    <w:pStyle w:val="SIText"/>
                  </w:pPr>
                  <w:r w:rsidRPr="00A27908">
                    <w:t>FBPOPR3002 Prepare food products using basic cooking methods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AB47" w14:textId="1BA707E1" w:rsidR="00E3400B" w:rsidRPr="00D30BC5" w:rsidRDefault="00E3400B" w:rsidP="001D77C0">
                  <w:pPr>
                    <w:pStyle w:val="SIText"/>
                  </w:pPr>
                  <w:r w:rsidRPr="00A27908">
                    <w:t>FDFFS2001A Implement the food safety program and procedures</w:t>
                  </w:r>
                </w:p>
              </w:tc>
            </w:tr>
            <w:tr w:rsidR="00E3400B" w14:paraId="5E59A6F8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44FD0" w14:textId="71E60592" w:rsidR="00E3400B" w:rsidRPr="00D30BC5" w:rsidRDefault="00E3400B" w:rsidP="00D30BC5">
                  <w:pPr>
                    <w:pStyle w:val="SIText"/>
                  </w:pPr>
                  <w:r w:rsidRPr="00A27908">
                    <w:t>FBPRBK3011 Produce frozen dough products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BD16" w14:textId="2070B325" w:rsidR="00E3400B" w:rsidRPr="00D30BC5" w:rsidRDefault="00E3400B" w:rsidP="001D77C0">
                  <w:pPr>
                    <w:pStyle w:val="SIText"/>
                  </w:pPr>
                  <w:r w:rsidRPr="00A27908">
                    <w:t>FBPRBK3005 Produce basic bread products</w:t>
                  </w:r>
                </w:p>
              </w:tc>
            </w:tr>
            <w:tr w:rsidR="00E3400B" w14:paraId="727D01E3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757DA" w14:textId="5F7A1C1C" w:rsidR="00E3400B" w:rsidRPr="003D3E14" w:rsidRDefault="00E3400B" w:rsidP="003D3E14">
                  <w:pPr>
                    <w:pStyle w:val="SIText"/>
                  </w:pPr>
                  <w:r w:rsidRPr="00A27908">
                    <w:t>FBPRBK3017 Operate plant baking processes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22548" w14:textId="7DA32DF1" w:rsidR="00E3400B" w:rsidRPr="003D3E14" w:rsidRDefault="00E3400B" w:rsidP="001D77C0">
                  <w:pPr>
                    <w:pStyle w:val="SIText"/>
                  </w:pPr>
                  <w:r w:rsidRPr="00A27908">
                    <w:t>FBPRBK3005 Produce basic bread products</w:t>
                  </w:r>
                </w:p>
              </w:tc>
            </w:tr>
            <w:tr w:rsidR="00E3400B" w14:paraId="2EB45ACE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DE09B" w14:textId="78267AA5" w:rsidR="00E3400B" w:rsidRPr="00D30BC5" w:rsidRDefault="00E3400B" w:rsidP="003D3E14">
                  <w:pPr>
                    <w:pStyle w:val="SIText"/>
                  </w:pPr>
                  <w:r w:rsidRPr="00A27908">
                    <w:t>FBPRBK4001 Produce artisan bread products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7B7D" w14:textId="773C1522" w:rsidR="00E3400B" w:rsidRPr="003D3E14" w:rsidRDefault="00E3400B" w:rsidP="001D77C0">
                  <w:pPr>
                    <w:pStyle w:val="SIText"/>
                  </w:pPr>
                  <w:r w:rsidRPr="00A27908">
                    <w:t>FBPRBK3005 Produce basic bread products</w:t>
                  </w:r>
                </w:p>
              </w:tc>
            </w:tr>
            <w:tr w:rsidR="00E3400B" w14:paraId="367EDDE2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C55FE" w14:textId="5703A9AB" w:rsidR="00E3400B" w:rsidRPr="00D30BC5" w:rsidRDefault="00E3400B" w:rsidP="003D3E14">
                  <w:pPr>
                    <w:pStyle w:val="SIText"/>
                  </w:pPr>
                  <w:r w:rsidRPr="00A27908">
                    <w:t>FBPRBK4003 Produce gateaux, tortes and entremets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E436" w14:textId="4290E9C0" w:rsidR="00E3400B" w:rsidRPr="003D3E14" w:rsidRDefault="00E3400B" w:rsidP="001D77C0">
                  <w:pPr>
                    <w:pStyle w:val="SIText"/>
                  </w:pPr>
                  <w:r w:rsidRPr="00A27908">
                    <w:t>FBPRBK3010 Produce cake and pudding products</w:t>
                  </w:r>
                </w:p>
              </w:tc>
            </w:tr>
            <w:tr w:rsidR="00E3400B" w14:paraId="4DCE0AE1" w14:textId="77777777" w:rsidTr="000D7BE6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30117" w14:textId="4C64426A" w:rsidR="00E3400B" w:rsidRPr="00D30BC5" w:rsidRDefault="00E3400B" w:rsidP="003D3E14">
                  <w:pPr>
                    <w:pStyle w:val="SIText"/>
                  </w:pPr>
                  <w:r w:rsidRPr="00A27908">
                    <w:t>FDFTEC3001A Participate in a HACCP team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DAEF7" w14:textId="3D54CA47" w:rsidR="00E3400B" w:rsidRPr="003D3E14" w:rsidRDefault="00E3400B" w:rsidP="001D77C0">
                  <w:pPr>
                    <w:pStyle w:val="SIText"/>
                  </w:pPr>
                  <w:r w:rsidRPr="00A27908">
                    <w:t>FDFFS2001A Implement the food safety program and procedures</w:t>
                  </w:r>
                </w:p>
              </w:tc>
            </w:tr>
          </w:tbl>
          <w:p w14:paraId="40BE4D49" w14:textId="77777777" w:rsidR="005B119D" w:rsidRDefault="005B119D" w:rsidP="008E7B69"/>
        </w:tc>
      </w:tr>
    </w:tbl>
    <w:p w14:paraId="4431D8BF" w14:textId="77777777" w:rsidR="000D7BE6" w:rsidRDefault="000D7BE6"/>
    <w:p w14:paraId="4754EEAE" w14:textId="77777777" w:rsidR="000D7BE6" w:rsidRDefault="000D7BE6">
      <w:pPr>
        <w:spacing w:after="200" w:line="276" w:lineRule="auto"/>
      </w:pPr>
      <w:r>
        <w:br w:type="page"/>
      </w:r>
    </w:p>
    <w:p w14:paraId="20555424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C7EA8" w:rsidRPr="00963A46" w14:paraId="707815A0" w14:textId="77777777" w:rsidTr="00E3400B">
        <w:trPr>
          <w:trHeight w:val="2127"/>
        </w:trPr>
        <w:tc>
          <w:tcPr>
            <w:tcW w:w="5000" w:type="pct"/>
            <w:shd w:val="clear" w:color="auto" w:fill="auto"/>
          </w:tcPr>
          <w:p w14:paraId="0489B522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31F69AD7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79"/>
              <w:gridCol w:w="2128"/>
              <w:gridCol w:w="2692"/>
              <w:gridCol w:w="2829"/>
            </w:tblGrid>
            <w:tr w:rsidR="000C13F1" w:rsidRPr="00923720" w14:paraId="1CD2E4C7" w14:textId="77777777" w:rsidTr="008846E4">
              <w:trPr>
                <w:tblHeader/>
              </w:trPr>
              <w:tc>
                <w:tcPr>
                  <w:tcW w:w="1028" w:type="pct"/>
                </w:tcPr>
                <w:p w14:paraId="5C9EFA8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9FCFCE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97E31A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943E5C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E3400B" w:rsidRPr="00BC49BB" w14:paraId="29E9F6C5" w14:textId="77777777" w:rsidTr="008846E4">
              <w:tc>
                <w:tcPr>
                  <w:tcW w:w="1028" w:type="pct"/>
                </w:tcPr>
                <w:p w14:paraId="619F65D5" w14:textId="5C5EE4BF" w:rsidR="00E3400B" w:rsidRPr="00923720" w:rsidRDefault="00E3400B" w:rsidP="000C13F1">
                  <w:pPr>
                    <w:pStyle w:val="SIText"/>
                  </w:pPr>
                  <w:r w:rsidRPr="00DB3695">
                    <w:t>FBP30517 Certificate III in Baking</w:t>
                  </w:r>
                </w:p>
              </w:tc>
              <w:tc>
                <w:tcPr>
                  <w:tcW w:w="1105" w:type="pct"/>
                </w:tcPr>
                <w:p w14:paraId="3B12776B" w14:textId="52A97377" w:rsidR="00E3400B" w:rsidRPr="00BC49BB" w:rsidRDefault="00E3400B" w:rsidP="000C13F1">
                  <w:pPr>
                    <w:pStyle w:val="SIText"/>
                  </w:pPr>
                  <w:r w:rsidRPr="00DB3695">
                    <w:t>FDF30710 Certificate III in Retail Baking (Combined)</w:t>
                  </w:r>
                </w:p>
              </w:tc>
              <w:tc>
                <w:tcPr>
                  <w:tcW w:w="1398" w:type="pct"/>
                </w:tcPr>
                <w:p w14:paraId="4E7C11F2" w14:textId="51C81AB6" w:rsidR="00E3400B" w:rsidRPr="00BC49BB" w:rsidRDefault="00E3400B" w:rsidP="000C13F1">
                  <w:pPr>
                    <w:pStyle w:val="SIText"/>
                  </w:pPr>
                  <w:r w:rsidRPr="00DB3695">
                    <w:t>Redesigned. Units added and removed from the core and electives</w:t>
                  </w:r>
                </w:p>
              </w:tc>
              <w:tc>
                <w:tcPr>
                  <w:tcW w:w="1469" w:type="pct"/>
                </w:tcPr>
                <w:p w14:paraId="2D121630" w14:textId="4348C5B6" w:rsidR="00E3400B" w:rsidRPr="00BC49BB" w:rsidRDefault="00E3400B" w:rsidP="000C13F1">
                  <w:pPr>
                    <w:pStyle w:val="SIText"/>
                  </w:pPr>
                  <w:r w:rsidRPr="00DB3695">
                    <w:t>No equivalent qualification</w:t>
                  </w:r>
                </w:p>
              </w:tc>
            </w:tr>
          </w:tbl>
          <w:p w14:paraId="0FACBA69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E5BA3E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9E27FE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47101B8" w14:textId="48E51DBE" w:rsidR="000C13F1" w:rsidRDefault="00140954" w:rsidP="00E3400B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E3400B" w:rsidRPr="00E3400B">
              <w:t>https://vetnet.education.gov.au/Pages/TrainingDocs.aspx?q=78b15323-cd38-483e-aad7-1159b570a5c4</w:t>
            </w:r>
          </w:p>
        </w:tc>
      </w:tr>
    </w:tbl>
    <w:p w14:paraId="1CAC516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93013" w14:textId="77777777" w:rsidR="00E33F76" w:rsidRDefault="00E33F76" w:rsidP="00BF3F0A">
      <w:r>
        <w:separator/>
      </w:r>
    </w:p>
    <w:p w14:paraId="3C960F7C" w14:textId="77777777" w:rsidR="00E33F76" w:rsidRDefault="00E33F76"/>
  </w:endnote>
  <w:endnote w:type="continuationSeparator" w:id="0">
    <w:p w14:paraId="2C6DCC28" w14:textId="77777777" w:rsidR="00E33F76" w:rsidRDefault="00E33F76" w:rsidP="00BF3F0A">
      <w:r>
        <w:continuationSeparator/>
      </w:r>
    </w:p>
    <w:p w14:paraId="0B3DD534" w14:textId="77777777" w:rsidR="00E33F76" w:rsidRDefault="00E33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204060405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534B5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571">
          <w:rPr>
            <w:noProof/>
          </w:rPr>
          <w:t>1</w:t>
        </w:r>
        <w:r>
          <w:rPr>
            <w:noProof/>
          </w:rPr>
          <w:fldChar w:fldCharType="end"/>
        </w:r>
      </w:p>
      <w:p w14:paraId="54D4012F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43E449C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CCA09" w14:textId="77777777" w:rsidR="00E33F76" w:rsidRDefault="00E33F76" w:rsidP="00BF3F0A">
      <w:r>
        <w:separator/>
      </w:r>
    </w:p>
    <w:p w14:paraId="100F90FE" w14:textId="77777777" w:rsidR="00E33F76" w:rsidRDefault="00E33F76"/>
  </w:footnote>
  <w:footnote w:type="continuationSeparator" w:id="0">
    <w:p w14:paraId="0DE98BE0" w14:textId="77777777" w:rsidR="00E33F76" w:rsidRDefault="00E33F76" w:rsidP="00BF3F0A">
      <w:r>
        <w:continuationSeparator/>
      </w:r>
    </w:p>
    <w:p w14:paraId="53A7C9FE" w14:textId="77777777" w:rsidR="00E33F76" w:rsidRDefault="00E33F7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7D0A7" w14:textId="77777777" w:rsidR="009C2650" w:rsidRPr="005262F9" w:rsidRDefault="005262F9" w:rsidP="005262F9">
    <w:pPr>
      <w:pStyle w:val="SIText"/>
    </w:pPr>
    <w:r w:rsidRPr="005262F9">
      <w:t>FBP30517 Certificate III in Baking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6A233F"/>
    <w:multiLevelType w:val="hybridMultilevel"/>
    <w:tmpl w:val="DD3A9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F9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D77C0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262F9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0F2D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4571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9E4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76037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3F76"/>
    <w:rsid w:val="00E3400B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B8E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ka/Desktop/TEM.SkillsImpact.Qualification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E8D7196F6C84A93643AAD007F1617" ma:contentTypeVersion="" ma:contentTypeDescription="Create a new document." ma:contentTypeScope="" ma:versionID="b2b1182c31043c4e8b1a5a9c68332876">
  <xsd:schema xmlns:xsd="http://www.w3.org/2001/XMLSchema" xmlns:xs="http://www.w3.org/2001/XMLSchema" xmlns:p="http://schemas.microsoft.com/office/2006/metadata/properties" xmlns:ns2="48e36ecd-13f8-46f8-830d-23f35bf6ff36" targetNamespace="http://schemas.microsoft.com/office/2006/metadata/properties" ma:root="true" ma:fieldsID="df14750400bf7b41c598a81369a976cd" ns2:_="">
    <xsd:import namespace="48e36ecd-13f8-46f8-830d-23f35bf6ff36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36ecd-13f8-46f8-830d-23f35bf6ff36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8e36ecd-13f8-46f8-830d-23f35bf6ff36">TGA Upload</Project_x0020_phase>
    <Assigned_x0020_to0 xmlns="48e36ecd-13f8-46f8-830d-23f35bf6ff36">
      <UserInfo>
        <DisplayName>Jo Grenouille</DisplayName>
        <AccountId>961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D984-FA7A-495E-82A2-644E0425992C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18B87-E39B-DF4F-B145-BD9D8446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(1).dotx</Template>
  <TotalTime>3</TotalTime>
  <Pages>3</Pages>
  <Words>620</Words>
  <Characters>3537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Tameka Sinclair</dc:creator>
  <cp:lastModifiedBy>Tameka Sinclair</cp:lastModifiedBy>
  <cp:revision>5</cp:revision>
  <cp:lastPrinted>2016-05-27T05:21:00Z</cp:lastPrinted>
  <dcterms:created xsi:type="dcterms:W3CDTF">2017-11-19T11:29:00Z</dcterms:created>
  <dcterms:modified xsi:type="dcterms:W3CDTF">2017-11-27T04:23:00Z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0x0101001BDE8D7196F6C84A93643AAD007F1617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