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7C45" w14:textId="77777777" w:rsidR="00F1480E" w:rsidRPr="00CA2922" w:rsidRDefault="00F1480E" w:rsidP="00557C03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FBCD64" w14:textId="77777777" w:rsidTr="00CA2922">
        <w:trPr>
          <w:tblHeader/>
        </w:trPr>
        <w:tc>
          <w:tcPr>
            <w:tcW w:w="2689" w:type="dxa"/>
          </w:tcPr>
          <w:p w14:paraId="537B479F" w14:textId="437F9529" w:rsidR="00F1480E" w:rsidRPr="00A326C2" w:rsidRDefault="0087364C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76F76" w14:textId="1B1901B1" w:rsidR="00F1480E" w:rsidRPr="00A326C2" w:rsidRDefault="0087364C" w:rsidP="00CA2922">
            <w:pPr>
              <w:pStyle w:val="SIText-Bold"/>
            </w:pPr>
            <w:r w:rsidRPr="00A326C2">
              <w:t>Comments</w:t>
            </w:r>
          </w:p>
        </w:tc>
      </w:tr>
      <w:tr w:rsidR="00657200" w14:paraId="08D066D0" w14:textId="77777777" w:rsidTr="00984773">
        <w:tc>
          <w:tcPr>
            <w:tcW w:w="2689" w:type="dxa"/>
          </w:tcPr>
          <w:p w14:paraId="68B8185F" w14:textId="3EBBB870" w:rsidR="00657200" w:rsidRDefault="00657200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98BF203" w14:textId="77C28607" w:rsidR="00657200" w:rsidRDefault="00657200" w:rsidP="00984773">
            <w:pPr>
              <w:pStyle w:val="SIText"/>
            </w:pPr>
            <w:r w:rsidRPr="00657200">
              <w:t>This version released with AHC Agriculture, Horticulture and Conservation and Land Manag</w:t>
            </w:r>
            <w:r>
              <w:t xml:space="preserve">ement Training Package </w:t>
            </w:r>
            <w:r w:rsidRPr="00657200">
              <w:rPr>
                <w:rStyle w:val="SITemporaryText"/>
              </w:rPr>
              <w:t>Version 3.0.</w:t>
            </w:r>
          </w:p>
        </w:tc>
      </w:tr>
      <w:tr w:rsidR="00657200" w14:paraId="78C3B6E2" w14:textId="77777777" w:rsidTr="00CA2922">
        <w:tc>
          <w:tcPr>
            <w:tcW w:w="2689" w:type="dxa"/>
          </w:tcPr>
          <w:p w14:paraId="11AFCD87" w14:textId="5DCD0EC0" w:rsidR="00657200" w:rsidRDefault="00657200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206C60A1" w14:textId="0F3396A8" w:rsidR="00657200" w:rsidRDefault="00657200" w:rsidP="00582164">
            <w:pPr>
              <w:pStyle w:val="SIText"/>
            </w:pPr>
            <w:r w:rsidRPr="00657200">
              <w:t>This version released with AHC Agriculture, Horticulture and Conservation and Land Management Training Package Version 1.0.</w:t>
            </w:r>
          </w:p>
        </w:tc>
      </w:tr>
    </w:tbl>
    <w:p w14:paraId="27BE3AE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19A4CD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7E5ACA5" w14:textId="77777777" w:rsidR="00F1480E" w:rsidRPr="00963A46" w:rsidRDefault="00677B6D" w:rsidP="00CA2922">
            <w:pPr>
              <w:pStyle w:val="SIUNITCODE"/>
            </w:pPr>
            <w:r>
              <w:t>AHCWRK308</w:t>
            </w:r>
          </w:p>
        </w:tc>
        <w:tc>
          <w:tcPr>
            <w:tcW w:w="3604" w:type="pct"/>
            <w:shd w:val="clear" w:color="auto" w:fill="auto"/>
          </w:tcPr>
          <w:p w14:paraId="511D06CA" w14:textId="77777777" w:rsidR="00F1480E" w:rsidRPr="00557C03" w:rsidRDefault="00677B6D" w:rsidP="00557C03">
            <w:pPr>
              <w:pStyle w:val="SIUnittitle"/>
            </w:pPr>
            <w:r w:rsidRPr="00557C03">
              <w:t xml:space="preserve">Handle bulk materials in storage area </w:t>
            </w:r>
          </w:p>
        </w:tc>
      </w:tr>
      <w:tr w:rsidR="00F1480E" w:rsidRPr="00963A46" w14:paraId="769E2609" w14:textId="77777777" w:rsidTr="00CA2922">
        <w:tc>
          <w:tcPr>
            <w:tcW w:w="1396" w:type="pct"/>
            <w:shd w:val="clear" w:color="auto" w:fill="auto"/>
          </w:tcPr>
          <w:p w14:paraId="7782F606" w14:textId="66939AA0" w:rsidR="00F1480E" w:rsidRPr="00963A46" w:rsidRDefault="0087364C" w:rsidP="00557C03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5BACF8D" w14:textId="0311BC7F" w:rsidR="0085144B" w:rsidRDefault="005531C4" w:rsidP="00557C03">
            <w:pPr>
              <w:pStyle w:val="SIText"/>
            </w:pPr>
            <w:r w:rsidRPr="00557C03">
              <w:t xml:space="preserve">This unit of competency describes the skills and knowledge required to </w:t>
            </w:r>
            <w:r w:rsidR="0085144B">
              <w:t xml:space="preserve">safely </w:t>
            </w:r>
            <w:r w:rsidRPr="00557C03">
              <w:t>receive, move and sample bulk materials in a storage area</w:t>
            </w:r>
            <w:r w:rsidR="0085144B">
              <w:t xml:space="preserve"> to minimise loss or damage according to </w:t>
            </w:r>
            <w:r w:rsidRPr="00557C03">
              <w:t>industry standards and storage program</w:t>
            </w:r>
            <w:r w:rsidR="0085144B">
              <w:t>.</w:t>
            </w:r>
          </w:p>
          <w:p w14:paraId="15ACE01E" w14:textId="77777777" w:rsidR="005531C4" w:rsidRDefault="005531C4" w:rsidP="00557C03">
            <w:pPr>
              <w:pStyle w:val="SIText"/>
            </w:pPr>
          </w:p>
          <w:p w14:paraId="241E8BEF" w14:textId="341A8734" w:rsidR="005531C4" w:rsidRPr="00557C03" w:rsidRDefault="005531C4" w:rsidP="00557C03">
            <w:pPr>
              <w:pStyle w:val="SIText"/>
            </w:pPr>
            <w:r w:rsidRPr="00557C03">
              <w:t>T</w:t>
            </w:r>
            <w:r w:rsidR="0085144B">
              <w:t xml:space="preserve">he </w:t>
            </w:r>
            <w:r w:rsidRPr="00557C03">
              <w:t xml:space="preserve">unit applies to individuals who work </w:t>
            </w:r>
            <w:r w:rsidR="0085144B">
              <w:t xml:space="preserve">in a bulk storage environment </w:t>
            </w:r>
            <w:r w:rsidRPr="00557C03">
              <w:t>under broad direction and take responsibility for their own work. They use discretion and judgement in the selection and use of available resources.</w:t>
            </w:r>
          </w:p>
          <w:p w14:paraId="42EB09AB" w14:textId="77777777" w:rsidR="005531C4" w:rsidRPr="00557C03" w:rsidRDefault="005531C4" w:rsidP="00557C03">
            <w:pPr>
              <w:pStyle w:val="SIText"/>
            </w:pPr>
          </w:p>
          <w:p w14:paraId="4DDEC7A7" w14:textId="77777777" w:rsidR="00F1480E" w:rsidRPr="00557C03" w:rsidRDefault="005531C4" w:rsidP="00557C03">
            <w:pPr>
              <w:pStyle w:val="SIText"/>
            </w:pPr>
            <w:r w:rsidRPr="00557C03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CA7A635" w14:textId="77777777" w:rsidTr="00CA2922">
        <w:tc>
          <w:tcPr>
            <w:tcW w:w="1396" w:type="pct"/>
            <w:shd w:val="clear" w:color="auto" w:fill="auto"/>
          </w:tcPr>
          <w:p w14:paraId="2C261557" w14:textId="6AB91329" w:rsidR="00F1480E" w:rsidRPr="00963A46" w:rsidRDefault="0087364C" w:rsidP="00557C03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C0D7E00" w14:textId="77777777" w:rsidR="00F1480E" w:rsidRPr="00557C03" w:rsidRDefault="00F1480E" w:rsidP="00557C03">
            <w:pPr>
              <w:pStyle w:val="SIText"/>
            </w:pPr>
            <w:r w:rsidRPr="00557C03">
              <w:t>Nil</w:t>
            </w:r>
          </w:p>
        </w:tc>
      </w:tr>
      <w:tr w:rsidR="00F1480E" w:rsidRPr="00963A46" w14:paraId="64DEF408" w14:textId="77777777" w:rsidTr="00CA2922">
        <w:tc>
          <w:tcPr>
            <w:tcW w:w="1396" w:type="pct"/>
            <w:shd w:val="clear" w:color="auto" w:fill="auto"/>
          </w:tcPr>
          <w:p w14:paraId="06A021CA" w14:textId="0E89AC40" w:rsidR="00F1480E" w:rsidRPr="00963A46" w:rsidRDefault="0087364C" w:rsidP="00557C03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83CF063" w14:textId="77777777" w:rsidR="00F1480E" w:rsidRPr="00557C03" w:rsidRDefault="00545110" w:rsidP="00557C03">
            <w:pPr>
              <w:pStyle w:val="SIText"/>
            </w:pPr>
            <w:r w:rsidRPr="00557C03">
              <w:t>Work (WRK)</w:t>
            </w:r>
          </w:p>
        </w:tc>
      </w:tr>
    </w:tbl>
    <w:p w14:paraId="5844D09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B80D8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3030A18" w14:textId="1A14FB55" w:rsidR="00F1480E" w:rsidRPr="00963A46" w:rsidRDefault="0087364C" w:rsidP="00557C03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A72160" w14:textId="79161CD4" w:rsidR="00F1480E" w:rsidRPr="00963A46" w:rsidRDefault="0087364C" w:rsidP="00557C03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76D17C8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EAFF75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956ED11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5531C4" w:rsidRPr="00963A46" w14:paraId="453FA7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A3B264" w14:textId="77777777" w:rsidR="005531C4" w:rsidRDefault="005531C4" w:rsidP="005531C4">
            <w:pPr>
              <w:pStyle w:val="SIText"/>
              <w:rPr>
                <w:lang w:val="en-NZ"/>
              </w:rPr>
            </w:pPr>
            <w:r>
              <w:t>1.</w:t>
            </w:r>
            <w:r w:rsidRPr="008E73FE">
              <w:t>Prepare to work in bulk materials storage area</w:t>
            </w:r>
          </w:p>
        </w:tc>
        <w:tc>
          <w:tcPr>
            <w:tcW w:w="3604" w:type="pct"/>
            <w:shd w:val="clear" w:color="auto" w:fill="auto"/>
          </w:tcPr>
          <w:p w14:paraId="6BFF94B2" w14:textId="4757FC56" w:rsidR="005531C4" w:rsidRPr="008E73FE" w:rsidRDefault="005531C4" w:rsidP="005531C4">
            <w:pPr>
              <w:pStyle w:val="SIText"/>
            </w:pPr>
            <w:r w:rsidRPr="008E73FE">
              <w:t>1.1</w:t>
            </w:r>
            <w:r w:rsidR="0087364C">
              <w:t xml:space="preserve"> </w:t>
            </w:r>
            <w:r w:rsidRPr="008E73FE">
              <w:t xml:space="preserve">Interpret work to be undertaken </w:t>
            </w:r>
            <w:r w:rsidR="005115C3">
              <w:t>according to work instructions</w:t>
            </w:r>
            <w:r w:rsidRPr="008E73FE">
              <w:t xml:space="preserve"> and confirm</w:t>
            </w:r>
            <w:r w:rsidR="005115C3">
              <w:t>s</w:t>
            </w:r>
            <w:r w:rsidRPr="008E73FE">
              <w:t xml:space="preserve"> with supervisor</w:t>
            </w:r>
          </w:p>
          <w:p w14:paraId="46F85FDC" w14:textId="38DD72C4" w:rsidR="005531C4" w:rsidRPr="008E73FE" w:rsidRDefault="005531C4" w:rsidP="005531C4">
            <w:pPr>
              <w:pStyle w:val="SIText"/>
            </w:pPr>
            <w:r w:rsidRPr="008E73FE">
              <w:t>1.2</w:t>
            </w:r>
            <w:r w:rsidR="0087364C">
              <w:t xml:space="preserve"> </w:t>
            </w:r>
            <w:r w:rsidRPr="008E73FE">
              <w:t>Identify work health and safety hazards, assess risks and implement suitable control measures</w:t>
            </w:r>
          </w:p>
          <w:p w14:paraId="418243AD" w14:textId="22889EEC" w:rsidR="005531C4" w:rsidRPr="008E73FE" w:rsidRDefault="005531C4" w:rsidP="005531C4">
            <w:pPr>
              <w:pStyle w:val="SIText"/>
            </w:pPr>
            <w:r w:rsidRPr="008E73FE">
              <w:t>1.3</w:t>
            </w:r>
            <w:r w:rsidR="0087364C">
              <w:t xml:space="preserve"> </w:t>
            </w:r>
            <w:r w:rsidRPr="008E73FE">
              <w:t>Select, use and maintain suitable personal protective clothing</w:t>
            </w:r>
          </w:p>
          <w:p w14:paraId="3D6B2C00" w14:textId="406DB543" w:rsidR="005531C4" w:rsidRPr="008E73FE" w:rsidRDefault="005531C4" w:rsidP="005531C4">
            <w:pPr>
              <w:pStyle w:val="SIText"/>
            </w:pPr>
            <w:r w:rsidRPr="008E73FE">
              <w:t>1.4</w:t>
            </w:r>
            <w:r w:rsidR="0087364C">
              <w:t xml:space="preserve"> </w:t>
            </w:r>
            <w:r w:rsidR="008E1B5B">
              <w:t>Identify, s</w:t>
            </w:r>
            <w:r w:rsidRPr="008E73FE">
              <w:t xml:space="preserve">elect, check and maintain tools and equipment suitable for </w:t>
            </w:r>
            <w:r w:rsidR="008E1B5B">
              <w:t>bulk storage</w:t>
            </w:r>
          </w:p>
          <w:p w14:paraId="5383C1E8" w14:textId="766599E0" w:rsidR="005531C4" w:rsidRPr="008E73FE" w:rsidRDefault="005531C4" w:rsidP="005531C4">
            <w:pPr>
              <w:pStyle w:val="SIText"/>
            </w:pPr>
            <w:r w:rsidRPr="008E73FE">
              <w:t>1.5</w:t>
            </w:r>
            <w:r w:rsidR="0087364C">
              <w:t xml:space="preserve"> </w:t>
            </w:r>
            <w:r w:rsidRPr="008E73FE">
              <w:t xml:space="preserve">Identify environmental implications of undertaking work in the bulk materials storage area, assess likely outcomes and </w:t>
            </w:r>
            <w:r w:rsidR="0085144B">
              <w:t>determine</w:t>
            </w:r>
            <w:r w:rsidR="0085144B" w:rsidRPr="008E73FE">
              <w:t xml:space="preserve"> </w:t>
            </w:r>
            <w:r w:rsidRPr="008E73FE">
              <w:t xml:space="preserve">action </w:t>
            </w:r>
            <w:r w:rsidR="0085144B">
              <w:t>required</w:t>
            </w:r>
          </w:p>
          <w:p w14:paraId="00B2CD2F" w14:textId="32CD0DA1" w:rsidR="005531C4" w:rsidRPr="008E73FE" w:rsidRDefault="005531C4" w:rsidP="005531C4">
            <w:pPr>
              <w:pStyle w:val="SIText"/>
            </w:pPr>
            <w:r w:rsidRPr="008E73FE">
              <w:t>1.6</w:t>
            </w:r>
            <w:r w:rsidR="0087364C">
              <w:t xml:space="preserve"> </w:t>
            </w:r>
            <w:r w:rsidRPr="008E73FE">
              <w:t>Maintain biosecurity protocols</w:t>
            </w:r>
          </w:p>
          <w:p w14:paraId="667626C4" w14:textId="21BB2805" w:rsidR="005531C4" w:rsidRPr="008E73FE" w:rsidRDefault="005531C4" w:rsidP="005531C4">
            <w:pPr>
              <w:pStyle w:val="SIText"/>
            </w:pPr>
            <w:r w:rsidRPr="008E73FE">
              <w:t>1.7</w:t>
            </w:r>
            <w:r w:rsidR="0087364C">
              <w:t xml:space="preserve"> </w:t>
            </w:r>
            <w:r w:rsidRPr="008E73FE">
              <w:t xml:space="preserve">Identify </w:t>
            </w:r>
            <w:r w:rsidR="0085144B">
              <w:t xml:space="preserve">and comply with </w:t>
            </w:r>
            <w:r w:rsidRPr="008E73FE">
              <w:t>legislative, regulatory and industry requirements</w:t>
            </w:r>
          </w:p>
          <w:p w14:paraId="5DBA0ADD" w14:textId="18A84E10" w:rsidR="005531C4" w:rsidRDefault="005531C4" w:rsidP="005531C4">
            <w:pPr>
              <w:pStyle w:val="SIText"/>
              <w:rPr>
                <w:lang w:val="en-NZ"/>
              </w:rPr>
            </w:pPr>
            <w:r w:rsidRPr="008E73FE">
              <w:t>1.8</w:t>
            </w:r>
            <w:r w:rsidR="0087364C">
              <w:t xml:space="preserve"> </w:t>
            </w:r>
            <w:r w:rsidRPr="008E73FE">
              <w:t xml:space="preserve">Design and implement contingency strategies </w:t>
            </w:r>
          </w:p>
        </w:tc>
      </w:tr>
      <w:tr w:rsidR="005531C4" w:rsidRPr="00963A46" w14:paraId="3E6571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0B1826" w14:textId="77777777" w:rsidR="005531C4" w:rsidRDefault="005531C4" w:rsidP="005531C4">
            <w:pPr>
              <w:pStyle w:val="SIText"/>
              <w:rPr>
                <w:lang w:val="en-NZ"/>
              </w:rPr>
            </w:pPr>
            <w:r>
              <w:t>2.</w:t>
            </w:r>
            <w:r w:rsidRPr="008E73FE">
              <w:t>Sample bulk materials for testing</w:t>
            </w:r>
          </w:p>
        </w:tc>
        <w:tc>
          <w:tcPr>
            <w:tcW w:w="3604" w:type="pct"/>
            <w:shd w:val="clear" w:color="auto" w:fill="auto"/>
          </w:tcPr>
          <w:p w14:paraId="62AA3A6D" w14:textId="68971CE6" w:rsidR="005531C4" w:rsidRPr="008E73FE" w:rsidRDefault="005531C4" w:rsidP="005531C4">
            <w:pPr>
              <w:pStyle w:val="SIText"/>
            </w:pPr>
            <w:r w:rsidRPr="008E73FE">
              <w:t>2.1</w:t>
            </w:r>
            <w:r w:rsidR="0087364C">
              <w:t xml:space="preserve"> </w:t>
            </w:r>
            <w:r w:rsidRPr="008E73FE">
              <w:t xml:space="preserve">Take representative samples of bulk material for testing </w:t>
            </w:r>
            <w:r w:rsidR="0085144B">
              <w:t>according to workplace procedures</w:t>
            </w:r>
          </w:p>
          <w:p w14:paraId="37905285" w14:textId="3C6799B3" w:rsidR="005531C4" w:rsidRPr="008E73FE" w:rsidRDefault="005531C4" w:rsidP="005531C4">
            <w:pPr>
              <w:pStyle w:val="SIText"/>
            </w:pPr>
            <w:r w:rsidRPr="008E73FE">
              <w:t>2.2</w:t>
            </w:r>
            <w:r w:rsidR="0087364C">
              <w:t xml:space="preserve"> </w:t>
            </w:r>
            <w:r w:rsidR="0085144B">
              <w:t>Follow</w:t>
            </w:r>
            <w:r w:rsidRPr="008E73FE">
              <w:t xml:space="preserve"> </w:t>
            </w:r>
            <w:r w:rsidR="003E0A5F">
              <w:t xml:space="preserve">workplace </w:t>
            </w:r>
            <w:r w:rsidR="003E0A5F" w:rsidRPr="008E73FE">
              <w:t>safety</w:t>
            </w:r>
            <w:r w:rsidRPr="008E73FE">
              <w:t xml:space="preserve"> </w:t>
            </w:r>
            <w:r w:rsidR="003E0A5F">
              <w:t>procedures</w:t>
            </w:r>
            <w:r w:rsidRPr="008E73FE">
              <w:t xml:space="preserve"> </w:t>
            </w:r>
            <w:r w:rsidR="003E0A5F">
              <w:t>when taking samples</w:t>
            </w:r>
          </w:p>
          <w:p w14:paraId="36BA99E0" w14:textId="6BEA7024" w:rsidR="005531C4" w:rsidRPr="008E73FE" w:rsidRDefault="005531C4" w:rsidP="005531C4">
            <w:pPr>
              <w:pStyle w:val="SIText"/>
            </w:pPr>
            <w:r w:rsidRPr="008E73FE">
              <w:t>2.3</w:t>
            </w:r>
            <w:r w:rsidR="0087364C">
              <w:t xml:space="preserve"> </w:t>
            </w:r>
            <w:r w:rsidRPr="008E73FE">
              <w:t>Prepare</w:t>
            </w:r>
            <w:r w:rsidR="003E0A5F">
              <w:t xml:space="preserve"> and label</w:t>
            </w:r>
            <w:r w:rsidRPr="008E73FE">
              <w:t xml:space="preserve"> representative bulk material samples for dispatch </w:t>
            </w:r>
            <w:r w:rsidR="003E0A5F">
              <w:t>according to workplace procedures</w:t>
            </w:r>
          </w:p>
          <w:p w14:paraId="2FADECE2" w14:textId="0924D853" w:rsidR="005531C4" w:rsidRDefault="005531C4" w:rsidP="003E0A5F">
            <w:pPr>
              <w:pStyle w:val="SIText"/>
              <w:rPr>
                <w:lang w:val="en-NZ"/>
              </w:rPr>
            </w:pPr>
            <w:r w:rsidRPr="008E73FE">
              <w:t>2.4</w:t>
            </w:r>
            <w:r w:rsidR="0087364C">
              <w:t xml:space="preserve"> </w:t>
            </w:r>
            <w:r w:rsidRPr="008E73FE">
              <w:t>Dispatch samples</w:t>
            </w:r>
            <w:r w:rsidR="003E0A5F">
              <w:t xml:space="preserve"> according to workplace procedures</w:t>
            </w:r>
          </w:p>
        </w:tc>
      </w:tr>
      <w:tr w:rsidR="005531C4" w:rsidRPr="00963A46" w14:paraId="6D33E3D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4AD9B44" w14:textId="77777777" w:rsidR="005531C4" w:rsidRDefault="005531C4" w:rsidP="005531C4">
            <w:pPr>
              <w:pStyle w:val="SIText"/>
              <w:rPr>
                <w:lang w:val="en-NZ"/>
              </w:rPr>
            </w:pPr>
            <w:r>
              <w:t>3.</w:t>
            </w:r>
            <w:r w:rsidRPr="008E73FE">
              <w:t>Move bulk materials into and out of storage</w:t>
            </w:r>
          </w:p>
        </w:tc>
        <w:tc>
          <w:tcPr>
            <w:tcW w:w="3604" w:type="pct"/>
            <w:shd w:val="clear" w:color="auto" w:fill="auto"/>
          </w:tcPr>
          <w:p w14:paraId="232A605D" w14:textId="658B9974" w:rsidR="005531C4" w:rsidRPr="008E73FE" w:rsidRDefault="005531C4" w:rsidP="005531C4">
            <w:pPr>
              <w:pStyle w:val="SIText"/>
            </w:pPr>
            <w:r w:rsidRPr="008E73FE">
              <w:t>3.1</w:t>
            </w:r>
            <w:r w:rsidR="0087364C">
              <w:t xml:space="preserve"> </w:t>
            </w:r>
            <w:r w:rsidRPr="008E73FE">
              <w:t xml:space="preserve">Identify bulk materials for handling and storage </w:t>
            </w:r>
            <w:r w:rsidR="003E0A5F">
              <w:t>according to workplace instructions</w:t>
            </w:r>
          </w:p>
          <w:p w14:paraId="2BBF8F67" w14:textId="69440C3D" w:rsidR="005531C4" w:rsidRPr="008E73FE" w:rsidRDefault="005531C4" w:rsidP="005531C4">
            <w:pPr>
              <w:pStyle w:val="SIText"/>
            </w:pPr>
            <w:r w:rsidRPr="008E73FE">
              <w:t>3.2</w:t>
            </w:r>
            <w:r w:rsidR="0087364C">
              <w:t xml:space="preserve"> </w:t>
            </w:r>
            <w:r w:rsidRPr="008E73FE">
              <w:t xml:space="preserve">Segregate bulk materials according to </w:t>
            </w:r>
            <w:r w:rsidR="00E177BD">
              <w:t xml:space="preserve">volume, </w:t>
            </w:r>
            <w:r w:rsidRPr="008E73FE">
              <w:t>type, variety and quality characteristics</w:t>
            </w:r>
            <w:r w:rsidR="006F2ECF">
              <w:t xml:space="preserve"> according to workplace specifications</w:t>
            </w:r>
          </w:p>
          <w:p w14:paraId="19A715C5" w14:textId="6D9A748A" w:rsidR="005531C4" w:rsidRPr="008E73FE" w:rsidRDefault="005531C4" w:rsidP="005531C4">
            <w:pPr>
              <w:pStyle w:val="SIText"/>
            </w:pPr>
            <w:r w:rsidRPr="008E73FE">
              <w:t>3.</w:t>
            </w:r>
            <w:r w:rsidR="00FC756D">
              <w:t>3</w:t>
            </w:r>
            <w:r w:rsidR="0087364C">
              <w:t xml:space="preserve"> </w:t>
            </w:r>
            <w:r w:rsidRPr="008E73FE">
              <w:t xml:space="preserve">Check </w:t>
            </w:r>
            <w:r w:rsidR="003E0A5F">
              <w:t>and t</w:t>
            </w:r>
            <w:r w:rsidR="003E0A5F" w:rsidRPr="008E73FE">
              <w:t xml:space="preserve">ake measures to minimise </w:t>
            </w:r>
            <w:r w:rsidRPr="008E73FE">
              <w:t xml:space="preserve">infestation and contamination </w:t>
            </w:r>
            <w:r w:rsidR="003E0A5F">
              <w:t xml:space="preserve">of bulk materials </w:t>
            </w:r>
            <w:r w:rsidRPr="008E73FE">
              <w:t>during movement</w:t>
            </w:r>
            <w:r w:rsidR="003E0A5F">
              <w:t xml:space="preserve"> according to workplace procedures</w:t>
            </w:r>
          </w:p>
          <w:p w14:paraId="39FAE4D5" w14:textId="3007D4CA" w:rsidR="005531C4" w:rsidRPr="008E73FE" w:rsidRDefault="005531C4" w:rsidP="005531C4">
            <w:pPr>
              <w:pStyle w:val="SIText"/>
            </w:pPr>
            <w:r w:rsidRPr="008E73FE">
              <w:t>3.</w:t>
            </w:r>
            <w:r w:rsidR="00FC756D">
              <w:t>4</w:t>
            </w:r>
            <w:r w:rsidR="003E0A5F">
              <w:t xml:space="preserve"> </w:t>
            </w:r>
            <w:r w:rsidR="00E177BD">
              <w:t>Operate</w:t>
            </w:r>
            <w:r w:rsidR="003E0A5F">
              <w:t>, c</w:t>
            </w:r>
            <w:r w:rsidRPr="008E73FE">
              <w:t>lean an</w:t>
            </w:r>
            <w:r w:rsidR="008E1B5B">
              <w:t>d</w:t>
            </w:r>
            <w:r w:rsidRPr="008E73FE">
              <w:t xml:space="preserve"> stor</w:t>
            </w:r>
            <w:r w:rsidR="003E0A5F">
              <w:t>e</w:t>
            </w:r>
            <w:r w:rsidRPr="008E73FE">
              <w:t xml:space="preserve"> equipment used</w:t>
            </w:r>
            <w:r w:rsidR="003E0A5F">
              <w:t xml:space="preserve"> for bulk storage according to workplace practices</w:t>
            </w:r>
            <w:r w:rsidR="00D8375B">
              <w:t xml:space="preserve"> and environmental guidelines</w:t>
            </w:r>
          </w:p>
          <w:p w14:paraId="6929970B" w14:textId="68826D8C" w:rsidR="005531C4" w:rsidRPr="008E73FE" w:rsidRDefault="005531C4" w:rsidP="005531C4">
            <w:pPr>
              <w:pStyle w:val="SIText"/>
            </w:pPr>
            <w:r w:rsidRPr="008E73FE">
              <w:t>3.</w:t>
            </w:r>
            <w:r w:rsidR="00FC756D">
              <w:t>5</w:t>
            </w:r>
            <w:r w:rsidR="0087364C">
              <w:t xml:space="preserve"> </w:t>
            </w:r>
            <w:r w:rsidRPr="008E73FE">
              <w:t xml:space="preserve">Select </w:t>
            </w:r>
            <w:r w:rsidR="003E0A5F">
              <w:t>storage</w:t>
            </w:r>
            <w:r w:rsidR="003E0A5F" w:rsidRPr="008E73FE">
              <w:t xml:space="preserve"> </w:t>
            </w:r>
            <w:r w:rsidRPr="008E73FE">
              <w:t xml:space="preserve">type and handling equipment for each bulk material </w:t>
            </w:r>
            <w:r w:rsidR="003E0A5F">
              <w:t xml:space="preserve">according to </w:t>
            </w:r>
            <w:r w:rsidR="00FC756D">
              <w:t xml:space="preserve">the material </w:t>
            </w:r>
            <w:r w:rsidRPr="008E73FE">
              <w:t>characteristics and properties</w:t>
            </w:r>
          </w:p>
          <w:p w14:paraId="7B946EC3" w14:textId="2FCAC2E4" w:rsidR="005531C4" w:rsidRPr="008E73FE" w:rsidRDefault="005531C4" w:rsidP="005531C4">
            <w:pPr>
              <w:pStyle w:val="SIText"/>
            </w:pPr>
            <w:r w:rsidRPr="008E73FE">
              <w:t>3.</w:t>
            </w:r>
            <w:r w:rsidR="00FC756D">
              <w:t>6</w:t>
            </w:r>
            <w:r w:rsidR="0087364C">
              <w:t xml:space="preserve"> </w:t>
            </w:r>
            <w:r w:rsidRPr="008E73FE">
              <w:t xml:space="preserve">Implement suitable measures to minimise the effect of </w:t>
            </w:r>
            <w:r w:rsidR="00FC756D">
              <w:t xml:space="preserve">product </w:t>
            </w:r>
            <w:r w:rsidR="008E1B5B">
              <w:t xml:space="preserve">properties </w:t>
            </w:r>
            <w:r w:rsidRPr="008E73FE">
              <w:t>on the flow of bulk materials</w:t>
            </w:r>
          </w:p>
          <w:p w14:paraId="086A3304" w14:textId="680BFCA6" w:rsidR="005531C4" w:rsidRDefault="005531C4">
            <w:pPr>
              <w:pStyle w:val="SIText"/>
              <w:rPr>
                <w:lang w:val="en-NZ"/>
              </w:rPr>
            </w:pPr>
            <w:r w:rsidRPr="008E73FE">
              <w:t>3.</w:t>
            </w:r>
            <w:r w:rsidR="00FC756D">
              <w:t>7</w:t>
            </w:r>
            <w:r w:rsidR="0087364C">
              <w:t xml:space="preserve"> </w:t>
            </w:r>
            <w:r w:rsidRPr="008E73FE">
              <w:t xml:space="preserve">Update and store records </w:t>
            </w:r>
            <w:r w:rsidR="00D8375B">
              <w:t>according to workplace procedures</w:t>
            </w:r>
          </w:p>
        </w:tc>
      </w:tr>
      <w:tr w:rsidR="005531C4" w:rsidRPr="00963A46" w14:paraId="4850C4D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B787B6" w14:textId="77777777" w:rsidR="005531C4" w:rsidRDefault="005531C4" w:rsidP="005531C4">
            <w:pPr>
              <w:pStyle w:val="SIText"/>
              <w:rPr>
                <w:lang w:val="en-NZ"/>
              </w:rPr>
            </w:pPr>
            <w:r>
              <w:t>4.</w:t>
            </w:r>
            <w:r w:rsidRPr="008E73FE">
              <w:t>Repair and maintain storage facility</w:t>
            </w:r>
          </w:p>
        </w:tc>
        <w:tc>
          <w:tcPr>
            <w:tcW w:w="3604" w:type="pct"/>
            <w:shd w:val="clear" w:color="auto" w:fill="auto"/>
          </w:tcPr>
          <w:p w14:paraId="6DDE59B6" w14:textId="4F95C124" w:rsidR="005531C4" w:rsidRPr="008E73FE" w:rsidRDefault="005531C4" w:rsidP="005531C4">
            <w:pPr>
              <w:pStyle w:val="SIText"/>
            </w:pPr>
            <w:r w:rsidRPr="008E73FE">
              <w:t>4.1</w:t>
            </w:r>
            <w:r w:rsidR="0087364C">
              <w:t xml:space="preserve"> </w:t>
            </w:r>
            <w:r w:rsidRPr="008E73FE">
              <w:t xml:space="preserve">Identify </w:t>
            </w:r>
            <w:r w:rsidR="00FC756D">
              <w:t xml:space="preserve">equipment and facilities </w:t>
            </w:r>
            <w:r w:rsidRPr="008E73FE">
              <w:t>repair</w:t>
            </w:r>
            <w:r w:rsidR="00FC756D">
              <w:t xml:space="preserve"> or maintenance requirements</w:t>
            </w:r>
            <w:r w:rsidRPr="008E73FE">
              <w:t xml:space="preserve"> </w:t>
            </w:r>
          </w:p>
          <w:p w14:paraId="06247A0E" w14:textId="3F1F50FA" w:rsidR="005531C4" w:rsidRPr="008E73FE" w:rsidRDefault="005531C4" w:rsidP="005531C4">
            <w:pPr>
              <w:pStyle w:val="SIText"/>
            </w:pPr>
            <w:r w:rsidRPr="008E73FE">
              <w:t>4.2</w:t>
            </w:r>
            <w:r w:rsidR="0087364C">
              <w:t xml:space="preserve"> </w:t>
            </w:r>
            <w:r w:rsidRPr="008E73FE">
              <w:t xml:space="preserve">Conduct maintenance and repairs </w:t>
            </w:r>
            <w:r w:rsidR="00D8375B">
              <w:t>according to work procedures</w:t>
            </w:r>
          </w:p>
          <w:p w14:paraId="406B23F5" w14:textId="76C4E195" w:rsidR="005531C4" w:rsidRPr="008E73FE" w:rsidRDefault="005531C4" w:rsidP="005531C4">
            <w:pPr>
              <w:pStyle w:val="SIText"/>
            </w:pPr>
            <w:r w:rsidRPr="008E73FE">
              <w:t>4.3</w:t>
            </w:r>
            <w:r w:rsidR="0087364C">
              <w:t xml:space="preserve"> </w:t>
            </w:r>
            <w:r w:rsidRPr="008E73FE">
              <w:t xml:space="preserve">Complete maintenance records </w:t>
            </w:r>
            <w:r w:rsidR="00D8375B">
              <w:t>according to workplace procedures</w:t>
            </w:r>
          </w:p>
          <w:p w14:paraId="694F42AC" w14:textId="61E91F4A" w:rsidR="005531C4" w:rsidRPr="008E73FE" w:rsidRDefault="005531C4" w:rsidP="005531C4">
            <w:pPr>
              <w:pStyle w:val="SIText"/>
            </w:pPr>
            <w:r w:rsidRPr="008E73FE">
              <w:t>4.4</w:t>
            </w:r>
            <w:r w:rsidR="0087364C">
              <w:t xml:space="preserve"> </w:t>
            </w:r>
            <w:r w:rsidRPr="008E73FE">
              <w:t>Clean and maintain workshop and work areas</w:t>
            </w:r>
            <w:r w:rsidR="00D8375B">
              <w:t xml:space="preserve"> according to workplace and environmental guidelines</w:t>
            </w:r>
          </w:p>
          <w:p w14:paraId="20BDA411" w14:textId="7A0F12AD" w:rsidR="005531C4" w:rsidRPr="008E73FE" w:rsidRDefault="005531C4" w:rsidP="005531C4">
            <w:pPr>
              <w:pStyle w:val="SIText"/>
            </w:pPr>
            <w:r w:rsidRPr="008E73FE">
              <w:t>4.5</w:t>
            </w:r>
            <w:r w:rsidR="0087364C">
              <w:t xml:space="preserve"> </w:t>
            </w:r>
            <w:r w:rsidRPr="008E73FE">
              <w:t xml:space="preserve">Report maintenance and repairs, damage, malfunctions or irregular performance </w:t>
            </w:r>
            <w:r w:rsidR="00FC756D">
              <w:t xml:space="preserve">for </w:t>
            </w:r>
            <w:r w:rsidRPr="008E73FE">
              <w:t>machinery, tools and equipment</w:t>
            </w:r>
            <w:r w:rsidR="00D8375B">
              <w:t xml:space="preserve"> according to workplace procedures</w:t>
            </w:r>
          </w:p>
          <w:p w14:paraId="264BE304" w14:textId="47623A77" w:rsidR="005531C4" w:rsidRPr="008E73FE" w:rsidRDefault="005531C4" w:rsidP="005531C4">
            <w:pPr>
              <w:pStyle w:val="SIText"/>
            </w:pPr>
            <w:r w:rsidRPr="008E73FE">
              <w:t>4.6</w:t>
            </w:r>
            <w:r w:rsidR="0087364C">
              <w:t xml:space="preserve"> </w:t>
            </w:r>
            <w:r w:rsidRPr="008E73FE">
              <w:t>Clean, maintain and store tools and equipment</w:t>
            </w:r>
            <w:r w:rsidR="00D8375B">
              <w:t xml:space="preserve"> according to workplace procedures</w:t>
            </w:r>
          </w:p>
        </w:tc>
      </w:tr>
    </w:tbl>
    <w:p w14:paraId="5D9BD194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7364C" w14:paraId="2E1063CF" w14:textId="77777777" w:rsidTr="00EF7380">
        <w:tc>
          <w:tcPr>
            <w:tcW w:w="9628" w:type="dxa"/>
            <w:gridSpan w:val="2"/>
          </w:tcPr>
          <w:p w14:paraId="55C55D54" w14:textId="77777777" w:rsidR="0087364C" w:rsidRDefault="0087364C" w:rsidP="00557C03">
            <w:pPr>
              <w:pStyle w:val="SIHeading2"/>
            </w:pPr>
            <w:r>
              <w:t>Foundation Skills</w:t>
            </w:r>
          </w:p>
          <w:p w14:paraId="2806F5CC" w14:textId="0F9A38C2" w:rsidR="0087364C" w:rsidRPr="00557C03" w:rsidRDefault="0087364C" w:rsidP="00F1480E">
            <w:pPr>
              <w:pStyle w:val="SIText"/>
              <w:rPr>
                <w:rStyle w:val="SIText-Italic"/>
              </w:rPr>
            </w:pPr>
            <w:r w:rsidRPr="00557C03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87364C" w14:paraId="41FBCD46" w14:textId="77777777" w:rsidTr="009C7CF5">
        <w:tc>
          <w:tcPr>
            <w:tcW w:w="2689" w:type="dxa"/>
          </w:tcPr>
          <w:p w14:paraId="558DA39E" w14:textId="2A802AC4" w:rsidR="0087364C" w:rsidRDefault="0087364C" w:rsidP="00557C03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35CAD936" w14:textId="11F57533" w:rsidR="0087364C" w:rsidRDefault="0087364C" w:rsidP="00557C03">
            <w:pPr>
              <w:pStyle w:val="SIText-Bold"/>
            </w:pPr>
            <w:r>
              <w:t>Description</w:t>
            </w:r>
          </w:p>
        </w:tc>
      </w:tr>
      <w:tr w:rsidR="0087364C" w14:paraId="1FEDB7E5" w14:textId="77777777" w:rsidTr="009C7CF5">
        <w:tc>
          <w:tcPr>
            <w:tcW w:w="2689" w:type="dxa"/>
          </w:tcPr>
          <w:p w14:paraId="443A99C0" w14:textId="109DF0C2" w:rsidR="0087364C" w:rsidRDefault="0087364C" w:rsidP="00F1480E">
            <w:pPr>
              <w:pStyle w:val="SIText"/>
            </w:pPr>
            <w:r>
              <w:t>Reading</w:t>
            </w:r>
          </w:p>
        </w:tc>
        <w:tc>
          <w:tcPr>
            <w:tcW w:w="6939" w:type="dxa"/>
          </w:tcPr>
          <w:p w14:paraId="17292143" w14:textId="170580B4" w:rsidR="0087364C" w:rsidRDefault="00FC756D" w:rsidP="00FC756D">
            <w:pPr>
              <w:pStyle w:val="SIBulletList1"/>
            </w:pPr>
            <w:r w:rsidRPr="00FC756D">
              <w:t xml:space="preserve">Reads and interprets </w:t>
            </w:r>
            <w:r>
              <w:t xml:space="preserve">instructions and workplace </w:t>
            </w:r>
            <w:r w:rsidRPr="00FC756D">
              <w:t xml:space="preserve">documentation </w:t>
            </w:r>
            <w:r>
              <w:t xml:space="preserve">to </w:t>
            </w:r>
            <w:r w:rsidRPr="00FC756D">
              <w:t xml:space="preserve">consolidate information </w:t>
            </w:r>
            <w:r>
              <w:t xml:space="preserve">and </w:t>
            </w:r>
            <w:r w:rsidRPr="00FC756D">
              <w:t>determine requirements</w:t>
            </w:r>
          </w:p>
        </w:tc>
      </w:tr>
      <w:tr w:rsidR="0087364C" w14:paraId="7567F1EC" w14:textId="77777777" w:rsidTr="009C7CF5">
        <w:tc>
          <w:tcPr>
            <w:tcW w:w="2689" w:type="dxa"/>
          </w:tcPr>
          <w:p w14:paraId="7DB49AA3" w14:textId="162A040B" w:rsidR="0087364C" w:rsidRDefault="0087364C" w:rsidP="00F1480E">
            <w:pPr>
              <w:pStyle w:val="SIText"/>
            </w:pPr>
            <w:r>
              <w:t>Writing</w:t>
            </w:r>
          </w:p>
        </w:tc>
        <w:tc>
          <w:tcPr>
            <w:tcW w:w="6939" w:type="dxa"/>
          </w:tcPr>
          <w:p w14:paraId="149D663D" w14:textId="31E49AA6" w:rsidR="0087364C" w:rsidRDefault="00FC756D" w:rsidP="00FC756D">
            <w:pPr>
              <w:pStyle w:val="SIBulletList1"/>
            </w:pPr>
            <w:r w:rsidRPr="00FC756D">
              <w:t xml:space="preserve">Accurately records and completes </w:t>
            </w:r>
            <w:r>
              <w:t xml:space="preserve">workplace reports and </w:t>
            </w:r>
            <w:r w:rsidRPr="00FC756D">
              <w:t xml:space="preserve">documents </w:t>
            </w:r>
            <w:r>
              <w:t xml:space="preserve">using appropriate industry terminology </w:t>
            </w:r>
          </w:p>
        </w:tc>
      </w:tr>
      <w:tr w:rsidR="0087364C" w14:paraId="216C1C35" w14:textId="77777777" w:rsidTr="009C7CF5">
        <w:tc>
          <w:tcPr>
            <w:tcW w:w="2689" w:type="dxa"/>
          </w:tcPr>
          <w:p w14:paraId="4EA1044B" w14:textId="11297046" w:rsidR="0087364C" w:rsidRDefault="0087364C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122E9DE5" w14:textId="2B559028" w:rsidR="0087364C" w:rsidRDefault="005115C3" w:rsidP="006F2ECF">
            <w:pPr>
              <w:pStyle w:val="SIBulletList1"/>
            </w:pPr>
            <w:r>
              <w:t xml:space="preserve">Takes responsibility for identifying and following workplace procedures, </w:t>
            </w:r>
            <w:r w:rsidRPr="008E73FE">
              <w:t>legislative, regulatory and industry requirements</w:t>
            </w:r>
          </w:p>
        </w:tc>
      </w:tr>
      <w:tr w:rsidR="0087364C" w14:paraId="2FBCDF47" w14:textId="77777777" w:rsidTr="009C7CF5">
        <w:tc>
          <w:tcPr>
            <w:tcW w:w="2689" w:type="dxa"/>
          </w:tcPr>
          <w:p w14:paraId="4B82D1B4" w14:textId="7DC4FA4D" w:rsidR="0087364C" w:rsidRDefault="0087364C" w:rsidP="00F1480E">
            <w:pPr>
              <w:pStyle w:val="SIText"/>
            </w:pPr>
            <w:r>
              <w:t>Interact with others</w:t>
            </w:r>
          </w:p>
        </w:tc>
        <w:tc>
          <w:tcPr>
            <w:tcW w:w="6939" w:type="dxa"/>
          </w:tcPr>
          <w:p w14:paraId="74B3C5EC" w14:textId="2B321AA3" w:rsidR="0087364C" w:rsidRDefault="005115C3" w:rsidP="005115C3">
            <w:pPr>
              <w:pStyle w:val="SIBulletList1"/>
            </w:pPr>
            <w:r w:rsidRPr="005115C3">
              <w:t>Selects and uses appropriate conventions and protocols when communicating with clients and co-workers in a range of work contexts</w:t>
            </w:r>
          </w:p>
        </w:tc>
      </w:tr>
      <w:tr w:rsidR="0087364C" w14:paraId="3A98BFD7" w14:textId="77777777" w:rsidTr="009C7CF5">
        <w:tc>
          <w:tcPr>
            <w:tcW w:w="2689" w:type="dxa"/>
          </w:tcPr>
          <w:p w14:paraId="7BCE7A09" w14:textId="08C36A1E" w:rsidR="0087364C" w:rsidRDefault="0087364C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66B13CA8" w14:textId="483C2623" w:rsidR="005115C3" w:rsidRDefault="005115C3" w:rsidP="005115C3">
            <w:pPr>
              <w:pStyle w:val="SIBulletList1"/>
            </w:pPr>
            <w:r>
              <w:t>Takes responsibility for planning, sequencing and prioritising workload</w:t>
            </w:r>
          </w:p>
          <w:p w14:paraId="3B2CA3E8" w14:textId="49988C8F" w:rsidR="0087364C" w:rsidRDefault="005115C3" w:rsidP="006F2ECF">
            <w:pPr>
              <w:pStyle w:val="SIBulletList1"/>
            </w:pPr>
            <w:r>
              <w:lastRenderedPageBreak/>
              <w:t>Makes routine decisions and implements procedures for tasks, using decision making processes</w:t>
            </w:r>
          </w:p>
        </w:tc>
      </w:tr>
    </w:tbl>
    <w:p w14:paraId="7D527E85" w14:textId="77777777" w:rsidR="0087364C" w:rsidRPr="00FE792C" w:rsidRDefault="0087364C" w:rsidP="00F1480E">
      <w:pPr>
        <w:pStyle w:val="SIText"/>
      </w:pPr>
    </w:p>
    <w:p w14:paraId="12868C58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6"/>
        <w:gridCol w:w="2386"/>
        <w:gridCol w:w="3445"/>
        <w:gridCol w:w="1411"/>
      </w:tblGrid>
      <w:tr w:rsidR="00F1480E" w14:paraId="223F92AE" w14:textId="77777777" w:rsidTr="00CA2922">
        <w:trPr>
          <w:tblHeader/>
        </w:trPr>
        <w:tc>
          <w:tcPr>
            <w:tcW w:w="5000" w:type="pct"/>
            <w:gridSpan w:val="4"/>
          </w:tcPr>
          <w:p w14:paraId="4EC2CD02" w14:textId="64467A2C" w:rsidR="00F1480E" w:rsidRPr="00BC49BB" w:rsidRDefault="0087364C" w:rsidP="00557C03">
            <w:pPr>
              <w:pStyle w:val="SIHeading2"/>
            </w:pPr>
            <w:r>
              <w:t>Unit mapping information</w:t>
            </w:r>
          </w:p>
        </w:tc>
      </w:tr>
      <w:tr w:rsidR="00F1480E" w14:paraId="5A938018" w14:textId="77777777" w:rsidTr="00545110">
        <w:trPr>
          <w:tblHeader/>
        </w:trPr>
        <w:tc>
          <w:tcPr>
            <w:tcW w:w="1239" w:type="pct"/>
          </w:tcPr>
          <w:p w14:paraId="7BEAE597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39" w:type="pct"/>
          </w:tcPr>
          <w:p w14:paraId="7D76BD86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89" w:type="pct"/>
          </w:tcPr>
          <w:p w14:paraId="4F51BEA1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33" w:type="pct"/>
          </w:tcPr>
          <w:p w14:paraId="0E0B178F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5531C4" w14:paraId="21EF0055" w14:textId="77777777" w:rsidTr="00545110">
        <w:tc>
          <w:tcPr>
            <w:tcW w:w="1239" w:type="pct"/>
          </w:tcPr>
          <w:p w14:paraId="67A60CEE" w14:textId="77777777" w:rsidR="005531C4" w:rsidRDefault="005531C4" w:rsidP="005531C4">
            <w:pPr>
              <w:pStyle w:val="SIText"/>
            </w:pPr>
            <w:r w:rsidRPr="003F13FE">
              <w:t>AHCWRK308 Handle bulk materials in storage area</w:t>
            </w:r>
          </w:p>
        </w:tc>
        <w:tc>
          <w:tcPr>
            <w:tcW w:w="1239" w:type="pct"/>
          </w:tcPr>
          <w:p w14:paraId="684AFC19" w14:textId="77777777" w:rsidR="005531C4" w:rsidRDefault="005531C4" w:rsidP="005531C4">
            <w:pPr>
              <w:pStyle w:val="SIText"/>
            </w:pPr>
            <w:r w:rsidRPr="003F13FE">
              <w:t>AHCWRK308A Handle bulk materials in storage area</w:t>
            </w:r>
          </w:p>
        </w:tc>
        <w:tc>
          <w:tcPr>
            <w:tcW w:w="1789" w:type="pct"/>
          </w:tcPr>
          <w:p w14:paraId="7FA5BDF4" w14:textId="77777777" w:rsidR="00FC756D" w:rsidRDefault="00FC756D" w:rsidP="00FC756D">
            <w:pPr>
              <w:pStyle w:val="SIText"/>
            </w:pPr>
            <w:r>
              <w:t>Updated to meet Standards for Training Packages</w:t>
            </w:r>
          </w:p>
          <w:p w14:paraId="1FB62BAB" w14:textId="1475405D" w:rsidR="005531C4" w:rsidRPr="00BC49BB" w:rsidRDefault="00FC756D" w:rsidP="00FC756D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733" w:type="pct"/>
          </w:tcPr>
          <w:p w14:paraId="2AB5F7C5" w14:textId="42DC786D" w:rsidR="005531C4" w:rsidRPr="00BC49BB" w:rsidRDefault="000D08D6" w:rsidP="005531C4">
            <w:pPr>
              <w:pStyle w:val="SIText"/>
            </w:pPr>
            <w:r>
              <w:t>Equivalent unit</w:t>
            </w:r>
          </w:p>
        </w:tc>
      </w:tr>
    </w:tbl>
    <w:p w14:paraId="68EC8675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83F132" w14:textId="77777777" w:rsidTr="00CA2922">
        <w:tc>
          <w:tcPr>
            <w:tcW w:w="1396" w:type="pct"/>
            <w:shd w:val="clear" w:color="auto" w:fill="auto"/>
          </w:tcPr>
          <w:p w14:paraId="54EF1E94" w14:textId="186E3315" w:rsidR="00F1480E" w:rsidRPr="00A55106" w:rsidRDefault="0087364C" w:rsidP="00557C03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7474F911" w14:textId="77777777" w:rsidR="00F1480E" w:rsidRPr="00557C03" w:rsidRDefault="009B695C" w:rsidP="00557C03">
            <w:pPr>
              <w:pStyle w:val="SIText"/>
            </w:pPr>
            <w:r w:rsidRPr="00557C03">
              <w:t xml:space="preserve">Companion Volumes, including Implementation Guides, are available at VETNet: </w:t>
            </w:r>
            <w:r w:rsidR="00515FEB" w:rsidRPr="00557C03">
              <w:t>https://vetnet.education.gov.au/Pages/TrainingDocs.aspx?q=c6399549-9c62-4a5e-bf1a-524b2322cf72</w:t>
            </w:r>
          </w:p>
        </w:tc>
      </w:tr>
    </w:tbl>
    <w:p w14:paraId="4EC8D3EB" w14:textId="77777777" w:rsidR="00F1480E" w:rsidRDefault="00F1480E" w:rsidP="00F1480E">
      <w:pPr>
        <w:pStyle w:val="SIText"/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2CAAC897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976C686" w14:textId="33900041" w:rsidR="00F1480E" w:rsidRPr="005446D1" w:rsidRDefault="0087364C" w:rsidP="00557C03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421F1C43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2EDE0E64" w14:textId="77777777" w:rsidR="00F1480E" w:rsidRPr="00E91BFF" w:rsidRDefault="00FF05B1" w:rsidP="00557C03">
            <w:pPr>
              <w:pStyle w:val="SIUNITCODE"/>
              <w:rPr>
                <w:rFonts w:asciiTheme="minorHAnsi" w:hAnsiTheme="minorHAnsi" w:cstheme="minorHAnsi"/>
              </w:rPr>
            </w:pPr>
            <w:r>
              <w:t>A</w:t>
            </w:r>
            <w:r w:rsidR="005531C4">
              <w:t>HCWRK308</w:t>
            </w:r>
          </w:p>
        </w:tc>
        <w:tc>
          <w:tcPr>
            <w:tcW w:w="3522" w:type="pct"/>
            <w:shd w:val="clear" w:color="auto" w:fill="auto"/>
          </w:tcPr>
          <w:p w14:paraId="17DADB63" w14:textId="77777777" w:rsidR="00F1480E" w:rsidRPr="00557C03" w:rsidRDefault="005531C4" w:rsidP="00557C03">
            <w:pPr>
              <w:pStyle w:val="SIUnittitle"/>
            </w:pPr>
            <w:r w:rsidRPr="00557C03">
              <w:t xml:space="preserve">Handle bulk materials in storage area </w:t>
            </w:r>
          </w:p>
        </w:tc>
      </w:tr>
      <w:tr w:rsidR="00F1480E" w:rsidRPr="00A55106" w14:paraId="1EA04306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8C1221" w14:textId="5A425F31" w:rsidR="00F1480E" w:rsidRPr="00A55106" w:rsidRDefault="0087364C" w:rsidP="00557C03">
            <w:pPr>
              <w:pStyle w:val="SIHeading2"/>
            </w:pPr>
            <w:r w:rsidRPr="00A55106">
              <w:t>Performance evidence</w:t>
            </w:r>
          </w:p>
        </w:tc>
      </w:tr>
      <w:tr w:rsidR="00FF05B1" w:rsidRPr="00067E1C" w14:paraId="43F8AFA3" w14:textId="77777777" w:rsidTr="00CA2922">
        <w:tc>
          <w:tcPr>
            <w:tcW w:w="5000" w:type="pct"/>
            <w:gridSpan w:val="2"/>
            <w:shd w:val="clear" w:color="auto" w:fill="auto"/>
          </w:tcPr>
          <w:p w14:paraId="0537F827" w14:textId="35FB43E6" w:rsidR="005531C4" w:rsidRPr="00172B2C" w:rsidRDefault="00E61BE8" w:rsidP="005531C4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4F37A1C5" w14:textId="77777777" w:rsidR="005531C4" w:rsidRPr="00172B2C" w:rsidRDefault="005531C4" w:rsidP="005531C4">
            <w:pPr>
              <w:pStyle w:val="SIText"/>
            </w:pPr>
          </w:p>
          <w:p w14:paraId="2445E5D9" w14:textId="23D63B97" w:rsidR="005531C4" w:rsidRPr="00172B2C" w:rsidRDefault="00F94274" w:rsidP="005531C4">
            <w:pPr>
              <w:pStyle w:val="SIText"/>
            </w:pPr>
            <w:r>
              <w:t xml:space="preserve">There must be evidence that on at least one occasion the individual has demonstrated that they </w:t>
            </w:r>
            <w:r w:rsidR="006F2ECF">
              <w:t xml:space="preserve">can handle bulk materials in storage </w:t>
            </w:r>
            <w:r>
              <w:t>including:</w:t>
            </w:r>
          </w:p>
          <w:p w14:paraId="288F8329" w14:textId="6CB8E7AB" w:rsidR="005531C4" w:rsidRPr="00172B2C" w:rsidRDefault="005531C4" w:rsidP="00557C03">
            <w:pPr>
              <w:pStyle w:val="SIBulletList1"/>
            </w:pPr>
            <w:r w:rsidRPr="00172B2C">
              <w:t>check</w:t>
            </w:r>
            <w:r w:rsidR="006F2ECF">
              <w:t>ed</w:t>
            </w:r>
            <w:r w:rsidRPr="00172B2C">
              <w:t xml:space="preserve"> equipment and storage facilities and identif</w:t>
            </w:r>
            <w:r w:rsidR="006F2ECF">
              <w:t>ied</w:t>
            </w:r>
            <w:r w:rsidRPr="00172B2C">
              <w:t xml:space="preserve"> current or impending faults</w:t>
            </w:r>
          </w:p>
          <w:p w14:paraId="24A780C1" w14:textId="39D99B97" w:rsidR="005531C4" w:rsidRPr="00172B2C" w:rsidRDefault="005531C4" w:rsidP="00557C03">
            <w:pPr>
              <w:pStyle w:val="SIBulletList1"/>
            </w:pPr>
            <w:r w:rsidRPr="00172B2C">
              <w:t>record</w:t>
            </w:r>
            <w:r w:rsidR="006F2ECF">
              <w:t>ed</w:t>
            </w:r>
            <w:r w:rsidRPr="00172B2C">
              <w:t xml:space="preserve"> bulk materials stocks and movements</w:t>
            </w:r>
          </w:p>
          <w:p w14:paraId="1D35181A" w14:textId="39B00844" w:rsidR="005531C4" w:rsidRPr="00172B2C" w:rsidRDefault="005531C4" w:rsidP="00557C03">
            <w:pPr>
              <w:pStyle w:val="SIBulletList1"/>
            </w:pPr>
            <w:r w:rsidRPr="00172B2C">
              <w:t>identif</w:t>
            </w:r>
            <w:r w:rsidR="00E177BD">
              <w:t>ied</w:t>
            </w:r>
            <w:r w:rsidRPr="00172B2C">
              <w:t xml:space="preserve"> bulk materials </w:t>
            </w:r>
            <w:r w:rsidR="008E1B5B">
              <w:t>biological contaminants and their effect</w:t>
            </w:r>
          </w:p>
          <w:p w14:paraId="6FF8A1DC" w14:textId="16F01FB9" w:rsidR="005531C4" w:rsidRPr="00172B2C" w:rsidRDefault="00E177BD" w:rsidP="00557C03">
            <w:pPr>
              <w:pStyle w:val="SIBulletList1"/>
            </w:pPr>
            <w:r>
              <w:t xml:space="preserve">prepared and despatched </w:t>
            </w:r>
            <w:r w:rsidR="005531C4" w:rsidRPr="00172B2C">
              <w:t>sample</w:t>
            </w:r>
            <w:r>
              <w:t>s of</w:t>
            </w:r>
            <w:r w:rsidR="005531C4" w:rsidRPr="00172B2C">
              <w:t xml:space="preserve"> bulk materials</w:t>
            </w:r>
          </w:p>
          <w:p w14:paraId="30667640" w14:textId="14FDC27E" w:rsidR="005531C4" w:rsidRPr="00172B2C" w:rsidRDefault="00E177BD" w:rsidP="00557C03">
            <w:pPr>
              <w:pStyle w:val="SIBulletList1"/>
            </w:pPr>
            <w:r>
              <w:t>used</w:t>
            </w:r>
            <w:r w:rsidR="005531C4" w:rsidRPr="00172B2C">
              <w:t xml:space="preserve"> equipment</w:t>
            </w:r>
            <w:r>
              <w:t xml:space="preserve"> safely for moving and storing bulk materials</w:t>
            </w:r>
          </w:p>
          <w:p w14:paraId="65D33C81" w14:textId="661B1DC9" w:rsidR="005531C4" w:rsidRPr="00172B2C" w:rsidRDefault="005531C4" w:rsidP="00557C03">
            <w:pPr>
              <w:pStyle w:val="SIBulletList1"/>
            </w:pPr>
            <w:r w:rsidRPr="00172B2C">
              <w:t>test</w:t>
            </w:r>
            <w:r w:rsidR="00657200">
              <w:t>ed</w:t>
            </w:r>
            <w:r w:rsidRPr="00172B2C">
              <w:t xml:space="preserve"> bulk materials for </w:t>
            </w:r>
            <w:r w:rsidR="00657200">
              <w:t>required condition</w:t>
            </w:r>
            <w:r w:rsidRPr="00172B2C">
              <w:t xml:space="preserve"> and quality</w:t>
            </w:r>
          </w:p>
          <w:p w14:paraId="73C51719" w14:textId="0A334F31" w:rsidR="005531C4" w:rsidRPr="00172B2C" w:rsidRDefault="00E177BD" w:rsidP="00557C03">
            <w:pPr>
              <w:pStyle w:val="SIBulletList1"/>
            </w:pPr>
            <w:r>
              <w:t xml:space="preserve">selected, checked </w:t>
            </w:r>
            <w:r w:rsidRPr="00172B2C">
              <w:t xml:space="preserve">and </w:t>
            </w:r>
            <w:r>
              <w:t xml:space="preserve">operated </w:t>
            </w:r>
            <w:r w:rsidR="005531C4" w:rsidRPr="00172B2C">
              <w:t>tools equipment</w:t>
            </w:r>
            <w:r>
              <w:t xml:space="preserve"> required for bulk storage operations</w:t>
            </w:r>
          </w:p>
          <w:p w14:paraId="6B140C0C" w14:textId="52D52376" w:rsidR="005531C4" w:rsidRPr="00172B2C" w:rsidRDefault="005531C4" w:rsidP="00557C03">
            <w:pPr>
              <w:pStyle w:val="SIBulletList1"/>
            </w:pPr>
            <w:r w:rsidRPr="00172B2C">
              <w:t>perform</w:t>
            </w:r>
            <w:r w:rsidR="00E177BD">
              <w:t>ed</w:t>
            </w:r>
            <w:r w:rsidRPr="00172B2C">
              <w:t xml:space="preserve"> </w:t>
            </w:r>
            <w:r w:rsidR="00E177BD">
              <w:t xml:space="preserve">required </w:t>
            </w:r>
            <w:r w:rsidRPr="00172B2C">
              <w:t>maintenance on tools, equipment and machinery</w:t>
            </w:r>
            <w:r w:rsidR="008E1B5B">
              <w:t xml:space="preserve"> used for bulk storage</w:t>
            </w:r>
          </w:p>
          <w:p w14:paraId="713C5DE8" w14:textId="1EB3BB28" w:rsidR="005531C4" w:rsidRPr="00172B2C" w:rsidRDefault="005531C4" w:rsidP="00557C03">
            <w:pPr>
              <w:pStyle w:val="SIBulletList1"/>
            </w:pPr>
            <w:r w:rsidRPr="00172B2C">
              <w:t>clean</w:t>
            </w:r>
            <w:r w:rsidR="00E177BD">
              <w:t>ed</w:t>
            </w:r>
            <w:r w:rsidRPr="00172B2C">
              <w:t>, secur</w:t>
            </w:r>
            <w:r w:rsidR="00E177BD">
              <w:t>ed a</w:t>
            </w:r>
            <w:r w:rsidRPr="00172B2C">
              <w:t>nd stor</w:t>
            </w:r>
            <w:r w:rsidR="00E177BD">
              <w:t xml:space="preserve">ed </w:t>
            </w:r>
            <w:r w:rsidRPr="00172B2C">
              <w:t>machinery and equipment</w:t>
            </w:r>
          </w:p>
          <w:p w14:paraId="6E26E539" w14:textId="6A258D6B" w:rsidR="005531C4" w:rsidRPr="00172B2C" w:rsidRDefault="005531C4" w:rsidP="00557C03">
            <w:pPr>
              <w:pStyle w:val="SIBulletList1"/>
            </w:pPr>
            <w:r w:rsidRPr="00172B2C">
              <w:t>recognise</w:t>
            </w:r>
            <w:r w:rsidR="00E177BD">
              <w:t xml:space="preserve">d, reported and </w:t>
            </w:r>
            <w:r w:rsidRPr="00172B2C">
              <w:t>rectif</w:t>
            </w:r>
            <w:r w:rsidR="00E177BD">
              <w:t xml:space="preserve">ied </w:t>
            </w:r>
            <w:r w:rsidRPr="00172B2C">
              <w:t>operational faults</w:t>
            </w:r>
            <w:r w:rsidR="00E177BD">
              <w:t xml:space="preserve"> of </w:t>
            </w:r>
            <w:r w:rsidR="00936A3E">
              <w:t xml:space="preserve">storage </w:t>
            </w:r>
            <w:r w:rsidR="00E177BD">
              <w:t>facilities</w:t>
            </w:r>
          </w:p>
          <w:p w14:paraId="5FE85F9F" w14:textId="77777777" w:rsidR="00936A3E" w:rsidRDefault="00936A3E" w:rsidP="00557C03">
            <w:pPr>
              <w:pStyle w:val="SIBulletList1"/>
            </w:pPr>
            <w:r>
              <w:t xml:space="preserve">applied measures to ensure product flow was maintained </w:t>
            </w:r>
          </w:p>
          <w:p w14:paraId="31452066" w14:textId="1E37B277" w:rsidR="00FF05B1" w:rsidRPr="00B37F59" w:rsidRDefault="00936A3E" w:rsidP="00936A3E">
            <w:pPr>
              <w:pStyle w:val="SIBulletList1"/>
            </w:pPr>
            <w:r>
              <w:t>maintained records for bulk storage</w:t>
            </w:r>
            <w:r w:rsidR="003E0A5F">
              <w:t>.</w:t>
            </w:r>
          </w:p>
        </w:tc>
      </w:tr>
    </w:tbl>
    <w:p w14:paraId="3676DE1A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6E6D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3355C7" w14:textId="2091E649" w:rsidR="00F1480E" w:rsidRPr="00A55106" w:rsidRDefault="0087364C" w:rsidP="00557C03">
            <w:pPr>
              <w:pStyle w:val="SIHeading2"/>
            </w:pPr>
            <w:r w:rsidRPr="00A55106">
              <w:t>Knowledge evidence</w:t>
            </w:r>
          </w:p>
        </w:tc>
      </w:tr>
      <w:tr w:rsidR="00D455AC" w:rsidRPr="00067E1C" w14:paraId="2DFBCE65" w14:textId="77777777" w:rsidTr="00CA2922">
        <w:tc>
          <w:tcPr>
            <w:tcW w:w="5000" w:type="pct"/>
            <w:shd w:val="clear" w:color="auto" w:fill="auto"/>
          </w:tcPr>
          <w:p w14:paraId="547D58D2" w14:textId="0BBA3A1A" w:rsidR="005531C4" w:rsidRPr="00172B2C" w:rsidRDefault="00C43D9E" w:rsidP="005531C4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29FCB232" w14:textId="73A461F7" w:rsidR="00936A3E" w:rsidRPr="00172B2C" w:rsidRDefault="00936A3E" w:rsidP="00936A3E">
            <w:pPr>
              <w:pStyle w:val="SIBulletList1"/>
            </w:pPr>
            <w:r>
              <w:t xml:space="preserve">types of materials and their </w:t>
            </w:r>
            <w:r w:rsidRPr="00172B2C">
              <w:t>characteristics</w:t>
            </w:r>
            <w:r>
              <w:t xml:space="preserve"> suitable for </w:t>
            </w:r>
            <w:r w:rsidRPr="00172B2C">
              <w:t xml:space="preserve">bulk </w:t>
            </w:r>
            <w:r>
              <w:t>storage</w:t>
            </w:r>
          </w:p>
          <w:p w14:paraId="67C5640D" w14:textId="423EDD50" w:rsidR="005531C4" w:rsidRPr="00172B2C" w:rsidRDefault="005531C4" w:rsidP="00557C03">
            <w:pPr>
              <w:pStyle w:val="SIBulletList1"/>
            </w:pPr>
            <w:r w:rsidRPr="00172B2C">
              <w:t xml:space="preserve">sampling </w:t>
            </w:r>
            <w:r w:rsidR="00936A3E">
              <w:t xml:space="preserve">techniques and their quality </w:t>
            </w:r>
            <w:r w:rsidRPr="00172B2C">
              <w:t>and classification</w:t>
            </w:r>
          </w:p>
          <w:p w14:paraId="76403BF3" w14:textId="74637CBB" w:rsidR="005531C4" w:rsidRDefault="005531C4" w:rsidP="00557C03">
            <w:pPr>
              <w:pStyle w:val="SIBulletList1"/>
            </w:pPr>
            <w:r w:rsidRPr="00172B2C">
              <w:t>common bulk material</w:t>
            </w:r>
            <w:r w:rsidR="00936A3E">
              <w:t xml:space="preserve"> biological and product contamination an</w:t>
            </w:r>
            <w:r w:rsidRPr="00172B2C">
              <w:t xml:space="preserve">d </w:t>
            </w:r>
            <w:r w:rsidR="00936A3E">
              <w:t xml:space="preserve">the </w:t>
            </w:r>
            <w:r w:rsidRPr="00172B2C">
              <w:t>problems</w:t>
            </w:r>
            <w:r w:rsidR="00936A3E">
              <w:t xml:space="preserve"> they can cause for storage</w:t>
            </w:r>
          </w:p>
          <w:p w14:paraId="0B66694D" w14:textId="0F93DBB8" w:rsidR="00D8375B" w:rsidRPr="00172B2C" w:rsidRDefault="00D8375B" w:rsidP="00557C03">
            <w:pPr>
              <w:pStyle w:val="SIBulletList1"/>
            </w:pPr>
            <w:r w:rsidRPr="006D2A3A">
              <w:t xml:space="preserve">effect of product properties including contaminants, </w:t>
            </w:r>
            <w:r w:rsidRPr="00E177BD">
              <w:t>desiccant dusts</w:t>
            </w:r>
            <w:r w:rsidRPr="006D2A3A">
              <w:t xml:space="preserve"> on the flow of the product</w:t>
            </w:r>
          </w:p>
          <w:p w14:paraId="1948DC68" w14:textId="163C6A6D" w:rsidR="005531C4" w:rsidRPr="00172B2C" w:rsidRDefault="00936A3E" w:rsidP="00557C03">
            <w:pPr>
              <w:pStyle w:val="SIBulletList1"/>
            </w:pPr>
            <w:r>
              <w:t xml:space="preserve">bulk storage </w:t>
            </w:r>
            <w:r w:rsidR="005531C4" w:rsidRPr="00172B2C">
              <w:t>legislative requirements, manufacturer’s instructions and workplace procedures</w:t>
            </w:r>
          </w:p>
          <w:p w14:paraId="4BA47BAE" w14:textId="27B50BC5" w:rsidR="00D8375B" w:rsidRDefault="00936A3E" w:rsidP="00557C03">
            <w:pPr>
              <w:pStyle w:val="SIBulletList1"/>
            </w:pPr>
            <w:r>
              <w:t>storage</w:t>
            </w:r>
            <w:r w:rsidRPr="00172B2C">
              <w:t xml:space="preserve"> </w:t>
            </w:r>
            <w:r w:rsidR="005531C4" w:rsidRPr="00172B2C">
              <w:t>operations and configuration</w:t>
            </w:r>
          </w:p>
          <w:p w14:paraId="4235DE60" w14:textId="4BD4EF22" w:rsidR="00D8375B" w:rsidRDefault="00D8375B" w:rsidP="00557C03">
            <w:pPr>
              <w:pStyle w:val="SIBulletList1"/>
            </w:pPr>
            <w:r>
              <w:t>work place safety requirements for equipment and facilities in a bulk storage environment</w:t>
            </w:r>
          </w:p>
          <w:p w14:paraId="200F9EB2" w14:textId="77777777" w:rsidR="005531C4" w:rsidRPr="00172B2C" w:rsidRDefault="005531C4" w:rsidP="00557C03">
            <w:pPr>
              <w:pStyle w:val="SIBulletList1"/>
            </w:pPr>
            <w:r w:rsidRPr="00172B2C">
              <w:t>organisation and industry guidelines for segregation of bulk materials quality assurance principles</w:t>
            </w:r>
          </w:p>
          <w:p w14:paraId="1247C8FD" w14:textId="00F5503A" w:rsidR="005531C4" w:rsidRPr="00172B2C" w:rsidRDefault="00D8375B" w:rsidP="00D655FB">
            <w:pPr>
              <w:pStyle w:val="SIBulletList1"/>
            </w:pPr>
            <w:r>
              <w:t xml:space="preserve">bulk storage tools and equipment </w:t>
            </w:r>
            <w:r w:rsidRPr="00172B2C">
              <w:t xml:space="preserve">and </w:t>
            </w:r>
            <w:r>
              <w:t xml:space="preserve">their </w:t>
            </w:r>
            <w:r w:rsidRPr="00172B2C">
              <w:t>operati</w:t>
            </w:r>
            <w:r>
              <w:t xml:space="preserve">on including; </w:t>
            </w:r>
            <w:r w:rsidR="005531C4" w:rsidRPr="00172B2C">
              <w:t>pre-operational and safety checks</w:t>
            </w:r>
            <w:r>
              <w:t xml:space="preserve"> and </w:t>
            </w:r>
            <w:r w:rsidR="005531C4" w:rsidRPr="00172B2C">
              <w:t>maintenance procedures</w:t>
            </w:r>
          </w:p>
          <w:p w14:paraId="594373B1" w14:textId="77777777" w:rsidR="00D8375B" w:rsidRDefault="00D8375B" w:rsidP="00557C03">
            <w:pPr>
              <w:pStyle w:val="SIBulletList1"/>
            </w:pPr>
            <w:r w:rsidRPr="00172B2C">
              <w:t xml:space="preserve">cleaning and </w:t>
            </w:r>
            <w:r>
              <w:t>storage of machinery, equipment</w:t>
            </w:r>
          </w:p>
          <w:p w14:paraId="0EF6C2C8" w14:textId="7C950744" w:rsidR="005531C4" w:rsidRPr="00172B2C" w:rsidRDefault="005531C4" w:rsidP="00557C03">
            <w:pPr>
              <w:pStyle w:val="SIBulletList1"/>
            </w:pPr>
            <w:r w:rsidRPr="00172B2C">
              <w:t xml:space="preserve">environmental impact associated with </w:t>
            </w:r>
            <w:r w:rsidR="00D8375B">
              <w:t xml:space="preserve">bulk storage </w:t>
            </w:r>
            <w:r w:rsidRPr="00172B2C">
              <w:t>operation</w:t>
            </w:r>
            <w:r w:rsidR="00D8375B">
              <w:t>s</w:t>
            </w:r>
          </w:p>
          <w:p w14:paraId="2B9B27A2" w14:textId="755C5444" w:rsidR="005531C4" w:rsidRPr="00172B2C" w:rsidRDefault="00D8375B" w:rsidP="00557C03">
            <w:pPr>
              <w:pStyle w:val="SIBulletList1"/>
            </w:pPr>
            <w:r>
              <w:t xml:space="preserve">hazards risks and controls associated with bulk storage including </w:t>
            </w:r>
            <w:r w:rsidR="005531C4" w:rsidRPr="00172B2C">
              <w:t xml:space="preserve">personal protective equipment </w:t>
            </w:r>
          </w:p>
          <w:p w14:paraId="58AADD62" w14:textId="3261DF8B" w:rsidR="00936A3E" w:rsidRPr="00EE11EE" w:rsidRDefault="00D8375B">
            <w:pPr>
              <w:pStyle w:val="SIBulletList1"/>
            </w:pPr>
            <w:r>
              <w:t>work place</w:t>
            </w:r>
            <w:r w:rsidR="005531C4" w:rsidRPr="00172B2C">
              <w:t xml:space="preserve"> recording and reporting procedures.</w:t>
            </w:r>
          </w:p>
        </w:tc>
      </w:tr>
    </w:tbl>
    <w:p w14:paraId="3029D1B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8AB4D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5EDE80" w14:textId="5D4146B8" w:rsidR="00F1480E" w:rsidRPr="00A55106" w:rsidRDefault="0087364C" w:rsidP="00557C03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5244A6AB" w14:textId="77777777" w:rsidTr="00CA2922">
        <w:tc>
          <w:tcPr>
            <w:tcW w:w="5000" w:type="pct"/>
            <w:shd w:val="clear" w:color="auto" w:fill="auto"/>
          </w:tcPr>
          <w:p w14:paraId="18C7D084" w14:textId="77777777" w:rsidR="00AD5145" w:rsidRDefault="00AD5145" w:rsidP="00AD5145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44970D3A" w14:textId="6FC99BAE" w:rsidR="00AD5145" w:rsidRDefault="00AD5145" w:rsidP="00AD5145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71E34987" w14:textId="1067378E" w:rsidR="00AD5145" w:rsidRDefault="00D8375B" w:rsidP="00AD514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a bulk storage facility</w:t>
            </w:r>
            <w:r w:rsidR="00AD5145">
              <w:t xml:space="preserve"> or an environment that accurately represents workplace conditions</w:t>
            </w:r>
            <w:r w:rsidR="00F744DE">
              <w:t xml:space="preserve"> for the relevant industry sector</w:t>
            </w:r>
          </w:p>
          <w:p w14:paraId="3788A99E" w14:textId="77777777" w:rsidR="00AD5145" w:rsidRDefault="00AD5145" w:rsidP="00AD5145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10DFE9B1" w14:textId="62CAF829" w:rsidR="00AD5145" w:rsidRDefault="00F744DE" w:rsidP="00AD514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bulk materials</w:t>
            </w:r>
          </w:p>
          <w:p w14:paraId="7914F63A" w14:textId="7E5A4C05" w:rsidR="00AD5145" w:rsidRDefault="00F744DE" w:rsidP="00AD514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 xml:space="preserve">access to </w:t>
            </w:r>
            <w:r w:rsidR="00AD5145">
              <w:t>specific tools</w:t>
            </w:r>
            <w:r>
              <w:t>, equipment and machinery used to handle bulk materials</w:t>
            </w:r>
          </w:p>
          <w:p w14:paraId="3437017D" w14:textId="18CF1027" w:rsidR="00AD5145" w:rsidRDefault="00AD5145" w:rsidP="00AD514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specific personal protective equipment</w:t>
            </w:r>
          </w:p>
          <w:p w14:paraId="3D40D9F9" w14:textId="77777777" w:rsidR="00AD5145" w:rsidRDefault="00AD5145" w:rsidP="00AD5145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209F669A" w14:textId="7F6B269F" w:rsidR="00F744DE" w:rsidRDefault="00AD5145" w:rsidP="00AD514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specific workplace documents such as</w:t>
            </w:r>
            <w:r w:rsidR="00F744DE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policies, procedures, processes, forms</w:t>
            </w:r>
            <w:r w:rsidR="00F744DE">
              <w:rPr>
                <w:rFonts w:eastAsia="Calibri"/>
              </w:rPr>
              <w:t xml:space="preserve"> for bulk storage environments</w:t>
            </w:r>
          </w:p>
          <w:p w14:paraId="4D4DFC8C" w14:textId="2C91D355" w:rsidR="00AD5145" w:rsidRPr="00F744DE" w:rsidRDefault="00F744DE" w:rsidP="009C7CF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AD5145" w:rsidRPr="00F744DE">
              <w:rPr>
                <w:rFonts w:eastAsia="Calibri"/>
              </w:rPr>
              <w:t xml:space="preserve">operating instructions for </w:t>
            </w:r>
            <w:r>
              <w:rPr>
                <w:rFonts w:eastAsia="Calibri"/>
              </w:rPr>
              <w:t xml:space="preserve">required tools, </w:t>
            </w:r>
            <w:r w:rsidR="00AD5145" w:rsidRPr="00F744DE">
              <w:rPr>
                <w:rFonts w:eastAsia="Calibri"/>
              </w:rPr>
              <w:t>equipment</w:t>
            </w:r>
            <w:r>
              <w:rPr>
                <w:rFonts w:eastAsia="Calibri"/>
              </w:rPr>
              <w:t xml:space="preserve"> and </w:t>
            </w:r>
            <w:r w:rsidR="00AD5145" w:rsidRPr="00F744DE">
              <w:rPr>
                <w:rFonts w:eastAsia="Calibri"/>
              </w:rPr>
              <w:t>machinery</w:t>
            </w:r>
          </w:p>
          <w:p w14:paraId="43DE753B" w14:textId="4F156608" w:rsidR="00AD5145" w:rsidRDefault="00AD5145" w:rsidP="00AD514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specific safety data sheets</w:t>
            </w:r>
            <w:r w:rsidR="00F744DE">
              <w:rPr>
                <w:rFonts w:eastAsia="Calibri"/>
              </w:rPr>
              <w:t xml:space="preserve"> for cleaning products</w:t>
            </w:r>
          </w:p>
          <w:p w14:paraId="48442144" w14:textId="02C52776" w:rsidR="00AD5145" w:rsidRDefault="00AD5145" w:rsidP="00AD514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workplace instructions/job specifications/client briefs</w:t>
            </w:r>
          </w:p>
          <w:p w14:paraId="78BCF675" w14:textId="4935696F" w:rsidR="00AD5145" w:rsidRDefault="00AD5145" w:rsidP="00AD514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specific legislation/codes of practice</w:t>
            </w:r>
          </w:p>
          <w:p w14:paraId="0447CEA9" w14:textId="177A24DA" w:rsidR="00AD5145" w:rsidRDefault="00AD5145" w:rsidP="00AD5145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relationships:</w:t>
            </w:r>
          </w:p>
          <w:p w14:paraId="3821EBB9" w14:textId="77777777" w:rsidR="008F5B3F" w:rsidRDefault="00AD5145" w:rsidP="009C7CF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</w:pPr>
            <w:r>
              <w:t>team member(s)</w:t>
            </w:r>
          </w:p>
          <w:p w14:paraId="2B624AD4" w14:textId="0D312F10" w:rsidR="00AD5145" w:rsidRDefault="00AD5145" w:rsidP="009C7CF5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</w:pPr>
            <w:r>
              <w:t xml:space="preserve">supervisors </w:t>
            </w:r>
            <w:bookmarkStart w:id="0" w:name="_GoBack"/>
            <w:bookmarkEnd w:id="0"/>
          </w:p>
          <w:p w14:paraId="35492607" w14:textId="008155D4" w:rsidR="00F1480E" w:rsidRPr="001D37DE" w:rsidRDefault="00474821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EBADCF1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1F450C2F" w14:textId="77777777" w:rsidTr="00B36A25">
        <w:tc>
          <w:tcPr>
            <w:tcW w:w="1323" w:type="pct"/>
            <w:shd w:val="clear" w:color="auto" w:fill="auto"/>
          </w:tcPr>
          <w:p w14:paraId="51BAD5D4" w14:textId="473376F9" w:rsidR="00B36A25" w:rsidRPr="00A55106" w:rsidRDefault="0087364C" w:rsidP="00557C03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07A9FC69" w14:textId="77777777" w:rsidR="00B36A25" w:rsidRPr="00557C03" w:rsidRDefault="009B695C" w:rsidP="00557C03">
            <w:pPr>
              <w:pStyle w:val="SIText"/>
            </w:pPr>
            <w:r w:rsidRPr="00557C03">
              <w:t xml:space="preserve">Companion Volumes, including Implementation Guides, are available at VETNet: </w:t>
            </w:r>
            <w:r w:rsidR="00B36A25" w:rsidRPr="00557C03">
              <w:t>https://vetnet.education.gov.au/Pages/TrainingDocs.aspx?q=c6399549-9c62-4a5e-bf1a-524b2322cf72</w:t>
            </w:r>
          </w:p>
        </w:tc>
      </w:tr>
    </w:tbl>
    <w:p w14:paraId="36F117DA" w14:textId="77777777" w:rsidR="00F1480E" w:rsidRPr="00EA0938" w:rsidRDefault="00F1480E" w:rsidP="00F1480E">
      <w:pPr>
        <w:pStyle w:val="SIText"/>
        <w:rPr>
          <w:sz w:val="2"/>
          <w:szCs w:val="2"/>
        </w:rPr>
      </w:pPr>
    </w:p>
    <w:sectPr w:rsidR="00F1480E" w:rsidRPr="00EA0938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3D18C" w14:textId="77777777" w:rsidR="00B00313" w:rsidRDefault="00B00313" w:rsidP="00BF3F0A">
      <w:r>
        <w:separator/>
      </w:r>
    </w:p>
    <w:p w14:paraId="6C0AC824" w14:textId="77777777" w:rsidR="00B00313" w:rsidRDefault="00B00313"/>
  </w:endnote>
  <w:endnote w:type="continuationSeparator" w:id="0">
    <w:p w14:paraId="2A7C5C04" w14:textId="77777777" w:rsidR="00B00313" w:rsidRDefault="00B00313" w:rsidP="00BF3F0A">
      <w:r>
        <w:continuationSeparator/>
      </w:r>
    </w:p>
    <w:p w14:paraId="7FE2CD9B" w14:textId="77777777" w:rsidR="00B00313" w:rsidRDefault="00B00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B9FB7" w14:textId="21774F12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D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8AFFF5" w14:textId="77777777" w:rsidR="00D73592" w:rsidRDefault="00D73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A2CA6" w14:textId="77777777" w:rsidR="00B00313" w:rsidRDefault="00B00313" w:rsidP="00BF3F0A">
      <w:r>
        <w:separator/>
      </w:r>
    </w:p>
    <w:p w14:paraId="568FD371" w14:textId="77777777" w:rsidR="00B00313" w:rsidRDefault="00B00313"/>
  </w:footnote>
  <w:footnote w:type="continuationSeparator" w:id="0">
    <w:p w14:paraId="724A9C2C" w14:textId="77777777" w:rsidR="00B00313" w:rsidRDefault="00B00313" w:rsidP="00BF3F0A">
      <w:r>
        <w:continuationSeparator/>
      </w:r>
    </w:p>
    <w:p w14:paraId="3356319B" w14:textId="77777777" w:rsidR="00B00313" w:rsidRDefault="00B003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8321" w14:textId="6E5BAF76" w:rsidR="00657200" w:rsidRDefault="00657200" w:rsidP="00657200">
    <w:pPr>
      <w:pStyle w:val="SIText"/>
    </w:pPr>
    <w:r w:rsidRPr="00657200">
      <w:t>AHCWRK308</w:t>
    </w:r>
    <w:r>
      <w:t xml:space="preserve"> </w:t>
    </w:r>
    <w:r w:rsidRPr="00657200">
      <w:t>Handle bulk materials in storage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79C10F7"/>
    <w:multiLevelType w:val="hybridMultilevel"/>
    <w:tmpl w:val="0A363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D0179"/>
    <w:multiLevelType w:val="hybridMultilevel"/>
    <w:tmpl w:val="4E50A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14"/>
  </w:num>
  <w:num w:numId="7">
    <w:abstractNumId w:val="13"/>
  </w:num>
  <w:num w:numId="8">
    <w:abstractNumId w:val="8"/>
  </w:num>
  <w:num w:numId="9">
    <w:abstractNumId w:val="6"/>
  </w:num>
  <w:num w:numId="10">
    <w:abstractNumId w:val="3"/>
  </w:num>
  <w:num w:numId="11">
    <w:abstractNumId w:val="16"/>
  </w:num>
  <w:num w:numId="12">
    <w:abstractNumId w:val="1"/>
  </w:num>
  <w:num w:numId="13">
    <w:abstractNumId w:val="7"/>
  </w:num>
  <w:num w:numId="14">
    <w:abstractNumId w:val="2"/>
  </w:num>
  <w:num w:numId="15">
    <w:abstractNumId w:val="0"/>
  </w:num>
  <w:num w:numId="16">
    <w:abstractNumId w:val="15"/>
  </w:num>
  <w:num w:numId="17">
    <w:abstractNumId w:val="10"/>
  </w:num>
  <w:num w:numId="18">
    <w:abstractNumId w:val="17"/>
  </w:num>
  <w:num w:numId="19">
    <w:abstractNumId w:val="4"/>
  </w:num>
  <w:num w:numId="20">
    <w:abstractNumId w:val="5"/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10"/>
    <w:rsid w:val="000014B9"/>
    <w:rsid w:val="0001108F"/>
    <w:rsid w:val="000115E2"/>
    <w:rsid w:val="0001296A"/>
    <w:rsid w:val="00016803"/>
    <w:rsid w:val="00023992"/>
    <w:rsid w:val="00054AC8"/>
    <w:rsid w:val="000570D5"/>
    <w:rsid w:val="00070B3E"/>
    <w:rsid w:val="00071F95"/>
    <w:rsid w:val="000737BB"/>
    <w:rsid w:val="00074E47"/>
    <w:rsid w:val="0009243F"/>
    <w:rsid w:val="000A5441"/>
    <w:rsid w:val="000D08D6"/>
    <w:rsid w:val="000E2216"/>
    <w:rsid w:val="000E2C86"/>
    <w:rsid w:val="000F29F2"/>
    <w:rsid w:val="00101659"/>
    <w:rsid w:val="001078BF"/>
    <w:rsid w:val="00133957"/>
    <w:rsid w:val="001372F6"/>
    <w:rsid w:val="001436A3"/>
    <w:rsid w:val="00144385"/>
    <w:rsid w:val="00151D93"/>
    <w:rsid w:val="00156EF3"/>
    <w:rsid w:val="00162287"/>
    <w:rsid w:val="00176355"/>
    <w:rsid w:val="00176E4F"/>
    <w:rsid w:val="0018546B"/>
    <w:rsid w:val="001A6A3E"/>
    <w:rsid w:val="001A7B6D"/>
    <w:rsid w:val="001B34D5"/>
    <w:rsid w:val="001B513A"/>
    <w:rsid w:val="001C0A75"/>
    <w:rsid w:val="001D37DE"/>
    <w:rsid w:val="001E16BC"/>
    <w:rsid w:val="001F2BA5"/>
    <w:rsid w:val="001F308D"/>
    <w:rsid w:val="00201A7C"/>
    <w:rsid w:val="0021414D"/>
    <w:rsid w:val="00223124"/>
    <w:rsid w:val="00234444"/>
    <w:rsid w:val="002347D1"/>
    <w:rsid w:val="00242293"/>
    <w:rsid w:val="00244EA7"/>
    <w:rsid w:val="00262FC3"/>
    <w:rsid w:val="00276DB8"/>
    <w:rsid w:val="00282664"/>
    <w:rsid w:val="00285FB8"/>
    <w:rsid w:val="002A4CD3"/>
    <w:rsid w:val="002B716B"/>
    <w:rsid w:val="002D0C8B"/>
    <w:rsid w:val="002E193E"/>
    <w:rsid w:val="002F7A1E"/>
    <w:rsid w:val="003301A5"/>
    <w:rsid w:val="00345637"/>
    <w:rsid w:val="00350BB1"/>
    <w:rsid w:val="0037067D"/>
    <w:rsid w:val="0038735B"/>
    <w:rsid w:val="003916D1"/>
    <w:rsid w:val="003937D2"/>
    <w:rsid w:val="003A21F0"/>
    <w:rsid w:val="003A58BA"/>
    <w:rsid w:val="003A5AE7"/>
    <w:rsid w:val="003A7221"/>
    <w:rsid w:val="003C13AE"/>
    <w:rsid w:val="003D2E73"/>
    <w:rsid w:val="003E0A5F"/>
    <w:rsid w:val="003E7BBE"/>
    <w:rsid w:val="004127E3"/>
    <w:rsid w:val="0043212E"/>
    <w:rsid w:val="00434366"/>
    <w:rsid w:val="00444423"/>
    <w:rsid w:val="00452F3E"/>
    <w:rsid w:val="004640AE"/>
    <w:rsid w:val="00474821"/>
    <w:rsid w:val="00475172"/>
    <w:rsid w:val="004758B0"/>
    <w:rsid w:val="004832D2"/>
    <w:rsid w:val="00485559"/>
    <w:rsid w:val="004A142B"/>
    <w:rsid w:val="004A44E8"/>
    <w:rsid w:val="004A6EFA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5BAF"/>
    <w:rsid w:val="004E5FAE"/>
    <w:rsid w:val="004E7094"/>
    <w:rsid w:val="004F5DC7"/>
    <w:rsid w:val="004F78DA"/>
    <w:rsid w:val="00503703"/>
    <w:rsid w:val="0050436F"/>
    <w:rsid w:val="00504780"/>
    <w:rsid w:val="00506AF3"/>
    <w:rsid w:val="005115C3"/>
    <w:rsid w:val="00515FEB"/>
    <w:rsid w:val="005248C1"/>
    <w:rsid w:val="00526134"/>
    <w:rsid w:val="00534B8E"/>
    <w:rsid w:val="005427C8"/>
    <w:rsid w:val="005446D1"/>
    <w:rsid w:val="00545110"/>
    <w:rsid w:val="005531C4"/>
    <w:rsid w:val="00557369"/>
    <w:rsid w:val="00557C03"/>
    <w:rsid w:val="005708EB"/>
    <w:rsid w:val="0057125E"/>
    <w:rsid w:val="00582164"/>
    <w:rsid w:val="00583902"/>
    <w:rsid w:val="005973EF"/>
    <w:rsid w:val="005979BC"/>
    <w:rsid w:val="005A3AA5"/>
    <w:rsid w:val="005A6C9C"/>
    <w:rsid w:val="005A74DC"/>
    <w:rsid w:val="005B5146"/>
    <w:rsid w:val="005C657A"/>
    <w:rsid w:val="005F33CC"/>
    <w:rsid w:val="006121D4"/>
    <w:rsid w:val="00613B49"/>
    <w:rsid w:val="00620E8E"/>
    <w:rsid w:val="00633CFE"/>
    <w:rsid w:val="006452B8"/>
    <w:rsid w:val="00652E62"/>
    <w:rsid w:val="00655E7F"/>
    <w:rsid w:val="00657200"/>
    <w:rsid w:val="00677B6D"/>
    <w:rsid w:val="00690C44"/>
    <w:rsid w:val="006969D9"/>
    <w:rsid w:val="006A2B68"/>
    <w:rsid w:val="006C2F32"/>
    <w:rsid w:val="006D4448"/>
    <w:rsid w:val="006E2C4D"/>
    <w:rsid w:val="006F2ECF"/>
    <w:rsid w:val="00705EEC"/>
    <w:rsid w:val="00707741"/>
    <w:rsid w:val="00722769"/>
    <w:rsid w:val="00727901"/>
    <w:rsid w:val="0073075B"/>
    <w:rsid w:val="007341FF"/>
    <w:rsid w:val="007404E9"/>
    <w:rsid w:val="007444CF"/>
    <w:rsid w:val="00781D77"/>
    <w:rsid w:val="007860B7"/>
    <w:rsid w:val="00786DC8"/>
    <w:rsid w:val="007A0640"/>
    <w:rsid w:val="007A4A32"/>
    <w:rsid w:val="007B63CF"/>
    <w:rsid w:val="007C4B5C"/>
    <w:rsid w:val="007D5A78"/>
    <w:rsid w:val="007F06B7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06B2"/>
    <w:rsid w:val="00847B60"/>
    <w:rsid w:val="00850243"/>
    <w:rsid w:val="0085144B"/>
    <w:rsid w:val="008545EB"/>
    <w:rsid w:val="00854A18"/>
    <w:rsid w:val="0086226A"/>
    <w:rsid w:val="00865011"/>
    <w:rsid w:val="0087364C"/>
    <w:rsid w:val="00886790"/>
    <w:rsid w:val="008A12ED"/>
    <w:rsid w:val="008A22B3"/>
    <w:rsid w:val="008B3EDA"/>
    <w:rsid w:val="008B4AD2"/>
    <w:rsid w:val="008C6B64"/>
    <w:rsid w:val="008E1B5B"/>
    <w:rsid w:val="008F32F6"/>
    <w:rsid w:val="008F5B3F"/>
    <w:rsid w:val="00920927"/>
    <w:rsid w:val="00921B38"/>
    <w:rsid w:val="00923DA2"/>
    <w:rsid w:val="009278C9"/>
    <w:rsid w:val="00936A3E"/>
    <w:rsid w:val="009527CB"/>
    <w:rsid w:val="00953835"/>
    <w:rsid w:val="00960F6C"/>
    <w:rsid w:val="00970747"/>
    <w:rsid w:val="0099618C"/>
    <w:rsid w:val="009A5900"/>
    <w:rsid w:val="009B695C"/>
    <w:rsid w:val="009C7CF5"/>
    <w:rsid w:val="009D15E2"/>
    <w:rsid w:val="009D15FE"/>
    <w:rsid w:val="009D5D2C"/>
    <w:rsid w:val="009E6016"/>
    <w:rsid w:val="009F0DCC"/>
    <w:rsid w:val="009F11CA"/>
    <w:rsid w:val="009F2073"/>
    <w:rsid w:val="00A05D92"/>
    <w:rsid w:val="00A0695B"/>
    <w:rsid w:val="00A13052"/>
    <w:rsid w:val="00A216A8"/>
    <w:rsid w:val="00A223A6"/>
    <w:rsid w:val="00A239B9"/>
    <w:rsid w:val="00A5092E"/>
    <w:rsid w:val="00A56E14"/>
    <w:rsid w:val="00A6476B"/>
    <w:rsid w:val="00A92DD1"/>
    <w:rsid w:val="00AA5338"/>
    <w:rsid w:val="00AB1B8E"/>
    <w:rsid w:val="00AB79AE"/>
    <w:rsid w:val="00AC0696"/>
    <w:rsid w:val="00AC4C98"/>
    <w:rsid w:val="00AC5F6B"/>
    <w:rsid w:val="00AD3896"/>
    <w:rsid w:val="00AD4461"/>
    <w:rsid w:val="00AD5145"/>
    <w:rsid w:val="00AD5B47"/>
    <w:rsid w:val="00AE1ED9"/>
    <w:rsid w:val="00AE32CB"/>
    <w:rsid w:val="00AF3957"/>
    <w:rsid w:val="00B00313"/>
    <w:rsid w:val="00B12013"/>
    <w:rsid w:val="00B22C67"/>
    <w:rsid w:val="00B3508F"/>
    <w:rsid w:val="00B36A25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E3765"/>
    <w:rsid w:val="00BE7D91"/>
    <w:rsid w:val="00BF1D4C"/>
    <w:rsid w:val="00BF3F0A"/>
    <w:rsid w:val="00C143C3"/>
    <w:rsid w:val="00C1739B"/>
    <w:rsid w:val="00C2520F"/>
    <w:rsid w:val="00C30A29"/>
    <w:rsid w:val="00C317DC"/>
    <w:rsid w:val="00C43D9E"/>
    <w:rsid w:val="00C578E9"/>
    <w:rsid w:val="00C60A77"/>
    <w:rsid w:val="00C70626"/>
    <w:rsid w:val="00C72543"/>
    <w:rsid w:val="00C72860"/>
    <w:rsid w:val="00C73B90"/>
    <w:rsid w:val="00C96AF3"/>
    <w:rsid w:val="00C96BD8"/>
    <w:rsid w:val="00C97CCC"/>
    <w:rsid w:val="00CA0274"/>
    <w:rsid w:val="00CB0D9B"/>
    <w:rsid w:val="00CB746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194"/>
    <w:rsid w:val="00D25D16"/>
    <w:rsid w:val="00D44207"/>
    <w:rsid w:val="00D455AC"/>
    <w:rsid w:val="00D45D63"/>
    <w:rsid w:val="00D54C76"/>
    <w:rsid w:val="00D727F3"/>
    <w:rsid w:val="00D73592"/>
    <w:rsid w:val="00D73695"/>
    <w:rsid w:val="00D810DE"/>
    <w:rsid w:val="00D8375B"/>
    <w:rsid w:val="00D87D32"/>
    <w:rsid w:val="00D92C83"/>
    <w:rsid w:val="00DA0A81"/>
    <w:rsid w:val="00DA3C10"/>
    <w:rsid w:val="00DA53B5"/>
    <w:rsid w:val="00DA7AE4"/>
    <w:rsid w:val="00DC1D69"/>
    <w:rsid w:val="00DC2142"/>
    <w:rsid w:val="00DC5A3A"/>
    <w:rsid w:val="00DE5006"/>
    <w:rsid w:val="00E06D45"/>
    <w:rsid w:val="00E14D29"/>
    <w:rsid w:val="00E177BD"/>
    <w:rsid w:val="00E238E6"/>
    <w:rsid w:val="00E35064"/>
    <w:rsid w:val="00E54E95"/>
    <w:rsid w:val="00E61BE8"/>
    <w:rsid w:val="00E75C06"/>
    <w:rsid w:val="00E91BFF"/>
    <w:rsid w:val="00E92933"/>
    <w:rsid w:val="00EA0938"/>
    <w:rsid w:val="00EB0AA4"/>
    <w:rsid w:val="00EB5C88"/>
    <w:rsid w:val="00EC0469"/>
    <w:rsid w:val="00EF40EF"/>
    <w:rsid w:val="00EF7E5A"/>
    <w:rsid w:val="00F1480E"/>
    <w:rsid w:val="00F1497D"/>
    <w:rsid w:val="00F16AAC"/>
    <w:rsid w:val="00F438FC"/>
    <w:rsid w:val="00F5616F"/>
    <w:rsid w:val="00F65EF0"/>
    <w:rsid w:val="00F71651"/>
    <w:rsid w:val="00F744DE"/>
    <w:rsid w:val="00F74685"/>
    <w:rsid w:val="00F76CC6"/>
    <w:rsid w:val="00F94274"/>
    <w:rsid w:val="00FC756D"/>
    <w:rsid w:val="00FE0282"/>
    <w:rsid w:val="00FE124D"/>
    <w:rsid w:val="00FE792C"/>
    <w:rsid w:val="00FF05B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BF98"/>
  <w15:docId w15:val="{2DBE21E2-7651-4DE8-91D6-D368939F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CF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9C7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C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9C7CF5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C7CF5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C7CF5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9C7CF5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7C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C7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CF5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C7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CF5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C7CF5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CF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F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C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CF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CF5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CF5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C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9C7CF5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C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9C7CF5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9C7CF5"/>
    <w:pPr>
      <w:numPr>
        <w:numId w:val="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9C7CF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7CF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CF5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C7CF5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9C7CF5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9C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customStyle="1" w:styleId="SuperHeading">
    <w:name w:val="SuperHeading"/>
    <w:basedOn w:val="Normal"/>
    <w:rsid w:val="00EA0938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ITemporaryText">
    <w:name w:val="SI Temporary Text"/>
    <w:basedOn w:val="DefaultParagraphFont"/>
    <w:uiPriority w:val="1"/>
    <w:qFormat/>
    <w:rsid w:val="009C7CF5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9C7C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9C7CF5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9C7CF5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9C7CF5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9D1C20A8FD04681A2169745BC4AA5" ma:contentTypeVersion="" ma:contentTypeDescription="Create a new document." ma:contentTypeScope="" ma:versionID="115ef952bfe99a3e902a4d9bdcbac7c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892C6-185B-4B58-9D65-1872AFFA6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3648C-9AD7-4334-90C4-D4E155AD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94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Tom Vassallo</cp:lastModifiedBy>
  <cp:revision>20</cp:revision>
  <cp:lastPrinted>2016-05-27T05:21:00Z</cp:lastPrinted>
  <dcterms:created xsi:type="dcterms:W3CDTF">2016-12-06T02:52:00Z</dcterms:created>
  <dcterms:modified xsi:type="dcterms:W3CDTF">2017-10-30T08:44:00Z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0x010100F9C9D1C20A8FD04681A2169745BC4AA5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