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80B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5FA4D2" w14:textId="77777777" w:rsidTr="00146EEC">
        <w:tc>
          <w:tcPr>
            <w:tcW w:w="2689" w:type="dxa"/>
          </w:tcPr>
          <w:p w14:paraId="038F6D8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69C2B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A1129" w14:paraId="3B7B12C9" w14:textId="77777777" w:rsidTr="00EA11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AEC" w14:textId="77777777" w:rsidR="00EA1129" w:rsidRPr="00EA1129" w:rsidRDefault="00EA1129" w:rsidP="00EA1129">
            <w:pPr>
              <w:pStyle w:val="SIText"/>
            </w:pPr>
            <w:r w:rsidRPr="00EA1129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962" w14:textId="77777777" w:rsidR="00EA1129" w:rsidRPr="00EA1129" w:rsidRDefault="00EA1129" w:rsidP="00EA1129">
            <w:pPr>
              <w:pStyle w:val="SIText"/>
            </w:pPr>
            <w:r w:rsidRPr="00EA1129">
              <w:t>This version released with AHC Agriculture, Horticulture and Conservation and Land Management Training Package Version 3.0.</w:t>
            </w:r>
          </w:p>
        </w:tc>
      </w:tr>
      <w:tr w:rsidR="00EA1129" w14:paraId="1549F7A5" w14:textId="77777777" w:rsidTr="00EA11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F38" w14:textId="77777777" w:rsidR="00EA1129" w:rsidRPr="00EA1129" w:rsidRDefault="00EA1129" w:rsidP="00EA1129">
            <w:pPr>
              <w:pStyle w:val="SIText"/>
            </w:pPr>
            <w:r w:rsidRPr="00EA112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E41" w14:textId="77777777" w:rsidR="00EA1129" w:rsidRPr="00EA1129" w:rsidRDefault="00EA1129" w:rsidP="00EA1129">
            <w:pPr>
              <w:pStyle w:val="SIText"/>
            </w:pPr>
            <w:r w:rsidRPr="00EA1129">
              <w:t>This version released with AHC Agriculture, Horticulture and Conservation and Land Management Training Package Version 1.0.</w:t>
            </w:r>
          </w:p>
        </w:tc>
      </w:tr>
    </w:tbl>
    <w:p w14:paraId="51AE3B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1129" w:rsidRPr="00963A46" w14:paraId="0E2B4096" w14:textId="77777777" w:rsidTr="00EA1129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E216" w14:textId="77777777" w:rsidR="00EA1129" w:rsidRPr="00EA1129" w:rsidRDefault="00EA1129" w:rsidP="00EA1129">
            <w:pPr>
              <w:pStyle w:val="SIUNITCODE"/>
            </w:pPr>
            <w:r w:rsidRPr="00EA1129">
              <w:t>AHCPMG413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1A71" w14:textId="77777777" w:rsidR="00EA1129" w:rsidRPr="00EA1129" w:rsidRDefault="00EA1129" w:rsidP="00EA1129">
            <w:pPr>
              <w:pStyle w:val="SIUnittitle"/>
            </w:pPr>
            <w:r w:rsidRPr="00EA1129">
              <w:t>Define the pest problem</w:t>
            </w:r>
          </w:p>
        </w:tc>
      </w:tr>
      <w:tr w:rsidR="00EA1129" w:rsidRPr="00963A46" w14:paraId="24E248A2" w14:textId="77777777" w:rsidTr="00CA2922">
        <w:tc>
          <w:tcPr>
            <w:tcW w:w="1396" w:type="pct"/>
            <w:shd w:val="clear" w:color="auto" w:fill="auto"/>
          </w:tcPr>
          <w:p w14:paraId="2C5984AC" w14:textId="77777777" w:rsidR="00EA1129" w:rsidRPr="00EA1129" w:rsidRDefault="00EA1129" w:rsidP="00EA1129">
            <w:pPr>
              <w:pStyle w:val="SIHeading2"/>
            </w:pPr>
            <w:r w:rsidRPr="00FD557D">
              <w:t>Application</w:t>
            </w:r>
          </w:p>
          <w:p w14:paraId="01438D96" w14:textId="77777777" w:rsidR="00EA1129" w:rsidRPr="00923720" w:rsidRDefault="00EA1129" w:rsidP="00EA112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9B5177" w14:textId="77777777" w:rsidR="00EA1129" w:rsidRPr="00EA1129" w:rsidRDefault="00EA1129" w:rsidP="00EA1129">
            <w:pPr>
              <w:pStyle w:val="SIText"/>
            </w:pPr>
            <w:r w:rsidRPr="00512D81">
              <w:t xml:space="preserve">This unit of competency describes the skills and knowledge required apply a strategic pest management approach to </w:t>
            </w:r>
            <w:r w:rsidRPr="00EA1129">
              <w:t>defining a pest problem for a target area through consultation and analysis and may include weeds, vertebrate or invertebrate pests.</w:t>
            </w:r>
          </w:p>
          <w:p w14:paraId="3C910EE2" w14:textId="77777777" w:rsidR="00EA1129" w:rsidRPr="00512D81" w:rsidRDefault="00EA1129" w:rsidP="00EA1129">
            <w:pPr>
              <w:pStyle w:val="SIText"/>
            </w:pPr>
          </w:p>
          <w:p w14:paraId="23F4D27A" w14:textId="77777777" w:rsidR="00EA1129" w:rsidRPr="00EA1129" w:rsidRDefault="00EA1129" w:rsidP="00EA1129">
            <w:pPr>
              <w:pStyle w:val="SIText"/>
            </w:pPr>
            <w:r>
              <w:t>The</w:t>
            </w:r>
            <w:r w:rsidRPr="00EA1129">
              <w:t xml:space="preserve"> unit applies to individuals who take personal responsibility for their own work. They exercise autonomy in undertaking complex work and analyse, design and communicate solutions to sometimes complex problems.</w:t>
            </w:r>
          </w:p>
          <w:p w14:paraId="023B505D" w14:textId="77777777" w:rsidR="00EA1129" w:rsidRPr="00512D81" w:rsidRDefault="00EA1129" w:rsidP="00EA1129">
            <w:pPr>
              <w:pStyle w:val="SIText"/>
            </w:pPr>
          </w:p>
          <w:p w14:paraId="3886C28C" w14:textId="77777777" w:rsidR="00EA1129" w:rsidRPr="00EA1129" w:rsidRDefault="00EA1129" w:rsidP="00EA1129">
            <w:pPr>
              <w:pStyle w:val="SIText"/>
            </w:pPr>
            <w:r w:rsidRPr="00512D81">
              <w:t>No occupational licensing, legislative or certification requirements are known to apply to this unit at the time of publication.</w:t>
            </w:r>
          </w:p>
        </w:tc>
      </w:tr>
      <w:tr w:rsidR="00EA1129" w:rsidRPr="00963A46" w14:paraId="50E9391B" w14:textId="77777777" w:rsidTr="00CA2922">
        <w:tc>
          <w:tcPr>
            <w:tcW w:w="1396" w:type="pct"/>
            <w:shd w:val="clear" w:color="auto" w:fill="auto"/>
          </w:tcPr>
          <w:p w14:paraId="18093C2E" w14:textId="77777777" w:rsidR="00EA1129" w:rsidRPr="00EA1129" w:rsidRDefault="00EA1129" w:rsidP="00EA112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5567592" w14:textId="77777777" w:rsidR="00EA1129" w:rsidRPr="00EA1129" w:rsidRDefault="00EA1129" w:rsidP="00EA1129">
            <w:pPr>
              <w:pStyle w:val="SIText"/>
            </w:pPr>
            <w:r w:rsidRPr="00512D81">
              <w:t>Nil</w:t>
            </w:r>
          </w:p>
        </w:tc>
      </w:tr>
      <w:tr w:rsidR="00EA1129" w:rsidRPr="00963A46" w14:paraId="0DEE977F" w14:textId="77777777" w:rsidTr="00CA2922">
        <w:tc>
          <w:tcPr>
            <w:tcW w:w="1396" w:type="pct"/>
            <w:shd w:val="clear" w:color="auto" w:fill="auto"/>
          </w:tcPr>
          <w:p w14:paraId="1E409D33" w14:textId="77777777" w:rsidR="00EA1129" w:rsidRPr="00EA1129" w:rsidRDefault="00EA1129" w:rsidP="00EA112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DB5F95" w14:textId="77777777" w:rsidR="00EA1129" w:rsidRPr="00EA1129" w:rsidRDefault="00EA1129" w:rsidP="00EA1129">
            <w:pPr>
              <w:pStyle w:val="SIText"/>
            </w:pPr>
            <w:r w:rsidRPr="00512D81">
              <w:t>Pest Management (PMG)</w:t>
            </w:r>
          </w:p>
        </w:tc>
      </w:tr>
    </w:tbl>
    <w:p w14:paraId="153697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C887B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67F4C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125EB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A4F8F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60B0E6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1349BF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1129" w:rsidRPr="00963A46" w14:paraId="223B7553" w14:textId="77777777" w:rsidTr="00EA112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1D22" w14:textId="77777777" w:rsidR="00EA1129" w:rsidRPr="00EA1129" w:rsidRDefault="00EA1129" w:rsidP="00EA1129">
            <w:pPr>
              <w:pStyle w:val="SIText"/>
            </w:pPr>
            <w:r w:rsidRPr="00EA1129">
              <w:t>1.Establish the background to the target pest problem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6C22" w14:textId="77777777" w:rsidR="00EA1129" w:rsidRPr="00EA1129" w:rsidRDefault="00EA1129" w:rsidP="00EA1129">
            <w:pPr>
              <w:pStyle w:val="SIText"/>
            </w:pPr>
            <w:r w:rsidRPr="00EA1129">
              <w:t>1.1 Determine landscape and land use within target area</w:t>
            </w:r>
          </w:p>
          <w:p w14:paraId="70931277" w14:textId="77777777" w:rsidR="00EA1129" w:rsidRPr="00EA1129" w:rsidRDefault="00EA1129" w:rsidP="00EA1129">
            <w:pPr>
              <w:pStyle w:val="SIText"/>
            </w:pPr>
            <w:r w:rsidRPr="00EA1129">
              <w:t>1.2 Consult with stakeholders to identify and record views and opinions for target pest</w:t>
            </w:r>
          </w:p>
          <w:p w14:paraId="55384F52" w14:textId="77777777" w:rsidR="00EA1129" w:rsidRPr="00EA1129" w:rsidRDefault="00EA1129" w:rsidP="00EA1129">
            <w:pPr>
              <w:pStyle w:val="SIText"/>
            </w:pPr>
            <w:r w:rsidRPr="00EA1129">
              <w:t>1.3 Identify desired environmental management and production outcomes</w:t>
            </w:r>
          </w:p>
          <w:p w14:paraId="6C47F2CC" w14:textId="77777777" w:rsidR="00EA1129" w:rsidRPr="00EA1129" w:rsidRDefault="00EA1129" w:rsidP="00EA1129">
            <w:pPr>
              <w:pStyle w:val="SIText"/>
            </w:pPr>
            <w:r w:rsidRPr="00EA1129">
              <w:t>1.4 Collect and record information about management or production processes relating to pest problem</w:t>
            </w:r>
          </w:p>
          <w:p w14:paraId="1F3A7F89" w14:textId="77777777" w:rsidR="00EA1129" w:rsidRPr="00EA1129" w:rsidRDefault="00EA1129" w:rsidP="00EA1129">
            <w:pPr>
              <w:pStyle w:val="SIText"/>
            </w:pPr>
            <w:r w:rsidRPr="00EA1129">
              <w:t>1.5 Identify non-target species populations in target area</w:t>
            </w:r>
          </w:p>
        </w:tc>
      </w:tr>
      <w:tr w:rsidR="00EA1129" w:rsidRPr="00963A46" w14:paraId="131B7B2E" w14:textId="77777777" w:rsidTr="00EA112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C0BA" w14:textId="77777777" w:rsidR="00EA1129" w:rsidRPr="00EA1129" w:rsidRDefault="00EA1129" w:rsidP="00EA1129">
            <w:pPr>
              <w:pStyle w:val="SIText"/>
            </w:pPr>
            <w:r w:rsidRPr="00EA1129">
              <w:t xml:space="preserve">2.Analyse the target pest problem in the area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75AA" w14:textId="77777777" w:rsidR="00EA1129" w:rsidRPr="00EA1129" w:rsidRDefault="00EA1129" w:rsidP="00EA1129">
            <w:pPr>
              <w:pStyle w:val="SIText"/>
            </w:pPr>
            <w:r w:rsidRPr="00EA1129">
              <w:t>2.1 Establish and document stakeholder views for distribution of the target pest within the affected area</w:t>
            </w:r>
          </w:p>
          <w:p w14:paraId="7CB4C947" w14:textId="77777777" w:rsidR="00EA1129" w:rsidRPr="00EA1129" w:rsidRDefault="00EA1129" w:rsidP="00EA1129">
            <w:pPr>
              <w:pStyle w:val="SIText"/>
            </w:pPr>
            <w:r w:rsidRPr="00EA1129">
              <w:t>2.2 Source and analyse information to validate stakeholder views for target pest population, damage, and distribution</w:t>
            </w:r>
          </w:p>
          <w:p w14:paraId="3E9AB6C8" w14:textId="77777777" w:rsidR="00EA1129" w:rsidRPr="00EA1129" w:rsidRDefault="00EA1129" w:rsidP="00EA1129">
            <w:pPr>
              <w:pStyle w:val="SIText"/>
            </w:pPr>
            <w:r w:rsidRPr="00EA1129">
              <w:t>2.3 Identify environmental and pest biology factors which influence the target pest population and distribution</w:t>
            </w:r>
          </w:p>
          <w:p w14:paraId="5062F896" w14:textId="77777777" w:rsidR="00EA1129" w:rsidRPr="00EA1129" w:rsidRDefault="00EA1129" w:rsidP="00EA1129">
            <w:pPr>
              <w:pStyle w:val="SIText"/>
            </w:pPr>
            <w:r w:rsidRPr="00EA1129">
              <w:t xml:space="preserve">2.4 Document the target pest lifecycle, optimum times, locations and behaviours that impact program effectiveness </w:t>
            </w:r>
          </w:p>
          <w:p w14:paraId="7FE77BD6" w14:textId="77777777" w:rsidR="00EA1129" w:rsidRPr="00EA1129" w:rsidRDefault="00EA1129" w:rsidP="00EA1129">
            <w:pPr>
              <w:pStyle w:val="SIText"/>
            </w:pPr>
            <w:r w:rsidRPr="00EA1129">
              <w:t>2.5 Identify non-target species populations and distribution</w:t>
            </w:r>
          </w:p>
          <w:p w14:paraId="6E86CFC7" w14:textId="77777777" w:rsidR="00EA1129" w:rsidRPr="00EA1129" w:rsidRDefault="00EA1129" w:rsidP="00EA1129">
            <w:pPr>
              <w:pStyle w:val="SIText"/>
            </w:pPr>
            <w:r w:rsidRPr="00EA1129">
              <w:t>2.6 Identify hazards, risks and controls for non-target species, environment, ecology and production in target area</w:t>
            </w:r>
          </w:p>
          <w:p w14:paraId="44DDFC0E" w14:textId="77777777" w:rsidR="00EA1129" w:rsidRPr="00EA1129" w:rsidRDefault="00EA1129" w:rsidP="00EA1129">
            <w:pPr>
              <w:pStyle w:val="SIText"/>
            </w:pPr>
            <w:r w:rsidRPr="00EA1129">
              <w:t>2.7 Identify potential ecological role of target pest</w:t>
            </w:r>
          </w:p>
        </w:tc>
      </w:tr>
      <w:tr w:rsidR="00EA1129" w:rsidRPr="00963A46" w14:paraId="0D2930D6" w14:textId="77777777" w:rsidTr="00EA112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623D" w14:textId="77777777" w:rsidR="00EA1129" w:rsidRPr="00EA1129" w:rsidRDefault="00EA1129" w:rsidP="00EA1129">
            <w:pPr>
              <w:pStyle w:val="SIText"/>
            </w:pPr>
            <w:r w:rsidRPr="00EA1129">
              <w:t>3.Determine critical control points for management of the target pest problem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7F6C" w14:textId="77777777" w:rsidR="00EA1129" w:rsidRPr="00EA1129" w:rsidRDefault="00EA1129" w:rsidP="00EA1129">
            <w:pPr>
              <w:pStyle w:val="SIText"/>
            </w:pPr>
            <w:r w:rsidRPr="00EA1129">
              <w:t>3.1 Determine timing of control activities for periods of least risk to off target activities and conditions</w:t>
            </w:r>
          </w:p>
          <w:p w14:paraId="454F3417" w14:textId="77777777" w:rsidR="00EA1129" w:rsidRPr="00EA1129" w:rsidRDefault="00EA1129" w:rsidP="00EA1129">
            <w:pPr>
              <w:pStyle w:val="SIText"/>
            </w:pPr>
            <w:r w:rsidRPr="00EA1129">
              <w:t>3.2 Identify periods of significant vulnerability during target pest lifecycle</w:t>
            </w:r>
          </w:p>
          <w:p w14:paraId="0A8E38E4" w14:textId="77777777" w:rsidR="00EA1129" w:rsidRPr="00EA1129" w:rsidRDefault="00EA1129" w:rsidP="00EA1129">
            <w:pPr>
              <w:pStyle w:val="SIText"/>
            </w:pPr>
            <w:r w:rsidRPr="00EA1129">
              <w:t xml:space="preserve">3.3 Determine appropriate time period for pest management activity </w:t>
            </w:r>
          </w:p>
        </w:tc>
      </w:tr>
      <w:tr w:rsidR="00EA1129" w:rsidRPr="00963A46" w14:paraId="6B635598" w14:textId="77777777" w:rsidTr="00EA112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4974" w14:textId="77777777" w:rsidR="00EA1129" w:rsidRPr="00EA1129" w:rsidRDefault="00EA1129" w:rsidP="00EA1129">
            <w:pPr>
              <w:pStyle w:val="SIText"/>
            </w:pPr>
            <w:r w:rsidRPr="00EA1129">
              <w:t>4.Define and document  the impacts of the target pest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9419" w14:textId="77777777" w:rsidR="00EA1129" w:rsidRPr="00EA1129" w:rsidRDefault="00EA1129" w:rsidP="00EA1129">
            <w:pPr>
              <w:pStyle w:val="SIText"/>
            </w:pPr>
            <w:r w:rsidRPr="00EA1129">
              <w:t>4.1 Estimate economic losses and environmental impacts of the pest presence</w:t>
            </w:r>
          </w:p>
          <w:p w14:paraId="43EF5C53" w14:textId="77777777" w:rsidR="00EA1129" w:rsidRPr="00EA1129" w:rsidRDefault="00EA1129" w:rsidP="00EA1129">
            <w:pPr>
              <w:pStyle w:val="SIText"/>
            </w:pPr>
            <w:r w:rsidRPr="00EA1129">
              <w:t>4.2 Conduct a cost-benefit analysis of managing pest</w:t>
            </w:r>
          </w:p>
          <w:p w14:paraId="50B5AAD4" w14:textId="77777777" w:rsidR="00EA1129" w:rsidRPr="00EA1129" w:rsidRDefault="00EA1129" w:rsidP="00EA1129">
            <w:pPr>
              <w:pStyle w:val="SIText"/>
            </w:pPr>
            <w:r w:rsidRPr="00EA1129">
              <w:t>4.3 Prepare a report on outcomes of investigation for stakeholders according to workplace procedures</w:t>
            </w:r>
          </w:p>
          <w:p w14:paraId="64675637" w14:textId="77777777" w:rsidR="00EA1129" w:rsidRPr="00EA1129" w:rsidRDefault="00EA1129" w:rsidP="00EA1129">
            <w:pPr>
              <w:pStyle w:val="SIText"/>
            </w:pPr>
            <w:r w:rsidRPr="00EA1129">
              <w:t>4.4 Determine whether the pest problem warrants the need for a pest management plan</w:t>
            </w:r>
          </w:p>
        </w:tc>
      </w:tr>
    </w:tbl>
    <w:p w14:paraId="5CD78B59" w14:textId="77777777" w:rsidR="005F771F" w:rsidRDefault="005F771F" w:rsidP="005F771F">
      <w:pPr>
        <w:pStyle w:val="SIText"/>
      </w:pPr>
    </w:p>
    <w:p w14:paraId="5409BB29" w14:textId="77777777" w:rsidR="005F771F" w:rsidRPr="000754EC" w:rsidRDefault="005F771F" w:rsidP="000754EC">
      <w:r>
        <w:br w:type="page"/>
      </w:r>
    </w:p>
    <w:p w14:paraId="145DE7F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BDA0A8" w14:textId="77777777" w:rsidTr="00CA2922">
        <w:trPr>
          <w:tblHeader/>
        </w:trPr>
        <w:tc>
          <w:tcPr>
            <w:tcW w:w="5000" w:type="pct"/>
            <w:gridSpan w:val="2"/>
          </w:tcPr>
          <w:p w14:paraId="7198C0E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2E27E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79633B6" w14:textId="77777777" w:rsidTr="00CA2922">
        <w:trPr>
          <w:tblHeader/>
        </w:trPr>
        <w:tc>
          <w:tcPr>
            <w:tcW w:w="1396" w:type="pct"/>
          </w:tcPr>
          <w:p w14:paraId="42C941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ECFC4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A1129" w14:paraId="7C1A88DD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EBF" w14:textId="77777777" w:rsidR="00EA1129" w:rsidRPr="00EA1129" w:rsidRDefault="00EA1129" w:rsidP="00EA1129">
            <w:pPr>
              <w:pStyle w:val="SIText"/>
            </w:pPr>
            <w:r w:rsidRPr="00EA1129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93B" w14:textId="77777777" w:rsidR="00EA1129" w:rsidRPr="00EA1129" w:rsidRDefault="00EA1129" w:rsidP="00EA1129">
            <w:pPr>
              <w:pStyle w:val="SIBulletList1"/>
            </w:pPr>
            <w:r w:rsidRPr="00EA1129">
              <w:t>Critically analyses documents and data from a variety of sources and consolidates information to determine requirements for management plans</w:t>
            </w:r>
          </w:p>
        </w:tc>
      </w:tr>
      <w:tr w:rsidR="00EA1129" w14:paraId="7C7B763B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B7A" w14:textId="77777777" w:rsidR="00EA1129" w:rsidRPr="00EA1129" w:rsidRDefault="00EA1129" w:rsidP="00EA1129">
            <w:pPr>
              <w:pStyle w:val="SIText"/>
            </w:pPr>
            <w:r w:rsidRPr="00EA112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E18" w14:textId="77777777" w:rsidR="00EA1129" w:rsidRPr="00EA1129" w:rsidRDefault="00EA1129" w:rsidP="00EA1129">
            <w:pPr>
              <w:pStyle w:val="SIBulletList1"/>
            </w:pPr>
            <w:r w:rsidRPr="00EA1129">
              <w:t xml:space="preserve">Documents outcomes of consultations and incorporates details into report  </w:t>
            </w:r>
          </w:p>
          <w:p w14:paraId="5625A017" w14:textId="77777777" w:rsidR="00EA1129" w:rsidRPr="00EA1129" w:rsidRDefault="00EA1129" w:rsidP="00EA1129">
            <w:pPr>
              <w:pStyle w:val="SIBulletList1"/>
            </w:pPr>
            <w:r w:rsidRPr="00EA1129">
              <w:t>Documents report using industry relevant terminology, structure and format</w:t>
            </w:r>
          </w:p>
        </w:tc>
      </w:tr>
      <w:tr w:rsidR="00EA1129" w14:paraId="704563BF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A82" w14:textId="77777777" w:rsidR="00EA1129" w:rsidRPr="00EA1129" w:rsidRDefault="00EA1129" w:rsidP="00EA1129">
            <w:pPr>
              <w:pStyle w:val="SIText"/>
            </w:pPr>
            <w:r w:rsidRPr="00EA112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77C" w14:textId="77777777" w:rsidR="00EA1129" w:rsidRPr="00EA1129" w:rsidRDefault="00EA1129" w:rsidP="00EA1129">
            <w:pPr>
              <w:pStyle w:val="SIBulletList1"/>
            </w:pPr>
            <w:r w:rsidRPr="00EA1129">
              <w:t>Performs mathematical calculations to analyse costs and values to accurately create a cost benefit analysis</w:t>
            </w:r>
          </w:p>
        </w:tc>
      </w:tr>
      <w:tr w:rsidR="00EA1129" w14:paraId="16A2ADB3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CF7" w14:textId="77777777" w:rsidR="00EA1129" w:rsidRPr="00EA1129" w:rsidRDefault="00EA1129" w:rsidP="00EA1129">
            <w:pPr>
              <w:pStyle w:val="SIText"/>
            </w:pPr>
            <w:r w:rsidRPr="00EA1129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CD4" w14:textId="77777777" w:rsidR="00EA1129" w:rsidRPr="00EA1129" w:rsidRDefault="00EA1129" w:rsidP="00EA1129">
            <w:pPr>
              <w:pStyle w:val="SIBulletList1"/>
            </w:pPr>
            <w:r w:rsidRPr="00EA1129">
              <w:t>Determines and confirms client views and opinion using collaborative and inclusive techniques including active listening and questioning and reading of verbal and non-verbal signals to convey and clarify information and to confirm understanding</w:t>
            </w:r>
          </w:p>
        </w:tc>
      </w:tr>
      <w:tr w:rsidR="00EA1129" w14:paraId="5BF2BAD0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917" w14:textId="77777777" w:rsidR="00EA1129" w:rsidRPr="00EA1129" w:rsidRDefault="00EA1129" w:rsidP="00EA1129">
            <w:pPr>
              <w:pStyle w:val="SIText"/>
            </w:pPr>
            <w:r w:rsidRPr="00EA1129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8FB" w14:textId="77777777" w:rsidR="00EA1129" w:rsidRPr="00EA1129" w:rsidRDefault="00EA1129" w:rsidP="00EA1129">
            <w:pPr>
              <w:pStyle w:val="SIBulletList1"/>
            </w:pPr>
            <w:r w:rsidRPr="00EA1129">
              <w:t>Works independently or with others in making decisions to achieve organisation outcomes</w:t>
            </w:r>
          </w:p>
          <w:p w14:paraId="77F3B850" w14:textId="77777777" w:rsidR="00EA1129" w:rsidRPr="00EA1129" w:rsidRDefault="00EA1129" w:rsidP="00EA1129">
            <w:pPr>
              <w:pStyle w:val="SIBulletList1"/>
            </w:pPr>
            <w:r w:rsidRPr="00EA1129">
              <w:t>Takes full responsibility for following, procedures and legislative requirements</w:t>
            </w:r>
          </w:p>
        </w:tc>
      </w:tr>
      <w:tr w:rsidR="00EA1129" w14:paraId="72B26E5C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12E" w14:textId="77777777" w:rsidR="00EA1129" w:rsidRPr="00EA1129" w:rsidRDefault="00EA1129" w:rsidP="00EA1129">
            <w:pPr>
              <w:pStyle w:val="SIText"/>
            </w:pPr>
            <w:r w:rsidRPr="00EA1129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F9A" w14:textId="77777777" w:rsidR="00EA1129" w:rsidRPr="00EA1129" w:rsidRDefault="00EA1129" w:rsidP="00EA1129">
            <w:pPr>
              <w:pStyle w:val="SIBulletList1"/>
            </w:pPr>
            <w:r w:rsidRPr="00EA1129">
              <w:t xml:space="preserve">Accepts responsibility for planning and sequencing complex tasks and workload, negotiating key aspects with others taking into account capabilities, efficiencies and effectiveness </w:t>
            </w:r>
          </w:p>
          <w:p w14:paraId="1FE6C223" w14:textId="77777777" w:rsidR="00EA1129" w:rsidRPr="00EA1129" w:rsidRDefault="00EA1129" w:rsidP="00EA1129">
            <w:pPr>
              <w:pStyle w:val="SIBulletList1"/>
            </w:pPr>
            <w:r w:rsidRPr="00EA1129">
              <w:t>Applies systematic and analytical decision making processes for complex and non-routine situations</w:t>
            </w:r>
          </w:p>
        </w:tc>
      </w:tr>
    </w:tbl>
    <w:p w14:paraId="4240C1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3A964F" w14:textId="77777777" w:rsidTr="00F33FF2">
        <w:tc>
          <w:tcPr>
            <w:tcW w:w="5000" w:type="pct"/>
            <w:gridSpan w:val="4"/>
          </w:tcPr>
          <w:p w14:paraId="4954AB4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2DEF88" w14:textId="77777777" w:rsidTr="00F33FF2">
        <w:tc>
          <w:tcPr>
            <w:tcW w:w="1028" w:type="pct"/>
          </w:tcPr>
          <w:p w14:paraId="72A5294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2DFED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09704E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CA3061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1129" w14:paraId="74446F16" w14:textId="77777777" w:rsidTr="00EA112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750" w14:textId="77777777" w:rsidR="00EA1129" w:rsidRPr="00EA1129" w:rsidRDefault="00EA1129" w:rsidP="007E6089">
            <w:pPr>
              <w:pStyle w:val="SIText"/>
            </w:pPr>
            <w:r w:rsidRPr="00EA1129">
              <w:t xml:space="preserve">AHCPMG413 Define the pest problem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8EA" w14:textId="77777777" w:rsidR="00EA1129" w:rsidRPr="00EA1129" w:rsidRDefault="00EA1129" w:rsidP="007E6089">
            <w:pPr>
              <w:pStyle w:val="SIText"/>
            </w:pPr>
            <w:r w:rsidRPr="00EA1129">
              <w:t xml:space="preserve">AHCPMG413 Define the pest problem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C1D" w14:textId="77777777" w:rsidR="00EA1129" w:rsidRPr="00EA1129" w:rsidRDefault="00EA1129" w:rsidP="007E6089">
            <w:pPr>
              <w:pStyle w:val="SIText"/>
            </w:pPr>
            <w:r w:rsidRPr="00EA1129">
              <w:t>Updated to meet Standards for Training Packages</w:t>
            </w:r>
          </w:p>
          <w:p w14:paraId="21C4A35E" w14:textId="77777777" w:rsidR="00EA1129" w:rsidRPr="00EA1129" w:rsidRDefault="00EA1129" w:rsidP="007E6089">
            <w:pPr>
              <w:pStyle w:val="SIText"/>
            </w:pPr>
          </w:p>
          <w:p w14:paraId="0FBC14C8" w14:textId="77777777" w:rsidR="00EA1129" w:rsidRPr="00EA1129" w:rsidRDefault="00EA1129" w:rsidP="007E6089">
            <w:pPr>
              <w:pStyle w:val="SIText"/>
            </w:pPr>
            <w:r w:rsidRPr="00EA1129">
              <w:t>Minor changes to Performance Criteria for clarity</w:t>
            </w:r>
            <w:r w:rsidRPr="00EA1129" w:rsidDel="00DA6B51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0902" w14:textId="77777777" w:rsidR="00EA1129" w:rsidRPr="00EA1129" w:rsidRDefault="00EA1129" w:rsidP="007E6089">
            <w:pPr>
              <w:pStyle w:val="SIText"/>
            </w:pPr>
            <w:r w:rsidRPr="00EA1129">
              <w:t xml:space="preserve">Equivalent unit  </w:t>
            </w:r>
          </w:p>
        </w:tc>
      </w:tr>
    </w:tbl>
    <w:p w14:paraId="006685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1129" w:rsidRPr="00A55106" w14:paraId="0BE579B3" w14:textId="77777777" w:rsidTr="00EA112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7FA8" w14:textId="77777777" w:rsidR="00EA1129" w:rsidRPr="00EA1129" w:rsidRDefault="00EA1129" w:rsidP="00EA1129">
            <w:pPr>
              <w:pStyle w:val="SIHeading2"/>
            </w:pPr>
            <w:r w:rsidRPr="00EA1129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36D6" w14:textId="77777777" w:rsidR="00EA1129" w:rsidRPr="00EA1129" w:rsidRDefault="00EA1129" w:rsidP="00EA1129">
            <w:pPr>
              <w:pStyle w:val="SIText"/>
            </w:pPr>
            <w:r w:rsidRPr="00EA112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7D7A8637" w14:textId="77777777" w:rsidR="00F1480E" w:rsidRDefault="00F1480E" w:rsidP="005F771F">
      <w:pPr>
        <w:pStyle w:val="SIText"/>
      </w:pPr>
    </w:p>
    <w:p w14:paraId="607BE30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C2C1A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BC1E89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90519FD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A1129" w:rsidRPr="00EA1129">
              <w:t>AHCPMG413 Define the pest problem</w:t>
            </w:r>
          </w:p>
        </w:tc>
      </w:tr>
      <w:tr w:rsidR="00556C4C" w:rsidRPr="00A55106" w14:paraId="2E5F154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8CB74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A1129" w:rsidRPr="00067E1C" w14:paraId="3CBE042C" w14:textId="77777777" w:rsidTr="00EA11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F8E7" w14:textId="77777777" w:rsidR="00EA1129" w:rsidRPr="00EA1129" w:rsidRDefault="00EA1129" w:rsidP="00EA1129">
            <w:pPr>
              <w:pStyle w:val="SIText"/>
            </w:pPr>
            <w:r w:rsidRPr="00EA1129">
              <w:t xml:space="preserve">An individual demonstrating competency must satisfy all of the elements and performance criteria in this unit. </w:t>
            </w:r>
          </w:p>
          <w:p w14:paraId="561965CC" w14:textId="77777777" w:rsidR="00EA1129" w:rsidRPr="00EA1129" w:rsidRDefault="00EA1129" w:rsidP="00EA1129">
            <w:pPr>
              <w:pStyle w:val="SIText"/>
            </w:pPr>
          </w:p>
          <w:p w14:paraId="27631F93" w14:textId="77777777" w:rsidR="00EA1129" w:rsidRPr="00EA1129" w:rsidRDefault="00EA1129" w:rsidP="00EA1129">
            <w:pPr>
              <w:pStyle w:val="SIText"/>
            </w:pPr>
            <w:r w:rsidRPr="00EA1129">
              <w:t>There must be evidence that on at least one occasion the individual has demonstrated that they have produced a written report that details the pest problem in a target area including:</w:t>
            </w:r>
          </w:p>
          <w:p w14:paraId="20BF036D" w14:textId="77777777" w:rsidR="00EA1129" w:rsidRPr="00EA1129" w:rsidRDefault="00EA1129" w:rsidP="00EA1129">
            <w:pPr>
              <w:pStyle w:val="SIBulletList1"/>
            </w:pPr>
            <w:r w:rsidRPr="00EA1129">
              <w:t xml:space="preserve">identified and consulted with stakeholders </w:t>
            </w:r>
          </w:p>
          <w:p w14:paraId="5AF328D7" w14:textId="77777777" w:rsidR="00EA1129" w:rsidRPr="00EA1129" w:rsidRDefault="00EA1129" w:rsidP="00EA1129">
            <w:pPr>
              <w:pStyle w:val="SIBulletList1"/>
            </w:pPr>
            <w:r w:rsidRPr="00EA1129">
              <w:t>defined the pest problem in consultation with stakeholders</w:t>
            </w:r>
          </w:p>
          <w:p w14:paraId="3D729B72" w14:textId="77777777" w:rsidR="00EA1129" w:rsidRPr="00EA1129" w:rsidRDefault="00EA1129" w:rsidP="00EA1129">
            <w:pPr>
              <w:pStyle w:val="SIBulletList1"/>
            </w:pPr>
            <w:r w:rsidRPr="00EA1129">
              <w:t>determined the target pest population and distribution and factors impacting population and distribution</w:t>
            </w:r>
          </w:p>
          <w:p w14:paraId="70C227FF" w14:textId="77777777" w:rsidR="00EA1129" w:rsidRPr="00EA1129" w:rsidRDefault="00EA1129" w:rsidP="00EA1129">
            <w:pPr>
              <w:pStyle w:val="SIBulletList1"/>
            </w:pPr>
            <w:r w:rsidRPr="00EA1129">
              <w:t>determined non-target species populations and distribution in area</w:t>
            </w:r>
          </w:p>
          <w:p w14:paraId="63855BB1" w14:textId="77777777" w:rsidR="00EA1129" w:rsidRPr="00EA1129" w:rsidRDefault="00EA1129" w:rsidP="00EA1129">
            <w:pPr>
              <w:pStyle w:val="SIBulletList1"/>
            </w:pPr>
            <w:r w:rsidRPr="00EA1129">
              <w:t>identified appropriate times for pest control activities</w:t>
            </w:r>
          </w:p>
          <w:p w14:paraId="0E1B9176" w14:textId="77777777" w:rsidR="00EA1129" w:rsidRPr="00EA1129" w:rsidRDefault="00EA1129" w:rsidP="00EA1129">
            <w:pPr>
              <w:pStyle w:val="SIBulletList1"/>
            </w:pPr>
            <w:r w:rsidRPr="00EA1129">
              <w:t>conducted a cost-benefit analysis for managing target pest</w:t>
            </w:r>
          </w:p>
          <w:p w14:paraId="52A80E85" w14:textId="77777777" w:rsidR="00EA1129" w:rsidRPr="00EA1129" w:rsidRDefault="00EA1129" w:rsidP="00EA1129">
            <w:pPr>
              <w:pStyle w:val="SIBulletList1"/>
            </w:pPr>
            <w:r w:rsidRPr="00EA1129">
              <w:t>applied animal welfare considerations to assessment of pest problem</w:t>
            </w:r>
          </w:p>
          <w:p w14:paraId="1441D611" w14:textId="77777777" w:rsidR="00EA1129" w:rsidRPr="00EA1129" w:rsidRDefault="00EA1129" w:rsidP="00EA1129">
            <w:pPr>
              <w:pStyle w:val="SIBulletList1"/>
            </w:pPr>
            <w:r w:rsidRPr="00EA1129">
              <w:t>identified environmental impact of pest presence and pest management activity.</w:t>
            </w:r>
          </w:p>
        </w:tc>
      </w:tr>
    </w:tbl>
    <w:p w14:paraId="60B2D61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7A1E98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CBFC7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A1129" w:rsidRPr="00067E1C" w14:paraId="07C5627C" w14:textId="77777777" w:rsidTr="00EA11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C625" w14:textId="77777777" w:rsidR="00EA1129" w:rsidRPr="00EA1129" w:rsidRDefault="00EA1129" w:rsidP="00EA1129">
            <w:pPr>
              <w:pStyle w:val="SIText"/>
            </w:pPr>
            <w:r w:rsidRPr="00EA1129">
              <w:t>An individual must be able to demonstrate the knowledge required to perform the tasks outlined in the elements and performance criteria of this unit. This includes knowledge of:</w:t>
            </w:r>
          </w:p>
          <w:p w14:paraId="08C929A0" w14:textId="77777777" w:rsidR="00EA1129" w:rsidRPr="00EA1129" w:rsidRDefault="00EA1129" w:rsidP="00EA1129">
            <w:pPr>
              <w:pStyle w:val="SIBulletList1"/>
            </w:pPr>
            <w:r w:rsidRPr="00EA1129">
              <w:t>impact of pests on environment, land use, land management and production processes</w:t>
            </w:r>
          </w:p>
          <w:p w14:paraId="284E8ABC" w14:textId="77777777" w:rsidR="00EA1129" w:rsidRPr="00EA1129" w:rsidRDefault="00EA1129" w:rsidP="00EA1129">
            <w:pPr>
              <w:pStyle w:val="SIBulletList1"/>
            </w:pPr>
            <w:r w:rsidRPr="00EA1129">
              <w:t xml:space="preserve">behaviour of target pests, particularly those behaviours that impact pest susceptibility to being effectively managed </w:t>
            </w:r>
          </w:p>
          <w:p w14:paraId="682D1D32" w14:textId="77777777" w:rsidR="00EA1129" w:rsidRPr="00EA1129" w:rsidRDefault="00EA1129" w:rsidP="00EA1129">
            <w:pPr>
              <w:pStyle w:val="SIBulletList1"/>
            </w:pPr>
            <w:r w:rsidRPr="00EA1129">
              <w:t>Animal Welfare Codes of Practice and Standard Operating Procedures</w:t>
            </w:r>
          </w:p>
          <w:p w14:paraId="25C5EB45" w14:textId="77777777" w:rsidR="00EA1129" w:rsidRPr="00EA1129" w:rsidRDefault="00EA1129" w:rsidP="00EA1129">
            <w:pPr>
              <w:pStyle w:val="SIBulletList1"/>
            </w:pPr>
            <w:r w:rsidRPr="00EA1129">
              <w:t>pest biology and lifecycles of target pests</w:t>
            </w:r>
          </w:p>
          <w:p w14:paraId="34DF8352" w14:textId="77777777" w:rsidR="00EA1129" w:rsidRPr="00EA1129" w:rsidRDefault="00EA1129" w:rsidP="00EA1129">
            <w:pPr>
              <w:pStyle w:val="SIBulletList1"/>
            </w:pPr>
            <w:r w:rsidRPr="00EA1129">
              <w:t>land management and production processes of targeted area</w:t>
            </w:r>
          </w:p>
          <w:p w14:paraId="7DBD9EAD" w14:textId="77777777" w:rsidR="00EA1129" w:rsidRPr="00EA1129" w:rsidRDefault="00EA1129" w:rsidP="00EA1129">
            <w:pPr>
              <w:pStyle w:val="SIBulletList1"/>
            </w:pPr>
            <w:r w:rsidRPr="00EA1129">
              <w:t>ecology of targeted area</w:t>
            </w:r>
          </w:p>
          <w:p w14:paraId="6E7D5465" w14:textId="77777777" w:rsidR="00EA1129" w:rsidRPr="00EA1129" w:rsidRDefault="00EA1129" w:rsidP="00EA1129">
            <w:pPr>
              <w:pStyle w:val="SIBulletList1"/>
            </w:pPr>
            <w:r w:rsidRPr="00EA1129">
              <w:t>economic and environmental thresholds relevant to proposed management approaches</w:t>
            </w:r>
          </w:p>
          <w:p w14:paraId="591BA924" w14:textId="77777777" w:rsidR="00EA1129" w:rsidRPr="00EA1129" w:rsidRDefault="00EA1129" w:rsidP="00EA1129">
            <w:pPr>
              <w:pStyle w:val="SIBulletList1"/>
            </w:pPr>
            <w:r w:rsidRPr="00EA1129">
              <w:t>performance criteria for measuring land management and production outcomes</w:t>
            </w:r>
          </w:p>
          <w:p w14:paraId="1534AD10" w14:textId="77777777" w:rsidR="00EA1129" w:rsidRPr="00EA1129" w:rsidRDefault="00EA1129" w:rsidP="00EA1129">
            <w:pPr>
              <w:pStyle w:val="SIBulletList1"/>
            </w:pPr>
            <w:r w:rsidRPr="00EA1129">
              <w:t>techniques used to validate the target pest population and distribution data supplied by stakeholders and sources of relevant data</w:t>
            </w:r>
          </w:p>
          <w:p w14:paraId="20DFF044" w14:textId="77777777" w:rsidR="00EA1129" w:rsidRPr="00EA1129" w:rsidRDefault="00EA1129" w:rsidP="00EA1129">
            <w:pPr>
              <w:pStyle w:val="SIBulletList1"/>
            </w:pPr>
            <w:r w:rsidRPr="00EA1129">
              <w:t>measuring or estimating economic implication and environmental impacts of pests</w:t>
            </w:r>
          </w:p>
          <w:p w14:paraId="4A11360C" w14:textId="77777777" w:rsidR="00EA1129" w:rsidRPr="00EA1129" w:rsidRDefault="00EA1129" w:rsidP="00EA1129">
            <w:pPr>
              <w:pStyle w:val="SIBulletList1"/>
            </w:pPr>
            <w:r w:rsidRPr="00EA1129">
              <w:t>potential ecological role some pests provide</w:t>
            </w:r>
          </w:p>
          <w:p w14:paraId="11533FEE" w14:textId="77777777" w:rsidR="00EA1129" w:rsidRPr="00EA1129" w:rsidRDefault="00EA1129" w:rsidP="00EA1129">
            <w:pPr>
              <w:pStyle w:val="SIBulletList1"/>
            </w:pPr>
            <w:r w:rsidRPr="00EA1129">
              <w:t>potential disease or toxicity risks</w:t>
            </w:r>
          </w:p>
          <w:p w14:paraId="41C85192" w14:textId="77777777" w:rsidR="00EA1129" w:rsidRPr="00EA1129" w:rsidRDefault="00EA1129" w:rsidP="00EA1129">
            <w:pPr>
              <w:pStyle w:val="SIBulletList1"/>
            </w:pPr>
            <w:r w:rsidRPr="00EA1129">
              <w:t xml:space="preserve">relevant parts of local, regional, State or Territory and national pest management strategies </w:t>
            </w:r>
          </w:p>
          <w:p w14:paraId="3CEE2C26" w14:textId="77777777" w:rsidR="00EA1129" w:rsidRPr="00EA1129" w:rsidRDefault="00EA1129" w:rsidP="00EA1129">
            <w:pPr>
              <w:pStyle w:val="SIBulletList1"/>
            </w:pPr>
            <w:r w:rsidRPr="00EA1129">
              <w:t>target pest biology and lifecycles</w:t>
            </w:r>
          </w:p>
          <w:p w14:paraId="18208D0B" w14:textId="77777777" w:rsidR="00EA1129" w:rsidRPr="00EA1129" w:rsidRDefault="00EA1129" w:rsidP="00EA1129">
            <w:pPr>
              <w:pStyle w:val="SIBulletList1"/>
            </w:pPr>
            <w:r w:rsidRPr="00EA1129">
              <w:t>principles that underpin the strategic approach to managing pests</w:t>
            </w:r>
          </w:p>
          <w:p w14:paraId="33CF8D4E" w14:textId="77777777" w:rsidR="00EA1129" w:rsidRPr="00EA1129" w:rsidRDefault="00EA1129" w:rsidP="00EA1129">
            <w:pPr>
              <w:pStyle w:val="SIBulletList1"/>
            </w:pPr>
            <w:r w:rsidRPr="00EA1129">
              <w:t>Federal, State or Territory legislation regulations relating to environmental management, private and public property, stock and duty of care</w:t>
            </w:r>
          </w:p>
          <w:p w14:paraId="3C6CA68E" w14:textId="77777777" w:rsidR="00EA1129" w:rsidRPr="00EA1129" w:rsidRDefault="00EA1129" w:rsidP="00EA1129">
            <w:pPr>
              <w:pStyle w:val="SIBulletList1"/>
            </w:pPr>
            <w:r w:rsidRPr="00EA1129">
              <w:t>factors that influence pest population and distribution</w:t>
            </w:r>
          </w:p>
          <w:p w14:paraId="2F3E586C" w14:textId="77777777" w:rsidR="00EA1129" w:rsidRPr="00EA1129" w:rsidRDefault="00EA1129" w:rsidP="00EA1129">
            <w:pPr>
              <w:pStyle w:val="SIBulletList1"/>
            </w:pPr>
            <w:r w:rsidRPr="00EA1129">
              <w:t>periods of vulnerability in the lifecycle of pests</w:t>
            </w:r>
          </w:p>
          <w:p w14:paraId="05D301FA" w14:textId="77777777" w:rsidR="00EA1129" w:rsidRPr="00EA1129" w:rsidRDefault="00EA1129" w:rsidP="00EA1129">
            <w:pPr>
              <w:pStyle w:val="SIBulletList1"/>
            </w:pPr>
            <w:r w:rsidRPr="00EA1129">
              <w:t>critical control points for management of pest problem</w:t>
            </w:r>
          </w:p>
          <w:p w14:paraId="0AFF8607" w14:textId="77777777" w:rsidR="00EA1129" w:rsidRPr="00EA1129" w:rsidRDefault="00EA1129" w:rsidP="00EA1129">
            <w:pPr>
              <w:pStyle w:val="SIBulletList1"/>
            </w:pPr>
            <w:r w:rsidRPr="00EA1129">
              <w:t xml:space="preserve">range of pests, non-target species, plant pests and diseases. </w:t>
            </w:r>
          </w:p>
        </w:tc>
      </w:tr>
    </w:tbl>
    <w:p w14:paraId="3A5FDB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330A7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70ECA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A1129" w:rsidRPr="00A55106" w14:paraId="7544FFE2" w14:textId="77777777" w:rsidTr="00EA11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94F5" w14:textId="77777777" w:rsidR="00EA1129" w:rsidRPr="00EA1129" w:rsidRDefault="00EA1129" w:rsidP="00EA1129">
            <w:pPr>
              <w:pStyle w:val="SIText"/>
            </w:pPr>
            <w:r w:rsidRPr="00EA1129">
              <w:t xml:space="preserve">Assessment of skills must take place under the following conditions: </w:t>
            </w:r>
          </w:p>
          <w:p w14:paraId="0AD03C0C" w14:textId="77777777" w:rsidR="00EA1129" w:rsidRPr="00EA1129" w:rsidRDefault="00EA1129" w:rsidP="00EA1129">
            <w:pPr>
              <w:pStyle w:val="SIBulletList1"/>
            </w:pPr>
            <w:r w:rsidRPr="00EA1129">
              <w:t>physical conditions:</w:t>
            </w:r>
          </w:p>
          <w:p w14:paraId="719C3EF2" w14:textId="77777777" w:rsidR="00EA1129" w:rsidRPr="00EA1129" w:rsidRDefault="00EA1129" w:rsidP="00EA1129">
            <w:pPr>
              <w:pStyle w:val="SIBulletList2"/>
            </w:pPr>
            <w:r w:rsidRPr="00EA1129">
              <w:t>skills must be demonstrated in a workplace setting or an environment that accurately represents workplace conditions</w:t>
            </w:r>
          </w:p>
          <w:p w14:paraId="1227B8A9" w14:textId="77777777" w:rsidR="00EA1129" w:rsidRPr="00EA1129" w:rsidRDefault="00EA1129" w:rsidP="00EA1129">
            <w:pPr>
              <w:pStyle w:val="SIBulletList1"/>
            </w:pPr>
            <w:r w:rsidRPr="00EA1129">
              <w:t>resources, equipment and materials:</w:t>
            </w:r>
          </w:p>
          <w:p w14:paraId="18E3F0DB" w14:textId="77777777" w:rsidR="00EA1129" w:rsidRPr="00EA1129" w:rsidRDefault="00EA1129" w:rsidP="00EA1129">
            <w:pPr>
              <w:pStyle w:val="SIBulletList2"/>
            </w:pPr>
            <w:r w:rsidRPr="00EA1129">
              <w:t>live site with pests to evaluate</w:t>
            </w:r>
          </w:p>
          <w:p w14:paraId="7B9BC3A4" w14:textId="77777777" w:rsidR="00EA1129" w:rsidRPr="00EA1129" w:rsidRDefault="00EA1129" w:rsidP="00EA1129">
            <w:pPr>
              <w:pStyle w:val="SIBulletList2"/>
            </w:pPr>
            <w:r w:rsidRPr="00EA1129">
              <w:t>technology and resources for documenting reports and cost benefit analysis</w:t>
            </w:r>
          </w:p>
          <w:p w14:paraId="21AD72BA" w14:textId="77777777" w:rsidR="00EA1129" w:rsidRPr="00EA1129" w:rsidRDefault="00EA1129" w:rsidP="00EA1129">
            <w:pPr>
              <w:pStyle w:val="SIBulletList1"/>
            </w:pPr>
            <w:r w:rsidRPr="00EA1129">
              <w:t>specifications:</w:t>
            </w:r>
          </w:p>
          <w:p w14:paraId="1616FEB3" w14:textId="77777777" w:rsidR="00EA1129" w:rsidRPr="00EA1129" w:rsidRDefault="00EA1129" w:rsidP="00EA1129">
            <w:pPr>
              <w:pStyle w:val="SIBulletList2"/>
            </w:pPr>
            <w:r w:rsidRPr="00EA1129">
              <w:t>use of specific workplace documents including policies, procedures, processes</w:t>
            </w:r>
          </w:p>
          <w:p w14:paraId="0B35C431" w14:textId="77777777" w:rsidR="00EA1129" w:rsidRPr="00EA1129" w:rsidRDefault="00EA1129" w:rsidP="00EA1129">
            <w:pPr>
              <w:pStyle w:val="SIBulletList2"/>
            </w:pPr>
            <w:r w:rsidRPr="00EA1129">
              <w:t>use of research materials and data for pests</w:t>
            </w:r>
          </w:p>
          <w:p w14:paraId="28B430E4" w14:textId="77777777" w:rsidR="00EA1129" w:rsidRPr="00EA1129" w:rsidRDefault="00EA1129" w:rsidP="00EA1129">
            <w:pPr>
              <w:pStyle w:val="SIBulletList2"/>
            </w:pPr>
            <w:r w:rsidRPr="00EA1129">
              <w:lastRenderedPageBreak/>
              <w:t>use of workplace instructions and job specifications</w:t>
            </w:r>
          </w:p>
          <w:p w14:paraId="23C4714C" w14:textId="77777777" w:rsidR="00EA1129" w:rsidRPr="00EA1129" w:rsidRDefault="00EA1129" w:rsidP="00EA1129">
            <w:pPr>
              <w:pStyle w:val="SIBulletList2"/>
            </w:pPr>
            <w:r w:rsidRPr="00EA1129">
              <w:t>access to specific legislation and codes of practice</w:t>
            </w:r>
          </w:p>
          <w:p w14:paraId="423B3B9D" w14:textId="77777777" w:rsidR="00EA1129" w:rsidRPr="00EA1129" w:rsidRDefault="00EA1129" w:rsidP="00EA1129">
            <w:pPr>
              <w:pStyle w:val="SIBulletList1"/>
            </w:pPr>
            <w:r w:rsidRPr="00EA1129">
              <w:t>relationships:</w:t>
            </w:r>
          </w:p>
          <w:p w14:paraId="756AC90E" w14:textId="77777777" w:rsidR="00EA1129" w:rsidRPr="00EA1129" w:rsidRDefault="00EA1129" w:rsidP="00EA1129">
            <w:pPr>
              <w:pStyle w:val="SIBulletList2"/>
            </w:pPr>
            <w:r w:rsidRPr="00EA1129">
              <w:t xml:space="preserve">clients  </w:t>
            </w:r>
          </w:p>
          <w:p w14:paraId="1CB001D1" w14:textId="77777777" w:rsidR="00EA1129" w:rsidRPr="00EA1129" w:rsidRDefault="00EA1129" w:rsidP="00EA1129">
            <w:pPr>
              <w:pStyle w:val="SIBulletList2"/>
            </w:pPr>
            <w:r w:rsidRPr="00EA1129">
              <w:t>supervisors/management.</w:t>
            </w:r>
          </w:p>
          <w:p w14:paraId="27427FC6" w14:textId="77777777" w:rsidR="00EA1129" w:rsidRPr="00EA1129" w:rsidRDefault="00EA1129" w:rsidP="00EA1129">
            <w:pPr>
              <w:pStyle w:val="SIText"/>
            </w:pPr>
          </w:p>
          <w:p w14:paraId="3D2CA865" w14:textId="77777777" w:rsidR="00EA1129" w:rsidRPr="00EA1129" w:rsidRDefault="00EA1129" w:rsidP="00EA1129">
            <w:pPr>
              <w:pStyle w:val="SIText"/>
            </w:pPr>
            <w:r w:rsidRPr="00EA112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3196F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EA1129" w:rsidRPr="00A55106" w14:paraId="1C8E70B9" w14:textId="77777777" w:rsidTr="00EA1129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DE6F" w14:textId="77777777" w:rsidR="00EA1129" w:rsidRPr="00EA1129" w:rsidRDefault="00EA1129" w:rsidP="00EA1129">
            <w:pPr>
              <w:pStyle w:val="SIHeading2"/>
            </w:pPr>
            <w:r w:rsidRPr="00EA1129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25C2" w14:textId="77777777" w:rsidR="00EA1129" w:rsidRPr="00EA1129" w:rsidRDefault="00EA1129" w:rsidP="00EA1129">
            <w:pPr>
              <w:pStyle w:val="SIText"/>
            </w:pPr>
            <w:r w:rsidRPr="00EA112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1F873C9B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CEA77" w14:textId="77777777" w:rsidR="00EA1129" w:rsidRDefault="00EA1129" w:rsidP="00BF3F0A">
      <w:r>
        <w:separator/>
      </w:r>
    </w:p>
    <w:p w14:paraId="194BD257" w14:textId="77777777" w:rsidR="00EA1129" w:rsidRDefault="00EA1129"/>
  </w:endnote>
  <w:endnote w:type="continuationSeparator" w:id="0">
    <w:p w14:paraId="4C8A8576" w14:textId="77777777" w:rsidR="00EA1129" w:rsidRDefault="00EA1129" w:rsidP="00BF3F0A">
      <w:r>
        <w:continuationSeparator/>
      </w:r>
    </w:p>
    <w:p w14:paraId="792EDAFA" w14:textId="77777777" w:rsidR="00EA1129" w:rsidRDefault="00EA1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14095A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A1129">
          <w:rPr>
            <w:noProof/>
          </w:rPr>
          <w:t>1</w:t>
        </w:r>
        <w:r w:rsidRPr="000754EC">
          <w:fldChar w:fldCharType="end"/>
        </w:r>
      </w:p>
      <w:p w14:paraId="35B92F4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C56D4CA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7DF3" w14:textId="77777777" w:rsidR="00EA1129" w:rsidRDefault="00EA1129" w:rsidP="00BF3F0A">
      <w:r>
        <w:separator/>
      </w:r>
    </w:p>
    <w:p w14:paraId="2A1FAE2B" w14:textId="77777777" w:rsidR="00EA1129" w:rsidRDefault="00EA1129"/>
  </w:footnote>
  <w:footnote w:type="continuationSeparator" w:id="0">
    <w:p w14:paraId="12BE69E7" w14:textId="77777777" w:rsidR="00EA1129" w:rsidRDefault="00EA1129" w:rsidP="00BF3F0A">
      <w:r>
        <w:continuationSeparator/>
      </w:r>
    </w:p>
    <w:p w14:paraId="2DF17007" w14:textId="77777777" w:rsidR="00EA1129" w:rsidRDefault="00EA11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02534" w14:textId="77777777" w:rsidR="009C2650" w:rsidRPr="00EA1129" w:rsidRDefault="00EA1129" w:rsidP="00EA1129">
    <w:r w:rsidRPr="00EA1129">
      <w:rPr>
        <w:lang w:eastAsia="en-US"/>
      </w:rPr>
      <w:t>AHCPMG413 Define the pest problem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2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A1129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76E3"/>
  <w15:docId w15:val="{C6842423-122B-443E-8ED1-F1D522A3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21C427-1FDF-42CD-8483-A8C71095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680AA-127B-46B9-8D4C-97286DBD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Ron Barrow</cp:lastModifiedBy>
  <cp:revision>1</cp:revision>
  <cp:lastPrinted>2016-05-27T05:21:00Z</cp:lastPrinted>
  <dcterms:created xsi:type="dcterms:W3CDTF">2017-11-01T08:03:00Z</dcterms:created>
  <dcterms:modified xsi:type="dcterms:W3CDTF">2017-11-01T08:07:00Z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