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9412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8916E7" w14:textId="77777777" w:rsidTr="00146EEC">
        <w:tc>
          <w:tcPr>
            <w:tcW w:w="2689" w:type="dxa"/>
          </w:tcPr>
          <w:p w14:paraId="70E6370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DB20E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859A9" w14:paraId="5D734B4E" w14:textId="77777777" w:rsidTr="00D859A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A7A" w14:textId="77777777" w:rsidR="00D859A9" w:rsidRPr="00D859A9" w:rsidRDefault="00D859A9" w:rsidP="00D859A9">
            <w:pPr>
              <w:pStyle w:val="SIText"/>
            </w:pPr>
            <w:r w:rsidRPr="00D859A9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D00" w14:textId="77777777" w:rsidR="00D859A9" w:rsidRPr="00D859A9" w:rsidRDefault="00D859A9" w:rsidP="00D859A9">
            <w:pPr>
              <w:pStyle w:val="SIText"/>
            </w:pPr>
            <w:r w:rsidRPr="00D859A9">
              <w:t>This version released with AHC Agriculture, Horticulture and Conservation and Land Management Training Package Version 3.0.</w:t>
            </w:r>
          </w:p>
        </w:tc>
      </w:tr>
      <w:tr w:rsidR="00D859A9" w14:paraId="5589E8B6" w14:textId="77777777" w:rsidTr="00D859A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D52A" w14:textId="77777777" w:rsidR="00D859A9" w:rsidRPr="00D859A9" w:rsidRDefault="00D859A9" w:rsidP="00D859A9">
            <w:pPr>
              <w:pStyle w:val="SIText"/>
            </w:pPr>
            <w:r w:rsidRPr="00D859A9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055" w14:textId="77777777" w:rsidR="00D859A9" w:rsidRPr="00D859A9" w:rsidRDefault="00D859A9" w:rsidP="00D859A9">
            <w:pPr>
              <w:pStyle w:val="SIText"/>
            </w:pPr>
            <w:r w:rsidRPr="00D859A9">
              <w:t>This version released with AHC Agriculture, Horticulture and Conservation and Land Management Training Package Version 1.0.</w:t>
            </w:r>
          </w:p>
        </w:tc>
      </w:tr>
    </w:tbl>
    <w:p w14:paraId="26B17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859A9" w:rsidRPr="00963A46" w14:paraId="1270565C" w14:textId="77777777" w:rsidTr="00D859A9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427B" w14:textId="77777777" w:rsidR="00D859A9" w:rsidRPr="00D859A9" w:rsidRDefault="00D859A9" w:rsidP="00D859A9">
            <w:pPr>
              <w:pStyle w:val="SIUNITCODE"/>
            </w:pPr>
            <w:r w:rsidRPr="00D859A9">
              <w:t>AHCPMG412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10B2" w14:textId="77777777" w:rsidR="00D859A9" w:rsidRPr="00D859A9" w:rsidRDefault="00D859A9" w:rsidP="00D859A9">
            <w:pPr>
              <w:pStyle w:val="SIUnittitle"/>
            </w:pPr>
            <w:r w:rsidRPr="00D859A9">
              <w:t xml:space="preserve">Develop a pest management plan </w:t>
            </w:r>
          </w:p>
        </w:tc>
      </w:tr>
      <w:tr w:rsidR="00D859A9" w:rsidRPr="00963A46" w14:paraId="10593C59" w14:textId="77777777" w:rsidTr="00CA2922">
        <w:tc>
          <w:tcPr>
            <w:tcW w:w="1396" w:type="pct"/>
            <w:shd w:val="clear" w:color="auto" w:fill="auto"/>
          </w:tcPr>
          <w:p w14:paraId="7AADB041" w14:textId="77777777" w:rsidR="00D859A9" w:rsidRPr="00D859A9" w:rsidRDefault="00D859A9" w:rsidP="00D859A9">
            <w:pPr>
              <w:pStyle w:val="SIHeading2"/>
            </w:pPr>
            <w:r w:rsidRPr="00FD557D">
              <w:t>Application</w:t>
            </w:r>
          </w:p>
          <w:p w14:paraId="744FAD97" w14:textId="77777777" w:rsidR="00D859A9" w:rsidRPr="00923720" w:rsidRDefault="00D859A9" w:rsidP="00D859A9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FC35CFD" w14:textId="77777777" w:rsidR="00D859A9" w:rsidRPr="00D859A9" w:rsidRDefault="00D859A9" w:rsidP="00D859A9">
            <w:pPr>
              <w:pStyle w:val="SIText"/>
            </w:pPr>
            <w:r w:rsidRPr="00503E93">
              <w:t>This unit of competency describes the skills and knowledge required to develop a</w:t>
            </w:r>
            <w:r w:rsidRPr="00D859A9">
              <w:t xml:space="preserve"> pest management plan for weeds, vertebrate or invertebrate pests by identifying the activities required to meet objectives of the organisation including the coordination of human and physical resource requirements.</w:t>
            </w:r>
          </w:p>
          <w:p w14:paraId="74D3155F" w14:textId="77777777" w:rsidR="00D859A9" w:rsidRPr="00503E93" w:rsidRDefault="00D859A9" w:rsidP="00D859A9">
            <w:pPr>
              <w:pStyle w:val="SIText"/>
            </w:pPr>
          </w:p>
          <w:p w14:paraId="60E7D7F1" w14:textId="768E0A84" w:rsidR="00D859A9" w:rsidRPr="00D859A9" w:rsidRDefault="006F2F5E" w:rsidP="00D859A9">
            <w:pPr>
              <w:pStyle w:val="SIText"/>
            </w:pPr>
            <w:r>
              <w:t>The</w:t>
            </w:r>
            <w:bookmarkStart w:id="0" w:name="_GoBack"/>
            <w:bookmarkEnd w:id="0"/>
            <w:r w:rsidR="00D859A9" w:rsidRPr="00503E93">
              <w:t xml:space="preserve"> unit applies to individuals who take responsibility for their own work </w:t>
            </w:r>
            <w:r w:rsidR="00D859A9" w:rsidRPr="00D859A9">
              <w:t>and for the quality of the work of others within known parameters. They provide and communicate solutions to a range of predictable and sometimes unpredictable problems.</w:t>
            </w:r>
          </w:p>
          <w:p w14:paraId="39543143" w14:textId="77777777" w:rsidR="00D859A9" w:rsidRPr="00503E93" w:rsidRDefault="00D859A9" w:rsidP="00D859A9">
            <w:pPr>
              <w:pStyle w:val="SIText"/>
            </w:pPr>
          </w:p>
          <w:p w14:paraId="6DF2A2B7" w14:textId="77777777" w:rsidR="00D859A9" w:rsidRPr="00D859A9" w:rsidRDefault="00D859A9" w:rsidP="00D859A9">
            <w:pPr>
              <w:pStyle w:val="SIText"/>
            </w:pPr>
            <w:r w:rsidRPr="00503E93">
              <w:t xml:space="preserve">No occupational licensing, legislative or certification requirements are known to apply to this unit at the time of publication. </w:t>
            </w:r>
          </w:p>
        </w:tc>
      </w:tr>
      <w:tr w:rsidR="00D859A9" w:rsidRPr="00963A46" w14:paraId="048482EE" w14:textId="77777777" w:rsidTr="00CA2922">
        <w:tc>
          <w:tcPr>
            <w:tcW w:w="1396" w:type="pct"/>
            <w:shd w:val="clear" w:color="auto" w:fill="auto"/>
          </w:tcPr>
          <w:p w14:paraId="4A6CCB2B" w14:textId="77777777" w:rsidR="00D859A9" w:rsidRPr="00D859A9" w:rsidRDefault="00D859A9" w:rsidP="00D859A9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ABB0A3C" w14:textId="77777777" w:rsidR="00D859A9" w:rsidRPr="00D859A9" w:rsidRDefault="00D859A9" w:rsidP="00D859A9">
            <w:pPr>
              <w:pStyle w:val="SIText"/>
            </w:pPr>
            <w:r w:rsidRPr="00503E93">
              <w:t>Nil</w:t>
            </w:r>
          </w:p>
        </w:tc>
      </w:tr>
      <w:tr w:rsidR="00D859A9" w:rsidRPr="00963A46" w14:paraId="6A1ACCED" w14:textId="77777777" w:rsidTr="00CA2922">
        <w:tc>
          <w:tcPr>
            <w:tcW w:w="1396" w:type="pct"/>
            <w:shd w:val="clear" w:color="auto" w:fill="auto"/>
          </w:tcPr>
          <w:p w14:paraId="6A9FA3D9" w14:textId="77777777" w:rsidR="00D859A9" w:rsidRPr="00D859A9" w:rsidRDefault="00D859A9" w:rsidP="00D859A9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95DAF4D" w14:textId="77777777" w:rsidR="00D859A9" w:rsidRPr="00D859A9" w:rsidRDefault="00D859A9" w:rsidP="00D859A9">
            <w:pPr>
              <w:pStyle w:val="SIText"/>
            </w:pPr>
            <w:r w:rsidRPr="00503E93">
              <w:t>Pest Management (PMG)</w:t>
            </w:r>
          </w:p>
        </w:tc>
      </w:tr>
    </w:tbl>
    <w:p w14:paraId="213483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26F375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6A6AD4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536C5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A8BE8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A9FAD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707D5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859A9" w:rsidRPr="00963A46" w14:paraId="24937E5F" w14:textId="77777777" w:rsidTr="00D859A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DBD3" w14:textId="77777777" w:rsidR="00D859A9" w:rsidRPr="00D859A9" w:rsidRDefault="00D859A9" w:rsidP="00D859A9">
            <w:pPr>
              <w:pStyle w:val="SIText"/>
            </w:pPr>
            <w:r w:rsidRPr="00D859A9">
              <w:t>1.Determine goals of the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F4C3" w14:textId="77777777" w:rsidR="00D859A9" w:rsidRPr="00D859A9" w:rsidRDefault="00D859A9" w:rsidP="00D859A9">
            <w:pPr>
              <w:pStyle w:val="SIText"/>
            </w:pPr>
            <w:r w:rsidRPr="00D859A9">
              <w:t>1.1 Determine scope of the plan according to project requirements</w:t>
            </w:r>
          </w:p>
          <w:p w14:paraId="5FD59EC6" w14:textId="77777777" w:rsidR="00D859A9" w:rsidRPr="00D859A9" w:rsidRDefault="00D859A9" w:rsidP="00D859A9">
            <w:pPr>
              <w:pStyle w:val="SIText"/>
            </w:pPr>
            <w:r w:rsidRPr="00D859A9">
              <w:t>1.2 Conduct and document consultation with stakeholders to determine goals according to workplace procedures</w:t>
            </w:r>
          </w:p>
          <w:p w14:paraId="21390C24" w14:textId="77777777" w:rsidR="00D859A9" w:rsidRPr="00D859A9" w:rsidRDefault="00D859A9" w:rsidP="00D859A9">
            <w:pPr>
              <w:pStyle w:val="SIText"/>
            </w:pPr>
            <w:r w:rsidRPr="00D859A9">
              <w:t>1.3 Determine realistic time frames for plan implementation</w:t>
            </w:r>
          </w:p>
        </w:tc>
      </w:tr>
      <w:tr w:rsidR="00D859A9" w:rsidRPr="00963A46" w14:paraId="5DA9CDF7" w14:textId="77777777" w:rsidTr="00D859A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CC51" w14:textId="77777777" w:rsidR="00D859A9" w:rsidRPr="00D859A9" w:rsidRDefault="00D859A9" w:rsidP="00D859A9">
            <w:pPr>
              <w:pStyle w:val="SIText"/>
            </w:pPr>
            <w:r w:rsidRPr="00D859A9">
              <w:t>2.Set specific objectives for the pest management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160C" w14:textId="77777777" w:rsidR="00D859A9" w:rsidRPr="00D859A9" w:rsidRDefault="00D859A9" w:rsidP="00D859A9">
            <w:pPr>
              <w:pStyle w:val="SIText"/>
            </w:pPr>
            <w:r w:rsidRPr="00D859A9">
              <w:t>2.1 Define and document objectives to be achieved in consultation with stakeholders</w:t>
            </w:r>
          </w:p>
          <w:p w14:paraId="29347CF0" w14:textId="77777777" w:rsidR="00D859A9" w:rsidRPr="00D859A9" w:rsidRDefault="00D859A9" w:rsidP="00D859A9">
            <w:pPr>
              <w:pStyle w:val="SIText"/>
            </w:pPr>
            <w:r w:rsidRPr="00D859A9">
              <w:t>2.2 Define roles and responsibilities of stakeholders in delivering objectives</w:t>
            </w:r>
          </w:p>
        </w:tc>
      </w:tr>
      <w:tr w:rsidR="00D859A9" w:rsidRPr="00963A46" w14:paraId="79F3B578" w14:textId="77777777" w:rsidTr="00D859A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6135" w14:textId="77777777" w:rsidR="00D859A9" w:rsidRPr="00D859A9" w:rsidRDefault="00D859A9" w:rsidP="00D859A9">
            <w:pPr>
              <w:pStyle w:val="SIText"/>
            </w:pPr>
            <w:r w:rsidRPr="00D859A9">
              <w:t>3.Identify activities required to achieve specific objectives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1E59" w14:textId="77777777" w:rsidR="00D859A9" w:rsidRPr="00D859A9" w:rsidRDefault="00D859A9" w:rsidP="00D859A9">
            <w:pPr>
              <w:pStyle w:val="SIText"/>
            </w:pPr>
            <w:r w:rsidRPr="00D859A9">
              <w:t>3.1 Determine and document activities required to achieve objectives by proposed deadlines in consultation with stakeholders</w:t>
            </w:r>
          </w:p>
          <w:p w14:paraId="49060BFB" w14:textId="77777777" w:rsidR="00D859A9" w:rsidRPr="00D859A9" w:rsidRDefault="00D859A9" w:rsidP="00D859A9">
            <w:pPr>
              <w:pStyle w:val="SIText"/>
            </w:pPr>
            <w:r w:rsidRPr="00D859A9">
              <w:t>3.2 Select and schedule activities according to critical control points according to Animal Welfare Codes of Practice</w:t>
            </w:r>
          </w:p>
          <w:p w14:paraId="08067940" w14:textId="77777777" w:rsidR="00D859A9" w:rsidRPr="00D859A9" w:rsidRDefault="00D859A9" w:rsidP="00D859A9">
            <w:pPr>
              <w:pStyle w:val="SIText"/>
            </w:pPr>
            <w:r w:rsidRPr="00D859A9">
              <w:t>3.3 Conduct risk management for community, environment, production and health and safety according to health and safety procedures and biosecurity and environmental regulations</w:t>
            </w:r>
          </w:p>
          <w:p w14:paraId="7B66304A" w14:textId="77777777" w:rsidR="00D859A9" w:rsidRPr="00D859A9" w:rsidRDefault="00D859A9" w:rsidP="00D859A9">
            <w:pPr>
              <w:pStyle w:val="SIText"/>
            </w:pPr>
            <w:r w:rsidRPr="00D859A9">
              <w:t>3.4 Develop contingency plans for identified risks and external influences according to health and safety and biosecurity procedures and regulations</w:t>
            </w:r>
          </w:p>
          <w:p w14:paraId="1A576EE3" w14:textId="77777777" w:rsidR="00D859A9" w:rsidRPr="00D859A9" w:rsidRDefault="00D859A9" w:rsidP="00D859A9">
            <w:pPr>
              <w:pStyle w:val="SIText"/>
            </w:pPr>
            <w:r w:rsidRPr="00D859A9">
              <w:t>3.5 Determine monitoring methods and procedures</w:t>
            </w:r>
          </w:p>
          <w:p w14:paraId="2745B270" w14:textId="77777777" w:rsidR="00D859A9" w:rsidRPr="00D859A9" w:rsidRDefault="00D859A9" w:rsidP="00D859A9">
            <w:pPr>
              <w:pStyle w:val="SIText"/>
            </w:pPr>
            <w:r w:rsidRPr="00D859A9">
              <w:t>3.6 Determine control methods relevant to the plan</w:t>
            </w:r>
          </w:p>
          <w:p w14:paraId="37DB4077" w14:textId="77777777" w:rsidR="00D859A9" w:rsidRPr="00D859A9" w:rsidRDefault="00D859A9" w:rsidP="00D859A9">
            <w:pPr>
              <w:pStyle w:val="SIText"/>
            </w:pPr>
            <w:r w:rsidRPr="00D859A9">
              <w:t>3.7 Identify site clean-up requirements</w:t>
            </w:r>
            <w:r>
              <w:t xml:space="preserve"> according to workplace procedures</w:t>
            </w:r>
          </w:p>
          <w:p w14:paraId="7144DD89" w14:textId="77777777" w:rsidR="00D859A9" w:rsidRPr="00D859A9" w:rsidRDefault="00D859A9" w:rsidP="00D859A9">
            <w:pPr>
              <w:pStyle w:val="SIText"/>
            </w:pPr>
            <w:r w:rsidRPr="00D859A9">
              <w:t>3.8 Identify biosecurity issues and prepare contingency plans</w:t>
            </w:r>
          </w:p>
        </w:tc>
      </w:tr>
      <w:tr w:rsidR="00D859A9" w:rsidRPr="00963A46" w14:paraId="2AC7C274" w14:textId="77777777" w:rsidTr="00D859A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C198" w14:textId="77777777" w:rsidR="00D859A9" w:rsidRPr="00D859A9" w:rsidRDefault="00D859A9" w:rsidP="00D859A9">
            <w:pPr>
              <w:pStyle w:val="SIText"/>
            </w:pPr>
            <w:r w:rsidRPr="00D859A9">
              <w:t>4.Estimate resources required to complete required activities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A794" w14:textId="77777777" w:rsidR="00D859A9" w:rsidRPr="00D859A9" w:rsidRDefault="00D859A9" w:rsidP="00D859A9">
            <w:pPr>
              <w:pStyle w:val="SIText"/>
            </w:pPr>
            <w:r w:rsidRPr="00D859A9">
              <w:t>4.1 Determine human and physical resources required for plan</w:t>
            </w:r>
          </w:p>
          <w:p w14:paraId="6209BDEB" w14:textId="77777777" w:rsidR="00D859A9" w:rsidRPr="00D859A9" w:rsidRDefault="00D859A9" w:rsidP="00D859A9">
            <w:pPr>
              <w:pStyle w:val="SIText"/>
            </w:pPr>
            <w:r w:rsidRPr="00D859A9">
              <w:t xml:space="preserve">4.2 Estimate and document cost of resources according to workplace procedures </w:t>
            </w:r>
          </w:p>
        </w:tc>
      </w:tr>
      <w:tr w:rsidR="00D859A9" w:rsidRPr="00963A46" w14:paraId="342B9960" w14:textId="77777777" w:rsidTr="00D859A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AD10" w14:textId="77777777" w:rsidR="00D859A9" w:rsidRPr="00D859A9" w:rsidRDefault="00D859A9" w:rsidP="00D859A9">
            <w:pPr>
              <w:pStyle w:val="SIText"/>
            </w:pPr>
            <w:r w:rsidRPr="00D859A9">
              <w:t>5.Finalise plan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F3F" w14:textId="77777777" w:rsidR="00D859A9" w:rsidRPr="00D859A9" w:rsidRDefault="00D859A9" w:rsidP="00D859A9">
            <w:pPr>
              <w:pStyle w:val="SIText"/>
            </w:pPr>
            <w:r w:rsidRPr="00D859A9">
              <w:t>5.1 Prioritise activities in plan</w:t>
            </w:r>
          </w:p>
          <w:p w14:paraId="22DA84F6" w14:textId="77777777" w:rsidR="00D859A9" w:rsidRPr="00D859A9" w:rsidRDefault="00D859A9" w:rsidP="00D859A9">
            <w:pPr>
              <w:pStyle w:val="SIText"/>
            </w:pPr>
            <w:r w:rsidRPr="00D859A9">
              <w:t>5.2 Document and present plan to stakeholders for approval according to workplace procedures</w:t>
            </w:r>
          </w:p>
        </w:tc>
      </w:tr>
    </w:tbl>
    <w:p w14:paraId="07A7C0B6" w14:textId="77777777" w:rsidR="005F771F" w:rsidRDefault="005F771F" w:rsidP="005F771F">
      <w:pPr>
        <w:pStyle w:val="SIText"/>
      </w:pPr>
    </w:p>
    <w:p w14:paraId="4998A882" w14:textId="77777777" w:rsidR="005F771F" w:rsidRPr="000754EC" w:rsidRDefault="005F771F" w:rsidP="000754EC">
      <w:r>
        <w:br w:type="page"/>
      </w:r>
    </w:p>
    <w:p w14:paraId="00856B6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070372B" w14:textId="77777777" w:rsidTr="00CA2922">
        <w:trPr>
          <w:tblHeader/>
        </w:trPr>
        <w:tc>
          <w:tcPr>
            <w:tcW w:w="5000" w:type="pct"/>
            <w:gridSpan w:val="2"/>
          </w:tcPr>
          <w:p w14:paraId="19752E2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782D5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02CA417" w14:textId="77777777" w:rsidTr="00CA2922">
        <w:trPr>
          <w:tblHeader/>
        </w:trPr>
        <w:tc>
          <w:tcPr>
            <w:tcW w:w="1396" w:type="pct"/>
          </w:tcPr>
          <w:p w14:paraId="6C010C3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F3F730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859A9" w14:paraId="5396BF43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A63" w14:textId="77777777" w:rsidR="00D859A9" w:rsidRPr="00D859A9" w:rsidRDefault="00D859A9" w:rsidP="00D859A9">
            <w:pPr>
              <w:pStyle w:val="SIText"/>
            </w:pPr>
            <w:r w:rsidRPr="00D859A9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E40" w14:textId="77777777" w:rsidR="00D859A9" w:rsidRPr="00D859A9" w:rsidRDefault="00D859A9" w:rsidP="00D859A9">
            <w:pPr>
              <w:pStyle w:val="SIBulletList1"/>
            </w:pPr>
            <w:r w:rsidRPr="00D859A9">
              <w:t xml:space="preserve">Documents outcomes of discussions and produce plans using industry relevant terminology  </w:t>
            </w:r>
          </w:p>
        </w:tc>
      </w:tr>
      <w:tr w:rsidR="00D859A9" w14:paraId="1352C693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827" w14:textId="77777777" w:rsidR="00D859A9" w:rsidRPr="00D859A9" w:rsidRDefault="00D859A9" w:rsidP="00D859A9">
            <w:pPr>
              <w:pStyle w:val="SIText"/>
            </w:pPr>
            <w:r w:rsidRPr="00D859A9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FB4" w14:textId="77777777" w:rsidR="00D859A9" w:rsidRPr="00D859A9" w:rsidRDefault="00D859A9" w:rsidP="00D859A9">
            <w:pPr>
              <w:pStyle w:val="SIBulletList1"/>
            </w:pPr>
            <w:r w:rsidRPr="00D859A9">
              <w:t>Applies computational skills to determine costs of resources and determine time lines and activity schedules</w:t>
            </w:r>
          </w:p>
        </w:tc>
      </w:tr>
      <w:tr w:rsidR="00D859A9" w14:paraId="137D0861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222" w14:textId="77777777" w:rsidR="00D859A9" w:rsidRPr="00D859A9" w:rsidRDefault="00D859A9" w:rsidP="00D859A9">
            <w:pPr>
              <w:pStyle w:val="SIText"/>
            </w:pPr>
            <w:r w:rsidRPr="00D859A9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DD0D" w14:textId="77777777" w:rsidR="00D859A9" w:rsidRPr="00D859A9" w:rsidRDefault="00D859A9" w:rsidP="00D859A9">
            <w:pPr>
              <w:pStyle w:val="SIBulletList1"/>
            </w:pPr>
            <w:r w:rsidRPr="00D859A9">
              <w:t xml:space="preserve">Presents complex information in formal situations using clear and convincing language, tone and pace appropriate when consulting with stakeholders </w:t>
            </w:r>
          </w:p>
        </w:tc>
      </w:tr>
      <w:tr w:rsidR="00D859A9" w14:paraId="3590ABC9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DBF" w14:textId="77777777" w:rsidR="00D859A9" w:rsidRPr="00D859A9" w:rsidRDefault="00D859A9" w:rsidP="00D859A9">
            <w:pPr>
              <w:pStyle w:val="SIText"/>
            </w:pPr>
            <w:r w:rsidRPr="00D859A9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FE2F" w14:textId="77777777" w:rsidR="00D859A9" w:rsidRPr="00D859A9" w:rsidRDefault="00D859A9" w:rsidP="00D859A9">
            <w:pPr>
              <w:pStyle w:val="SIBulletList1"/>
            </w:pPr>
            <w:r w:rsidRPr="00D859A9">
              <w:t>Works independently or with others in making decisions to achieve organisation outcomes</w:t>
            </w:r>
          </w:p>
          <w:p w14:paraId="31B003BA" w14:textId="77777777" w:rsidR="00D859A9" w:rsidRPr="00D859A9" w:rsidRDefault="00D859A9" w:rsidP="00D859A9">
            <w:pPr>
              <w:pStyle w:val="SIBulletList1"/>
            </w:pPr>
            <w:r w:rsidRPr="00D859A9">
              <w:t>Contributes to roles and responsibilities of others</w:t>
            </w:r>
          </w:p>
          <w:p w14:paraId="488BC851" w14:textId="77777777" w:rsidR="00D859A9" w:rsidRPr="00D859A9" w:rsidRDefault="00D859A9" w:rsidP="00D859A9">
            <w:pPr>
              <w:pStyle w:val="SIBulletList1"/>
            </w:pPr>
            <w:r w:rsidRPr="00D859A9">
              <w:t>Takes full responsibility for following policies, procedures and legislative requirements</w:t>
            </w:r>
          </w:p>
        </w:tc>
      </w:tr>
      <w:tr w:rsidR="00D859A9" w14:paraId="7912C850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821" w14:textId="77777777" w:rsidR="00D859A9" w:rsidRPr="00D859A9" w:rsidRDefault="00D859A9" w:rsidP="00D859A9">
            <w:pPr>
              <w:pStyle w:val="SIText"/>
            </w:pPr>
            <w:r w:rsidRPr="00D859A9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FC0" w14:textId="77777777" w:rsidR="00D859A9" w:rsidRPr="00D859A9" w:rsidRDefault="00D859A9" w:rsidP="00D859A9">
            <w:pPr>
              <w:pStyle w:val="SIBulletList1"/>
            </w:pPr>
            <w:r w:rsidRPr="00D859A9">
              <w:t>Accepts responsibility for planning and sequencing complex tasks and workload, negotiating key aspects with others taking into account capabilities, efficiencies and effectiveness while developing plans and schedules</w:t>
            </w:r>
          </w:p>
          <w:p w14:paraId="6918D791" w14:textId="77777777" w:rsidR="00D859A9" w:rsidRPr="00D859A9" w:rsidRDefault="00D859A9" w:rsidP="00D859A9">
            <w:pPr>
              <w:pStyle w:val="SIBulletList1"/>
            </w:pPr>
            <w:r w:rsidRPr="00D859A9">
              <w:t>Applies systematic and analytical decision making processes for complex and non-routine situations</w:t>
            </w:r>
          </w:p>
        </w:tc>
      </w:tr>
    </w:tbl>
    <w:p w14:paraId="609BA1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A245C2A" w14:textId="77777777" w:rsidTr="00F33FF2">
        <w:tc>
          <w:tcPr>
            <w:tcW w:w="5000" w:type="pct"/>
            <w:gridSpan w:val="4"/>
          </w:tcPr>
          <w:p w14:paraId="4D9BB96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2F865AD" w14:textId="77777777" w:rsidTr="00F33FF2">
        <w:tc>
          <w:tcPr>
            <w:tcW w:w="1028" w:type="pct"/>
          </w:tcPr>
          <w:p w14:paraId="0FF0967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CA347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374AB6A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84D27B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859A9" w14:paraId="16A5F5D0" w14:textId="77777777" w:rsidTr="00D859A9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766A" w14:textId="77777777" w:rsidR="00D859A9" w:rsidRPr="00D859A9" w:rsidRDefault="00D859A9" w:rsidP="00D859A9">
            <w:pPr>
              <w:pStyle w:val="SIText"/>
            </w:pPr>
            <w:r w:rsidRPr="00D859A9">
              <w:t xml:space="preserve">AHCPMG412 Develop a pest management plan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ECF" w14:textId="77777777" w:rsidR="00D859A9" w:rsidRPr="00D859A9" w:rsidRDefault="00D859A9" w:rsidP="00D859A9">
            <w:pPr>
              <w:pStyle w:val="SIText"/>
            </w:pPr>
            <w:r w:rsidRPr="00D859A9">
              <w:t>AHCPMG412 Develop a pest management plan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DEC" w14:textId="77777777" w:rsidR="00D859A9" w:rsidRPr="00D859A9" w:rsidRDefault="00D859A9" w:rsidP="00D859A9">
            <w:pPr>
              <w:pStyle w:val="SIText"/>
            </w:pPr>
            <w:r w:rsidRPr="00D859A9">
              <w:t>Updated to meet Standards for Training Packages</w:t>
            </w:r>
          </w:p>
          <w:p w14:paraId="4194BE97" w14:textId="77777777" w:rsidR="00D859A9" w:rsidRPr="00D859A9" w:rsidRDefault="00D859A9" w:rsidP="00D859A9">
            <w:pPr>
              <w:pStyle w:val="SIText"/>
            </w:pPr>
          </w:p>
          <w:p w14:paraId="0260881E" w14:textId="77777777" w:rsidR="00D859A9" w:rsidRPr="00D859A9" w:rsidRDefault="00D859A9" w:rsidP="00D859A9">
            <w:pPr>
              <w:pStyle w:val="SIText"/>
            </w:pPr>
            <w:r w:rsidRPr="00D859A9">
              <w:t>Minor changes to Performance Criteria for clarity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188" w14:textId="77777777" w:rsidR="00D859A9" w:rsidRPr="00D859A9" w:rsidRDefault="00D859A9" w:rsidP="00D859A9">
            <w:pPr>
              <w:pStyle w:val="SIText"/>
            </w:pPr>
            <w:r w:rsidRPr="00D859A9">
              <w:t>Equivalent unit</w:t>
            </w:r>
          </w:p>
        </w:tc>
      </w:tr>
    </w:tbl>
    <w:p w14:paraId="77D3EA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859A9" w:rsidRPr="00A55106" w14:paraId="11D7970B" w14:textId="77777777" w:rsidTr="00D859A9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BFD9" w14:textId="77777777" w:rsidR="00D859A9" w:rsidRPr="00D859A9" w:rsidRDefault="00D859A9" w:rsidP="00D859A9">
            <w:pPr>
              <w:pStyle w:val="SIHeading2"/>
            </w:pPr>
            <w:r w:rsidRPr="00D859A9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AE0A" w14:textId="77777777" w:rsidR="00D859A9" w:rsidRPr="00D859A9" w:rsidRDefault="00D859A9" w:rsidP="00D859A9">
            <w:pPr>
              <w:pStyle w:val="SIText"/>
            </w:pPr>
            <w:r w:rsidRPr="00D859A9">
              <w:t xml:space="preserve">Companion Volumes, including Implementation Guides, are available at </w:t>
            </w:r>
            <w:proofErr w:type="spellStart"/>
            <w:r w:rsidRPr="00D859A9">
              <w:t>VETNet</w:t>
            </w:r>
            <w:proofErr w:type="spellEnd"/>
            <w:r w:rsidRPr="00D859A9">
              <w:t>: https://vetnet.education.gov.au/Pages/TrainingDocs.aspx?q=c6399549-9c62-4a5e-bf1a-524b2322cf72</w:t>
            </w:r>
          </w:p>
        </w:tc>
      </w:tr>
    </w:tbl>
    <w:p w14:paraId="16CA3992" w14:textId="77777777" w:rsidR="00F1480E" w:rsidRDefault="00F1480E" w:rsidP="005F771F">
      <w:pPr>
        <w:pStyle w:val="SIText"/>
      </w:pPr>
    </w:p>
    <w:p w14:paraId="670F4ED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DF099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150357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D1F17C1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859A9" w:rsidRPr="00D859A9">
              <w:t>AHCPMG412 Develop a pest management plan</w:t>
            </w:r>
          </w:p>
        </w:tc>
      </w:tr>
      <w:tr w:rsidR="00556C4C" w:rsidRPr="00A55106" w14:paraId="109482B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37F2AA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859A9" w:rsidRPr="00067E1C" w14:paraId="5AFA9553" w14:textId="77777777" w:rsidTr="00D859A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80D8" w14:textId="77777777" w:rsidR="00D859A9" w:rsidRPr="00D859A9" w:rsidRDefault="00D859A9" w:rsidP="00D859A9">
            <w:pPr>
              <w:pStyle w:val="SIText"/>
            </w:pPr>
            <w:r w:rsidRPr="00D859A9">
              <w:t xml:space="preserve">An individual demonstrating competency must satisfy all of the elements and performance criteria in this unit. </w:t>
            </w:r>
          </w:p>
          <w:p w14:paraId="19C6BA8F" w14:textId="77777777" w:rsidR="00D859A9" w:rsidRPr="00D859A9" w:rsidRDefault="00D859A9" w:rsidP="00D859A9">
            <w:pPr>
              <w:pStyle w:val="SIText"/>
            </w:pPr>
          </w:p>
          <w:p w14:paraId="77EFBC7D" w14:textId="77777777" w:rsidR="00D859A9" w:rsidRPr="00D859A9" w:rsidRDefault="00D859A9" w:rsidP="00D859A9">
            <w:pPr>
              <w:pStyle w:val="SIText"/>
            </w:pPr>
            <w:r w:rsidRPr="00D859A9">
              <w:t>There must be evidence that on at least one occasion the individual has demonstrated that they have developed a management plan including:</w:t>
            </w:r>
          </w:p>
          <w:p w14:paraId="431EFE9F" w14:textId="77777777" w:rsidR="00D859A9" w:rsidRPr="00D859A9" w:rsidRDefault="00D859A9" w:rsidP="00D859A9">
            <w:pPr>
              <w:pStyle w:val="SIBulletList1"/>
            </w:pPr>
            <w:r w:rsidRPr="00D859A9">
              <w:t>developed the scope, goals and time frames for a pest management plan</w:t>
            </w:r>
          </w:p>
          <w:p w14:paraId="171AF34E" w14:textId="77777777" w:rsidR="00D859A9" w:rsidRPr="00D859A9" w:rsidRDefault="00D859A9" w:rsidP="00D859A9">
            <w:pPr>
              <w:pStyle w:val="SIBulletList1"/>
            </w:pPr>
            <w:r w:rsidRPr="00D859A9">
              <w:t>consulted with stakeholders in the development of the plan</w:t>
            </w:r>
          </w:p>
          <w:p w14:paraId="7FF4AD22" w14:textId="77777777" w:rsidR="00D859A9" w:rsidRPr="00D859A9" w:rsidRDefault="00D859A9" w:rsidP="00D859A9">
            <w:pPr>
              <w:pStyle w:val="SIBulletList1"/>
            </w:pPr>
            <w:r w:rsidRPr="00D859A9">
              <w:t>defined and documented the objectives, roles and responsibilities for the plan</w:t>
            </w:r>
          </w:p>
          <w:p w14:paraId="68A2DB39" w14:textId="77777777" w:rsidR="00D859A9" w:rsidRPr="00D859A9" w:rsidRDefault="00D859A9" w:rsidP="00D859A9">
            <w:pPr>
              <w:pStyle w:val="SIBulletList1"/>
            </w:pPr>
            <w:r w:rsidRPr="00D859A9">
              <w:t>identified and documented the activities and developed a schedule of critical control points</w:t>
            </w:r>
          </w:p>
          <w:p w14:paraId="4AC10CDF" w14:textId="77777777" w:rsidR="00D859A9" w:rsidRPr="00D859A9" w:rsidRDefault="00D859A9" w:rsidP="00D859A9">
            <w:pPr>
              <w:pStyle w:val="SIBulletList1"/>
            </w:pPr>
            <w:r w:rsidRPr="00D859A9">
              <w:t>conducted a risk assessment for management of community, environment production and health and safety and developed contingency plans</w:t>
            </w:r>
          </w:p>
          <w:p w14:paraId="6B17A7D1" w14:textId="77777777" w:rsidR="00D859A9" w:rsidRPr="00D859A9" w:rsidRDefault="00D859A9" w:rsidP="00D859A9">
            <w:pPr>
              <w:pStyle w:val="SIBulletList1"/>
            </w:pPr>
            <w:r w:rsidRPr="00D859A9">
              <w:t>determined and developed operational procedures and methods for monitoring the plan, control methods to be used, site clean-up strategy, and biosecurity</w:t>
            </w:r>
          </w:p>
          <w:p w14:paraId="058DF0D8" w14:textId="77777777" w:rsidR="00D859A9" w:rsidRPr="00D859A9" w:rsidRDefault="00D859A9" w:rsidP="00D859A9">
            <w:pPr>
              <w:pStyle w:val="SIBulletList1"/>
            </w:pPr>
            <w:r w:rsidRPr="00D859A9">
              <w:t>estimated cost of pest management plan</w:t>
            </w:r>
          </w:p>
          <w:p w14:paraId="315D41F2" w14:textId="77777777" w:rsidR="00D859A9" w:rsidRPr="00D859A9" w:rsidRDefault="00D859A9" w:rsidP="00D859A9">
            <w:pPr>
              <w:pStyle w:val="SIBulletList1"/>
            </w:pPr>
            <w:r w:rsidRPr="00D859A9">
              <w:t>prioritised activities according to budgetary constraints</w:t>
            </w:r>
          </w:p>
          <w:p w14:paraId="61B7B296" w14:textId="77777777" w:rsidR="00D859A9" w:rsidRPr="00D859A9" w:rsidRDefault="00D859A9" w:rsidP="00D859A9">
            <w:pPr>
              <w:pStyle w:val="SIBulletList1"/>
            </w:pPr>
            <w:r w:rsidRPr="00D859A9">
              <w:t>incorporated health and safety, environmental and biosecurity procedures and regulations into pest management plan</w:t>
            </w:r>
          </w:p>
          <w:p w14:paraId="5F4AFDE1" w14:textId="77777777" w:rsidR="00D859A9" w:rsidRPr="00D859A9" w:rsidRDefault="00D859A9" w:rsidP="00D859A9">
            <w:pPr>
              <w:pStyle w:val="SIBulletList1"/>
            </w:pPr>
            <w:proofErr w:type="gramStart"/>
            <w:r w:rsidRPr="00D859A9">
              <w:t>addressed</w:t>
            </w:r>
            <w:proofErr w:type="gramEnd"/>
            <w:r w:rsidRPr="00D859A9">
              <w:t xml:space="preserve"> animal welfare practices in the plan.</w:t>
            </w:r>
          </w:p>
        </w:tc>
      </w:tr>
    </w:tbl>
    <w:p w14:paraId="5A3F834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3D18E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9BBA0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859A9" w:rsidRPr="00067E1C" w14:paraId="55C642EF" w14:textId="77777777" w:rsidTr="00D859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4441" w14:textId="77777777" w:rsidR="00D859A9" w:rsidRPr="00D859A9" w:rsidRDefault="00D859A9" w:rsidP="00D859A9">
            <w:pPr>
              <w:pStyle w:val="SIText"/>
            </w:pPr>
            <w:r w:rsidRPr="00D859A9">
              <w:t>An individual must be able to demonstrate the knowledge required to perform the tasks outlined in the elements and performance criteria of this unit. This includes knowledge of:</w:t>
            </w:r>
          </w:p>
          <w:p w14:paraId="64776D9E" w14:textId="77777777" w:rsidR="00D859A9" w:rsidRPr="00D859A9" w:rsidRDefault="00D859A9" w:rsidP="00D859A9">
            <w:pPr>
              <w:pStyle w:val="SIBulletList1"/>
            </w:pPr>
            <w:r w:rsidRPr="00D859A9">
              <w:t>project planning and management processes</w:t>
            </w:r>
          </w:p>
          <w:p w14:paraId="54B537D7" w14:textId="77777777" w:rsidR="00D859A9" w:rsidRPr="00D859A9" w:rsidRDefault="00D859A9" w:rsidP="00D859A9">
            <w:pPr>
              <w:pStyle w:val="SIBulletList1"/>
            </w:pPr>
            <w:r w:rsidRPr="00D859A9">
              <w:t>activities required to achieve specific objectives</w:t>
            </w:r>
          </w:p>
          <w:p w14:paraId="472C0D18" w14:textId="77777777" w:rsidR="00D859A9" w:rsidRPr="00D859A9" w:rsidRDefault="00D859A9" w:rsidP="00D859A9">
            <w:pPr>
              <w:pStyle w:val="SIBulletList1"/>
            </w:pPr>
            <w:r w:rsidRPr="00D859A9">
              <w:t>factors that impact on selection of pest management activities, including:</w:t>
            </w:r>
          </w:p>
          <w:p w14:paraId="7FFF3153" w14:textId="77777777" w:rsidR="00D859A9" w:rsidRPr="00D859A9" w:rsidRDefault="00D859A9" w:rsidP="00D859A9">
            <w:pPr>
              <w:pStyle w:val="SIBulletList2"/>
            </w:pPr>
            <w:r w:rsidRPr="00D859A9">
              <w:t>pest behaviour</w:t>
            </w:r>
          </w:p>
          <w:p w14:paraId="7C1434A9" w14:textId="77777777" w:rsidR="00D859A9" w:rsidRPr="00D859A9" w:rsidRDefault="00D859A9" w:rsidP="00D859A9">
            <w:pPr>
              <w:pStyle w:val="SIBulletList2"/>
            </w:pPr>
            <w:r w:rsidRPr="00D859A9">
              <w:t>pest population dynamics and economic and environmental thresholds</w:t>
            </w:r>
          </w:p>
          <w:p w14:paraId="2E352CCF" w14:textId="77777777" w:rsidR="00D859A9" w:rsidRPr="00D859A9" w:rsidRDefault="00D859A9" w:rsidP="00D859A9">
            <w:pPr>
              <w:pStyle w:val="SIBulletList2"/>
            </w:pPr>
            <w:r w:rsidRPr="00D859A9">
              <w:t>target pest biology and lifecycles</w:t>
            </w:r>
          </w:p>
          <w:p w14:paraId="4904CCF4" w14:textId="77777777" w:rsidR="00D859A9" w:rsidRPr="00D859A9" w:rsidRDefault="00D859A9" w:rsidP="00D859A9">
            <w:pPr>
              <w:pStyle w:val="SIBulletList2"/>
            </w:pPr>
            <w:r w:rsidRPr="00D859A9">
              <w:t>potential diseases or toxicity risks</w:t>
            </w:r>
          </w:p>
          <w:p w14:paraId="5837789E" w14:textId="77777777" w:rsidR="00D859A9" w:rsidRPr="00D859A9" w:rsidRDefault="00D859A9" w:rsidP="00D859A9">
            <w:pPr>
              <w:pStyle w:val="SIBulletList2"/>
            </w:pPr>
            <w:r w:rsidRPr="00D859A9">
              <w:t xml:space="preserve">relevant local, regional, State or Territory and national pest management strategies </w:t>
            </w:r>
          </w:p>
          <w:p w14:paraId="631B2647" w14:textId="77777777" w:rsidR="00D859A9" w:rsidRPr="00D859A9" w:rsidRDefault="00D859A9" w:rsidP="00D859A9">
            <w:pPr>
              <w:pStyle w:val="SIBulletList2"/>
            </w:pPr>
            <w:r w:rsidRPr="00D859A9">
              <w:t>the principles that underpin the strategic approach to managing pests</w:t>
            </w:r>
          </w:p>
          <w:p w14:paraId="23986CAD" w14:textId="77777777" w:rsidR="00D859A9" w:rsidRPr="00D859A9" w:rsidRDefault="00D859A9" w:rsidP="00D859A9">
            <w:pPr>
              <w:pStyle w:val="SIBulletList2"/>
            </w:pPr>
            <w:r w:rsidRPr="00D859A9">
              <w:t>land management and production processes of targeted area</w:t>
            </w:r>
          </w:p>
          <w:p w14:paraId="298DFE7E" w14:textId="77777777" w:rsidR="00D859A9" w:rsidRPr="00D859A9" w:rsidRDefault="00D859A9" w:rsidP="00D859A9">
            <w:pPr>
              <w:pStyle w:val="SIBulletList1"/>
            </w:pPr>
            <w:r w:rsidRPr="00D859A9">
              <w:t>Federal, State or Territory legislation and regulations relating to pest management activities</w:t>
            </w:r>
          </w:p>
          <w:p w14:paraId="4768F2DA" w14:textId="77777777" w:rsidR="00D859A9" w:rsidRPr="00D859A9" w:rsidRDefault="00D859A9" w:rsidP="00D859A9">
            <w:pPr>
              <w:pStyle w:val="SIBulletList1"/>
            </w:pPr>
            <w:r w:rsidRPr="00D859A9">
              <w:t>chemical, biological, physical and habitat control techniques for pest management</w:t>
            </w:r>
          </w:p>
          <w:p w14:paraId="20396F30" w14:textId="77777777" w:rsidR="00D859A9" w:rsidRPr="00D859A9" w:rsidRDefault="00D859A9" w:rsidP="00D859A9">
            <w:pPr>
              <w:pStyle w:val="SIBulletList1"/>
            </w:pPr>
            <w:r w:rsidRPr="00D859A9">
              <w:t>pest control methods and techniques</w:t>
            </w:r>
          </w:p>
          <w:p w14:paraId="566B3DAF" w14:textId="77777777" w:rsidR="00D859A9" w:rsidRPr="00D859A9" w:rsidRDefault="00D859A9" w:rsidP="00D859A9">
            <w:pPr>
              <w:pStyle w:val="SIBulletList1"/>
            </w:pPr>
            <w:r w:rsidRPr="00D859A9">
              <w:t>requirements for ensuring the welfare of animals described in the relevant Codes of Practice</w:t>
            </w:r>
          </w:p>
          <w:p w14:paraId="6B2A33B8" w14:textId="77777777" w:rsidR="00D859A9" w:rsidRPr="00D859A9" w:rsidRDefault="00D859A9" w:rsidP="00D859A9">
            <w:pPr>
              <w:pStyle w:val="SIBulletList1"/>
            </w:pPr>
            <w:r w:rsidRPr="00D859A9">
              <w:t>critical control points in the target pests’ life cycle, land management and production activity cycles</w:t>
            </w:r>
          </w:p>
          <w:p w14:paraId="4D0F0F2E" w14:textId="77777777" w:rsidR="00D859A9" w:rsidRPr="00D859A9" w:rsidRDefault="00D859A9" w:rsidP="00D859A9">
            <w:pPr>
              <w:pStyle w:val="SIBulletList1"/>
            </w:pPr>
            <w:proofErr w:type="gramStart"/>
            <w:r w:rsidRPr="00D859A9">
              <w:t>develop</w:t>
            </w:r>
            <w:proofErr w:type="gramEnd"/>
            <w:r w:rsidRPr="00D859A9">
              <w:t xml:space="preserve"> objectives for specific, measurable, achievable, realistic and time-based outcomes.</w:t>
            </w:r>
          </w:p>
        </w:tc>
      </w:tr>
    </w:tbl>
    <w:p w14:paraId="3202A1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A220A6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09843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859A9" w:rsidRPr="00A55106" w14:paraId="1B306894" w14:textId="77777777" w:rsidTr="00D859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AB6C" w14:textId="77777777" w:rsidR="00D859A9" w:rsidRPr="00D859A9" w:rsidRDefault="00D859A9" w:rsidP="00D859A9">
            <w:pPr>
              <w:pStyle w:val="SIText"/>
            </w:pPr>
            <w:r w:rsidRPr="00D859A9">
              <w:t xml:space="preserve">Assessment of skills must take place under the following conditions: </w:t>
            </w:r>
          </w:p>
          <w:p w14:paraId="69BE02D5" w14:textId="77777777" w:rsidR="00D859A9" w:rsidRPr="00D859A9" w:rsidRDefault="00D859A9" w:rsidP="00D859A9">
            <w:pPr>
              <w:pStyle w:val="SIBulletList1"/>
            </w:pPr>
            <w:r w:rsidRPr="00D859A9">
              <w:t>physical conditions:</w:t>
            </w:r>
          </w:p>
          <w:p w14:paraId="397F92DA" w14:textId="77777777" w:rsidR="00D859A9" w:rsidRPr="00D859A9" w:rsidRDefault="00D859A9" w:rsidP="00D859A9">
            <w:pPr>
              <w:pStyle w:val="SIBulletList2"/>
            </w:pPr>
            <w:r w:rsidRPr="00D859A9">
              <w:t>skills must be demonstrated in a workplace setting or an environment that accurately represents workplace conditions</w:t>
            </w:r>
          </w:p>
          <w:p w14:paraId="6E317721" w14:textId="77777777" w:rsidR="00D859A9" w:rsidRPr="00D859A9" w:rsidRDefault="00D859A9" w:rsidP="00D859A9">
            <w:pPr>
              <w:pStyle w:val="SIBulletList1"/>
            </w:pPr>
            <w:r w:rsidRPr="00D859A9">
              <w:t>resources, equipment and materials:</w:t>
            </w:r>
          </w:p>
          <w:p w14:paraId="7AB42731" w14:textId="77777777" w:rsidR="00D859A9" w:rsidRPr="00D859A9" w:rsidRDefault="00D859A9" w:rsidP="00D859A9">
            <w:pPr>
              <w:pStyle w:val="SIBulletList2"/>
            </w:pPr>
            <w:r w:rsidRPr="00D859A9">
              <w:t>technology and resources for documenting plans</w:t>
            </w:r>
          </w:p>
          <w:p w14:paraId="6C508CE4" w14:textId="77777777" w:rsidR="00D859A9" w:rsidRPr="00D859A9" w:rsidRDefault="00D859A9" w:rsidP="00D859A9">
            <w:pPr>
              <w:pStyle w:val="SIBulletList1"/>
            </w:pPr>
            <w:r w:rsidRPr="00D859A9">
              <w:t>specifications:</w:t>
            </w:r>
          </w:p>
          <w:p w14:paraId="6939FE09" w14:textId="77777777" w:rsidR="00D859A9" w:rsidRPr="00D859A9" w:rsidRDefault="00D859A9" w:rsidP="00D859A9">
            <w:pPr>
              <w:pStyle w:val="SIBulletList2"/>
            </w:pPr>
            <w:r w:rsidRPr="00D859A9">
              <w:t>use of specific workplace documents including policies, procedures, processes</w:t>
            </w:r>
          </w:p>
          <w:p w14:paraId="70D39F2B" w14:textId="77777777" w:rsidR="00D859A9" w:rsidRPr="00D859A9" w:rsidRDefault="00D859A9" w:rsidP="00D859A9">
            <w:pPr>
              <w:pStyle w:val="SIBulletList2"/>
            </w:pPr>
            <w:r w:rsidRPr="00D859A9">
              <w:t>use of a pests management planning tools</w:t>
            </w:r>
          </w:p>
          <w:p w14:paraId="018E3726" w14:textId="77777777" w:rsidR="00D859A9" w:rsidRPr="00D859A9" w:rsidRDefault="00D859A9" w:rsidP="00D859A9">
            <w:pPr>
              <w:pStyle w:val="SIBulletList2"/>
            </w:pPr>
            <w:r w:rsidRPr="00D859A9">
              <w:t>use of workplace instructions and job specifications</w:t>
            </w:r>
          </w:p>
          <w:p w14:paraId="47E67077" w14:textId="77777777" w:rsidR="00D859A9" w:rsidRPr="00D859A9" w:rsidRDefault="00D859A9" w:rsidP="00D859A9">
            <w:pPr>
              <w:pStyle w:val="SIBulletList2"/>
            </w:pPr>
            <w:r w:rsidRPr="00D859A9">
              <w:t>access to specific legislation and codes of practice</w:t>
            </w:r>
          </w:p>
          <w:p w14:paraId="6E755FE4" w14:textId="77777777" w:rsidR="00D859A9" w:rsidRPr="00D859A9" w:rsidRDefault="00D859A9" w:rsidP="00D859A9">
            <w:pPr>
              <w:pStyle w:val="SIBulletList1"/>
            </w:pPr>
            <w:r w:rsidRPr="00D859A9">
              <w:t>relationships:</w:t>
            </w:r>
          </w:p>
          <w:p w14:paraId="27ECB141" w14:textId="77777777" w:rsidR="00D859A9" w:rsidRPr="00D859A9" w:rsidRDefault="00D859A9" w:rsidP="00D859A9">
            <w:pPr>
              <w:pStyle w:val="SIBulletList2"/>
            </w:pPr>
            <w:r w:rsidRPr="00D859A9">
              <w:t xml:space="preserve">clients  </w:t>
            </w:r>
          </w:p>
          <w:p w14:paraId="3E58D52B" w14:textId="77777777" w:rsidR="00D859A9" w:rsidRPr="00D859A9" w:rsidRDefault="00D859A9" w:rsidP="00D859A9">
            <w:pPr>
              <w:pStyle w:val="SIBulletList2"/>
            </w:pPr>
            <w:r w:rsidRPr="00D859A9">
              <w:lastRenderedPageBreak/>
              <w:t>team member(s)/work crew</w:t>
            </w:r>
          </w:p>
          <w:p w14:paraId="70F6A231" w14:textId="77777777" w:rsidR="00D859A9" w:rsidRPr="00D859A9" w:rsidRDefault="00D859A9" w:rsidP="00D859A9">
            <w:pPr>
              <w:pStyle w:val="SIBulletList2"/>
            </w:pPr>
            <w:proofErr w:type="gramStart"/>
            <w:r w:rsidRPr="00D859A9">
              <w:t>supervisors/management</w:t>
            </w:r>
            <w:proofErr w:type="gramEnd"/>
            <w:r>
              <w:t>.</w:t>
            </w:r>
          </w:p>
          <w:p w14:paraId="40B92E42" w14:textId="77777777" w:rsidR="00D859A9" w:rsidRPr="00D859A9" w:rsidRDefault="00D859A9" w:rsidP="00D859A9">
            <w:pPr>
              <w:pStyle w:val="SIText"/>
            </w:pPr>
            <w:r w:rsidRPr="00D859A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B28BE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D859A9" w:rsidRPr="00A55106" w14:paraId="69DDC1FA" w14:textId="77777777" w:rsidTr="00D859A9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BD5F" w14:textId="77777777" w:rsidR="00D859A9" w:rsidRPr="00D859A9" w:rsidRDefault="00D859A9" w:rsidP="00D859A9">
            <w:pPr>
              <w:pStyle w:val="SIHeading2"/>
            </w:pPr>
            <w:r w:rsidRPr="00D859A9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C845" w14:textId="77777777" w:rsidR="00D859A9" w:rsidRPr="00D859A9" w:rsidRDefault="00D859A9" w:rsidP="00D859A9">
            <w:pPr>
              <w:pStyle w:val="SIText"/>
            </w:pPr>
            <w:r w:rsidRPr="00D859A9">
              <w:t xml:space="preserve">Companion Volumes, including Implementation Guides, are available at </w:t>
            </w:r>
            <w:proofErr w:type="spellStart"/>
            <w:r w:rsidRPr="00D859A9">
              <w:t>VETNet</w:t>
            </w:r>
            <w:proofErr w:type="spellEnd"/>
            <w:r w:rsidRPr="00D859A9">
              <w:t>: https://vetnet.education.gov.au/Pages/TrainingDocs.aspx?q=c6399549-9c62-4a5e-bf1a-524b2322cf72</w:t>
            </w:r>
          </w:p>
        </w:tc>
      </w:tr>
    </w:tbl>
    <w:p w14:paraId="7B67758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5D68E" w14:textId="77777777" w:rsidR="00D859A9" w:rsidRDefault="00D859A9" w:rsidP="00BF3F0A">
      <w:r>
        <w:separator/>
      </w:r>
    </w:p>
    <w:p w14:paraId="71F4B4CA" w14:textId="77777777" w:rsidR="00D859A9" w:rsidRDefault="00D859A9"/>
  </w:endnote>
  <w:endnote w:type="continuationSeparator" w:id="0">
    <w:p w14:paraId="50DD16BE" w14:textId="77777777" w:rsidR="00D859A9" w:rsidRDefault="00D859A9" w:rsidP="00BF3F0A">
      <w:r>
        <w:continuationSeparator/>
      </w:r>
    </w:p>
    <w:p w14:paraId="4CBE5D3A" w14:textId="77777777" w:rsidR="00D859A9" w:rsidRDefault="00D8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62080E0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F2F5E">
          <w:rPr>
            <w:noProof/>
          </w:rPr>
          <w:t>4</w:t>
        </w:r>
        <w:r w:rsidRPr="000754EC">
          <w:fldChar w:fldCharType="end"/>
        </w:r>
      </w:p>
      <w:p w14:paraId="6A0E3D2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4D5750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8163" w14:textId="77777777" w:rsidR="00D859A9" w:rsidRDefault="00D859A9" w:rsidP="00BF3F0A">
      <w:r>
        <w:separator/>
      </w:r>
    </w:p>
    <w:p w14:paraId="2863B079" w14:textId="77777777" w:rsidR="00D859A9" w:rsidRDefault="00D859A9"/>
  </w:footnote>
  <w:footnote w:type="continuationSeparator" w:id="0">
    <w:p w14:paraId="2993F472" w14:textId="77777777" w:rsidR="00D859A9" w:rsidRDefault="00D859A9" w:rsidP="00BF3F0A">
      <w:r>
        <w:continuationSeparator/>
      </w:r>
    </w:p>
    <w:p w14:paraId="2C157608" w14:textId="77777777" w:rsidR="00D859A9" w:rsidRDefault="00D85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735A" w14:textId="77777777" w:rsidR="009C2650" w:rsidRPr="00D859A9" w:rsidRDefault="00D859A9" w:rsidP="00D859A9">
    <w:r w:rsidRPr="00D859A9">
      <w:rPr>
        <w:lang w:eastAsia="en-US"/>
      </w:rPr>
      <w:t>AHCPMG412 Develop a pest management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A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9E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F5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59A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473A7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9A7F"/>
  <w15:docId w15:val="{E87C32AC-FBC7-4FB4-8CD6-8FF707CF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ED64ED8524140BEC28C469E994095" ma:contentTypeVersion="" ma:contentTypeDescription="Create a new document." ma:contentTypeScope="" ma:versionID="fc5d8c2eab88aa3ab9b43c16d8fa3b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457E7D-5C53-4E72-877E-654331A97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C17FE-5B94-4BE5-82CB-52994DA0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7</TotalTime>
  <Pages>4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Ron Barrow</cp:lastModifiedBy>
  <cp:revision>3</cp:revision>
  <cp:lastPrinted>2016-05-27T05:21:00Z</cp:lastPrinted>
  <dcterms:created xsi:type="dcterms:W3CDTF">2017-11-01T07:55:00Z</dcterms:created>
  <dcterms:modified xsi:type="dcterms:W3CDTF">2017-11-01T08:03:00Z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0x01010024FED64ED8524140BEC28C469E994095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