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29D8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BD8B43" w14:textId="77777777" w:rsidTr="00146EEC">
        <w:tc>
          <w:tcPr>
            <w:tcW w:w="2689" w:type="dxa"/>
          </w:tcPr>
          <w:p w14:paraId="62B2D6F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1ED395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D7FC4" w:rsidRPr="00006E91" w14:paraId="49EB3E93" w14:textId="77777777" w:rsidTr="004D7FC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5D9" w14:textId="77777777" w:rsidR="004D7FC4" w:rsidRPr="004D7FC4" w:rsidRDefault="004D7FC4" w:rsidP="004D7FC4">
            <w:pPr>
              <w:pStyle w:val="SIText"/>
            </w:pPr>
            <w:r w:rsidRPr="004D7FC4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29F" w14:textId="77777777" w:rsidR="004D7FC4" w:rsidRPr="004D7FC4" w:rsidRDefault="004D7FC4" w:rsidP="004D7FC4">
            <w:pPr>
              <w:pStyle w:val="SIText"/>
            </w:pPr>
            <w:r w:rsidRPr="004D7FC4">
              <w:t>This version released with AHC Agriculture, Horticulture and Conservation and Land Management Training Package Version 3.0.</w:t>
            </w:r>
          </w:p>
        </w:tc>
      </w:tr>
      <w:tr w:rsidR="004D7FC4" w:rsidRPr="00006E91" w14:paraId="42939DE2" w14:textId="77777777" w:rsidTr="004D7FC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6BCF" w14:textId="77777777" w:rsidR="004D7FC4" w:rsidRPr="004D7FC4" w:rsidRDefault="004D7FC4" w:rsidP="004D7FC4">
            <w:pPr>
              <w:pStyle w:val="SIText"/>
            </w:pPr>
            <w:r w:rsidRPr="004D7FC4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F4F" w14:textId="77777777" w:rsidR="004D7FC4" w:rsidRPr="004D7FC4" w:rsidRDefault="004D7FC4" w:rsidP="004D7FC4">
            <w:pPr>
              <w:pStyle w:val="SIText"/>
            </w:pPr>
            <w:r w:rsidRPr="004D7FC4">
              <w:t>This version released with AHC Agriculture, Horticulture and Conservation and Land Management Training Package Version 1.0.</w:t>
            </w:r>
          </w:p>
        </w:tc>
      </w:tr>
    </w:tbl>
    <w:p w14:paraId="341CCC2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2D346B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FD1DBD3" w14:textId="77777777" w:rsidR="00F1480E" w:rsidRPr="000754EC" w:rsidRDefault="004D7FC4" w:rsidP="000754EC">
            <w:pPr>
              <w:pStyle w:val="SIUNITCODE"/>
            </w:pPr>
            <w:r w:rsidRPr="004D7FC4">
              <w:t>AHCPMG302</w:t>
            </w:r>
          </w:p>
        </w:tc>
        <w:tc>
          <w:tcPr>
            <w:tcW w:w="3604" w:type="pct"/>
            <w:shd w:val="clear" w:color="auto" w:fill="auto"/>
          </w:tcPr>
          <w:p w14:paraId="40EB02B2" w14:textId="77777777" w:rsidR="00F1480E" w:rsidRPr="000754EC" w:rsidRDefault="004D7FC4" w:rsidP="000754EC">
            <w:pPr>
              <w:pStyle w:val="SIUnittitle"/>
            </w:pPr>
            <w:r w:rsidRPr="004D7FC4">
              <w:t>Control plant pests, diseases and disorders</w:t>
            </w:r>
          </w:p>
        </w:tc>
      </w:tr>
      <w:tr w:rsidR="004D7FC4" w:rsidRPr="00006E91" w14:paraId="7BEB9486" w14:textId="77777777" w:rsidTr="004D7FC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FBCD" w14:textId="77777777" w:rsidR="004D7FC4" w:rsidRPr="004D7FC4" w:rsidRDefault="004D7FC4" w:rsidP="004D7FC4">
            <w:pPr>
              <w:pStyle w:val="SIHeading2"/>
            </w:pPr>
            <w:r w:rsidRPr="004D7FC4">
              <w:t>Application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C415" w14:textId="77777777" w:rsidR="004D7FC4" w:rsidRPr="004D7FC4" w:rsidRDefault="004D7FC4" w:rsidP="004D7FC4">
            <w:pPr>
              <w:pStyle w:val="SIText"/>
            </w:pPr>
            <w:r w:rsidRPr="004D7FC4">
              <w:t xml:space="preserve">This unit of competency describes the skills and knowledge required identify and assess damage or threat to plants and plan and coordinate the control of plant pests, diseases and disorders. </w:t>
            </w:r>
          </w:p>
          <w:p w14:paraId="06C346F4" w14:textId="77777777" w:rsidR="004D7FC4" w:rsidRPr="004D7FC4" w:rsidRDefault="004D7FC4" w:rsidP="004D7FC4">
            <w:pPr>
              <w:pStyle w:val="SIText"/>
            </w:pPr>
          </w:p>
          <w:p w14:paraId="0C85B2B8" w14:textId="77777777" w:rsidR="004D7FC4" w:rsidRPr="004D7FC4" w:rsidRDefault="004D7FC4" w:rsidP="004D7FC4">
            <w:pPr>
              <w:pStyle w:val="SIText"/>
            </w:pPr>
            <w:r w:rsidRPr="004D7FC4">
              <w:t>The unit applies to individuals workers in agriculture, horticulture or land management-based workplaces who demonstrate autonomy and judgement and take limited responsibility in known contexts.</w:t>
            </w:r>
          </w:p>
          <w:p w14:paraId="0025F98A" w14:textId="77777777" w:rsidR="004D7FC4" w:rsidRPr="004D7FC4" w:rsidRDefault="004D7FC4" w:rsidP="004D7FC4">
            <w:pPr>
              <w:pStyle w:val="SIText"/>
            </w:pPr>
          </w:p>
          <w:p w14:paraId="4BE2DB8E" w14:textId="77777777" w:rsidR="004D7FC4" w:rsidRPr="004D7FC4" w:rsidRDefault="004D7FC4" w:rsidP="004D7FC4">
            <w:pPr>
              <w:pStyle w:val="SIText"/>
            </w:pPr>
            <w:commentRangeStart w:id="0"/>
            <w:r w:rsidRPr="004D7FC4">
              <w:t xml:space="preserve">Individuals operating in this field are required to hold current chemical handling certification and a first aid certificate. </w:t>
            </w:r>
          </w:p>
          <w:p w14:paraId="590DA7CF" w14:textId="77777777" w:rsidR="004D7FC4" w:rsidRPr="004D7FC4" w:rsidRDefault="004D7FC4" w:rsidP="004D7FC4">
            <w:pPr>
              <w:pStyle w:val="SIText"/>
            </w:pPr>
            <w:r w:rsidRPr="004D7FC4">
              <w:t>Other licensing conditions may also apply to this unit. Specific determination should be sought through the relevant State or Territory.</w:t>
            </w:r>
            <w:commentRangeEnd w:id="0"/>
            <w:r w:rsidRPr="004D7FC4">
              <w:commentReference w:id="0"/>
            </w:r>
          </w:p>
        </w:tc>
      </w:tr>
      <w:tr w:rsidR="004D7FC4" w:rsidRPr="00006E91" w14:paraId="519E59EC" w14:textId="77777777" w:rsidTr="004D7FC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E134" w14:textId="77777777" w:rsidR="004D7FC4" w:rsidRPr="004D7FC4" w:rsidRDefault="004D7FC4" w:rsidP="004D7FC4">
            <w:pPr>
              <w:pStyle w:val="SIHeading2"/>
            </w:pPr>
            <w:r w:rsidRPr="004D7FC4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3992" w14:textId="77777777" w:rsidR="004D7FC4" w:rsidRPr="004D7FC4" w:rsidRDefault="004D7FC4" w:rsidP="004D7FC4">
            <w:pPr>
              <w:pStyle w:val="SIText"/>
            </w:pPr>
            <w:r w:rsidRPr="004D7FC4">
              <w:t>Nil</w:t>
            </w:r>
          </w:p>
        </w:tc>
      </w:tr>
      <w:tr w:rsidR="004D7FC4" w:rsidRPr="00006E91" w14:paraId="31C86796" w14:textId="77777777" w:rsidTr="004D7FC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A24E" w14:textId="77777777" w:rsidR="004D7FC4" w:rsidRPr="004D7FC4" w:rsidRDefault="004D7FC4" w:rsidP="004D7FC4">
            <w:pPr>
              <w:pStyle w:val="SIHeading2"/>
            </w:pPr>
            <w:r w:rsidRPr="004D7FC4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4F93" w14:textId="77777777" w:rsidR="004D7FC4" w:rsidRPr="004D7FC4" w:rsidRDefault="004D7FC4" w:rsidP="004D7FC4">
            <w:pPr>
              <w:pStyle w:val="SIText"/>
            </w:pPr>
            <w:r w:rsidRPr="004D7FC4">
              <w:t>Pest Management (PMG)</w:t>
            </w:r>
          </w:p>
        </w:tc>
      </w:tr>
    </w:tbl>
    <w:p w14:paraId="703AAD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107BF4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61630B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C57D80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845C53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141600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40ED67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D7FC4" w:rsidRPr="00006E91" w14:paraId="7338028B" w14:textId="77777777" w:rsidTr="004D7FC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CF01" w14:textId="77777777" w:rsidR="004D7FC4" w:rsidRPr="004D7FC4" w:rsidRDefault="004D7FC4" w:rsidP="004D7FC4">
            <w:pPr>
              <w:pStyle w:val="SIText"/>
            </w:pPr>
            <w:r w:rsidRPr="004D7FC4">
              <w:t>1.Assess pests and disease infestation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29EA" w14:textId="77777777" w:rsidR="004D7FC4" w:rsidRPr="004D7FC4" w:rsidRDefault="004D7FC4" w:rsidP="004D7FC4">
            <w:pPr>
              <w:pStyle w:val="SIText"/>
            </w:pPr>
            <w:r w:rsidRPr="004D7FC4">
              <w:t>1.1 Identify and record plant pests, diseases, disorders and beneficial organisms on hosts</w:t>
            </w:r>
            <w:r w:rsidRPr="004D7FC4" w:rsidDel="00B7686F">
              <w:t xml:space="preserve"> </w:t>
            </w:r>
          </w:p>
          <w:p w14:paraId="7C58B398" w14:textId="77777777" w:rsidR="004D7FC4" w:rsidRPr="004D7FC4" w:rsidRDefault="004D7FC4" w:rsidP="004D7FC4">
            <w:pPr>
              <w:pStyle w:val="SIText"/>
            </w:pPr>
            <w:r w:rsidRPr="004D7FC4">
              <w:t>1.2 Assess the scope and size of the infestation</w:t>
            </w:r>
          </w:p>
          <w:p w14:paraId="71EEDA42" w14:textId="77777777" w:rsidR="004D7FC4" w:rsidRPr="004D7FC4" w:rsidRDefault="004D7FC4" w:rsidP="004D7FC4">
            <w:pPr>
              <w:pStyle w:val="SIText"/>
            </w:pPr>
            <w:r w:rsidRPr="004D7FC4">
              <w:t>1.3 Determine thresholds of pest infestations tolerated by the client, market or environment</w:t>
            </w:r>
          </w:p>
        </w:tc>
      </w:tr>
      <w:tr w:rsidR="004D7FC4" w:rsidRPr="00006E91" w14:paraId="02D23A77" w14:textId="77777777" w:rsidTr="004D7FC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9657" w14:textId="77777777" w:rsidR="004D7FC4" w:rsidRPr="004D7FC4" w:rsidRDefault="004D7FC4" w:rsidP="004D7FC4">
            <w:pPr>
              <w:pStyle w:val="SIText"/>
            </w:pPr>
            <w:r w:rsidRPr="004D7FC4">
              <w:t>2.Plan the implementation of control measures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6D95" w14:textId="77777777" w:rsidR="004D7FC4" w:rsidRPr="004D7FC4" w:rsidRDefault="004D7FC4" w:rsidP="004D7FC4">
            <w:pPr>
              <w:pStyle w:val="SIText"/>
            </w:pPr>
            <w:r w:rsidRPr="004D7FC4">
              <w:t>2.1 Identify and select control options according to workplace requirements, environmental procedures and integrated pest management principles</w:t>
            </w:r>
          </w:p>
          <w:p w14:paraId="65B2CF22" w14:textId="77777777" w:rsidR="004D7FC4" w:rsidRPr="004D7FC4" w:rsidRDefault="004D7FC4" w:rsidP="004D7FC4">
            <w:pPr>
              <w:pStyle w:val="SIText"/>
            </w:pPr>
            <w:r w:rsidRPr="004D7FC4">
              <w:t>2.2 Select tools, equipment and machinery for control measure according to workplace procedures</w:t>
            </w:r>
          </w:p>
          <w:p w14:paraId="17C13BAC" w14:textId="77777777" w:rsidR="004D7FC4" w:rsidRPr="004D7FC4" w:rsidRDefault="004D7FC4" w:rsidP="004D7FC4">
            <w:pPr>
              <w:pStyle w:val="SIText"/>
            </w:pPr>
            <w:r w:rsidRPr="004D7FC4">
              <w:t>2.3 Identify and assess health and safety hazards, risks and implement controls according to workplace safety procedures</w:t>
            </w:r>
          </w:p>
          <w:p w14:paraId="6B1AF3AC" w14:textId="77777777" w:rsidR="004D7FC4" w:rsidRPr="004D7FC4" w:rsidRDefault="004D7FC4" w:rsidP="004D7FC4">
            <w:pPr>
              <w:pStyle w:val="SIText"/>
            </w:pPr>
            <w:r w:rsidRPr="004D7FC4">
              <w:t>2.4 Select, use and maintain personal protective equipment according to manufacturer instructions and workplace health and safety procedures</w:t>
            </w:r>
          </w:p>
          <w:p w14:paraId="0403048D" w14:textId="77777777" w:rsidR="004D7FC4" w:rsidRPr="004D7FC4" w:rsidRDefault="004D7FC4" w:rsidP="004D7FC4">
            <w:pPr>
              <w:pStyle w:val="SIText"/>
            </w:pPr>
            <w:r w:rsidRPr="004D7FC4">
              <w:t>2.5 Ensure control measures comply with work health and safety policies and environmental regulations</w:t>
            </w:r>
          </w:p>
        </w:tc>
      </w:tr>
      <w:tr w:rsidR="004D7FC4" w:rsidRPr="00006E91" w14:paraId="46A20AEE" w14:textId="77777777" w:rsidTr="004D7FC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A545" w14:textId="77777777" w:rsidR="004D7FC4" w:rsidRPr="004D7FC4" w:rsidRDefault="004D7FC4" w:rsidP="004D7FC4">
            <w:pPr>
              <w:pStyle w:val="SIText"/>
            </w:pPr>
            <w:r w:rsidRPr="004D7FC4">
              <w:t>3.Implement control measures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3132" w14:textId="77777777" w:rsidR="004D7FC4" w:rsidRPr="004D7FC4" w:rsidRDefault="004D7FC4" w:rsidP="004D7FC4">
            <w:pPr>
              <w:pStyle w:val="SIText"/>
            </w:pPr>
            <w:r w:rsidRPr="004D7FC4">
              <w:t xml:space="preserve">3.1 Coordinate control measures with work team, contractors and </w:t>
            </w:r>
            <w:r w:rsidRPr="004D7FC4">
              <w:commentReference w:id="1"/>
            </w:r>
            <w:r w:rsidRPr="004D7FC4">
              <w:t>suppliers according to sequence and timing in consultation with the supervisor</w:t>
            </w:r>
          </w:p>
          <w:p w14:paraId="09FA0F94" w14:textId="77777777" w:rsidR="004D7FC4" w:rsidRPr="004D7FC4" w:rsidRDefault="004D7FC4" w:rsidP="004D7FC4">
            <w:pPr>
              <w:pStyle w:val="SIText"/>
            </w:pPr>
            <w:r w:rsidRPr="004D7FC4">
              <w:t>3.2 Implement control measures according to workplace procedures and industry best practice</w:t>
            </w:r>
          </w:p>
          <w:p w14:paraId="59344E05" w14:textId="77777777" w:rsidR="004D7FC4" w:rsidRPr="004D7FC4" w:rsidRDefault="004D7FC4" w:rsidP="004D7FC4">
            <w:pPr>
              <w:pStyle w:val="SIText"/>
            </w:pPr>
            <w:r w:rsidRPr="004D7FC4">
              <w:t xml:space="preserve">3.3 Maintain records according to workplace procedures and regulations </w:t>
            </w:r>
          </w:p>
        </w:tc>
      </w:tr>
      <w:tr w:rsidR="004D7FC4" w:rsidRPr="00006E91" w14:paraId="2ADD557B" w14:textId="77777777" w:rsidTr="004D7FC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22A1" w14:textId="77777777" w:rsidR="004D7FC4" w:rsidRPr="004D7FC4" w:rsidRDefault="004D7FC4" w:rsidP="004D7FC4">
            <w:pPr>
              <w:pStyle w:val="SIText"/>
            </w:pPr>
            <w:r w:rsidRPr="004D7FC4">
              <w:t>4.Monitor control methods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4FFB" w14:textId="77777777" w:rsidR="004D7FC4" w:rsidRPr="004D7FC4" w:rsidRDefault="004D7FC4" w:rsidP="004D7FC4">
            <w:pPr>
              <w:pStyle w:val="SIText"/>
            </w:pPr>
            <w:r w:rsidRPr="004D7FC4">
              <w:t>4.1 Monitor control measure to identify adverse effects to non-target entities</w:t>
            </w:r>
          </w:p>
          <w:p w14:paraId="528C33B0" w14:textId="77777777" w:rsidR="004D7FC4" w:rsidRPr="004D7FC4" w:rsidRDefault="004D7FC4" w:rsidP="004D7FC4">
            <w:pPr>
              <w:pStyle w:val="SIText"/>
            </w:pPr>
            <w:r w:rsidRPr="004D7FC4">
              <w:t>4.2 Assess effectiveness of management measures against planned outcomes according to workplace procedures</w:t>
            </w:r>
          </w:p>
          <w:p w14:paraId="67A7C92B" w14:textId="77777777" w:rsidR="004D7FC4" w:rsidRPr="004D7FC4" w:rsidRDefault="004D7FC4" w:rsidP="004D7FC4">
            <w:pPr>
              <w:pStyle w:val="SIText"/>
            </w:pPr>
            <w:r w:rsidRPr="004D7FC4">
              <w:t>4.3 Adjust control methods where effectiveness has been below expectations according to workplace requirements</w:t>
            </w:r>
          </w:p>
        </w:tc>
      </w:tr>
    </w:tbl>
    <w:p w14:paraId="082527E1" w14:textId="77777777" w:rsidR="005F771F" w:rsidRDefault="005F771F" w:rsidP="005F771F">
      <w:pPr>
        <w:pStyle w:val="SIText"/>
      </w:pPr>
    </w:p>
    <w:p w14:paraId="14778E33" w14:textId="77777777" w:rsidR="005F771F" w:rsidRPr="000754EC" w:rsidRDefault="005F771F" w:rsidP="000754EC">
      <w:r>
        <w:br w:type="page"/>
      </w:r>
    </w:p>
    <w:p w14:paraId="4996FB7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88C0E1E" w14:textId="77777777" w:rsidTr="00CA2922">
        <w:trPr>
          <w:tblHeader/>
        </w:trPr>
        <w:tc>
          <w:tcPr>
            <w:tcW w:w="5000" w:type="pct"/>
            <w:gridSpan w:val="2"/>
          </w:tcPr>
          <w:p w14:paraId="403AD6C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C4D9CF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A0D324B" w14:textId="77777777" w:rsidTr="00CA2922">
        <w:trPr>
          <w:tblHeader/>
        </w:trPr>
        <w:tc>
          <w:tcPr>
            <w:tcW w:w="1396" w:type="pct"/>
          </w:tcPr>
          <w:p w14:paraId="700672E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274131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D7FC4" w14:paraId="6B1648E2" w14:textId="77777777" w:rsidTr="004D7FC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863" w14:textId="77777777" w:rsidR="004D7FC4" w:rsidRPr="004D7FC4" w:rsidRDefault="004D7FC4" w:rsidP="004D7FC4">
            <w:pPr>
              <w:pStyle w:val="SIText"/>
            </w:pPr>
            <w:r w:rsidRPr="004D7FC4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B297" w14:textId="77777777" w:rsidR="004D7FC4" w:rsidRPr="004D7FC4" w:rsidRDefault="004D7FC4" w:rsidP="004D7FC4">
            <w:pPr>
              <w:pStyle w:val="SIBulletList1"/>
            </w:pPr>
            <w:r w:rsidRPr="004D7FC4">
              <w:t>Reads and interprets plans, regulations, and other documentation and consolidates information to determine and implement management measures</w:t>
            </w:r>
          </w:p>
        </w:tc>
      </w:tr>
      <w:tr w:rsidR="004D7FC4" w14:paraId="09FB34E3" w14:textId="77777777" w:rsidTr="004D7FC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3DF" w14:textId="77777777" w:rsidR="004D7FC4" w:rsidRPr="004D7FC4" w:rsidRDefault="004D7FC4" w:rsidP="004D7FC4">
            <w:pPr>
              <w:pStyle w:val="SIText"/>
            </w:pPr>
            <w:r w:rsidRPr="004D7FC4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FE6" w14:textId="77777777" w:rsidR="004D7FC4" w:rsidRPr="004D7FC4" w:rsidRDefault="004D7FC4" w:rsidP="004D7FC4">
            <w:pPr>
              <w:pStyle w:val="SIBulletList1"/>
            </w:pPr>
            <w:r w:rsidRPr="004D7FC4">
              <w:t>Accurately completes organisational records, plans and reports using clear language and industry terminology</w:t>
            </w:r>
          </w:p>
        </w:tc>
      </w:tr>
      <w:tr w:rsidR="004D7FC4" w14:paraId="460E9F9A" w14:textId="77777777" w:rsidTr="004D7FC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A323" w14:textId="77777777" w:rsidR="004D7FC4" w:rsidRPr="004D7FC4" w:rsidRDefault="004D7FC4" w:rsidP="004D7FC4">
            <w:pPr>
              <w:pStyle w:val="SIText"/>
            </w:pPr>
            <w:r w:rsidRPr="004D7FC4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31D0" w14:textId="77777777" w:rsidR="004D7FC4" w:rsidRPr="004D7FC4" w:rsidRDefault="004D7FC4" w:rsidP="004D7FC4">
            <w:pPr>
              <w:pStyle w:val="SIBulletList1"/>
            </w:pPr>
            <w:r w:rsidRPr="004D7FC4">
              <w:t>Takes responsibility for following explicit and implicit policies, procedures, codes of practice and legislative requirements</w:t>
            </w:r>
          </w:p>
        </w:tc>
      </w:tr>
      <w:tr w:rsidR="004D7FC4" w14:paraId="21EC1E0B" w14:textId="77777777" w:rsidTr="004D7FC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A2C7" w14:textId="77777777" w:rsidR="004D7FC4" w:rsidRPr="004D7FC4" w:rsidRDefault="004D7FC4" w:rsidP="004D7FC4">
            <w:pPr>
              <w:pStyle w:val="SIText"/>
            </w:pPr>
            <w:r w:rsidRPr="004D7FC4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6FE1" w14:textId="77777777" w:rsidR="004D7FC4" w:rsidRPr="004D7FC4" w:rsidRDefault="004D7FC4" w:rsidP="004D7FC4">
            <w:pPr>
              <w:pStyle w:val="SIBulletList1"/>
            </w:pPr>
            <w:r w:rsidRPr="004D7FC4">
              <w:t>Selects and uses appropriate conventions and protocols when communicating with clients and co-workers in a range of work contexts</w:t>
            </w:r>
          </w:p>
          <w:p w14:paraId="4F12DE6F" w14:textId="77777777" w:rsidR="004D7FC4" w:rsidRPr="004D7FC4" w:rsidRDefault="004D7FC4" w:rsidP="004D7FC4">
            <w:pPr>
              <w:pStyle w:val="SIBulletList1"/>
            </w:pPr>
            <w:r w:rsidRPr="004D7FC4">
              <w:t>Cooperates with others and contributes to work practices where joint outcomes are expected and deadlines are to be met</w:t>
            </w:r>
          </w:p>
        </w:tc>
      </w:tr>
      <w:tr w:rsidR="004D7FC4" w14:paraId="31929382" w14:textId="77777777" w:rsidTr="004D7FC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5E0A" w14:textId="77777777" w:rsidR="004D7FC4" w:rsidRPr="004D7FC4" w:rsidRDefault="004D7FC4" w:rsidP="004D7FC4">
            <w:pPr>
              <w:pStyle w:val="SIText"/>
            </w:pPr>
            <w:r w:rsidRPr="004D7FC4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A1DD" w14:textId="77777777" w:rsidR="004D7FC4" w:rsidRPr="004D7FC4" w:rsidRDefault="004D7FC4" w:rsidP="004D7FC4">
            <w:pPr>
              <w:pStyle w:val="SIBulletList1"/>
            </w:pPr>
            <w:r w:rsidRPr="004D7FC4">
              <w:t>Takes responsibility for planning, sequencing and prioritising tasks and workload</w:t>
            </w:r>
          </w:p>
          <w:p w14:paraId="65B37B6B" w14:textId="77777777" w:rsidR="004D7FC4" w:rsidRPr="004D7FC4" w:rsidRDefault="004D7FC4" w:rsidP="004D7FC4">
            <w:pPr>
              <w:pStyle w:val="SIBulletList1"/>
            </w:pPr>
            <w:r w:rsidRPr="004D7FC4">
              <w:t>Makes routine decisions and implements standard procedures for routine tasks, using formal decision making processes</w:t>
            </w:r>
          </w:p>
        </w:tc>
      </w:tr>
    </w:tbl>
    <w:p w14:paraId="5F31C1AF" w14:textId="77777777" w:rsidR="00916CD7" w:rsidRDefault="00916CD7" w:rsidP="005F771F">
      <w:pPr>
        <w:pStyle w:val="SIText"/>
      </w:pPr>
    </w:p>
    <w:p w14:paraId="12E040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271AF24" w14:textId="77777777" w:rsidTr="00F33FF2">
        <w:tc>
          <w:tcPr>
            <w:tcW w:w="5000" w:type="pct"/>
            <w:gridSpan w:val="4"/>
          </w:tcPr>
          <w:p w14:paraId="4009C90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5671FD8" w14:textId="77777777" w:rsidTr="00F33FF2">
        <w:tc>
          <w:tcPr>
            <w:tcW w:w="1028" w:type="pct"/>
          </w:tcPr>
          <w:p w14:paraId="6E58C84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F0726B9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065819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12862E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D7FC4" w:rsidRPr="00006E91" w14:paraId="6C627DDC" w14:textId="77777777" w:rsidTr="004D7FC4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8D6" w14:textId="77777777" w:rsidR="004D7FC4" w:rsidRPr="004D7FC4" w:rsidRDefault="004D7FC4" w:rsidP="004D7FC4">
            <w:pPr>
              <w:pStyle w:val="SIText"/>
            </w:pPr>
            <w:r w:rsidRPr="004D7FC4">
              <w:t>AHCPMG302 Control plant pests, diseases and disorders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7BA3" w14:textId="77777777" w:rsidR="004D7FC4" w:rsidRPr="004D7FC4" w:rsidRDefault="004D7FC4" w:rsidP="004D7FC4">
            <w:pPr>
              <w:pStyle w:val="SIText"/>
            </w:pPr>
            <w:r>
              <w:t xml:space="preserve">AHCPMG302 </w:t>
            </w:r>
            <w:r w:rsidRPr="004D7FC4">
              <w:t>Control plant pests, diseases and disorders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0A82" w14:textId="77777777" w:rsidR="004D7FC4" w:rsidRPr="004D7FC4" w:rsidRDefault="004D7FC4" w:rsidP="004D7FC4">
            <w:pPr>
              <w:pStyle w:val="SIText"/>
            </w:pPr>
            <w:r w:rsidRPr="004D7FC4">
              <w:t>Updated to meet Standards for Training Packages</w:t>
            </w:r>
          </w:p>
          <w:p w14:paraId="68FD0573" w14:textId="77777777" w:rsidR="004D7FC4" w:rsidRPr="004D7FC4" w:rsidRDefault="004D7FC4" w:rsidP="004D7FC4">
            <w:pPr>
              <w:pStyle w:val="SIText"/>
            </w:pPr>
          </w:p>
          <w:p w14:paraId="4DC70004" w14:textId="77777777" w:rsidR="004D7FC4" w:rsidRPr="004D7FC4" w:rsidRDefault="004D7FC4" w:rsidP="004D7FC4">
            <w:pPr>
              <w:pStyle w:val="SIText"/>
            </w:pPr>
            <w:r w:rsidRPr="004D7FC4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13A" w14:textId="77777777" w:rsidR="004D7FC4" w:rsidRPr="004D7FC4" w:rsidRDefault="004D7FC4" w:rsidP="004D7FC4">
            <w:pPr>
              <w:pStyle w:val="SIText"/>
            </w:pPr>
            <w:r w:rsidRPr="004D7FC4">
              <w:t xml:space="preserve">Equivalent unit </w:t>
            </w:r>
          </w:p>
        </w:tc>
      </w:tr>
    </w:tbl>
    <w:p w14:paraId="198361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4D7FC4" w:rsidRPr="00006E91" w14:paraId="0276CBEE" w14:textId="77777777" w:rsidTr="004D7FC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59DA" w14:textId="77777777" w:rsidR="004D7FC4" w:rsidRPr="004D7FC4" w:rsidRDefault="004D7FC4" w:rsidP="004D7FC4">
            <w:pPr>
              <w:pStyle w:val="SIHeading2"/>
            </w:pPr>
            <w:r w:rsidRPr="004D7FC4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F66F" w14:textId="77777777" w:rsidR="004D7FC4" w:rsidRPr="004D7FC4" w:rsidRDefault="004D7FC4" w:rsidP="004D7FC4">
            <w:pPr>
              <w:pStyle w:val="SIText"/>
            </w:pPr>
            <w:r w:rsidRPr="004D7FC4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227A2781" w14:textId="77777777" w:rsidR="00F1480E" w:rsidRDefault="00F1480E" w:rsidP="005F771F">
      <w:pPr>
        <w:pStyle w:val="SIText"/>
      </w:pPr>
    </w:p>
    <w:p w14:paraId="434A42A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2B21A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2EADEE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775F12C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D7FC4" w:rsidRPr="004D7FC4">
              <w:t>AHCPMG302 Control plant pests, diseases and disorders</w:t>
            </w:r>
          </w:p>
        </w:tc>
      </w:tr>
      <w:tr w:rsidR="00556C4C" w:rsidRPr="00A55106" w14:paraId="4742F7B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5A0073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D7FC4" w:rsidRPr="00006E91" w14:paraId="218A31DA" w14:textId="77777777" w:rsidTr="004D7F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1787" w14:textId="77777777" w:rsidR="004D7FC4" w:rsidRPr="004D7FC4" w:rsidRDefault="004D7FC4" w:rsidP="004D7FC4">
            <w:pPr>
              <w:pStyle w:val="SIText"/>
            </w:pPr>
            <w:r w:rsidRPr="004D7FC4">
              <w:t xml:space="preserve">An individual demonstrating competency must satisfy all of the elements and performance criteria in this unit. </w:t>
            </w:r>
          </w:p>
          <w:p w14:paraId="49BE7846" w14:textId="77777777" w:rsidR="004D7FC4" w:rsidRPr="004D7FC4" w:rsidRDefault="004D7FC4" w:rsidP="004D7FC4">
            <w:pPr>
              <w:pStyle w:val="SIText"/>
            </w:pPr>
            <w:r w:rsidRPr="004D7FC4">
              <w:t>There must be evidence that the individual has demonstrated that they can control pests, disease and disorders including:</w:t>
            </w:r>
          </w:p>
          <w:p w14:paraId="2B18F45E" w14:textId="77777777" w:rsidR="004D7FC4" w:rsidRPr="004D7FC4" w:rsidRDefault="004D7FC4" w:rsidP="004D7FC4">
            <w:pPr>
              <w:pStyle w:val="SIBulletList1"/>
            </w:pPr>
            <w:r w:rsidRPr="004D7FC4">
              <w:t>identified and recorded pests, diseases and disorders, beneficial organisms on host plants in target area</w:t>
            </w:r>
          </w:p>
          <w:p w14:paraId="776372F1" w14:textId="77777777" w:rsidR="004D7FC4" w:rsidRPr="004D7FC4" w:rsidRDefault="004D7FC4" w:rsidP="004D7FC4">
            <w:pPr>
              <w:pStyle w:val="SIBulletList1"/>
            </w:pPr>
            <w:r w:rsidRPr="004D7FC4">
              <w:t>assessed damage, threat and threshold of pests diseases or disorders on host plants according to client, market or environment requirements</w:t>
            </w:r>
          </w:p>
          <w:p w14:paraId="3D3D7B9D" w14:textId="77777777" w:rsidR="004D7FC4" w:rsidRPr="004D7FC4" w:rsidRDefault="004D7FC4" w:rsidP="004D7FC4">
            <w:pPr>
              <w:pStyle w:val="SIBulletList1"/>
            </w:pPr>
            <w:r w:rsidRPr="004D7FC4">
              <w:t xml:space="preserve">selected and implemented a pest, disease and disorder control measures according to workplace and safe work practices </w:t>
            </w:r>
          </w:p>
          <w:p w14:paraId="7ABC1DCF" w14:textId="77777777" w:rsidR="004D7FC4" w:rsidRPr="004D7FC4" w:rsidRDefault="004D7FC4" w:rsidP="004D7FC4">
            <w:pPr>
              <w:pStyle w:val="SIBulletList1"/>
            </w:pPr>
            <w:r w:rsidRPr="004D7FC4">
              <w:t>identified and selected tools equipment and resources necessary to implement the control measure</w:t>
            </w:r>
          </w:p>
          <w:p w14:paraId="1DD07DFF" w14:textId="77777777" w:rsidR="004D7FC4" w:rsidRPr="004D7FC4" w:rsidRDefault="004D7FC4" w:rsidP="004D7FC4">
            <w:pPr>
              <w:pStyle w:val="SIBulletList1"/>
            </w:pPr>
            <w:r w:rsidRPr="004D7FC4">
              <w:t>identified and assessed health and safety hazards and risks and incorporate and implemented in controls strategies according to health and safety procedures</w:t>
            </w:r>
          </w:p>
          <w:p w14:paraId="627E5369" w14:textId="77777777" w:rsidR="004D7FC4" w:rsidRPr="004D7FC4" w:rsidRDefault="004D7FC4" w:rsidP="004D7FC4">
            <w:pPr>
              <w:pStyle w:val="SIBulletList1"/>
            </w:pPr>
            <w:r w:rsidRPr="004D7FC4">
              <w:t>identified and selected personal protective equipment according to workplace procedures</w:t>
            </w:r>
          </w:p>
          <w:p w14:paraId="2352D0B1" w14:textId="77777777" w:rsidR="004D7FC4" w:rsidRPr="004D7FC4" w:rsidRDefault="004D7FC4" w:rsidP="004D7FC4">
            <w:pPr>
              <w:pStyle w:val="SIBulletList1"/>
            </w:pPr>
            <w:r w:rsidRPr="004D7FC4">
              <w:t>monitored the effectiveness of pest and disease control adjusted control measure on crop and off-target entities where outcomes were below expectation</w:t>
            </w:r>
          </w:p>
          <w:p w14:paraId="3B1CDF35" w14:textId="77777777" w:rsidR="004D7FC4" w:rsidRPr="004D7FC4" w:rsidRDefault="004D7FC4" w:rsidP="004D7FC4">
            <w:pPr>
              <w:pStyle w:val="SIBulletList1"/>
            </w:pPr>
            <w:r w:rsidRPr="004D7FC4">
              <w:t>maintained records of pest and disease control activities according to regulatory and workplace requirements</w:t>
            </w:r>
          </w:p>
          <w:p w14:paraId="5DABC3FA" w14:textId="77777777" w:rsidR="004D7FC4" w:rsidRPr="004D7FC4" w:rsidRDefault="004D7FC4" w:rsidP="004D7FC4">
            <w:pPr>
              <w:pStyle w:val="SIBulletList1"/>
            </w:pPr>
            <w:proofErr w:type="gramStart"/>
            <w:r w:rsidRPr="004D7FC4">
              <w:t>coordinated</w:t>
            </w:r>
            <w:proofErr w:type="gramEnd"/>
            <w:r w:rsidRPr="004D7FC4">
              <w:t xml:space="preserve"> the control strategy with others according planned outcomes.</w:t>
            </w:r>
          </w:p>
        </w:tc>
      </w:tr>
      <w:tr w:rsidR="004D7FC4" w:rsidRPr="00067E1C" w14:paraId="2414B6B3" w14:textId="77777777" w:rsidTr="00113678">
        <w:tc>
          <w:tcPr>
            <w:tcW w:w="5000" w:type="pct"/>
            <w:gridSpan w:val="2"/>
            <w:shd w:val="clear" w:color="auto" w:fill="auto"/>
          </w:tcPr>
          <w:p w14:paraId="4DA73E7A" w14:textId="77777777" w:rsidR="004D7FC4" w:rsidRPr="000754EC" w:rsidRDefault="004D7FC4" w:rsidP="000754EC">
            <w:pPr>
              <w:pStyle w:val="SIText"/>
            </w:pPr>
          </w:p>
        </w:tc>
      </w:tr>
    </w:tbl>
    <w:p w14:paraId="49B1A57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9453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F2618D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72AAFDE" w14:textId="77777777" w:rsidTr="00CA2922">
        <w:tc>
          <w:tcPr>
            <w:tcW w:w="5000" w:type="pct"/>
            <w:shd w:val="clear" w:color="auto" w:fill="auto"/>
          </w:tcPr>
          <w:p w14:paraId="5C5D4CC1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25672D1" w14:textId="77777777" w:rsidR="004D7FC4" w:rsidRPr="004D7FC4" w:rsidRDefault="004D7FC4" w:rsidP="004D7FC4">
            <w:pPr>
              <w:pStyle w:val="SIBulletList1"/>
            </w:pPr>
            <w:r w:rsidRPr="006108BB">
              <w:t>pest, disease and disorder and symptom recognition of host stress</w:t>
            </w:r>
          </w:p>
          <w:p w14:paraId="497F6237" w14:textId="77777777" w:rsidR="004D7FC4" w:rsidRPr="004D7FC4" w:rsidRDefault="004D7FC4" w:rsidP="004D7FC4">
            <w:pPr>
              <w:pStyle w:val="SIBulletList1"/>
            </w:pPr>
            <w:r w:rsidRPr="006108BB">
              <w:t>economic, aesthetic or</w:t>
            </w:r>
            <w:r w:rsidRPr="004D7FC4">
              <w:t xml:space="preserve"> environmental thresholds for a range of plant pests, diseases and disorders</w:t>
            </w:r>
          </w:p>
          <w:p w14:paraId="36E7AADB" w14:textId="77777777" w:rsidR="004D7FC4" w:rsidRPr="004D7FC4" w:rsidRDefault="004D7FC4" w:rsidP="004D7FC4">
            <w:pPr>
              <w:pStyle w:val="SIBulletList1"/>
            </w:pPr>
            <w:r>
              <w:t xml:space="preserve">control strategies for pests </w:t>
            </w:r>
            <w:r w:rsidRPr="004D7FC4">
              <w:t>diseases and disorders:</w:t>
            </w:r>
          </w:p>
          <w:p w14:paraId="709259FD" w14:textId="77777777" w:rsidR="004D7FC4" w:rsidRPr="004D7FC4" w:rsidRDefault="004D7FC4" w:rsidP="004D7FC4">
            <w:pPr>
              <w:pStyle w:val="SIBulletList2"/>
            </w:pPr>
            <w:r w:rsidRPr="006108BB">
              <w:t>chemical</w:t>
            </w:r>
          </w:p>
          <w:p w14:paraId="39933539" w14:textId="77777777" w:rsidR="004D7FC4" w:rsidRPr="004D7FC4" w:rsidRDefault="004D7FC4" w:rsidP="004D7FC4">
            <w:pPr>
              <w:pStyle w:val="SIBulletList2"/>
            </w:pPr>
            <w:r w:rsidRPr="006108BB">
              <w:t>biological</w:t>
            </w:r>
          </w:p>
          <w:p w14:paraId="5F6D9E5A" w14:textId="77777777" w:rsidR="004D7FC4" w:rsidRPr="004D7FC4" w:rsidRDefault="004D7FC4" w:rsidP="004D7FC4">
            <w:pPr>
              <w:pStyle w:val="SIBulletList2"/>
            </w:pPr>
            <w:r w:rsidRPr="006108BB">
              <w:t>cultural methods</w:t>
            </w:r>
          </w:p>
          <w:p w14:paraId="0B60C9F3" w14:textId="77777777" w:rsidR="004D7FC4" w:rsidRPr="004D7FC4" w:rsidRDefault="004D7FC4" w:rsidP="004D7FC4">
            <w:pPr>
              <w:pStyle w:val="SIBulletList2"/>
            </w:pPr>
            <w:r>
              <w:t>t</w:t>
            </w:r>
            <w:r w:rsidRPr="004D7FC4">
              <w:t>reatments available</w:t>
            </w:r>
          </w:p>
          <w:p w14:paraId="1B302E4B" w14:textId="77777777" w:rsidR="004D7FC4" w:rsidRPr="004D7FC4" w:rsidRDefault="004D7FC4" w:rsidP="004D7FC4">
            <w:pPr>
              <w:pStyle w:val="SIBulletList2"/>
            </w:pPr>
            <w:r w:rsidRPr="006108BB">
              <w:t xml:space="preserve">Integrated Pest Management </w:t>
            </w:r>
          </w:p>
          <w:p w14:paraId="226CC3DF" w14:textId="77777777" w:rsidR="004D7FC4" w:rsidRPr="004D7FC4" w:rsidRDefault="004D7FC4" w:rsidP="004D7FC4">
            <w:pPr>
              <w:pStyle w:val="SIBulletList2"/>
            </w:pPr>
            <w:r w:rsidRPr="006108BB">
              <w:t xml:space="preserve">industry </w:t>
            </w:r>
            <w:r w:rsidRPr="004D7FC4">
              <w:t>best practice</w:t>
            </w:r>
          </w:p>
          <w:p w14:paraId="41A30692" w14:textId="77777777" w:rsidR="004D7FC4" w:rsidRPr="004D7FC4" w:rsidRDefault="004D7FC4" w:rsidP="004D7FC4">
            <w:pPr>
              <w:pStyle w:val="SIBulletList1"/>
            </w:pPr>
            <w:r w:rsidRPr="006108BB">
              <w:t xml:space="preserve">tools, equipment and machinery </w:t>
            </w:r>
            <w:r w:rsidRPr="004D7FC4">
              <w:t>for implementing the control strategies and the importance of calibration</w:t>
            </w:r>
          </w:p>
          <w:p w14:paraId="263FF099" w14:textId="77777777" w:rsidR="004D7FC4" w:rsidRPr="004D7FC4" w:rsidRDefault="004D7FC4" w:rsidP="004D7FC4">
            <w:pPr>
              <w:pStyle w:val="SIBulletList1"/>
            </w:pPr>
            <w:r w:rsidRPr="006108BB">
              <w:t xml:space="preserve">site monitoring and analysis techniques </w:t>
            </w:r>
            <w:r w:rsidRPr="004D7FC4">
              <w:t>used to implement a control strategy</w:t>
            </w:r>
          </w:p>
          <w:p w14:paraId="7DFDE416" w14:textId="77777777" w:rsidR="004D7FC4" w:rsidRPr="004D7FC4" w:rsidRDefault="004D7FC4" w:rsidP="004D7FC4">
            <w:pPr>
              <w:pStyle w:val="SIBulletList1"/>
            </w:pPr>
            <w:r w:rsidRPr="006108BB">
              <w:t xml:space="preserve">implications </w:t>
            </w:r>
            <w:r w:rsidRPr="004D7FC4">
              <w:t>of control strategies for:</w:t>
            </w:r>
          </w:p>
          <w:p w14:paraId="10241D47" w14:textId="77777777" w:rsidR="004D7FC4" w:rsidRPr="004D7FC4" w:rsidRDefault="004D7FC4" w:rsidP="004D7FC4">
            <w:pPr>
              <w:pStyle w:val="SIBulletList2"/>
            </w:pPr>
            <w:r>
              <w:t xml:space="preserve">target </w:t>
            </w:r>
            <w:r w:rsidRPr="004D7FC4">
              <w:t>and off-target</w:t>
            </w:r>
          </w:p>
          <w:p w14:paraId="5483D4E1" w14:textId="77777777" w:rsidR="004D7FC4" w:rsidRPr="004D7FC4" w:rsidRDefault="004D7FC4" w:rsidP="004D7FC4">
            <w:pPr>
              <w:pStyle w:val="SIBulletList2"/>
            </w:pPr>
            <w:r w:rsidRPr="006108BB">
              <w:t>site limitations</w:t>
            </w:r>
          </w:p>
          <w:p w14:paraId="608A9C65" w14:textId="77777777" w:rsidR="004D7FC4" w:rsidRPr="004D7FC4" w:rsidRDefault="004D7FC4" w:rsidP="004D7FC4">
            <w:pPr>
              <w:pStyle w:val="SIBulletList2"/>
            </w:pPr>
            <w:r w:rsidRPr="006108BB">
              <w:t xml:space="preserve">environmental </w:t>
            </w:r>
            <w:r w:rsidRPr="004D7FC4">
              <w:t>implications</w:t>
            </w:r>
          </w:p>
          <w:p w14:paraId="409EB4AB" w14:textId="77777777" w:rsidR="004D7FC4" w:rsidRPr="004D7FC4" w:rsidRDefault="004D7FC4" w:rsidP="004D7FC4">
            <w:pPr>
              <w:pStyle w:val="SIBulletList2"/>
            </w:pPr>
            <w:r w:rsidRPr="006108BB">
              <w:t>end market and production</w:t>
            </w:r>
          </w:p>
          <w:p w14:paraId="2385E621" w14:textId="77777777" w:rsidR="004D7FC4" w:rsidRPr="004D7FC4" w:rsidRDefault="004D7FC4" w:rsidP="004D7FC4">
            <w:pPr>
              <w:pStyle w:val="SIBulletList2"/>
            </w:pPr>
            <w:r w:rsidRPr="006108BB">
              <w:t>environmental objectives</w:t>
            </w:r>
          </w:p>
          <w:p w14:paraId="62DA49F1" w14:textId="77777777" w:rsidR="004D7FC4" w:rsidRPr="004D7FC4" w:rsidRDefault="004D7FC4" w:rsidP="004D7FC4">
            <w:pPr>
              <w:pStyle w:val="SIBulletList1"/>
            </w:pPr>
            <w:r w:rsidRPr="006108BB">
              <w:t>work health and safety responsibilities for employees and employers</w:t>
            </w:r>
          </w:p>
          <w:p w14:paraId="6B53871A" w14:textId="77777777" w:rsidR="004D7FC4" w:rsidRPr="004D7FC4" w:rsidRDefault="004D7FC4" w:rsidP="004D7FC4">
            <w:pPr>
              <w:pStyle w:val="SIBulletList1"/>
            </w:pPr>
            <w:r w:rsidRPr="006108BB">
              <w:t>correct use, maintenance and storage of personal protective equipment</w:t>
            </w:r>
          </w:p>
          <w:p w14:paraId="7E72E781" w14:textId="77777777" w:rsidR="004D7FC4" w:rsidRPr="004D7FC4" w:rsidRDefault="004D7FC4" w:rsidP="004D7FC4">
            <w:pPr>
              <w:pStyle w:val="SIBulletList1"/>
            </w:pPr>
            <w:r w:rsidRPr="006108BB">
              <w:t xml:space="preserve">work health and safety and environmental </w:t>
            </w:r>
            <w:r w:rsidRPr="004D7FC4">
              <w:t>regulatory requirements including hazardous substances regulations</w:t>
            </w:r>
          </w:p>
          <w:p w14:paraId="192831D5" w14:textId="77777777" w:rsidR="004D7FC4" w:rsidRPr="004D7FC4" w:rsidRDefault="004D7FC4" w:rsidP="004D7FC4">
            <w:pPr>
              <w:pStyle w:val="SIBulletList1"/>
            </w:pPr>
            <w:r>
              <w:t>basic communications skills</w:t>
            </w:r>
          </w:p>
          <w:p w14:paraId="360C767F" w14:textId="77777777" w:rsidR="00F1480E" w:rsidRPr="000754EC" w:rsidRDefault="004D7FC4" w:rsidP="004D7FC4">
            <w:pPr>
              <w:pStyle w:val="SIBulletList1"/>
            </w:pPr>
            <w:proofErr w:type="gramStart"/>
            <w:r>
              <w:t>workplace</w:t>
            </w:r>
            <w:proofErr w:type="gramEnd"/>
            <w:r>
              <w:t xml:space="preserve"> and mandatory record keeping </w:t>
            </w:r>
            <w:r w:rsidRPr="004D7FC4">
              <w:t>requirements.</w:t>
            </w:r>
          </w:p>
        </w:tc>
      </w:tr>
    </w:tbl>
    <w:p w14:paraId="5BA9A74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F4EFE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83EBA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CDBBD67" w14:textId="77777777" w:rsidTr="00CA2922">
        <w:tc>
          <w:tcPr>
            <w:tcW w:w="5000" w:type="pct"/>
            <w:shd w:val="clear" w:color="auto" w:fill="auto"/>
          </w:tcPr>
          <w:p w14:paraId="18A3BF78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CF51690" w14:textId="77777777" w:rsidR="004D7FC4" w:rsidRPr="004D7FC4" w:rsidRDefault="004D7FC4" w:rsidP="004D7FC4">
            <w:pPr>
              <w:pStyle w:val="SIBulletList1"/>
            </w:pPr>
            <w:r w:rsidRPr="00BE0CA0">
              <w:t>physical conditions:</w:t>
            </w:r>
          </w:p>
          <w:p w14:paraId="416F8674" w14:textId="77777777" w:rsidR="004D7FC4" w:rsidRPr="004D7FC4" w:rsidRDefault="004D7FC4" w:rsidP="004D7FC4">
            <w:pPr>
              <w:pStyle w:val="SIBulletList2"/>
            </w:pPr>
            <w:r w:rsidRPr="00BE0CA0">
              <w:lastRenderedPageBreak/>
              <w:t>skills must be demonstrated in the field or an environment that accurately represents workplace conditions</w:t>
            </w:r>
          </w:p>
          <w:p w14:paraId="6E85D872" w14:textId="77777777" w:rsidR="004D7FC4" w:rsidRPr="004D7FC4" w:rsidRDefault="004D7FC4" w:rsidP="004D7FC4">
            <w:pPr>
              <w:pStyle w:val="SIBulletList1"/>
            </w:pPr>
            <w:r w:rsidRPr="00BE0CA0">
              <w:t>resources, equipment and materials:</w:t>
            </w:r>
          </w:p>
          <w:p w14:paraId="1FCD721F" w14:textId="77777777" w:rsidR="004D7FC4" w:rsidRPr="004D7FC4" w:rsidRDefault="004D7FC4" w:rsidP="004D7FC4">
            <w:pPr>
              <w:pStyle w:val="SIBulletList2"/>
            </w:pPr>
            <w:r w:rsidRPr="00BE0CA0">
              <w:t>live weeds</w:t>
            </w:r>
          </w:p>
          <w:p w14:paraId="279FC789" w14:textId="77777777" w:rsidR="004D7FC4" w:rsidRPr="004D7FC4" w:rsidRDefault="004D7FC4" w:rsidP="004D7FC4">
            <w:pPr>
              <w:pStyle w:val="SIBulletList2"/>
            </w:pPr>
            <w:r w:rsidRPr="00BE0CA0">
              <w:t>use of tools and equipment used for weed control program</w:t>
            </w:r>
          </w:p>
          <w:p w14:paraId="37B6960E" w14:textId="77777777" w:rsidR="004D7FC4" w:rsidRPr="004D7FC4" w:rsidRDefault="004D7FC4" w:rsidP="004D7FC4">
            <w:pPr>
              <w:pStyle w:val="SIBulletList2"/>
            </w:pPr>
            <w:r w:rsidRPr="00BE0CA0">
              <w:t>use of specific items of personal protective equipment</w:t>
            </w:r>
          </w:p>
          <w:p w14:paraId="72A77545" w14:textId="77777777" w:rsidR="004D7FC4" w:rsidRPr="004D7FC4" w:rsidRDefault="004D7FC4" w:rsidP="004D7FC4">
            <w:pPr>
              <w:pStyle w:val="SIBulletList1"/>
            </w:pPr>
            <w:r w:rsidRPr="00BE0CA0">
              <w:t>specifications:</w:t>
            </w:r>
          </w:p>
          <w:p w14:paraId="1D4ABE45" w14:textId="77777777" w:rsidR="004D7FC4" w:rsidRPr="004D7FC4" w:rsidRDefault="004D7FC4" w:rsidP="004D7FC4">
            <w:pPr>
              <w:pStyle w:val="SIBulletList2"/>
            </w:pPr>
            <w:r w:rsidRPr="00BE0CA0">
              <w:t>use of specific workplace documents such as policies, procedures, processes and forms for record keeping</w:t>
            </w:r>
          </w:p>
          <w:p w14:paraId="57722D9D" w14:textId="77777777" w:rsidR="004D7FC4" w:rsidRPr="004D7FC4" w:rsidRDefault="004D7FC4" w:rsidP="004D7FC4">
            <w:pPr>
              <w:pStyle w:val="SIBulletList2"/>
            </w:pPr>
            <w:r w:rsidRPr="00BE0CA0">
              <w:t>use of manufacturer’s operating instructions for specific equipment, machinery</w:t>
            </w:r>
          </w:p>
          <w:p w14:paraId="524CC3FD" w14:textId="77777777" w:rsidR="004D7FC4" w:rsidRPr="004D7FC4" w:rsidRDefault="004D7FC4" w:rsidP="004D7FC4">
            <w:pPr>
              <w:pStyle w:val="SIBulletList2"/>
            </w:pPr>
            <w:r w:rsidRPr="00BE0CA0">
              <w:t>access to specific safety data sheets</w:t>
            </w:r>
          </w:p>
          <w:p w14:paraId="6607A696" w14:textId="77777777" w:rsidR="004D7FC4" w:rsidRPr="004D7FC4" w:rsidRDefault="004D7FC4" w:rsidP="004D7FC4">
            <w:pPr>
              <w:pStyle w:val="SIBulletList2"/>
            </w:pPr>
            <w:r w:rsidRPr="00BE0CA0">
              <w:t>use of workplace instructions and client briefs</w:t>
            </w:r>
          </w:p>
          <w:p w14:paraId="4E8EB4FD" w14:textId="5EEB6669" w:rsidR="004D7FC4" w:rsidRPr="004D7FC4" w:rsidRDefault="004D7FC4" w:rsidP="004D7FC4">
            <w:pPr>
              <w:pStyle w:val="SIBulletList2"/>
            </w:pPr>
            <w:r w:rsidRPr="00BE0CA0">
              <w:t>access to specifi</w:t>
            </w:r>
            <w:r w:rsidR="00227949">
              <w:t>c legislation/codes of practice</w:t>
            </w:r>
            <w:bookmarkStart w:id="2" w:name="_GoBack"/>
            <w:bookmarkEnd w:id="2"/>
          </w:p>
          <w:p w14:paraId="53C22859" w14:textId="77777777" w:rsidR="004D7FC4" w:rsidRPr="004D7FC4" w:rsidRDefault="004D7FC4" w:rsidP="004D7FC4">
            <w:pPr>
              <w:pStyle w:val="SIBulletList1"/>
            </w:pPr>
            <w:r w:rsidRPr="00BE0CA0">
              <w:t>relationships:</w:t>
            </w:r>
          </w:p>
          <w:p w14:paraId="5A92C163" w14:textId="77777777" w:rsidR="004D7FC4" w:rsidRPr="004D7FC4" w:rsidRDefault="004D7FC4" w:rsidP="004D7FC4">
            <w:pPr>
              <w:pStyle w:val="SIBulletList2"/>
            </w:pPr>
            <w:r w:rsidRPr="00BE0CA0">
              <w:t>clients</w:t>
            </w:r>
          </w:p>
          <w:p w14:paraId="4B11D1C0" w14:textId="77777777" w:rsidR="004D7FC4" w:rsidRPr="004D7FC4" w:rsidRDefault="004D7FC4" w:rsidP="004D7FC4">
            <w:pPr>
              <w:pStyle w:val="SIBulletList2"/>
            </w:pPr>
            <w:proofErr w:type="gramStart"/>
            <w:r>
              <w:t>supervisor</w:t>
            </w:r>
            <w:proofErr w:type="gramEnd"/>
            <w:r w:rsidRPr="004D7FC4">
              <w:t>.</w:t>
            </w:r>
          </w:p>
          <w:p w14:paraId="05A883FA" w14:textId="77777777" w:rsidR="00F1480E" w:rsidRPr="000754EC" w:rsidRDefault="004D7FC4" w:rsidP="004D7FC4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4FDD90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4D7FC4" w:rsidRPr="00A55106" w14:paraId="4156F28F" w14:textId="77777777" w:rsidTr="004D7FC4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EB3C" w14:textId="77777777" w:rsidR="004D7FC4" w:rsidRPr="004D7FC4" w:rsidRDefault="004D7FC4" w:rsidP="004D7FC4">
            <w:pPr>
              <w:pStyle w:val="SIHeading2"/>
            </w:pPr>
            <w:r w:rsidRPr="004D7FC4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178B" w14:textId="77777777" w:rsidR="004D7FC4" w:rsidRPr="004D7FC4" w:rsidRDefault="004D7FC4" w:rsidP="004D7FC4">
            <w:pPr>
              <w:pStyle w:val="SIText"/>
            </w:pPr>
            <w:r w:rsidRPr="004D7FC4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3FA4213B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n Barrow" w:date="2017-10-29T14:00:00Z" w:initials="RB">
    <w:p w14:paraId="1C2F0010" w14:textId="77777777" w:rsidR="004D7FC4" w:rsidRDefault="004D7FC4" w:rsidP="004D7FC4">
      <w:r>
        <w:annotationRef/>
      </w:r>
      <w:r>
        <w:t>Is this statement appropriate?</w:t>
      </w:r>
    </w:p>
  </w:comment>
  <w:comment w:id="1" w:author="Ron Barrow" w:date="2017-10-29T14:27:00Z" w:initials="RB">
    <w:p w14:paraId="52222D71" w14:textId="77777777" w:rsidR="004D7FC4" w:rsidRDefault="004D7FC4" w:rsidP="004D7FC4">
      <w:r>
        <w:annotationRef/>
      </w:r>
      <w:r>
        <w:t>IPM is not a standard but a control strategy.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2F0010" w15:done="0"/>
  <w15:commentEx w15:paraId="52222D7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05352" w14:textId="77777777" w:rsidR="004D7FC4" w:rsidRDefault="004D7FC4" w:rsidP="00BF3F0A">
      <w:r>
        <w:separator/>
      </w:r>
    </w:p>
    <w:p w14:paraId="19F94DA1" w14:textId="77777777" w:rsidR="004D7FC4" w:rsidRDefault="004D7FC4"/>
  </w:endnote>
  <w:endnote w:type="continuationSeparator" w:id="0">
    <w:p w14:paraId="54C88DE9" w14:textId="77777777" w:rsidR="004D7FC4" w:rsidRDefault="004D7FC4" w:rsidP="00BF3F0A">
      <w:r>
        <w:continuationSeparator/>
      </w:r>
    </w:p>
    <w:p w14:paraId="2CF900DB" w14:textId="77777777" w:rsidR="004D7FC4" w:rsidRDefault="004D7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A477397" w14:textId="7BEC73A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27949">
          <w:rPr>
            <w:noProof/>
          </w:rPr>
          <w:t>4</w:t>
        </w:r>
        <w:r w:rsidRPr="000754EC">
          <w:fldChar w:fldCharType="end"/>
        </w:r>
      </w:p>
      <w:p w14:paraId="022A504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C57A21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94E91" w14:textId="77777777" w:rsidR="004D7FC4" w:rsidRDefault="004D7FC4" w:rsidP="00BF3F0A">
      <w:r>
        <w:separator/>
      </w:r>
    </w:p>
    <w:p w14:paraId="5BC7D097" w14:textId="77777777" w:rsidR="004D7FC4" w:rsidRDefault="004D7FC4"/>
  </w:footnote>
  <w:footnote w:type="continuationSeparator" w:id="0">
    <w:p w14:paraId="7F400457" w14:textId="77777777" w:rsidR="004D7FC4" w:rsidRDefault="004D7FC4" w:rsidP="00BF3F0A">
      <w:r>
        <w:continuationSeparator/>
      </w:r>
    </w:p>
    <w:p w14:paraId="55F38A05" w14:textId="77777777" w:rsidR="004D7FC4" w:rsidRDefault="004D7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CBC50" w14:textId="77777777" w:rsidR="004D7FC4" w:rsidRDefault="004D7FC4" w:rsidP="004D7FC4">
    <w:pPr>
      <w:pStyle w:val="SIText"/>
    </w:pPr>
    <w:r w:rsidRPr="00B7686F">
      <w:t>AHCPMG302</w:t>
    </w:r>
    <w:r>
      <w:t xml:space="preserve"> </w:t>
    </w:r>
    <w:r w:rsidRPr="00B7686F">
      <w:t>Control plant pests, diseases and disorders</w:t>
    </w:r>
  </w:p>
  <w:p w14:paraId="0EB12826" w14:textId="77777777" w:rsidR="009C2650" w:rsidRPr="004D7FC4" w:rsidRDefault="009C2650" w:rsidP="004D7F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C4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7949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D7FC4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48B6"/>
  <w15:docId w15:val="{5FC36844-C2E9-4B10-B099-D5F069A7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ED64ED8524140BEC28C469E994095" ma:contentTypeVersion="" ma:contentTypeDescription="Create a new document." ma:contentTypeScope="" ma:versionID="fc5d8c2eab88aa3ab9b43c16d8fa3b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29C62-6DD9-4179-92A4-F97391873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5646B7-7320-411B-B380-EFBF718B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Lucinda O'Brien</cp:lastModifiedBy>
  <cp:revision>2</cp:revision>
  <cp:lastPrinted>2016-05-27T05:21:00Z</cp:lastPrinted>
  <dcterms:created xsi:type="dcterms:W3CDTF">2017-11-01T06:20:00Z</dcterms:created>
  <dcterms:modified xsi:type="dcterms:W3CDTF">2017-11-05T22:55:00Z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0x01010024FED64ED8524140BEC28C469E994095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