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25DD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396CC8" w14:textId="77777777" w:rsidTr="00146EEC">
        <w:tc>
          <w:tcPr>
            <w:tcW w:w="2689" w:type="dxa"/>
          </w:tcPr>
          <w:p w14:paraId="6526EE33" w14:textId="77777777" w:rsidR="00F1480E" w:rsidRPr="000754EC" w:rsidRDefault="00830267" w:rsidP="000754EC">
            <w:pPr>
              <w:pStyle w:val="SIText-Bold"/>
            </w:pPr>
            <w:r w:rsidRPr="00A326C2">
              <w:t>Release</w:t>
            </w:r>
          </w:p>
        </w:tc>
        <w:tc>
          <w:tcPr>
            <w:tcW w:w="6939" w:type="dxa"/>
          </w:tcPr>
          <w:p w14:paraId="218D065A" w14:textId="77777777" w:rsidR="00F1480E" w:rsidRPr="000754EC" w:rsidRDefault="00830267" w:rsidP="000754EC">
            <w:pPr>
              <w:pStyle w:val="SIText-Bold"/>
            </w:pPr>
            <w:r w:rsidRPr="00A326C2">
              <w:t>Comments</w:t>
            </w:r>
          </w:p>
        </w:tc>
      </w:tr>
      <w:tr w:rsidR="006E7AB5" w:rsidRPr="00006E91" w14:paraId="7C4389FF" w14:textId="77777777" w:rsidTr="006E7AB5">
        <w:tc>
          <w:tcPr>
            <w:tcW w:w="2689" w:type="dxa"/>
            <w:tcBorders>
              <w:top w:val="single" w:sz="4" w:space="0" w:color="auto"/>
              <w:left w:val="single" w:sz="4" w:space="0" w:color="auto"/>
              <w:bottom w:val="single" w:sz="4" w:space="0" w:color="auto"/>
              <w:right w:val="single" w:sz="4" w:space="0" w:color="auto"/>
            </w:tcBorders>
          </w:tcPr>
          <w:p w14:paraId="480F1670" w14:textId="77777777" w:rsidR="006E7AB5" w:rsidRPr="006E7AB5" w:rsidRDefault="006E7AB5" w:rsidP="006E7AB5">
            <w:pPr>
              <w:pStyle w:val="SIText"/>
            </w:pPr>
            <w:r w:rsidRPr="006E7AB5">
              <w:t>Release 2</w:t>
            </w:r>
          </w:p>
        </w:tc>
        <w:tc>
          <w:tcPr>
            <w:tcW w:w="6939" w:type="dxa"/>
            <w:tcBorders>
              <w:top w:val="single" w:sz="4" w:space="0" w:color="auto"/>
              <w:left w:val="single" w:sz="4" w:space="0" w:color="auto"/>
              <w:bottom w:val="single" w:sz="4" w:space="0" w:color="auto"/>
              <w:right w:val="single" w:sz="4" w:space="0" w:color="auto"/>
            </w:tcBorders>
          </w:tcPr>
          <w:p w14:paraId="05DCA21B" w14:textId="77777777" w:rsidR="006E7AB5" w:rsidRPr="006E7AB5" w:rsidRDefault="006E7AB5" w:rsidP="006E7AB5">
            <w:pPr>
              <w:pStyle w:val="SIText"/>
            </w:pPr>
            <w:r w:rsidRPr="006E7AB5">
              <w:t>This version released with AHC Agriculture, Horticulture and Conservation and Land Management Training Package Version 3.0.</w:t>
            </w:r>
          </w:p>
        </w:tc>
      </w:tr>
      <w:tr w:rsidR="006E7AB5" w:rsidRPr="00006E91" w14:paraId="35A11867" w14:textId="77777777" w:rsidTr="006E7AB5">
        <w:tc>
          <w:tcPr>
            <w:tcW w:w="2689" w:type="dxa"/>
            <w:tcBorders>
              <w:top w:val="single" w:sz="4" w:space="0" w:color="auto"/>
              <w:left w:val="single" w:sz="4" w:space="0" w:color="auto"/>
              <w:bottom w:val="single" w:sz="4" w:space="0" w:color="auto"/>
              <w:right w:val="single" w:sz="4" w:space="0" w:color="auto"/>
            </w:tcBorders>
          </w:tcPr>
          <w:p w14:paraId="4611F193" w14:textId="77777777" w:rsidR="006E7AB5" w:rsidRPr="006E7AB5" w:rsidRDefault="006E7AB5" w:rsidP="006E7AB5">
            <w:pPr>
              <w:pStyle w:val="SIText"/>
            </w:pPr>
            <w:r w:rsidRPr="006E7AB5">
              <w:t>Release 1</w:t>
            </w:r>
          </w:p>
        </w:tc>
        <w:tc>
          <w:tcPr>
            <w:tcW w:w="6939" w:type="dxa"/>
            <w:tcBorders>
              <w:top w:val="single" w:sz="4" w:space="0" w:color="auto"/>
              <w:left w:val="single" w:sz="4" w:space="0" w:color="auto"/>
              <w:bottom w:val="single" w:sz="4" w:space="0" w:color="auto"/>
              <w:right w:val="single" w:sz="4" w:space="0" w:color="auto"/>
            </w:tcBorders>
          </w:tcPr>
          <w:p w14:paraId="396D6AA5" w14:textId="77777777" w:rsidR="006E7AB5" w:rsidRPr="006E7AB5" w:rsidRDefault="006E7AB5" w:rsidP="006E7AB5">
            <w:pPr>
              <w:pStyle w:val="SIText"/>
            </w:pPr>
            <w:r w:rsidRPr="006E7AB5">
              <w:t>This version released with AHC Agriculture, Horticulture and Conservation and Land Management Training Package Version 1.0.</w:t>
            </w:r>
          </w:p>
        </w:tc>
      </w:tr>
    </w:tbl>
    <w:p w14:paraId="003206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980F42" w14:textId="77777777" w:rsidTr="00CA2922">
        <w:trPr>
          <w:tblHeader/>
        </w:trPr>
        <w:tc>
          <w:tcPr>
            <w:tcW w:w="1396" w:type="pct"/>
            <w:shd w:val="clear" w:color="auto" w:fill="auto"/>
          </w:tcPr>
          <w:p w14:paraId="1A3BC915" w14:textId="77777777" w:rsidR="00F1480E" w:rsidRPr="000754EC" w:rsidRDefault="006E7AB5" w:rsidP="000754EC">
            <w:pPr>
              <w:pStyle w:val="SIUNITCODE"/>
            </w:pPr>
            <w:r w:rsidRPr="006E7AB5">
              <w:t>AHCPMG301</w:t>
            </w:r>
          </w:p>
        </w:tc>
        <w:tc>
          <w:tcPr>
            <w:tcW w:w="3604" w:type="pct"/>
            <w:shd w:val="clear" w:color="auto" w:fill="auto"/>
          </w:tcPr>
          <w:p w14:paraId="029DDF9C" w14:textId="77777777" w:rsidR="00F1480E" w:rsidRPr="000754EC" w:rsidRDefault="006E7AB5" w:rsidP="000754EC">
            <w:pPr>
              <w:pStyle w:val="SIUnittitle"/>
            </w:pPr>
            <w:r w:rsidRPr="006E7AB5">
              <w:t>Control weeds</w:t>
            </w:r>
          </w:p>
        </w:tc>
      </w:tr>
      <w:tr w:rsidR="006E7AB5" w:rsidRPr="00006E91" w14:paraId="29D08E96"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4D8E5417" w14:textId="77777777" w:rsidR="006E7AB5" w:rsidRPr="006E7AB5" w:rsidRDefault="006E7AB5" w:rsidP="006E7AB5">
            <w:pPr>
              <w:pStyle w:val="SIHeading2"/>
            </w:pPr>
            <w:r w:rsidRPr="006E7AB5">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683CD5BD" w14:textId="77777777" w:rsidR="006E7AB5" w:rsidRPr="006E7AB5" w:rsidRDefault="006E7AB5" w:rsidP="006E7AB5">
            <w:pPr>
              <w:pStyle w:val="SIText"/>
            </w:pPr>
            <w:r w:rsidRPr="006E7AB5">
              <w:t>This unit of competency describes the skills and knowledge required to plan and coordinate weed control activities using cultural, biological and chemical methods to provide effective, economic control while minimising environmental damage.</w:t>
            </w:r>
          </w:p>
          <w:p w14:paraId="00E09645" w14:textId="77777777" w:rsidR="006E7AB5" w:rsidRPr="006E7AB5" w:rsidRDefault="006E7AB5" w:rsidP="006E7AB5">
            <w:pPr>
              <w:pStyle w:val="SIText"/>
            </w:pPr>
          </w:p>
          <w:p w14:paraId="42F18A0A" w14:textId="77777777" w:rsidR="006E7AB5" w:rsidRPr="006E7AB5" w:rsidRDefault="006E7AB5" w:rsidP="006E7AB5">
            <w:pPr>
              <w:pStyle w:val="SIText"/>
            </w:pPr>
            <w:r w:rsidRPr="006E7AB5">
              <w:t>The unit applies to individuals workers in agriculture, horticulture or land management-based workplaces who demonstrate autonomy and judgement and take limited responsibility in known contexts.</w:t>
            </w:r>
          </w:p>
          <w:p w14:paraId="47498B95" w14:textId="77777777" w:rsidR="006E7AB5" w:rsidRPr="006E7AB5" w:rsidRDefault="006E7AB5" w:rsidP="006E7AB5">
            <w:pPr>
              <w:pStyle w:val="SIText"/>
            </w:pPr>
          </w:p>
          <w:p w14:paraId="6B7CB249" w14:textId="77777777" w:rsidR="006E7AB5" w:rsidRPr="006E7AB5" w:rsidRDefault="006E7AB5" w:rsidP="006E7AB5">
            <w:pPr>
              <w:pStyle w:val="SIText"/>
            </w:pPr>
            <w:commentRangeStart w:id="0"/>
            <w:r w:rsidRPr="006E7AB5">
              <w:t xml:space="preserve">Individuals operating in this field who use chemicals for weed control are required to hold current chemical handling certification. Other licensing conditions may also apply to this unit. Specific determination should be sought through the relevant State or Territory. </w:t>
            </w:r>
            <w:commentRangeEnd w:id="0"/>
            <w:r w:rsidRPr="006E7AB5">
              <w:commentReference w:id="0"/>
            </w:r>
          </w:p>
        </w:tc>
      </w:tr>
      <w:tr w:rsidR="006E7AB5" w:rsidRPr="00006E91" w14:paraId="2A977242"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40FAD1E8" w14:textId="77777777" w:rsidR="006E7AB5" w:rsidRPr="006E7AB5" w:rsidRDefault="006E7AB5" w:rsidP="006E7AB5">
            <w:pPr>
              <w:pStyle w:val="SIHeading2"/>
            </w:pPr>
            <w:r w:rsidRPr="006E7AB5">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1537AB5" w14:textId="77777777" w:rsidR="006E7AB5" w:rsidRPr="006E7AB5" w:rsidRDefault="006E7AB5" w:rsidP="006E7AB5">
            <w:pPr>
              <w:pStyle w:val="SIText"/>
            </w:pPr>
            <w:r w:rsidRPr="006E7AB5">
              <w:t>Nil</w:t>
            </w:r>
          </w:p>
        </w:tc>
      </w:tr>
      <w:tr w:rsidR="006E7AB5" w:rsidRPr="00006E91" w14:paraId="60908816"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0F07153D" w14:textId="77777777" w:rsidR="006E7AB5" w:rsidRPr="006E7AB5" w:rsidRDefault="006E7AB5" w:rsidP="006E7AB5">
            <w:pPr>
              <w:pStyle w:val="SIHeading2"/>
            </w:pPr>
            <w:r w:rsidRPr="006E7AB5">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DC66EAC" w14:textId="77777777" w:rsidR="006E7AB5" w:rsidRPr="006E7AB5" w:rsidRDefault="006E7AB5" w:rsidP="006E7AB5">
            <w:pPr>
              <w:pStyle w:val="SIText"/>
            </w:pPr>
            <w:r w:rsidRPr="006E7AB5">
              <w:t>Pest Management  (PMG)</w:t>
            </w:r>
          </w:p>
        </w:tc>
      </w:tr>
    </w:tbl>
    <w:p w14:paraId="23C1986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35A9559" w14:textId="77777777" w:rsidTr="00CA2922">
        <w:trPr>
          <w:cantSplit/>
          <w:tblHeader/>
        </w:trPr>
        <w:tc>
          <w:tcPr>
            <w:tcW w:w="1396" w:type="pct"/>
            <w:tcBorders>
              <w:bottom w:val="single" w:sz="4" w:space="0" w:color="C0C0C0"/>
            </w:tcBorders>
            <w:shd w:val="clear" w:color="auto" w:fill="auto"/>
          </w:tcPr>
          <w:p w14:paraId="550043D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367CB3" w14:textId="77777777" w:rsidR="00F1480E" w:rsidRPr="000754EC" w:rsidRDefault="00FD557D" w:rsidP="000754EC">
            <w:pPr>
              <w:pStyle w:val="SIHeading2"/>
            </w:pPr>
            <w:r w:rsidRPr="00923720">
              <w:t>Performance Criteria</w:t>
            </w:r>
          </w:p>
        </w:tc>
      </w:tr>
      <w:tr w:rsidR="00F1480E" w:rsidRPr="00963A46" w14:paraId="230DC7E7" w14:textId="77777777" w:rsidTr="00CA2922">
        <w:trPr>
          <w:cantSplit/>
          <w:tblHeader/>
        </w:trPr>
        <w:tc>
          <w:tcPr>
            <w:tcW w:w="1396" w:type="pct"/>
            <w:tcBorders>
              <w:top w:val="single" w:sz="4" w:space="0" w:color="C0C0C0"/>
            </w:tcBorders>
            <w:shd w:val="clear" w:color="auto" w:fill="auto"/>
          </w:tcPr>
          <w:p w14:paraId="75206B9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7CD890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E7AB5" w:rsidRPr="00963A46" w14:paraId="107025FB" w14:textId="77777777" w:rsidTr="00CA2922">
        <w:trPr>
          <w:cantSplit/>
        </w:trPr>
        <w:tc>
          <w:tcPr>
            <w:tcW w:w="1396" w:type="pct"/>
            <w:shd w:val="clear" w:color="auto" w:fill="auto"/>
          </w:tcPr>
          <w:p w14:paraId="62BAA8FB" w14:textId="77777777" w:rsidR="006E7AB5" w:rsidRPr="006E7AB5" w:rsidRDefault="006E7AB5" w:rsidP="006E7AB5">
            <w:pPr>
              <w:pStyle w:val="SIText"/>
            </w:pPr>
            <w:r w:rsidRPr="00006E91">
              <w:t>1.Assess weed infestation</w:t>
            </w:r>
          </w:p>
        </w:tc>
        <w:tc>
          <w:tcPr>
            <w:tcW w:w="3604" w:type="pct"/>
            <w:shd w:val="clear" w:color="auto" w:fill="auto"/>
          </w:tcPr>
          <w:p w14:paraId="2DF18AA3" w14:textId="77777777" w:rsidR="006E7AB5" w:rsidRPr="006E7AB5" w:rsidRDefault="006E7AB5" w:rsidP="006E7AB5">
            <w:pPr>
              <w:pStyle w:val="SIText"/>
            </w:pPr>
            <w:r w:rsidRPr="00006E91">
              <w:t>1.1</w:t>
            </w:r>
            <w:r w:rsidRPr="006E7AB5">
              <w:t xml:space="preserve"> Identify and record weeds and potential weeds for target area</w:t>
            </w:r>
          </w:p>
          <w:p w14:paraId="266066CF" w14:textId="77777777" w:rsidR="006E7AB5" w:rsidRPr="006E7AB5" w:rsidRDefault="006E7AB5" w:rsidP="006E7AB5">
            <w:pPr>
              <w:pStyle w:val="SIText"/>
            </w:pPr>
            <w:r w:rsidRPr="00006E91">
              <w:t>1.2</w:t>
            </w:r>
            <w:r w:rsidRPr="006E7AB5">
              <w:t xml:space="preserve"> Identify the scope, stage and size of the weed infestation impacting on the landscape or production</w:t>
            </w:r>
          </w:p>
          <w:p w14:paraId="5B54D3A3" w14:textId="77777777" w:rsidR="006E7AB5" w:rsidRPr="006E7AB5" w:rsidRDefault="006E7AB5" w:rsidP="006E7AB5">
            <w:pPr>
              <w:pStyle w:val="SIText"/>
            </w:pPr>
            <w:r w:rsidRPr="00006E91">
              <w:t>1.3</w:t>
            </w:r>
            <w:r w:rsidRPr="006E7AB5">
              <w:t xml:space="preserve"> Assessed effect of weed infestation on production</w:t>
            </w:r>
          </w:p>
          <w:p w14:paraId="6047F625" w14:textId="77777777" w:rsidR="006E7AB5" w:rsidRPr="006E7AB5" w:rsidRDefault="006E7AB5" w:rsidP="006E7AB5">
            <w:pPr>
              <w:pStyle w:val="SIText"/>
            </w:pPr>
            <w:r w:rsidRPr="00006E91">
              <w:t>1.4</w:t>
            </w:r>
            <w:r w:rsidRPr="006E7AB5">
              <w:t xml:space="preserve"> Identify tolerable levels of infestation according to client, legislation, market, environmental and pest management requirements</w:t>
            </w:r>
          </w:p>
          <w:p w14:paraId="43BAD2CA" w14:textId="77777777" w:rsidR="006E7AB5" w:rsidRPr="006E7AB5" w:rsidRDefault="006E7AB5" w:rsidP="006E7AB5">
            <w:pPr>
              <w:pStyle w:val="SIText"/>
            </w:pPr>
            <w:r w:rsidRPr="00006E91">
              <w:t>1.5</w:t>
            </w:r>
            <w:r w:rsidRPr="006E7AB5">
              <w:t xml:space="preserve"> Investigate approaches to control weed infestation</w:t>
            </w:r>
          </w:p>
          <w:p w14:paraId="7135780E" w14:textId="77777777" w:rsidR="006E7AB5" w:rsidRPr="006E7AB5" w:rsidRDefault="006E7AB5" w:rsidP="006E7AB5">
            <w:pPr>
              <w:pStyle w:val="SIText"/>
            </w:pPr>
            <w:r w:rsidRPr="00006E91">
              <w:t>1.6</w:t>
            </w:r>
            <w:r w:rsidRPr="006E7AB5">
              <w:t xml:space="preserve"> Identify non-target plant and animal species present in the area</w:t>
            </w:r>
          </w:p>
          <w:p w14:paraId="2B4BA7C6" w14:textId="77777777" w:rsidR="006E7AB5" w:rsidRPr="006E7AB5" w:rsidRDefault="006E7AB5" w:rsidP="006E7AB5">
            <w:pPr>
              <w:pStyle w:val="SIText"/>
            </w:pPr>
            <w:r w:rsidRPr="00006E91">
              <w:t>1.7</w:t>
            </w:r>
            <w:r w:rsidRPr="006E7AB5">
              <w:t xml:space="preserve"> Assess the site for suitability of control measures according to work health and safety and environmental requirements</w:t>
            </w:r>
          </w:p>
        </w:tc>
      </w:tr>
      <w:tr w:rsidR="006E7AB5" w:rsidRPr="00963A46" w14:paraId="08FB656F" w14:textId="77777777" w:rsidTr="00CA2922">
        <w:trPr>
          <w:cantSplit/>
        </w:trPr>
        <w:tc>
          <w:tcPr>
            <w:tcW w:w="1396" w:type="pct"/>
            <w:shd w:val="clear" w:color="auto" w:fill="auto"/>
          </w:tcPr>
          <w:p w14:paraId="396DD9DD" w14:textId="77777777" w:rsidR="006E7AB5" w:rsidRPr="006E7AB5" w:rsidRDefault="006E7AB5" w:rsidP="006E7AB5">
            <w:pPr>
              <w:pStyle w:val="SIText"/>
            </w:pPr>
            <w:r w:rsidRPr="00006E91">
              <w:t>2.Plan control measures</w:t>
            </w:r>
          </w:p>
        </w:tc>
        <w:tc>
          <w:tcPr>
            <w:tcW w:w="3604" w:type="pct"/>
            <w:shd w:val="clear" w:color="auto" w:fill="auto"/>
          </w:tcPr>
          <w:p w14:paraId="464BB84B" w14:textId="77777777" w:rsidR="006E7AB5" w:rsidRPr="006E7AB5" w:rsidRDefault="006E7AB5" w:rsidP="006E7AB5">
            <w:pPr>
              <w:pStyle w:val="SIText"/>
            </w:pPr>
            <w:r w:rsidRPr="00006E91">
              <w:t>2.1</w:t>
            </w:r>
            <w:r w:rsidRPr="006E7AB5">
              <w:t xml:space="preserve"> Determine suitable control options according to integrated pest management principles, legislative requirements and industry practice</w:t>
            </w:r>
          </w:p>
          <w:p w14:paraId="61E9FA3F" w14:textId="77777777" w:rsidR="006E7AB5" w:rsidRPr="006E7AB5" w:rsidRDefault="006E7AB5" w:rsidP="006E7AB5">
            <w:pPr>
              <w:pStyle w:val="SIText"/>
            </w:pPr>
            <w:r w:rsidRPr="00006E91">
              <w:t>2.2</w:t>
            </w:r>
            <w:r w:rsidRPr="006E7AB5">
              <w:t xml:space="preserve"> Identify and assess hazards, risks and controls according to workplace procedures and regulations</w:t>
            </w:r>
          </w:p>
          <w:p w14:paraId="68323D64" w14:textId="77777777" w:rsidR="006E7AB5" w:rsidRPr="006E7AB5" w:rsidRDefault="006E7AB5" w:rsidP="006E7AB5">
            <w:pPr>
              <w:pStyle w:val="SIText"/>
            </w:pPr>
            <w:r w:rsidRPr="00006E91">
              <w:t>2.3</w:t>
            </w:r>
            <w:r w:rsidRPr="006E7AB5">
              <w:t xml:space="preserve"> Identify appropriate resources for control options</w:t>
            </w:r>
          </w:p>
          <w:p w14:paraId="6A6A24DB" w14:textId="77777777" w:rsidR="006E7AB5" w:rsidRPr="006E7AB5" w:rsidRDefault="006E7AB5" w:rsidP="006E7AB5">
            <w:pPr>
              <w:pStyle w:val="SIText"/>
            </w:pPr>
            <w:r w:rsidRPr="00006E91">
              <w:t>2.4</w:t>
            </w:r>
            <w:r w:rsidRPr="006E7AB5">
              <w:t xml:space="preserve"> Identify and select appropriate personal protective equipment in accordance with work health and safety requirements</w:t>
            </w:r>
          </w:p>
          <w:p w14:paraId="0514C53F" w14:textId="77777777" w:rsidR="006E7AB5" w:rsidRPr="006E7AB5" w:rsidRDefault="006E7AB5" w:rsidP="006E7AB5">
            <w:pPr>
              <w:pStyle w:val="SIText"/>
            </w:pPr>
            <w:r w:rsidRPr="00006E91">
              <w:t>2.5</w:t>
            </w:r>
            <w:r w:rsidRPr="006E7AB5">
              <w:t xml:space="preserve"> Select and prepare a plan for control measures according to Integrated Pest Management principles and environmental sustainability practices</w:t>
            </w:r>
          </w:p>
          <w:p w14:paraId="08DFB3A5" w14:textId="77777777" w:rsidR="006E7AB5" w:rsidRPr="006E7AB5" w:rsidRDefault="006E7AB5" w:rsidP="006E7AB5">
            <w:pPr>
              <w:pStyle w:val="SIText"/>
            </w:pPr>
            <w:r w:rsidRPr="00006E91">
              <w:t>2.6</w:t>
            </w:r>
            <w:r w:rsidRPr="006E7AB5">
              <w:t xml:space="preserve"> Document control measures according to workplace and legislative requirements</w:t>
            </w:r>
          </w:p>
        </w:tc>
      </w:tr>
      <w:tr w:rsidR="006E7AB5" w:rsidRPr="00963A46" w14:paraId="725937CD" w14:textId="77777777" w:rsidTr="00CA2922">
        <w:trPr>
          <w:cantSplit/>
        </w:trPr>
        <w:tc>
          <w:tcPr>
            <w:tcW w:w="1396" w:type="pct"/>
            <w:shd w:val="clear" w:color="auto" w:fill="auto"/>
          </w:tcPr>
          <w:p w14:paraId="2F6F1869" w14:textId="77777777" w:rsidR="006E7AB5" w:rsidRPr="006E7AB5" w:rsidRDefault="006E7AB5" w:rsidP="006E7AB5">
            <w:pPr>
              <w:pStyle w:val="SIText"/>
            </w:pPr>
            <w:r w:rsidRPr="00006E91">
              <w:t xml:space="preserve">3.Implement weed </w:t>
            </w:r>
            <w:r w:rsidRPr="006E7AB5">
              <w:t>control</w:t>
            </w:r>
          </w:p>
        </w:tc>
        <w:tc>
          <w:tcPr>
            <w:tcW w:w="3604" w:type="pct"/>
            <w:shd w:val="clear" w:color="auto" w:fill="auto"/>
          </w:tcPr>
          <w:p w14:paraId="540839C1" w14:textId="77777777" w:rsidR="006E7AB5" w:rsidRPr="006E7AB5" w:rsidRDefault="006E7AB5" w:rsidP="006E7AB5">
            <w:pPr>
              <w:pStyle w:val="SIText"/>
            </w:pPr>
            <w:r w:rsidRPr="00006E91">
              <w:t>3.1</w:t>
            </w:r>
            <w:r w:rsidRPr="006E7AB5">
              <w:t xml:space="preserve"> Assess conditions for implementation of control plan and adjust plan according to conditions</w:t>
            </w:r>
          </w:p>
          <w:p w14:paraId="5A9C7123" w14:textId="77777777" w:rsidR="006E7AB5" w:rsidRPr="006E7AB5" w:rsidRDefault="006E7AB5" w:rsidP="006E7AB5">
            <w:pPr>
              <w:pStyle w:val="SIText"/>
            </w:pPr>
            <w:r w:rsidRPr="00006E91">
              <w:t>3.2</w:t>
            </w:r>
            <w:r w:rsidRPr="006E7AB5">
              <w:t xml:space="preserve"> Implement control measures in accordance with Integrated Pest Management plan and industry best practice</w:t>
            </w:r>
          </w:p>
          <w:p w14:paraId="3EAD2541" w14:textId="77777777" w:rsidR="006E7AB5" w:rsidRPr="006E7AB5" w:rsidRDefault="006E7AB5" w:rsidP="006E7AB5">
            <w:pPr>
              <w:pStyle w:val="SIText"/>
            </w:pPr>
            <w:r w:rsidRPr="00006E91">
              <w:t>3.3</w:t>
            </w:r>
            <w:r w:rsidRPr="006E7AB5">
              <w:t xml:space="preserve"> Ensure that control measures minimise effect on non-target species and environmental damage</w:t>
            </w:r>
          </w:p>
          <w:p w14:paraId="137B0AC7" w14:textId="77777777" w:rsidR="006E7AB5" w:rsidRPr="006E7AB5" w:rsidRDefault="006E7AB5" w:rsidP="006E7AB5">
            <w:pPr>
              <w:pStyle w:val="SIText"/>
            </w:pPr>
            <w:r w:rsidRPr="00006E91">
              <w:t>3.4</w:t>
            </w:r>
            <w:r w:rsidRPr="006E7AB5">
              <w:t xml:space="preserve"> Maintain records of the control measure according workplace procedures and regulatory requirements</w:t>
            </w:r>
          </w:p>
        </w:tc>
      </w:tr>
      <w:tr w:rsidR="006E7AB5" w:rsidRPr="00963A46" w14:paraId="457C6070" w14:textId="77777777" w:rsidTr="00CA2922">
        <w:trPr>
          <w:cantSplit/>
        </w:trPr>
        <w:tc>
          <w:tcPr>
            <w:tcW w:w="1396" w:type="pct"/>
            <w:shd w:val="clear" w:color="auto" w:fill="auto"/>
          </w:tcPr>
          <w:p w14:paraId="63BEA690" w14:textId="77777777" w:rsidR="006E7AB5" w:rsidRPr="006E7AB5" w:rsidRDefault="006E7AB5" w:rsidP="006E7AB5">
            <w:pPr>
              <w:pStyle w:val="SIText"/>
            </w:pPr>
            <w:r w:rsidRPr="00006E91">
              <w:lastRenderedPageBreak/>
              <w:t>4.Monitor control measures</w:t>
            </w:r>
          </w:p>
        </w:tc>
        <w:tc>
          <w:tcPr>
            <w:tcW w:w="3604" w:type="pct"/>
            <w:shd w:val="clear" w:color="auto" w:fill="auto"/>
          </w:tcPr>
          <w:p w14:paraId="2408BC27" w14:textId="77777777" w:rsidR="006E7AB5" w:rsidRPr="006E7AB5" w:rsidRDefault="006E7AB5" w:rsidP="006E7AB5">
            <w:pPr>
              <w:pStyle w:val="SIText"/>
            </w:pPr>
            <w:r w:rsidRPr="00006E91">
              <w:t>4.1</w:t>
            </w:r>
            <w:r w:rsidRPr="006E7AB5">
              <w:t xml:space="preserve"> Monitor control measures and identify adverse impact on non-target entities </w:t>
            </w:r>
          </w:p>
          <w:p w14:paraId="7E26F5D6" w14:textId="77777777" w:rsidR="006E7AB5" w:rsidRPr="006E7AB5" w:rsidRDefault="006E7AB5" w:rsidP="006E7AB5">
            <w:pPr>
              <w:pStyle w:val="SIText"/>
            </w:pPr>
            <w:r w:rsidRPr="00006E91">
              <w:t>4.2</w:t>
            </w:r>
            <w:r w:rsidRPr="006E7AB5">
              <w:t xml:space="preserve"> Assess effectiveness of control measures in accordance with Integrated Pest Management guidelines and available industry standards</w:t>
            </w:r>
          </w:p>
          <w:p w14:paraId="37B2127F" w14:textId="77777777" w:rsidR="006E7AB5" w:rsidRPr="006E7AB5" w:rsidRDefault="006E7AB5" w:rsidP="006E7AB5">
            <w:pPr>
              <w:pStyle w:val="SIText"/>
            </w:pPr>
            <w:r w:rsidRPr="00006E91">
              <w:t>4.3</w:t>
            </w:r>
            <w:r w:rsidRPr="006E7AB5">
              <w:t xml:space="preserve"> Report assessment of control measures according to client or workplace procedures</w:t>
            </w:r>
          </w:p>
        </w:tc>
      </w:tr>
    </w:tbl>
    <w:p w14:paraId="4F8C7B68" w14:textId="77777777" w:rsidR="005F771F" w:rsidRDefault="005F771F" w:rsidP="005F771F">
      <w:pPr>
        <w:pStyle w:val="SIText"/>
      </w:pPr>
    </w:p>
    <w:p w14:paraId="5B673300"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13F43DB" w14:textId="77777777" w:rsidTr="00CA2922">
        <w:trPr>
          <w:tblHeader/>
        </w:trPr>
        <w:tc>
          <w:tcPr>
            <w:tcW w:w="5000" w:type="pct"/>
            <w:gridSpan w:val="2"/>
          </w:tcPr>
          <w:p w14:paraId="211C6842" w14:textId="77777777" w:rsidR="00F1480E" w:rsidRPr="000754EC" w:rsidRDefault="00FD557D" w:rsidP="000754EC">
            <w:pPr>
              <w:pStyle w:val="SIHeading2"/>
            </w:pPr>
            <w:r w:rsidRPr="00041E59">
              <w:t>F</w:t>
            </w:r>
            <w:r w:rsidRPr="000754EC">
              <w:t>oundation Skills</w:t>
            </w:r>
          </w:p>
          <w:p w14:paraId="59D87CF9"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46D5FC9" w14:textId="77777777" w:rsidTr="00CA2922">
        <w:trPr>
          <w:tblHeader/>
        </w:trPr>
        <w:tc>
          <w:tcPr>
            <w:tcW w:w="1396" w:type="pct"/>
          </w:tcPr>
          <w:p w14:paraId="531B1BDF"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0928C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E7AB5" w14:paraId="5244F1A0" w14:textId="77777777" w:rsidTr="006E7AB5">
        <w:tc>
          <w:tcPr>
            <w:tcW w:w="1396" w:type="pct"/>
            <w:tcBorders>
              <w:top w:val="single" w:sz="4" w:space="0" w:color="auto"/>
              <w:left w:val="single" w:sz="4" w:space="0" w:color="auto"/>
              <w:bottom w:val="single" w:sz="4" w:space="0" w:color="auto"/>
              <w:right w:val="single" w:sz="4" w:space="0" w:color="auto"/>
            </w:tcBorders>
          </w:tcPr>
          <w:p w14:paraId="33007C89" w14:textId="77777777" w:rsidR="006E7AB5" w:rsidRPr="006E7AB5" w:rsidRDefault="006E7AB5" w:rsidP="006E7AB5">
            <w:pPr>
              <w:pStyle w:val="SIText"/>
            </w:pPr>
            <w:r w:rsidRPr="006E7AB5">
              <w:t>Reading</w:t>
            </w:r>
          </w:p>
        </w:tc>
        <w:tc>
          <w:tcPr>
            <w:tcW w:w="3604" w:type="pct"/>
            <w:tcBorders>
              <w:top w:val="single" w:sz="4" w:space="0" w:color="auto"/>
              <w:left w:val="single" w:sz="4" w:space="0" w:color="auto"/>
              <w:bottom w:val="single" w:sz="4" w:space="0" w:color="auto"/>
              <w:right w:val="single" w:sz="4" w:space="0" w:color="auto"/>
            </w:tcBorders>
          </w:tcPr>
          <w:p w14:paraId="34B6576E" w14:textId="77777777" w:rsidR="006E7AB5" w:rsidRPr="006E7AB5" w:rsidRDefault="006E7AB5" w:rsidP="006E7AB5">
            <w:pPr>
              <w:pStyle w:val="SIBulletList1"/>
            </w:pPr>
            <w:r w:rsidRPr="006E7AB5">
              <w:t>Reads and interprets plans, regulations, and other documentation and consolidates information to determine control plans and implement control measures</w:t>
            </w:r>
          </w:p>
        </w:tc>
      </w:tr>
      <w:tr w:rsidR="006E7AB5" w14:paraId="06E489D7" w14:textId="77777777" w:rsidTr="006E7AB5">
        <w:tc>
          <w:tcPr>
            <w:tcW w:w="1396" w:type="pct"/>
            <w:tcBorders>
              <w:top w:val="single" w:sz="4" w:space="0" w:color="auto"/>
              <w:left w:val="single" w:sz="4" w:space="0" w:color="auto"/>
              <w:bottom w:val="single" w:sz="4" w:space="0" w:color="auto"/>
              <w:right w:val="single" w:sz="4" w:space="0" w:color="auto"/>
            </w:tcBorders>
          </w:tcPr>
          <w:p w14:paraId="39F658B9" w14:textId="77777777" w:rsidR="006E7AB5" w:rsidRPr="006E7AB5" w:rsidRDefault="006E7AB5" w:rsidP="006E7AB5">
            <w:pPr>
              <w:pStyle w:val="SIText"/>
            </w:pPr>
            <w:r w:rsidRPr="006E7AB5">
              <w:t>Writing</w:t>
            </w:r>
          </w:p>
        </w:tc>
        <w:tc>
          <w:tcPr>
            <w:tcW w:w="3604" w:type="pct"/>
            <w:tcBorders>
              <w:top w:val="single" w:sz="4" w:space="0" w:color="auto"/>
              <w:left w:val="single" w:sz="4" w:space="0" w:color="auto"/>
              <w:bottom w:val="single" w:sz="4" w:space="0" w:color="auto"/>
              <w:right w:val="single" w:sz="4" w:space="0" w:color="auto"/>
            </w:tcBorders>
          </w:tcPr>
          <w:p w14:paraId="3AB683A1" w14:textId="77777777" w:rsidR="006E7AB5" w:rsidRPr="006E7AB5" w:rsidRDefault="006E7AB5" w:rsidP="006E7AB5">
            <w:pPr>
              <w:pStyle w:val="SIBulletList1"/>
            </w:pPr>
            <w:r w:rsidRPr="006E7AB5">
              <w:t>Accurately completes organisational records, plans and reports using clear language and industry terminology</w:t>
            </w:r>
          </w:p>
        </w:tc>
      </w:tr>
      <w:tr w:rsidR="006E7AB5" w14:paraId="789A5DF6" w14:textId="77777777" w:rsidTr="006E7AB5">
        <w:tc>
          <w:tcPr>
            <w:tcW w:w="1396" w:type="pct"/>
            <w:tcBorders>
              <w:top w:val="single" w:sz="4" w:space="0" w:color="auto"/>
              <w:left w:val="single" w:sz="4" w:space="0" w:color="auto"/>
              <w:bottom w:val="single" w:sz="4" w:space="0" w:color="auto"/>
              <w:right w:val="single" w:sz="4" w:space="0" w:color="auto"/>
            </w:tcBorders>
          </w:tcPr>
          <w:p w14:paraId="0888A220" w14:textId="77777777" w:rsidR="006E7AB5" w:rsidRPr="006E7AB5" w:rsidRDefault="006E7AB5" w:rsidP="006E7AB5">
            <w:pPr>
              <w:pStyle w:val="SIText"/>
            </w:pPr>
            <w:r w:rsidRPr="006E7AB5">
              <w:t>Numeracy</w:t>
            </w:r>
          </w:p>
        </w:tc>
        <w:tc>
          <w:tcPr>
            <w:tcW w:w="3604" w:type="pct"/>
            <w:tcBorders>
              <w:top w:val="single" w:sz="4" w:space="0" w:color="auto"/>
              <w:left w:val="single" w:sz="4" w:space="0" w:color="auto"/>
              <w:bottom w:val="single" w:sz="4" w:space="0" w:color="auto"/>
              <w:right w:val="single" w:sz="4" w:space="0" w:color="auto"/>
            </w:tcBorders>
          </w:tcPr>
          <w:p w14:paraId="7CC04EC2" w14:textId="77777777" w:rsidR="006E7AB5" w:rsidRPr="006E7AB5" w:rsidRDefault="006E7AB5" w:rsidP="006E7AB5">
            <w:pPr>
              <w:pStyle w:val="SIBulletList1"/>
            </w:pPr>
            <w:r w:rsidRPr="006E7AB5">
              <w:t>Performs calculations for volumes, weights and measures for application rates of chemicals and materials</w:t>
            </w:r>
          </w:p>
        </w:tc>
      </w:tr>
      <w:tr w:rsidR="006E7AB5" w14:paraId="6AC549DF" w14:textId="77777777" w:rsidTr="006E7AB5">
        <w:tc>
          <w:tcPr>
            <w:tcW w:w="1396" w:type="pct"/>
            <w:tcBorders>
              <w:top w:val="single" w:sz="4" w:space="0" w:color="auto"/>
              <w:left w:val="single" w:sz="4" w:space="0" w:color="auto"/>
              <w:bottom w:val="single" w:sz="4" w:space="0" w:color="auto"/>
              <w:right w:val="single" w:sz="4" w:space="0" w:color="auto"/>
            </w:tcBorders>
          </w:tcPr>
          <w:p w14:paraId="55139F60" w14:textId="77777777" w:rsidR="006E7AB5" w:rsidRPr="006E7AB5" w:rsidRDefault="006E7AB5" w:rsidP="006E7AB5">
            <w:pPr>
              <w:pStyle w:val="SIText"/>
            </w:pPr>
            <w:r w:rsidRPr="006E7AB5">
              <w:t>Oral Communication</w:t>
            </w:r>
          </w:p>
        </w:tc>
        <w:tc>
          <w:tcPr>
            <w:tcW w:w="3604" w:type="pct"/>
            <w:tcBorders>
              <w:top w:val="single" w:sz="4" w:space="0" w:color="auto"/>
              <w:left w:val="single" w:sz="4" w:space="0" w:color="auto"/>
              <w:bottom w:val="single" w:sz="4" w:space="0" w:color="auto"/>
              <w:right w:val="single" w:sz="4" w:space="0" w:color="auto"/>
            </w:tcBorders>
          </w:tcPr>
          <w:p w14:paraId="6CD60D33" w14:textId="77777777" w:rsidR="006E7AB5" w:rsidRPr="006E7AB5" w:rsidRDefault="006E7AB5" w:rsidP="006E7AB5">
            <w:pPr>
              <w:pStyle w:val="SIBulletList1"/>
            </w:pPr>
            <w:r w:rsidRPr="006E7AB5">
              <w:t>Effectively participates in verbal exchanges using collaborative and inclusive techniques including active listening and questioning and reading of verbal and non-verbal signals to convey and clarify information</w:t>
            </w:r>
          </w:p>
        </w:tc>
      </w:tr>
      <w:tr w:rsidR="006E7AB5" w14:paraId="14F3D62D" w14:textId="77777777" w:rsidTr="006E7AB5">
        <w:tc>
          <w:tcPr>
            <w:tcW w:w="1396" w:type="pct"/>
            <w:tcBorders>
              <w:top w:val="single" w:sz="4" w:space="0" w:color="auto"/>
              <w:left w:val="single" w:sz="4" w:space="0" w:color="auto"/>
              <w:bottom w:val="single" w:sz="4" w:space="0" w:color="auto"/>
              <w:right w:val="single" w:sz="4" w:space="0" w:color="auto"/>
            </w:tcBorders>
          </w:tcPr>
          <w:p w14:paraId="2DAFE307" w14:textId="77777777" w:rsidR="006E7AB5" w:rsidRPr="006E7AB5" w:rsidRDefault="006E7AB5" w:rsidP="006E7AB5">
            <w:pPr>
              <w:pStyle w:val="SIText"/>
            </w:pPr>
            <w:r w:rsidRPr="006E7AB5">
              <w:t>Navigate the world of work</w:t>
            </w:r>
          </w:p>
        </w:tc>
        <w:tc>
          <w:tcPr>
            <w:tcW w:w="3604" w:type="pct"/>
            <w:tcBorders>
              <w:top w:val="single" w:sz="4" w:space="0" w:color="auto"/>
              <w:left w:val="single" w:sz="4" w:space="0" w:color="auto"/>
              <w:bottom w:val="single" w:sz="4" w:space="0" w:color="auto"/>
              <w:right w:val="single" w:sz="4" w:space="0" w:color="auto"/>
            </w:tcBorders>
          </w:tcPr>
          <w:p w14:paraId="4FA5567D" w14:textId="77777777" w:rsidR="006E7AB5" w:rsidRPr="006E7AB5" w:rsidRDefault="006E7AB5" w:rsidP="006E7AB5">
            <w:pPr>
              <w:pStyle w:val="SIBulletList1"/>
            </w:pPr>
            <w:r w:rsidRPr="006E7AB5">
              <w:t>Takes responsibility for following explicit and implicit policies, procedures, codes of practice and legislative requirements</w:t>
            </w:r>
          </w:p>
        </w:tc>
      </w:tr>
      <w:tr w:rsidR="006E7AB5" w14:paraId="5FE35569" w14:textId="77777777" w:rsidTr="006E7AB5">
        <w:tc>
          <w:tcPr>
            <w:tcW w:w="1396" w:type="pct"/>
            <w:tcBorders>
              <w:top w:val="single" w:sz="4" w:space="0" w:color="auto"/>
              <w:left w:val="single" w:sz="4" w:space="0" w:color="auto"/>
              <w:bottom w:val="single" w:sz="4" w:space="0" w:color="auto"/>
              <w:right w:val="single" w:sz="4" w:space="0" w:color="auto"/>
            </w:tcBorders>
          </w:tcPr>
          <w:p w14:paraId="696C2AE0" w14:textId="77777777" w:rsidR="006E7AB5" w:rsidRPr="006E7AB5" w:rsidRDefault="006E7AB5" w:rsidP="006E7AB5">
            <w:pPr>
              <w:pStyle w:val="SIText"/>
            </w:pPr>
            <w:r w:rsidRPr="006E7AB5">
              <w:t>Get the work done</w:t>
            </w:r>
          </w:p>
        </w:tc>
        <w:tc>
          <w:tcPr>
            <w:tcW w:w="3604" w:type="pct"/>
            <w:tcBorders>
              <w:top w:val="single" w:sz="4" w:space="0" w:color="auto"/>
              <w:left w:val="single" w:sz="4" w:space="0" w:color="auto"/>
              <w:bottom w:val="single" w:sz="4" w:space="0" w:color="auto"/>
              <w:right w:val="single" w:sz="4" w:space="0" w:color="auto"/>
            </w:tcBorders>
          </w:tcPr>
          <w:p w14:paraId="75B5CBDB" w14:textId="77777777" w:rsidR="006E7AB5" w:rsidRPr="006E7AB5" w:rsidRDefault="006E7AB5" w:rsidP="006E7AB5">
            <w:pPr>
              <w:pStyle w:val="SIBulletList1"/>
            </w:pPr>
            <w:r w:rsidRPr="006E7AB5">
              <w:t>Takes responsibility for planning, sequencing and prioritising tasks and workload</w:t>
            </w:r>
          </w:p>
          <w:p w14:paraId="5A5A93C2" w14:textId="77777777" w:rsidR="006E7AB5" w:rsidRPr="006E7AB5" w:rsidRDefault="006E7AB5" w:rsidP="006E7AB5">
            <w:pPr>
              <w:pStyle w:val="SIBulletList1"/>
            </w:pPr>
            <w:r w:rsidRPr="006E7AB5">
              <w:t>Makes routine decisions and implements standard procedures for routine tasks, using formal decision making processes</w:t>
            </w:r>
          </w:p>
        </w:tc>
      </w:tr>
    </w:tbl>
    <w:p w14:paraId="2F50987A" w14:textId="77777777" w:rsidR="00916CD7" w:rsidRDefault="00916CD7" w:rsidP="005F771F">
      <w:pPr>
        <w:pStyle w:val="SIText"/>
      </w:pPr>
    </w:p>
    <w:p w14:paraId="41F6596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3A87929" w14:textId="77777777" w:rsidTr="00F33FF2">
        <w:tc>
          <w:tcPr>
            <w:tcW w:w="5000" w:type="pct"/>
            <w:gridSpan w:val="4"/>
          </w:tcPr>
          <w:p w14:paraId="22D0E9DD" w14:textId="77777777" w:rsidR="00F1480E" w:rsidRPr="000754EC" w:rsidRDefault="00FD557D" w:rsidP="000754EC">
            <w:pPr>
              <w:pStyle w:val="SIHeading2"/>
            </w:pPr>
            <w:r w:rsidRPr="00923720">
              <w:t>U</w:t>
            </w:r>
            <w:r w:rsidRPr="000754EC">
              <w:t>nit Mapping Information</w:t>
            </w:r>
          </w:p>
        </w:tc>
      </w:tr>
      <w:tr w:rsidR="00F1480E" w14:paraId="7FDB7889" w14:textId="77777777" w:rsidTr="00F33FF2">
        <w:tc>
          <w:tcPr>
            <w:tcW w:w="1028" w:type="pct"/>
          </w:tcPr>
          <w:p w14:paraId="313CE460" w14:textId="77777777" w:rsidR="00F1480E" w:rsidRPr="000754EC" w:rsidRDefault="00F1480E" w:rsidP="000754EC">
            <w:pPr>
              <w:pStyle w:val="SIText-Bold"/>
            </w:pPr>
            <w:r w:rsidRPr="00923720">
              <w:t>Code and title current version</w:t>
            </w:r>
          </w:p>
        </w:tc>
        <w:tc>
          <w:tcPr>
            <w:tcW w:w="1105" w:type="pct"/>
          </w:tcPr>
          <w:p w14:paraId="0811FF7C" w14:textId="77777777" w:rsidR="00F1480E" w:rsidRPr="000754EC" w:rsidRDefault="00F1480E" w:rsidP="000754EC">
            <w:pPr>
              <w:pStyle w:val="SIText-Bold"/>
            </w:pPr>
            <w:r w:rsidRPr="00923720">
              <w:t>Code and title previous version</w:t>
            </w:r>
          </w:p>
        </w:tc>
        <w:tc>
          <w:tcPr>
            <w:tcW w:w="1251" w:type="pct"/>
          </w:tcPr>
          <w:p w14:paraId="3582EBE6" w14:textId="77777777" w:rsidR="00F1480E" w:rsidRPr="000754EC" w:rsidRDefault="00F1480E" w:rsidP="000754EC">
            <w:pPr>
              <w:pStyle w:val="SIText-Bold"/>
            </w:pPr>
            <w:r w:rsidRPr="00923720">
              <w:t>Comments</w:t>
            </w:r>
          </w:p>
        </w:tc>
        <w:tc>
          <w:tcPr>
            <w:tcW w:w="1616" w:type="pct"/>
          </w:tcPr>
          <w:p w14:paraId="7AA0A4B4" w14:textId="77777777" w:rsidR="00F1480E" w:rsidRPr="000754EC" w:rsidRDefault="00F1480E" w:rsidP="000754EC">
            <w:pPr>
              <w:pStyle w:val="SIText-Bold"/>
            </w:pPr>
            <w:r w:rsidRPr="00923720">
              <w:t>Equivalence status</w:t>
            </w:r>
          </w:p>
        </w:tc>
      </w:tr>
      <w:tr w:rsidR="006E7AB5" w:rsidRPr="00006E91" w14:paraId="04461098" w14:textId="77777777" w:rsidTr="006E7AB5">
        <w:tc>
          <w:tcPr>
            <w:tcW w:w="1028" w:type="pct"/>
            <w:tcBorders>
              <w:top w:val="single" w:sz="4" w:space="0" w:color="auto"/>
              <w:left w:val="single" w:sz="4" w:space="0" w:color="auto"/>
              <w:bottom w:val="single" w:sz="4" w:space="0" w:color="auto"/>
              <w:right w:val="single" w:sz="4" w:space="0" w:color="auto"/>
            </w:tcBorders>
          </w:tcPr>
          <w:p w14:paraId="21AC1662" w14:textId="77777777" w:rsidR="006E7AB5" w:rsidRPr="006E7AB5" w:rsidRDefault="006E7AB5" w:rsidP="006E7AB5">
            <w:pPr>
              <w:pStyle w:val="SIText"/>
            </w:pPr>
            <w:r w:rsidRPr="006E7AB5">
              <w:t>AHCPMG301 Control weeds</w:t>
            </w:r>
          </w:p>
        </w:tc>
        <w:tc>
          <w:tcPr>
            <w:tcW w:w="1105" w:type="pct"/>
            <w:tcBorders>
              <w:top w:val="single" w:sz="4" w:space="0" w:color="auto"/>
              <w:left w:val="single" w:sz="4" w:space="0" w:color="auto"/>
              <w:bottom w:val="single" w:sz="4" w:space="0" w:color="auto"/>
              <w:right w:val="single" w:sz="4" w:space="0" w:color="auto"/>
            </w:tcBorders>
          </w:tcPr>
          <w:p w14:paraId="61E375C1" w14:textId="77777777" w:rsidR="006E7AB5" w:rsidRPr="006E7AB5" w:rsidRDefault="006E7AB5" w:rsidP="006E7AB5">
            <w:pPr>
              <w:pStyle w:val="SIText"/>
            </w:pPr>
            <w:r>
              <w:t xml:space="preserve">AHCPMG301 </w:t>
            </w:r>
            <w:r w:rsidRPr="006E7AB5">
              <w:t>Control weeds</w:t>
            </w:r>
          </w:p>
        </w:tc>
        <w:tc>
          <w:tcPr>
            <w:tcW w:w="1251" w:type="pct"/>
            <w:tcBorders>
              <w:top w:val="single" w:sz="4" w:space="0" w:color="auto"/>
              <w:left w:val="single" w:sz="4" w:space="0" w:color="auto"/>
              <w:bottom w:val="single" w:sz="4" w:space="0" w:color="auto"/>
              <w:right w:val="single" w:sz="4" w:space="0" w:color="auto"/>
            </w:tcBorders>
          </w:tcPr>
          <w:p w14:paraId="6E296A3E" w14:textId="77777777" w:rsidR="006E7AB5" w:rsidRPr="006E7AB5" w:rsidRDefault="006E7AB5" w:rsidP="006E7AB5">
            <w:pPr>
              <w:pStyle w:val="SIText"/>
            </w:pPr>
            <w:r w:rsidRPr="006E7AB5">
              <w:t>Updated to meet Standards for Training Packages</w:t>
            </w:r>
          </w:p>
          <w:p w14:paraId="45DDB366" w14:textId="77777777" w:rsidR="006E7AB5" w:rsidRPr="006E7AB5" w:rsidRDefault="006E7AB5" w:rsidP="006E7AB5">
            <w:pPr>
              <w:pStyle w:val="SIText"/>
            </w:pPr>
          </w:p>
          <w:p w14:paraId="65383907" w14:textId="77777777" w:rsidR="006E7AB5" w:rsidRPr="006E7AB5" w:rsidRDefault="006E7AB5" w:rsidP="006E7AB5">
            <w:pPr>
              <w:pStyle w:val="SIText"/>
            </w:pPr>
            <w:r w:rsidRPr="006E7AB5">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38F0ADBD" w14:textId="77777777" w:rsidR="006E7AB5" w:rsidRPr="006E7AB5" w:rsidRDefault="006E7AB5" w:rsidP="006E7AB5">
            <w:pPr>
              <w:pStyle w:val="SIText"/>
            </w:pPr>
            <w:r w:rsidRPr="006E7AB5">
              <w:t xml:space="preserve">Equivalent unit </w:t>
            </w:r>
          </w:p>
        </w:tc>
      </w:tr>
    </w:tbl>
    <w:p w14:paraId="0EF73E0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6E7AB5" w:rsidRPr="00006E91" w14:paraId="0EB1CED0" w14:textId="77777777" w:rsidTr="006E7AB5">
        <w:tc>
          <w:tcPr>
            <w:tcW w:w="1396" w:type="pct"/>
            <w:tcBorders>
              <w:top w:val="single" w:sz="4" w:space="0" w:color="auto"/>
              <w:left w:val="single" w:sz="4" w:space="0" w:color="auto"/>
              <w:bottom w:val="single" w:sz="4" w:space="0" w:color="auto"/>
              <w:right w:val="single" w:sz="4" w:space="0" w:color="auto"/>
            </w:tcBorders>
            <w:shd w:val="clear" w:color="auto" w:fill="auto"/>
          </w:tcPr>
          <w:p w14:paraId="3E139631" w14:textId="77777777" w:rsidR="006E7AB5" w:rsidRPr="006E7AB5" w:rsidRDefault="006E7AB5" w:rsidP="006E7AB5">
            <w:pPr>
              <w:pStyle w:val="SIHeading2"/>
            </w:pPr>
            <w:r w:rsidRPr="006E7AB5">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075B51D" w14:textId="77777777" w:rsidR="006E7AB5" w:rsidRPr="006E7AB5" w:rsidRDefault="006E7AB5" w:rsidP="006E7AB5">
            <w:pPr>
              <w:pStyle w:val="SIText"/>
            </w:pPr>
            <w:r w:rsidRPr="006E7AB5">
              <w:t xml:space="preserve">Companion Volumes, including Implementation Guides, are available at </w:t>
            </w:r>
            <w:proofErr w:type="spellStart"/>
            <w:r w:rsidRPr="006E7AB5">
              <w:t>VETNet</w:t>
            </w:r>
            <w:proofErr w:type="spellEnd"/>
            <w:r w:rsidRPr="006E7AB5">
              <w:t>: https://vetnet.education.gov.au/Pages/TrainingDocs.aspx?q=c6399549-9c62-4a5e-bf1a-524b2322cf72</w:t>
            </w:r>
          </w:p>
        </w:tc>
      </w:tr>
    </w:tbl>
    <w:p w14:paraId="5657BAA8" w14:textId="77777777" w:rsidR="00F1480E" w:rsidRDefault="00F1480E" w:rsidP="005F771F">
      <w:pPr>
        <w:pStyle w:val="SIText"/>
      </w:pPr>
    </w:p>
    <w:p w14:paraId="7EA0A89A"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F253A9C" w14:textId="77777777" w:rsidTr="00113678">
        <w:trPr>
          <w:tblHeader/>
        </w:trPr>
        <w:tc>
          <w:tcPr>
            <w:tcW w:w="1478" w:type="pct"/>
            <w:shd w:val="clear" w:color="auto" w:fill="auto"/>
          </w:tcPr>
          <w:p w14:paraId="74711986"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1ED1401" w14:textId="77777777" w:rsidR="00556C4C" w:rsidRPr="000754EC" w:rsidRDefault="006E7AB5" w:rsidP="000754EC">
            <w:pPr>
              <w:pStyle w:val="SIUnittitle"/>
            </w:pPr>
            <w:r>
              <w:t xml:space="preserve">Assessment requirements for </w:t>
            </w:r>
            <w:r w:rsidRPr="006E7AB5">
              <w:t>AHCPMG301 Control weeds</w:t>
            </w:r>
          </w:p>
        </w:tc>
      </w:tr>
      <w:tr w:rsidR="00556C4C" w:rsidRPr="00A55106" w14:paraId="61088BD8" w14:textId="77777777" w:rsidTr="00113678">
        <w:trPr>
          <w:tblHeader/>
        </w:trPr>
        <w:tc>
          <w:tcPr>
            <w:tcW w:w="5000" w:type="pct"/>
            <w:gridSpan w:val="2"/>
            <w:shd w:val="clear" w:color="auto" w:fill="auto"/>
          </w:tcPr>
          <w:p w14:paraId="0246611F" w14:textId="77777777" w:rsidR="00556C4C" w:rsidRPr="000754EC" w:rsidRDefault="00D71E43" w:rsidP="000754EC">
            <w:pPr>
              <w:pStyle w:val="SIHeading2"/>
            </w:pPr>
            <w:r>
              <w:t>Performance E</w:t>
            </w:r>
            <w:r w:rsidRPr="000754EC">
              <w:t>vidence</w:t>
            </w:r>
          </w:p>
        </w:tc>
      </w:tr>
      <w:tr w:rsidR="006E7AB5" w:rsidRPr="00006E91" w14:paraId="450AAEC8" w14:textId="77777777" w:rsidTr="006E7AB5">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FE9D668" w14:textId="77777777" w:rsidR="006E7AB5" w:rsidRPr="006E7AB5" w:rsidRDefault="006E7AB5" w:rsidP="006E7AB5">
            <w:pPr>
              <w:pStyle w:val="SIText"/>
            </w:pPr>
            <w:r w:rsidRPr="006E7AB5">
              <w:t xml:space="preserve">An individual demonstrating competency must satisfy all of the elements and performance criteria in this unit. </w:t>
            </w:r>
          </w:p>
          <w:p w14:paraId="68D324B4" w14:textId="77777777" w:rsidR="006E7AB5" w:rsidRPr="006E7AB5" w:rsidRDefault="006E7AB5" w:rsidP="006E7AB5">
            <w:pPr>
              <w:pStyle w:val="SIText"/>
            </w:pPr>
          </w:p>
          <w:p w14:paraId="0733EDD4" w14:textId="77777777" w:rsidR="006E7AB5" w:rsidRPr="006E7AB5" w:rsidRDefault="006E7AB5" w:rsidP="006E7AB5">
            <w:pPr>
              <w:pStyle w:val="SIText"/>
            </w:pPr>
            <w:r w:rsidRPr="006E7AB5">
              <w:t>There must be evidence that the individual has demonstrated that they have controlled weeds including:</w:t>
            </w:r>
          </w:p>
          <w:p w14:paraId="6E3788B9" w14:textId="77777777" w:rsidR="006E7AB5" w:rsidRPr="006E7AB5" w:rsidRDefault="006E7AB5" w:rsidP="006E7AB5">
            <w:pPr>
              <w:pStyle w:val="SIBulletList1"/>
            </w:pPr>
            <w:r w:rsidRPr="006E7AB5">
              <w:t>identified, recorded and assessed weeds and their impact on landscape or production in the target area</w:t>
            </w:r>
          </w:p>
          <w:p w14:paraId="63850F93" w14:textId="77777777" w:rsidR="006E7AB5" w:rsidRPr="006E7AB5" w:rsidRDefault="006E7AB5" w:rsidP="006E7AB5">
            <w:pPr>
              <w:pStyle w:val="SIBulletList1"/>
            </w:pPr>
            <w:r w:rsidRPr="006E7AB5">
              <w:t>Investigated the suitability of weed control approaches and effect on site environment and non-target entities</w:t>
            </w:r>
          </w:p>
          <w:p w14:paraId="02B369AD" w14:textId="77777777" w:rsidR="006E7AB5" w:rsidRPr="006E7AB5" w:rsidRDefault="006E7AB5" w:rsidP="006E7AB5">
            <w:pPr>
              <w:pStyle w:val="SIBulletList1"/>
            </w:pPr>
            <w:r w:rsidRPr="006E7AB5">
              <w:t>planed and coordinate weed control activities</w:t>
            </w:r>
          </w:p>
          <w:p w14:paraId="37E9BB35" w14:textId="77777777" w:rsidR="006E7AB5" w:rsidRPr="006E7AB5" w:rsidRDefault="006E7AB5" w:rsidP="006E7AB5">
            <w:pPr>
              <w:pStyle w:val="SIBulletList1"/>
            </w:pPr>
            <w:r w:rsidRPr="006E7AB5">
              <w:t xml:space="preserve">identified tolerable levels of weed infestation for the target site  </w:t>
            </w:r>
          </w:p>
          <w:p w14:paraId="1CBFC44A" w14:textId="77777777" w:rsidR="006E7AB5" w:rsidRPr="006E7AB5" w:rsidRDefault="006E7AB5" w:rsidP="006E7AB5">
            <w:pPr>
              <w:pStyle w:val="SIBulletList1"/>
            </w:pPr>
            <w:r w:rsidRPr="006E7AB5">
              <w:t>conducted a site hazard, risk assessment and identified controls for weed control</w:t>
            </w:r>
          </w:p>
          <w:p w14:paraId="03DA01CF" w14:textId="77777777" w:rsidR="006E7AB5" w:rsidRPr="006E7AB5" w:rsidRDefault="006E7AB5" w:rsidP="006E7AB5">
            <w:pPr>
              <w:pStyle w:val="SIBulletList1"/>
            </w:pPr>
            <w:r w:rsidRPr="006E7AB5">
              <w:t xml:space="preserve">selected and applied weed management methods appropriate to the target site </w:t>
            </w:r>
          </w:p>
          <w:p w14:paraId="5D841B25" w14:textId="77777777" w:rsidR="006E7AB5" w:rsidRPr="006E7AB5" w:rsidRDefault="006E7AB5" w:rsidP="006E7AB5">
            <w:pPr>
              <w:pStyle w:val="SIBulletList1"/>
            </w:pPr>
            <w:r w:rsidRPr="006E7AB5">
              <w:t xml:space="preserve">maintained records of weed management activities </w:t>
            </w:r>
          </w:p>
          <w:p w14:paraId="30123614" w14:textId="77777777" w:rsidR="006E7AB5" w:rsidRPr="006E7AB5" w:rsidRDefault="006E7AB5" w:rsidP="006E7AB5">
            <w:pPr>
              <w:pStyle w:val="SIBulletList1"/>
            </w:pPr>
            <w:r w:rsidRPr="006E7AB5">
              <w:t>monitored, recorded and reported the effectiveness of methods</w:t>
            </w:r>
          </w:p>
          <w:p w14:paraId="45B17CB9" w14:textId="77777777" w:rsidR="006E7AB5" w:rsidRPr="006E7AB5" w:rsidRDefault="006E7AB5" w:rsidP="006E7AB5">
            <w:pPr>
              <w:pStyle w:val="SIBulletList1"/>
            </w:pPr>
            <w:proofErr w:type="gramStart"/>
            <w:r w:rsidRPr="006E7AB5">
              <w:t>ensured</w:t>
            </w:r>
            <w:proofErr w:type="gramEnd"/>
            <w:r w:rsidRPr="006E7AB5">
              <w:t xml:space="preserve"> control measures had minimal effect on non-target species and environment. </w:t>
            </w:r>
          </w:p>
        </w:tc>
      </w:tr>
    </w:tbl>
    <w:p w14:paraId="5721816A" w14:textId="77777777" w:rsidR="00556C4C" w:rsidRDefault="00556C4C" w:rsidP="005F771F">
      <w:pPr>
        <w:pStyle w:val="SIText"/>
      </w:pPr>
      <w:bookmarkStart w:id="1" w:name="_GoBack"/>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F08E578" w14:textId="77777777" w:rsidTr="00CA2922">
        <w:trPr>
          <w:tblHeader/>
        </w:trPr>
        <w:tc>
          <w:tcPr>
            <w:tcW w:w="5000" w:type="pct"/>
            <w:shd w:val="clear" w:color="auto" w:fill="auto"/>
          </w:tcPr>
          <w:p w14:paraId="3B6EA6FC" w14:textId="77777777" w:rsidR="00F1480E" w:rsidRPr="000754EC" w:rsidRDefault="00D71E43" w:rsidP="000754EC">
            <w:pPr>
              <w:pStyle w:val="SIHeading2"/>
            </w:pPr>
            <w:r w:rsidRPr="002C55E9">
              <w:t>K</w:t>
            </w:r>
            <w:r w:rsidRPr="000754EC">
              <w:t>nowledge Evidence</w:t>
            </w:r>
          </w:p>
        </w:tc>
      </w:tr>
      <w:tr w:rsidR="006E7AB5" w:rsidRPr="00006E91" w14:paraId="0AB4A9E6" w14:textId="77777777" w:rsidTr="006E7AB5">
        <w:tc>
          <w:tcPr>
            <w:tcW w:w="5000" w:type="pct"/>
            <w:tcBorders>
              <w:top w:val="single" w:sz="4" w:space="0" w:color="auto"/>
              <w:left w:val="single" w:sz="4" w:space="0" w:color="auto"/>
              <w:bottom w:val="single" w:sz="4" w:space="0" w:color="auto"/>
              <w:right w:val="single" w:sz="4" w:space="0" w:color="auto"/>
            </w:tcBorders>
            <w:shd w:val="clear" w:color="auto" w:fill="auto"/>
          </w:tcPr>
          <w:p w14:paraId="3357F0DB" w14:textId="77777777" w:rsidR="006E7AB5" w:rsidRPr="006E7AB5" w:rsidRDefault="006E7AB5" w:rsidP="006E7AB5">
            <w:pPr>
              <w:pStyle w:val="SIText"/>
            </w:pPr>
            <w:r w:rsidRPr="006E7AB5">
              <w:t>An individual must be able to demonstrate the knowledge required to perform the tasks outlined in the elements and performance criteria of this unit. This includes knowledge of:</w:t>
            </w:r>
          </w:p>
          <w:p w14:paraId="4FBFC73E" w14:textId="77777777" w:rsidR="006E7AB5" w:rsidRPr="006E7AB5" w:rsidRDefault="006E7AB5" w:rsidP="006E7AB5">
            <w:pPr>
              <w:pStyle w:val="SIBulletList1"/>
            </w:pPr>
            <w:r w:rsidRPr="006E7AB5">
              <w:t>suitable weed control measures and timing of weed control activities including:</w:t>
            </w:r>
          </w:p>
          <w:p w14:paraId="0B4B6C85" w14:textId="77777777" w:rsidR="006E7AB5" w:rsidRPr="006E7AB5" w:rsidRDefault="006E7AB5" w:rsidP="006E7AB5">
            <w:pPr>
              <w:pStyle w:val="SIBulletList2"/>
            </w:pPr>
            <w:r w:rsidRPr="006E7AB5">
              <w:t>lifecycle and ecology of a range of weeds</w:t>
            </w:r>
          </w:p>
          <w:p w14:paraId="678ED95F" w14:textId="77777777" w:rsidR="006E7AB5" w:rsidRPr="006E7AB5" w:rsidRDefault="006E7AB5" w:rsidP="006E7AB5">
            <w:pPr>
              <w:pStyle w:val="SIBulletList2"/>
            </w:pPr>
            <w:r w:rsidRPr="006E7AB5">
              <w:t>cyclical nature of weeds and control programs</w:t>
            </w:r>
          </w:p>
          <w:p w14:paraId="6E35EE0C" w14:textId="77777777" w:rsidR="006E7AB5" w:rsidRPr="006E7AB5" w:rsidRDefault="006E7AB5" w:rsidP="006E7AB5">
            <w:pPr>
              <w:pStyle w:val="SIBulletList2"/>
            </w:pPr>
            <w:r w:rsidRPr="006E7AB5">
              <w:t>weeds morphology and dispersal</w:t>
            </w:r>
          </w:p>
          <w:p w14:paraId="25FA28B7" w14:textId="77777777" w:rsidR="006E7AB5" w:rsidRPr="006E7AB5" w:rsidRDefault="006E7AB5" w:rsidP="006E7AB5">
            <w:pPr>
              <w:pStyle w:val="SIBulletList2"/>
            </w:pPr>
            <w:r w:rsidRPr="006E7AB5">
              <w:t xml:space="preserve">weed characteristics </w:t>
            </w:r>
          </w:p>
          <w:p w14:paraId="08F8ACC1" w14:textId="77777777" w:rsidR="006E7AB5" w:rsidRPr="006E7AB5" w:rsidRDefault="006E7AB5" w:rsidP="006E7AB5">
            <w:pPr>
              <w:pStyle w:val="SIBulletList2"/>
            </w:pPr>
            <w:r w:rsidRPr="006E7AB5">
              <w:t>plant health and growth requirements can be compromised by weed infestation</w:t>
            </w:r>
          </w:p>
          <w:p w14:paraId="47082B66" w14:textId="77777777" w:rsidR="006E7AB5" w:rsidRPr="006E7AB5" w:rsidRDefault="006E7AB5" w:rsidP="006E7AB5">
            <w:pPr>
              <w:pStyle w:val="SIBulletList2"/>
            </w:pPr>
            <w:r w:rsidRPr="006E7AB5">
              <w:t>economic, aesthetic, health, fire hazard and environmental thresholds of common weeds</w:t>
            </w:r>
          </w:p>
          <w:p w14:paraId="1F75C63E" w14:textId="77777777" w:rsidR="006E7AB5" w:rsidRPr="006E7AB5" w:rsidRDefault="006E7AB5" w:rsidP="006E7AB5">
            <w:pPr>
              <w:pStyle w:val="SIBulletList2"/>
            </w:pPr>
            <w:r w:rsidRPr="006E7AB5">
              <w:t xml:space="preserve">weed control methods and when they should be selected, including prevention strategies </w:t>
            </w:r>
          </w:p>
          <w:p w14:paraId="0442F85E" w14:textId="77777777" w:rsidR="006E7AB5" w:rsidRPr="006E7AB5" w:rsidRDefault="006E7AB5" w:rsidP="006E7AB5">
            <w:pPr>
              <w:pStyle w:val="SIBulletList2"/>
            </w:pPr>
            <w:r w:rsidRPr="006E7AB5">
              <w:t>non-target entities common to the area, especially plants with morphological features similar to the target pest plant</w:t>
            </w:r>
          </w:p>
          <w:p w14:paraId="183ED856" w14:textId="77777777" w:rsidR="006E7AB5" w:rsidRPr="006E7AB5" w:rsidRDefault="006E7AB5" w:rsidP="006E7AB5">
            <w:pPr>
              <w:pStyle w:val="SIBulletList2"/>
            </w:pPr>
            <w:r w:rsidRPr="006E7AB5">
              <w:t xml:space="preserve">key concepts of Integrated Pest Management </w:t>
            </w:r>
          </w:p>
          <w:p w14:paraId="3DFE18D5" w14:textId="77777777" w:rsidR="006E7AB5" w:rsidRPr="006E7AB5" w:rsidRDefault="006E7AB5" w:rsidP="006E7AB5">
            <w:pPr>
              <w:pStyle w:val="SIBulletList2"/>
            </w:pPr>
            <w:r w:rsidRPr="006E7AB5">
              <w:t>risk factors including human, animal health and environmental associated with control measures</w:t>
            </w:r>
          </w:p>
          <w:p w14:paraId="580B890E" w14:textId="77777777" w:rsidR="006E7AB5" w:rsidRPr="006E7AB5" w:rsidRDefault="006E7AB5" w:rsidP="006E7AB5">
            <w:pPr>
              <w:pStyle w:val="SIBulletList1"/>
            </w:pPr>
            <w:r w:rsidRPr="006E7AB5">
              <w:t>factors that affect the efficacy of weed management strategies including:</w:t>
            </w:r>
          </w:p>
          <w:p w14:paraId="4D95CA95" w14:textId="77777777" w:rsidR="006E7AB5" w:rsidRPr="006E7AB5" w:rsidRDefault="006E7AB5" w:rsidP="006E7AB5">
            <w:pPr>
              <w:pStyle w:val="SIBulletList2"/>
            </w:pPr>
            <w:r w:rsidRPr="006E7AB5">
              <w:t>prevailing weather and atmospheric conditions</w:t>
            </w:r>
          </w:p>
          <w:p w14:paraId="06899092" w14:textId="77777777" w:rsidR="006E7AB5" w:rsidRPr="006E7AB5" w:rsidRDefault="006E7AB5" w:rsidP="006E7AB5">
            <w:pPr>
              <w:pStyle w:val="SIBulletList2"/>
            </w:pPr>
            <w:r w:rsidRPr="006E7AB5">
              <w:t>impact of spray drift on non-target entities</w:t>
            </w:r>
          </w:p>
          <w:p w14:paraId="667BEDBB" w14:textId="77777777" w:rsidR="006E7AB5" w:rsidRPr="006E7AB5" w:rsidRDefault="006E7AB5" w:rsidP="006E7AB5">
            <w:pPr>
              <w:pStyle w:val="SIBulletList2"/>
            </w:pPr>
            <w:r w:rsidRPr="006E7AB5">
              <w:t>residues and maximum residue levels (MLA)</w:t>
            </w:r>
          </w:p>
          <w:p w14:paraId="3B5BFDB8" w14:textId="77777777" w:rsidR="006E7AB5" w:rsidRPr="006E7AB5" w:rsidRDefault="006E7AB5" w:rsidP="006E7AB5">
            <w:pPr>
              <w:pStyle w:val="SIBulletList1"/>
            </w:pPr>
            <w:r w:rsidRPr="006E7AB5">
              <w:t>weed control activities and disturbance to other plant or animal species</w:t>
            </w:r>
          </w:p>
          <w:p w14:paraId="53214D11" w14:textId="77777777" w:rsidR="006E7AB5" w:rsidRPr="006E7AB5" w:rsidRDefault="006E7AB5" w:rsidP="006E7AB5">
            <w:pPr>
              <w:pStyle w:val="SIBulletList1"/>
            </w:pPr>
            <w:r w:rsidRPr="006E7AB5">
              <w:t>signs of adverse impact of control measures and ways to minimise their effect on non-target entities including:</w:t>
            </w:r>
          </w:p>
          <w:p w14:paraId="3F965B1E" w14:textId="77777777" w:rsidR="006E7AB5" w:rsidRPr="006E7AB5" w:rsidRDefault="006E7AB5" w:rsidP="006E7AB5">
            <w:pPr>
              <w:pStyle w:val="SIBulletList2"/>
            </w:pPr>
            <w:r w:rsidRPr="006E7AB5">
              <w:t>humans</w:t>
            </w:r>
          </w:p>
          <w:p w14:paraId="063274DB" w14:textId="77777777" w:rsidR="006E7AB5" w:rsidRPr="006E7AB5" w:rsidRDefault="006E7AB5" w:rsidP="006E7AB5">
            <w:pPr>
              <w:pStyle w:val="SIBulletList2"/>
            </w:pPr>
            <w:r w:rsidRPr="006E7AB5">
              <w:t>animals</w:t>
            </w:r>
          </w:p>
          <w:p w14:paraId="58B998B3" w14:textId="77777777" w:rsidR="006E7AB5" w:rsidRPr="006E7AB5" w:rsidRDefault="006E7AB5" w:rsidP="006E7AB5">
            <w:pPr>
              <w:pStyle w:val="SIBulletList2"/>
            </w:pPr>
            <w:r w:rsidRPr="006E7AB5">
              <w:t>non-target plants</w:t>
            </w:r>
          </w:p>
          <w:p w14:paraId="6323EC22" w14:textId="77777777" w:rsidR="006E7AB5" w:rsidRPr="006E7AB5" w:rsidRDefault="006E7AB5" w:rsidP="006E7AB5">
            <w:pPr>
              <w:pStyle w:val="SIBulletList2"/>
            </w:pPr>
            <w:r w:rsidRPr="006E7AB5">
              <w:t xml:space="preserve">environment </w:t>
            </w:r>
          </w:p>
          <w:p w14:paraId="7426BDC6" w14:textId="77777777" w:rsidR="006E7AB5" w:rsidRPr="006E7AB5" w:rsidRDefault="006E7AB5" w:rsidP="006E7AB5">
            <w:pPr>
              <w:pStyle w:val="SIBulletList1"/>
            </w:pPr>
            <w:r w:rsidRPr="006E7AB5">
              <w:t>site-monitoring techniques that may be used to implement the weed control plan</w:t>
            </w:r>
          </w:p>
          <w:p w14:paraId="0D4B4494" w14:textId="77777777" w:rsidR="006E7AB5" w:rsidRPr="006E7AB5" w:rsidRDefault="006E7AB5" w:rsidP="006E7AB5">
            <w:pPr>
              <w:pStyle w:val="SIBulletList1"/>
            </w:pPr>
            <w:r w:rsidRPr="006E7AB5">
              <w:t>hazard risks assessment and control methodologies</w:t>
            </w:r>
          </w:p>
          <w:p w14:paraId="1B9287C2" w14:textId="77777777" w:rsidR="006E7AB5" w:rsidRPr="006E7AB5" w:rsidRDefault="006E7AB5" w:rsidP="006E7AB5">
            <w:pPr>
              <w:pStyle w:val="SIBulletList1"/>
            </w:pPr>
            <w:r w:rsidRPr="006E7AB5">
              <w:t>equipment including personal protective equipment appropriate to control measure</w:t>
            </w:r>
          </w:p>
          <w:p w14:paraId="5F6ED479" w14:textId="77777777" w:rsidR="006E7AB5" w:rsidRPr="006E7AB5" w:rsidRDefault="006E7AB5" w:rsidP="006E7AB5">
            <w:pPr>
              <w:pStyle w:val="SIBulletList1"/>
            </w:pPr>
            <w:r w:rsidRPr="006E7AB5">
              <w:t>work health and safety requirements pertaining to the use of cultural, biological and chemical agents</w:t>
            </w:r>
          </w:p>
          <w:p w14:paraId="39DA0C3C" w14:textId="77777777" w:rsidR="006E7AB5" w:rsidRPr="006E7AB5" w:rsidRDefault="006E7AB5" w:rsidP="006E7AB5">
            <w:pPr>
              <w:pStyle w:val="SIBulletList1"/>
            </w:pPr>
            <w:r w:rsidRPr="006E7AB5">
              <w:t>pest management planning and survey strategies</w:t>
            </w:r>
          </w:p>
          <w:p w14:paraId="7D14314F" w14:textId="77777777" w:rsidR="006E7AB5" w:rsidRPr="006E7AB5" w:rsidRDefault="006E7AB5" w:rsidP="006E7AB5">
            <w:pPr>
              <w:pStyle w:val="SIBulletList1"/>
            </w:pPr>
            <w:proofErr w:type="gramStart"/>
            <w:r w:rsidRPr="006E7AB5">
              <w:t>legislative</w:t>
            </w:r>
            <w:proofErr w:type="gramEnd"/>
            <w:r w:rsidRPr="006E7AB5">
              <w:t xml:space="preserve"> requirements relevant to weed control.</w:t>
            </w:r>
          </w:p>
        </w:tc>
      </w:tr>
    </w:tbl>
    <w:p w14:paraId="4FE69C5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D45613A" w14:textId="77777777" w:rsidTr="00CA2922">
        <w:trPr>
          <w:tblHeader/>
        </w:trPr>
        <w:tc>
          <w:tcPr>
            <w:tcW w:w="5000" w:type="pct"/>
            <w:shd w:val="clear" w:color="auto" w:fill="auto"/>
          </w:tcPr>
          <w:p w14:paraId="5D07BF5E" w14:textId="77777777" w:rsidR="00F1480E" w:rsidRPr="000754EC" w:rsidRDefault="00D71E43" w:rsidP="000754EC">
            <w:pPr>
              <w:pStyle w:val="SIHeading2"/>
            </w:pPr>
            <w:r w:rsidRPr="002C55E9">
              <w:t>A</w:t>
            </w:r>
            <w:r w:rsidRPr="000754EC">
              <w:t>ssessment Conditions</w:t>
            </w:r>
          </w:p>
        </w:tc>
      </w:tr>
      <w:tr w:rsidR="006E7AB5" w:rsidRPr="00006E91" w14:paraId="0BB44494" w14:textId="77777777" w:rsidTr="006E7AB5">
        <w:tc>
          <w:tcPr>
            <w:tcW w:w="5000" w:type="pct"/>
            <w:tcBorders>
              <w:top w:val="single" w:sz="4" w:space="0" w:color="auto"/>
              <w:left w:val="single" w:sz="4" w:space="0" w:color="auto"/>
              <w:bottom w:val="single" w:sz="4" w:space="0" w:color="auto"/>
              <w:right w:val="single" w:sz="4" w:space="0" w:color="auto"/>
            </w:tcBorders>
            <w:shd w:val="clear" w:color="auto" w:fill="auto"/>
          </w:tcPr>
          <w:p w14:paraId="39AFAD03" w14:textId="77777777" w:rsidR="006E7AB5" w:rsidRPr="006E7AB5" w:rsidRDefault="006E7AB5" w:rsidP="006E7AB5">
            <w:pPr>
              <w:pStyle w:val="SIText"/>
            </w:pPr>
            <w:r w:rsidRPr="006E7AB5">
              <w:t xml:space="preserve">Assessment of skills must take place under the following conditions: </w:t>
            </w:r>
          </w:p>
          <w:p w14:paraId="238D15BF" w14:textId="77777777" w:rsidR="006E7AB5" w:rsidRPr="006E7AB5" w:rsidRDefault="006E7AB5" w:rsidP="006E7AB5">
            <w:pPr>
              <w:pStyle w:val="SIBulletList1"/>
            </w:pPr>
            <w:r w:rsidRPr="006E7AB5">
              <w:t>physical conditions:</w:t>
            </w:r>
          </w:p>
          <w:p w14:paraId="76880910" w14:textId="77777777" w:rsidR="006E7AB5" w:rsidRPr="006E7AB5" w:rsidRDefault="006E7AB5" w:rsidP="006E7AB5">
            <w:pPr>
              <w:pStyle w:val="SIBulletList2"/>
              <w:rPr>
                <w:rFonts w:eastAsia="Calibri"/>
              </w:rPr>
            </w:pPr>
            <w:r w:rsidRPr="006E7AB5">
              <w:t>skills must be demonstrated in the field or an environment that accurately represents workplace conditions</w:t>
            </w:r>
          </w:p>
          <w:p w14:paraId="5BD0B25B" w14:textId="77777777" w:rsidR="006E7AB5" w:rsidRPr="006E7AB5" w:rsidRDefault="006E7AB5" w:rsidP="006E7AB5">
            <w:pPr>
              <w:pStyle w:val="SIBulletList1"/>
            </w:pPr>
            <w:r w:rsidRPr="006E7AB5">
              <w:lastRenderedPageBreak/>
              <w:t>resources, equipment and materials:</w:t>
            </w:r>
          </w:p>
          <w:p w14:paraId="70573D86" w14:textId="77777777" w:rsidR="006E7AB5" w:rsidRPr="006E7AB5" w:rsidRDefault="006E7AB5" w:rsidP="006E7AB5">
            <w:pPr>
              <w:pStyle w:val="SIBulletList2"/>
              <w:rPr>
                <w:rFonts w:eastAsia="Calibri"/>
              </w:rPr>
            </w:pPr>
            <w:r w:rsidRPr="006E7AB5">
              <w:rPr>
                <w:rFonts w:eastAsia="Calibri"/>
              </w:rPr>
              <w:t>live weeds</w:t>
            </w:r>
          </w:p>
          <w:p w14:paraId="5DE0302B" w14:textId="77777777" w:rsidR="006E7AB5" w:rsidRPr="006E7AB5" w:rsidRDefault="006E7AB5" w:rsidP="006E7AB5">
            <w:pPr>
              <w:pStyle w:val="SIBulletList2"/>
              <w:rPr>
                <w:rFonts w:eastAsia="Calibri"/>
              </w:rPr>
            </w:pPr>
            <w:r w:rsidRPr="006E7AB5">
              <w:t>use of tools and equipment used for weed control program</w:t>
            </w:r>
          </w:p>
          <w:p w14:paraId="7CA4D070" w14:textId="77777777" w:rsidR="006E7AB5" w:rsidRPr="006E7AB5" w:rsidRDefault="006E7AB5" w:rsidP="006E7AB5">
            <w:pPr>
              <w:pStyle w:val="SIBulletList2"/>
              <w:rPr>
                <w:rFonts w:eastAsia="Calibri"/>
              </w:rPr>
            </w:pPr>
            <w:r w:rsidRPr="006E7AB5">
              <w:t>use of specific items of personal protective equipment</w:t>
            </w:r>
          </w:p>
          <w:p w14:paraId="59DD4B54" w14:textId="77777777" w:rsidR="006E7AB5" w:rsidRPr="006E7AB5" w:rsidRDefault="006E7AB5" w:rsidP="006E7AB5">
            <w:pPr>
              <w:pStyle w:val="SIBulletList1"/>
              <w:rPr>
                <w:rFonts w:eastAsia="Calibri"/>
              </w:rPr>
            </w:pPr>
            <w:r w:rsidRPr="006E7AB5">
              <w:rPr>
                <w:rFonts w:eastAsia="Calibri"/>
              </w:rPr>
              <w:t>specifications:</w:t>
            </w:r>
          </w:p>
          <w:p w14:paraId="199FAC0F" w14:textId="77777777" w:rsidR="006E7AB5" w:rsidRPr="006E7AB5" w:rsidRDefault="006E7AB5" w:rsidP="006E7AB5">
            <w:pPr>
              <w:pStyle w:val="SIBulletList2"/>
              <w:rPr>
                <w:rFonts w:eastAsia="Calibri"/>
              </w:rPr>
            </w:pPr>
            <w:r w:rsidRPr="006E7AB5">
              <w:rPr>
                <w:rFonts w:eastAsia="Calibri"/>
              </w:rPr>
              <w:t>use of specific workplace documents such as policies, procedures, processes and forms for record keeping</w:t>
            </w:r>
          </w:p>
          <w:p w14:paraId="1D988D6C" w14:textId="77777777" w:rsidR="006E7AB5" w:rsidRPr="006E7AB5" w:rsidRDefault="006E7AB5" w:rsidP="006E7AB5">
            <w:pPr>
              <w:pStyle w:val="SIBulletList2"/>
              <w:rPr>
                <w:rFonts w:eastAsia="Calibri"/>
              </w:rPr>
            </w:pPr>
            <w:r w:rsidRPr="006E7AB5">
              <w:rPr>
                <w:rFonts w:eastAsia="Calibri"/>
              </w:rPr>
              <w:t>use of manufacturer’s operating instructions for specific equipment, machinery</w:t>
            </w:r>
          </w:p>
          <w:p w14:paraId="00763723" w14:textId="77777777" w:rsidR="006E7AB5" w:rsidRPr="006E7AB5" w:rsidRDefault="006E7AB5" w:rsidP="006E7AB5">
            <w:pPr>
              <w:pStyle w:val="SIBulletList2"/>
              <w:rPr>
                <w:rFonts w:eastAsia="Calibri"/>
              </w:rPr>
            </w:pPr>
            <w:r w:rsidRPr="006E7AB5">
              <w:rPr>
                <w:rFonts w:eastAsia="Calibri"/>
              </w:rPr>
              <w:t>access to specific safety data sheets</w:t>
            </w:r>
          </w:p>
          <w:p w14:paraId="522DF774" w14:textId="77777777" w:rsidR="006E7AB5" w:rsidRPr="006E7AB5" w:rsidRDefault="006E7AB5" w:rsidP="006E7AB5">
            <w:pPr>
              <w:pStyle w:val="SIBulletList2"/>
              <w:rPr>
                <w:rFonts w:eastAsia="Calibri"/>
              </w:rPr>
            </w:pPr>
            <w:r w:rsidRPr="006E7AB5">
              <w:rPr>
                <w:rFonts w:eastAsia="Calibri"/>
              </w:rPr>
              <w:t>use of workplace instructions and client briefs</w:t>
            </w:r>
          </w:p>
          <w:p w14:paraId="487B10C2" w14:textId="77777777" w:rsidR="006E7AB5" w:rsidRPr="006E7AB5" w:rsidRDefault="006E7AB5" w:rsidP="006E7AB5">
            <w:pPr>
              <w:pStyle w:val="SIBulletList2"/>
              <w:rPr>
                <w:rFonts w:eastAsia="Calibri"/>
              </w:rPr>
            </w:pPr>
            <w:r w:rsidRPr="006E7AB5">
              <w:rPr>
                <w:rFonts w:eastAsia="Calibri"/>
              </w:rPr>
              <w:t>access to specific regulations and codes of practice</w:t>
            </w:r>
          </w:p>
          <w:p w14:paraId="343EABD5" w14:textId="77777777" w:rsidR="006E7AB5" w:rsidRPr="006E7AB5" w:rsidRDefault="006E7AB5" w:rsidP="006E7AB5">
            <w:pPr>
              <w:pStyle w:val="SIBulletList1"/>
            </w:pPr>
            <w:r w:rsidRPr="006E7AB5">
              <w:t>relationships:</w:t>
            </w:r>
          </w:p>
          <w:p w14:paraId="6352DD8C" w14:textId="77777777" w:rsidR="006E7AB5" w:rsidRPr="006E7AB5" w:rsidRDefault="006E7AB5" w:rsidP="006E7AB5">
            <w:pPr>
              <w:pStyle w:val="SIBulletList2"/>
            </w:pPr>
            <w:r w:rsidRPr="006E7AB5">
              <w:t>clients</w:t>
            </w:r>
          </w:p>
          <w:p w14:paraId="7D0A3586" w14:textId="77777777" w:rsidR="006E7AB5" w:rsidRPr="006E7AB5" w:rsidRDefault="006E7AB5" w:rsidP="006E7AB5">
            <w:pPr>
              <w:pStyle w:val="SIText"/>
            </w:pPr>
            <w:r w:rsidRPr="006E7AB5">
              <w:t>Assessors of this unit must satisfy the requirements for assessors in applicable vocational education and training legislation, frameworks and/or standards.</w:t>
            </w:r>
          </w:p>
        </w:tc>
      </w:tr>
    </w:tbl>
    <w:p w14:paraId="1DB78E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6E7AB5" w:rsidRPr="00A55106" w14:paraId="1F3A03F8" w14:textId="77777777" w:rsidTr="006E7AB5">
        <w:tc>
          <w:tcPr>
            <w:tcW w:w="990" w:type="pct"/>
            <w:tcBorders>
              <w:top w:val="single" w:sz="4" w:space="0" w:color="auto"/>
              <w:left w:val="single" w:sz="4" w:space="0" w:color="auto"/>
              <w:bottom w:val="single" w:sz="4" w:space="0" w:color="auto"/>
              <w:right w:val="single" w:sz="4" w:space="0" w:color="auto"/>
            </w:tcBorders>
            <w:shd w:val="clear" w:color="auto" w:fill="auto"/>
          </w:tcPr>
          <w:p w14:paraId="25E84894" w14:textId="77777777" w:rsidR="006E7AB5" w:rsidRPr="006E7AB5" w:rsidRDefault="006E7AB5" w:rsidP="006E7AB5">
            <w:pPr>
              <w:pStyle w:val="SIHeading2"/>
            </w:pPr>
            <w:r w:rsidRPr="006E7AB5">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5B351A2C" w14:textId="77777777" w:rsidR="006E7AB5" w:rsidRPr="006E7AB5" w:rsidRDefault="006E7AB5" w:rsidP="006E7AB5">
            <w:pPr>
              <w:pStyle w:val="SIText"/>
            </w:pPr>
            <w:r w:rsidRPr="006E7AB5">
              <w:t xml:space="preserve">Companion Volumes, including Implementation Guides, are available at </w:t>
            </w:r>
            <w:proofErr w:type="spellStart"/>
            <w:r w:rsidRPr="006E7AB5">
              <w:t>VETNet</w:t>
            </w:r>
            <w:proofErr w:type="spellEnd"/>
            <w:r w:rsidRPr="006E7AB5">
              <w:t>: https://vetnet.education.gov.au/Pages/TrainingDocs.aspx?q=c6399549-9c62-4a5e-bf1a-524b2322cf72</w:t>
            </w:r>
          </w:p>
        </w:tc>
      </w:tr>
    </w:tbl>
    <w:p w14:paraId="0FB70FD9"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n Barrow" w:date="2017-10-29T12:46:00Z" w:initials="RB">
    <w:p w14:paraId="1385A864" w14:textId="77777777" w:rsidR="006E7AB5" w:rsidRDefault="006E7AB5" w:rsidP="006E7AB5">
      <w:r>
        <w:annotationRef/>
      </w:r>
      <w:r>
        <w:t>Is this statement appropriate?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5A8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72210" w14:textId="77777777" w:rsidR="006E7AB5" w:rsidRDefault="006E7AB5" w:rsidP="00BF3F0A">
      <w:r>
        <w:separator/>
      </w:r>
    </w:p>
    <w:p w14:paraId="53A2AAF6" w14:textId="77777777" w:rsidR="006E7AB5" w:rsidRDefault="006E7AB5"/>
  </w:endnote>
  <w:endnote w:type="continuationSeparator" w:id="0">
    <w:p w14:paraId="7417C87A" w14:textId="77777777" w:rsidR="006E7AB5" w:rsidRDefault="006E7AB5" w:rsidP="00BF3F0A">
      <w:r>
        <w:continuationSeparator/>
      </w:r>
    </w:p>
    <w:p w14:paraId="4F72E67B" w14:textId="77777777" w:rsidR="006E7AB5" w:rsidRDefault="006E7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7597BAD5"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62C7D">
          <w:rPr>
            <w:noProof/>
          </w:rPr>
          <w:t>1</w:t>
        </w:r>
        <w:r w:rsidRPr="000754EC">
          <w:fldChar w:fldCharType="end"/>
        </w:r>
      </w:p>
      <w:p w14:paraId="58E77D6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43C3CF22"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4CC35" w14:textId="77777777" w:rsidR="006E7AB5" w:rsidRDefault="006E7AB5" w:rsidP="00BF3F0A">
      <w:r>
        <w:separator/>
      </w:r>
    </w:p>
    <w:p w14:paraId="437B0D28" w14:textId="77777777" w:rsidR="006E7AB5" w:rsidRDefault="006E7AB5"/>
  </w:footnote>
  <w:footnote w:type="continuationSeparator" w:id="0">
    <w:p w14:paraId="4495B70C" w14:textId="77777777" w:rsidR="006E7AB5" w:rsidRDefault="006E7AB5" w:rsidP="00BF3F0A">
      <w:r>
        <w:continuationSeparator/>
      </w:r>
    </w:p>
    <w:p w14:paraId="3E9C0FF7" w14:textId="77777777" w:rsidR="006E7AB5" w:rsidRDefault="006E7A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C69B" w14:textId="77777777" w:rsidR="006E7AB5" w:rsidRDefault="006E7AB5" w:rsidP="006E7AB5">
    <w:pPr>
      <w:pStyle w:val="SIText"/>
    </w:pPr>
    <w:r w:rsidRPr="003646D4">
      <w:t>AHCPMG301</w:t>
    </w:r>
    <w:r>
      <w:t xml:space="preserve"> </w:t>
    </w:r>
    <w:r w:rsidRPr="003646D4">
      <w:t>Control weeds</w:t>
    </w:r>
  </w:p>
  <w:p w14:paraId="6A1B0CEF" w14:textId="77777777" w:rsidR="009C2650" w:rsidRPr="006E7AB5" w:rsidRDefault="009C2650" w:rsidP="006E7A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B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E7AB5"/>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2C7D"/>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DBF0"/>
  <w15:docId w15:val="{FA9C3C6E-133F-4327-8025-B90679E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4d074fc5-4881-4904-900d-cdf408c29254"/>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E6D476A-9747-44D6-85E7-9D0EFF4A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71AAE-965D-4465-97B7-C4EFB601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6</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Ron Barrow</cp:lastModifiedBy>
  <cp:revision>2</cp:revision>
  <cp:lastPrinted>2016-05-27T05:21:00Z</cp:lastPrinted>
  <dcterms:created xsi:type="dcterms:W3CDTF">2017-11-01T06:12:00Z</dcterms:created>
  <dcterms:modified xsi:type="dcterms:W3CDTF">2017-11-01T06:19:00Z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