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BD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9CFECA" w14:textId="77777777" w:rsidTr="00146EEC">
        <w:tc>
          <w:tcPr>
            <w:tcW w:w="2689" w:type="dxa"/>
          </w:tcPr>
          <w:p w14:paraId="6AB0B32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7D6343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25F29" w14:paraId="756739F5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DB3" w14:textId="77777777" w:rsidR="00325F29" w:rsidRPr="00325F29" w:rsidRDefault="00325F29" w:rsidP="000316ED">
            <w:pPr>
              <w:pStyle w:val="SIText"/>
            </w:pPr>
            <w:r w:rsidRPr="00325F29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5FE" w14:textId="77777777" w:rsidR="00325F29" w:rsidRPr="00325F29" w:rsidRDefault="00325F29" w:rsidP="000316ED">
            <w:pPr>
              <w:pStyle w:val="SIText"/>
            </w:pPr>
            <w:r w:rsidRPr="00325F29">
              <w:t>This version released with AHC Agriculture, Horticulture and Conservation and Land Manag</w:t>
            </w:r>
            <w:r>
              <w:t>ement Training Package Version 3</w:t>
            </w:r>
            <w:r w:rsidRPr="00325F29">
              <w:t>.0.</w:t>
            </w:r>
          </w:p>
        </w:tc>
      </w:tr>
      <w:tr w:rsidR="00325F29" w14:paraId="1E4035E5" w14:textId="77777777" w:rsidTr="00325F2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E0C" w14:textId="77777777" w:rsidR="00325F29" w:rsidRPr="00325F29" w:rsidRDefault="00325F29" w:rsidP="000316ED">
            <w:pPr>
              <w:pStyle w:val="SIText"/>
            </w:pPr>
            <w:r w:rsidRPr="00325F2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785" w14:textId="77777777" w:rsidR="00325F29" w:rsidRPr="00325F29" w:rsidRDefault="00325F29" w:rsidP="000316ED">
            <w:pPr>
              <w:pStyle w:val="SIText"/>
            </w:pPr>
            <w:r w:rsidRPr="00325F29">
              <w:t>This version released with AHC Agriculture, Horticulture and Conservation and Land Management Training Package Version 1.0.</w:t>
            </w:r>
          </w:p>
        </w:tc>
      </w:tr>
    </w:tbl>
    <w:p w14:paraId="20605E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25F29" w:rsidRPr="00963A46" w14:paraId="519B520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C0698A2" w14:textId="77777777" w:rsidR="00325F29" w:rsidRPr="00325F29" w:rsidRDefault="00325F29" w:rsidP="00325F29">
            <w:pPr>
              <w:pStyle w:val="SIUNITCODE"/>
            </w:pPr>
            <w:r w:rsidRPr="00887B0F">
              <w:t>A</w:t>
            </w:r>
            <w:r w:rsidRPr="00325F29">
              <w:t>HCCHM304</w:t>
            </w:r>
          </w:p>
        </w:tc>
        <w:tc>
          <w:tcPr>
            <w:tcW w:w="3604" w:type="pct"/>
            <w:shd w:val="clear" w:color="auto" w:fill="auto"/>
          </w:tcPr>
          <w:p w14:paraId="141A577F" w14:textId="77777777" w:rsidR="00325F29" w:rsidRPr="00325F29" w:rsidRDefault="00325F29" w:rsidP="00325F29">
            <w:pPr>
              <w:pStyle w:val="SIUnittitle"/>
            </w:pPr>
            <w:r w:rsidRPr="007C4946">
              <w:t xml:space="preserve">Transport and store chemicals </w:t>
            </w:r>
          </w:p>
        </w:tc>
      </w:tr>
      <w:tr w:rsidR="00325F29" w:rsidRPr="00963A46" w14:paraId="1C6D4166" w14:textId="77777777" w:rsidTr="00CA2922">
        <w:tc>
          <w:tcPr>
            <w:tcW w:w="1396" w:type="pct"/>
            <w:shd w:val="clear" w:color="auto" w:fill="auto"/>
          </w:tcPr>
          <w:p w14:paraId="4EA73E98" w14:textId="77777777" w:rsidR="00325F29" w:rsidRPr="00325F29" w:rsidRDefault="00325F29" w:rsidP="00325F29">
            <w:pPr>
              <w:pStyle w:val="SIHeading2"/>
            </w:pPr>
            <w:r w:rsidRPr="00FD557D">
              <w:t>Application</w:t>
            </w:r>
          </w:p>
          <w:p w14:paraId="01193BD1" w14:textId="77777777" w:rsidR="00325F29" w:rsidRPr="00923720" w:rsidRDefault="00325F29" w:rsidP="00325F2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18784C" w14:textId="0C5D51CF" w:rsidR="00325F29" w:rsidRPr="00325F29" w:rsidRDefault="00325F29" w:rsidP="00325F29">
            <w:pPr>
              <w:pStyle w:val="SIText"/>
            </w:pPr>
            <w:r w:rsidRPr="00887B0F">
              <w:t xml:space="preserve">This unit of competency describes the skills and knowledge required to safely transport, handle and store chemical formulations. </w:t>
            </w:r>
          </w:p>
          <w:p w14:paraId="1BE1C264" w14:textId="77777777" w:rsidR="00325F29" w:rsidRPr="007C4946" w:rsidRDefault="00325F29" w:rsidP="00325F29">
            <w:pPr>
              <w:pStyle w:val="SIText"/>
            </w:pPr>
          </w:p>
          <w:p w14:paraId="3EEB3FAF" w14:textId="686D20F7" w:rsidR="00325F29" w:rsidRPr="00325F29" w:rsidRDefault="00065DA1" w:rsidP="00325F29">
            <w:pPr>
              <w:pStyle w:val="SIText"/>
            </w:pPr>
            <w:r>
              <w:t>The</w:t>
            </w:r>
            <w:r w:rsidRPr="007C4946">
              <w:t xml:space="preserve"> </w:t>
            </w:r>
            <w:r w:rsidR="00325F29" w:rsidRPr="007C4946">
              <w:t>unit applies to individuals who work under broad direction and take responsibility for their own work and use discretion and judgement in the selection and use of available resources.</w:t>
            </w:r>
          </w:p>
          <w:p w14:paraId="61F6EFBE" w14:textId="77777777" w:rsidR="00325F29" w:rsidRPr="007C4946" w:rsidRDefault="00325F29" w:rsidP="00325F29">
            <w:pPr>
              <w:pStyle w:val="SIText"/>
            </w:pPr>
          </w:p>
          <w:p w14:paraId="1C58F9A0" w14:textId="61E77305" w:rsidR="00325F29" w:rsidRPr="00325F29" w:rsidRDefault="00325F29" w:rsidP="00325F29">
            <w:pPr>
              <w:pStyle w:val="SIText"/>
            </w:pPr>
            <w:r w:rsidRPr="007C4946">
              <w:t>Licensing</w:t>
            </w:r>
            <w:r w:rsidR="00065DA1">
              <w:t xml:space="preserve"> requirements apply to this unit. Users are advised to check with their relevant regulatory authority.</w:t>
            </w:r>
          </w:p>
        </w:tc>
      </w:tr>
      <w:tr w:rsidR="00325F29" w:rsidRPr="00963A46" w14:paraId="2FC9FBF2" w14:textId="77777777" w:rsidTr="00CA2922">
        <w:tc>
          <w:tcPr>
            <w:tcW w:w="1396" w:type="pct"/>
            <w:shd w:val="clear" w:color="auto" w:fill="auto"/>
          </w:tcPr>
          <w:p w14:paraId="2672AA77" w14:textId="7B32EADB" w:rsidR="00325F29" w:rsidRPr="00325F29" w:rsidRDefault="00325F29" w:rsidP="00325F2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026ADA" w14:textId="77777777" w:rsidR="00325F29" w:rsidRPr="00325F29" w:rsidRDefault="00325F29" w:rsidP="00325F29">
            <w:pPr>
              <w:pStyle w:val="SIText"/>
            </w:pPr>
            <w:r w:rsidRPr="00887B0F">
              <w:t xml:space="preserve">Nil </w:t>
            </w:r>
          </w:p>
        </w:tc>
      </w:tr>
      <w:tr w:rsidR="00325F29" w:rsidRPr="00963A46" w14:paraId="6AEB08D7" w14:textId="77777777" w:rsidTr="00CA2922">
        <w:tc>
          <w:tcPr>
            <w:tcW w:w="1396" w:type="pct"/>
            <w:shd w:val="clear" w:color="auto" w:fill="auto"/>
          </w:tcPr>
          <w:p w14:paraId="72D34914" w14:textId="77777777" w:rsidR="00325F29" w:rsidRPr="00325F29" w:rsidRDefault="00325F29" w:rsidP="00325F2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EA78020" w14:textId="77777777" w:rsidR="00325F29" w:rsidRPr="00325F29" w:rsidRDefault="00325F29" w:rsidP="00325F29">
            <w:pPr>
              <w:pStyle w:val="SIText"/>
            </w:pPr>
            <w:r w:rsidRPr="00887B0F">
              <w:t>Chemicals (CHM)</w:t>
            </w:r>
          </w:p>
        </w:tc>
      </w:tr>
    </w:tbl>
    <w:p w14:paraId="55BF09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BF66E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CD4D01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B3F417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8E5F08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DB31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D16A5D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25F29" w:rsidRPr="00963A46" w14:paraId="5E3BE9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49D57F" w14:textId="77777777" w:rsidR="00325F29" w:rsidRPr="00325F29" w:rsidRDefault="00325F29" w:rsidP="00325F29">
            <w:pPr>
              <w:pStyle w:val="SIText"/>
            </w:pPr>
            <w:r>
              <w:t>1.</w:t>
            </w:r>
            <w:r w:rsidRPr="00325F29">
              <w:t>Prepare to transport and handle chemicals</w:t>
            </w:r>
          </w:p>
        </w:tc>
        <w:tc>
          <w:tcPr>
            <w:tcW w:w="3604" w:type="pct"/>
            <w:shd w:val="clear" w:color="auto" w:fill="auto"/>
          </w:tcPr>
          <w:p w14:paraId="33902A40" w14:textId="073474E4" w:rsidR="00325F29" w:rsidRPr="00325F29" w:rsidRDefault="00325F29" w:rsidP="00325F29">
            <w:pPr>
              <w:pStyle w:val="SIText"/>
            </w:pPr>
            <w:r w:rsidRPr="00B30534">
              <w:t>1.1</w:t>
            </w:r>
            <w:r w:rsidRPr="00325F29">
              <w:t xml:space="preserve"> Identify</w:t>
            </w:r>
            <w:r w:rsidR="00065DA1">
              <w:t xml:space="preserve"> health and safety</w:t>
            </w:r>
            <w:r w:rsidRPr="00325F29">
              <w:t xml:space="preserve"> hazards, assess risks and implement control</w:t>
            </w:r>
            <w:r w:rsidR="001B6140">
              <w:t>s</w:t>
            </w:r>
            <w:r w:rsidRPr="00325F29">
              <w:t xml:space="preserve"> </w:t>
            </w:r>
            <w:r w:rsidR="00043E47">
              <w:t>according</w:t>
            </w:r>
            <w:r w:rsidR="00065DA1">
              <w:t xml:space="preserve"> to workplace procedures </w:t>
            </w:r>
          </w:p>
          <w:p w14:paraId="3CB1AD2C" w14:textId="14149ECB" w:rsidR="00325F29" w:rsidRPr="00325F29" w:rsidRDefault="00325F29" w:rsidP="00325F29">
            <w:pPr>
              <w:pStyle w:val="SIText"/>
            </w:pPr>
            <w:r w:rsidRPr="00B30534">
              <w:t>1.2</w:t>
            </w:r>
            <w:r w:rsidRPr="00325F29">
              <w:t xml:space="preserve"> </w:t>
            </w:r>
            <w:r w:rsidR="00065DA1">
              <w:t>Ensure</w:t>
            </w:r>
            <w:r w:rsidR="00065DA1" w:rsidRPr="00325F29">
              <w:t xml:space="preserve"> </w:t>
            </w:r>
            <w:r w:rsidR="00B36412">
              <w:t xml:space="preserve">contact details for </w:t>
            </w:r>
            <w:r w:rsidRPr="00325F29">
              <w:t xml:space="preserve">emergency services </w:t>
            </w:r>
            <w:r w:rsidR="001B6140">
              <w:t xml:space="preserve">are </w:t>
            </w:r>
            <w:r w:rsidR="00B36412">
              <w:t xml:space="preserve">available in </w:t>
            </w:r>
            <w:r w:rsidR="00043E47">
              <w:t>transport</w:t>
            </w:r>
            <w:r w:rsidR="001B6140">
              <w:t xml:space="preserve"> v</w:t>
            </w:r>
            <w:r w:rsidR="00B36412">
              <w:t xml:space="preserve">ehicle according to workplace procedures and </w:t>
            </w:r>
            <w:r w:rsidR="001B6140">
              <w:t xml:space="preserve">transport </w:t>
            </w:r>
            <w:r w:rsidR="00B36412">
              <w:t>regulations</w:t>
            </w:r>
          </w:p>
          <w:p w14:paraId="074D353F" w14:textId="11ADC4FF" w:rsidR="00325F29" w:rsidRPr="00325F29" w:rsidRDefault="00325F29" w:rsidP="00325F29">
            <w:pPr>
              <w:pStyle w:val="SIText"/>
            </w:pPr>
            <w:r w:rsidRPr="00B30534">
              <w:t>1.3</w:t>
            </w:r>
            <w:r w:rsidRPr="00325F29">
              <w:t xml:space="preserve"> </w:t>
            </w:r>
            <w:r w:rsidR="00B36412">
              <w:t>Ensure</w:t>
            </w:r>
            <w:r w:rsidR="00B36412" w:rsidRPr="00325F29">
              <w:t xml:space="preserve"> </w:t>
            </w:r>
            <w:r w:rsidR="00B36412">
              <w:t xml:space="preserve">transport </w:t>
            </w:r>
            <w:r w:rsidRPr="00325F29">
              <w:t>vehicle compli</w:t>
            </w:r>
            <w:r w:rsidR="00B36412">
              <w:t>es w</w:t>
            </w:r>
            <w:r w:rsidRPr="00325F29">
              <w:t xml:space="preserve">ith </w:t>
            </w:r>
            <w:r w:rsidR="001B6140">
              <w:t>transport</w:t>
            </w:r>
            <w:r w:rsidRPr="00325F29">
              <w:t xml:space="preserve"> </w:t>
            </w:r>
            <w:r w:rsidR="00B36412">
              <w:t>regulations</w:t>
            </w:r>
          </w:p>
          <w:p w14:paraId="38007792" w14:textId="7A928CF3" w:rsidR="00325F29" w:rsidRPr="00325F29" w:rsidRDefault="00325F29" w:rsidP="00325F29">
            <w:pPr>
              <w:pStyle w:val="SIText"/>
            </w:pPr>
            <w:r w:rsidRPr="00B30534">
              <w:t>1.4</w:t>
            </w:r>
            <w:r w:rsidRPr="00325F29">
              <w:t xml:space="preserve"> </w:t>
            </w:r>
            <w:r w:rsidR="00B36412">
              <w:t>Ensure</w:t>
            </w:r>
            <w:r w:rsidR="00B36412" w:rsidRPr="00325F29">
              <w:t xml:space="preserve"> </w:t>
            </w:r>
            <w:r w:rsidRPr="00325F29">
              <w:t>containers are secured, protected and in a condition to</w:t>
            </w:r>
            <w:r w:rsidR="00B36412">
              <w:t xml:space="preserve"> be safely</w:t>
            </w:r>
            <w:r w:rsidRPr="00325F29">
              <w:t xml:space="preserve"> transport</w:t>
            </w:r>
            <w:r w:rsidR="00B36412">
              <w:t xml:space="preserve">ed according to workplace procedures, </w:t>
            </w:r>
            <w:r w:rsidR="00043E47">
              <w:t>manufacturer</w:t>
            </w:r>
            <w:r w:rsidR="00B36412">
              <w:t xml:space="preserve"> instructions and regulations</w:t>
            </w:r>
          </w:p>
          <w:p w14:paraId="04F7F309" w14:textId="18E7908C" w:rsidR="00325F29" w:rsidRPr="00325F29" w:rsidRDefault="00325F29" w:rsidP="00325F29">
            <w:pPr>
              <w:pStyle w:val="SIText"/>
            </w:pPr>
            <w:r w:rsidRPr="00B30534">
              <w:t>1.5</w:t>
            </w:r>
            <w:r w:rsidRPr="00325F29">
              <w:t xml:space="preserve"> </w:t>
            </w:r>
            <w:r w:rsidR="00B36412">
              <w:t>Ensure</w:t>
            </w:r>
            <w:r w:rsidR="00B36412" w:rsidRPr="00325F29">
              <w:t xml:space="preserve"> </w:t>
            </w:r>
            <w:r w:rsidR="001B6140">
              <w:t xml:space="preserve">emergency </w:t>
            </w:r>
            <w:r w:rsidR="00B36412">
              <w:t xml:space="preserve">equipment </w:t>
            </w:r>
            <w:r w:rsidR="00372652">
              <w:t>and procedures are</w:t>
            </w:r>
            <w:r w:rsidRPr="00325F29">
              <w:t xml:space="preserve"> </w:t>
            </w:r>
            <w:r w:rsidR="00B36412">
              <w:t>available</w:t>
            </w:r>
            <w:r w:rsidR="00B36412" w:rsidRPr="00325F29">
              <w:t xml:space="preserve"> </w:t>
            </w:r>
            <w:r w:rsidRPr="00325F29">
              <w:t xml:space="preserve">in the vehicle </w:t>
            </w:r>
            <w:r w:rsidR="00B36412">
              <w:t xml:space="preserve">according to workplace safety </w:t>
            </w:r>
            <w:r w:rsidR="007857CE">
              <w:t>protocols</w:t>
            </w:r>
            <w:r w:rsidR="00C108BA">
              <w:t xml:space="preserve"> </w:t>
            </w:r>
            <w:r w:rsidR="00B36412">
              <w:t>and regulations</w:t>
            </w:r>
          </w:p>
          <w:p w14:paraId="37334F53" w14:textId="2E4F3685" w:rsidR="00325F29" w:rsidRPr="00325F29" w:rsidRDefault="00325F29" w:rsidP="00325F29">
            <w:pPr>
              <w:pStyle w:val="SIText"/>
            </w:pPr>
            <w:r w:rsidRPr="00B30534">
              <w:t>1.6</w:t>
            </w:r>
            <w:r w:rsidRPr="00325F29">
              <w:t xml:space="preserve"> </w:t>
            </w:r>
            <w:r w:rsidR="00B36412">
              <w:t>Ensure</w:t>
            </w:r>
            <w:r w:rsidR="00B36412" w:rsidRPr="00325F29">
              <w:t xml:space="preserve"> </w:t>
            </w:r>
            <w:r w:rsidRPr="00325F29">
              <w:t xml:space="preserve">transport arrangements </w:t>
            </w:r>
            <w:r w:rsidR="00B36412">
              <w:t>comply with</w:t>
            </w:r>
            <w:r w:rsidR="00B36412" w:rsidRPr="00325F29">
              <w:t xml:space="preserve"> </w:t>
            </w:r>
            <w:r w:rsidRPr="00325F29">
              <w:t>legislative and regulatory requirements for the transport of hazardous substances and dangerous goods</w:t>
            </w:r>
          </w:p>
          <w:p w14:paraId="4676FFB0" w14:textId="4941B3B9" w:rsidR="00325F29" w:rsidRPr="00325F29" w:rsidRDefault="00325F29" w:rsidP="00727F08">
            <w:pPr>
              <w:pStyle w:val="SIText"/>
            </w:pPr>
            <w:r w:rsidRPr="00B30534">
              <w:t>1.7</w:t>
            </w:r>
            <w:r w:rsidRPr="00325F29">
              <w:t xml:space="preserve"> Obtain </w:t>
            </w:r>
            <w:r w:rsidR="00B36412">
              <w:t xml:space="preserve">and use </w:t>
            </w:r>
            <w:r w:rsidRPr="00325F29">
              <w:t xml:space="preserve">Safety Data Sheets </w:t>
            </w:r>
            <w:r w:rsidR="00043E47" w:rsidRPr="00325F29">
              <w:t>for chemicals</w:t>
            </w:r>
            <w:r w:rsidRPr="00325F29">
              <w:t xml:space="preserve"> to be transported</w:t>
            </w:r>
            <w:r w:rsidR="00B36412">
              <w:t xml:space="preserve"> according to work health and safety procedures and regulatory requir</w:t>
            </w:r>
            <w:r w:rsidR="00A03D29">
              <w:t>e</w:t>
            </w:r>
            <w:r w:rsidR="00B36412">
              <w:t>ments</w:t>
            </w:r>
          </w:p>
        </w:tc>
      </w:tr>
      <w:tr w:rsidR="00325F29" w:rsidRPr="00963A46" w14:paraId="61E1229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719A5E" w14:textId="77777777" w:rsidR="00325F29" w:rsidRPr="00325F29" w:rsidRDefault="00325F29" w:rsidP="00325F29">
            <w:pPr>
              <w:pStyle w:val="SIText"/>
            </w:pPr>
            <w:r>
              <w:lastRenderedPageBreak/>
              <w:t>2.</w:t>
            </w:r>
            <w:r w:rsidRPr="00325F29">
              <w:t>Transport and handle chemicals</w:t>
            </w:r>
          </w:p>
        </w:tc>
        <w:tc>
          <w:tcPr>
            <w:tcW w:w="3604" w:type="pct"/>
            <w:shd w:val="clear" w:color="auto" w:fill="auto"/>
          </w:tcPr>
          <w:p w14:paraId="103BE3DD" w14:textId="54E44485" w:rsidR="00325F29" w:rsidRPr="00325F29" w:rsidRDefault="00325F29" w:rsidP="00325F29">
            <w:pPr>
              <w:pStyle w:val="SIText"/>
            </w:pPr>
            <w:r w:rsidRPr="00B30534">
              <w:t>2.1</w:t>
            </w:r>
            <w:r w:rsidRPr="00325F29">
              <w:t xml:space="preserve"> </w:t>
            </w:r>
            <w:r w:rsidR="001B6140">
              <w:t>Load, t</w:t>
            </w:r>
            <w:r w:rsidR="00B36412">
              <w:t xml:space="preserve">ransport and handle chemicals according to </w:t>
            </w:r>
            <w:r w:rsidRPr="00325F29">
              <w:t xml:space="preserve">chemical </w:t>
            </w:r>
            <w:r w:rsidR="001B6140">
              <w:t>safety data sheets, manufacturer requir</w:t>
            </w:r>
            <w:r w:rsidR="00A03D29">
              <w:t>e</w:t>
            </w:r>
            <w:r w:rsidR="001B6140">
              <w:t>ments and transport regulations</w:t>
            </w:r>
          </w:p>
          <w:p w14:paraId="64A15559" w14:textId="68CBC496" w:rsidR="00325F29" w:rsidRPr="00325F29" w:rsidRDefault="00325F29" w:rsidP="00325F29">
            <w:pPr>
              <w:pStyle w:val="SIText"/>
            </w:pPr>
            <w:r w:rsidRPr="00B30534">
              <w:t>2.2</w:t>
            </w:r>
            <w:r w:rsidR="001B6140">
              <w:t xml:space="preserve"> </w:t>
            </w:r>
            <w:r w:rsidR="00635458">
              <w:t>Carry out</w:t>
            </w:r>
            <w:r w:rsidR="00A03D29">
              <w:t xml:space="preserve"> emergency procedures </w:t>
            </w:r>
            <w:r w:rsidR="00727F08">
              <w:t xml:space="preserve">according to </w:t>
            </w:r>
            <w:r w:rsidRPr="00325F29">
              <w:t>chemical label</w:t>
            </w:r>
            <w:r w:rsidR="00727F08">
              <w:t xml:space="preserve">, safety data sheets and </w:t>
            </w:r>
            <w:r w:rsidR="00043E47">
              <w:t>workplace</w:t>
            </w:r>
            <w:r w:rsidR="00727F08">
              <w:t xml:space="preserve"> protocols</w:t>
            </w:r>
          </w:p>
          <w:p w14:paraId="1C541CCA" w14:textId="6C419990" w:rsidR="00325F29" w:rsidRPr="00325F29" w:rsidRDefault="00325F29" w:rsidP="00AE53CA">
            <w:pPr>
              <w:pStyle w:val="SIText"/>
            </w:pPr>
            <w:r w:rsidRPr="00B30534">
              <w:t>2.3</w:t>
            </w:r>
            <w:r w:rsidRPr="00325F29">
              <w:t xml:space="preserve"> Report transport incidents </w:t>
            </w:r>
            <w:r w:rsidR="00727F08">
              <w:t>according to workplace procedures and health and safety regulations</w:t>
            </w:r>
            <w:r w:rsidRPr="00325F29">
              <w:t xml:space="preserve"> </w:t>
            </w:r>
          </w:p>
        </w:tc>
      </w:tr>
      <w:tr w:rsidR="00325F29" w:rsidRPr="00963A46" w14:paraId="18581E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F9A17A" w14:textId="77777777" w:rsidR="00325F29" w:rsidRPr="00325F29" w:rsidRDefault="00325F29" w:rsidP="00325F29">
            <w:pPr>
              <w:pStyle w:val="SIText"/>
            </w:pPr>
            <w:r>
              <w:t>3.</w:t>
            </w:r>
            <w:r w:rsidRPr="00325F29">
              <w:t>Store chemicals in the workplace</w:t>
            </w:r>
          </w:p>
        </w:tc>
        <w:tc>
          <w:tcPr>
            <w:tcW w:w="3604" w:type="pct"/>
            <w:shd w:val="clear" w:color="auto" w:fill="auto"/>
          </w:tcPr>
          <w:p w14:paraId="47B480E3" w14:textId="2A9D7B77" w:rsidR="00325F29" w:rsidRPr="00325F29" w:rsidRDefault="00325F29" w:rsidP="00325F29">
            <w:pPr>
              <w:pStyle w:val="SIText"/>
            </w:pPr>
            <w:r w:rsidRPr="00B30534">
              <w:t>3.1</w:t>
            </w:r>
            <w:r w:rsidRPr="00325F29">
              <w:t xml:space="preserve"> Select and use personal protective equipment</w:t>
            </w:r>
          </w:p>
          <w:p w14:paraId="72C16DD0" w14:textId="675224BA" w:rsidR="00325F29" w:rsidRPr="00325F29" w:rsidRDefault="00325F29" w:rsidP="00325F29">
            <w:pPr>
              <w:pStyle w:val="SIText"/>
            </w:pPr>
            <w:r w:rsidRPr="00B30534">
              <w:t>3.2</w:t>
            </w:r>
            <w:r w:rsidRPr="00325F29">
              <w:t xml:space="preserve"> Use storage methods </w:t>
            </w:r>
            <w:r w:rsidR="00727F08">
              <w:t xml:space="preserve">according to chemical </w:t>
            </w:r>
            <w:r w:rsidRPr="00325F29">
              <w:t>label</w:t>
            </w:r>
            <w:r w:rsidR="00727F08">
              <w:t xml:space="preserve">, safety data sheet and </w:t>
            </w:r>
            <w:r w:rsidRPr="00325F29">
              <w:t xml:space="preserve">work health and safety </w:t>
            </w:r>
            <w:r w:rsidR="00727F08">
              <w:t>practices</w:t>
            </w:r>
            <w:r w:rsidR="00727F08" w:rsidRPr="00325F29">
              <w:t xml:space="preserve"> </w:t>
            </w:r>
          </w:p>
          <w:p w14:paraId="019EAD3E" w14:textId="01B75AB9" w:rsidR="00325F29" w:rsidRPr="00325F29" w:rsidRDefault="00325F29" w:rsidP="00325F29">
            <w:pPr>
              <w:pStyle w:val="SIText"/>
            </w:pPr>
            <w:r w:rsidRPr="00B30534">
              <w:t>3.3</w:t>
            </w:r>
            <w:r w:rsidRPr="00325F29">
              <w:t xml:space="preserve"> Maintain storage area according to regulatory requirements, work health and safety and environmental </w:t>
            </w:r>
            <w:r w:rsidR="00727F08">
              <w:t>procedures</w:t>
            </w:r>
            <w:r w:rsidRPr="00325F29">
              <w:t xml:space="preserve">.  </w:t>
            </w:r>
          </w:p>
          <w:p w14:paraId="32A2BCF8" w14:textId="1F587AB7" w:rsidR="00325F29" w:rsidRPr="00325F29" w:rsidRDefault="00325F29" w:rsidP="00325F29">
            <w:pPr>
              <w:pStyle w:val="SIText"/>
            </w:pPr>
            <w:r w:rsidRPr="00B30534">
              <w:t>3.</w:t>
            </w:r>
            <w:r w:rsidR="00AE53CA">
              <w:t>4</w:t>
            </w:r>
            <w:r w:rsidRPr="00325F29">
              <w:t xml:space="preserve"> </w:t>
            </w:r>
            <w:r w:rsidR="00AE53CA">
              <w:t>Store chemicals</w:t>
            </w:r>
            <w:r w:rsidRPr="00325F29">
              <w:t xml:space="preserve"> to prevent contact and contamination </w:t>
            </w:r>
            <w:r w:rsidR="000D6E20">
              <w:t xml:space="preserve">of </w:t>
            </w:r>
            <w:r w:rsidRPr="00325F29">
              <w:t xml:space="preserve">the </w:t>
            </w:r>
            <w:r w:rsidR="00AE53CA">
              <w:t xml:space="preserve">work place and </w:t>
            </w:r>
            <w:r w:rsidRPr="00325F29">
              <w:t>environment</w:t>
            </w:r>
            <w:r w:rsidR="000D6E20">
              <w:t xml:space="preserve"> according to work health and safety requirements</w:t>
            </w:r>
          </w:p>
          <w:p w14:paraId="2838491E" w14:textId="1B128AFB" w:rsidR="00325F29" w:rsidRPr="00325F29" w:rsidRDefault="00325F29" w:rsidP="00325F29">
            <w:pPr>
              <w:pStyle w:val="SIText"/>
            </w:pPr>
            <w:r w:rsidRPr="00B30534">
              <w:t>3.</w:t>
            </w:r>
            <w:r w:rsidR="00AE53CA">
              <w:t>5</w:t>
            </w:r>
            <w:r w:rsidRPr="00325F29">
              <w:t xml:space="preserve"> </w:t>
            </w:r>
            <w:r w:rsidR="000D6E20">
              <w:t xml:space="preserve">Dispose of chemicals and chemical waste according to manufacturer instructions and </w:t>
            </w:r>
            <w:r w:rsidR="00043E47">
              <w:t>environmental</w:t>
            </w:r>
            <w:r w:rsidR="000D6E20">
              <w:t xml:space="preserve"> regulations</w:t>
            </w:r>
          </w:p>
          <w:p w14:paraId="1259C145" w14:textId="4206A30C" w:rsidR="00325F29" w:rsidRPr="00325F29" w:rsidRDefault="00325F29" w:rsidP="00635458">
            <w:pPr>
              <w:pStyle w:val="SIText"/>
            </w:pPr>
            <w:r w:rsidRPr="00B30534">
              <w:t>3.</w:t>
            </w:r>
            <w:r w:rsidR="00AE53CA">
              <w:t>6</w:t>
            </w:r>
            <w:r w:rsidRPr="00325F29">
              <w:t xml:space="preserve"> </w:t>
            </w:r>
            <w:r w:rsidR="000D6E20">
              <w:t xml:space="preserve">Monitor chemical expiration dates and dispose of expired </w:t>
            </w:r>
            <w:r w:rsidRPr="00325F29">
              <w:t xml:space="preserve">chemicals </w:t>
            </w:r>
            <w:r w:rsidR="000D6E20">
              <w:t xml:space="preserve">according to manufacturer instructions, </w:t>
            </w:r>
            <w:r w:rsidRPr="00325F29">
              <w:t>legislative and regulatory requirements</w:t>
            </w:r>
          </w:p>
        </w:tc>
      </w:tr>
      <w:tr w:rsidR="00325F29" w:rsidRPr="00963A46" w14:paraId="150FB8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9600D2" w14:textId="77777777" w:rsidR="00325F29" w:rsidRPr="00325F29" w:rsidRDefault="00325F29" w:rsidP="00325F29">
            <w:pPr>
              <w:pStyle w:val="SIText"/>
            </w:pPr>
            <w:r>
              <w:t>4.</w:t>
            </w:r>
            <w:r w:rsidRPr="00325F29">
              <w:t>Record storage details</w:t>
            </w:r>
          </w:p>
        </w:tc>
        <w:tc>
          <w:tcPr>
            <w:tcW w:w="3604" w:type="pct"/>
            <w:shd w:val="clear" w:color="auto" w:fill="auto"/>
          </w:tcPr>
          <w:p w14:paraId="20AA2B3E" w14:textId="13A9E884" w:rsidR="00325F29" w:rsidRPr="00325F29" w:rsidRDefault="00325F29" w:rsidP="00325F29">
            <w:pPr>
              <w:pStyle w:val="SIText"/>
            </w:pPr>
            <w:r w:rsidRPr="00B30534">
              <w:t>4.1</w:t>
            </w:r>
            <w:r w:rsidRPr="00325F29">
              <w:t xml:space="preserve"> Maintain chemical storage inventory </w:t>
            </w:r>
            <w:r w:rsidR="00C108BA">
              <w:t xml:space="preserve">and safety data information </w:t>
            </w:r>
            <w:r w:rsidRPr="00325F29">
              <w:t>according to legislative requirements</w:t>
            </w:r>
          </w:p>
          <w:p w14:paraId="3B49B0C8" w14:textId="3BC34B4C" w:rsidR="00325F29" w:rsidRPr="00325F29" w:rsidRDefault="00325F29" w:rsidP="00325F29">
            <w:pPr>
              <w:pStyle w:val="SIText"/>
            </w:pPr>
            <w:r w:rsidRPr="00B30534">
              <w:t>4.2</w:t>
            </w:r>
            <w:r w:rsidRPr="00325F29">
              <w:t xml:space="preserve"> Report storage incidents according to legislative requirements</w:t>
            </w:r>
            <w:r w:rsidR="000D6E20">
              <w:t xml:space="preserve"> and workplace procedures</w:t>
            </w:r>
          </w:p>
        </w:tc>
      </w:tr>
    </w:tbl>
    <w:p w14:paraId="1727050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F434D4E" w14:textId="77777777" w:rsidTr="00CA2922">
        <w:trPr>
          <w:tblHeader/>
        </w:trPr>
        <w:tc>
          <w:tcPr>
            <w:tcW w:w="5000" w:type="pct"/>
            <w:gridSpan w:val="2"/>
          </w:tcPr>
          <w:p w14:paraId="4EF8022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B76951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9B7C0E" w14:textId="77777777" w:rsidTr="00CA2922">
        <w:trPr>
          <w:tblHeader/>
        </w:trPr>
        <w:tc>
          <w:tcPr>
            <w:tcW w:w="1396" w:type="pct"/>
          </w:tcPr>
          <w:p w14:paraId="43F9860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697621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35458" w14:paraId="11AF3CFC" w14:textId="77777777" w:rsidTr="0063545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3B3D" w14:textId="77777777" w:rsidR="00635458" w:rsidRPr="00635458" w:rsidRDefault="00635458" w:rsidP="00635458">
            <w:pPr>
              <w:pStyle w:val="SIText"/>
            </w:pPr>
            <w:r w:rsidRPr="00635458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FDA" w14:textId="5A3D41E0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>Reads and interprets safety data</w:t>
            </w:r>
            <w:r>
              <w:t xml:space="preserve"> sheets</w:t>
            </w:r>
            <w:r w:rsidRPr="00635458">
              <w:rPr>
                <w:lang w:eastAsia="en-AU"/>
              </w:rPr>
              <w:t xml:space="preserve">, labels, manufacturer instructions, operating instruction and other documentation and consolidates information to determine </w:t>
            </w:r>
            <w:r>
              <w:t xml:space="preserve">transport handling and </w:t>
            </w:r>
            <w:r w:rsidR="00043E47">
              <w:t>requirements</w:t>
            </w:r>
          </w:p>
        </w:tc>
      </w:tr>
      <w:tr w:rsidR="00635458" w14:paraId="0778092A" w14:textId="77777777" w:rsidTr="0063545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A69" w14:textId="77777777" w:rsidR="00635458" w:rsidRPr="00635458" w:rsidRDefault="00635458" w:rsidP="00635458">
            <w:pPr>
              <w:pStyle w:val="SIText"/>
            </w:pPr>
            <w:r w:rsidRPr="00635458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7DB8" w14:textId="77777777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>Accurately records and completes organisational records using clear language and correct spelling, grammar and terminology</w:t>
            </w:r>
          </w:p>
        </w:tc>
      </w:tr>
      <w:tr w:rsidR="00635458" w14:paraId="240A2F1A" w14:textId="77777777" w:rsidTr="0063545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38D" w14:textId="77777777" w:rsidR="00635458" w:rsidRPr="00635458" w:rsidRDefault="00635458" w:rsidP="00635458">
            <w:pPr>
              <w:pStyle w:val="SIText"/>
            </w:pPr>
            <w:r w:rsidRPr="00635458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0E6" w14:textId="5F13058A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 xml:space="preserve">Performs mathematical calculations to determine </w:t>
            </w:r>
            <w:r>
              <w:t xml:space="preserve">chemical weights and measures to determine handling and storage </w:t>
            </w:r>
            <w:r w:rsidR="00043E47">
              <w:t>requirements</w:t>
            </w:r>
          </w:p>
        </w:tc>
      </w:tr>
      <w:tr w:rsidR="00635458" w14:paraId="1B1F40F1" w14:textId="77777777" w:rsidTr="0063545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472" w14:textId="77777777" w:rsidR="00635458" w:rsidRPr="00635458" w:rsidRDefault="00635458" w:rsidP="00635458">
            <w:pPr>
              <w:pStyle w:val="SIText"/>
            </w:pPr>
            <w:r w:rsidRPr="00635458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FCF" w14:textId="77777777" w:rsidR="00635458" w:rsidRPr="00635458" w:rsidRDefault="00635458" w:rsidP="000316ED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>Takes responsibility for following policies, procedures and legislative requirements</w:t>
            </w:r>
          </w:p>
          <w:p w14:paraId="17405C3D" w14:textId="77547D7D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 xml:space="preserve">Identifies and implements manufacturer requirements for </w:t>
            </w:r>
            <w:r>
              <w:t>chemical handling and storage</w:t>
            </w:r>
          </w:p>
        </w:tc>
      </w:tr>
      <w:tr w:rsidR="00635458" w14:paraId="7852D27C" w14:textId="77777777" w:rsidTr="0063545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A8C" w14:textId="77777777" w:rsidR="00635458" w:rsidRPr="00635458" w:rsidRDefault="00635458" w:rsidP="00635458">
            <w:pPr>
              <w:pStyle w:val="SIText"/>
            </w:pPr>
            <w:r w:rsidRPr="00635458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ACA" w14:textId="7EE17A3A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 xml:space="preserve">Takes responsibility for planning, sequencing and prioritising tasks required for </w:t>
            </w:r>
            <w:r>
              <w:t>chemical handling and storage</w:t>
            </w:r>
            <w:r w:rsidRPr="00635458">
              <w:rPr>
                <w:lang w:eastAsia="en-AU"/>
              </w:rPr>
              <w:t xml:space="preserve"> activities</w:t>
            </w:r>
          </w:p>
          <w:p w14:paraId="373E9E7C" w14:textId="77777777" w:rsidR="00635458" w:rsidRPr="00635458" w:rsidRDefault="00635458" w:rsidP="00635458">
            <w:pPr>
              <w:pStyle w:val="SIBulletList1"/>
              <w:rPr>
                <w:lang w:eastAsia="en-AU"/>
              </w:rPr>
            </w:pPr>
            <w:r w:rsidRPr="00635458">
              <w:rPr>
                <w:lang w:eastAsia="en-AU"/>
              </w:rPr>
              <w:t>Addresses problems and initiates standard procedures in response to emergencies applying problem solving processes</w:t>
            </w:r>
          </w:p>
        </w:tc>
      </w:tr>
    </w:tbl>
    <w:p w14:paraId="42299B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F674922" w14:textId="77777777" w:rsidTr="00F33FF2">
        <w:tc>
          <w:tcPr>
            <w:tcW w:w="5000" w:type="pct"/>
            <w:gridSpan w:val="4"/>
          </w:tcPr>
          <w:p w14:paraId="514140F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4E1711F" w14:textId="77777777" w:rsidTr="00F33FF2">
        <w:tc>
          <w:tcPr>
            <w:tcW w:w="1028" w:type="pct"/>
          </w:tcPr>
          <w:p w14:paraId="486D76A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2A6E456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686A1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BBA62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25F29" w14:paraId="7C2F0845" w14:textId="77777777" w:rsidTr="00325F29">
        <w:trPr>
          <w:trHeight w:val="312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506" w14:textId="77777777" w:rsidR="00325F29" w:rsidRPr="00325F29" w:rsidRDefault="00325F29" w:rsidP="00325F29">
            <w:pPr>
              <w:pStyle w:val="SIText"/>
            </w:pPr>
            <w:r w:rsidRPr="00325F29">
              <w:t xml:space="preserve">AHCCHM304 Transport and store chemicals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AF3" w14:textId="77777777" w:rsidR="00325F29" w:rsidRPr="00325F29" w:rsidRDefault="00325F29" w:rsidP="00325F29">
            <w:pPr>
              <w:pStyle w:val="SIText"/>
            </w:pPr>
            <w:r w:rsidRPr="00325F29">
              <w:t>AHCCHM304 Transport and store chemicals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83F" w14:textId="77777777" w:rsidR="00635458" w:rsidRDefault="00635458" w:rsidP="00635458">
            <w:pPr>
              <w:pStyle w:val="SIText"/>
            </w:pPr>
            <w:r w:rsidRPr="00635458">
              <w:t>Updated to meet Standards for Training Packages</w:t>
            </w:r>
          </w:p>
          <w:p w14:paraId="08991BB1" w14:textId="77777777" w:rsidR="00635458" w:rsidRPr="00635458" w:rsidRDefault="00635458" w:rsidP="00635458">
            <w:pPr>
              <w:pStyle w:val="SIText"/>
            </w:pPr>
          </w:p>
          <w:p w14:paraId="76C558F6" w14:textId="37750113" w:rsidR="00635458" w:rsidRPr="00325F29" w:rsidRDefault="00635458" w:rsidP="00734C6C">
            <w:pPr>
              <w:pStyle w:val="SIText"/>
            </w:pPr>
            <w:r>
              <w:t>C</w:t>
            </w:r>
            <w:r w:rsidRPr="00635458">
              <w:t>hanges to Performance Criteria for clarity</w:t>
            </w:r>
            <w:r>
              <w:t>. Consolidated PC's where content duplicated.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9A9" w14:textId="77777777" w:rsidR="00325F29" w:rsidRPr="00325F29" w:rsidRDefault="00325F29" w:rsidP="00325F29">
            <w:pPr>
              <w:pStyle w:val="SIText"/>
            </w:pPr>
            <w:r w:rsidRPr="00325F29">
              <w:t>Equivalent unit</w:t>
            </w:r>
          </w:p>
        </w:tc>
      </w:tr>
    </w:tbl>
    <w:p w14:paraId="335D41E4" w14:textId="1AF428A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482AD3" w14:textId="77777777" w:rsidTr="00CA2922">
        <w:tc>
          <w:tcPr>
            <w:tcW w:w="1396" w:type="pct"/>
            <w:shd w:val="clear" w:color="auto" w:fill="auto"/>
          </w:tcPr>
          <w:p w14:paraId="1BB5A7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2E264F7" w14:textId="77777777" w:rsidR="00F1480E" w:rsidRPr="000754EC" w:rsidRDefault="00325F29" w:rsidP="00E40225">
            <w:pPr>
              <w:pStyle w:val="SIText"/>
            </w:pPr>
            <w:r w:rsidRPr="00325F2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59FCB5B" w14:textId="77777777" w:rsidR="00F1480E" w:rsidRDefault="00F1480E" w:rsidP="005F771F">
      <w:pPr>
        <w:pStyle w:val="SIText"/>
      </w:pPr>
    </w:p>
    <w:p w14:paraId="5E49085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E18B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D2113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FEACDAF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25F29" w:rsidRPr="00325F29">
              <w:t>AHCCHM304 Transport and store chemicals</w:t>
            </w:r>
          </w:p>
        </w:tc>
      </w:tr>
      <w:tr w:rsidR="00556C4C" w:rsidRPr="00A55106" w14:paraId="78A5814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B4F19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25F29" w:rsidRPr="00067E1C" w14:paraId="1628F078" w14:textId="77777777" w:rsidTr="00325F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5772" w14:textId="7F160674" w:rsidR="00325F29" w:rsidRPr="00325F29" w:rsidRDefault="00325F29" w:rsidP="00325F29">
            <w:pPr>
              <w:pStyle w:val="SIText"/>
            </w:pPr>
            <w:r w:rsidRPr="00325F29">
              <w:t>An individual demonstrating competency must satisfy all of the elements and performance criteria in this unit.</w:t>
            </w:r>
          </w:p>
          <w:p w14:paraId="3E4D5641" w14:textId="77777777" w:rsidR="00325F29" w:rsidRPr="00325F29" w:rsidRDefault="00325F29" w:rsidP="00325F29">
            <w:pPr>
              <w:pStyle w:val="SIText"/>
            </w:pPr>
          </w:p>
          <w:p w14:paraId="37F2CB0A" w14:textId="7849CBAB" w:rsidR="00325F29" w:rsidRPr="00325F29" w:rsidRDefault="00325F29" w:rsidP="00325F29">
            <w:pPr>
              <w:pStyle w:val="SIText"/>
            </w:pPr>
            <w:r w:rsidRPr="00325F29">
              <w:t xml:space="preserve">There must be evidence that on at least one occasion the individual has demonstrated that they have </w:t>
            </w:r>
            <w:r w:rsidR="00372652">
              <w:t>safely transported and stored chemicals</w:t>
            </w:r>
            <w:r w:rsidRPr="00325F29">
              <w:t xml:space="preserve"> including:</w:t>
            </w:r>
          </w:p>
          <w:p w14:paraId="5887E85F" w14:textId="59E9757C" w:rsidR="00635458" w:rsidRDefault="00372652" w:rsidP="00325F29">
            <w:pPr>
              <w:pStyle w:val="SIBulletList1"/>
            </w:pPr>
            <w:r>
              <w:t>i</w:t>
            </w:r>
            <w:r w:rsidR="00635458">
              <w:t xml:space="preserve">dentified health and safety hazards, risks and implemented </w:t>
            </w:r>
            <w:r>
              <w:t>controls</w:t>
            </w:r>
          </w:p>
          <w:p w14:paraId="7BC992EA" w14:textId="145AB438" w:rsidR="00372652" w:rsidRDefault="00372652" w:rsidP="00325F29">
            <w:pPr>
              <w:pStyle w:val="SIBulletList1"/>
            </w:pPr>
            <w:r>
              <w:t>ensured</w:t>
            </w:r>
            <w:r w:rsidRPr="00325F29">
              <w:t xml:space="preserve"> </w:t>
            </w:r>
            <w:r>
              <w:t>emergency services contact details are available</w:t>
            </w:r>
          </w:p>
          <w:p w14:paraId="2ABB768A" w14:textId="1B217542" w:rsidR="00372652" w:rsidRDefault="00372652" w:rsidP="005C20E8">
            <w:pPr>
              <w:pStyle w:val="SIBulletList1"/>
            </w:pPr>
            <w:r>
              <w:t xml:space="preserve">ensured transport vehicle was suitable and that chemicals were loaded, secured and protected according to regulations and procedures </w:t>
            </w:r>
          </w:p>
          <w:p w14:paraId="328D3152" w14:textId="1B7BA500" w:rsidR="00325F29" w:rsidRPr="00325F29" w:rsidRDefault="00372652" w:rsidP="00325F29">
            <w:pPr>
              <w:pStyle w:val="SIBulletList1"/>
            </w:pPr>
            <w:r>
              <w:t xml:space="preserve">ensured </w:t>
            </w:r>
            <w:r w:rsidR="00325F29" w:rsidRPr="00325F29">
              <w:t>emergency</w:t>
            </w:r>
            <w:r>
              <w:t xml:space="preserve"> equipment and procedures</w:t>
            </w:r>
            <w:r w:rsidR="00325F29" w:rsidRPr="00325F29">
              <w:t xml:space="preserve"> </w:t>
            </w:r>
            <w:r>
              <w:t xml:space="preserve">were </w:t>
            </w:r>
            <w:r w:rsidR="00C108BA">
              <w:t>available</w:t>
            </w:r>
          </w:p>
          <w:p w14:paraId="6DA9E5D6" w14:textId="56ADDB29" w:rsidR="00325F29" w:rsidRDefault="00325F29" w:rsidP="00325F29">
            <w:pPr>
              <w:pStyle w:val="SIBulletList1"/>
            </w:pPr>
            <w:r w:rsidRPr="00325F29">
              <w:t>handle</w:t>
            </w:r>
            <w:r w:rsidR="00C108BA">
              <w:t>d</w:t>
            </w:r>
            <w:r w:rsidRPr="00325F29">
              <w:t>, transport</w:t>
            </w:r>
            <w:r w:rsidR="00C108BA">
              <w:t xml:space="preserve">ed </w:t>
            </w:r>
            <w:r w:rsidRPr="00325F29">
              <w:t>and store</w:t>
            </w:r>
            <w:r w:rsidR="00C108BA">
              <w:t xml:space="preserve">d </w:t>
            </w:r>
            <w:r w:rsidRPr="00325F29">
              <w:t>chemical</w:t>
            </w:r>
            <w:r w:rsidR="00C108BA">
              <w:t xml:space="preserve">s </w:t>
            </w:r>
            <w:r w:rsidRPr="00325F29">
              <w:t>safely</w:t>
            </w:r>
          </w:p>
          <w:p w14:paraId="1B4F93B9" w14:textId="0CFD0434" w:rsidR="00C108BA" w:rsidRPr="00325F29" w:rsidRDefault="00C108BA" w:rsidP="00325F29">
            <w:pPr>
              <w:pStyle w:val="SIBulletList1"/>
            </w:pPr>
            <w:r>
              <w:t xml:space="preserve">carried out emergency procedures safely and </w:t>
            </w:r>
            <w:r w:rsidR="007857CE">
              <w:t>according</w:t>
            </w:r>
            <w:r>
              <w:t xml:space="preserve"> to procedures</w:t>
            </w:r>
          </w:p>
          <w:p w14:paraId="29E334C9" w14:textId="131DFE03" w:rsidR="00325F29" w:rsidRPr="00325F29" w:rsidRDefault="00325F29" w:rsidP="00325F29">
            <w:pPr>
              <w:pStyle w:val="SIBulletList1"/>
            </w:pPr>
            <w:r w:rsidRPr="00325F29">
              <w:t>maintain</w:t>
            </w:r>
            <w:r w:rsidR="00C108BA">
              <w:t>ed</w:t>
            </w:r>
            <w:r w:rsidRPr="00325F29">
              <w:t xml:space="preserve"> a chemical storage area and chemical manifest, including </w:t>
            </w:r>
            <w:r w:rsidR="00C108BA">
              <w:t>safety data sheets</w:t>
            </w:r>
          </w:p>
          <w:p w14:paraId="0C6CC82F" w14:textId="55CEB87F" w:rsidR="00325F29" w:rsidRPr="00325F29" w:rsidRDefault="00C108BA" w:rsidP="00325F29">
            <w:pPr>
              <w:pStyle w:val="SIBulletList1"/>
            </w:pPr>
            <w:r>
              <w:t>complied with</w:t>
            </w:r>
            <w:r w:rsidRPr="00325F29">
              <w:t xml:space="preserve"> </w:t>
            </w:r>
            <w:r w:rsidR="00325F29" w:rsidRPr="00325F29">
              <w:t xml:space="preserve">chemical </w:t>
            </w:r>
            <w:r>
              <w:t xml:space="preserve">manufacturer instructions, safety data sheets </w:t>
            </w:r>
            <w:r w:rsidR="00325F29" w:rsidRPr="00325F29">
              <w:t>for handling, transporting and storage</w:t>
            </w:r>
            <w:r>
              <w:t xml:space="preserve"> of chemicals</w:t>
            </w:r>
          </w:p>
          <w:p w14:paraId="4448594A" w14:textId="7688B9AC" w:rsidR="00325F29" w:rsidRPr="00325F29" w:rsidRDefault="00325F29" w:rsidP="00325F29">
            <w:pPr>
              <w:pStyle w:val="SIBulletList1"/>
            </w:pPr>
            <w:r w:rsidRPr="00325F29">
              <w:t xml:space="preserve">maintain </w:t>
            </w:r>
            <w:r w:rsidR="007857CE">
              <w:t>inventory</w:t>
            </w:r>
            <w:r w:rsidR="00C108BA">
              <w:t xml:space="preserve"> and </w:t>
            </w:r>
            <w:r w:rsidRPr="00325F29">
              <w:t>records</w:t>
            </w:r>
            <w:r w:rsidR="00C108BA">
              <w:t xml:space="preserve"> according to workplace practice and regulations</w:t>
            </w:r>
          </w:p>
          <w:p w14:paraId="6BE6F3EE" w14:textId="37B5B845" w:rsidR="00325F29" w:rsidRPr="00325F29" w:rsidRDefault="00A63728" w:rsidP="00325F29">
            <w:pPr>
              <w:pStyle w:val="SIBulletList1"/>
            </w:pPr>
            <w:r>
              <w:t xml:space="preserve">monitored chemical expiration and disposed of chemicals and waste according to </w:t>
            </w:r>
            <w:r w:rsidR="007857CE">
              <w:t>workplace</w:t>
            </w:r>
            <w:r>
              <w:t xml:space="preserve"> and regulatory </w:t>
            </w:r>
            <w:r w:rsidR="007857CE">
              <w:t>requirements</w:t>
            </w:r>
            <w:r>
              <w:t>.</w:t>
            </w:r>
          </w:p>
        </w:tc>
      </w:tr>
    </w:tbl>
    <w:p w14:paraId="3B9DDA9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662A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D70EF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25F29" w:rsidRPr="00067E1C" w14:paraId="797F37EA" w14:textId="77777777" w:rsidTr="00325F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DAC9" w14:textId="77777777" w:rsidR="00325F29" w:rsidRPr="00325F29" w:rsidRDefault="00325F29" w:rsidP="00325F29">
            <w:pPr>
              <w:pStyle w:val="SIText"/>
            </w:pPr>
            <w:r w:rsidRPr="00325F29">
              <w:t>An individual must be able to demonstrate the knowledge required to perform the tasks outlined in the elements and performance criteria of this unit. This includes knowledge of:</w:t>
            </w:r>
          </w:p>
          <w:p w14:paraId="5E853040" w14:textId="13471230" w:rsidR="00325F29" w:rsidRPr="00325F29" w:rsidRDefault="00325F29" w:rsidP="00325F29">
            <w:pPr>
              <w:pStyle w:val="SIBulletList1"/>
            </w:pPr>
            <w:r w:rsidRPr="00325F29">
              <w:t xml:space="preserve">how to read a chemical label and </w:t>
            </w:r>
            <w:r w:rsidR="00A63728">
              <w:t xml:space="preserve">safety data sheets </w:t>
            </w:r>
            <w:r w:rsidRPr="00325F29">
              <w:t>and translate into actions</w:t>
            </w:r>
          </w:p>
          <w:p w14:paraId="36990248" w14:textId="28917715" w:rsidR="00325F29" w:rsidRPr="00325F29" w:rsidRDefault="00325F29" w:rsidP="00325F29">
            <w:pPr>
              <w:pStyle w:val="SIBulletList1"/>
            </w:pPr>
            <w:r w:rsidRPr="00325F29">
              <w:t>legislation and regulations that apply to transporting and storing chemicals</w:t>
            </w:r>
          </w:p>
          <w:p w14:paraId="26F967BD" w14:textId="77777777" w:rsidR="00325F29" w:rsidRPr="00325F29" w:rsidRDefault="00325F29" w:rsidP="00325F29">
            <w:pPr>
              <w:pStyle w:val="SIBulletList1"/>
            </w:pPr>
            <w:r w:rsidRPr="00325F29">
              <w:t>risk factors including human and animal health and environmental associated with transporting, handling and storing chemicals</w:t>
            </w:r>
          </w:p>
          <w:p w14:paraId="490D807F" w14:textId="0A075C6D" w:rsidR="00325F29" w:rsidRPr="00325F29" w:rsidRDefault="00325F29" w:rsidP="00325F29">
            <w:pPr>
              <w:pStyle w:val="SIBulletList1"/>
            </w:pPr>
            <w:r w:rsidRPr="00325F29">
              <w:t>requirements for disposal of excess, unwanted</w:t>
            </w:r>
            <w:r w:rsidR="00A63728">
              <w:t>, expired</w:t>
            </w:r>
            <w:r w:rsidRPr="00325F29">
              <w:t xml:space="preserve"> chemicals and chemical </w:t>
            </w:r>
            <w:r w:rsidR="00A63728">
              <w:t>waste</w:t>
            </w:r>
          </w:p>
          <w:p w14:paraId="260762E0" w14:textId="577174B3" w:rsidR="00325F29" w:rsidRPr="00325F29" w:rsidRDefault="00325F29" w:rsidP="00325F29">
            <w:pPr>
              <w:pStyle w:val="SIBulletList1"/>
            </w:pPr>
            <w:r w:rsidRPr="00325F29">
              <w:t>processes to clea</w:t>
            </w:r>
            <w:r w:rsidR="00A63728">
              <w:t>n</w:t>
            </w:r>
            <w:r w:rsidRPr="00325F29">
              <w:t xml:space="preserve"> spillages and clean up</w:t>
            </w:r>
          </w:p>
          <w:p w14:paraId="046903F2" w14:textId="52256E56" w:rsidR="00325F29" w:rsidRPr="00325F29" w:rsidRDefault="00325F29" w:rsidP="00325F29">
            <w:pPr>
              <w:pStyle w:val="SIBulletList1"/>
            </w:pPr>
            <w:r w:rsidRPr="00325F29">
              <w:t>placarding require</w:t>
            </w:r>
            <w:r w:rsidR="00A63728">
              <w:t>ments f</w:t>
            </w:r>
            <w:r w:rsidRPr="00325F29">
              <w:t xml:space="preserve">or storage </w:t>
            </w:r>
            <w:r w:rsidR="00A63728">
              <w:t xml:space="preserve">and transport </w:t>
            </w:r>
            <w:r w:rsidRPr="00325F29">
              <w:t>of hazardous chemicals and dangerous goods</w:t>
            </w:r>
          </w:p>
          <w:p w14:paraId="553028EE" w14:textId="0106CBF6" w:rsidR="00325F29" w:rsidRDefault="00A63728" w:rsidP="00325F29">
            <w:pPr>
              <w:pStyle w:val="SIBulletList1"/>
            </w:pPr>
            <w:r>
              <w:t xml:space="preserve">vehicle requirements and </w:t>
            </w:r>
            <w:r w:rsidR="00325F29" w:rsidRPr="00325F29">
              <w:t>emergency information that must be carried in the vehicle when transporting dangerous goods</w:t>
            </w:r>
          </w:p>
          <w:p w14:paraId="1646F47A" w14:textId="5281A9D6" w:rsidR="00727F08" w:rsidRDefault="00727F08" w:rsidP="00325F29">
            <w:pPr>
              <w:pStyle w:val="SIBulletList1"/>
            </w:pPr>
            <w:r>
              <w:t xml:space="preserve">emergency </w:t>
            </w:r>
            <w:r w:rsidR="00043E47">
              <w:t>procedures</w:t>
            </w:r>
            <w:r w:rsidR="00A63728">
              <w:t xml:space="preserve"> for </w:t>
            </w:r>
            <w:r>
              <w:t xml:space="preserve">spills </w:t>
            </w:r>
            <w:r w:rsidR="00A63728">
              <w:t>and accidents</w:t>
            </w:r>
          </w:p>
          <w:p w14:paraId="6DE0913A" w14:textId="15125452" w:rsidR="000D6E20" w:rsidRDefault="000D6E20" w:rsidP="00325F29">
            <w:pPr>
              <w:pStyle w:val="SIBulletList1"/>
            </w:pPr>
            <w:r>
              <w:t xml:space="preserve">work health and safety </w:t>
            </w:r>
            <w:r w:rsidR="00043E47">
              <w:t>requirements</w:t>
            </w:r>
            <w:r w:rsidR="00A63728">
              <w:t>, r</w:t>
            </w:r>
            <w:r>
              <w:t>egulations, policies and pro</w:t>
            </w:r>
            <w:r w:rsidR="00043E47">
              <w:t>cedures</w:t>
            </w:r>
            <w:r w:rsidR="00A63728">
              <w:t xml:space="preserve"> for transporting and storing chemicals </w:t>
            </w:r>
          </w:p>
          <w:p w14:paraId="4BC902DA" w14:textId="79DACA41" w:rsidR="000D6E20" w:rsidRPr="00325F29" w:rsidRDefault="00A63728" w:rsidP="00C43E6B">
            <w:pPr>
              <w:pStyle w:val="SIBulletList1"/>
            </w:pPr>
            <w:r>
              <w:t xml:space="preserve">recording and monitoring of </w:t>
            </w:r>
            <w:r w:rsidR="000D6E20">
              <w:t>chemical</w:t>
            </w:r>
            <w:r>
              <w:t xml:space="preserve"> stores including,</w:t>
            </w:r>
            <w:r w:rsidR="000D6E20">
              <w:t xml:space="preserve"> expiration and disposal </w:t>
            </w:r>
            <w:r w:rsidR="00043E47">
              <w:t>procedures</w:t>
            </w:r>
            <w:r>
              <w:t>.</w:t>
            </w:r>
          </w:p>
        </w:tc>
      </w:tr>
    </w:tbl>
    <w:p w14:paraId="2090FA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049B6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DC64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25F29" w:rsidRPr="00A55106" w14:paraId="77DC40D6" w14:textId="77777777" w:rsidTr="00325F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E208" w14:textId="77777777" w:rsidR="00325F29" w:rsidRPr="00325F29" w:rsidRDefault="00325F29" w:rsidP="00325F29">
            <w:pPr>
              <w:pStyle w:val="SIText"/>
            </w:pPr>
            <w:r w:rsidRPr="00325F29">
              <w:t xml:space="preserve">Assessment of skills must take place under the following conditions: </w:t>
            </w:r>
          </w:p>
          <w:p w14:paraId="7C9820C4" w14:textId="77777777" w:rsidR="00FB193D" w:rsidRPr="00FB193D" w:rsidRDefault="00FB193D" w:rsidP="00FB193D">
            <w:pPr>
              <w:pStyle w:val="SIBulletList1"/>
            </w:pPr>
            <w:r w:rsidRPr="00D72728">
              <w:t>physical conditions:</w:t>
            </w:r>
          </w:p>
          <w:p w14:paraId="732DED6B" w14:textId="77777777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 w:rsidRPr="00D72728">
              <w:t xml:space="preserve">skills must be demonstrated in a typical workplace environment or an environment that accurately represents workplace </w:t>
            </w:r>
            <w:r w:rsidRPr="00FB193D">
              <w:t>conditions</w:t>
            </w:r>
          </w:p>
          <w:p w14:paraId="43FA2991" w14:textId="7CCB535C" w:rsidR="00FB193D" w:rsidRPr="006A5356" w:rsidRDefault="00FB193D" w:rsidP="00FB193D">
            <w:pPr>
              <w:pStyle w:val="SIBulletList2"/>
              <w:rPr>
                <w:rFonts w:eastAsia="Calibri"/>
              </w:rPr>
            </w:pPr>
            <w:r w:rsidRPr="00FB193D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 xml:space="preserve">compliant </w:t>
            </w:r>
            <w:r w:rsidRPr="00FB193D">
              <w:t xml:space="preserve">storage facility suitable for </w:t>
            </w:r>
            <w:r>
              <w:t>chemicals</w:t>
            </w:r>
          </w:p>
          <w:p w14:paraId="5F632170" w14:textId="325A6884" w:rsidR="00FB193D" w:rsidRPr="00FB193D" w:rsidRDefault="00C43E6B" w:rsidP="00FB193D">
            <w:pPr>
              <w:pStyle w:val="SIBulletList2"/>
              <w:rPr>
                <w:rFonts w:eastAsia="Calibri"/>
              </w:rPr>
            </w:pPr>
            <w:r>
              <w:t xml:space="preserve">access to </w:t>
            </w:r>
            <w:r w:rsidR="00FB193D">
              <w:t>vehicle for transporting chemicals</w:t>
            </w:r>
          </w:p>
          <w:p w14:paraId="6F1977B7" w14:textId="77777777" w:rsidR="00FB193D" w:rsidRPr="00FB193D" w:rsidRDefault="00FB193D" w:rsidP="00FB193D">
            <w:pPr>
              <w:pStyle w:val="SIBulletList1"/>
            </w:pPr>
            <w:r w:rsidRPr="00D72728">
              <w:t>resources, equipment and materials:</w:t>
            </w:r>
          </w:p>
          <w:p w14:paraId="3F1291BB" w14:textId="747E31F1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use of chemicals</w:t>
            </w:r>
          </w:p>
          <w:p w14:paraId="466D7C4A" w14:textId="77777777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 w:rsidRPr="00D72728">
              <w:t>use of personal protective equipment</w:t>
            </w:r>
          </w:p>
          <w:p w14:paraId="0CF1B10B" w14:textId="102F3534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 w:rsidRPr="00D72728">
              <w:t xml:space="preserve">use of materials </w:t>
            </w:r>
            <w:r w:rsidR="00C43E6B">
              <w:t>and equipment to handle, secure and protect chemical loads</w:t>
            </w:r>
          </w:p>
          <w:p w14:paraId="2F219AC9" w14:textId="77777777" w:rsidR="00FB193D" w:rsidRPr="00FB193D" w:rsidRDefault="00FB193D" w:rsidP="00FB193D">
            <w:pPr>
              <w:pStyle w:val="SIBulletList1"/>
              <w:rPr>
                <w:rFonts w:eastAsia="Calibri"/>
              </w:rPr>
            </w:pPr>
            <w:r w:rsidRPr="00FB193D">
              <w:rPr>
                <w:rFonts w:eastAsia="Calibri"/>
              </w:rPr>
              <w:t>specifications:</w:t>
            </w:r>
          </w:p>
          <w:p w14:paraId="373BD5CE" w14:textId="7E18D5FE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 w:rsidRPr="00FB193D">
              <w:rPr>
                <w:rFonts w:eastAsia="Calibri"/>
              </w:rPr>
              <w:t>use of specific workplace documents such as work instructions and procedures f</w:t>
            </w:r>
            <w:r w:rsidR="00C43E6B">
              <w:rPr>
                <w:rFonts w:eastAsia="Calibri"/>
              </w:rPr>
              <w:t>or chemical storage</w:t>
            </w:r>
          </w:p>
          <w:p w14:paraId="0D860FF0" w14:textId="50BE1EA8" w:rsidR="00FB193D" w:rsidRPr="00FB193D" w:rsidRDefault="00FB193D" w:rsidP="00FB193D">
            <w:pPr>
              <w:pStyle w:val="SIBulletList2"/>
              <w:rPr>
                <w:rFonts w:eastAsia="Calibri"/>
              </w:rPr>
            </w:pPr>
            <w:r w:rsidRPr="00FB193D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>chemical</w:t>
            </w:r>
            <w:r w:rsidRPr="00FB193D">
              <w:rPr>
                <w:rFonts w:eastAsia="Calibri"/>
              </w:rPr>
              <w:t xml:space="preserve"> labels and safety data sheets</w:t>
            </w:r>
          </w:p>
          <w:p w14:paraId="6B1E2454" w14:textId="774626D3" w:rsidR="00FB193D" w:rsidRDefault="00FB193D" w:rsidP="00FB193D">
            <w:pPr>
              <w:pStyle w:val="SIBulletList2"/>
              <w:rPr>
                <w:rFonts w:eastAsia="Calibri"/>
              </w:rPr>
            </w:pPr>
            <w:r w:rsidRPr="00FB193D">
              <w:rPr>
                <w:rFonts w:eastAsia="Calibri"/>
              </w:rPr>
              <w:t xml:space="preserve">access to legislation, regulations, </w:t>
            </w:r>
            <w:r>
              <w:rPr>
                <w:rFonts w:eastAsia="Calibri"/>
              </w:rPr>
              <w:t xml:space="preserve">procedures </w:t>
            </w:r>
            <w:r w:rsidRPr="00FB193D">
              <w:rPr>
                <w:rFonts w:eastAsia="Calibri"/>
              </w:rPr>
              <w:t>relevant to handling, storage</w:t>
            </w:r>
            <w:r>
              <w:rPr>
                <w:rFonts w:eastAsia="Calibri"/>
              </w:rPr>
              <w:t xml:space="preserve"> and </w:t>
            </w:r>
            <w:r w:rsidRPr="00FB193D">
              <w:rPr>
                <w:rFonts w:eastAsia="Calibri"/>
              </w:rPr>
              <w:t xml:space="preserve">transport </w:t>
            </w:r>
            <w:r>
              <w:rPr>
                <w:rFonts w:eastAsia="Calibri"/>
              </w:rPr>
              <w:t>of chemicals</w:t>
            </w:r>
            <w:r w:rsidR="00734C6C">
              <w:rPr>
                <w:rFonts w:eastAsia="Calibri"/>
              </w:rPr>
              <w:t>.</w:t>
            </w:r>
          </w:p>
          <w:p w14:paraId="594C5B2C" w14:textId="77777777" w:rsidR="00734C6C" w:rsidRPr="00FB193D" w:rsidRDefault="00734C6C" w:rsidP="00734C6C">
            <w:pPr>
              <w:pStyle w:val="SIBulletList2"/>
              <w:numPr>
                <w:ilvl w:val="0"/>
                <w:numId w:val="0"/>
              </w:numPr>
              <w:ind w:left="714" w:hanging="357"/>
              <w:rPr>
                <w:rFonts w:eastAsia="Calibri"/>
              </w:rPr>
            </w:pPr>
            <w:bookmarkStart w:id="0" w:name="_GoBack"/>
            <w:bookmarkEnd w:id="0"/>
          </w:p>
          <w:p w14:paraId="31572968" w14:textId="77777777" w:rsidR="00325F29" w:rsidRPr="00325F29" w:rsidRDefault="00325F29" w:rsidP="00325F29">
            <w:pPr>
              <w:pStyle w:val="SIText"/>
            </w:pPr>
            <w:r w:rsidRPr="00325F2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7B04B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5017DF" w14:textId="77777777" w:rsidTr="004679E3">
        <w:tc>
          <w:tcPr>
            <w:tcW w:w="990" w:type="pct"/>
            <w:shd w:val="clear" w:color="auto" w:fill="auto"/>
          </w:tcPr>
          <w:p w14:paraId="21502DB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BF724EB" w14:textId="77777777" w:rsidR="00F1480E" w:rsidRPr="000754EC" w:rsidRDefault="00325F29" w:rsidP="000754EC">
            <w:pPr>
              <w:pStyle w:val="SIText"/>
            </w:pPr>
            <w:r w:rsidRPr="00325F29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62B0B14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F81A" w14:textId="77777777" w:rsidR="00325F29" w:rsidRDefault="00325F29" w:rsidP="00BF3F0A">
      <w:r>
        <w:separator/>
      </w:r>
    </w:p>
    <w:p w14:paraId="4E4FCFF1" w14:textId="77777777" w:rsidR="00325F29" w:rsidRDefault="00325F29"/>
  </w:endnote>
  <w:endnote w:type="continuationSeparator" w:id="0">
    <w:p w14:paraId="19F7F0E8" w14:textId="77777777" w:rsidR="00325F29" w:rsidRDefault="00325F29" w:rsidP="00BF3F0A">
      <w:r>
        <w:continuationSeparator/>
      </w:r>
    </w:p>
    <w:p w14:paraId="57E1C427" w14:textId="77777777" w:rsidR="00325F29" w:rsidRDefault="00325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36C2AEF" w14:textId="43217DB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34C6C">
          <w:rPr>
            <w:noProof/>
          </w:rPr>
          <w:t>1</w:t>
        </w:r>
        <w:r w:rsidRPr="000754EC">
          <w:fldChar w:fldCharType="end"/>
        </w:r>
      </w:p>
      <w:p w14:paraId="67B7C92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0AC84B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60AF" w14:textId="77777777" w:rsidR="00325F29" w:rsidRDefault="00325F29" w:rsidP="00BF3F0A">
      <w:r>
        <w:separator/>
      </w:r>
    </w:p>
    <w:p w14:paraId="4EA5E507" w14:textId="77777777" w:rsidR="00325F29" w:rsidRDefault="00325F29"/>
  </w:footnote>
  <w:footnote w:type="continuationSeparator" w:id="0">
    <w:p w14:paraId="141C8219" w14:textId="77777777" w:rsidR="00325F29" w:rsidRDefault="00325F29" w:rsidP="00BF3F0A">
      <w:r>
        <w:continuationSeparator/>
      </w:r>
    </w:p>
    <w:p w14:paraId="24B7A5BE" w14:textId="77777777" w:rsidR="00325F29" w:rsidRDefault="00325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42C2" w14:textId="77777777" w:rsidR="009C2650" w:rsidRPr="00325F29" w:rsidRDefault="00325F29" w:rsidP="00325F29">
    <w:r w:rsidRPr="00325F29">
      <w:rPr>
        <w:lang w:eastAsia="en-US"/>
      </w:rPr>
      <w:t>AHCCHM304</w:t>
    </w:r>
    <w:r>
      <w:t xml:space="preserve"> </w:t>
    </w:r>
    <w:r w:rsidRPr="00325F29">
      <w:rPr>
        <w:lang w:eastAsia="en-US"/>
      </w:rPr>
      <w:t>Transport and store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2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E47"/>
    <w:rsid w:val="00064BFE"/>
    <w:rsid w:val="00065DA1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6E20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140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5F29"/>
    <w:rsid w:val="00337E82"/>
    <w:rsid w:val="00346FDC"/>
    <w:rsid w:val="00350BB1"/>
    <w:rsid w:val="00352C83"/>
    <w:rsid w:val="00366805"/>
    <w:rsid w:val="0037067D"/>
    <w:rsid w:val="00372652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4F9C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458"/>
    <w:rsid w:val="00643D1B"/>
    <w:rsid w:val="006452B8"/>
    <w:rsid w:val="00652E62"/>
    <w:rsid w:val="00686A49"/>
    <w:rsid w:val="00687B62"/>
    <w:rsid w:val="00690C44"/>
    <w:rsid w:val="006969D9"/>
    <w:rsid w:val="006A2B68"/>
    <w:rsid w:val="006A535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27F08"/>
    <w:rsid w:val="0073075B"/>
    <w:rsid w:val="0073404B"/>
    <w:rsid w:val="007341FF"/>
    <w:rsid w:val="00734C6C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7CE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D29"/>
    <w:rsid w:val="00A0695B"/>
    <w:rsid w:val="00A13052"/>
    <w:rsid w:val="00A216A8"/>
    <w:rsid w:val="00A223A6"/>
    <w:rsid w:val="00A3639E"/>
    <w:rsid w:val="00A37220"/>
    <w:rsid w:val="00A5092E"/>
    <w:rsid w:val="00A554D6"/>
    <w:rsid w:val="00A56E14"/>
    <w:rsid w:val="00A63728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E53CA"/>
    <w:rsid w:val="00AF3957"/>
    <w:rsid w:val="00B12013"/>
    <w:rsid w:val="00B22C67"/>
    <w:rsid w:val="00B3508F"/>
    <w:rsid w:val="00B36412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08BA"/>
    <w:rsid w:val="00C143C3"/>
    <w:rsid w:val="00C1739B"/>
    <w:rsid w:val="00C21ADE"/>
    <w:rsid w:val="00C26067"/>
    <w:rsid w:val="00C30A29"/>
    <w:rsid w:val="00C317DC"/>
    <w:rsid w:val="00C43E6B"/>
    <w:rsid w:val="00C578E9"/>
    <w:rsid w:val="00C70626"/>
    <w:rsid w:val="00C72860"/>
    <w:rsid w:val="00C73582"/>
    <w:rsid w:val="00C73B90"/>
    <w:rsid w:val="00C742EC"/>
    <w:rsid w:val="00C835E2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193D"/>
    <w:rsid w:val="00FB232E"/>
    <w:rsid w:val="00FD557D"/>
    <w:rsid w:val="00FE0282"/>
    <w:rsid w:val="00FE124D"/>
    <w:rsid w:val="00FE37A5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04CF"/>
  <w15:docId w15:val="{4013D987-3822-4A80-A0D3-C288137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24467E-595C-4E4C-A267-FF2D9444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B9A45-2A48-4EC2-AC7A-05F7BD4B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134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11</cp:revision>
  <cp:lastPrinted>2016-05-27T05:21:00Z</cp:lastPrinted>
  <dcterms:created xsi:type="dcterms:W3CDTF">2017-11-02T19:21:00Z</dcterms:created>
  <dcterms:modified xsi:type="dcterms:W3CDTF">2017-11-06T03:46:00Z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