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E3F5B"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00C7227" w14:textId="77777777" w:rsidTr="00146EEC">
        <w:tc>
          <w:tcPr>
            <w:tcW w:w="2689" w:type="dxa"/>
          </w:tcPr>
          <w:p w14:paraId="3A614E4A" w14:textId="77777777" w:rsidR="00F1480E" w:rsidRPr="000754EC" w:rsidRDefault="00830267" w:rsidP="000754EC">
            <w:pPr>
              <w:pStyle w:val="SIText-Bold"/>
            </w:pPr>
            <w:r w:rsidRPr="00A326C2">
              <w:t>Release</w:t>
            </w:r>
          </w:p>
        </w:tc>
        <w:tc>
          <w:tcPr>
            <w:tcW w:w="6939" w:type="dxa"/>
          </w:tcPr>
          <w:p w14:paraId="42054A9E" w14:textId="77777777" w:rsidR="00F1480E" w:rsidRPr="000754EC" w:rsidRDefault="00830267" w:rsidP="000754EC">
            <w:pPr>
              <w:pStyle w:val="SIText-Bold"/>
            </w:pPr>
            <w:r w:rsidRPr="00A326C2">
              <w:t>Comments</w:t>
            </w:r>
          </w:p>
        </w:tc>
      </w:tr>
      <w:tr w:rsidR="00B749BB" w14:paraId="0A6339ED" w14:textId="77777777" w:rsidTr="00B749BB">
        <w:tc>
          <w:tcPr>
            <w:tcW w:w="2689" w:type="dxa"/>
            <w:tcBorders>
              <w:top w:val="single" w:sz="4" w:space="0" w:color="auto"/>
              <w:left w:val="single" w:sz="4" w:space="0" w:color="auto"/>
              <w:bottom w:val="single" w:sz="4" w:space="0" w:color="auto"/>
              <w:right w:val="single" w:sz="4" w:space="0" w:color="auto"/>
            </w:tcBorders>
          </w:tcPr>
          <w:p w14:paraId="58842B71" w14:textId="77777777" w:rsidR="00B749BB" w:rsidRPr="00B749BB" w:rsidRDefault="00B749BB" w:rsidP="000316ED">
            <w:pPr>
              <w:pStyle w:val="SIText"/>
            </w:pPr>
            <w:r w:rsidRPr="00B749BB">
              <w:t xml:space="preserve">Release </w:t>
            </w:r>
            <w:r>
              <w:t>2</w:t>
            </w:r>
          </w:p>
        </w:tc>
        <w:tc>
          <w:tcPr>
            <w:tcW w:w="6939" w:type="dxa"/>
            <w:tcBorders>
              <w:top w:val="single" w:sz="4" w:space="0" w:color="auto"/>
              <w:left w:val="single" w:sz="4" w:space="0" w:color="auto"/>
              <w:bottom w:val="single" w:sz="4" w:space="0" w:color="auto"/>
              <w:right w:val="single" w:sz="4" w:space="0" w:color="auto"/>
            </w:tcBorders>
          </w:tcPr>
          <w:p w14:paraId="61836FC1" w14:textId="77777777" w:rsidR="00B749BB" w:rsidRPr="00B749BB" w:rsidRDefault="00B749BB" w:rsidP="000316ED">
            <w:pPr>
              <w:pStyle w:val="SIText"/>
            </w:pPr>
            <w:r w:rsidRPr="00B749BB">
              <w:t>This version released with AHC Agriculture, Horticulture and Conservation and Land Manag</w:t>
            </w:r>
            <w:r>
              <w:t>ement Training Package Version 3</w:t>
            </w:r>
            <w:r w:rsidRPr="00B749BB">
              <w:t>.0.</w:t>
            </w:r>
          </w:p>
        </w:tc>
      </w:tr>
      <w:tr w:rsidR="00B749BB" w14:paraId="21E13196" w14:textId="77777777" w:rsidTr="00B749BB">
        <w:tc>
          <w:tcPr>
            <w:tcW w:w="2689" w:type="dxa"/>
            <w:tcBorders>
              <w:top w:val="single" w:sz="4" w:space="0" w:color="auto"/>
              <w:left w:val="single" w:sz="4" w:space="0" w:color="auto"/>
              <w:bottom w:val="single" w:sz="4" w:space="0" w:color="auto"/>
              <w:right w:val="single" w:sz="4" w:space="0" w:color="auto"/>
            </w:tcBorders>
          </w:tcPr>
          <w:p w14:paraId="1BB1E169" w14:textId="77777777" w:rsidR="00B749BB" w:rsidRPr="00B749BB" w:rsidRDefault="00B749BB" w:rsidP="000316ED">
            <w:pPr>
              <w:pStyle w:val="SIText"/>
            </w:pPr>
            <w:r w:rsidRPr="00B749BB">
              <w:t>Release 1</w:t>
            </w:r>
          </w:p>
        </w:tc>
        <w:tc>
          <w:tcPr>
            <w:tcW w:w="6939" w:type="dxa"/>
            <w:tcBorders>
              <w:top w:val="single" w:sz="4" w:space="0" w:color="auto"/>
              <w:left w:val="single" w:sz="4" w:space="0" w:color="auto"/>
              <w:bottom w:val="single" w:sz="4" w:space="0" w:color="auto"/>
              <w:right w:val="single" w:sz="4" w:space="0" w:color="auto"/>
            </w:tcBorders>
          </w:tcPr>
          <w:p w14:paraId="12214859" w14:textId="77777777" w:rsidR="00B749BB" w:rsidRPr="00B749BB" w:rsidRDefault="00B749BB" w:rsidP="000316ED">
            <w:pPr>
              <w:pStyle w:val="SIText"/>
            </w:pPr>
            <w:r w:rsidRPr="00B749BB">
              <w:t>This version released with AHC Agriculture, Horticulture and Conservation and Land Management Training Package Version 1.0.</w:t>
            </w:r>
          </w:p>
        </w:tc>
      </w:tr>
    </w:tbl>
    <w:p w14:paraId="573804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9B5BB96" w14:textId="77777777" w:rsidTr="00CA2922">
        <w:trPr>
          <w:tblHeader/>
        </w:trPr>
        <w:tc>
          <w:tcPr>
            <w:tcW w:w="1396" w:type="pct"/>
            <w:shd w:val="clear" w:color="auto" w:fill="auto"/>
          </w:tcPr>
          <w:p w14:paraId="1B083DBB" w14:textId="4D4303C7" w:rsidR="00F1480E" w:rsidRPr="000754EC" w:rsidRDefault="008D253C" w:rsidP="008D253C">
            <w:pPr>
              <w:pStyle w:val="SIUNITCODE"/>
            </w:pPr>
            <w:r w:rsidRPr="008D253C">
              <w:t>AHCCHM302</w:t>
            </w:r>
          </w:p>
        </w:tc>
        <w:tc>
          <w:tcPr>
            <w:tcW w:w="3604" w:type="pct"/>
            <w:shd w:val="clear" w:color="auto" w:fill="auto"/>
          </w:tcPr>
          <w:p w14:paraId="2634FC09" w14:textId="61574880" w:rsidR="00F1480E" w:rsidRPr="000754EC" w:rsidRDefault="008D253C" w:rsidP="000754EC">
            <w:pPr>
              <w:pStyle w:val="SIUnittitle"/>
            </w:pPr>
            <w:r w:rsidRPr="008D253C">
              <w:t>Fumigate soil</w:t>
            </w:r>
          </w:p>
        </w:tc>
      </w:tr>
      <w:tr w:rsidR="00B749BB" w:rsidRPr="00963A46" w14:paraId="0E45648A" w14:textId="77777777" w:rsidTr="00CA2922">
        <w:tc>
          <w:tcPr>
            <w:tcW w:w="1396" w:type="pct"/>
            <w:shd w:val="clear" w:color="auto" w:fill="auto"/>
          </w:tcPr>
          <w:p w14:paraId="2BEA4CEC" w14:textId="77777777" w:rsidR="00B749BB" w:rsidRPr="00B749BB" w:rsidRDefault="00B749BB" w:rsidP="00B749BB">
            <w:pPr>
              <w:pStyle w:val="SIHeading2"/>
            </w:pPr>
            <w:r w:rsidRPr="00FD557D">
              <w:t>Application</w:t>
            </w:r>
          </w:p>
          <w:p w14:paraId="5695D4FF" w14:textId="77777777" w:rsidR="00B749BB" w:rsidRPr="00923720" w:rsidRDefault="00B749BB" w:rsidP="00B749BB">
            <w:pPr>
              <w:pStyle w:val="SIHeading2"/>
            </w:pPr>
          </w:p>
        </w:tc>
        <w:tc>
          <w:tcPr>
            <w:tcW w:w="3604" w:type="pct"/>
            <w:shd w:val="clear" w:color="auto" w:fill="auto"/>
          </w:tcPr>
          <w:p w14:paraId="4D191D9E" w14:textId="77777777" w:rsidR="00B749BB" w:rsidRPr="00B749BB" w:rsidRDefault="00B749BB" w:rsidP="00B749BB">
            <w:pPr>
              <w:pStyle w:val="SIText"/>
            </w:pPr>
            <w:r w:rsidRPr="005B5680">
              <w:t xml:space="preserve">This unit of competency describes the skills and knowledge required to fumigate soil or media or both to control microbiological and other pests. </w:t>
            </w:r>
          </w:p>
          <w:p w14:paraId="57920E37" w14:textId="77777777" w:rsidR="00B749BB" w:rsidRPr="00C40B3F" w:rsidRDefault="00B749BB" w:rsidP="00B749BB">
            <w:pPr>
              <w:pStyle w:val="SIText"/>
            </w:pPr>
          </w:p>
          <w:p w14:paraId="19382954" w14:textId="77777777" w:rsidR="00B749BB" w:rsidRPr="00B749BB" w:rsidRDefault="00B749BB" w:rsidP="00B749BB">
            <w:pPr>
              <w:pStyle w:val="SIText"/>
            </w:pPr>
            <w:r w:rsidRPr="00C40B3F">
              <w:t>T</w:t>
            </w:r>
            <w:r w:rsidRPr="00B749BB">
              <w:t>he unit applies to individuals who work under broad direction and take responsibility for their own work and use discretion and judgement in the selection and use of available resources.</w:t>
            </w:r>
          </w:p>
          <w:p w14:paraId="1A962AB9" w14:textId="77777777" w:rsidR="00B749BB" w:rsidRPr="00C40B3F" w:rsidRDefault="00B749BB" w:rsidP="00B749BB">
            <w:pPr>
              <w:pStyle w:val="SIText"/>
            </w:pPr>
          </w:p>
          <w:p w14:paraId="0DF1BF52" w14:textId="77777777" w:rsidR="00B749BB" w:rsidRPr="00B749BB" w:rsidRDefault="00B749BB" w:rsidP="00B749BB">
            <w:pPr>
              <w:pStyle w:val="SIText"/>
            </w:pPr>
            <w:r>
              <w:t>Licensing requirements apply to this unit</w:t>
            </w:r>
            <w:r w:rsidRPr="00B749BB">
              <w:t xml:space="preserve"> but vary according to state/territory jurisdictions. Users are advised to check with their relevant regulatory authority.</w:t>
            </w:r>
          </w:p>
        </w:tc>
      </w:tr>
      <w:tr w:rsidR="00B749BB" w:rsidRPr="00963A46" w14:paraId="35033652" w14:textId="77777777" w:rsidTr="00CA2922">
        <w:tc>
          <w:tcPr>
            <w:tcW w:w="1396" w:type="pct"/>
            <w:shd w:val="clear" w:color="auto" w:fill="auto"/>
          </w:tcPr>
          <w:p w14:paraId="172EBB02" w14:textId="77777777" w:rsidR="00B749BB" w:rsidRPr="00B749BB" w:rsidRDefault="00B749BB" w:rsidP="00B749BB">
            <w:pPr>
              <w:pStyle w:val="SIHeading2"/>
            </w:pPr>
            <w:r w:rsidRPr="00923720">
              <w:t>Prerequisite Unit</w:t>
            </w:r>
          </w:p>
        </w:tc>
        <w:tc>
          <w:tcPr>
            <w:tcW w:w="3604" w:type="pct"/>
            <w:shd w:val="clear" w:color="auto" w:fill="auto"/>
          </w:tcPr>
          <w:p w14:paraId="76C8EA07" w14:textId="77777777" w:rsidR="00B749BB" w:rsidRPr="00B749BB" w:rsidRDefault="00B749BB" w:rsidP="00B749BB">
            <w:pPr>
              <w:pStyle w:val="SIText"/>
            </w:pPr>
            <w:commentRangeStart w:id="0"/>
            <w:r w:rsidRPr="005B5680">
              <w:t>AHCCHM303 Prepare and apply chemicals</w:t>
            </w:r>
          </w:p>
          <w:p w14:paraId="14C7187D" w14:textId="77777777" w:rsidR="00B749BB" w:rsidRPr="00B749BB" w:rsidRDefault="00B749BB" w:rsidP="00B749BB">
            <w:pPr>
              <w:pStyle w:val="SIText"/>
            </w:pPr>
            <w:r w:rsidRPr="005B5680">
              <w:t>AHCCHM304 Transport and store chemicals</w:t>
            </w:r>
            <w:commentRangeEnd w:id="0"/>
            <w:r w:rsidRPr="00B749BB">
              <w:commentReference w:id="0"/>
            </w:r>
          </w:p>
        </w:tc>
      </w:tr>
      <w:tr w:rsidR="00B749BB" w:rsidRPr="00963A46" w14:paraId="2E1FDFCE" w14:textId="77777777" w:rsidTr="00CA2922">
        <w:tc>
          <w:tcPr>
            <w:tcW w:w="1396" w:type="pct"/>
            <w:shd w:val="clear" w:color="auto" w:fill="auto"/>
          </w:tcPr>
          <w:p w14:paraId="5747C97F" w14:textId="77777777" w:rsidR="00B749BB" w:rsidRPr="00B749BB" w:rsidRDefault="00B749BB" w:rsidP="00B749BB">
            <w:pPr>
              <w:pStyle w:val="SIHeading2"/>
            </w:pPr>
            <w:r w:rsidRPr="00923720">
              <w:t>Unit Sector</w:t>
            </w:r>
          </w:p>
        </w:tc>
        <w:tc>
          <w:tcPr>
            <w:tcW w:w="3604" w:type="pct"/>
            <w:shd w:val="clear" w:color="auto" w:fill="auto"/>
          </w:tcPr>
          <w:p w14:paraId="7809E194" w14:textId="77777777" w:rsidR="00B749BB" w:rsidRPr="00B749BB" w:rsidRDefault="00B749BB" w:rsidP="00B749BB">
            <w:pPr>
              <w:pStyle w:val="SIText"/>
            </w:pPr>
            <w:r w:rsidRPr="005B5680">
              <w:t>Chemicals (CHM)</w:t>
            </w:r>
          </w:p>
        </w:tc>
      </w:tr>
    </w:tbl>
    <w:p w14:paraId="17D9B1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E83197" w14:textId="77777777" w:rsidTr="00CA2922">
        <w:trPr>
          <w:cantSplit/>
          <w:tblHeader/>
        </w:trPr>
        <w:tc>
          <w:tcPr>
            <w:tcW w:w="1396" w:type="pct"/>
            <w:tcBorders>
              <w:bottom w:val="single" w:sz="4" w:space="0" w:color="C0C0C0"/>
            </w:tcBorders>
            <w:shd w:val="clear" w:color="auto" w:fill="auto"/>
          </w:tcPr>
          <w:p w14:paraId="156F3FA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7E8B803" w14:textId="77777777" w:rsidR="00F1480E" w:rsidRPr="000754EC" w:rsidRDefault="00FD557D" w:rsidP="000754EC">
            <w:pPr>
              <w:pStyle w:val="SIHeading2"/>
            </w:pPr>
            <w:r w:rsidRPr="00923720">
              <w:t>Performance Criteria</w:t>
            </w:r>
          </w:p>
        </w:tc>
      </w:tr>
      <w:tr w:rsidR="00F1480E" w:rsidRPr="00963A46" w14:paraId="761AD683" w14:textId="77777777" w:rsidTr="00CA2922">
        <w:trPr>
          <w:cantSplit/>
          <w:tblHeader/>
        </w:trPr>
        <w:tc>
          <w:tcPr>
            <w:tcW w:w="1396" w:type="pct"/>
            <w:tcBorders>
              <w:top w:val="single" w:sz="4" w:space="0" w:color="C0C0C0"/>
            </w:tcBorders>
            <w:shd w:val="clear" w:color="auto" w:fill="auto"/>
          </w:tcPr>
          <w:p w14:paraId="17C35A4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C6B294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749BB" w:rsidRPr="00963A46" w14:paraId="78E48F29"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EA4645C" w14:textId="77777777" w:rsidR="00B749BB" w:rsidRPr="00B749BB" w:rsidRDefault="00B749BB" w:rsidP="00B749BB">
            <w:pPr>
              <w:pStyle w:val="SIText"/>
            </w:pPr>
            <w:r w:rsidRPr="00B749BB">
              <w:t>1.Plan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3AB1888" w14:textId="77777777" w:rsidR="00B749BB" w:rsidRPr="00B749BB" w:rsidRDefault="00B749BB" w:rsidP="00B749BB">
            <w:pPr>
              <w:pStyle w:val="SIText"/>
            </w:pPr>
            <w:r w:rsidRPr="00B749BB">
              <w:t>1.1 Determine the need for fumigation as an option</w:t>
            </w:r>
            <w:r w:rsidRPr="00B749BB">
              <w:commentReference w:id="1"/>
            </w:r>
          </w:p>
          <w:p w14:paraId="55D8DDAA" w14:textId="77777777" w:rsidR="00B749BB" w:rsidRPr="00B749BB" w:rsidRDefault="00B749BB" w:rsidP="00B749BB">
            <w:pPr>
              <w:pStyle w:val="SIText"/>
            </w:pPr>
            <w:r w:rsidRPr="00B749BB">
              <w:t xml:space="preserve">1.2 Determine type of fumigant and application rate </w:t>
            </w:r>
          </w:p>
          <w:p w14:paraId="7BBCAECD" w14:textId="77777777" w:rsidR="00B749BB" w:rsidRPr="00B749BB" w:rsidRDefault="00B749BB" w:rsidP="00B749BB">
            <w:pPr>
              <w:pStyle w:val="SIText"/>
            </w:pPr>
            <w:r w:rsidRPr="00B749BB">
              <w:t xml:space="preserve">1.3 Select method of fumigant application to suit type of pest and soil or media type </w:t>
            </w:r>
          </w:p>
          <w:p w14:paraId="108AEBD5" w14:textId="77777777" w:rsidR="00B749BB" w:rsidRPr="00B749BB" w:rsidRDefault="00B749BB" w:rsidP="00B749BB">
            <w:pPr>
              <w:pStyle w:val="SIText"/>
            </w:pPr>
            <w:r w:rsidRPr="00B749BB">
              <w:t>1.4 Assess appropriateness of site and soil conditions for selected fumigation method</w:t>
            </w:r>
          </w:p>
          <w:p w14:paraId="3C85F982" w14:textId="77777777" w:rsidR="00B749BB" w:rsidRPr="00B749BB" w:rsidRDefault="00B749BB" w:rsidP="00B749BB">
            <w:pPr>
              <w:pStyle w:val="SIText"/>
            </w:pPr>
            <w:r w:rsidRPr="00B749BB">
              <w:t>1.5</w:t>
            </w:r>
            <w:commentRangeStart w:id="2"/>
            <w:r w:rsidRPr="00B749BB">
              <w:t xml:space="preserve"> Identify hazards and assess risks and determine control measures</w:t>
            </w:r>
          </w:p>
          <w:p w14:paraId="7AC1D3BA" w14:textId="77777777" w:rsidR="00B749BB" w:rsidRPr="00B749BB" w:rsidRDefault="00B749BB" w:rsidP="00B749BB">
            <w:pPr>
              <w:pStyle w:val="SIText"/>
            </w:pPr>
            <w:r w:rsidRPr="00B749BB">
              <w:t xml:space="preserve">1.6 Establish site security measures to control access during fumigation and prescribed re-entry periods </w:t>
            </w:r>
            <w:commentRangeEnd w:id="2"/>
            <w:r w:rsidRPr="00B749BB">
              <w:commentReference w:id="2"/>
            </w:r>
          </w:p>
        </w:tc>
      </w:tr>
      <w:tr w:rsidR="00B749BB" w:rsidRPr="00963A46" w14:paraId="1FF04D1A"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3551D30" w14:textId="77777777" w:rsidR="00B749BB" w:rsidRPr="00B749BB" w:rsidRDefault="00B749BB" w:rsidP="00B749BB">
            <w:pPr>
              <w:pStyle w:val="SIText"/>
            </w:pPr>
            <w:r w:rsidRPr="00B749BB">
              <w:t>2.Prepare site for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34DC009" w14:textId="77777777" w:rsidR="00B749BB" w:rsidRPr="00B749BB" w:rsidRDefault="00B749BB" w:rsidP="00B749BB">
            <w:pPr>
              <w:pStyle w:val="SIText"/>
            </w:pPr>
            <w:r w:rsidRPr="00B749BB">
              <w:t>2.1 Implement controls and site security measures</w:t>
            </w:r>
          </w:p>
          <w:p w14:paraId="78CCEE03" w14:textId="77777777" w:rsidR="00B749BB" w:rsidRPr="00B749BB" w:rsidRDefault="00B749BB" w:rsidP="00B749BB">
            <w:pPr>
              <w:pStyle w:val="SIText"/>
            </w:pPr>
            <w:r w:rsidRPr="00B749BB">
              <w:t>2.2 Erect signage and barriers to control risk of inadvertent entry to facility</w:t>
            </w:r>
          </w:p>
          <w:p w14:paraId="68D3D3A3" w14:textId="77777777" w:rsidR="00B749BB" w:rsidRPr="00B749BB" w:rsidRDefault="00B749BB" w:rsidP="00B749BB">
            <w:pPr>
              <w:pStyle w:val="SIText"/>
            </w:pPr>
            <w:r w:rsidRPr="00B749BB">
              <w:t>2.3 Ensure site emergency procedures are in place and ready to implement</w:t>
            </w:r>
          </w:p>
          <w:p w14:paraId="216AF972" w14:textId="77777777" w:rsidR="00B749BB" w:rsidRPr="00B749BB" w:rsidRDefault="00B749BB" w:rsidP="00B749BB">
            <w:pPr>
              <w:pStyle w:val="SIText"/>
            </w:pPr>
            <w:r w:rsidRPr="00B749BB">
              <w:t xml:space="preserve">2.4 Assess the soil for readiness for fumigation treatment </w:t>
            </w:r>
          </w:p>
        </w:tc>
      </w:tr>
      <w:tr w:rsidR="00B749BB" w:rsidRPr="00963A46" w14:paraId="30E0EA41"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0CAAB3F" w14:textId="77777777" w:rsidR="00B749BB" w:rsidRPr="00B749BB" w:rsidRDefault="00B749BB" w:rsidP="00B749BB">
            <w:pPr>
              <w:pStyle w:val="SIText"/>
            </w:pPr>
            <w:r w:rsidRPr="00B749BB">
              <w:t>3.Prepare application equipment and fumigants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A1870B1" w14:textId="77777777" w:rsidR="00B749BB" w:rsidRPr="00B749BB" w:rsidRDefault="00B749BB" w:rsidP="00B749BB">
            <w:pPr>
              <w:pStyle w:val="SIText"/>
            </w:pPr>
            <w:r w:rsidRPr="00B749BB">
              <w:t>3.1 Select and use appropriate personal protective equipment according to fumigant safety requirements and workplace procedures</w:t>
            </w:r>
          </w:p>
          <w:p w14:paraId="76A82A36" w14:textId="77777777" w:rsidR="00B749BB" w:rsidRPr="00B749BB" w:rsidRDefault="00B749BB" w:rsidP="00B749BB">
            <w:pPr>
              <w:pStyle w:val="SIText"/>
            </w:pPr>
            <w:r w:rsidRPr="00B749BB">
              <w:t>3.2 Select application equipment appropriate for the fumigant and according to workplace procedures and industry practice</w:t>
            </w:r>
          </w:p>
          <w:p w14:paraId="2C6859BF" w14:textId="77777777" w:rsidR="00B749BB" w:rsidRPr="00B749BB" w:rsidRDefault="00B749BB" w:rsidP="00B749BB">
            <w:pPr>
              <w:pStyle w:val="SIText"/>
            </w:pPr>
            <w:r w:rsidRPr="00B749BB">
              <w:t xml:space="preserve">3.3 Check operational effectiveness of fumigation machinery and equipment </w:t>
            </w:r>
          </w:p>
          <w:p w14:paraId="3A47BF3E" w14:textId="77777777" w:rsidR="00B749BB" w:rsidRPr="00B749BB" w:rsidRDefault="00B749BB" w:rsidP="00B749BB">
            <w:pPr>
              <w:pStyle w:val="SIText"/>
            </w:pPr>
            <w:r w:rsidRPr="00B749BB">
              <w:t xml:space="preserve">3.4 Calibrate fumigation equipment to deliver the correct application rate </w:t>
            </w:r>
          </w:p>
          <w:p w14:paraId="6D80729B" w14:textId="77777777" w:rsidR="00B749BB" w:rsidRPr="00B749BB" w:rsidRDefault="00B749BB" w:rsidP="00B749BB">
            <w:pPr>
              <w:pStyle w:val="SIText"/>
            </w:pPr>
            <w:r w:rsidRPr="00B749BB">
              <w:t xml:space="preserve">3.5 Transport and store fumigants </w:t>
            </w:r>
          </w:p>
          <w:p w14:paraId="73B99047" w14:textId="77777777" w:rsidR="00B749BB" w:rsidRPr="00B749BB" w:rsidRDefault="00B749BB" w:rsidP="00B749BB">
            <w:pPr>
              <w:pStyle w:val="SIText"/>
            </w:pPr>
            <w:r w:rsidRPr="00B749BB">
              <w:t>3.6 Prepare fumigant ready for application according to manufacturer instructions</w:t>
            </w:r>
          </w:p>
        </w:tc>
      </w:tr>
      <w:tr w:rsidR="00B749BB" w:rsidRPr="00963A46" w14:paraId="646A5C0F"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F87A032" w14:textId="77777777" w:rsidR="00B749BB" w:rsidRPr="00B749BB" w:rsidRDefault="00B749BB" w:rsidP="00B749BB">
            <w:pPr>
              <w:pStyle w:val="SIText"/>
            </w:pPr>
            <w:r w:rsidRPr="00B749BB">
              <w:lastRenderedPageBreak/>
              <w:t>4.Conduct and monitor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1197D2C" w14:textId="77777777" w:rsidR="00B749BB" w:rsidRPr="00B749BB" w:rsidRDefault="00B749BB" w:rsidP="00B749BB">
            <w:pPr>
              <w:pStyle w:val="SIText"/>
            </w:pPr>
            <w:r w:rsidRPr="00B749BB">
              <w:t xml:space="preserve">4.1 Apply fumigant using appropriate equipment according to manufacturer instructions </w:t>
            </w:r>
          </w:p>
          <w:p w14:paraId="59E3E71C" w14:textId="77777777" w:rsidR="00B749BB" w:rsidRPr="00B749BB" w:rsidRDefault="00B749BB" w:rsidP="00B749BB">
            <w:pPr>
              <w:pStyle w:val="SIText"/>
            </w:pPr>
            <w:r w:rsidRPr="00B749BB">
              <w:t xml:space="preserve">4.2 Respond to emergency situations using emergency response procedures </w:t>
            </w:r>
          </w:p>
          <w:p w14:paraId="17260D1E" w14:textId="77777777" w:rsidR="00B749BB" w:rsidRPr="00B749BB" w:rsidRDefault="00B749BB" w:rsidP="00B749BB">
            <w:pPr>
              <w:pStyle w:val="SIText"/>
            </w:pPr>
            <w:r w:rsidRPr="00B749BB">
              <w:t xml:space="preserve">4.3 Apply appropriate soil sealing methods to contain fumigant </w:t>
            </w:r>
          </w:p>
          <w:p w14:paraId="29D1F99D" w14:textId="77777777" w:rsidR="00B749BB" w:rsidRPr="00B749BB" w:rsidRDefault="00B749BB" w:rsidP="00B749BB">
            <w:pPr>
              <w:pStyle w:val="SIText"/>
            </w:pPr>
            <w:r w:rsidRPr="00B749BB">
              <w:t xml:space="preserve">4.4 Monitor fumigation site during exposure time to prevent unauthorised access </w:t>
            </w:r>
          </w:p>
          <w:p w14:paraId="7761BAF9" w14:textId="77777777" w:rsidR="00B749BB" w:rsidRPr="00B749BB" w:rsidRDefault="00B749BB" w:rsidP="00B749BB">
            <w:pPr>
              <w:pStyle w:val="SIText"/>
            </w:pPr>
            <w:r w:rsidRPr="00B749BB">
              <w:t>4.5 Aerate soils according to fumigation and workplace procedures</w:t>
            </w:r>
          </w:p>
          <w:p w14:paraId="7B4ED279" w14:textId="77777777" w:rsidR="00B749BB" w:rsidRPr="00B749BB" w:rsidRDefault="00B749BB" w:rsidP="00B749BB">
            <w:pPr>
              <w:pStyle w:val="SIText"/>
            </w:pPr>
            <w:r w:rsidRPr="00B749BB">
              <w:t>4.6 Test for evidence of residual fumigant according to workplace procedures</w:t>
            </w:r>
          </w:p>
          <w:p w14:paraId="19ED5B14" w14:textId="77777777" w:rsidR="00B749BB" w:rsidRPr="00B749BB" w:rsidRDefault="00B749BB" w:rsidP="00B749BB">
            <w:pPr>
              <w:pStyle w:val="SIText"/>
            </w:pPr>
            <w:r w:rsidRPr="00B749BB">
              <w:t xml:space="preserve">4.7 Implement re-entry procedures to control risks to human and animal health </w:t>
            </w:r>
          </w:p>
          <w:p w14:paraId="41CBD021" w14:textId="77777777" w:rsidR="00B749BB" w:rsidRPr="00B749BB" w:rsidRDefault="00B749BB" w:rsidP="00B749BB">
            <w:pPr>
              <w:pStyle w:val="SIText"/>
            </w:pPr>
            <w:r w:rsidRPr="00B749BB">
              <w:t xml:space="preserve">4.8 Notify appropriate personnel of any further risk control measures required </w:t>
            </w:r>
          </w:p>
          <w:p w14:paraId="42FC4EDD" w14:textId="77777777" w:rsidR="00B749BB" w:rsidRPr="00B749BB" w:rsidRDefault="00B749BB" w:rsidP="00B749BB">
            <w:pPr>
              <w:pStyle w:val="SIText"/>
            </w:pPr>
            <w:r w:rsidRPr="00B749BB">
              <w:t>4.9 Ventilate fumigation enclosure in safe and controlled manner according to workplace procedures</w:t>
            </w:r>
          </w:p>
        </w:tc>
      </w:tr>
      <w:tr w:rsidR="00B749BB" w:rsidRPr="00963A46" w14:paraId="05697176"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F5A9B3E" w14:textId="77777777" w:rsidR="00B749BB" w:rsidRPr="00B749BB" w:rsidRDefault="00B749BB" w:rsidP="00B749BB">
            <w:pPr>
              <w:pStyle w:val="SIText"/>
            </w:pPr>
            <w:r w:rsidRPr="00B749BB">
              <w:t>5.Restore site</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0273AA" w14:textId="77777777" w:rsidR="00B749BB" w:rsidRPr="00B749BB" w:rsidRDefault="00B749BB" w:rsidP="00B749BB">
            <w:pPr>
              <w:pStyle w:val="SIText"/>
            </w:pPr>
            <w:r w:rsidRPr="00B749BB">
              <w:t>5.1 Collect and remove equipment, fumigants and waste according to workplace procedures</w:t>
            </w:r>
          </w:p>
          <w:p w14:paraId="231C07F1" w14:textId="77777777" w:rsidR="00B749BB" w:rsidRPr="00B749BB" w:rsidRDefault="00B749BB" w:rsidP="00B749BB">
            <w:pPr>
              <w:pStyle w:val="SIText"/>
            </w:pPr>
            <w:r w:rsidRPr="00B749BB">
              <w:t>5.2 Remove signage according to site security measures</w:t>
            </w:r>
          </w:p>
        </w:tc>
      </w:tr>
      <w:tr w:rsidR="00B749BB" w:rsidRPr="00963A46" w14:paraId="036FDCF3"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932653A" w14:textId="77777777" w:rsidR="00B749BB" w:rsidRPr="00B749BB" w:rsidRDefault="00B749BB" w:rsidP="00B749BB">
            <w:pPr>
              <w:pStyle w:val="SIText"/>
            </w:pPr>
            <w:r w:rsidRPr="00B749BB">
              <w:t>6.Clean, safety-check and store equipment and fumigants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D624619" w14:textId="77777777" w:rsidR="00B749BB" w:rsidRPr="00B749BB" w:rsidRDefault="00B749BB" w:rsidP="00B749BB">
            <w:pPr>
              <w:pStyle w:val="SIText"/>
            </w:pPr>
            <w:r w:rsidRPr="00B749BB">
              <w:t>6.1 Clean, decontaminate, check and store equipment and personal protective equipment according to workplace procedures</w:t>
            </w:r>
          </w:p>
          <w:p w14:paraId="1E2819BB" w14:textId="77777777" w:rsidR="00B749BB" w:rsidRPr="00B749BB" w:rsidRDefault="00B749BB" w:rsidP="00B749BB">
            <w:pPr>
              <w:pStyle w:val="SIText"/>
            </w:pPr>
            <w:r w:rsidRPr="00B749BB">
              <w:t>6.2 Dispose of all waste according to manufacturer instructions and environmental guidelines</w:t>
            </w:r>
          </w:p>
        </w:tc>
      </w:tr>
      <w:tr w:rsidR="00B749BB" w:rsidRPr="00963A46" w14:paraId="4A2E26E0"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57C0AB9" w14:textId="77777777" w:rsidR="00B749BB" w:rsidRPr="00B749BB" w:rsidRDefault="00B749BB" w:rsidP="00B749BB">
            <w:pPr>
              <w:pStyle w:val="SIText"/>
            </w:pPr>
            <w:r w:rsidRPr="00B749BB">
              <w:t>7.Record fumigation details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B4611B" w14:textId="77777777" w:rsidR="00B749BB" w:rsidRPr="00B749BB" w:rsidRDefault="00B749BB" w:rsidP="00B749BB">
            <w:pPr>
              <w:pStyle w:val="SIText"/>
            </w:pPr>
            <w:r w:rsidRPr="00B749BB">
              <w:t xml:space="preserve">7.1 Record details of fumigation </w:t>
            </w:r>
          </w:p>
          <w:p w14:paraId="4CFE1310" w14:textId="77777777" w:rsidR="00B749BB" w:rsidRPr="00B749BB" w:rsidRDefault="00B749BB" w:rsidP="00B749BB">
            <w:pPr>
              <w:pStyle w:val="SIText"/>
            </w:pPr>
            <w:r w:rsidRPr="00B749BB">
              <w:t xml:space="preserve">7.2 Record and report safety incidents or poisoning to the appropriate person or authority </w:t>
            </w:r>
          </w:p>
        </w:tc>
      </w:tr>
    </w:tbl>
    <w:p w14:paraId="679645F3"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5D19426" w14:textId="77777777" w:rsidTr="00CA2922">
        <w:trPr>
          <w:tblHeader/>
        </w:trPr>
        <w:tc>
          <w:tcPr>
            <w:tcW w:w="5000" w:type="pct"/>
            <w:gridSpan w:val="2"/>
          </w:tcPr>
          <w:p w14:paraId="0B066EAC" w14:textId="77777777" w:rsidR="00F1480E" w:rsidRPr="000754EC" w:rsidRDefault="00FD557D" w:rsidP="000754EC">
            <w:pPr>
              <w:pStyle w:val="SIHeading2"/>
            </w:pPr>
            <w:r w:rsidRPr="00041E59">
              <w:t>F</w:t>
            </w:r>
            <w:r w:rsidRPr="000754EC">
              <w:t>oundation Skills</w:t>
            </w:r>
          </w:p>
          <w:p w14:paraId="10D0657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155E8E0" w14:textId="77777777" w:rsidTr="00CA2922">
        <w:trPr>
          <w:tblHeader/>
        </w:trPr>
        <w:tc>
          <w:tcPr>
            <w:tcW w:w="1396" w:type="pct"/>
          </w:tcPr>
          <w:p w14:paraId="742D2A5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3BDBF0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749BB" w14:paraId="6203B56D" w14:textId="77777777" w:rsidTr="00B749BB">
        <w:tc>
          <w:tcPr>
            <w:tcW w:w="1396" w:type="pct"/>
            <w:tcBorders>
              <w:top w:val="single" w:sz="4" w:space="0" w:color="auto"/>
              <w:left w:val="single" w:sz="4" w:space="0" w:color="auto"/>
              <w:bottom w:val="single" w:sz="4" w:space="0" w:color="auto"/>
              <w:right w:val="single" w:sz="4" w:space="0" w:color="auto"/>
            </w:tcBorders>
          </w:tcPr>
          <w:p w14:paraId="77D3ACD8" w14:textId="77777777" w:rsidR="00B749BB" w:rsidRPr="00B749BB" w:rsidRDefault="00B749BB" w:rsidP="000316ED">
            <w:pPr>
              <w:pStyle w:val="SIText"/>
            </w:pPr>
            <w:r w:rsidRPr="00B749BB">
              <w:t>Reading</w:t>
            </w:r>
          </w:p>
        </w:tc>
        <w:tc>
          <w:tcPr>
            <w:tcW w:w="3604" w:type="pct"/>
            <w:tcBorders>
              <w:top w:val="single" w:sz="4" w:space="0" w:color="auto"/>
              <w:left w:val="single" w:sz="4" w:space="0" w:color="auto"/>
              <w:bottom w:val="single" w:sz="4" w:space="0" w:color="auto"/>
              <w:right w:val="single" w:sz="4" w:space="0" w:color="auto"/>
            </w:tcBorders>
          </w:tcPr>
          <w:p w14:paraId="0E9AC1A6" w14:textId="77777777" w:rsidR="00B749BB" w:rsidRPr="00B749BB" w:rsidRDefault="00B749BB" w:rsidP="00B749BB">
            <w:pPr>
              <w:pStyle w:val="SIBulletList1"/>
            </w:pPr>
            <w:r w:rsidRPr="00B749BB">
              <w:t>Reads and interprets safety data, labels, manufacturers specifications, operating procedures, specifications, and other documentation and consolidates information to determine fumigation actions and activity</w:t>
            </w:r>
          </w:p>
        </w:tc>
      </w:tr>
      <w:tr w:rsidR="00B749BB" w14:paraId="03AF5C15" w14:textId="77777777" w:rsidTr="00B749BB">
        <w:tc>
          <w:tcPr>
            <w:tcW w:w="1396" w:type="pct"/>
            <w:tcBorders>
              <w:top w:val="single" w:sz="4" w:space="0" w:color="auto"/>
              <w:left w:val="single" w:sz="4" w:space="0" w:color="auto"/>
              <w:bottom w:val="single" w:sz="4" w:space="0" w:color="auto"/>
              <w:right w:val="single" w:sz="4" w:space="0" w:color="auto"/>
            </w:tcBorders>
          </w:tcPr>
          <w:p w14:paraId="4353F24F" w14:textId="77777777" w:rsidR="00B749BB" w:rsidRPr="00B749BB" w:rsidRDefault="00B749BB" w:rsidP="000316ED">
            <w:pPr>
              <w:pStyle w:val="SIText"/>
            </w:pPr>
            <w:r w:rsidRPr="00B749BB">
              <w:t>Writing</w:t>
            </w:r>
          </w:p>
        </w:tc>
        <w:tc>
          <w:tcPr>
            <w:tcW w:w="3604" w:type="pct"/>
            <w:tcBorders>
              <w:top w:val="single" w:sz="4" w:space="0" w:color="auto"/>
              <w:left w:val="single" w:sz="4" w:space="0" w:color="auto"/>
              <w:bottom w:val="single" w:sz="4" w:space="0" w:color="auto"/>
              <w:right w:val="single" w:sz="4" w:space="0" w:color="auto"/>
            </w:tcBorders>
          </w:tcPr>
          <w:p w14:paraId="0683A721" w14:textId="77777777" w:rsidR="00B749BB" w:rsidRPr="00B749BB" w:rsidRDefault="00B749BB" w:rsidP="00B749BB">
            <w:pPr>
              <w:pStyle w:val="SIBulletList1"/>
            </w:pPr>
            <w:r w:rsidRPr="00B749BB">
              <w:t>Accurately records and completes organisational documents using clear language and correct spelling, grammar and terminology</w:t>
            </w:r>
          </w:p>
        </w:tc>
      </w:tr>
      <w:tr w:rsidR="00B749BB" w14:paraId="44C0555A" w14:textId="77777777" w:rsidTr="00B749BB">
        <w:tc>
          <w:tcPr>
            <w:tcW w:w="1396" w:type="pct"/>
            <w:tcBorders>
              <w:top w:val="single" w:sz="4" w:space="0" w:color="auto"/>
              <w:left w:val="single" w:sz="4" w:space="0" w:color="auto"/>
              <w:bottom w:val="single" w:sz="4" w:space="0" w:color="auto"/>
              <w:right w:val="single" w:sz="4" w:space="0" w:color="auto"/>
            </w:tcBorders>
          </w:tcPr>
          <w:p w14:paraId="796C42DB" w14:textId="77777777" w:rsidR="00B749BB" w:rsidRPr="00B749BB" w:rsidRDefault="00B749BB" w:rsidP="000316ED">
            <w:pPr>
              <w:pStyle w:val="SIText"/>
            </w:pPr>
            <w:r w:rsidRPr="00B749BB">
              <w:t>Numeracy</w:t>
            </w:r>
          </w:p>
        </w:tc>
        <w:tc>
          <w:tcPr>
            <w:tcW w:w="3604" w:type="pct"/>
            <w:tcBorders>
              <w:top w:val="single" w:sz="4" w:space="0" w:color="auto"/>
              <w:left w:val="single" w:sz="4" w:space="0" w:color="auto"/>
              <w:bottom w:val="single" w:sz="4" w:space="0" w:color="auto"/>
              <w:right w:val="single" w:sz="4" w:space="0" w:color="auto"/>
            </w:tcBorders>
          </w:tcPr>
          <w:p w14:paraId="494DB25C" w14:textId="77777777" w:rsidR="00B749BB" w:rsidRPr="00B749BB" w:rsidRDefault="00B749BB" w:rsidP="00B749BB">
            <w:pPr>
              <w:pStyle w:val="SIBulletList1"/>
            </w:pPr>
            <w:r w:rsidRPr="00B749BB">
              <w:t>Performs mathematical calculations to determine soil volumes and rates of application and to check, interpret and confirm results of tests</w:t>
            </w:r>
          </w:p>
        </w:tc>
      </w:tr>
      <w:tr w:rsidR="00B749BB" w14:paraId="20B5EBCF" w14:textId="77777777" w:rsidTr="00B749BB">
        <w:tc>
          <w:tcPr>
            <w:tcW w:w="1396" w:type="pct"/>
            <w:tcBorders>
              <w:top w:val="single" w:sz="4" w:space="0" w:color="auto"/>
              <w:left w:val="single" w:sz="4" w:space="0" w:color="auto"/>
              <w:bottom w:val="single" w:sz="4" w:space="0" w:color="auto"/>
              <w:right w:val="single" w:sz="4" w:space="0" w:color="auto"/>
            </w:tcBorders>
          </w:tcPr>
          <w:p w14:paraId="2197470C" w14:textId="77777777" w:rsidR="00B749BB" w:rsidRPr="00B749BB" w:rsidRDefault="00B749BB" w:rsidP="000316ED">
            <w:pPr>
              <w:pStyle w:val="SIText"/>
            </w:pPr>
            <w:r w:rsidRPr="00B749BB">
              <w:t>Oral Communication</w:t>
            </w:r>
          </w:p>
        </w:tc>
        <w:tc>
          <w:tcPr>
            <w:tcW w:w="3604" w:type="pct"/>
            <w:tcBorders>
              <w:top w:val="single" w:sz="4" w:space="0" w:color="auto"/>
              <w:left w:val="single" w:sz="4" w:space="0" w:color="auto"/>
              <w:bottom w:val="single" w:sz="4" w:space="0" w:color="auto"/>
              <w:right w:val="single" w:sz="4" w:space="0" w:color="auto"/>
            </w:tcBorders>
          </w:tcPr>
          <w:p w14:paraId="438D59AC" w14:textId="77777777" w:rsidR="00B749BB" w:rsidRPr="00B749BB" w:rsidRDefault="00B749BB" w:rsidP="00B749BB">
            <w:pPr>
              <w:pStyle w:val="SIBulletList1"/>
            </w:pPr>
            <w:r w:rsidRPr="00B749BB">
              <w:t>Effectively participates in verbal exchanges using active listening and to convey and clarify post treatment risks and control measures</w:t>
            </w:r>
          </w:p>
        </w:tc>
      </w:tr>
      <w:tr w:rsidR="00B749BB" w14:paraId="15F1149F" w14:textId="77777777" w:rsidTr="00B749BB">
        <w:tc>
          <w:tcPr>
            <w:tcW w:w="1396" w:type="pct"/>
            <w:tcBorders>
              <w:top w:val="single" w:sz="4" w:space="0" w:color="auto"/>
              <w:left w:val="single" w:sz="4" w:space="0" w:color="auto"/>
              <w:bottom w:val="single" w:sz="4" w:space="0" w:color="auto"/>
              <w:right w:val="single" w:sz="4" w:space="0" w:color="auto"/>
            </w:tcBorders>
          </w:tcPr>
          <w:p w14:paraId="7E24333F" w14:textId="77777777" w:rsidR="00B749BB" w:rsidRPr="00B749BB" w:rsidRDefault="00B749BB" w:rsidP="000316ED">
            <w:pPr>
              <w:pStyle w:val="SIText"/>
            </w:pPr>
            <w:r w:rsidRPr="00B749BB">
              <w:t>Navigate the world of work</w:t>
            </w:r>
          </w:p>
        </w:tc>
        <w:tc>
          <w:tcPr>
            <w:tcW w:w="3604" w:type="pct"/>
            <w:tcBorders>
              <w:top w:val="single" w:sz="4" w:space="0" w:color="auto"/>
              <w:left w:val="single" w:sz="4" w:space="0" w:color="auto"/>
              <w:bottom w:val="single" w:sz="4" w:space="0" w:color="auto"/>
              <w:right w:val="single" w:sz="4" w:space="0" w:color="auto"/>
            </w:tcBorders>
          </w:tcPr>
          <w:p w14:paraId="4DCEE9ED" w14:textId="77777777" w:rsidR="00B749BB" w:rsidRPr="00B749BB" w:rsidRDefault="00B749BB" w:rsidP="00B749BB">
            <w:pPr>
              <w:pStyle w:val="SIBulletList1"/>
            </w:pPr>
            <w:r w:rsidRPr="00B749BB">
              <w:t>Identifies and implements manufacturer requirements for fumigants</w:t>
            </w:r>
          </w:p>
        </w:tc>
      </w:tr>
      <w:tr w:rsidR="00B749BB" w14:paraId="748CCFB7" w14:textId="77777777" w:rsidTr="00B749BB">
        <w:tc>
          <w:tcPr>
            <w:tcW w:w="1396" w:type="pct"/>
            <w:tcBorders>
              <w:top w:val="single" w:sz="4" w:space="0" w:color="auto"/>
              <w:left w:val="single" w:sz="4" w:space="0" w:color="auto"/>
              <w:bottom w:val="single" w:sz="4" w:space="0" w:color="auto"/>
              <w:right w:val="single" w:sz="4" w:space="0" w:color="auto"/>
            </w:tcBorders>
          </w:tcPr>
          <w:p w14:paraId="5CB0E456" w14:textId="77777777" w:rsidR="00B749BB" w:rsidRPr="00B749BB" w:rsidRDefault="00B749BB" w:rsidP="000316ED">
            <w:pPr>
              <w:pStyle w:val="SIText"/>
            </w:pPr>
            <w:r w:rsidRPr="00B749BB">
              <w:t>Get the work done</w:t>
            </w:r>
          </w:p>
        </w:tc>
        <w:tc>
          <w:tcPr>
            <w:tcW w:w="3604" w:type="pct"/>
            <w:tcBorders>
              <w:top w:val="single" w:sz="4" w:space="0" w:color="auto"/>
              <w:left w:val="single" w:sz="4" w:space="0" w:color="auto"/>
              <w:bottom w:val="single" w:sz="4" w:space="0" w:color="auto"/>
              <w:right w:val="single" w:sz="4" w:space="0" w:color="auto"/>
            </w:tcBorders>
          </w:tcPr>
          <w:p w14:paraId="0934A983" w14:textId="77777777" w:rsidR="00B749BB" w:rsidRPr="00B749BB" w:rsidRDefault="00B749BB" w:rsidP="00B749BB">
            <w:pPr>
              <w:pStyle w:val="SIBulletList1"/>
            </w:pPr>
            <w:r w:rsidRPr="00B749BB">
              <w:t>Takes responsibility for planning, sequencing and prioritising tasks required for fumigation activities</w:t>
            </w:r>
          </w:p>
          <w:p w14:paraId="4457BA24" w14:textId="77777777" w:rsidR="00B749BB" w:rsidRPr="00B749BB" w:rsidRDefault="00B749BB" w:rsidP="00B749BB">
            <w:pPr>
              <w:pStyle w:val="SIBulletList1"/>
            </w:pPr>
            <w:r w:rsidRPr="00B749BB">
              <w:t>Addresses problems and initiates standard procedures in response to emergencies applying problem solving processes</w:t>
            </w:r>
          </w:p>
        </w:tc>
      </w:tr>
    </w:tbl>
    <w:p w14:paraId="59099B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116A4B0" w14:textId="77777777" w:rsidTr="00F33FF2">
        <w:tc>
          <w:tcPr>
            <w:tcW w:w="5000" w:type="pct"/>
            <w:gridSpan w:val="4"/>
          </w:tcPr>
          <w:p w14:paraId="60907648" w14:textId="77777777" w:rsidR="00F1480E" w:rsidRPr="000754EC" w:rsidRDefault="00FD557D" w:rsidP="000754EC">
            <w:pPr>
              <w:pStyle w:val="SIHeading2"/>
            </w:pPr>
            <w:r w:rsidRPr="00923720">
              <w:t>U</w:t>
            </w:r>
            <w:r w:rsidRPr="000754EC">
              <w:t>nit Mapping Information</w:t>
            </w:r>
          </w:p>
        </w:tc>
      </w:tr>
      <w:tr w:rsidR="00F1480E" w14:paraId="11EE93C4" w14:textId="77777777" w:rsidTr="00F33FF2">
        <w:tc>
          <w:tcPr>
            <w:tcW w:w="1028" w:type="pct"/>
          </w:tcPr>
          <w:p w14:paraId="7CB8C96D" w14:textId="77777777" w:rsidR="00F1480E" w:rsidRPr="000754EC" w:rsidRDefault="00F1480E" w:rsidP="000754EC">
            <w:pPr>
              <w:pStyle w:val="SIText-Bold"/>
            </w:pPr>
            <w:r w:rsidRPr="00923720">
              <w:t>Code and title current version</w:t>
            </w:r>
          </w:p>
        </w:tc>
        <w:tc>
          <w:tcPr>
            <w:tcW w:w="1105" w:type="pct"/>
          </w:tcPr>
          <w:p w14:paraId="58146477" w14:textId="77777777" w:rsidR="00F1480E" w:rsidRPr="000754EC" w:rsidRDefault="00F1480E" w:rsidP="000754EC">
            <w:pPr>
              <w:pStyle w:val="SIText-Bold"/>
            </w:pPr>
            <w:r w:rsidRPr="00923720">
              <w:t>Code and title previous version</w:t>
            </w:r>
          </w:p>
        </w:tc>
        <w:tc>
          <w:tcPr>
            <w:tcW w:w="1251" w:type="pct"/>
          </w:tcPr>
          <w:p w14:paraId="215F0B77" w14:textId="77777777" w:rsidR="00F1480E" w:rsidRPr="000754EC" w:rsidRDefault="00F1480E" w:rsidP="000754EC">
            <w:pPr>
              <w:pStyle w:val="SIText-Bold"/>
            </w:pPr>
            <w:r w:rsidRPr="00923720">
              <w:t>Comments</w:t>
            </w:r>
          </w:p>
        </w:tc>
        <w:tc>
          <w:tcPr>
            <w:tcW w:w="1616" w:type="pct"/>
          </w:tcPr>
          <w:p w14:paraId="56478CBA" w14:textId="77777777" w:rsidR="00F1480E" w:rsidRPr="000754EC" w:rsidRDefault="00F1480E" w:rsidP="000754EC">
            <w:pPr>
              <w:pStyle w:val="SIText-Bold"/>
            </w:pPr>
            <w:r w:rsidRPr="00923720">
              <w:t>Equivalence status</w:t>
            </w:r>
          </w:p>
        </w:tc>
      </w:tr>
      <w:tr w:rsidR="00B749BB" w14:paraId="13AC940F" w14:textId="77777777" w:rsidTr="00B749BB">
        <w:tc>
          <w:tcPr>
            <w:tcW w:w="1028" w:type="pct"/>
            <w:tcBorders>
              <w:top w:val="single" w:sz="4" w:space="0" w:color="auto"/>
              <w:left w:val="single" w:sz="4" w:space="0" w:color="auto"/>
              <w:bottom w:val="single" w:sz="4" w:space="0" w:color="auto"/>
              <w:right w:val="single" w:sz="4" w:space="0" w:color="auto"/>
            </w:tcBorders>
          </w:tcPr>
          <w:p w14:paraId="08A771AA" w14:textId="77777777" w:rsidR="00B749BB" w:rsidRPr="00B749BB" w:rsidRDefault="00B749BB" w:rsidP="000316ED">
            <w:pPr>
              <w:pStyle w:val="SIText"/>
            </w:pPr>
            <w:r w:rsidRPr="00B749BB">
              <w:t xml:space="preserve">AHCCHM302 Fumigate soil </w:t>
            </w:r>
          </w:p>
        </w:tc>
        <w:tc>
          <w:tcPr>
            <w:tcW w:w="1105" w:type="pct"/>
            <w:tcBorders>
              <w:top w:val="single" w:sz="4" w:space="0" w:color="auto"/>
              <w:left w:val="single" w:sz="4" w:space="0" w:color="auto"/>
              <w:bottom w:val="single" w:sz="4" w:space="0" w:color="auto"/>
              <w:right w:val="single" w:sz="4" w:space="0" w:color="auto"/>
            </w:tcBorders>
          </w:tcPr>
          <w:p w14:paraId="1AC047B9" w14:textId="77777777" w:rsidR="00B749BB" w:rsidRPr="00B749BB" w:rsidRDefault="00B749BB" w:rsidP="000316ED">
            <w:pPr>
              <w:pStyle w:val="SIText"/>
            </w:pPr>
            <w:r w:rsidRPr="00B749BB">
              <w:t>AHCCHM302 Fumigate soil</w:t>
            </w:r>
          </w:p>
        </w:tc>
        <w:tc>
          <w:tcPr>
            <w:tcW w:w="1251" w:type="pct"/>
            <w:tcBorders>
              <w:top w:val="single" w:sz="4" w:space="0" w:color="auto"/>
              <w:left w:val="single" w:sz="4" w:space="0" w:color="auto"/>
              <w:bottom w:val="single" w:sz="4" w:space="0" w:color="auto"/>
              <w:right w:val="single" w:sz="4" w:space="0" w:color="auto"/>
            </w:tcBorders>
          </w:tcPr>
          <w:p w14:paraId="5D8C4A30" w14:textId="77777777" w:rsidR="00B749BB" w:rsidRPr="00B749BB" w:rsidRDefault="00B749BB" w:rsidP="000316ED">
            <w:pPr>
              <w:pStyle w:val="SIText"/>
            </w:pPr>
            <w:r w:rsidRPr="00B749BB">
              <w:t>Updated to meet Standards for Training Packages</w:t>
            </w:r>
          </w:p>
          <w:p w14:paraId="6A07064D" w14:textId="77777777" w:rsidR="00B749BB" w:rsidRPr="00B749BB" w:rsidRDefault="00B749BB" w:rsidP="000316ED">
            <w:pPr>
              <w:pStyle w:val="SIText"/>
            </w:pPr>
          </w:p>
          <w:p w14:paraId="2A89A346" w14:textId="77777777" w:rsidR="00B749BB" w:rsidRPr="00B749BB" w:rsidRDefault="00B749BB" w:rsidP="000316ED">
            <w:pPr>
              <w:pStyle w:val="SIText"/>
            </w:pPr>
            <w:r w:rsidRPr="00B749BB">
              <w:lastRenderedPageBreak/>
              <w:t>Minor change to Performance Criteria. Split PC 4.6 into two separate PC’s.</w:t>
            </w:r>
          </w:p>
          <w:p w14:paraId="7D496C19" w14:textId="77777777" w:rsidR="00B749BB" w:rsidRPr="00B749BB" w:rsidRDefault="00B749BB" w:rsidP="000316ED">
            <w:pPr>
              <w:pStyle w:val="SIText"/>
            </w:pPr>
          </w:p>
        </w:tc>
        <w:tc>
          <w:tcPr>
            <w:tcW w:w="1616" w:type="pct"/>
            <w:tcBorders>
              <w:top w:val="single" w:sz="4" w:space="0" w:color="auto"/>
              <w:left w:val="single" w:sz="4" w:space="0" w:color="auto"/>
              <w:bottom w:val="single" w:sz="4" w:space="0" w:color="auto"/>
              <w:right w:val="single" w:sz="4" w:space="0" w:color="auto"/>
            </w:tcBorders>
          </w:tcPr>
          <w:p w14:paraId="04C4F9B7" w14:textId="77777777" w:rsidR="00B749BB" w:rsidRPr="00B749BB" w:rsidRDefault="00B749BB" w:rsidP="000316ED">
            <w:pPr>
              <w:pStyle w:val="SIText"/>
            </w:pPr>
            <w:r w:rsidRPr="00B749BB">
              <w:lastRenderedPageBreak/>
              <w:t>Equivalent unit</w:t>
            </w:r>
          </w:p>
        </w:tc>
      </w:tr>
    </w:tbl>
    <w:p w14:paraId="5EB8CE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1BE654A" w14:textId="77777777" w:rsidTr="00CA2922">
        <w:tc>
          <w:tcPr>
            <w:tcW w:w="1396" w:type="pct"/>
            <w:shd w:val="clear" w:color="auto" w:fill="auto"/>
          </w:tcPr>
          <w:p w14:paraId="72CC6B8C" w14:textId="77777777" w:rsidR="00F1480E" w:rsidRPr="000754EC" w:rsidRDefault="00FD557D" w:rsidP="000754EC">
            <w:pPr>
              <w:pStyle w:val="SIHeading2"/>
            </w:pPr>
            <w:r w:rsidRPr="00CC451E">
              <w:t>L</w:t>
            </w:r>
            <w:r w:rsidRPr="000754EC">
              <w:t>inks</w:t>
            </w:r>
          </w:p>
        </w:tc>
        <w:tc>
          <w:tcPr>
            <w:tcW w:w="3604" w:type="pct"/>
            <w:shd w:val="clear" w:color="auto" w:fill="auto"/>
          </w:tcPr>
          <w:p w14:paraId="2746C9F4" w14:textId="77777777" w:rsidR="00F1480E" w:rsidRPr="000754EC" w:rsidRDefault="00B749BB" w:rsidP="00E40225">
            <w:pPr>
              <w:pStyle w:val="SIText"/>
            </w:pPr>
            <w:r w:rsidRPr="00B749BB">
              <w:t>Companion Volumes, including Implementation Guides, are available at VETNet: https://vetnet.education.gov.au/Pages/TrainingDocs.aspx?q=c6399549-9c62-4a5e-bf1a-524b2322cf72</w:t>
            </w:r>
          </w:p>
        </w:tc>
      </w:tr>
    </w:tbl>
    <w:p w14:paraId="6040A4F1" w14:textId="77777777" w:rsidR="00F1480E" w:rsidRDefault="00F1480E" w:rsidP="005F771F">
      <w:pPr>
        <w:pStyle w:val="SIText"/>
      </w:pPr>
    </w:p>
    <w:p w14:paraId="2B04A25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ECDF2AD" w14:textId="77777777" w:rsidTr="00113678">
        <w:trPr>
          <w:tblHeader/>
        </w:trPr>
        <w:tc>
          <w:tcPr>
            <w:tcW w:w="1478" w:type="pct"/>
            <w:shd w:val="clear" w:color="auto" w:fill="auto"/>
          </w:tcPr>
          <w:p w14:paraId="6BD3E56D" w14:textId="77777777" w:rsidR="00556C4C" w:rsidRPr="000754EC" w:rsidRDefault="00556C4C" w:rsidP="000754EC">
            <w:pPr>
              <w:pStyle w:val="SIUnittitle"/>
            </w:pPr>
            <w:r w:rsidRPr="002C55E9">
              <w:t>T</w:t>
            </w:r>
            <w:r w:rsidRPr="000754EC">
              <w:t>ITLE</w:t>
            </w:r>
          </w:p>
        </w:tc>
        <w:tc>
          <w:tcPr>
            <w:tcW w:w="3522" w:type="pct"/>
            <w:shd w:val="clear" w:color="auto" w:fill="auto"/>
          </w:tcPr>
          <w:p w14:paraId="3B1564EF" w14:textId="77777777" w:rsidR="00556C4C" w:rsidRPr="000754EC" w:rsidRDefault="00556C4C" w:rsidP="000754EC">
            <w:pPr>
              <w:pStyle w:val="SIUnittitle"/>
            </w:pPr>
            <w:r w:rsidRPr="00F56827">
              <w:t xml:space="preserve">Assessment requirements for </w:t>
            </w:r>
            <w:r w:rsidR="00B749BB" w:rsidRPr="00B749BB">
              <w:t>AHCCHM302 Fumigate soil</w:t>
            </w:r>
          </w:p>
        </w:tc>
      </w:tr>
      <w:tr w:rsidR="00556C4C" w:rsidRPr="00A55106" w14:paraId="2168D3D9" w14:textId="77777777" w:rsidTr="00113678">
        <w:trPr>
          <w:tblHeader/>
        </w:trPr>
        <w:tc>
          <w:tcPr>
            <w:tcW w:w="5000" w:type="pct"/>
            <w:gridSpan w:val="2"/>
            <w:shd w:val="clear" w:color="auto" w:fill="auto"/>
          </w:tcPr>
          <w:p w14:paraId="7DE3A61E" w14:textId="77777777" w:rsidR="00556C4C" w:rsidRPr="000754EC" w:rsidRDefault="00D71E43" w:rsidP="000754EC">
            <w:pPr>
              <w:pStyle w:val="SIHeading2"/>
            </w:pPr>
            <w:r>
              <w:t>Performance E</w:t>
            </w:r>
            <w:r w:rsidRPr="000754EC">
              <w:t>vidence</w:t>
            </w:r>
          </w:p>
        </w:tc>
      </w:tr>
      <w:tr w:rsidR="00B749BB" w:rsidRPr="00067E1C" w14:paraId="0B7A3854" w14:textId="77777777" w:rsidTr="00B749BB">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D93E48D" w14:textId="77777777" w:rsidR="00B749BB" w:rsidRPr="00B749BB" w:rsidRDefault="00B749BB" w:rsidP="00B749BB">
            <w:pPr>
              <w:pStyle w:val="SIText"/>
            </w:pPr>
            <w:r w:rsidRPr="00B749BB">
              <w:t>An individual demonstrating competency must satisfy all of the elements and performance criteria in this unit.</w:t>
            </w:r>
          </w:p>
          <w:p w14:paraId="3DB3E252" w14:textId="77777777" w:rsidR="00B749BB" w:rsidRPr="00B749BB" w:rsidRDefault="00B749BB" w:rsidP="00B749BB">
            <w:pPr>
              <w:pStyle w:val="SIText"/>
            </w:pPr>
          </w:p>
          <w:p w14:paraId="38FE2940" w14:textId="77777777" w:rsidR="00B749BB" w:rsidRPr="00B749BB" w:rsidRDefault="00B749BB" w:rsidP="00B749BB">
            <w:pPr>
              <w:pStyle w:val="SIText"/>
            </w:pPr>
            <w:r w:rsidRPr="00B749BB">
              <w:t>There must be evidence that the individual has on at least one occasion demonstrated the ability to safely apply a fumigant to soil ensuring they have:</w:t>
            </w:r>
          </w:p>
          <w:p w14:paraId="09813E57" w14:textId="77777777" w:rsidR="00B749BB" w:rsidRPr="00B749BB" w:rsidRDefault="00B749BB" w:rsidP="00B749BB">
            <w:pPr>
              <w:pStyle w:val="SIBulletList1"/>
            </w:pPr>
            <w:r w:rsidRPr="00B749BB">
              <w:tab/>
              <w:t>determined need, appropriateness and method for fumigating a soil</w:t>
            </w:r>
          </w:p>
          <w:p w14:paraId="3E414B06" w14:textId="77777777" w:rsidR="00B749BB" w:rsidRPr="00B749BB" w:rsidRDefault="00B749BB" w:rsidP="00B749BB">
            <w:pPr>
              <w:pStyle w:val="SIBulletList1"/>
            </w:pPr>
            <w:r w:rsidRPr="00B749BB">
              <w:tab/>
              <w:t>determined hazards and risks and established safety and security resources and control measures required</w:t>
            </w:r>
          </w:p>
          <w:p w14:paraId="69E80097" w14:textId="77777777" w:rsidR="00B749BB" w:rsidRPr="00B749BB" w:rsidRDefault="00B749BB" w:rsidP="00B749BB">
            <w:pPr>
              <w:pStyle w:val="SIBulletList1"/>
            </w:pPr>
            <w:r w:rsidRPr="00B749BB">
              <w:tab/>
              <w:t>prepared soil for safe fumigation</w:t>
            </w:r>
          </w:p>
          <w:p w14:paraId="046B91C7" w14:textId="77777777" w:rsidR="00B749BB" w:rsidRPr="00B749BB" w:rsidRDefault="00B749BB" w:rsidP="00B749BB">
            <w:pPr>
              <w:pStyle w:val="SIBulletList1"/>
            </w:pPr>
            <w:r w:rsidRPr="00B749BB">
              <w:tab/>
              <w:t>determined fumigant requirements and prepared the fumigant and equipment for treatment</w:t>
            </w:r>
          </w:p>
          <w:p w14:paraId="2DC42881" w14:textId="77777777" w:rsidR="00B749BB" w:rsidRPr="00B749BB" w:rsidRDefault="00B749BB" w:rsidP="00B749BB">
            <w:pPr>
              <w:pStyle w:val="SIBulletList1"/>
            </w:pPr>
            <w:r w:rsidRPr="00B749BB">
              <w:tab/>
              <w:t>ensured personal safety by using appropriate personal protective equipment</w:t>
            </w:r>
          </w:p>
          <w:p w14:paraId="5952B2F4" w14:textId="77777777" w:rsidR="00B749BB" w:rsidRPr="00B749BB" w:rsidRDefault="00B749BB" w:rsidP="00B749BB">
            <w:pPr>
              <w:pStyle w:val="SIBulletList1"/>
            </w:pPr>
            <w:r w:rsidRPr="00B749BB">
              <w:tab/>
              <w:t>applied fumigant and monitored the safety and integrity of the fumigation process, responding appropriately to emergencies</w:t>
            </w:r>
          </w:p>
          <w:p w14:paraId="54A82F87" w14:textId="77777777" w:rsidR="00B749BB" w:rsidRPr="00B749BB" w:rsidRDefault="00B749BB" w:rsidP="00B749BB">
            <w:pPr>
              <w:pStyle w:val="SIBulletList1"/>
            </w:pPr>
            <w:r w:rsidRPr="00B749BB">
              <w:tab/>
              <w:t>rendered the soil and surrounding area safe through aeration and conducted tests to establish safe soil and air quality notifying personnel of residual risks</w:t>
            </w:r>
          </w:p>
          <w:p w14:paraId="533435AB" w14:textId="77777777" w:rsidR="00B749BB" w:rsidRPr="00B749BB" w:rsidRDefault="00B749BB" w:rsidP="00B749BB">
            <w:pPr>
              <w:pStyle w:val="SIBulletList1"/>
            </w:pPr>
            <w:r w:rsidRPr="00B749BB">
              <w:tab/>
              <w:t>removed fumigation materials, waste and temporary resources from treatment area and disposed of waste according to workplace and environmental procedures</w:t>
            </w:r>
          </w:p>
          <w:p w14:paraId="14FBC2FB" w14:textId="77777777" w:rsidR="00B749BB" w:rsidRPr="00B749BB" w:rsidRDefault="00B749BB" w:rsidP="00B749BB">
            <w:pPr>
              <w:pStyle w:val="SIBulletList1"/>
            </w:pPr>
            <w:r w:rsidRPr="00B749BB">
              <w:tab/>
              <w:t>checked, decontaminated, cleaned and stored equipment used in the fumigation process according to workplace procedures</w:t>
            </w:r>
          </w:p>
          <w:p w14:paraId="1973D334" w14:textId="77777777" w:rsidR="00B749BB" w:rsidRPr="00B749BB" w:rsidRDefault="00B749BB" w:rsidP="00B749BB">
            <w:pPr>
              <w:pStyle w:val="SIBulletList1"/>
            </w:pPr>
            <w:r w:rsidRPr="00B749BB">
              <w:tab/>
              <w:t>maintained records of fumigation and incidents and reported to appropriate personnel.</w:t>
            </w:r>
          </w:p>
        </w:tc>
      </w:tr>
    </w:tbl>
    <w:p w14:paraId="6ACF981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3A6A9E2" w14:textId="77777777" w:rsidTr="00CA2922">
        <w:trPr>
          <w:tblHeader/>
        </w:trPr>
        <w:tc>
          <w:tcPr>
            <w:tcW w:w="5000" w:type="pct"/>
            <w:shd w:val="clear" w:color="auto" w:fill="auto"/>
          </w:tcPr>
          <w:p w14:paraId="390AF004" w14:textId="77777777" w:rsidR="00F1480E" w:rsidRPr="000754EC" w:rsidRDefault="00D71E43" w:rsidP="000754EC">
            <w:pPr>
              <w:pStyle w:val="SIHeading2"/>
            </w:pPr>
            <w:r w:rsidRPr="002C55E9">
              <w:t>K</w:t>
            </w:r>
            <w:r w:rsidRPr="000754EC">
              <w:t>nowledge Evidence</w:t>
            </w:r>
          </w:p>
        </w:tc>
      </w:tr>
      <w:tr w:rsidR="00B749BB" w:rsidRPr="00067E1C" w14:paraId="6AC273FA" w14:textId="77777777" w:rsidTr="00B749BB">
        <w:tc>
          <w:tcPr>
            <w:tcW w:w="5000" w:type="pct"/>
            <w:tcBorders>
              <w:top w:val="single" w:sz="4" w:space="0" w:color="auto"/>
              <w:left w:val="single" w:sz="4" w:space="0" w:color="auto"/>
              <w:bottom w:val="single" w:sz="4" w:space="0" w:color="auto"/>
              <w:right w:val="single" w:sz="4" w:space="0" w:color="auto"/>
            </w:tcBorders>
            <w:shd w:val="clear" w:color="auto" w:fill="auto"/>
          </w:tcPr>
          <w:p w14:paraId="5BD03A89" w14:textId="77777777" w:rsidR="00B749BB" w:rsidRPr="00B749BB" w:rsidRDefault="00B749BB" w:rsidP="00B749BB">
            <w:pPr>
              <w:pStyle w:val="SIText"/>
            </w:pPr>
            <w:r w:rsidRPr="00B749BB">
              <w:t>An individual must be able to demonstrate the knowledge required to perform the tasks outlined in the elements and performance criteria of this unit. This includes knowledge of:</w:t>
            </w:r>
          </w:p>
          <w:p w14:paraId="5E62884A" w14:textId="77777777" w:rsidR="00B749BB" w:rsidRPr="00B749BB" w:rsidRDefault="00B749BB" w:rsidP="00B749BB">
            <w:pPr>
              <w:pStyle w:val="SIBulletList1"/>
            </w:pPr>
            <w:r w:rsidRPr="00B749BB">
              <w:t>primary and secondary soil pests, diseases and weeds to be treated and factors and considerations in relation to the use of fumigation including threshold pest levels and cost benefit</w:t>
            </w:r>
          </w:p>
          <w:p w14:paraId="051355A7" w14:textId="77777777" w:rsidR="00B749BB" w:rsidRPr="00B749BB" w:rsidRDefault="00B749BB" w:rsidP="00B749BB">
            <w:pPr>
              <w:pStyle w:val="SIBulletList1"/>
            </w:pPr>
            <w:r w:rsidRPr="00B749BB">
              <w:tab/>
              <w:t xml:space="preserve">fumigant free options for pest control including, integrated pest management and resistance management principles </w:t>
            </w:r>
          </w:p>
          <w:p w14:paraId="51C9A82E" w14:textId="77777777" w:rsidR="00B749BB" w:rsidRPr="00B749BB" w:rsidRDefault="00B749BB" w:rsidP="00B749BB">
            <w:pPr>
              <w:pStyle w:val="SIBulletList1"/>
            </w:pPr>
            <w:r w:rsidRPr="00B749BB">
              <w:t>soil, media type, moisture and temperature factors in relative to fumigation and methods employed to “seal” soils during fumigation</w:t>
            </w:r>
          </w:p>
          <w:p w14:paraId="4045D59C" w14:textId="77777777" w:rsidR="00B749BB" w:rsidRPr="00B749BB" w:rsidRDefault="00B749BB" w:rsidP="00B749BB">
            <w:pPr>
              <w:pStyle w:val="SIBulletList1"/>
            </w:pPr>
            <w:r w:rsidRPr="00B749BB">
              <w:tab/>
              <w:t>types of fumigant used for treating soils, their mode of action, methods of application, transport, storage and handling</w:t>
            </w:r>
          </w:p>
          <w:p w14:paraId="5220A6E6" w14:textId="77777777" w:rsidR="00B749BB" w:rsidRPr="00B749BB" w:rsidRDefault="00B749BB" w:rsidP="00B749BB">
            <w:pPr>
              <w:pStyle w:val="SIBulletList1"/>
            </w:pPr>
            <w:r w:rsidRPr="00B749BB">
              <w:t>fumigant labels and safety data sheets (SDS) and how to interpret and apply label requirements for specific crops and facilities equipment used in fumigation their setup, calibration, operation, shutdown, care and maintenance</w:t>
            </w:r>
          </w:p>
          <w:p w14:paraId="49AFAE9B" w14:textId="77777777" w:rsidR="00B749BB" w:rsidRPr="00B749BB" w:rsidRDefault="00B749BB" w:rsidP="00B749BB">
            <w:pPr>
              <w:pStyle w:val="SIBulletList1"/>
            </w:pPr>
            <w:r w:rsidRPr="00B749BB">
              <w:t xml:space="preserve">legislation, regulations, codes of practice and licensing requirements relevant to fumigant use </w:t>
            </w:r>
          </w:p>
          <w:p w14:paraId="73CA3D1B" w14:textId="77777777" w:rsidR="00B749BB" w:rsidRPr="00B749BB" w:rsidRDefault="00B749BB" w:rsidP="00B749BB">
            <w:pPr>
              <w:pStyle w:val="SIBulletList1"/>
            </w:pPr>
            <w:r w:rsidRPr="00B749BB">
              <w:t>monitoring procedures during a fumigation process</w:t>
            </w:r>
          </w:p>
          <w:p w14:paraId="30973BFB" w14:textId="77777777" w:rsidR="00B749BB" w:rsidRPr="00B749BB" w:rsidRDefault="00B749BB" w:rsidP="00B749BB">
            <w:pPr>
              <w:pStyle w:val="SIBulletList1"/>
            </w:pPr>
            <w:r w:rsidRPr="00B749BB">
              <w:tab/>
              <w:t xml:space="preserve">chemical hazards and risks factors including human and animal health, leakage, spillage, environment damage and control measures required to mitigate risk </w:t>
            </w:r>
          </w:p>
          <w:p w14:paraId="34E4D9BC" w14:textId="77777777" w:rsidR="00B749BB" w:rsidRPr="00B749BB" w:rsidRDefault="00B749BB" w:rsidP="00B749BB">
            <w:pPr>
              <w:pStyle w:val="SIBulletList1"/>
            </w:pPr>
            <w:r w:rsidRPr="00B749BB">
              <w:t>methods for aerating treated soils and assessment of residual fumigants including testing fumigant residues and maximum residue limits (MRLs)</w:t>
            </w:r>
          </w:p>
          <w:p w14:paraId="4A81DB10" w14:textId="77777777" w:rsidR="00B749BB" w:rsidRPr="00B749BB" w:rsidRDefault="00B749BB" w:rsidP="00B749BB">
            <w:pPr>
              <w:pStyle w:val="SIBulletList1"/>
            </w:pPr>
            <w:r w:rsidRPr="00B749BB">
              <w:t>safety requirements including signage, equipment, personal protective equipment for use when handling fumigants and conducting fumigation activities</w:t>
            </w:r>
          </w:p>
          <w:p w14:paraId="72BDBF83" w14:textId="77777777" w:rsidR="00B749BB" w:rsidRPr="00B749BB" w:rsidRDefault="00B749BB" w:rsidP="00B749BB">
            <w:pPr>
              <w:pStyle w:val="SIBulletList1"/>
            </w:pPr>
            <w:r w:rsidRPr="00B749BB">
              <w:t>requirements for disposal of excess fumigants, clearing spillages and equipment clean up</w:t>
            </w:r>
          </w:p>
          <w:p w14:paraId="74690876" w14:textId="77777777" w:rsidR="00B749BB" w:rsidRPr="00B749BB" w:rsidRDefault="00B749BB" w:rsidP="00B749BB">
            <w:pPr>
              <w:pStyle w:val="SIBulletList1"/>
            </w:pPr>
            <w:r w:rsidRPr="00B749BB">
              <w:tab/>
              <w:t>records required when conducting fumigation activities and related safety reporting procedures</w:t>
            </w:r>
          </w:p>
          <w:p w14:paraId="7C768B14" w14:textId="77777777" w:rsidR="00B749BB" w:rsidRPr="00B749BB" w:rsidRDefault="00B749BB" w:rsidP="00B749BB">
            <w:pPr>
              <w:pStyle w:val="SIText"/>
            </w:pPr>
          </w:p>
        </w:tc>
      </w:tr>
    </w:tbl>
    <w:p w14:paraId="40E8257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C3A0172" w14:textId="77777777" w:rsidTr="00CA2922">
        <w:trPr>
          <w:tblHeader/>
        </w:trPr>
        <w:tc>
          <w:tcPr>
            <w:tcW w:w="5000" w:type="pct"/>
            <w:shd w:val="clear" w:color="auto" w:fill="auto"/>
          </w:tcPr>
          <w:p w14:paraId="24F16846" w14:textId="77777777" w:rsidR="00F1480E" w:rsidRPr="000754EC" w:rsidRDefault="00D71E43" w:rsidP="000754EC">
            <w:pPr>
              <w:pStyle w:val="SIHeading2"/>
            </w:pPr>
            <w:r w:rsidRPr="002C55E9">
              <w:t>A</w:t>
            </w:r>
            <w:r w:rsidRPr="000754EC">
              <w:t>ssessment Conditions</w:t>
            </w:r>
          </w:p>
        </w:tc>
      </w:tr>
      <w:tr w:rsidR="00B749BB" w:rsidRPr="00A55106" w14:paraId="61B8D5E7" w14:textId="77777777" w:rsidTr="00B749BB">
        <w:tc>
          <w:tcPr>
            <w:tcW w:w="5000" w:type="pct"/>
            <w:tcBorders>
              <w:top w:val="single" w:sz="4" w:space="0" w:color="auto"/>
              <w:left w:val="single" w:sz="4" w:space="0" w:color="auto"/>
              <w:bottom w:val="single" w:sz="4" w:space="0" w:color="auto"/>
              <w:right w:val="single" w:sz="4" w:space="0" w:color="auto"/>
            </w:tcBorders>
            <w:shd w:val="clear" w:color="auto" w:fill="auto"/>
          </w:tcPr>
          <w:p w14:paraId="38565F36" w14:textId="77777777" w:rsidR="00B749BB" w:rsidRPr="00B749BB" w:rsidRDefault="00B749BB" w:rsidP="00B749BB">
            <w:pPr>
              <w:pStyle w:val="SIText"/>
            </w:pPr>
            <w:r w:rsidRPr="00B749BB">
              <w:t xml:space="preserve">Assessment of skills must take place under the following conditions: </w:t>
            </w:r>
          </w:p>
          <w:p w14:paraId="648F6A90" w14:textId="77777777" w:rsidR="00B749BB" w:rsidRPr="00B749BB" w:rsidRDefault="00B749BB" w:rsidP="00B749BB">
            <w:pPr>
              <w:pStyle w:val="SIBulletList1"/>
            </w:pPr>
            <w:r w:rsidRPr="00B749BB">
              <w:t>physical conditions:</w:t>
            </w:r>
          </w:p>
          <w:p w14:paraId="6CF80F3F" w14:textId="77777777" w:rsidR="00B749BB" w:rsidRPr="00B749BB" w:rsidRDefault="00B749BB" w:rsidP="00B749BB">
            <w:pPr>
              <w:pStyle w:val="SIBulletList2"/>
            </w:pPr>
            <w:r w:rsidRPr="00B749BB">
              <w:t>skills must be demonstrated in a typical workplace environment or an environment that accurately represents workplace conditions</w:t>
            </w:r>
          </w:p>
          <w:p w14:paraId="036DC42C" w14:textId="77777777" w:rsidR="00B749BB" w:rsidRPr="00B749BB" w:rsidRDefault="00B749BB" w:rsidP="00B749BB">
            <w:pPr>
              <w:pStyle w:val="SIBulletList2"/>
            </w:pPr>
            <w:r w:rsidRPr="00B749BB">
              <w:t>access to storage facilities for fumigants</w:t>
            </w:r>
          </w:p>
          <w:p w14:paraId="250B8F32" w14:textId="77777777" w:rsidR="00B749BB" w:rsidRPr="00B749BB" w:rsidRDefault="00B749BB" w:rsidP="00B749BB">
            <w:pPr>
              <w:pStyle w:val="SIBulletList1"/>
            </w:pPr>
            <w:r w:rsidRPr="00B749BB">
              <w:t>resources, equipment and materials:</w:t>
            </w:r>
          </w:p>
          <w:p w14:paraId="47814861" w14:textId="77777777" w:rsidR="00B749BB" w:rsidRPr="00B749BB" w:rsidRDefault="00B749BB" w:rsidP="00B749BB">
            <w:pPr>
              <w:pStyle w:val="SIBulletList2"/>
            </w:pPr>
            <w:r w:rsidRPr="00B749BB">
              <w:t>access to soil requiring fumigation</w:t>
            </w:r>
          </w:p>
          <w:p w14:paraId="45C29B90" w14:textId="77777777" w:rsidR="00B749BB" w:rsidRPr="00B749BB" w:rsidRDefault="00B749BB" w:rsidP="00B749BB">
            <w:pPr>
              <w:pStyle w:val="SIBulletList2"/>
            </w:pPr>
            <w:r w:rsidRPr="00B749BB">
              <w:t>use of fumigants</w:t>
            </w:r>
          </w:p>
          <w:p w14:paraId="55D6B37C" w14:textId="77777777" w:rsidR="00B749BB" w:rsidRPr="00B749BB" w:rsidRDefault="00B749BB" w:rsidP="00B749BB">
            <w:pPr>
              <w:pStyle w:val="SIBulletList2"/>
            </w:pPr>
            <w:r w:rsidRPr="00B749BB">
              <w:t>use of personal protective equipment</w:t>
            </w:r>
          </w:p>
          <w:p w14:paraId="28B08386" w14:textId="77777777" w:rsidR="00B749BB" w:rsidRPr="00B749BB" w:rsidRDefault="00B749BB" w:rsidP="00B749BB">
            <w:pPr>
              <w:pStyle w:val="SIBulletList2"/>
            </w:pPr>
            <w:r w:rsidRPr="00B749BB">
              <w:t>access to fumigation and soil aeration equipment</w:t>
            </w:r>
          </w:p>
          <w:p w14:paraId="16B27F9A" w14:textId="77777777" w:rsidR="00B749BB" w:rsidRPr="00B749BB" w:rsidRDefault="00B749BB" w:rsidP="00B749BB">
            <w:pPr>
              <w:pStyle w:val="SIBulletList2"/>
            </w:pPr>
            <w:r w:rsidRPr="00B749BB">
              <w:t>access to fumigation measuring and mixing equipment</w:t>
            </w:r>
          </w:p>
          <w:p w14:paraId="58D5FB34" w14:textId="77777777" w:rsidR="00B749BB" w:rsidRPr="00B749BB" w:rsidRDefault="00B749BB" w:rsidP="00B749BB">
            <w:pPr>
              <w:pStyle w:val="SIBulletList2"/>
            </w:pPr>
            <w:r w:rsidRPr="00B749BB">
              <w:t>access to fumigant testing equipment</w:t>
            </w:r>
          </w:p>
          <w:p w14:paraId="2412E5F0" w14:textId="77777777" w:rsidR="00B749BB" w:rsidRPr="00B749BB" w:rsidRDefault="00B749BB" w:rsidP="00B749BB">
            <w:pPr>
              <w:pStyle w:val="SIBulletList2"/>
            </w:pPr>
            <w:r w:rsidRPr="00B749BB">
              <w:t>use of materials required to seal soil for fumigation</w:t>
            </w:r>
          </w:p>
          <w:p w14:paraId="040BFF2F" w14:textId="77777777" w:rsidR="00B749BB" w:rsidRPr="00B749BB" w:rsidRDefault="00B749BB" w:rsidP="00B749BB">
            <w:pPr>
              <w:pStyle w:val="SIBulletList1"/>
            </w:pPr>
            <w:r w:rsidRPr="00B749BB">
              <w:t>specifications:</w:t>
            </w:r>
          </w:p>
          <w:p w14:paraId="5B495D21" w14:textId="77777777" w:rsidR="00B749BB" w:rsidRPr="00B749BB" w:rsidRDefault="00B749BB" w:rsidP="00B749BB">
            <w:pPr>
              <w:pStyle w:val="SIBulletList2"/>
            </w:pPr>
            <w:r w:rsidRPr="00B749BB">
              <w:t>use of specific workplace documents such as work instructions and procedures for fumigation</w:t>
            </w:r>
          </w:p>
          <w:p w14:paraId="28869787" w14:textId="77777777" w:rsidR="00B749BB" w:rsidRPr="00B749BB" w:rsidRDefault="00B749BB" w:rsidP="00B749BB">
            <w:pPr>
              <w:pStyle w:val="SIBulletList2"/>
            </w:pPr>
            <w:r w:rsidRPr="00B749BB">
              <w:t>access to fumigant labels and safety data sheets (SDS)</w:t>
            </w:r>
          </w:p>
          <w:p w14:paraId="4E6FD608" w14:textId="77777777" w:rsidR="00B749BB" w:rsidRPr="00B749BB" w:rsidRDefault="00B749BB" w:rsidP="00B749BB">
            <w:pPr>
              <w:pStyle w:val="SIBulletList2"/>
            </w:pPr>
            <w:r w:rsidRPr="00B749BB">
              <w:t>access to legislation, regulations, codes of practice relevant to handling, storage, transport and use of fumigants</w:t>
            </w:r>
          </w:p>
          <w:p w14:paraId="3372CF64" w14:textId="77777777" w:rsidR="00B749BB" w:rsidRPr="00B749BB" w:rsidRDefault="00B749BB" w:rsidP="00B749BB">
            <w:pPr>
              <w:pStyle w:val="SIBulletList2"/>
            </w:pPr>
            <w:r w:rsidRPr="00B749BB">
              <w:t>access to manufacturers operation and maintenance instructions for fumigation equipment</w:t>
            </w:r>
          </w:p>
          <w:p w14:paraId="568B0B0A" w14:textId="48D847E1" w:rsidR="00B749BB" w:rsidRDefault="00B749BB" w:rsidP="00B749BB">
            <w:pPr>
              <w:pStyle w:val="SIBulletList2"/>
            </w:pPr>
            <w:r w:rsidRPr="00B749BB">
              <w:t>access to relevant standar</w:t>
            </w:r>
            <w:r w:rsidR="00F42B31">
              <w:t>ds for fumigation test results.</w:t>
            </w:r>
          </w:p>
          <w:p w14:paraId="2C4A4E0B" w14:textId="77777777" w:rsidR="00F42B31" w:rsidRPr="00B749BB" w:rsidRDefault="00F42B31" w:rsidP="00F42B31">
            <w:pPr>
              <w:pStyle w:val="SIBulletList2"/>
              <w:numPr>
                <w:ilvl w:val="0"/>
                <w:numId w:val="0"/>
              </w:numPr>
              <w:ind w:left="714"/>
            </w:pPr>
            <w:bookmarkStart w:id="3" w:name="_GoBack"/>
            <w:bookmarkEnd w:id="3"/>
          </w:p>
          <w:p w14:paraId="2F336510" w14:textId="77777777" w:rsidR="00B749BB" w:rsidRPr="00B749BB" w:rsidRDefault="00B749BB" w:rsidP="00B749BB">
            <w:pPr>
              <w:pStyle w:val="SIText"/>
            </w:pPr>
            <w:r w:rsidRPr="00B749BB">
              <w:t>Assessors of this unit must satisfy the requirements for assessors in applicable vocational education and training legislation, frameworks and/or standards.</w:t>
            </w:r>
          </w:p>
        </w:tc>
      </w:tr>
    </w:tbl>
    <w:p w14:paraId="0AF2D6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337A14F" w14:textId="77777777" w:rsidTr="004679E3">
        <w:tc>
          <w:tcPr>
            <w:tcW w:w="990" w:type="pct"/>
            <w:shd w:val="clear" w:color="auto" w:fill="auto"/>
          </w:tcPr>
          <w:p w14:paraId="211C2008" w14:textId="77777777" w:rsidR="00F1480E" w:rsidRPr="000754EC" w:rsidRDefault="00D71E43" w:rsidP="000754EC">
            <w:pPr>
              <w:pStyle w:val="SIHeading2"/>
            </w:pPr>
            <w:r w:rsidRPr="002C55E9">
              <w:t>L</w:t>
            </w:r>
            <w:r w:rsidRPr="000754EC">
              <w:t>inks</w:t>
            </w:r>
          </w:p>
        </w:tc>
        <w:tc>
          <w:tcPr>
            <w:tcW w:w="4010" w:type="pct"/>
            <w:shd w:val="clear" w:color="auto" w:fill="auto"/>
          </w:tcPr>
          <w:p w14:paraId="4F058E79" w14:textId="77777777" w:rsidR="00F1480E" w:rsidRPr="000754EC" w:rsidRDefault="00B749BB" w:rsidP="000754EC">
            <w:pPr>
              <w:pStyle w:val="SIText"/>
            </w:pPr>
            <w:r w:rsidRPr="00B749BB">
              <w:t>Companion Volumes, including Implementation Guides, are available at VETNet: https://vetnet.education.gov.au/Pages/TrainingDocs.aspx?q=c6399549-9c62-4a5e-bf1a-524b2322cf72</w:t>
            </w:r>
          </w:p>
        </w:tc>
      </w:tr>
    </w:tbl>
    <w:p w14:paraId="28341603"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 Barrow" w:date="2017-10-03T12:46:00Z" w:initials="RB">
    <w:p w14:paraId="224ED198" w14:textId="77777777" w:rsidR="00B749BB" w:rsidRDefault="00B749BB" w:rsidP="003E481A">
      <w:r>
        <w:annotationRef/>
      </w:r>
      <w:r>
        <w:annotationRef/>
      </w:r>
      <w:r>
        <w:t>What is the reasoning for these as prerequisites? Units of competency should be stand alone.</w:t>
      </w:r>
    </w:p>
    <w:p w14:paraId="44CB79D4" w14:textId="77777777" w:rsidR="00B749BB" w:rsidRDefault="00B749BB" w:rsidP="003E481A">
      <w:r>
        <w:t xml:space="preserve">The principles of preparation, application, transport and storage of </w:t>
      </w:r>
      <w:r w:rsidRPr="0064600C">
        <w:rPr>
          <w:u w:val="single"/>
        </w:rPr>
        <w:t>fumigants</w:t>
      </w:r>
      <w:r>
        <w:t xml:space="preserve"> is embedded in this unit.</w:t>
      </w:r>
    </w:p>
    <w:p w14:paraId="4D0D8A0A" w14:textId="77777777" w:rsidR="00B749BB" w:rsidRDefault="00B749BB" w:rsidP="003E481A"/>
    <w:p w14:paraId="1B757B2D" w14:textId="77777777" w:rsidR="00B749BB" w:rsidRDefault="00B749BB" w:rsidP="003E481A">
      <w:r>
        <w:t>Recommend removing these as prerequisites as it creates unnecessary duplication.</w:t>
      </w:r>
    </w:p>
  </w:comment>
  <w:comment w:id="1" w:author="Ron Barrow" w:date="2017-10-03T12:47:00Z" w:initials="RB">
    <w:p w14:paraId="05032326" w14:textId="77777777" w:rsidR="00B749BB" w:rsidRDefault="00B749BB" w:rsidP="00B749BB">
      <w:r>
        <w:annotationRef/>
      </w:r>
      <w:r>
        <w:t>This is a condition that does not need to be included.</w:t>
      </w:r>
    </w:p>
  </w:comment>
  <w:comment w:id="2" w:author="Ron Barrow" w:date="2017-10-03T12:48:00Z" w:initials="RB">
    <w:p w14:paraId="64682C50" w14:textId="77777777" w:rsidR="00B749BB" w:rsidRDefault="00B749BB" w:rsidP="00B749BB">
      <w:r>
        <w:annotationRef/>
      </w:r>
      <w:r>
        <w:t>Moved from Element 2 as this is planning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757B2D" w15:done="0"/>
  <w15:commentEx w15:paraId="05032326" w15:done="0"/>
  <w15:commentEx w15:paraId="64682C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16671" w14:textId="77777777" w:rsidR="00B749BB" w:rsidRDefault="00B749BB" w:rsidP="00BF3F0A">
      <w:r>
        <w:separator/>
      </w:r>
    </w:p>
    <w:p w14:paraId="7493D191" w14:textId="77777777" w:rsidR="00B749BB" w:rsidRDefault="00B749BB"/>
  </w:endnote>
  <w:endnote w:type="continuationSeparator" w:id="0">
    <w:p w14:paraId="36233BBA" w14:textId="77777777" w:rsidR="00B749BB" w:rsidRDefault="00B749BB" w:rsidP="00BF3F0A">
      <w:r>
        <w:continuationSeparator/>
      </w:r>
    </w:p>
    <w:p w14:paraId="00B72F88" w14:textId="77777777" w:rsidR="00B749BB" w:rsidRDefault="00B74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827B3A8" w14:textId="6D322CA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42B31">
          <w:rPr>
            <w:noProof/>
          </w:rPr>
          <w:t>1</w:t>
        </w:r>
        <w:r w:rsidRPr="000754EC">
          <w:fldChar w:fldCharType="end"/>
        </w:r>
      </w:p>
      <w:p w14:paraId="26243C7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730E55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86E02" w14:textId="77777777" w:rsidR="00B749BB" w:rsidRDefault="00B749BB" w:rsidP="00BF3F0A">
      <w:r>
        <w:separator/>
      </w:r>
    </w:p>
    <w:p w14:paraId="13711467" w14:textId="77777777" w:rsidR="00B749BB" w:rsidRDefault="00B749BB"/>
  </w:footnote>
  <w:footnote w:type="continuationSeparator" w:id="0">
    <w:p w14:paraId="4CEEF1A4" w14:textId="77777777" w:rsidR="00B749BB" w:rsidRDefault="00B749BB" w:rsidP="00BF3F0A">
      <w:r>
        <w:continuationSeparator/>
      </w:r>
    </w:p>
    <w:p w14:paraId="05B8EC56" w14:textId="77777777" w:rsidR="00B749BB" w:rsidRDefault="00B749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17EE" w14:textId="77777777" w:rsidR="009C2650" w:rsidRPr="00B749BB" w:rsidRDefault="00B749BB" w:rsidP="00B749BB">
    <w:r w:rsidRPr="00B749BB">
      <w:rPr>
        <w:lang w:eastAsia="en-US"/>
      </w:rPr>
      <w:t>AHCCHM302</w:t>
    </w:r>
    <w:r>
      <w:t xml:space="preserve"> </w:t>
    </w:r>
    <w:r w:rsidRPr="00B749BB">
      <w:rPr>
        <w:lang w:eastAsia="en-US"/>
      </w:rPr>
      <w:t>Fumigate soil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B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253C"/>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749BB"/>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2B31"/>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8DF7"/>
  <w15:docId w15:val="{7507F566-8D34-42B5-90BE-52183F3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924A61DB7E464CB7A77940AA73F4E9" ma:contentTypeVersion="" ma:contentTypeDescription="Create a new document." ma:contentTypeScope="" ma:versionID="20206eebb22d21b882f199455092162b">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BE8F364-7D3E-492A-A733-A6BD4554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BBB50-417C-4DEE-8B40-069BC0A5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141</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3</cp:revision>
  <cp:lastPrinted>2016-05-27T05:21:00Z</cp:lastPrinted>
  <dcterms:created xsi:type="dcterms:W3CDTF">2017-11-02T19:03:00Z</dcterms:created>
  <dcterms:modified xsi:type="dcterms:W3CDTF">2017-11-06T03:44:00Z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0x0101001B924A61DB7E464CB7A77940AA73F4E9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