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B63732" w14:textId="77777777" w:rsidR="00F1480E" w:rsidRPr="00CA2922" w:rsidRDefault="00F1480E" w:rsidP="00314144">
      <w:pPr>
        <w:pStyle w:val="SIHeading2"/>
      </w:pPr>
      <w:bookmarkStart w:id="0" w:name="_GoBack"/>
      <w:bookmarkEnd w:id="0"/>
      <w:r>
        <w:t>Modification h</w:t>
      </w:r>
      <w:r w:rsidRPr="00CA2922">
        <w:t>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451DEED3" w14:textId="77777777" w:rsidTr="00CA2922">
        <w:trPr>
          <w:tblHeader/>
        </w:trPr>
        <w:tc>
          <w:tcPr>
            <w:tcW w:w="2689" w:type="dxa"/>
          </w:tcPr>
          <w:p w14:paraId="5B702658" w14:textId="1958304C" w:rsidR="00F1480E" w:rsidRPr="00A326C2" w:rsidRDefault="00314144" w:rsidP="00CA2922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787BEC1C" w14:textId="58A02063" w:rsidR="00F1480E" w:rsidRPr="00A326C2" w:rsidRDefault="00314144" w:rsidP="00CA2922">
            <w:pPr>
              <w:pStyle w:val="SIText-Bold"/>
            </w:pPr>
            <w:r w:rsidRPr="00A326C2">
              <w:t>Comments</w:t>
            </w:r>
          </w:p>
        </w:tc>
      </w:tr>
      <w:tr w:rsidR="00B7420C" w14:paraId="48A37F6A" w14:textId="77777777" w:rsidTr="00984773">
        <w:tc>
          <w:tcPr>
            <w:tcW w:w="2689" w:type="dxa"/>
          </w:tcPr>
          <w:p w14:paraId="2C95A8A1" w14:textId="381B196B" w:rsidR="00B7420C" w:rsidRDefault="00B7420C" w:rsidP="00984773">
            <w:pPr>
              <w:pStyle w:val="SIText"/>
            </w:pPr>
            <w:r>
              <w:t>Release 2</w:t>
            </w:r>
          </w:p>
        </w:tc>
        <w:tc>
          <w:tcPr>
            <w:tcW w:w="6939" w:type="dxa"/>
          </w:tcPr>
          <w:p w14:paraId="0472F166" w14:textId="705BBBE9" w:rsidR="00B7420C" w:rsidRDefault="00B7420C" w:rsidP="00984773">
            <w:pPr>
              <w:pStyle w:val="SIText"/>
            </w:pPr>
            <w:r>
              <w:t xml:space="preserve">This version released with AHC Agriculture, Horticulture and Conservation and Land Management Training Package </w:t>
            </w:r>
            <w:r w:rsidRPr="006A246F">
              <w:rPr>
                <w:rStyle w:val="SITemporaryText"/>
              </w:rPr>
              <w:t>Version 3.0.</w:t>
            </w:r>
          </w:p>
        </w:tc>
      </w:tr>
      <w:tr w:rsidR="00F1480E" w14:paraId="0D2E2E96" w14:textId="77777777" w:rsidTr="00CA2922">
        <w:tc>
          <w:tcPr>
            <w:tcW w:w="2689" w:type="dxa"/>
          </w:tcPr>
          <w:p w14:paraId="285FE9D9" w14:textId="77777777" w:rsidR="00F1480E" w:rsidRDefault="00582164" w:rsidP="00CA2922">
            <w:pPr>
              <w:pStyle w:val="SIText"/>
            </w:pPr>
            <w:r>
              <w:t>Release 1</w:t>
            </w:r>
          </w:p>
        </w:tc>
        <w:tc>
          <w:tcPr>
            <w:tcW w:w="6939" w:type="dxa"/>
          </w:tcPr>
          <w:p w14:paraId="029AF178" w14:textId="2F9776DE" w:rsidR="00F1480E" w:rsidRDefault="00DB088D" w:rsidP="00582164">
            <w:pPr>
              <w:pStyle w:val="SIText"/>
            </w:pPr>
            <w:r>
              <w:t xml:space="preserve">This version released with AHC Agriculture, Horticulture and Conservation and Land Management Training Package </w:t>
            </w:r>
            <w:r w:rsidR="00582164">
              <w:t>Version 1</w:t>
            </w:r>
            <w:r w:rsidR="00F1480E">
              <w:t>.</w:t>
            </w:r>
            <w:r w:rsidR="00B36A25">
              <w:t>0.</w:t>
            </w:r>
          </w:p>
        </w:tc>
      </w:tr>
    </w:tbl>
    <w:p w14:paraId="3FBDE77E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400E444B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7366A3AE" w14:textId="77777777" w:rsidR="00F1480E" w:rsidRPr="00963A46" w:rsidRDefault="00B3256C" w:rsidP="00CA2922">
            <w:pPr>
              <w:pStyle w:val="SIUNITCODE"/>
            </w:pPr>
            <w:commentRangeStart w:id="1"/>
            <w:r>
              <w:t>AHCBEK40</w:t>
            </w:r>
            <w:r w:rsidR="00701CC0">
              <w:t>5</w:t>
            </w:r>
            <w:commentRangeEnd w:id="1"/>
            <w:r w:rsidR="003349B5">
              <w:rPr>
                <w:rStyle w:val="CommentReference"/>
                <w:b w:val="0"/>
                <w:caps w:val="0"/>
              </w:rPr>
              <w:commentReference w:id="1"/>
            </w:r>
          </w:p>
        </w:tc>
        <w:tc>
          <w:tcPr>
            <w:tcW w:w="3604" w:type="pct"/>
            <w:shd w:val="clear" w:color="auto" w:fill="auto"/>
          </w:tcPr>
          <w:p w14:paraId="43A22FBD" w14:textId="77777777" w:rsidR="00F1480E" w:rsidRPr="00963A46" w:rsidRDefault="00701CC0" w:rsidP="00314144">
            <w:pPr>
              <w:pStyle w:val="SIUnittitle"/>
            </w:pPr>
            <w:r>
              <w:t xml:space="preserve">Select and establish an apiary site </w:t>
            </w:r>
          </w:p>
        </w:tc>
      </w:tr>
      <w:tr w:rsidR="00F1480E" w:rsidRPr="00963A46" w14:paraId="0B42D53A" w14:textId="77777777" w:rsidTr="00CA2922">
        <w:tc>
          <w:tcPr>
            <w:tcW w:w="1396" w:type="pct"/>
            <w:shd w:val="clear" w:color="auto" w:fill="auto"/>
          </w:tcPr>
          <w:p w14:paraId="7E5EDAE4" w14:textId="4EA6D4C8" w:rsidR="00F1480E" w:rsidRPr="00963A46" w:rsidRDefault="00314144" w:rsidP="00314144">
            <w:pPr>
              <w:pStyle w:val="SIHeading2"/>
            </w:pPr>
            <w:r w:rsidRPr="00963A46">
              <w:t>Application</w:t>
            </w:r>
          </w:p>
        </w:tc>
        <w:tc>
          <w:tcPr>
            <w:tcW w:w="3604" w:type="pct"/>
            <w:shd w:val="clear" w:color="auto" w:fill="auto"/>
          </w:tcPr>
          <w:p w14:paraId="18006161" w14:textId="4E2AA277" w:rsidR="00701CC0" w:rsidRPr="000D4B9E" w:rsidRDefault="00701CC0" w:rsidP="00701CC0">
            <w:pPr>
              <w:pStyle w:val="SIText"/>
            </w:pPr>
            <w:r w:rsidRPr="000D4B9E">
              <w:t xml:space="preserve">This unit describes the skills and knowledge required to </w:t>
            </w:r>
            <w:r w:rsidR="003349B5">
              <w:t xml:space="preserve">evaluate and analyse potential honey production sites and </w:t>
            </w:r>
            <w:r w:rsidRPr="000D4B9E">
              <w:t>select, establish and evaluate an apiary site.</w:t>
            </w:r>
          </w:p>
          <w:p w14:paraId="61A48626" w14:textId="77777777" w:rsidR="00701CC0" w:rsidRPr="000D4B9E" w:rsidRDefault="00701CC0" w:rsidP="00701CC0">
            <w:pPr>
              <w:pStyle w:val="SIText"/>
            </w:pPr>
          </w:p>
          <w:p w14:paraId="7FBB5DAE" w14:textId="019BECD7" w:rsidR="00701CC0" w:rsidRPr="000D4B9E" w:rsidRDefault="003349B5" w:rsidP="00701CC0">
            <w:pPr>
              <w:pStyle w:val="SIText"/>
            </w:pPr>
            <w:r>
              <w:t>The</w:t>
            </w:r>
            <w:r w:rsidRPr="000D4B9E">
              <w:t xml:space="preserve"> </w:t>
            </w:r>
            <w:r w:rsidR="00701CC0" w:rsidRPr="000D4B9E">
              <w:t xml:space="preserve">unit applies to </w:t>
            </w:r>
            <w:r>
              <w:t xml:space="preserve">experienced </w:t>
            </w:r>
            <w:r w:rsidR="00701CC0" w:rsidRPr="000D4B9E">
              <w:t xml:space="preserve">beekeepers who analyse </w:t>
            </w:r>
            <w:r>
              <w:t>nectar flow and likely honey production e</w:t>
            </w:r>
            <w:r w:rsidR="00701CC0" w:rsidRPr="000D4B9E">
              <w:t>xercis</w:t>
            </w:r>
            <w:r>
              <w:t>ing</w:t>
            </w:r>
            <w:r w:rsidR="00701CC0" w:rsidRPr="000D4B9E">
              <w:t xml:space="preserve"> judgement to complete a range of </w:t>
            </w:r>
            <w:r>
              <w:t xml:space="preserve">specialist </w:t>
            </w:r>
            <w:r w:rsidR="00701CC0" w:rsidRPr="000D4B9E">
              <w:t xml:space="preserve">activities </w:t>
            </w:r>
            <w:r>
              <w:t>requiring a thorough understanding</w:t>
            </w:r>
            <w:r w:rsidR="00701CC0" w:rsidRPr="000D4B9E">
              <w:t xml:space="preserve"> in </w:t>
            </w:r>
            <w:r>
              <w:t>honey production</w:t>
            </w:r>
            <w:r w:rsidR="00701CC0" w:rsidRPr="000D4B9E">
              <w:t>. They have accountability for the work of others and analyse, design and communicate solutions to a range of complex problems.</w:t>
            </w:r>
          </w:p>
          <w:p w14:paraId="5205E268" w14:textId="77777777" w:rsidR="00701CC0" w:rsidRPr="000D4B9E" w:rsidRDefault="00701CC0" w:rsidP="00701CC0">
            <w:pPr>
              <w:pStyle w:val="SIText"/>
            </w:pPr>
          </w:p>
          <w:p w14:paraId="46CB95E9" w14:textId="77777777" w:rsidR="00F1480E" w:rsidRPr="005979BC" w:rsidRDefault="00701CC0" w:rsidP="00701CC0">
            <w:pPr>
              <w:pStyle w:val="SIText"/>
            </w:pPr>
            <w:r w:rsidRPr="000D4B9E">
              <w:t>No occupational licensing, legislative or certification requirements are known to apply to this unit at the time of publication.</w:t>
            </w:r>
          </w:p>
        </w:tc>
      </w:tr>
      <w:tr w:rsidR="00F1480E" w:rsidRPr="00963A46" w14:paraId="7B489B05" w14:textId="77777777" w:rsidTr="00CA2922">
        <w:tc>
          <w:tcPr>
            <w:tcW w:w="1396" w:type="pct"/>
            <w:shd w:val="clear" w:color="auto" w:fill="auto"/>
          </w:tcPr>
          <w:p w14:paraId="1DFAD3C9" w14:textId="6C29BA01" w:rsidR="00F1480E" w:rsidRPr="00963A46" w:rsidRDefault="00314144" w:rsidP="00314144">
            <w:pPr>
              <w:pStyle w:val="SIHeading2"/>
            </w:pPr>
            <w:r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3A9B84F6" w14:textId="77777777" w:rsidR="00F1480E" w:rsidRPr="00314144" w:rsidRDefault="00F1480E" w:rsidP="00314144">
            <w:pPr>
              <w:pStyle w:val="SIText"/>
            </w:pPr>
            <w:r w:rsidRPr="00314144">
              <w:t>Nil</w:t>
            </w:r>
          </w:p>
        </w:tc>
      </w:tr>
      <w:tr w:rsidR="00F1480E" w:rsidRPr="00963A46" w14:paraId="54AB0F94" w14:textId="77777777" w:rsidTr="00CA2922">
        <w:tc>
          <w:tcPr>
            <w:tcW w:w="1396" w:type="pct"/>
            <w:shd w:val="clear" w:color="auto" w:fill="auto"/>
          </w:tcPr>
          <w:p w14:paraId="2B6FFDDD" w14:textId="62943094" w:rsidR="00F1480E" w:rsidRPr="00963A46" w:rsidRDefault="00314144" w:rsidP="00314144">
            <w:pPr>
              <w:pStyle w:val="SIHeading2"/>
            </w:pPr>
            <w:r w:rsidRPr="00963A46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026AC242" w14:textId="77777777" w:rsidR="00F1480E" w:rsidRPr="00AA5ADB" w:rsidRDefault="00AA5ADB" w:rsidP="00AA5ADB">
            <w:pPr>
              <w:pStyle w:val="SIText"/>
            </w:pPr>
            <w:r w:rsidRPr="00B61E37">
              <w:t>Beekeeping (BEK)</w:t>
            </w:r>
          </w:p>
        </w:tc>
      </w:tr>
    </w:tbl>
    <w:p w14:paraId="4181840C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753F2E9B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20B3A4B1" w14:textId="55CC65A9" w:rsidR="00F1480E" w:rsidRPr="00963A46" w:rsidRDefault="00314144" w:rsidP="00314144">
            <w:pPr>
              <w:pStyle w:val="SIHeading2"/>
            </w:pPr>
            <w:r w:rsidRPr="00963A46">
              <w:t>Element</w:t>
            </w:r>
            <w:r>
              <w:t>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26C1D618" w14:textId="40E81E64" w:rsidR="00F1480E" w:rsidRPr="00963A46" w:rsidRDefault="00314144" w:rsidP="00314144">
            <w:pPr>
              <w:pStyle w:val="SIHeading2"/>
            </w:pPr>
            <w:r w:rsidRPr="00963A46">
              <w:t>Performance criteria</w:t>
            </w:r>
          </w:p>
        </w:tc>
      </w:tr>
      <w:tr w:rsidR="00F1480E" w:rsidRPr="00963A46" w14:paraId="6275C11F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13EBF2FD" w14:textId="77777777" w:rsidR="00F1480E" w:rsidRPr="00FE792C" w:rsidRDefault="00F1480E" w:rsidP="00CA2922">
            <w:pPr>
              <w:pStyle w:val="SIText"/>
              <w:rPr>
                <w:rStyle w:val="SIText-Italic"/>
              </w:rPr>
            </w:pPr>
            <w:r w:rsidRPr="00FE792C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5DD57EFE" w14:textId="77777777" w:rsidR="00F1480E" w:rsidRPr="00FE792C" w:rsidRDefault="00F1480E" w:rsidP="00CA2922">
            <w:pPr>
              <w:pStyle w:val="SIText"/>
              <w:rPr>
                <w:rStyle w:val="SIText-Italic"/>
              </w:rPr>
            </w:pPr>
            <w:r w:rsidRPr="00FE792C">
              <w:rPr>
                <w:rStyle w:val="SIText-Italic"/>
              </w:rPr>
              <w:t>Performance criteria describe the performance needed to demonstrate achievement of the element.</w:t>
            </w:r>
          </w:p>
        </w:tc>
      </w:tr>
      <w:tr w:rsidR="00090303" w:rsidRPr="00963A46" w14:paraId="0156E855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A7E9CD9" w14:textId="77777777" w:rsidR="00090303" w:rsidRDefault="00090303" w:rsidP="00090303">
            <w:pPr>
              <w:pStyle w:val="SIText"/>
              <w:rPr>
                <w:lang w:val="en-NZ"/>
              </w:rPr>
            </w:pPr>
            <w:r>
              <w:t>1.</w:t>
            </w:r>
            <w:r w:rsidRPr="000D4B9E">
              <w:t>Plan to select and establish an apiary site</w:t>
            </w:r>
          </w:p>
        </w:tc>
        <w:tc>
          <w:tcPr>
            <w:tcW w:w="3604" w:type="pct"/>
            <w:shd w:val="clear" w:color="auto" w:fill="auto"/>
          </w:tcPr>
          <w:p w14:paraId="465421D3" w14:textId="4B4B9797" w:rsidR="00090303" w:rsidRPr="000D4B9E" w:rsidRDefault="00090303" w:rsidP="00090303">
            <w:pPr>
              <w:pStyle w:val="SIText"/>
            </w:pPr>
            <w:r w:rsidRPr="000D4B9E">
              <w:t>1.1</w:t>
            </w:r>
            <w:r w:rsidR="00314144">
              <w:t xml:space="preserve"> </w:t>
            </w:r>
            <w:r w:rsidRPr="000D4B9E">
              <w:t>Establish criteria for selecting a site</w:t>
            </w:r>
          </w:p>
          <w:p w14:paraId="24A27232" w14:textId="2E0356E5" w:rsidR="00090303" w:rsidRPr="000D4B9E" w:rsidRDefault="00090303" w:rsidP="00090303">
            <w:pPr>
              <w:pStyle w:val="SIText"/>
            </w:pPr>
            <w:r w:rsidRPr="000D4B9E">
              <w:t>1.2</w:t>
            </w:r>
            <w:r w:rsidR="00314144">
              <w:t xml:space="preserve"> </w:t>
            </w:r>
            <w:r w:rsidRPr="000D4B9E">
              <w:t>Identify suitable locality in which to search for site</w:t>
            </w:r>
          </w:p>
          <w:p w14:paraId="0703BA24" w14:textId="55D9A22F" w:rsidR="00090303" w:rsidRPr="000D4B9E" w:rsidRDefault="00090303" w:rsidP="00090303">
            <w:pPr>
              <w:pStyle w:val="SIText"/>
            </w:pPr>
            <w:r w:rsidRPr="000D4B9E">
              <w:t>1.3</w:t>
            </w:r>
            <w:r w:rsidR="00314144">
              <w:t xml:space="preserve"> </w:t>
            </w:r>
            <w:r w:rsidRPr="000D4B9E">
              <w:t xml:space="preserve">Gather and analyse information </w:t>
            </w:r>
            <w:r w:rsidR="00175A84">
              <w:t>for</w:t>
            </w:r>
            <w:r w:rsidR="00175A84" w:rsidRPr="000D4B9E">
              <w:t xml:space="preserve"> </w:t>
            </w:r>
            <w:r w:rsidRPr="000D4B9E">
              <w:t xml:space="preserve">potential sites in selected locality </w:t>
            </w:r>
          </w:p>
          <w:p w14:paraId="26E02E24" w14:textId="096BC90D" w:rsidR="00090303" w:rsidRDefault="00090303">
            <w:pPr>
              <w:pStyle w:val="SIText"/>
              <w:rPr>
                <w:lang w:val="en-NZ"/>
              </w:rPr>
            </w:pPr>
            <w:r w:rsidRPr="000D4B9E">
              <w:t>1.4</w:t>
            </w:r>
            <w:r w:rsidR="00314144">
              <w:t xml:space="preserve"> </w:t>
            </w:r>
            <w:r w:rsidRPr="000D4B9E">
              <w:t>Identify criteria to assess the suitability of the site</w:t>
            </w:r>
          </w:p>
        </w:tc>
      </w:tr>
      <w:tr w:rsidR="00090303" w:rsidRPr="00963A46" w14:paraId="2FFD58C0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7E1BC2C4" w14:textId="77777777" w:rsidR="00090303" w:rsidRDefault="00090303" w:rsidP="00090303">
            <w:pPr>
              <w:pStyle w:val="SIText"/>
              <w:rPr>
                <w:lang w:val="en-NZ"/>
              </w:rPr>
            </w:pPr>
            <w:r>
              <w:t>2.</w:t>
            </w:r>
            <w:r w:rsidRPr="000D4B9E">
              <w:t>Select the apiary site</w:t>
            </w:r>
          </w:p>
        </w:tc>
        <w:tc>
          <w:tcPr>
            <w:tcW w:w="3604" w:type="pct"/>
            <w:shd w:val="clear" w:color="auto" w:fill="auto"/>
          </w:tcPr>
          <w:p w14:paraId="0B424B0A" w14:textId="7C1001EA" w:rsidR="003349B5" w:rsidRDefault="003349B5" w:rsidP="00090303">
            <w:pPr>
              <w:pStyle w:val="SIText"/>
            </w:pPr>
            <w:r>
              <w:t xml:space="preserve">2.1 </w:t>
            </w:r>
            <w:r w:rsidR="00617E99">
              <w:t>Analyse data collected and s</w:t>
            </w:r>
            <w:r w:rsidRPr="000D4B9E">
              <w:t>elect suitable site</w:t>
            </w:r>
          </w:p>
          <w:p w14:paraId="0A0BDAC2" w14:textId="5FB741D9" w:rsidR="00090303" w:rsidRPr="000D4B9E" w:rsidRDefault="00090303" w:rsidP="00090303">
            <w:pPr>
              <w:pStyle w:val="SIText"/>
            </w:pPr>
            <w:r w:rsidRPr="000D4B9E">
              <w:t>2.</w:t>
            </w:r>
            <w:r w:rsidR="003349B5">
              <w:t xml:space="preserve">2 </w:t>
            </w:r>
            <w:r w:rsidRPr="000D4B9E">
              <w:t>Determine capacity of available flora to support desired number of hives</w:t>
            </w:r>
          </w:p>
          <w:p w14:paraId="03D405BE" w14:textId="2B997770" w:rsidR="00090303" w:rsidRPr="000D4B9E" w:rsidRDefault="00090303" w:rsidP="00090303">
            <w:pPr>
              <w:pStyle w:val="SIText"/>
            </w:pPr>
            <w:r w:rsidRPr="000D4B9E">
              <w:t>2.</w:t>
            </w:r>
            <w:r w:rsidR="003349B5">
              <w:t xml:space="preserve">3 </w:t>
            </w:r>
            <w:r w:rsidRPr="000D4B9E">
              <w:t>Prepare a plan to establish an apiary at the selected site</w:t>
            </w:r>
          </w:p>
          <w:p w14:paraId="5E1EC7EA" w14:textId="12902725" w:rsidR="00617E99" w:rsidRDefault="00090303">
            <w:pPr>
              <w:pStyle w:val="SIText"/>
            </w:pPr>
            <w:r w:rsidRPr="000D4B9E">
              <w:t>2.</w:t>
            </w:r>
            <w:r w:rsidR="003349B5">
              <w:t xml:space="preserve">4 </w:t>
            </w:r>
            <w:r w:rsidRPr="000D4B9E">
              <w:t xml:space="preserve">Select precise areas to establish an apiary within the site </w:t>
            </w:r>
          </w:p>
          <w:p w14:paraId="5AF97B55" w14:textId="3CD35AF6" w:rsidR="00090303" w:rsidRDefault="00090303">
            <w:pPr>
              <w:pStyle w:val="SIText"/>
              <w:rPr>
                <w:lang w:val="en-NZ"/>
              </w:rPr>
            </w:pPr>
            <w:r w:rsidRPr="000D4B9E">
              <w:t>2</w:t>
            </w:r>
            <w:r w:rsidR="00617E99">
              <w:t>.</w:t>
            </w:r>
            <w:r w:rsidR="003349B5">
              <w:t xml:space="preserve">5 </w:t>
            </w:r>
            <w:r w:rsidR="00617E99">
              <w:t xml:space="preserve">Ensure appropriate </w:t>
            </w:r>
            <w:r w:rsidRPr="000D4B9E">
              <w:t>permission</w:t>
            </w:r>
            <w:r w:rsidR="00617E99">
              <w:t>s</w:t>
            </w:r>
            <w:r w:rsidRPr="000D4B9E">
              <w:t xml:space="preserve"> </w:t>
            </w:r>
            <w:r w:rsidR="00617E99">
              <w:t xml:space="preserve">are obtained </w:t>
            </w:r>
            <w:r w:rsidRPr="000D4B9E">
              <w:t xml:space="preserve">to locate </w:t>
            </w:r>
            <w:r w:rsidR="00A15267">
              <w:t>apiary</w:t>
            </w:r>
            <w:r w:rsidR="00617E99">
              <w:t xml:space="preserve"> </w:t>
            </w:r>
          </w:p>
        </w:tc>
      </w:tr>
      <w:tr w:rsidR="00090303" w:rsidRPr="00963A46" w14:paraId="4490CC58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54294AB" w14:textId="77777777" w:rsidR="00090303" w:rsidRDefault="00090303" w:rsidP="00090303">
            <w:pPr>
              <w:pStyle w:val="SIText"/>
              <w:rPr>
                <w:lang w:val="en-NZ"/>
              </w:rPr>
            </w:pPr>
            <w:r>
              <w:t>3.</w:t>
            </w:r>
            <w:r w:rsidRPr="000D4B9E">
              <w:t>Establish the apiary at the selected site</w:t>
            </w:r>
          </w:p>
        </w:tc>
        <w:tc>
          <w:tcPr>
            <w:tcW w:w="3604" w:type="pct"/>
            <w:shd w:val="clear" w:color="auto" w:fill="auto"/>
          </w:tcPr>
          <w:p w14:paraId="22BF4629" w14:textId="4D111AAD" w:rsidR="00A15267" w:rsidRDefault="00090303" w:rsidP="00090303">
            <w:pPr>
              <w:pStyle w:val="SIText"/>
            </w:pPr>
            <w:r w:rsidRPr="000D4B9E">
              <w:t>3.1</w:t>
            </w:r>
            <w:r w:rsidR="00314144">
              <w:t xml:space="preserve"> </w:t>
            </w:r>
            <w:r w:rsidRPr="000D4B9E">
              <w:t xml:space="preserve">Select </w:t>
            </w:r>
            <w:r w:rsidR="00A15267">
              <w:t xml:space="preserve">and use </w:t>
            </w:r>
            <w:r w:rsidRPr="000D4B9E">
              <w:t xml:space="preserve">personal protective equipment </w:t>
            </w:r>
            <w:r w:rsidR="00A15267">
              <w:t>and ensure its serviceability</w:t>
            </w:r>
          </w:p>
          <w:p w14:paraId="00F6EBB3" w14:textId="3E698977" w:rsidR="00090303" w:rsidRPr="000D4B9E" w:rsidRDefault="00090303" w:rsidP="00090303">
            <w:pPr>
              <w:pStyle w:val="SIText"/>
            </w:pPr>
            <w:r w:rsidRPr="000D4B9E">
              <w:t>3.2</w:t>
            </w:r>
            <w:r w:rsidR="00314144">
              <w:t xml:space="preserve"> </w:t>
            </w:r>
            <w:r w:rsidRPr="000D4B9E">
              <w:t xml:space="preserve">Select tools and equipment required and </w:t>
            </w:r>
            <w:r w:rsidR="00A15267">
              <w:t>ensure serviceability</w:t>
            </w:r>
          </w:p>
          <w:p w14:paraId="1BBCF1A5" w14:textId="226D8807" w:rsidR="00090303" w:rsidRPr="000D4B9E" w:rsidRDefault="00090303" w:rsidP="00090303">
            <w:pPr>
              <w:pStyle w:val="SIText"/>
            </w:pPr>
            <w:r w:rsidRPr="000D4B9E">
              <w:t>3.3</w:t>
            </w:r>
            <w:r w:rsidR="00314144">
              <w:t xml:space="preserve"> </w:t>
            </w:r>
            <w:r w:rsidRPr="000D4B9E">
              <w:t xml:space="preserve">Identify work health and safety hazards and </w:t>
            </w:r>
            <w:r w:rsidR="00A15267">
              <w:t>risks and implement controls</w:t>
            </w:r>
            <w:r w:rsidRPr="000D4B9E">
              <w:t xml:space="preserve"> to minimise risk</w:t>
            </w:r>
          </w:p>
          <w:p w14:paraId="3A8F0296" w14:textId="3FD25A9F" w:rsidR="00090303" w:rsidRPr="000D4B9E" w:rsidRDefault="00090303" w:rsidP="00090303">
            <w:pPr>
              <w:pStyle w:val="SIText"/>
            </w:pPr>
            <w:r w:rsidRPr="000D4B9E">
              <w:t>3.4</w:t>
            </w:r>
            <w:r w:rsidR="00314144">
              <w:t xml:space="preserve"> </w:t>
            </w:r>
            <w:r w:rsidR="00175A84">
              <w:t xml:space="preserve">Move </w:t>
            </w:r>
            <w:r w:rsidRPr="000D4B9E">
              <w:t xml:space="preserve">beehives </w:t>
            </w:r>
            <w:r w:rsidR="00175A84">
              <w:t xml:space="preserve">on </w:t>
            </w:r>
            <w:r w:rsidRPr="000D4B9E">
              <w:t>site</w:t>
            </w:r>
            <w:r w:rsidR="0001222D">
              <w:t xml:space="preserve"> </w:t>
            </w:r>
            <w:r w:rsidR="00175A84">
              <w:t xml:space="preserve">according to safe handling procedures </w:t>
            </w:r>
          </w:p>
          <w:p w14:paraId="1B6309F3" w14:textId="7A62DAA3" w:rsidR="00090303" w:rsidRPr="000D4B9E" w:rsidRDefault="00090303" w:rsidP="00090303">
            <w:pPr>
              <w:pStyle w:val="SIText"/>
            </w:pPr>
            <w:r w:rsidRPr="000D4B9E">
              <w:t>3.5</w:t>
            </w:r>
            <w:r w:rsidR="00314144">
              <w:t xml:space="preserve"> </w:t>
            </w:r>
            <w:r w:rsidRPr="000D4B9E">
              <w:t>Observe and record the access of bees to floral sources and water, of colony strength and honey production</w:t>
            </w:r>
          </w:p>
          <w:p w14:paraId="41817C27" w14:textId="03EB56B0" w:rsidR="00090303" w:rsidRPr="000D4B9E" w:rsidRDefault="00090303" w:rsidP="00090303">
            <w:pPr>
              <w:pStyle w:val="SIText"/>
            </w:pPr>
            <w:r w:rsidRPr="000D4B9E">
              <w:t>3.6</w:t>
            </w:r>
            <w:r w:rsidR="00314144">
              <w:t xml:space="preserve"> </w:t>
            </w:r>
            <w:r w:rsidRPr="000D4B9E">
              <w:t xml:space="preserve">Monitor the suitability of the site and reposition hives </w:t>
            </w:r>
            <w:r w:rsidR="00175A84">
              <w:t>according to honey production and bee activity</w:t>
            </w:r>
            <w:r w:rsidRPr="000D4B9E">
              <w:t xml:space="preserve"> </w:t>
            </w:r>
          </w:p>
          <w:p w14:paraId="1F84CBF2" w14:textId="2275F442" w:rsidR="00090303" w:rsidRPr="000D4B9E" w:rsidRDefault="00090303" w:rsidP="008E57C8">
            <w:pPr>
              <w:pStyle w:val="SIText"/>
            </w:pPr>
            <w:r w:rsidRPr="000D4B9E">
              <w:t>3.7</w:t>
            </w:r>
            <w:r w:rsidR="00314144">
              <w:t xml:space="preserve"> </w:t>
            </w:r>
            <w:r w:rsidRPr="000D4B9E">
              <w:t xml:space="preserve">Record results of inspections and any remedial action </w:t>
            </w:r>
            <w:r w:rsidR="00175A84">
              <w:t>according to biosecurity and production procedures</w:t>
            </w:r>
          </w:p>
        </w:tc>
      </w:tr>
    </w:tbl>
    <w:p w14:paraId="01FC261D" w14:textId="77777777" w:rsidR="00F1480E" w:rsidRDefault="00F1480E" w:rsidP="00F1480E">
      <w:pPr>
        <w:pStyle w:val="SITex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314144" w14:paraId="58DAB1CE" w14:textId="77777777" w:rsidTr="001F1442">
        <w:tc>
          <w:tcPr>
            <w:tcW w:w="9628" w:type="dxa"/>
            <w:gridSpan w:val="2"/>
          </w:tcPr>
          <w:p w14:paraId="64FEB8D3" w14:textId="7D330A8B" w:rsidR="00314144" w:rsidRDefault="00314144" w:rsidP="00314144">
            <w:pPr>
              <w:pStyle w:val="SIHeading2"/>
            </w:pPr>
            <w:r>
              <w:t>Foundation skills</w:t>
            </w:r>
          </w:p>
          <w:p w14:paraId="7125F952" w14:textId="1B05566A" w:rsidR="00314144" w:rsidRPr="00314144" w:rsidRDefault="00314144" w:rsidP="00F1480E">
            <w:pPr>
              <w:pStyle w:val="SIText"/>
              <w:rPr>
                <w:rStyle w:val="SIText-Italic"/>
              </w:rPr>
            </w:pPr>
            <w:r w:rsidRPr="00314144">
              <w:rPr>
                <w:rStyle w:val="SIText-Italic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314144" w14:paraId="3F82D78D" w14:textId="77777777" w:rsidTr="008E57C8">
        <w:tc>
          <w:tcPr>
            <w:tcW w:w="2689" w:type="dxa"/>
          </w:tcPr>
          <w:p w14:paraId="04DE120A" w14:textId="36D0D93B" w:rsidR="00314144" w:rsidRDefault="00314144" w:rsidP="00314144">
            <w:pPr>
              <w:pStyle w:val="SIText-Bold"/>
            </w:pPr>
            <w:r>
              <w:t>Skills</w:t>
            </w:r>
          </w:p>
        </w:tc>
        <w:tc>
          <w:tcPr>
            <w:tcW w:w="6939" w:type="dxa"/>
          </w:tcPr>
          <w:p w14:paraId="5666C43A" w14:textId="052A732B" w:rsidR="00314144" w:rsidRDefault="00314144" w:rsidP="00314144">
            <w:pPr>
              <w:pStyle w:val="SIText-Bold"/>
            </w:pPr>
            <w:r>
              <w:t>Description</w:t>
            </w:r>
          </w:p>
        </w:tc>
      </w:tr>
      <w:tr w:rsidR="00314144" w14:paraId="15EC5F4A" w14:textId="77777777" w:rsidTr="008E57C8">
        <w:tc>
          <w:tcPr>
            <w:tcW w:w="2689" w:type="dxa"/>
          </w:tcPr>
          <w:p w14:paraId="2FE404D7" w14:textId="4890FE14" w:rsidR="00314144" w:rsidRDefault="00314144" w:rsidP="00F1480E">
            <w:pPr>
              <w:pStyle w:val="SIText"/>
            </w:pPr>
            <w:r>
              <w:t>Reading</w:t>
            </w:r>
          </w:p>
        </w:tc>
        <w:tc>
          <w:tcPr>
            <w:tcW w:w="6939" w:type="dxa"/>
          </w:tcPr>
          <w:p w14:paraId="599A77A2" w14:textId="2AB83D66" w:rsidR="00314144" w:rsidRDefault="00175A84" w:rsidP="008E57C8">
            <w:pPr>
              <w:pStyle w:val="SIBulletList1"/>
            </w:pPr>
            <w:r>
              <w:t>A</w:t>
            </w:r>
            <w:r w:rsidRPr="00175A84">
              <w:t xml:space="preserve">nalyses </w:t>
            </w:r>
            <w:r>
              <w:t>maps and o</w:t>
            </w:r>
            <w:r w:rsidRPr="00175A84">
              <w:t>ther documentation and consolidate</w:t>
            </w:r>
            <w:r>
              <w:t>s</w:t>
            </w:r>
            <w:r w:rsidRPr="00175A84">
              <w:t xml:space="preserve"> information to </w:t>
            </w:r>
            <w:r>
              <w:t>identify and select suitable apiary sites</w:t>
            </w:r>
          </w:p>
        </w:tc>
      </w:tr>
      <w:tr w:rsidR="00314144" w14:paraId="689F57CA" w14:textId="77777777" w:rsidTr="008E57C8">
        <w:tc>
          <w:tcPr>
            <w:tcW w:w="2689" w:type="dxa"/>
          </w:tcPr>
          <w:p w14:paraId="281060C4" w14:textId="7D702DB6" w:rsidR="00314144" w:rsidRDefault="00314144" w:rsidP="00F1480E">
            <w:pPr>
              <w:pStyle w:val="SIText"/>
            </w:pPr>
            <w:r>
              <w:t>Writing</w:t>
            </w:r>
          </w:p>
        </w:tc>
        <w:tc>
          <w:tcPr>
            <w:tcW w:w="6939" w:type="dxa"/>
          </w:tcPr>
          <w:p w14:paraId="175D129A" w14:textId="5EDA5521" w:rsidR="00314144" w:rsidRDefault="00754CB3" w:rsidP="008E57C8">
            <w:pPr>
              <w:pStyle w:val="SIBulletList1"/>
            </w:pPr>
            <w:r>
              <w:t xml:space="preserve">Documents outcomes of site performance and activities </w:t>
            </w:r>
            <w:r w:rsidR="00175A84" w:rsidRPr="00175A84">
              <w:t>using industry terminology</w:t>
            </w:r>
          </w:p>
        </w:tc>
      </w:tr>
      <w:tr w:rsidR="00314144" w14:paraId="1D40D3F2" w14:textId="77777777" w:rsidTr="008E57C8">
        <w:tc>
          <w:tcPr>
            <w:tcW w:w="2689" w:type="dxa"/>
          </w:tcPr>
          <w:p w14:paraId="43F7C2EA" w14:textId="5396A743" w:rsidR="00314144" w:rsidRDefault="00314144" w:rsidP="00F1480E">
            <w:pPr>
              <w:pStyle w:val="SIText"/>
            </w:pPr>
            <w:r>
              <w:lastRenderedPageBreak/>
              <w:t>Numeracy</w:t>
            </w:r>
          </w:p>
        </w:tc>
        <w:tc>
          <w:tcPr>
            <w:tcW w:w="6939" w:type="dxa"/>
          </w:tcPr>
          <w:p w14:paraId="12FD5F61" w14:textId="53115DFC" w:rsidR="00314144" w:rsidRDefault="00754CB3" w:rsidP="008E57C8">
            <w:pPr>
              <w:pStyle w:val="SIBulletList1"/>
            </w:pPr>
            <w:r w:rsidRPr="00754CB3">
              <w:t xml:space="preserve">Performs mathematical calculations to analyse </w:t>
            </w:r>
            <w:r>
              <w:t xml:space="preserve">potential honey production and </w:t>
            </w:r>
            <w:r w:rsidRPr="00754CB3">
              <w:t xml:space="preserve">costs </w:t>
            </w:r>
            <w:r>
              <w:t>for selected site</w:t>
            </w:r>
          </w:p>
        </w:tc>
      </w:tr>
      <w:tr w:rsidR="00314144" w14:paraId="7F7F4163" w14:textId="77777777" w:rsidTr="008E57C8">
        <w:tc>
          <w:tcPr>
            <w:tcW w:w="2689" w:type="dxa"/>
          </w:tcPr>
          <w:p w14:paraId="1071C1A9" w14:textId="190C0797" w:rsidR="00314144" w:rsidRDefault="00314144" w:rsidP="00F1480E">
            <w:pPr>
              <w:pStyle w:val="SIText"/>
            </w:pPr>
            <w:r>
              <w:t>Navigate the world of work</w:t>
            </w:r>
          </w:p>
        </w:tc>
        <w:tc>
          <w:tcPr>
            <w:tcW w:w="6939" w:type="dxa"/>
          </w:tcPr>
          <w:p w14:paraId="720BF9ED" w14:textId="48925EB7" w:rsidR="00754CB3" w:rsidRDefault="00754CB3" w:rsidP="00754CB3">
            <w:pPr>
              <w:pStyle w:val="SIBulletList1"/>
            </w:pPr>
            <w:r>
              <w:t>Accepts responsibility and ownership for selecting a site and makes decisions on suitability and coordination of resources</w:t>
            </w:r>
          </w:p>
          <w:p w14:paraId="771F1BED" w14:textId="3F492CB6" w:rsidR="00314144" w:rsidRDefault="00754CB3" w:rsidP="00754CB3">
            <w:pPr>
              <w:pStyle w:val="SIBulletList1"/>
            </w:pPr>
            <w:r>
              <w:t>F</w:t>
            </w:r>
            <w:r w:rsidRPr="00754CB3">
              <w:t>ollowing explicit and implicit policies, procedures and legislative requirements</w:t>
            </w:r>
          </w:p>
        </w:tc>
      </w:tr>
      <w:tr w:rsidR="00314144" w14:paraId="7CF90383" w14:textId="77777777" w:rsidTr="008E57C8">
        <w:tc>
          <w:tcPr>
            <w:tcW w:w="2689" w:type="dxa"/>
          </w:tcPr>
          <w:p w14:paraId="4FFC818E" w14:textId="7D8BDBF5" w:rsidR="00314144" w:rsidRDefault="00314144" w:rsidP="00F1480E">
            <w:pPr>
              <w:pStyle w:val="SIText"/>
            </w:pPr>
            <w:r>
              <w:t>Interact with others</w:t>
            </w:r>
          </w:p>
        </w:tc>
        <w:tc>
          <w:tcPr>
            <w:tcW w:w="6939" w:type="dxa"/>
          </w:tcPr>
          <w:p w14:paraId="2502F18A" w14:textId="7CEC9C26" w:rsidR="00314144" w:rsidRDefault="00754CB3" w:rsidP="008E57C8">
            <w:pPr>
              <w:pStyle w:val="SIBulletList1"/>
            </w:pPr>
            <w:r w:rsidRPr="00754CB3">
              <w:t xml:space="preserve">Selects and uses appropriate conventions and protocols when communicating with </w:t>
            </w:r>
            <w:r>
              <w:t>persons when seeking permission for site</w:t>
            </w:r>
          </w:p>
        </w:tc>
      </w:tr>
      <w:tr w:rsidR="00314144" w14:paraId="54360D2A" w14:textId="77777777" w:rsidTr="008E57C8">
        <w:tc>
          <w:tcPr>
            <w:tcW w:w="2689" w:type="dxa"/>
          </w:tcPr>
          <w:p w14:paraId="7808A442" w14:textId="7982375E" w:rsidR="00314144" w:rsidRDefault="00314144" w:rsidP="00F1480E">
            <w:pPr>
              <w:pStyle w:val="SIText"/>
            </w:pPr>
            <w:r>
              <w:t>Get the work done</w:t>
            </w:r>
          </w:p>
        </w:tc>
        <w:tc>
          <w:tcPr>
            <w:tcW w:w="6939" w:type="dxa"/>
          </w:tcPr>
          <w:p w14:paraId="7E9278ED" w14:textId="1BD40897" w:rsidR="00754CB3" w:rsidRDefault="00A23833" w:rsidP="008E57C8">
            <w:pPr>
              <w:pStyle w:val="SIBulletList1"/>
            </w:pPr>
            <w:r w:rsidRPr="00A23833">
              <w:t xml:space="preserve">Makes routine decisions and implements standard procedures for </w:t>
            </w:r>
            <w:r>
              <w:t>site selection tasks and resources</w:t>
            </w:r>
          </w:p>
        </w:tc>
      </w:tr>
    </w:tbl>
    <w:p w14:paraId="3BC0E9BC" w14:textId="77777777" w:rsidR="00314144" w:rsidRPr="00FE792C" w:rsidRDefault="00314144" w:rsidP="00F1480E">
      <w:pPr>
        <w:pStyle w:val="SIText"/>
      </w:pPr>
    </w:p>
    <w:p w14:paraId="014B01B4" w14:textId="77777777" w:rsidR="00F1480E" w:rsidRDefault="00F1480E" w:rsidP="00F1480E">
      <w:pPr>
        <w:pStyle w:val="SIText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95"/>
        <w:gridCol w:w="2396"/>
        <w:gridCol w:w="3453"/>
        <w:gridCol w:w="1384"/>
      </w:tblGrid>
      <w:tr w:rsidR="00F1480E" w14:paraId="00EB225E" w14:textId="77777777" w:rsidTr="00CA2922">
        <w:trPr>
          <w:tblHeader/>
        </w:trPr>
        <w:tc>
          <w:tcPr>
            <w:tcW w:w="5000" w:type="pct"/>
            <w:gridSpan w:val="4"/>
          </w:tcPr>
          <w:p w14:paraId="358D1854" w14:textId="115F31A4" w:rsidR="00F1480E" w:rsidRPr="00BC49BB" w:rsidRDefault="00314144" w:rsidP="00314144">
            <w:pPr>
              <w:pStyle w:val="SIHeading2"/>
            </w:pPr>
            <w:r>
              <w:t>Unit mapping information</w:t>
            </w:r>
          </w:p>
        </w:tc>
      </w:tr>
      <w:tr w:rsidR="00F1480E" w14:paraId="2FCE3D8A" w14:textId="77777777" w:rsidTr="00CA2922">
        <w:trPr>
          <w:tblHeader/>
        </w:trPr>
        <w:tc>
          <w:tcPr>
            <w:tcW w:w="1250" w:type="pct"/>
          </w:tcPr>
          <w:p w14:paraId="5792128A" w14:textId="77777777" w:rsidR="00F1480E" w:rsidRPr="00BC49BB" w:rsidRDefault="00F1480E" w:rsidP="00CA2922">
            <w:pPr>
              <w:pStyle w:val="SIText-Bold"/>
            </w:pPr>
            <w:r>
              <w:t>Code and title current version</w:t>
            </w:r>
          </w:p>
        </w:tc>
        <w:tc>
          <w:tcPr>
            <w:tcW w:w="1250" w:type="pct"/>
          </w:tcPr>
          <w:p w14:paraId="19DE2049" w14:textId="77777777" w:rsidR="00F1480E" w:rsidRPr="00BC49BB" w:rsidRDefault="00F1480E" w:rsidP="00CA2922">
            <w:pPr>
              <w:pStyle w:val="SIText-Bold"/>
            </w:pPr>
            <w:r>
              <w:t>Code and title previous version</w:t>
            </w:r>
          </w:p>
        </w:tc>
        <w:tc>
          <w:tcPr>
            <w:tcW w:w="1799" w:type="pct"/>
          </w:tcPr>
          <w:p w14:paraId="798961E3" w14:textId="77777777" w:rsidR="00F1480E" w:rsidRPr="00BC49BB" w:rsidRDefault="00F1480E" w:rsidP="00CA2922">
            <w:pPr>
              <w:pStyle w:val="SIText-Bold"/>
            </w:pPr>
            <w:r w:rsidRPr="00BC49BB">
              <w:t>Comments</w:t>
            </w:r>
          </w:p>
        </w:tc>
        <w:tc>
          <w:tcPr>
            <w:tcW w:w="701" w:type="pct"/>
          </w:tcPr>
          <w:p w14:paraId="267D4BB6" w14:textId="77777777" w:rsidR="00F1480E" w:rsidRPr="00BC49BB" w:rsidRDefault="00F1480E" w:rsidP="00CA2922">
            <w:pPr>
              <w:pStyle w:val="SIText-Bold"/>
            </w:pPr>
            <w:r w:rsidRPr="00BC49BB">
              <w:t xml:space="preserve">Equivalence </w:t>
            </w:r>
            <w:r>
              <w:t>status</w:t>
            </w:r>
          </w:p>
        </w:tc>
      </w:tr>
      <w:tr w:rsidR="00F1480E" w14:paraId="2743A7AC" w14:textId="77777777" w:rsidTr="00CA2922">
        <w:tc>
          <w:tcPr>
            <w:tcW w:w="1250" w:type="pct"/>
          </w:tcPr>
          <w:p w14:paraId="161BA85C" w14:textId="77777777" w:rsidR="00F1480E" w:rsidRPr="00BC49BB" w:rsidRDefault="00090303" w:rsidP="00E443CC">
            <w:pPr>
              <w:pStyle w:val="SIText"/>
            </w:pPr>
            <w:r>
              <w:t>AHCBEK405</w:t>
            </w:r>
            <w:r w:rsidRPr="000D4B9E">
              <w:t xml:space="preserve"> Select and establish an apiary site</w:t>
            </w:r>
          </w:p>
        </w:tc>
        <w:tc>
          <w:tcPr>
            <w:tcW w:w="1250" w:type="pct"/>
          </w:tcPr>
          <w:p w14:paraId="3E168100" w14:textId="77777777" w:rsidR="00F1480E" w:rsidRPr="00BC49BB" w:rsidRDefault="00090303" w:rsidP="005979BC">
            <w:pPr>
              <w:pStyle w:val="SIText"/>
            </w:pPr>
            <w:r w:rsidRPr="000D4B9E">
              <w:t>AHCBEK405A Select and establish an apiary site</w:t>
            </w:r>
          </w:p>
        </w:tc>
        <w:tc>
          <w:tcPr>
            <w:tcW w:w="1799" w:type="pct"/>
          </w:tcPr>
          <w:p w14:paraId="66270C8C" w14:textId="77777777" w:rsidR="00A23833" w:rsidRDefault="00A23833" w:rsidP="00A23833">
            <w:pPr>
              <w:pStyle w:val="SIText"/>
            </w:pPr>
            <w:r>
              <w:t>Updated to meet Standards for Training Packages</w:t>
            </w:r>
          </w:p>
          <w:p w14:paraId="334925D8" w14:textId="77777777" w:rsidR="00A23833" w:rsidRDefault="00A23833" w:rsidP="00A23833">
            <w:pPr>
              <w:pStyle w:val="SIText"/>
            </w:pPr>
          </w:p>
          <w:p w14:paraId="74ED3124" w14:textId="2228487E" w:rsidR="00F1480E" w:rsidRPr="00BC49BB" w:rsidRDefault="00A23833">
            <w:pPr>
              <w:pStyle w:val="SIText"/>
            </w:pPr>
            <w:r>
              <w:t>Minor changes to Performance Criteria for clarity</w:t>
            </w:r>
          </w:p>
        </w:tc>
        <w:tc>
          <w:tcPr>
            <w:tcW w:w="701" w:type="pct"/>
          </w:tcPr>
          <w:p w14:paraId="4A83398D" w14:textId="0FFB33B1" w:rsidR="00F1480E" w:rsidRPr="00BC49BB" w:rsidRDefault="008B043C" w:rsidP="0057125E">
            <w:pPr>
              <w:pStyle w:val="SIText"/>
            </w:pPr>
            <w:r>
              <w:t>Equivalent unit</w:t>
            </w:r>
          </w:p>
        </w:tc>
      </w:tr>
    </w:tbl>
    <w:p w14:paraId="698435F7" w14:textId="77777777" w:rsidR="00F1480E" w:rsidRDefault="00F1480E" w:rsidP="00F1480E">
      <w:pPr>
        <w:pStyle w:val="SITextBefore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0E0F4270" w14:textId="77777777" w:rsidTr="00CA2922">
        <w:tc>
          <w:tcPr>
            <w:tcW w:w="1396" w:type="pct"/>
            <w:shd w:val="clear" w:color="auto" w:fill="auto"/>
          </w:tcPr>
          <w:p w14:paraId="101745AF" w14:textId="7AD585AE" w:rsidR="00F1480E" w:rsidRPr="00A55106" w:rsidRDefault="00314144" w:rsidP="00314144">
            <w:pPr>
              <w:pStyle w:val="SIHeading2"/>
            </w:pPr>
            <w:r w:rsidRPr="00A55106">
              <w:t>Links</w:t>
            </w:r>
          </w:p>
        </w:tc>
        <w:tc>
          <w:tcPr>
            <w:tcW w:w="3604" w:type="pct"/>
            <w:shd w:val="clear" w:color="auto" w:fill="auto"/>
          </w:tcPr>
          <w:p w14:paraId="67D91533" w14:textId="77777777" w:rsidR="00F1480E" w:rsidRPr="00314144" w:rsidRDefault="003A1E82" w:rsidP="00314144">
            <w:pPr>
              <w:pStyle w:val="SIText"/>
            </w:pPr>
            <w:r w:rsidRPr="00314144">
              <w:t xml:space="preserve">Companion Volumes, including Implementation Guides, are available at </w:t>
            </w:r>
            <w:proofErr w:type="spellStart"/>
            <w:r w:rsidRPr="00314144">
              <w:t>VETNet</w:t>
            </w:r>
            <w:proofErr w:type="spellEnd"/>
            <w:r w:rsidRPr="00314144">
              <w:t xml:space="preserve">: </w:t>
            </w:r>
            <w:r w:rsidR="00515FEB" w:rsidRPr="00314144">
              <w:t>https://vetnet.education.gov.au/Pages/TrainingDocs.aspx?q=c6399549-9c62-4a5e-bf1a-524b2322cf72</w:t>
            </w:r>
          </w:p>
        </w:tc>
      </w:tr>
    </w:tbl>
    <w:p w14:paraId="7A746E4B" w14:textId="77777777" w:rsidR="00F1480E" w:rsidRDefault="00F1480E" w:rsidP="00F1480E">
      <w:pPr>
        <w:pStyle w:val="SIText"/>
      </w:pPr>
    </w:p>
    <w:p w14:paraId="5FB82882" w14:textId="77777777" w:rsidR="00F1480E" w:rsidRPr="00314144" w:rsidRDefault="00F1480E" w:rsidP="00314144">
      <w:pPr>
        <w:pStyle w:val="SIText"/>
      </w:pPr>
      <w:r w:rsidRPr="00314144"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F1480E" w:rsidRPr="005446D1" w14:paraId="39185500" w14:textId="77777777" w:rsidTr="00CA2922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36F6E768" w14:textId="58B040A1" w:rsidR="00F1480E" w:rsidRPr="005446D1" w:rsidRDefault="00314144" w:rsidP="00314144">
            <w:pPr>
              <w:pStyle w:val="SIHeading2"/>
            </w:pPr>
            <w:r w:rsidRPr="005446D1">
              <w:lastRenderedPageBreak/>
              <w:t>Assessment requirements</w:t>
            </w:r>
          </w:p>
        </w:tc>
      </w:tr>
      <w:tr w:rsidR="00F1480E" w:rsidRPr="00E91BFF" w14:paraId="2824B9A6" w14:textId="77777777" w:rsidTr="00CA2922">
        <w:trPr>
          <w:tblHeader/>
        </w:trPr>
        <w:tc>
          <w:tcPr>
            <w:tcW w:w="1478" w:type="pct"/>
            <w:shd w:val="clear" w:color="auto" w:fill="auto"/>
          </w:tcPr>
          <w:p w14:paraId="7581C121" w14:textId="77777777" w:rsidR="00F1480E" w:rsidRPr="00E91BFF" w:rsidRDefault="00923DA2" w:rsidP="00314144">
            <w:pPr>
              <w:pStyle w:val="SIUNITCODE"/>
              <w:rPr>
                <w:rFonts w:asciiTheme="minorHAnsi" w:hAnsiTheme="minorHAnsi" w:cstheme="minorHAnsi"/>
              </w:rPr>
            </w:pPr>
            <w:r>
              <w:t>AHC</w:t>
            </w:r>
            <w:r w:rsidR="000206ED">
              <w:t>BEK405</w:t>
            </w:r>
          </w:p>
        </w:tc>
        <w:tc>
          <w:tcPr>
            <w:tcW w:w="3522" w:type="pct"/>
            <w:shd w:val="clear" w:color="auto" w:fill="auto"/>
          </w:tcPr>
          <w:p w14:paraId="0DDB10EB" w14:textId="77777777" w:rsidR="00F1480E" w:rsidRPr="00314144" w:rsidRDefault="000206ED" w:rsidP="00314144">
            <w:pPr>
              <w:pStyle w:val="SIUnittitle"/>
            </w:pPr>
            <w:r w:rsidRPr="00314144">
              <w:t xml:space="preserve">Select and establish an apiary site </w:t>
            </w:r>
          </w:p>
        </w:tc>
      </w:tr>
      <w:tr w:rsidR="00F1480E" w:rsidRPr="00A55106" w14:paraId="391DD801" w14:textId="77777777" w:rsidTr="00CA2922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23F2EA93" w14:textId="05ED54DE" w:rsidR="00F1480E" w:rsidRPr="00A55106" w:rsidRDefault="00314144" w:rsidP="00314144">
            <w:pPr>
              <w:pStyle w:val="SIHeading2"/>
            </w:pPr>
            <w:r w:rsidRPr="00A55106">
              <w:t>Performance evidence</w:t>
            </w:r>
          </w:p>
        </w:tc>
      </w:tr>
      <w:tr w:rsidR="000206ED" w:rsidRPr="00067E1C" w14:paraId="729F828C" w14:textId="77777777" w:rsidTr="00CA2922">
        <w:tc>
          <w:tcPr>
            <w:tcW w:w="5000" w:type="pct"/>
            <w:gridSpan w:val="2"/>
            <w:shd w:val="clear" w:color="auto" w:fill="auto"/>
          </w:tcPr>
          <w:p w14:paraId="48F46698" w14:textId="7D38EAB8" w:rsidR="000206ED" w:rsidRPr="001217ED" w:rsidRDefault="00E14DB8" w:rsidP="000206ED">
            <w:pPr>
              <w:pStyle w:val="SIText"/>
            </w:pPr>
            <w:r>
              <w:t>An individual demonstrating competency must satisfy all of the elements and performance criteria in this unit.</w:t>
            </w:r>
          </w:p>
          <w:p w14:paraId="6310B2F4" w14:textId="77777777" w:rsidR="000206ED" w:rsidRPr="001217ED" w:rsidRDefault="000206ED" w:rsidP="000206ED">
            <w:pPr>
              <w:pStyle w:val="SIText"/>
            </w:pPr>
          </w:p>
          <w:p w14:paraId="12AE1D66" w14:textId="6EB7D7ED" w:rsidR="000206ED" w:rsidRPr="001217ED" w:rsidRDefault="008E713F" w:rsidP="000206ED">
            <w:pPr>
              <w:pStyle w:val="SIText"/>
            </w:pPr>
            <w:r>
              <w:t xml:space="preserve">There must be evidence that the individual has demonstrated </w:t>
            </w:r>
            <w:r w:rsidR="00A23833">
              <w:t xml:space="preserve">site selection and establishment of an apiary site including: </w:t>
            </w:r>
          </w:p>
          <w:p w14:paraId="7167C70E" w14:textId="7AF05961" w:rsidR="00A23833" w:rsidRDefault="00A23833" w:rsidP="00314144">
            <w:pPr>
              <w:pStyle w:val="SIBulletList1"/>
            </w:pPr>
            <w:r>
              <w:t xml:space="preserve">assessed honey production and </w:t>
            </w:r>
            <w:r w:rsidR="00362FD8">
              <w:t>apiary</w:t>
            </w:r>
            <w:r>
              <w:t xml:space="preserve"> requirements and identified suitable sites</w:t>
            </w:r>
          </w:p>
          <w:p w14:paraId="428DD9A0" w14:textId="461BBE96" w:rsidR="00A23833" w:rsidRDefault="00A23833" w:rsidP="00314144">
            <w:pPr>
              <w:pStyle w:val="SIBulletList1"/>
            </w:pPr>
            <w:r>
              <w:t xml:space="preserve">analysed site options and selected site according to </w:t>
            </w:r>
            <w:r w:rsidR="00362FD8">
              <w:t>production</w:t>
            </w:r>
            <w:r>
              <w:t xml:space="preserve"> criteria</w:t>
            </w:r>
          </w:p>
          <w:p w14:paraId="3CAA94F7" w14:textId="1F006B8C" w:rsidR="000206ED" w:rsidRPr="001217ED" w:rsidRDefault="000206ED" w:rsidP="00314144">
            <w:pPr>
              <w:pStyle w:val="SIBulletList1"/>
            </w:pPr>
            <w:r w:rsidRPr="001217ED">
              <w:t>determine</w:t>
            </w:r>
            <w:r w:rsidR="00A23833">
              <w:t>d</w:t>
            </w:r>
            <w:r w:rsidRPr="001217ED">
              <w:t xml:space="preserve"> apiary </w:t>
            </w:r>
            <w:r w:rsidR="00362FD8">
              <w:t xml:space="preserve">orientation and layout </w:t>
            </w:r>
            <w:r w:rsidRPr="001217ED">
              <w:t>to meet requirements</w:t>
            </w:r>
          </w:p>
          <w:p w14:paraId="616E0221" w14:textId="496572BD" w:rsidR="000206ED" w:rsidRPr="001217ED" w:rsidRDefault="00362FD8" w:rsidP="00314144">
            <w:pPr>
              <w:pStyle w:val="SIBulletList1"/>
            </w:pPr>
            <w:r>
              <w:t xml:space="preserve">identified and </w:t>
            </w:r>
            <w:r w:rsidRPr="001217ED">
              <w:t>asse</w:t>
            </w:r>
            <w:r>
              <w:t>ssed</w:t>
            </w:r>
            <w:r w:rsidR="000206ED" w:rsidRPr="001217ED">
              <w:t xml:space="preserve"> </w:t>
            </w:r>
            <w:r>
              <w:t>safety issues and established controls</w:t>
            </w:r>
          </w:p>
          <w:p w14:paraId="3C49B487" w14:textId="231C8492" w:rsidR="000206ED" w:rsidRPr="008155A5" w:rsidRDefault="00362FD8" w:rsidP="008E57C8">
            <w:pPr>
              <w:pStyle w:val="SIBulletList1"/>
            </w:pPr>
            <w:proofErr w:type="gramStart"/>
            <w:r>
              <w:t>moved</w:t>
            </w:r>
            <w:proofErr w:type="gramEnd"/>
            <w:r>
              <w:t xml:space="preserve"> and located</w:t>
            </w:r>
            <w:r w:rsidR="000206ED" w:rsidRPr="001217ED">
              <w:t xml:space="preserve"> beehives</w:t>
            </w:r>
            <w:r>
              <w:t xml:space="preserve"> in the apiary on the selected site</w:t>
            </w:r>
            <w:r w:rsidR="000206ED" w:rsidRPr="001217ED">
              <w:t>.</w:t>
            </w:r>
          </w:p>
        </w:tc>
      </w:tr>
    </w:tbl>
    <w:p w14:paraId="6C601717" w14:textId="77777777" w:rsidR="00F1480E" w:rsidRPr="00C97CCC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0D78721F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3D62AC4A" w14:textId="351A6F1E" w:rsidR="00F1480E" w:rsidRPr="00A55106" w:rsidRDefault="00314144" w:rsidP="00314144">
            <w:pPr>
              <w:pStyle w:val="SIHeading2"/>
            </w:pPr>
            <w:r w:rsidRPr="00A55106">
              <w:t>Knowledge evidence</w:t>
            </w:r>
          </w:p>
        </w:tc>
      </w:tr>
      <w:tr w:rsidR="000206ED" w:rsidRPr="00067E1C" w14:paraId="5ADF016E" w14:textId="77777777" w:rsidTr="00CA2922">
        <w:tc>
          <w:tcPr>
            <w:tcW w:w="5000" w:type="pct"/>
            <w:shd w:val="clear" w:color="auto" w:fill="auto"/>
          </w:tcPr>
          <w:p w14:paraId="60BEBD91" w14:textId="52942701" w:rsidR="000206ED" w:rsidRPr="001217ED" w:rsidRDefault="00A90C1C" w:rsidP="000206ED">
            <w:pPr>
              <w:pStyle w:val="SIText"/>
            </w:pPr>
            <w:r>
              <w:t>An individual must be able to demonstrate the knowledge required to perform the tasks outlined in the elements and performance criteria of this unit. This includes knowledge of:</w:t>
            </w:r>
          </w:p>
          <w:p w14:paraId="423EB3B4" w14:textId="0745A4B1" w:rsidR="00362FD8" w:rsidRDefault="00AE7A40" w:rsidP="00314144">
            <w:pPr>
              <w:pStyle w:val="SIBulletList1"/>
            </w:pPr>
            <w:r>
              <w:t>p</w:t>
            </w:r>
            <w:r w:rsidR="00362FD8">
              <w:t>rinciples and practices of apiary site selection including:</w:t>
            </w:r>
          </w:p>
          <w:p w14:paraId="0E5D3BBD" w14:textId="36124AE4" w:rsidR="00362FD8" w:rsidRDefault="00362FD8" w:rsidP="008E57C8">
            <w:pPr>
              <w:pStyle w:val="SIBulletList2"/>
            </w:pPr>
            <w:r w:rsidRPr="000D4B9E">
              <w:t>relevant planning and land use regulations</w:t>
            </w:r>
            <w:r w:rsidR="00DC1A48">
              <w:t xml:space="preserve"> and permissions</w:t>
            </w:r>
          </w:p>
          <w:p w14:paraId="29C98D90" w14:textId="77777777" w:rsidR="00362FD8" w:rsidRDefault="00362FD8" w:rsidP="008E57C8">
            <w:pPr>
              <w:pStyle w:val="SIBulletList2"/>
            </w:pPr>
            <w:r w:rsidRPr="000D4B9E">
              <w:t>proximity to flora, water, general public, animals, gates, stockyards and movement of the sun</w:t>
            </w:r>
          </w:p>
          <w:p w14:paraId="3448A73A" w14:textId="77777777" w:rsidR="00362FD8" w:rsidRDefault="00362FD8" w:rsidP="008E57C8">
            <w:pPr>
              <w:pStyle w:val="SIBulletList2"/>
            </w:pPr>
            <w:r w:rsidRPr="000D4B9E">
              <w:t>accessibility of the site</w:t>
            </w:r>
          </w:p>
          <w:p w14:paraId="624434B5" w14:textId="77777777" w:rsidR="00362FD8" w:rsidRDefault="00362FD8" w:rsidP="008E57C8">
            <w:pPr>
              <w:pStyle w:val="SIBulletList2"/>
            </w:pPr>
            <w:r w:rsidRPr="000D4B9E">
              <w:t>nearby land use</w:t>
            </w:r>
          </w:p>
          <w:p w14:paraId="6DA6FF62" w14:textId="77777777" w:rsidR="00362FD8" w:rsidRDefault="00362FD8" w:rsidP="008E57C8">
            <w:pPr>
              <w:pStyle w:val="SIBulletList2"/>
            </w:pPr>
            <w:r w:rsidRPr="000D4B9E">
              <w:t xml:space="preserve">protection from extreme environmental conditions </w:t>
            </w:r>
          </w:p>
          <w:p w14:paraId="107B4742" w14:textId="18168C6A" w:rsidR="000206ED" w:rsidRPr="001217ED" w:rsidRDefault="000206ED" w:rsidP="00314144">
            <w:pPr>
              <w:pStyle w:val="SIBulletList1"/>
            </w:pPr>
            <w:r w:rsidRPr="001217ED">
              <w:t>nutritional and other requirements of a bee colon</w:t>
            </w:r>
            <w:r w:rsidR="00362FD8">
              <w:t>ies</w:t>
            </w:r>
          </w:p>
          <w:p w14:paraId="646971D0" w14:textId="34157AE7" w:rsidR="000206ED" w:rsidRPr="001217ED" w:rsidRDefault="000206ED" w:rsidP="00314144">
            <w:pPr>
              <w:pStyle w:val="SIBulletList1"/>
            </w:pPr>
            <w:r w:rsidRPr="001217ED">
              <w:t xml:space="preserve">sources of information </w:t>
            </w:r>
            <w:r w:rsidR="00362FD8">
              <w:t>for selecting</w:t>
            </w:r>
            <w:r w:rsidR="00362FD8" w:rsidRPr="001217ED">
              <w:t xml:space="preserve"> </w:t>
            </w:r>
            <w:r w:rsidRPr="001217ED">
              <w:t>potential sites</w:t>
            </w:r>
          </w:p>
          <w:p w14:paraId="62F7F849" w14:textId="77777777" w:rsidR="00DC1A48" w:rsidRDefault="00362FD8" w:rsidP="00314144">
            <w:pPr>
              <w:pStyle w:val="SIBulletList1"/>
            </w:pPr>
            <w:r>
              <w:t xml:space="preserve">hazards and risks associated with establishing apiaries including </w:t>
            </w:r>
            <w:r w:rsidR="000206ED" w:rsidRPr="001217ED">
              <w:t>personal protective equipment (PPE)</w:t>
            </w:r>
          </w:p>
          <w:p w14:paraId="5DE842F5" w14:textId="499150B9" w:rsidR="00617E99" w:rsidRDefault="000206ED" w:rsidP="00314144">
            <w:pPr>
              <w:pStyle w:val="SIBulletList1"/>
            </w:pPr>
            <w:r w:rsidRPr="001217ED">
              <w:t>tools and equipment for handling bees and beehives</w:t>
            </w:r>
            <w:r w:rsidR="00DC1A48">
              <w:t xml:space="preserve"> in an apiary</w:t>
            </w:r>
          </w:p>
          <w:p w14:paraId="045E236D" w14:textId="08E0E486" w:rsidR="00362FD8" w:rsidRDefault="00DC1A48" w:rsidP="00362FD8">
            <w:pPr>
              <w:pStyle w:val="SIBulletList1"/>
            </w:pPr>
            <w:r>
              <w:t xml:space="preserve">types of </w:t>
            </w:r>
            <w:r w:rsidR="00362FD8" w:rsidRPr="001217ED">
              <w:t xml:space="preserve">flora for </w:t>
            </w:r>
            <w:r>
              <w:t xml:space="preserve">the production of </w:t>
            </w:r>
            <w:r w:rsidR="00362FD8" w:rsidRPr="001217ED">
              <w:t>pol</w:t>
            </w:r>
            <w:r>
              <w:t>len and nectar flow</w:t>
            </w:r>
          </w:p>
          <w:p w14:paraId="3A831A49" w14:textId="77777777" w:rsidR="00DC1A48" w:rsidRDefault="00DC1A48" w:rsidP="00314144">
            <w:pPr>
              <w:pStyle w:val="SIBulletList1"/>
            </w:pPr>
            <w:r>
              <w:t>apiary records and recording systems</w:t>
            </w:r>
          </w:p>
          <w:p w14:paraId="0131498B" w14:textId="673149E5" w:rsidR="000206ED" w:rsidRPr="002B7233" w:rsidRDefault="00DC1A48" w:rsidP="008E57C8">
            <w:pPr>
              <w:pStyle w:val="SIBulletList1"/>
            </w:pPr>
            <w:proofErr w:type="gramStart"/>
            <w:r>
              <w:t>relevant</w:t>
            </w:r>
            <w:proofErr w:type="gramEnd"/>
            <w:r>
              <w:t xml:space="preserve"> </w:t>
            </w:r>
            <w:r w:rsidR="00127599">
              <w:t xml:space="preserve">bee keeping </w:t>
            </w:r>
            <w:r>
              <w:t>codes of practice</w:t>
            </w:r>
            <w:r w:rsidR="000206ED" w:rsidRPr="001217ED">
              <w:t>.</w:t>
            </w:r>
          </w:p>
        </w:tc>
      </w:tr>
    </w:tbl>
    <w:p w14:paraId="3846D20C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41B59173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0FF4E9AF" w14:textId="683B19FF" w:rsidR="00F1480E" w:rsidRPr="00A55106" w:rsidRDefault="00314144" w:rsidP="00314144">
            <w:pPr>
              <w:pStyle w:val="SIHeading2"/>
            </w:pPr>
            <w:r w:rsidRPr="00A55106">
              <w:t>Assessment conditions</w:t>
            </w:r>
          </w:p>
        </w:tc>
      </w:tr>
      <w:tr w:rsidR="00F1480E" w:rsidRPr="00A55106" w14:paraId="40B782F5" w14:textId="77777777" w:rsidTr="00CA2922">
        <w:tc>
          <w:tcPr>
            <w:tcW w:w="5000" w:type="pct"/>
            <w:shd w:val="clear" w:color="auto" w:fill="auto"/>
          </w:tcPr>
          <w:p w14:paraId="65796FDB" w14:textId="77777777" w:rsidR="00F57648" w:rsidRDefault="00F57648" w:rsidP="00F57648">
            <w:pPr>
              <w:pStyle w:val="SIText"/>
            </w:pPr>
            <w:r>
              <w:t xml:space="preserve">Assessment of skills must take place under the following conditions: </w:t>
            </w:r>
          </w:p>
          <w:p w14:paraId="7EC50284" w14:textId="66D29DA6" w:rsidR="00F57648" w:rsidRDefault="00F57648" w:rsidP="008E57C8">
            <w:pPr>
              <w:pStyle w:val="SIBulletList1"/>
              <w:numPr>
                <w:ilvl w:val="0"/>
                <w:numId w:val="4"/>
              </w:numPr>
              <w:tabs>
                <w:tab w:val="num" w:pos="360"/>
              </w:tabs>
              <w:ind w:left="357" w:hanging="357"/>
            </w:pPr>
            <w:r>
              <w:t>physical conditions:</w:t>
            </w:r>
          </w:p>
          <w:p w14:paraId="66FE799D" w14:textId="7C28ACEC" w:rsidR="00F57648" w:rsidRPr="008E57C8" w:rsidRDefault="00F57648" w:rsidP="008E57C8">
            <w:pPr>
              <w:pStyle w:val="SIBulletList2"/>
              <w:numPr>
                <w:ilvl w:val="0"/>
                <w:numId w:val="5"/>
              </w:numPr>
              <w:tabs>
                <w:tab w:val="num" w:pos="720"/>
              </w:tabs>
              <w:ind w:left="714" w:hanging="357"/>
              <w:rPr>
                <w:rFonts w:eastAsia="Calibri"/>
              </w:rPr>
            </w:pPr>
            <w:r>
              <w:t xml:space="preserve">skills must be demonstrated </w:t>
            </w:r>
            <w:r w:rsidR="00127599">
              <w:t xml:space="preserve">with </w:t>
            </w:r>
            <w:r>
              <w:t>a</w:t>
            </w:r>
            <w:r w:rsidR="00127599">
              <w:t xml:space="preserve">n active apiary </w:t>
            </w:r>
            <w:r>
              <w:t>or an environment that accurately represents workplace conditions</w:t>
            </w:r>
          </w:p>
          <w:p w14:paraId="4B8C5905" w14:textId="77777777" w:rsidR="00F57648" w:rsidRDefault="00F57648" w:rsidP="008E57C8">
            <w:pPr>
              <w:pStyle w:val="SIBulletList1"/>
              <w:numPr>
                <w:ilvl w:val="0"/>
                <w:numId w:val="4"/>
              </w:numPr>
              <w:tabs>
                <w:tab w:val="num" w:pos="360"/>
              </w:tabs>
              <w:ind w:left="357" w:hanging="357"/>
            </w:pPr>
            <w:r>
              <w:t>resources, equipment and materials:</w:t>
            </w:r>
          </w:p>
          <w:p w14:paraId="623FFE9D" w14:textId="0247893F" w:rsidR="00F57648" w:rsidRDefault="00127599" w:rsidP="008E57C8">
            <w:pPr>
              <w:pStyle w:val="SIBulletList2"/>
              <w:numPr>
                <w:ilvl w:val="0"/>
                <w:numId w:val="5"/>
              </w:numPr>
              <w:tabs>
                <w:tab w:val="num" w:pos="720"/>
              </w:tabs>
              <w:ind w:left="714" w:hanging="357"/>
              <w:rPr>
                <w:rFonts w:eastAsia="Calibri"/>
              </w:rPr>
            </w:pPr>
            <w:r>
              <w:rPr>
                <w:rFonts w:eastAsia="Calibri"/>
              </w:rPr>
              <w:t>use of live bees in hives</w:t>
            </w:r>
          </w:p>
          <w:p w14:paraId="4C17B928" w14:textId="5E66CDE1" w:rsidR="00F57648" w:rsidRDefault="00F57648" w:rsidP="008E57C8">
            <w:pPr>
              <w:pStyle w:val="SIBulletList2"/>
              <w:numPr>
                <w:ilvl w:val="0"/>
                <w:numId w:val="5"/>
              </w:numPr>
              <w:tabs>
                <w:tab w:val="num" w:pos="720"/>
              </w:tabs>
              <w:ind w:left="714" w:hanging="357"/>
              <w:rPr>
                <w:rFonts w:eastAsia="Calibri"/>
              </w:rPr>
            </w:pPr>
            <w:r>
              <w:t xml:space="preserve">use of </w:t>
            </w:r>
            <w:r w:rsidR="00127599">
              <w:t xml:space="preserve">hive and apiary </w:t>
            </w:r>
            <w:r>
              <w:t>tools</w:t>
            </w:r>
          </w:p>
          <w:p w14:paraId="4527117E" w14:textId="5DC8A8BC" w:rsidR="00F57648" w:rsidRPr="008E57C8" w:rsidRDefault="00F57648" w:rsidP="008E57C8">
            <w:pPr>
              <w:pStyle w:val="SIBulletList2"/>
              <w:numPr>
                <w:ilvl w:val="0"/>
                <w:numId w:val="5"/>
              </w:numPr>
              <w:tabs>
                <w:tab w:val="num" w:pos="720"/>
              </w:tabs>
              <w:ind w:left="714" w:hanging="357"/>
              <w:rPr>
                <w:rFonts w:eastAsia="Calibri"/>
              </w:rPr>
            </w:pPr>
            <w:r>
              <w:t>use of specific items of personal protective equipment</w:t>
            </w:r>
          </w:p>
          <w:p w14:paraId="06D6E013" w14:textId="77777777" w:rsidR="00F57648" w:rsidRDefault="00F57648" w:rsidP="008E57C8">
            <w:pPr>
              <w:pStyle w:val="SIBulletList1"/>
              <w:numPr>
                <w:ilvl w:val="0"/>
                <w:numId w:val="4"/>
              </w:numPr>
              <w:tabs>
                <w:tab w:val="num" w:pos="360"/>
              </w:tabs>
              <w:ind w:left="357" w:hanging="357"/>
              <w:rPr>
                <w:rFonts w:eastAsia="Calibri"/>
              </w:rPr>
            </w:pPr>
            <w:r>
              <w:rPr>
                <w:rFonts w:eastAsia="Calibri"/>
              </w:rPr>
              <w:t>specifications:</w:t>
            </w:r>
          </w:p>
          <w:p w14:paraId="185B7474" w14:textId="564C0C10" w:rsidR="00127599" w:rsidRDefault="00F57648" w:rsidP="008E57C8">
            <w:pPr>
              <w:pStyle w:val="SIBulletList2"/>
              <w:numPr>
                <w:ilvl w:val="0"/>
                <w:numId w:val="5"/>
              </w:numPr>
              <w:tabs>
                <w:tab w:val="num" w:pos="720"/>
              </w:tabs>
              <w:ind w:left="714" w:hanging="357"/>
              <w:rPr>
                <w:rFonts w:eastAsia="Calibri"/>
              </w:rPr>
            </w:pPr>
            <w:r w:rsidRPr="008E57C8">
              <w:rPr>
                <w:rFonts w:eastAsia="Calibri"/>
              </w:rPr>
              <w:t>use of specific workplace documents such as, procedures</w:t>
            </w:r>
            <w:r w:rsidR="00127599" w:rsidRPr="008E57C8">
              <w:rPr>
                <w:rFonts w:eastAsia="Calibri"/>
              </w:rPr>
              <w:t xml:space="preserve"> and </w:t>
            </w:r>
            <w:r w:rsidRPr="008E57C8">
              <w:rPr>
                <w:rFonts w:eastAsia="Calibri"/>
              </w:rPr>
              <w:t>processes</w:t>
            </w:r>
          </w:p>
          <w:p w14:paraId="53E259AE" w14:textId="5E24E158" w:rsidR="00F57648" w:rsidRDefault="00F57648" w:rsidP="008E57C8">
            <w:pPr>
              <w:pStyle w:val="SIBulletList2"/>
              <w:numPr>
                <w:ilvl w:val="0"/>
                <w:numId w:val="5"/>
              </w:numPr>
              <w:tabs>
                <w:tab w:val="num" w:pos="720"/>
              </w:tabs>
              <w:ind w:left="714" w:hanging="357"/>
              <w:rPr>
                <w:rFonts w:eastAsia="Calibri"/>
              </w:rPr>
            </w:pPr>
            <w:r>
              <w:rPr>
                <w:rFonts w:eastAsia="Calibri"/>
              </w:rPr>
              <w:t>use of workplace specifications</w:t>
            </w:r>
            <w:r w:rsidR="00127599">
              <w:rPr>
                <w:rFonts w:eastAsia="Calibri"/>
              </w:rPr>
              <w:t xml:space="preserve"> for honey production</w:t>
            </w:r>
          </w:p>
          <w:p w14:paraId="2D97390F" w14:textId="47E5E06F" w:rsidR="00F57648" w:rsidRDefault="00F57648" w:rsidP="008E57C8">
            <w:pPr>
              <w:pStyle w:val="SIBulletList2"/>
              <w:numPr>
                <w:ilvl w:val="0"/>
                <w:numId w:val="5"/>
              </w:numPr>
              <w:tabs>
                <w:tab w:val="num" w:pos="720"/>
              </w:tabs>
              <w:ind w:left="714" w:hanging="357"/>
              <w:rPr>
                <w:rFonts w:eastAsia="Calibri"/>
              </w:rPr>
            </w:pPr>
            <w:r>
              <w:rPr>
                <w:rFonts w:eastAsia="Calibri"/>
              </w:rPr>
              <w:t>access to specific legislation/codes of practice]</w:t>
            </w:r>
          </w:p>
          <w:p w14:paraId="1D74CDEB" w14:textId="1E86EF03" w:rsidR="00F57648" w:rsidRDefault="00F57648" w:rsidP="008E57C8">
            <w:pPr>
              <w:pStyle w:val="SIBulletList1"/>
              <w:numPr>
                <w:ilvl w:val="0"/>
                <w:numId w:val="4"/>
              </w:numPr>
              <w:tabs>
                <w:tab w:val="num" w:pos="360"/>
              </w:tabs>
              <w:ind w:left="357" w:hanging="357"/>
            </w:pPr>
            <w:r>
              <w:t>relationships:</w:t>
            </w:r>
          </w:p>
          <w:p w14:paraId="250C5F34" w14:textId="136468A6" w:rsidR="00F57648" w:rsidRDefault="00F57648" w:rsidP="008E57C8">
            <w:pPr>
              <w:pStyle w:val="SIBulletList2"/>
              <w:numPr>
                <w:ilvl w:val="0"/>
                <w:numId w:val="5"/>
              </w:numPr>
              <w:tabs>
                <w:tab w:val="num" w:pos="720"/>
              </w:tabs>
              <w:ind w:left="714" w:hanging="357"/>
            </w:pPr>
            <w:r>
              <w:t xml:space="preserve">real </w:t>
            </w:r>
            <w:r w:rsidR="002C0287">
              <w:t>landowner</w:t>
            </w:r>
            <w:r>
              <w:t xml:space="preserve"> or realistic scenarios or role plays</w:t>
            </w:r>
            <w:r w:rsidR="002C0287">
              <w:t xml:space="preserve"> for seeking permissions</w:t>
            </w:r>
          </w:p>
          <w:p w14:paraId="191F8209" w14:textId="77777777" w:rsidR="00F57648" w:rsidRDefault="00F57648" w:rsidP="008E57C8">
            <w:pPr>
              <w:pStyle w:val="SIBulletList1"/>
              <w:numPr>
                <w:ilvl w:val="0"/>
                <w:numId w:val="4"/>
              </w:numPr>
              <w:tabs>
                <w:tab w:val="num" w:pos="360"/>
              </w:tabs>
              <w:ind w:left="357" w:hanging="357"/>
            </w:pPr>
            <w:r>
              <w:t>timeframes:</w:t>
            </w:r>
          </w:p>
          <w:p w14:paraId="0055D35D" w14:textId="46D5987F" w:rsidR="00F57648" w:rsidRDefault="00F57648" w:rsidP="008E57C8">
            <w:pPr>
              <w:pStyle w:val="SIBulletList2"/>
            </w:pPr>
            <w:proofErr w:type="gramStart"/>
            <w:r>
              <w:t>according</w:t>
            </w:r>
            <w:proofErr w:type="gramEnd"/>
            <w:r>
              <w:t xml:space="preserve"> to </w:t>
            </w:r>
            <w:r w:rsidR="002C0287">
              <w:t>seasonal</w:t>
            </w:r>
            <w:r>
              <w:t xml:space="preserve"> </w:t>
            </w:r>
            <w:r w:rsidR="002C0287">
              <w:t>variations.</w:t>
            </w:r>
          </w:p>
          <w:p w14:paraId="6D99CF6D" w14:textId="79D9A310" w:rsidR="00F1480E" w:rsidRPr="001D37DE" w:rsidRDefault="00D365C8" w:rsidP="00923DA2">
            <w:pPr>
              <w:pStyle w:val="SIText"/>
            </w:pPr>
            <w:r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5B27BC4E" w14:textId="77777777" w:rsidR="00F1480E" w:rsidRDefault="00F1480E" w:rsidP="00F1480E">
      <w:pPr>
        <w:pStyle w:val="SIText"/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8"/>
        <w:gridCol w:w="7082"/>
      </w:tblGrid>
      <w:tr w:rsidR="00B36A25" w:rsidRPr="00A55106" w14:paraId="04A02A7C" w14:textId="77777777" w:rsidTr="00B36A25">
        <w:tc>
          <w:tcPr>
            <w:tcW w:w="1323" w:type="pct"/>
            <w:shd w:val="clear" w:color="auto" w:fill="auto"/>
          </w:tcPr>
          <w:p w14:paraId="1E6FEB3B" w14:textId="0B0AC716" w:rsidR="00B36A25" w:rsidRPr="00A55106" w:rsidRDefault="00314144" w:rsidP="00314144">
            <w:pPr>
              <w:pStyle w:val="SIHeading2"/>
            </w:pPr>
            <w:r w:rsidRPr="00A55106">
              <w:t>Links</w:t>
            </w:r>
          </w:p>
        </w:tc>
        <w:tc>
          <w:tcPr>
            <w:tcW w:w="3677" w:type="pct"/>
          </w:tcPr>
          <w:p w14:paraId="46A009AE" w14:textId="77777777" w:rsidR="00B36A25" w:rsidRPr="00314144" w:rsidRDefault="003A1E82" w:rsidP="00314144">
            <w:pPr>
              <w:pStyle w:val="SIText"/>
            </w:pPr>
            <w:r w:rsidRPr="00314144">
              <w:t xml:space="preserve">Companion Volumes, including Implementation Guides, are available at </w:t>
            </w:r>
            <w:proofErr w:type="spellStart"/>
            <w:r w:rsidRPr="00314144">
              <w:t>VETNet</w:t>
            </w:r>
            <w:proofErr w:type="spellEnd"/>
            <w:r w:rsidRPr="00314144">
              <w:t xml:space="preserve">: </w:t>
            </w:r>
            <w:r w:rsidR="00B36A25" w:rsidRPr="00314144">
              <w:t>https://vetnet.education.gov.au/Pages/TrainingDocs.aspx?q=c6399549-9c62-4a5e-bf1a-524b2322cf72</w:t>
            </w:r>
          </w:p>
        </w:tc>
      </w:tr>
    </w:tbl>
    <w:p w14:paraId="0F8A9B76" w14:textId="77777777" w:rsidR="00F1480E" w:rsidRDefault="00F1480E" w:rsidP="00F1480E">
      <w:pPr>
        <w:pStyle w:val="SIText"/>
      </w:pPr>
    </w:p>
    <w:sectPr w:rsidR="00F1480E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Ron Barrow" w:date="2017-10-22T15:49:00Z" w:initials="RB">
    <w:p w14:paraId="053AE046" w14:textId="1BEE3932" w:rsidR="003349B5" w:rsidRDefault="003349B5">
      <w:pPr>
        <w:pStyle w:val="CommentText"/>
      </w:pPr>
      <w:r>
        <w:rPr>
          <w:rStyle w:val="CommentReference"/>
        </w:rPr>
        <w:annotationRef/>
      </w:r>
      <w:r w:rsidR="00C377CA">
        <w:t>Industry d</w:t>
      </w:r>
      <w:r>
        <w:t xml:space="preserve">iscussion </w:t>
      </w:r>
      <w:r w:rsidR="00C377CA">
        <w:t>did suggest this may be an AQF L</w:t>
      </w:r>
      <w:r>
        <w:t xml:space="preserve">evel 3. </w:t>
      </w:r>
    </w:p>
    <w:p w14:paraId="16A94235" w14:textId="77777777" w:rsidR="003349B5" w:rsidRDefault="003349B5">
      <w:pPr>
        <w:pStyle w:val="CommentText"/>
      </w:pPr>
    </w:p>
    <w:p w14:paraId="2244A8D8" w14:textId="44613D4E" w:rsidR="003349B5" w:rsidRDefault="003349B5">
      <w:pPr>
        <w:pStyle w:val="CommentText"/>
      </w:pPr>
      <w:r>
        <w:t xml:space="preserve">Unit content seems to support the level 4 (Selection of the site is complex). Will leave as </w:t>
      </w:r>
      <w:r w:rsidR="002822A9">
        <w:t>Level 4 subject to industry confirmation</w:t>
      </w:r>
      <w:r>
        <w:t>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244A8D8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E4FC80" w14:textId="77777777" w:rsidR="00293287" w:rsidRDefault="00293287" w:rsidP="00BF3F0A">
      <w:r>
        <w:separator/>
      </w:r>
    </w:p>
    <w:p w14:paraId="03B7BE01" w14:textId="77777777" w:rsidR="00293287" w:rsidRDefault="00293287"/>
  </w:endnote>
  <w:endnote w:type="continuationSeparator" w:id="0">
    <w:p w14:paraId="2A561B43" w14:textId="77777777" w:rsidR="00293287" w:rsidRDefault="00293287" w:rsidP="00BF3F0A">
      <w:r>
        <w:continuationSeparator/>
      </w:r>
    </w:p>
    <w:p w14:paraId="4460B3EE" w14:textId="77777777" w:rsidR="00293287" w:rsidRDefault="002932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8721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1C54E6" w14:textId="77777777" w:rsidR="00D810DE" w:rsidRDefault="00D810DE" w:rsidP="006A2B68">
        <w:pPr>
          <w:pStyle w:val="SIText"/>
        </w:pPr>
        <w:r>
          <w:t>Skills Im</w:t>
        </w:r>
        <w:r w:rsidR="00151D93">
          <w:t>pact Unit of Competency Template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A246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FF1CD87" w14:textId="77777777" w:rsidR="00D73592" w:rsidRDefault="00D7359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14E886" w14:textId="77777777" w:rsidR="00293287" w:rsidRDefault="00293287" w:rsidP="00BF3F0A">
      <w:r>
        <w:separator/>
      </w:r>
    </w:p>
    <w:p w14:paraId="56294787" w14:textId="77777777" w:rsidR="00293287" w:rsidRDefault="00293287"/>
  </w:footnote>
  <w:footnote w:type="continuationSeparator" w:id="0">
    <w:p w14:paraId="78213138" w14:textId="77777777" w:rsidR="00293287" w:rsidRDefault="00293287" w:rsidP="00BF3F0A">
      <w:r>
        <w:continuationSeparator/>
      </w:r>
    </w:p>
    <w:p w14:paraId="2C6A2602" w14:textId="77777777" w:rsidR="00293287" w:rsidRDefault="0029328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F08800" w14:textId="14B0A686" w:rsidR="00B7420C" w:rsidRDefault="00B7420C" w:rsidP="00B7420C">
    <w:pPr>
      <w:pStyle w:val="SIText"/>
    </w:pPr>
    <w:r>
      <w:t>AHCBEK405 Select and establish an apiary site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>
    <w:nsid w:val="28A15830"/>
    <w:multiLevelType w:val="multilevel"/>
    <w:tmpl w:val="E1F87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3755AB"/>
    <w:multiLevelType w:val="singleLevel"/>
    <w:tmpl w:val="40964F6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16"/>
      </w:rPr>
    </w:lvl>
  </w:abstractNum>
  <w:abstractNum w:abstractNumId="12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3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13"/>
  </w:num>
  <w:num w:numId="5">
    <w:abstractNumId w:val="12"/>
  </w:num>
  <w:num w:numId="6">
    <w:abstractNumId w:val="7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6"/>
  </w:num>
  <w:num w:numId="10">
    <w:abstractNumId w:val="3"/>
  </w:num>
  <w:num w:numId="11">
    <w:abstractNumId w:val="15"/>
  </w:num>
  <w:num w:numId="12">
    <w:abstractNumId w:val="1"/>
  </w:num>
  <w:num w:numId="13">
    <w:abstractNumId w:val="8"/>
  </w:num>
  <w:num w:numId="14">
    <w:abstractNumId w:val="2"/>
  </w:num>
  <w:num w:numId="15">
    <w:abstractNumId w:val="0"/>
  </w:num>
  <w:num w:numId="16">
    <w:abstractNumId w:val="14"/>
  </w:num>
  <w:num w:numId="17">
    <w:abstractNumId w:val="10"/>
  </w:num>
  <w:num w:numId="18">
    <w:abstractNumId w:val="16"/>
  </w:num>
  <w:num w:numId="19">
    <w:abstractNumId w:val="4"/>
  </w:num>
  <w:num w:numId="20">
    <w:abstractNumId w:val="5"/>
  </w:num>
  <w:num w:numId="21">
    <w:abstractNumId w:val="17"/>
  </w:num>
  <w:numIdMacAtCleanup w:val="5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on Barrow">
    <w15:presenceInfo w15:providerId="None" w15:userId="Ron Barrow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linkStyles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ADB"/>
    <w:rsid w:val="000014B9"/>
    <w:rsid w:val="00007AA5"/>
    <w:rsid w:val="0001108F"/>
    <w:rsid w:val="000115E2"/>
    <w:rsid w:val="0001222D"/>
    <w:rsid w:val="0001296A"/>
    <w:rsid w:val="00016803"/>
    <w:rsid w:val="000206ED"/>
    <w:rsid w:val="00023992"/>
    <w:rsid w:val="00036AAB"/>
    <w:rsid w:val="00070B3E"/>
    <w:rsid w:val="00071F95"/>
    <w:rsid w:val="000737BB"/>
    <w:rsid w:val="00074E47"/>
    <w:rsid w:val="00090303"/>
    <w:rsid w:val="000A5441"/>
    <w:rsid w:val="000A62E9"/>
    <w:rsid w:val="000E2C86"/>
    <w:rsid w:val="000F29F2"/>
    <w:rsid w:val="00101659"/>
    <w:rsid w:val="001078BF"/>
    <w:rsid w:val="00127599"/>
    <w:rsid w:val="00133957"/>
    <w:rsid w:val="001372F6"/>
    <w:rsid w:val="00144385"/>
    <w:rsid w:val="00151D93"/>
    <w:rsid w:val="00156EF3"/>
    <w:rsid w:val="00162287"/>
    <w:rsid w:val="00175A84"/>
    <w:rsid w:val="00176E4F"/>
    <w:rsid w:val="0018343C"/>
    <w:rsid w:val="0018546B"/>
    <w:rsid w:val="001A6A3E"/>
    <w:rsid w:val="001A7B6D"/>
    <w:rsid w:val="001B34D5"/>
    <w:rsid w:val="001B513A"/>
    <w:rsid w:val="001C0A75"/>
    <w:rsid w:val="001C7CAC"/>
    <w:rsid w:val="001D37DE"/>
    <w:rsid w:val="001E16BC"/>
    <w:rsid w:val="001E595D"/>
    <w:rsid w:val="001F2BA5"/>
    <w:rsid w:val="001F308D"/>
    <w:rsid w:val="00201A7C"/>
    <w:rsid w:val="00213E79"/>
    <w:rsid w:val="0021414D"/>
    <w:rsid w:val="00223124"/>
    <w:rsid w:val="00234444"/>
    <w:rsid w:val="00242293"/>
    <w:rsid w:val="00244EA7"/>
    <w:rsid w:val="00262FC3"/>
    <w:rsid w:val="002750F0"/>
    <w:rsid w:val="00276DB8"/>
    <w:rsid w:val="002822A9"/>
    <w:rsid w:val="00282664"/>
    <w:rsid w:val="00285FB8"/>
    <w:rsid w:val="00293287"/>
    <w:rsid w:val="002A4CD3"/>
    <w:rsid w:val="002C0287"/>
    <w:rsid w:val="002C090F"/>
    <w:rsid w:val="002D0C8B"/>
    <w:rsid w:val="002E193E"/>
    <w:rsid w:val="00314144"/>
    <w:rsid w:val="003349B5"/>
    <w:rsid w:val="00350BB1"/>
    <w:rsid w:val="00362FD8"/>
    <w:rsid w:val="0037067D"/>
    <w:rsid w:val="0038735B"/>
    <w:rsid w:val="003916D1"/>
    <w:rsid w:val="003A1E82"/>
    <w:rsid w:val="003A21F0"/>
    <w:rsid w:val="003A58BA"/>
    <w:rsid w:val="003A5AE7"/>
    <w:rsid w:val="003A7221"/>
    <w:rsid w:val="003C13AE"/>
    <w:rsid w:val="003D2E73"/>
    <w:rsid w:val="003E7BBE"/>
    <w:rsid w:val="004127E3"/>
    <w:rsid w:val="0043212E"/>
    <w:rsid w:val="00434366"/>
    <w:rsid w:val="00444423"/>
    <w:rsid w:val="004527A5"/>
    <w:rsid w:val="00452F3E"/>
    <w:rsid w:val="004640AE"/>
    <w:rsid w:val="00472564"/>
    <w:rsid w:val="00475172"/>
    <w:rsid w:val="004758B0"/>
    <w:rsid w:val="004832D2"/>
    <w:rsid w:val="00485559"/>
    <w:rsid w:val="004A142B"/>
    <w:rsid w:val="004A44E8"/>
    <w:rsid w:val="004B29B7"/>
    <w:rsid w:val="004C2244"/>
    <w:rsid w:val="004C659B"/>
    <w:rsid w:val="004C79A1"/>
    <w:rsid w:val="004D0D5F"/>
    <w:rsid w:val="004D1569"/>
    <w:rsid w:val="004D44B1"/>
    <w:rsid w:val="004E0460"/>
    <w:rsid w:val="004E1579"/>
    <w:rsid w:val="004E5FAE"/>
    <w:rsid w:val="004E7094"/>
    <w:rsid w:val="004F5DC7"/>
    <w:rsid w:val="004F78DA"/>
    <w:rsid w:val="0050436F"/>
    <w:rsid w:val="00515FEB"/>
    <w:rsid w:val="00517815"/>
    <w:rsid w:val="005248C1"/>
    <w:rsid w:val="00526134"/>
    <w:rsid w:val="005427C8"/>
    <w:rsid w:val="005446D1"/>
    <w:rsid w:val="00557369"/>
    <w:rsid w:val="005708EB"/>
    <w:rsid w:val="0057125E"/>
    <w:rsid w:val="00582164"/>
    <w:rsid w:val="00583902"/>
    <w:rsid w:val="005979BC"/>
    <w:rsid w:val="005A3AA5"/>
    <w:rsid w:val="005A6C9C"/>
    <w:rsid w:val="005A74DC"/>
    <w:rsid w:val="005B5146"/>
    <w:rsid w:val="005C657A"/>
    <w:rsid w:val="005F33CC"/>
    <w:rsid w:val="006121D4"/>
    <w:rsid w:val="00613B49"/>
    <w:rsid w:val="00617DEA"/>
    <w:rsid w:val="00617E99"/>
    <w:rsid w:val="00620E8E"/>
    <w:rsid w:val="006246F4"/>
    <w:rsid w:val="00630AE3"/>
    <w:rsid w:val="00633CFE"/>
    <w:rsid w:val="006452B8"/>
    <w:rsid w:val="00652E62"/>
    <w:rsid w:val="00687AD6"/>
    <w:rsid w:val="00690C44"/>
    <w:rsid w:val="006969D9"/>
    <w:rsid w:val="006A246F"/>
    <w:rsid w:val="006A2B68"/>
    <w:rsid w:val="006B3478"/>
    <w:rsid w:val="006C2F32"/>
    <w:rsid w:val="006D4448"/>
    <w:rsid w:val="006E2C4D"/>
    <w:rsid w:val="00701CC0"/>
    <w:rsid w:val="00705EEC"/>
    <w:rsid w:val="00707741"/>
    <w:rsid w:val="00722769"/>
    <w:rsid w:val="00727901"/>
    <w:rsid w:val="0073075B"/>
    <w:rsid w:val="007341FF"/>
    <w:rsid w:val="007404E9"/>
    <w:rsid w:val="007410E5"/>
    <w:rsid w:val="0074285D"/>
    <w:rsid w:val="007444CF"/>
    <w:rsid w:val="00754CB3"/>
    <w:rsid w:val="00781D77"/>
    <w:rsid w:val="007860B7"/>
    <w:rsid w:val="00786DC8"/>
    <w:rsid w:val="0079126C"/>
    <w:rsid w:val="007B63CF"/>
    <w:rsid w:val="007D2DB1"/>
    <w:rsid w:val="007D5A78"/>
    <w:rsid w:val="007E7294"/>
    <w:rsid w:val="007F1563"/>
    <w:rsid w:val="007F174B"/>
    <w:rsid w:val="007F44DB"/>
    <w:rsid w:val="007F5A8B"/>
    <w:rsid w:val="00817D51"/>
    <w:rsid w:val="00823530"/>
    <w:rsid w:val="00823FF4"/>
    <w:rsid w:val="008306E7"/>
    <w:rsid w:val="00834BC8"/>
    <w:rsid w:val="00837FD6"/>
    <w:rsid w:val="008406B2"/>
    <w:rsid w:val="00847B60"/>
    <w:rsid w:val="00850243"/>
    <w:rsid w:val="008545EB"/>
    <w:rsid w:val="00862FC9"/>
    <w:rsid w:val="00865011"/>
    <w:rsid w:val="00886790"/>
    <w:rsid w:val="008A12ED"/>
    <w:rsid w:val="008A22B3"/>
    <w:rsid w:val="008B043C"/>
    <w:rsid w:val="008B3EDA"/>
    <w:rsid w:val="008B4AD2"/>
    <w:rsid w:val="008E57C8"/>
    <w:rsid w:val="008E713F"/>
    <w:rsid w:val="008F32F6"/>
    <w:rsid w:val="00920927"/>
    <w:rsid w:val="00921B38"/>
    <w:rsid w:val="00923DA2"/>
    <w:rsid w:val="009278C9"/>
    <w:rsid w:val="009527CB"/>
    <w:rsid w:val="00953835"/>
    <w:rsid w:val="00960F6C"/>
    <w:rsid w:val="00970747"/>
    <w:rsid w:val="009A5900"/>
    <w:rsid w:val="009D15E2"/>
    <w:rsid w:val="009D15FE"/>
    <w:rsid w:val="009D5D2C"/>
    <w:rsid w:val="009E6016"/>
    <w:rsid w:val="009F0DCC"/>
    <w:rsid w:val="009F11CA"/>
    <w:rsid w:val="009F2073"/>
    <w:rsid w:val="00A0695B"/>
    <w:rsid w:val="00A13052"/>
    <w:rsid w:val="00A15267"/>
    <w:rsid w:val="00A216A8"/>
    <w:rsid w:val="00A223A6"/>
    <w:rsid w:val="00A23833"/>
    <w:rsid w:val="00A271BD"/>
    <w:rsid w:val="00A5092E"/>
    <w:rsid w:val="00A56E14"/>
    <w:rsid w:val="00A6476B"/>
    <w:rsid w:val="00A71E99"/>
    <w:rsid w:val="00A90C1C"/>
    <w:rsid w:val="00A92DD1"/>
    <w:rsid w:val="00AA5338"/>
    <w:rsid w:val="00AA5ADB"/>
    <w:rsid w:val="00AB1B8E"/>
    <w:rsid w:val="00AC0696"/>
    <w:rsid w:val="00AC4C98"/>
    <w:rsid w:val="00AC5F6B"/>
    <w:rsid w:val="00AD3896"/>
    <w:rsid w:val="00AD5B47"/>
    <w:rsid w:val="00AE1ED9"/>
    <w:rsid w:val="00AE32CB"/>
    <w:rsid w:val="00AE7A40"/>
    <w:rsid w:val="00AF3957"/>
    <w:rsid w:val="00B12013"/>
    <w:rsid w:val="00B22C67"/>
    <w:rsid w:val="00B3256C"/>
    <w:rsid w:val="00B3508F"/>
    <w:rsid w:val="00B36A25"/>
    <w:rsid w:val="00B443EE"/>
    <w:rsid w:val="00B560C8"/>
    <w:rsid w:val="00B61150"/>
    <w:rsid w:val="00B65BC7"/>
    <w:rsid w:val="00B7420C"/>
    <w:rsid w:val="00B746B9"/>
    <w:rsid w:val="00B82121"/>
    <w:rsid w:val="00B848D4"/>
    <w:rsid w:val="00B865B7"/>
    <w:rsid w:val="00BA1CB1"/>
    <w:rsid w:val="00BA482D"/>
    <w:rsid w:val="00BA6774"/>
    <w:rsid w:val="00BB23F4"/>
    <w:rsid w:val="00BC5075"/>
    <w:rsid w:val="00BD3B0F"/>
    <w:rsid w:val="00BE3765"/>
    <w:rsid w:val="00BF1D4C"/>
    <w:rsid w:val="00BF3F0A"/>
    <w:rsid w:val="00BF5120"/>
    <w:rsid w:val="00C06F62"/>
    <w:rsid w:val="00C143C3"/>
    <w:rsid w:val="00C1739B"/>
    <w:rsid w:val="00C30A29"/>
    <w:rsid w:val="00C317DC"/>
    <w:rsid w:val="00C377CA"/>
    <w:rsid w:val="00C578E9"/>
    <w:rsid w:val="00C64E0F"/>
    <w:rsid w:val="00C70626"/>
    <w:rsid w:val="00C72860"/>
    <w:rsid w:val="00C73B90"/>
    <w:rsid w:val="00C96AF3"/>
    <w:rsid w:val="00C96BD8"/>
    <w:rsid w:val="00C97CCC"/>
    <w:rsid w:val="00CA0274"/>
    <w:rsid w:val="00CB746F"/>
    <w:rsid w:val="00CC0ABC"/>
    <w:rsid w:val="00CD4E9D"/>
    <w:rsid w:val="00CD4F4D"/>
    <w:rsid w:val="00CE7D19"/>
    <w:rsid w:val="00CF0CF5"/>
    <w:rsid w:val="00CF208C"/>
    <w:rsid w:val="00CF2B3E"/>
    <w:rsid w:val="00D0201F"/>
    <w:rsid w:val="00D03685"/>
    <w:rsid w:val="00D07D4E"/>
    <w:rsid w:val="00D115AA"/>
    <w:rsid w:val="00D145BE"/>
    <w:rsid w:val="00D20C57"/>
    <w:rsid w:val="00D25D16"/>
    <w:rsid w:val="00D365C8"/>
    <w:rsid w:val="00D45D63"/>
    <w:rsid w:val="00D54C76"/>
    <w:rsid w:val="00D727F3"/>
    <w:rsid w:val="00D73592"/>
    <w:rsid w:val="00D73695"/>
    <w:rsid w:val="00D810DE"/>
    <w:rsid w:val="00D87D32"/>
    <w:rsid w:val="00D92C83"/>
    <w:rsid w:val="00DA0A81"/>
    <w:rsid w:val="00DA3C10"/>
    <w:rsid w:val="00DA467A"/>
    <w:rsid w:val="00DA53B5"/>
    <w:rsid w:val="00DB088D"/>
    <w:rsid w:val="00DC1A48"/>
    <w:rsid w:val="00DC1D69"/>
    <w:rsid w:val="00DC5A3A"/>
    <w:rsid w:val="00E14DB8"/>
    <w:rsid w:val="00E22852"/>
    <w:rsid w:val="00E238E6"/>
    <w:rsid w:val="00E26858"/>
    <w:rsid w:val="00E35064"/>
    <w:rsid w:val="00E443CC"/>
    <w:rsid w:val="00E54E95"/>
    <w:rsid w:val="00E70B9A"/>
    <w:rsid w:val="00E87447"/>
    <w:rsid w:val="00E91BFF"/>
    <w:rsid w:val="00E92933"/>
    <w:rsid w:val="00EA45FB"/>
    <w:rsid w:val="00EB0AA4"/>
    <w:rsid w:val="00EB5C88"/>
    <w:rsid w:val="00EC0469"/>
    <w:rsid w:val="00ED68D4"/>
    <w:rsid w:val="00EF40EF"/>
    <w:rsid w:val="00F06D8E"/>
    <w:rsid w:val="00F1480E"/>
    <w:rsid w:val="00F1497D"/>
    <w:rsid w:val="00F16AAC"/>
    <w:rsid w:val="00F438FC"/>
    <w:rsid w:val="00F5616F"/>
    <w:rsid w:val="00F57648"/>
    <w:rsid w:val="00F65EF0"/>
    <w:rsid w:val="00F71651"/>
    <w:rsid w:val="00F76CC6"/>
    <w:rsid w:val="00FD5159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C6D37D"/>
  <w15:docId w15:val="{153A131A-FB80-42D3-89BD-C1BCA095F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246F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rsid w:val="006A246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246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246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  <w:rsid w:val="006A246F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6A246F"/>
  </w:style>
  <w:style w:type="paragraph" w:customStyle="1" w:styleId="SITextBefore">
    <w:name w:val="SI Text Before"/>
    <w:basedOn w:val="SIText"/>
    <w:link w:val="SITextBeforeChar"/>
    <w:qFormat/>
    <w:rsid w:val="00D07D4E"/>
    <w:pPr>
      <w:spacing w:after="80"/>
    </w:pPr>
  </w:style>
  <w:style w:type="paragraph" w:customStyle="1" w:styleId="SIUNITCODE">
    <w:name w:val="SI UNIT CODE"/>
    <w:qFormat/>
    <w:rsid w:val="006A246F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6A246F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6A246F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6A246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styleId="TableGridLight">
    <w:name w:val="Grid Table Light"/>
    <w:basedOn w:val="TableNormal"/>
    <w:uiPriority w:val="40"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A246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6A246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246F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6A246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246F"/>
    <w:rPr>
      <w:rFonts w:ascii="Arial" w:eastAsia="Times New Roman" w:hAnsi="Arial" w:cs="Times New Roman"/>
      <w:sz w:val="20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6A246F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246F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246F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6A24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246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246F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24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246F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246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6A246F"/>
    <w:pPr>
      <w:numPr>
        <w:numId w:val="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246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paragraph" w:styleId="TOC1">
    <w:name w:val="toc 1"/>
    <w:next w:val="SIText"/>
    <w:autoRedefine/>
    <w:uiPriority w:val="39"/>
    <w:unhideWhenUsed/>
    <w:rsid w:val="004E5FAE"/>
    <w:pPr>
      <w:tabs>
        <w:tab w:val="right" w:leader="dot" w:pos="9628"/>
      </w:tabs>
      <w:spacing w:before="100" w:after="40"/>
    </w:pPr>
    <w:rPr>
      <w:rFonts w:eastAsia="Times New Roman" w:cs="Times New Roman"/>
      <w:b/>
      <w:lang w:eastAsia="en-AU"/>
    </w:rPr>
  </w:style>
  <w:style w:type="character" w:customStyle="1" w:styleId="SIText-Italic">
    <w:name w:val="SI Text - Italic"/>
    <w:rsid w:val="006A246F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6A246F"/>
    <w:pPr>
      <w:numPr>
        <w:numId w:val="2"/>
      </w:numPr>
      <w:tabs>
        <w:tab w:val="num" w:pos="720"/>
      </w:tabs>
      <w:ind w:left="714" w:hanging="357"/>
    </w:pPr>
  </w:style>
  <w:style w:type="paragraph" w:customStyle="1" w:styleId="SIBulletList3">
    <w:name w:val="SI Bullet List 3"/>
    <w:basedOn w:val="SIBulletList2"/>
    <w:rsid w:val="007341FF"/>
    <w:pPr>
      <w:tabs>
        <w:tab w:val="clear" w:pos="720"/>
        <w:tab w:val="num" w:pos="1080"/>
      </w:tabs>
      <w:ind w:left="1080"/>
    </w:pPr>
  </w:style>
  <w:style w:type="paragraph" w:styleId="TOC2">
    <w:name w:val="toc 2"/>
    <w:next w:val="Normal"/>
    <w:autoRedefine/>
    <w:uiPriority w:val="39"/>
    <w:unhideWhenUsed/>
    <w:rsid w:val="00620E8E"/>
    <w:pPr>
      <w:tabs>
        <w:tab w:val="right" w:leader="dot" w:pos="9628"/>
      </w:tabs>
      <w:spacing w:after="0" w:line="240" w:lineRule="auto"/>
      <w:ind w:left="221"/>
    </w:pPr>
    <w:rPr>
      <w:rFonts w:eastAsia="Times New Roman" w:cs="Times New Roman"/>
      <w:sz w:val="21"/>
      <w:lang w:eastAsia="en-AU"/>
    </w:rPr>
  </w:style>
  <w:style w:type="character" w:styleId="Hyperlink">
    <w:name w:val="Hyperlink"/>
    <w:basedOn w:val="DefaultParagraphFont"/>
    <w:uiPriority w:val="99"/>
    <w:unhideWhenUsed/>
    <w:rsid w:val="006A246F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A246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A246F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6A246F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6A246F"/>
    <w:rPr>
      <w:rFonts w:ascii="Arial" w:eastAsia="Times New Roman" w:hAnsi="Arial" w:cs="Times New Roman"/>
      <w:sz w:val="20"/>
    </w:rPr>
  </w:style>
  <w:style w:type="character" w:customStyle="1" w:styleId="SITextBeforeChar">
    <w:name w:val="SI Text Before Char"/>
    <w:basedOn w:val="SITextChar"/>
    <w:link w:val="SITextBefore"/>
    <w:rsid w:val="009278C9"/>
    <w:rPr>
      <w:rFonts w:ascii="Calibri" w:eastAsia="Times New Roman" w:hAnsi="Calibri" w:cs="Times New Roman"/>
      <w:sz w:val="20"/>
    </w:rPr>
  </w:style>
  <w:style w:type="character" w:customStyle="1" w:styleId="SpecialBold">
    <w:name w:val="Special Bold"/>
    <w:basedOn w:val="DefaultParagraphFont"/>
    <w:rsid w:val="00722769"/>
    <w:rPr>
      <w:rFonts w:cs="Times New Roman"/>
      <w:b/>
      <w:spacing w:val="0"/>
    </w:rPr>
  </w:style>
  <w:style w:type="paragraph" w:customStyle="1" w:styleId="SIPC">
    <w:name w:val="SI_PC"/>
    <w:basedOn w:val="SIText"/>
    <w:qFormat/>
    <w:rsid w:val="00276DB8"/>
    <w:pPr>
      <w:ind w:left="357" w:hanging="357"/>
    </w:pPr>
    <w:rPr>
      <w:rFonts w:asciiTheme="minorHAnsi" w:hAnsiTheme="minorHAnsi" w:cstheme="minorHAnsi"/>
    </w:rPr>
  </w:style>
  <w:style w:type="paragraph" w:customStyle="1" w:styleId="SIEL">
    <w:name w:val="SI_EL"/>
    <w:basedOn w:val="SIPC"/>
    <w:qFormat/>
    <w:rsid w:val="00276DB8"/>
    <w:pPr>
      <w:ind w:left="198" w:hanging="198"/>
    </w:pPr>
  </w:style>
  <w:style w:type="table" w:styleId="TableGrid">
    <w:name w:val="Table Grid"/>
    <w:basedOn w:val="TableNormal"/>
    <w:uiPriority w:val="59"/>
    <w:rsid w:val="006A24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E54E95"/>
    <w:pPr>
      <w:keepNext/>
      <w:keepLines/>
      <w:spacing w:before="120" w:after="120"/>
      <w:contextualSpacing/>
    </w:pPr>
    <w:rPr>
      <w:rFonts w:ascii="Times New Roman" w:hAnsi="Times New Roman"/>
      <w:sz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E54E95"/>
    <w:rPr>
      <w:rFonts w:ascii="Times New Roman" w:eastAsia="Times New Roman" w:hAnsi="Times New Roman" w:cs="Times New Roman"/>
      <w:sz w:val="24"/>
    </w:rPr>
  </w:style>
  <w:style w:type="paragraph" w:styleId="ListBullet">
    <w:name w:val="List Bullet"/>
    <w:basedOn w:val="List"/>
    <w:rsid w:val="008B3EDA"/>
    <w:pPr>
      <w:keepNext/>
      <w:keepLines/>
      <w:numPr>
        <w:numId w:val="3"/>
      </w:numPr>
      <w:spacing w:before="40" w:after="40"/>
      <w:ind w:left="1083"/>
    </w:pPr>
    <w:rPr>
      <w:rFonts w:ascii="Times New Roman" w:hAnsi="Times New Roman"/>
      <w:sz w:val="24"/>
      <w:lang w:eastAsia="en-US"/>
    </w:rPr>
  </w:style>
  <w:style w:type="paragraph" w:styleId="List">
    <w:name w:val="List"/>
    <w:basedOn w:val="Normal"/>
    <w:unhideWhenUsed/>
    <w:rsid w:val="008B3EDA"/>
    <w:pPr>
      <w:ind w:left="283" w:hanging="283"/>
      <w:contextualSpacing/>
    </w:pPr>
  </w:style>
  <w:style w:type="paragraph" w:customStyle="1" w:styleId="AllowPageBreak">
    <w:name w:val="AllowPageBreak"/>
    <w:rsid w:val="00923DA2"/>
    <w:pPr>
      <w:widowControl w:val="0"/>
      <w:spacing w:after="0" w:line="240" w:lineRule="auto"/>
    </w:pPr>
    <w:rPr>
      <w:rFonts w:ascii="Times New Roman" w:eastAsia="Times New Roman" w:hAnsi="Times New Roman" w:cs="Times New Roman"/>
      <w:noProof/>
      <w:sz w:val="2"/>
      <w:szCs w:val="20"/>
    </w:rPr>
  </w:style>
  <w:style w:type="paragraph" w:customStyle="1" w:styleId="SuperHeading">
    <w:name w:val="SuperHeading"/>
    <w:basedOn w:val="Normal"/>
    <w:rsid w:val="00BF5120"/>
    <w:pPr>
      <w:keepNext/>
      <w:keepLines/>
      <w:spacing w:before="240" w:after="120"/>
      <w:outlineLvl w:val="0"/>
    </w:pPr>
    <w:rPr>
      <w:rFonts w:ascii="Times New Roman" w:hAnsi="Times New Roman"/>
      <w:b/>
      <w:sz w:val="32"/>
      <w:szCs w:val="20"/>
      <w:lang w:eastAsia="en-US"/>
    </w:rPr>
  </w:style>
  <w:style w:type="character" w:customStyle="1" w:styleId="Superscript">
    <w:name w:val="Superscript"/>
    <w:basedOn w:val="DefaultParagraphFont"/>
    <w:rsid w:val="006B3478"/>
    <w:rPr>
      <w:sz w:val="16"/>
      <w:vertAlign w:val="superscript"/>
    </w:rPr>
  </w:style>
  <w:style w:type="character" w:customStyle="1" w:styleId="SITemporaryText">
    <w:name w:val="SI Temporary Text"/>
    <w:basedOn w:val="DefaultParagraphFont"/>
    <w:uiPriority w:val="1"/>
    <w:qFormat/>
    <w:rsid w:val="006A246F"/>
    <w:rPr>
      <w:rFonts w:ascii="Arial" w:hAnsi="Arial"/>
      <w:color w:val="FF0000"/>
      <w:sz w:val="22"/>
    </w:rPr>
  </w:style>
  <w:style w:type="table" w:customStyle="1" w:styleId="TableGridLight1">
    <w:name w:val="Table Grid Light1"/>
    <w:basedOn w:val="TableNormal"/>
    <w:uiPriority w:val="40"/>
    <w:locked/>
    <w:rsid w:val="006A246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IHeading2">
    <w:name w:val="SI Heading 2"/>
    <w:next w:val="Normal"/>
    <w:rsid w:val="006A246F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SIRangeEntry">
    <w:name w:val="SI Range Entry"/>
    <w:basedOn w:val="SIText"/>
    <w:next w:val="SIText"/>
    <w:link w:val="SIRangeEntryChar"/>
    <w:qFormat/>
    <w:rsid w:val="006A246F"/>
    <w:rPr>
      <w:b/>
      <w:i/>
    </w:rPr>
  </w:style>
  <w:style w:type="character" w:customStyle="1" w:styleId="SIRangeEntryChar">
    <w:name w:val="SI Range Entry Char"/>
    <w:basedOn w:val="SITextChar"/>
    <w:link w:val="SIRangeEntry"/>
    <w:rsid w:val="006A246F"/>
    <w:rPr>
      <w:rFonts w:ascii="Arial" w:eastAsia="Times New Roman" w:hAnsi="Arial" w:cs="Times New Roman"/>
      <w:b/>
      <w:i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in%20Computer\Documents\Custom%20Office%20Templates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9CBBBC2B842A4A9A823A4F91B5CC81" ma:contentTypeVersion="" ma:contentTypeDescription="Create a new document." ma:contentTypeScope="" ma:versionID="faba6cc8f4496941bd16ec60c760acff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purl.org/dc/elements/1.1/"/>
    <ds:schemaRef ds:uri="http://schemas.microsoft.com/office/2006/metadata/properties"/>
    <ds:schemaRef ds:uri="4d074fc5-4881-4904-900d-cdf408c2925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70DA69D-84BB-40A7-B605-64C80F5EE9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F5E49CB-D59E-4C42-8182-4AE393808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TEM.SkillsImpact.UnitAndAR.dotx</Template>
  <TotalTime>93</TotalTime>
  <Pages>3</Pages>
  <Words>1004</Words>
  <Characters>5729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 Before using this template, delete this statement. If the unit release is post-Release 1, then indicate the nature of change in the uSI Unit_AR Template</vt:lpstr>
    </vt:vector>
  </TitlesOfParts>
  <Company>AgriFood Skills Australia</Company>
  <LinksUpToDate>false</LinksUpToDate>
  <CharactersWithSpaces>6720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Before using this template, delete this statement. If the unit release is post-Release 1, then indicate the nature of change in the uSI Unit_AR Template</dc:title>
  <dc:creator>Inci Sapmazturk</dc:creator>
  <cp:lastModifiedBy>Ron Barrow</cp:lastModifiedBy>
  <cp:revision>24</cp:revision>
  <cp:lastPrinted>2016-05-27T05:21:00Z</cp:lastPrinted>
  <dcterms:created xsi:type="dcterms:W3CDTF">2016-11-14T05:18:00Z</dcterms:created>
  <dcterms:modified xsi:type="dcterms:W3CDTF">2017-10-29T19:49:00Z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0x0101008B9CBBBC2B842A4A9A823A4F91B5CC81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