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04B5B" w14:textId="77777777" w:rsidR="00F1480E" w:rsidRPr="00CA2922" w:rsidRDefault="00F1480E" w:rsidP="00D07C88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8B35718" w14:textId="77777777" w:rsidTr="00CA2922">
        <w:trPr>
          <w:tblHeader/>
        </w:trPr>
        <w:tc>
          <w:tcPr>
            <w:tcW w:w="2689" w:type="dxa"/>
          </w:tcPr>
          <w:p w14:paraId="788797EE" w14:textId="49E0032C" w:rsidR="00F1480E" w:rsidRPr="00A326C2" w:rsidRDefault="00D07C88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DC764F" w14:textId="762FA065" w:rsidR="00F1480E" w:rsidRPr="00A326C2" w:rsidRDefault="00D07C88" w:rsidP="00CA2922">
            <w:pPr>
              <w:pStyle w:val="SIText-Bold"/>
            </w:pPr>
            <w:r w:rsidRPr="00A326C2">
              <w:t>Comments</w:t>
            </w:r>
          </w:p>
        </w:tc>
      </w:tr>
      <w:tr w:rsidR="00165E0A" w14:paraId="3B0FB19C" w14:textId="77777777" w:rsidTr="00984773">
        <w:tc>
          <w:tcPr>
            <w:tcW w:w="2689" w:type="dxa"/>
          </w:tcPr>
          <w:p w14:paraId="7BA386F9" w14:textId="5940FCA7" w:rsidR="00165E0A" w:rsidRDefault="00165E0A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B7DFAEA" w14:textId="2A8A9983" w:rsidR="00165E0A" w:rsidRDefault="00165E0A" w:rsidP="00165E0A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F1480E" w14:paraId="0430FE41" w14:textId="77777777" w:rsidTr="00CA2922">
        <w:tc>
          <w:tcPr>
            <w:tcW w:w="2689" w:type="dxa"/>
          </w:tcPr>
          <w:p w14:paraId="3320F582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2774223" w14:textId="197CE7F7" w:rsidR="00F1480E" w:rsidRDefault="008143FE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6696A64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5799A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C76DBFF" w14:textId="77777777" w:rsidR="00F1480E" w:rsidRPr="00963A46" w:rsidRDefault="00B3256C" w:rsidP="00CA2922">
            <w:pPr>
              <w:pStyle w:val="SIUNITCODE"/>
            </w:pPr>
            <w:r>
              <w:t>AHCBEK40</w:t>
            </w:r>
            <w:r w:rsidR="0018343C">
              <w:t>4</w:t>
            </w:r>
          </w:p>
        </w:tc>
        <w:tc>
          <w:tcPr>
            <w:tcW w:w="3604" w:type="pct"/>
            <w:shd w:val="clear" w:color="auto" w:fill="auto"/>
          </w:tcPr>
          <w:p w14:paraId="36E2A16D" w14:textId="77777777" w:rsidR="00F1480E" w:rsidRPr="00D07C88" w:rsidRDefault="0018343C" w:rsidP="00D07C88">
            <w:pPr>
              <w:pStyle w:val="SIUnittitle"/>
            </w:pPr>
            <w:r w:rsidRPr="00D07C88">
              <w:t xml:space="preserve">Provide bee pollination services </w:t>
            </w:r>
          </w:p>
        </w:tc>
      </w:tr>
      <w:tr w:rsidR="00F1480E" w:rsidRPr="00963A46" w14:paraId="5D45A718" w14:textId="77777777" w:rsidTr="00CA2922">
        <w:tc>
          <w:tcPr>
            <w:tcW w:w="1396" w:type="pct"/>
            <w:shd w:val="clear" w:color="auto" w:fill="auto"/>
          </w:tcPr>
          <w:p w14:paraId="4EAD96D2" w14:textId="003FF32F" w:rsidR="00F1480E" w:rsidRPr="00963A46" w:rsidRDefault="00D07C88" w:rsidP="00D07C88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F3DE246" w14:textId="50F80394" w:rsidR="00D149A7" w:rsidRDefault="00036AAB" w:rsidP="007410E5">
            <w:pPr>
              <w:pStyle w:val="SIText"/>
            </w:pPr>
            <w:r w:rsidRPr="0052154A">
              <w:t xml:space="preserve">This unit of competency describes the skills and knowledge required to </w:t>
            </w:r>
            <w:r w:rsidR="00D149A7">
              <w:t>negotiate with clients</w:t>
            </w:r>
            <w:r w:rsidR="003B20AC">
              <w:t xml:space="preserve"> and to</w:t>
            </w:r>
            <w:r w:rsidR="00D149A7">
              <w:t xml:space="preserve"> determine pollination requirements </w:t>
            </w:r>
            <w:r w:rsidR="003B20AC">
              <w:t>and costs for</w:t>
            </w:r>
            <w:r w:rsidR="00D149A7">
              <w:t xml:space="preserve"> </w:t>
            </w:r>
            <w:r w:rsidRPr="0052154A">
              <w:t xml:space="preserve">bee pollination services. </w:t>
            </w:r>
          </w:p>
          <w:p w14:paraId="6D7C464A" w14:textId="77777777" w:rsidR="00D149A7" w:rsidRDefault="00D149A7" w:rsidP="007410E5">
            <w:pPr>
              <w:pStyle w:val="SIText"/>
            </w:pPr>
          </w:p>
          <w:p w14:paraId="5395FC97" w14:textId="1D7E62AA" w:rsidR="00036AAB" w:rsidRPr="0052154A" w:rsidRDefault="00036AAB" w:rsidP="007410E5">
            <w:pPr>
              <w:pStyle w:val="SIText"/>
            </w:pPr>
            <w:r w:rsidRPr="0052154A">
              <w:t xml:space="preserve">This unit applies to </w:t>
            </w:r>
            <w:r w:rsidR="00D149A7">
              <w:t xml:space="preserve">experienced </w:t>
            </w:r>
            <w:r w:rsidRPr="0052154A">
              <w:t xml:space="preserve">beekeepers who analyse information and exercise judgement to complete a range of </w:t>
            </w:r>
            <w:r w:rsidR="003B20AC">
              <w:t>specialised</w:t>
            </w:r>
            <w:r w:rsidRPr="0052154A">
              <w:t xml:space="preserve"> activities and demonstrate </w:t>
            </w:r>
            <w:r w:rsidR="003B20AC">
              <w:t xml:space="preserve">thorough understanding of pollination services and </w:t>
            </w:r>
            <w:r w:rsidRPr="0052154A">
              <w:t>have accountability for the work of others and analyse, design and communicate solutions to a range of complex problems.</w:t>
            </w:r>
          </w:p>
          <w:p w14:paraId="3C081F0C" w14:textId="77777777" w:rsidR="00036AAB" w:rsidRPr="0052154A" w:rsidRDefault="00036AAB" w:rsidP="007410E5">
            <w:pPr>
              <w:pStyle w:val="SIText"/>
            </w:pPr>
          </w:p>
          <w:p w14:paraId="1E9BE24F" w14:textId="77777777" w:rsidR="00F1480E" w:rsidRPr="005979BC" w:rsidRDefault="00036AAB" w:rsidP="007410E5">
            <w:pPr>
              <w:pStyle w:val="SIText"/>
            </w:pPr>
            <w:r w:rsidRPr="0052154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E83D062" w14:textId="77777777" w:rsidTr="00CA2922">
        <w:tc>
          <w:tcPr>
            <w:tcW w:w="1396" w:type="pct"/>
            <w:shd w:val="clear" w:color="auto" w:fill="auto"/>
          </w:tcPr>
          <w:p w14:paraId="54283EFA" w14:textId="16BF9126" w:rsidR="00F1480E" w:rsidRPr="00963A46" w:rsidRDefault="00D07C88" w:rsidP="00D07C88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704CEF2" w14:textId="77777777" w:rsidR="00F1480E" w:rsidRPr="00D07C88" w:rsidRDefault="00F1480E" w:rsidP="00D07C88">
            <w:pPr>
              <w:pStyle w:val="SIText"/>
            </w:pPr>
            <w:r w:rsidRPr="00D07C88">
              <w:t>Nil</w:t>
            </w:r>
          </w:p>
        </w:tc>
      </w:tr>
      <w:tr w:rsidR="00F1480E" w:rsidRPr="00963A46" w14:paraId="4494A668" w14:textId="77777777" w:rsidTr="00CA2922">
        <w:tc>
          <w:tcPr>
            <w:tcW w:w="1396" w:type="pct"/>
            <w:shd w:val="clear" w:color="auto" w:fill="auto"/>
          </w:tcPr>
          <w:p w14:paraId="21DE41D4" w14:textId="2400D3ED" w:rsidR="00F1480E" w:rsidRPr="00963A46" w:rsidRDefault="00D07C88" w:rsidP="00D07C88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90302A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15C0B3E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8616D5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CC19F40" w14:textId="6AE9A801" w:rsidR="00F1480E" w:rsidRPr="00963A46" w:rsidRDefault="00D07C88" w:rsidP="00D07C88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B070BED" w14:textId="29A9096D" w:rsidR="00F1480E" w:rsidRPr="00963A46" w:rsidRDefault="00D07C88" w:rsidP="00D07C88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1CC828B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ACB889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304B5F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7410E5" w:rsidRPr="00963A46" w14:paraId="5F375D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CDFC72" w14:textId="77777777" w:rsidR="007410E5" w:rsidRDefault="007410E5" w:rsidP="007410E5">
            <w:pPr>
              <w:pStyle w:val="SIText"/>
              <w:rPr>
                <w:lang w:val="en-NZ"/>
              </w:rPr>
            </w:pPr>
            <w:r>
              <w:t>1.</w:t>
            </w:r>
            <w:r w:rsidRPr="0052154A">
              <w:t>Assess pollination service requirement</w:t>
            </w:r>
          </w:p>
        </w:tc>
        <w:tc>
          <w:tcPr>
            <w:tcW w:w="3604" w:type="pct"/>
            <w:shd w:val="clear" w:color="auto" w:fill="auto"/>
          </w:tcPr>
          <w:p w14:paraId="0A5A7BB5" w14:textId="149BE06A" w:rsidR="007410E5" w:rsidRPr="0052154A" w:rsidRDefault="007410E5" w:rsidP="007410E5">
            <w:pPr>
              <w:pStyle w:val="SIText"/>
            </w:pPr>
            <w:r w:rsidRPr="0052154A">
              <w:t>1.1</w:t>
            </w:r>
            <w:r w:rsidR="00D07C88">
              <w:t xml:space="preserve"> </w:t>
            </w:r>
            <w:r w:rsidR="00D149A7">
              <w:t>C</w:t>
            </w:r>
            <w:r w:rsidRPr="0052154A">
              <w:t>onfirm with client the pollination services to be provided</w:t>
            </w:r>
          </w:p>
          <w:p w14:paraId="4C487D82" w14:textId="6A2423FB" w:rsidR="007410E5" w:rsidRPr="0052154A" w:rsidRDefault="007410E5" w:rsidP="007410E5">
            <w:pPr>
              <w:pStyle w:val="SIText"/>
            </w:pPr>
            <w:r w:rsidRPr="0052154A">
              <w:t>1.2</w:t>
            </w:r>
            <w:r w:rsidR="00D07C88">
              <w:t xml:space="preserve"> </w:t>
            </w:r>
            <w:r w:rsidRPr="0052154A">
              <w:t>Determine number and types of colonies required for crop</w:t>
            </w:r>
          </w:p>
          <w:p w14:paraId="1403CB42" w14:textId="0785422F" w:rsidR="007410E5" w:rsidRPr="0052154A" w:rsidRDefault="007410E5" w:rsidP="007410E5">
            <w:pPr>
              <w:pStyle w:val="SIText"/>
            </w:pPr>
            <w:r w:rsidRPr="0052154A">
              <w:t>1.3</w:t>
            </w:r>
            <w:r w:rsidR="00D07C88">
              <w:t xml:space="preserve"> </w:t>
            </w:r>
            <w:r w:rsidRPr="0052154A">
              <w:t>Assess strength and condition of bee colonies for their suitability for use as crop pollinators</w:t>
            </w:r>
          </w:p>
          <w:p w14:paraId="70994D15" w14:textId="1E48AB11" w:rsidR="007410E5" w:rsidRPr="0052154A" w:rsidRDefault="007410E5" w:rsidP="007410E5">
            <w:pPr>
              <w:pStyle w:val="SIText"/>
            </w:pPr>
            <w:r w:rsidRPr="0052154A">
              <w:t>1.4</w:t>
            </w:r>
            <w:r w:rsidR="00D07C88">
              <w:t xml:space="preserve"> </w:t>
            </w:r>
            <w:r w:rsidRPr="0052154A">
              <w:t>Assess risk of pollination problems with client and agree and establish process to monitor risk</w:t>
            </w:r>
          </w:p>
          <w:p w14:paraId="442F21FA" w14:textId="64D7622C" w:rsidR="007410E5" w:rsidRDefault="007410E5" w:rsidP="007410E5">
            <w:pPr>
              <w:pStyle w:val="SIText"/>
              <w:rPr>
                <w:lang w:val="en-NZ"/>
              </w:rPr>
            </w:pPr>
            <w:commentRangeStart w:id="1"/>
            <w:r w:rsidRPr="0052154A">
              <w:t>1.5</w:t>
            </w:r>
            <w:r w:rsidR="00D07C88">
              <w:t xml:space="preserve"> </w:t>
            </w:r>
            <w:r w:rsidRPr="0052154A">
              <w:t>Provide technical information to client</w:t>
            </w:r>
            <w:commentRangeEnd w:id="1"/>
            <w:r w:rsidR="003B20AC">
              <w:rPr>
                <w:rStyle w:val="CommentReference"/>
                <w:lang w:eastAsia="en-AU"/>
              </w:rPr>
              <w:commentReference w:id="1"/>
            </w:r>
          </w:p>
        </w:tc>
      </w:tr>
      <w:tr w:rsidR="007410E5" w:rsidRPr="00963A46" w14:paraId="57F0E4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124263" w14:textId="77777777" w:rsidR="007410E5" w:rsidRDefault="007410E5" w:rsidP="007410E5">
            <w:pPr>
              <w:pStyle w:val="SIText"/>
              <w:rPr>
                <w:lang w:val="en-NZ"/>
              </w:rPr>
            </w:pPr>
            <w:r>
              <w:t>2.P</w:t>
            </w:r>
            <w:r w:rsidRPr="0052154A">
              <w:t>rice and formalise agreement for pollination services</w:t>
            </w:r>
          </w:p>
        </w:tc>
        <w:tc>
          <w:tcPr>
            <w:tcW w:w="3604" w:type="pct"/>
            <w:shd w:val="clear" w:color="auto" w:fill="auto"/>
          </w:tcPr>
          <w:p w14:paraId="5989D02A" w14:textId="35DE1843" w:rsidR="007410E5" w:rsidRPr="0052154A" w:rsidRDefault="007410E5" w:rsidP="007410E5">
            <w:pPr>
              <w:pStyle w:val="SIText"/>
            </w:pPr>
            <w:r w:rsidRPr="0052154A">
              <w:t>2.1</w:t>
            </w:r>
            <w:r w:rsidR="00D07C88">
              <w:t xml:space="preserve"> </w:t>
            </w:r>
            <w:r w:rsidRPr="0052154A">
              <w:t>Identify and calculate costs in providing pollination services</w:t>
            </w:r>
          </w:p>
          <w:p w14:paraId="1703D34C" w14:textId="245599DC" w:rsidR="007410E5" w:rsidRPr="0052154A" w:rsidRDefault="007410E5" w:rsidP="007410E5">
            <w:pPr>
              <w:pStyle w:val="SIText"/>
            </w:pPr>
            <w:r w:rsidRPr="0052154A">
              <w:t>2.2</w:t>
            </w:r>
            <w:r w:rsidR="00D07C88">
              <w:t xml:space="preserve"> </w:t>
            </w:r>
            <w:r w:rsidRPr="0052154A">
              <w:t>Confirm with client the price for pollination services</w:t>
            </w:r>
          </w:p>
          <w:p w14:paraId="08CDBDA4" w14:textId="02FC4665" w:rsidR="007410E5" w:rsidRDefault="007410E5" w:rsidP="007410E5">
            <w:pPr>
              <w:pStyle w:val="SIText"/>
              <w:rPr>
                <w:lang w:val="en-NZ"/>
              </w:rPr>
            </w:pPr>
            <w:r w:rsidRPr="0052154A">
              <w:t>2.3</w:t>
            </w:r>
            <w:r w:rsidR="00D07C88">
              <w:t xml:space="preserve"> </w:t>
            </w:r>
            <w:r w:rsidRPr="0052154A">
              <w:t>Make and document formal agreement with client</w:t>
            </w:r>
          </w:p>
        </w:tc>
      </w:tr>
      <w:tr w:rsidR="007410E5" w:rsidRPr="00963A46" w14:paraId="6DBC6A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788ECD" w14:textId="77777777" w:rsidR="007410E5" w:rsidRDefault="007410E5" w:rsidP="007410E5">
            <w:pPr>
              <w:pStyle w:val="SIText"/>
              <w:rPr>
                <w:lang w:val="en-NZ"/>
              </w:rPr>
            </w:pPr>
            <w:r>
              <w:t>3.</w:t>
            </w:r>
            <w:r w:rsidRPr="0052154A">
              <w:t>Monitor pollination performance of bee colonies</w:t>
            </w:r>
          </w:p>
        </w:tc>
        <w:tc>
          <w:tcPr>
            <w:tcW w:w="3604" w:type="pct"/>
            <w:shd w:val="clear" w:color="auto" w:fill="auto"/>
          </w:tcPr>
          <w:p w14:paraId="5F0B40D0" w14:textId="23255062" w:rsidR="007410E5" w:rsidRPr="0052154A" w:rsidRDefault="007410E5" w:rsidP="007410E5">
            <w:pPr>
              <w:pStyle w:val="SIText"/>
            </w:pPr>
            <w:r w:rsidRPr="0052154A">
              <w:t>3.1</w:t>
            </w:r>
            <w:r w:rsidR="00D07C88">
              <w:t xml:space="preserve"> </w:t>
            </w:r>
            <w:r w:rsidRPr="0052154A">
              <w:t>Liaise with client on spraying programmes</w:t>
            </w:r>
          </w:p>
          <w:p w14:paraId="4DC24C72" w14:textId="69898237" w:rsidR="007410E5" w:rsidRPr="0052154A" w:rsidRDefault="007410E5" w:rsidP="007410E5">
            <w:pPr>
              <w:pStyle w:val="SIText"/>
            </w:pPr>
            <w:r w:rsidRPr="0052154A">
              <w:t>3.2</w:t>
            </w:r>
            <w:r w:rsidR="00D07C88">
              <w:t xml:space="preserve"> </w:t>
            </w:r>
            <w:r w:rsidRPr="0052154A">
              <w:t>Monitor crop within appropriate timeframe for evidence of bee foraging and pollination efficiency</w:t>
            </w:r>
          </w:p>
          <w:p w14:paraId="31FB85EF" w14:textId="5B5554D1" w:rsidR="007410E5" w:rsidRPr="0052154A" w:rsidRDefault="007410E5" w:rsidP="007410E5">
            <w:pPr>
              <w:pStyle w:val="SIText"/>
            </w:pPr>
            <w:r w:rsidRPr="0052154A">
              <w:t>3.3</w:t>
            </w:r>
            <w:r w:rsidR="00D07C88">
              <w:t xml:space="preserve"> </w:t>
            </w:r>
            <w:r w:rsidRPr="0052154A">
              <w:t>Take remedial action where required</w:t>
            </w:r>
          </w:p>
          <w:p w14:paraId="194DF778" w14:textId="73A3B1C9" w:rsidR="007410E5" w:rsidRPr="0052154A" w:rsidRDefault="007410E5" w:rsidP="007410E5">
            <w:pPr>
              <w:pStyle w:val="SIText"/>
            </w:pPr>
            <w:commentRangeStart w:id="2"/>
            <w:r w:rsidRPr="0052154A">
              <w:t>3.4</w:t>
            </w:r>
            <w:r w:rsidR="00D07C88">
              <w:t xml:space="preserve"> </w:t>
            </w:r>
            <w:r w:rsidRPr="0052154A">
              <w:t>Demonstrate hive strength and condition to client</w:t>
            </w:r>
            <w:commentRangeEnd w:id="2"/>
            <w:r w:rsidR="00DD3A3E">
              <w:rPr>
                <w:rStyle w:val="CommentReference"/>
                <w:lang w:eastAsia="en-AU"/>
              </w:rPr>
              <w:commentReference w:id="2"/>
            </w:r>
          </w:p>
          <w:p w14:paraId="3D4A7D79" w14:textId="04E3481F" w:rsidR="007410E5" w:rsidRDefault="007410E5" w:rsidP="007410E5">
            <w:pPr>
              <w:pStyle w:val="SIText"/>
              <w:rPr>
                <w:lang w:val="en-NZ"/>
              </w:rPr>
            </w:pPr>
            <w:r w:rsidRPr="0052154A">
              <w:t>3.</w:t>
            </w:r>
            <w:r w:rsidR="00DD3A3E">
              <w:t>5</w:t>
            </w:r>
            <w:r w:rsidR="00D07C88">
              <w:t xml:space="preserve"> </w:t>
            </w:r>
            <w:r w:rsidRPr="0052154A">
              <w:t>Carry out bee husbandry practices</w:t>
            </w:r>
            <w:r w:rsidR="0034489B">
              <w:t xml:space="preserve"> to ensure apiary performance</w:t>
            </w:r>
          </w:p>
        </w:tc>
      </w:tr>
      <w:tr w:rsidR="007410E5" w:rsidRPr="00963A46" w14:paraId="55CACF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510DD2" w14:textId="77777777" w:rsidR="007410E5" w:rsidRDefault="007410E5" w:rsidP="007410E5">
            <w:pPr>
              <w:pStyle w:val="SIText"/>
              <w:rPr>
                <w:lang w:val="en-NZ"/>
              </w:rPr>
            </w:pPr>
            <w:r>
              <w:t>4.</w:t>
            </w:r>
            <w:r w:rsidRPr="0052154A">
              <w:t>Comply with industry and legislative requirement</w:t>
            </w:r>
          </w:p>
        </w:tc>
        <w:tc>
          <w:tcPr>
            <w:tcW w:w="3604" w:type="pct"/>
            <w:shd w:val="clear" w:color="auto" w:fill="auto"/>
          </w:tcPr>
          <w:p w14:paraId="708C26B3" w14:textId="614C1FC6" w:rsidR="007410E5" w:rsidRPr="0052154A" w:rsidRDefault="007410E5" w:rsidP="007410E5">
            <w:pPr>
              <w:pStyle w:val="SIText"/>
            </w:pPr>
            <w:r w:rsidRPr="0052154A">
              <w:t>4.1</w:t>
            </w:r>
            <w:r w:rsidR="00D07C88">
              <w:t xml:space="preserve"> </w:t>
            </w:r>
            <w:r w:rsidRPr="0052154A">
              <w:t>Obtain appropriate health certificates and permits where bees are to be moved across state borders</w:t>
            </w:r>
          </w:p>
          <w:p w14:paraId="4BB59325" w14:textId="406BCA91" w:rsidR="007410E5" w:rsidRPr="0052154A" w:rsidRDefault="007410E5" w:rsidP="007410E5">
            <w:pPr>
              <w:pStyle w:val="SIText"/>
            </w:pPr>
            <w:r w:rsidRPr="0052154A">
              <w:t>4.2</w:t>
            </w:r>
            <w:r w:rsidR="00D07C88">
              <w:t xml:space="preserve"> </w:t>
            </w:r>
            <w:r w:rsidRPr="0052154A">
              <w:t>Follow appropriate pollination code of practice</w:t>
            </w:r>
          </w:p>
          <w:p w14:paraId="0FDABE7F" w14:textId="0246FC23" w:rsidR="007410E5" w:rsidRPr="0052154A" w:rsidRDefault="007410E5" w:rsidP="007410E5">
            <w:pPr>
              <w:pStyle w:val="SIText"/>
            </w:pPr>
            <w:r w:rsidRPr="0052154A">
              <w:t>4.3</w:t>
            </w:r>
            <w:r w:rsidR="00D07C88">
              <w:t xml:space="preserve"> </w:t>
            </w:r>
            <w:r w:rsidRPr="0052154A">
              <w:t xml:space="preserve">Comply with all Apiary Acts and other relevant Acts and regulations and local government regulations affecting beekeeping </w:t>
            </w:r>
          </w:p>
        </w:tc>
      </w:tr>
    </w:tbl>
    <w:p w14:paraId="608BFD85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07C88" w14:paraId="09E9EC47" w14:textId="77777777" w:rsidTr="00C22EC7">
        <w:tc>
          <w:tcPr>
            <w:tcW w:w="9628" w:type="dxa"/>
            <w:gridSpan w:val="2"/>
          </w:tcPr>
          <w:p w14:paraId="372B2A42" w14:textId="388A56BA" w:rsidR="00D07C88" w:rsidRDefault="00D07C88" w:rsidP="00D07C88">
            <w:pPr>
              <w:pStyle w:val="SIHeading2"/>
            </w:pPr>
            <w:r>
              <w:t>Foundation skills</w:t>
            </w:r>
          </w:p>
          <w:p w14:paraId="4FF87694" w14:textId="0E00E6DE" w:rsidR="00D07C88" w:rsidRPr="00D07C88" w:rsidRDefault="00D07C88" w:rsidP="00F1480E">
            <w:pPr>
              <w:pStyle w:val="SIText"/>
              <w:rPr>
                <w:rStyle w:val="SIText-Italic"/>
              </w:rPr>
            </w:pPr>
            <w:r w:rsidRPr="00D07C88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D07C88" w14:paraId="09379985" w14:textId="77777777" w:rsidTr="00323E3D">
        <w:tc>
          <w:tcPr>
            <w:tcW w:w="2689" w:type="dxa"/>
          </w:tcPr>
          <w:p w14:paraId="792EA27A" w14:textId="53A591AA" w:rsidR="00D07C88" w:rsidRDefault="00D07C88" w:rsidP="00D07C88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0D1C13FD" w14:textId="11D1F762" w:rsidR="00D07C88" w:rsidRDefault="00D07C88" w:rsidP="00D07C88">
            <w:pPr>
              <w:pStyle w:val="SIText-Bold"/>
            </w:pPr>
            <w:r>
              <w:t>Description</w:t>
            </w:r>
          </w:p>
        </w:tc>
      </w:tr>
      <w:tr w:rsidR="00D07C88" w14:paraId="6B45D1DA" w14:textId="77777777" w:rsidTr="00323E3D">
        <w:tc>
          <w:tcPr>
            <w:tcW w:w="2689" w:type="dxa"/>
          </w:tcPr>
          <w:p w14:paraId="373C07BA" w14:textId="517A1973" w:rsidR="00D07C88" w:rsidRDefault="00D07C88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15013B1F" w14:textId="60293AE6" w:rsidR="00D07C88" w:rsidRDefault="00241AC5" w:rsidP="00323E3D">
            <w:pPr>
              <w:pStyle w:val="SIBulletList1"/>
            </w:pPr>
            <w:r w:rsidRPr="00241AC5">
              <w:t xml:space="preserve">Prepares and produces </w:t>
            </w:r>
            <w:r>
              <w:t xml:space="preserve">basic written agreements and </w:t>
            </w:r>
            <w:r w:rsidRPr="00241AC5">
              <w:t xml:space="preserve">associated  </w:t>
            </w:r>
            <w:r>
              <w:t>materials</w:t>
            </w:r>
            <w:r w:rsidRPr="00241AC5">
              <w:t xml:space="preserve"> </w:t>
            </w:r>
            <w:r>
              <w:t>to</w:t>
            </w:r>
            <w:r w:rsidRPr="00241AC5">
              <w:t xml:space="preserve"> convey </w:t>
            </w:r>
            <w:r>
              <w:t>pollination service and planned outcomes</w:t>
            </w:r>
            <w:r w:rsidRPr="00241AC5">
              <w:t xml:space="preserve">  </w:t>
            </w:r>
          </w:p>
        </w:tc>
      </w:tr>
      <w:tr w:rsidR="00D07C88" w14:paraId="2C9DF59D" w14:textId="77777777" w:rsidTr="00323E3D">
        <w:tc>
          <w:tcPr>
            <w:tcW w:w="2689" w:type="dxa"/>
          </w:tcPr>
          <w:p w14:paraId="70907DDF" w14:textId="542F3DA6" w:rsidR="00D07C88" w:rsidRDefault="00D07C88" w:rsidP="00F1480E">
            <w:pPr>
              <w:pStyle w:val="SIText"/>
            </w:pPr>
            <w:r>
              <w:t>Numeracy</w:t>
            </w:r>
          </w:p>
        </w:tc>
        <w:tc>
          <w:tcPr>
            <w:tcW w:w="6939" w:type="dxa"/>
          </w:tcPr>
          <w:p w14:paraId="7239C095" w14:textId="0FAD6BBE" w:rsidR="00D07C88" w:rsidRDefault="00241AC5" w:rsidP="00323E3D">
            <w:pPr>
              <w:pStyle w:val="SIBulletList1"/>
            </w:pPr>
            <w:r w:rsidRPr="00241AC5">
              <w:t xml:space="preserve">Performs mathematical calculations to analyse </w:t>
            </w:r>
            <w:r>
              <w:t xml:space="preserve">bee and pollination </w:t>
            </w:r>
            <w:r w:rsidRPr="00241AC5">
              <w:t xml:space="preserve">data and to </w:t>
            </w:r>
            <w:r>
              <w:t>calculate costs of services</w:t>
            </w:r>
          </w:p>
        </w:tc>
      </w:tr>
      <w:tr w:rsidR="00D07C88" w14:paraId="19430005" w14:textId="77777777" w:rsidTr="00323E3D">
        <w:tc>
          <w:tcPr>
            <w:tcW w:w="2689" w:type="dxa"/>
          </w:tcPr>
          <w:p w14:paraId="42E447A6" w14:textId="335CE039" w:rsidR="00D07C88" w:rsidRDefault="00D07C88" w:rsidP="00F1480E">
            <w:pPr>
              <w:pStyle w:val="SIText"/>
            </w:pPr>
            <w:r>
              <w:lastRenderedPageBreak/>
              <w:t>Oral Communication</w:t>
            </w:r>
          </w:p>
        </w:tc>
        <w:tc>
          <w:tcPr>
            <w:tcW w:w="6939" w:type="dxa"/>
          </w:tcPr>
          <w:p w14:paraId="4A9D8D50" w14:textId="671B179D" w:rsidR="00D07C88" w:rsidRDefault="00241AC5" w:rsidP="00323E3D">
            <w:pPr>
              <w:pStyle w:val="SIBulletList1"/>
            </w:pPr>
            <w:r w:rsidRPr="00241AC5">
              <w:t xml:space="preserve">Determines and confirms client requirements using active listening and questioning and </w:t>
            </w:r>
            <w:r>
              <w:t>observation</w:t>
            </w:r>
            <w:r w:rsidRPr="00241AC5">
              <w:t xml:space="preserve"> of verbal and non-verbal signals to convey and clarify information and to confirm </w:t>
            </w:r>
            <w:r>
              <w:t>pollination services required</w:t>
            </w:r>
          </w:p>
        </w:tc>
      </w:tr>
      <w:tr w:rsidR="00D07C88" w14:paraId="0C1E3287" w14:textId="77777777" w:rsidTr="00323E3D">
        <w:tc>
          <w:tcPr>
            <w:tcW w:w="2689" w:type="dxa"/>
          </w:tcPr>
          <w:p w14:paraId="647CB177" w14:textId="5B2CD383" w:rsidR="00D07C88" w:rsidRDefault="00D07C88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1EB11FD0" w14:textId="65A74DC4" w:rsidR="00D07C88" w:rsidRDefault="00241AC5" w:rsidP="00323E3D">
            <w:pPr>
              <w:pStyle w:val="SIBulletList1"/>
            </w:pPr>
            <w:r>
              <w:t>Plans and m</w:t>
            </w:r>
            <w:r w:rsidRPr="00241AC5">
              <w:t xml:space="preserve">onitors progress of </w:t>
            </w:r>
            <w:r>
              <w:t>services</w:t>
            </w:r>
            <w:r w:rsidRPr="00241AC5">
              <w:t xml:space="preserve"> and reviews and </w:t>
            </w:r>
            <w:r>
              <w:t xml:space="preserve">implements </w:t>
            </w:r>
            <w:r w:rsidRPr="00241AC5">
              <w:t>change</w:t>
            </w:r>
            <w:r>
              <w:t xml:space="preserve"> t</w:t>
            </w:r>
            <w:r w:rsidRPr="00241AC5">
              <w:t xml:space="preserve">o meet </w:t>
            </w:r>
            <w:r>
              <w:t>client and service requirements</w:t>
            </w:r>
          </w:p>
        </w:tc>
      </w:tr>
    </w:tbl>
    <w:p w14:paraId="680493EA" w14:textId="77777777" w:rsidR="00D07C88" w:rsidRPr="00FE792C" w:rsidRDefault="00D07C88" w:rsidP="00F1480E">
      <w:pPr>
        <w:pStyle w:val="SIText"/>
      </w:pPr>
    </w:p>
    <w:p w14:paraId="52EF475A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1AFCB3BA" w14:textId="77777777" w:rsidTr="00CA2922">
        <w:trPr>
          <w:tblHeader/>
        </w:trPr>
        <w:tc>
          <w:tcPr>
            <w:tcW w:w="5000" w:type="pct"/>
            <w:gridSpan w:val="4"/>
          </w:tcPr>
          <w:p w14:paraId="4091231C" w14:textId="7EA61E54" w:rsidR="00F1480E" w:rsidRPr="00BC49BB" w:rsidRDefault="00D07C88" w:rsidP="00D07C88">
            <w:pPr>
              <w:pStyle w:val="SIHeading2"/>
            </w:pPr>
            <w:r>
              <w:t>Unit mapping information</w:t>
            </w:r>
          </w:p>
        </w:tc>
      </w:tr>
      <w:tr w:rsidR="00F1480E" w14:paraId="0465CBC3" w14:textId="77777777" w:rsidTr="00CA2922">
        <w:trPr>
          <w:tblHeader/>
        </w:trPr>
        <w:tc>
          <w:tcPr>
            <w:tcW w:w="1250" w:type="pct"/>
          </w:tcPr>
          <w:p w14:paraId="6B87B624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50637F89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1420795F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3CDCF9BE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3E2F24DC" w14:textId="77777777" w:rsidTr="00CA2922">
        <w:tc>
          <w:tcPr>
            <w:tcW w:w="1250" w:type="pct"/>
          </w:tcPr>
          <w:p w14:paraId="5046B43B" w14:textId="77777777" w:rsidR="00F1480E" w:rsidRPr="00BC49BB" w:rsidRDefault="007410E5" w:rsidP="00E443CC">
            <w:pPr>
              <w:pStyle w:val="SIText"/>
            </w:pPr>
            <w:r>
              <w:t>AHCBEK404</w:t>
            </w:r>
            <w:r w:rsidRPr="0052154A">
              <w:t xml:space="preserve"> Provide bee pollination services</w:t>
            </w:r>
          </w:p>
        </w:tc>
        <w:tc>
          <w:tcPr>
            <w:tcW w:w="1250" w:type="pct"/>
          </w:tcPr>
          <w:p w14:paraId="437D24B5" w14:textId="77777777" w:rsidR="00F1480E" w:rsidRPr="00BC49BB" w:rsidRDefault="007410E5" w:rsidP="005979BC">
            <w:pPr>
              <w:pStyle w:val="SIText"/>
            </w:pPr>
            <w:r w:rsidRPr="0052154A">
              <w:t>AHCBEK404A Provide bee pollination services</w:t>
            </w:r>
          </w:p>
        </w:tc>
        <w:tc>
          <w:tcPr>
            <w:tcW w:w="1799" w:type="pct"/>
          </w:tcPr>
          <w:p w14:paraId="4D1A07F6" w14:textId="77777777" w:rsidR="00651654" w:rsidRDefault="00651654" w:rsidP="00651654">
            <w:pPr>
              <w:pStyle w:val="SIText"/>
            </w:pPr>
            <w:r>
              <w:t>Updated to meet Standards for Training Packages</w:t>
            </w:r>
          </w:p>
          <w:p w14:paraId="25A22450" w14:textId="7AB03803" w:rsidR="00F1480E" w:rsidRPr="00BC49BB" w:rsidRDefault="00651654" w:rsidP="00651654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01" w:type="pct"/>
          </w:tcPr>
          <w:p w14:paraId="5857DFBC" w14:textId="031A56C1" w:rsidR="00F1480E" w:rsidRPr="00BC49BB" w:rsidRDefault="00CD7B4B" w:rsidP="0057125E">
            <w:pPr>
              <w:pStyle w:val="SIText"/>
            </w:pPr>
            <w:r>
              <w:t>Equivalent unit</w:t>
            </w:r>
          </w:p>
        </w:tc>
      </w:tr>
    </w:tbl>
    <w:p w14:paraId="31A5E58A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3BF1FCC" w14:textId="77777777" w:rsidTr="00CA2922">
        <w:tc>
          <w:tcPr>
            <w:tcW w:w="1396" w:type="pct"/>
            <w:shd w:val="clear" w:color="auto" w:fill="auto"/>
          </w:tcPr>
          <w:p w14:paraId="44639BE6" w14:textId="6FB139CC" w:rsidR="00F1480E" w:rsidRPr="00A55106" w:rsidRDefault="00D07C88" w:rsidP="00D07C88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3C60AC4F" w14:textId="77777777" w:rsidR="00F1480E" w:rsidRPr="00D07C88" w:rsidRDefault="00A651D1" w:rsidP="00D07C88">
            <w:pPr>
              <w:pStyle w:val="SIText"/>
            </w:pPr>
            <w:r w:rsidRPr="00D07C88">
              <w:t xml:space="preserve">Companion Volumes, including Implementation Guides, are available at </w:t>
            </w:r>
            <w:proofErr w:type="spellStart"/>
            <w:r w:rsidRPr="00D07C88">
              <w:t>VETNet</w:t>
            </w:r>
            <w:proofErr w:type="spellEnd"/>
            <w:r w:rsidRPr="00D07C88">
              <w:t xml:space="preserve">: </w:t>
            </w:r>
            <w:r w:rsidR="00515FEB" w:rsidRPr="00D07C88">
              <w:t>https://vetnet.education.gov.au/Pages/TrainingDocs.aspx?q=c6399549-9c62-4a5e-bf1a-524b2322cf72</w:t>
            </w:r>
          </w:p>
        </w:tc>
      </w:tr>
    </w:tbl>
    <w:p w14:paraId="3633D1CA" w14:textId="77777777" w:rsidR="00F1480E" w:rsidRDefault="00F1480E" w:rsidP="00F1480E">
      <w:pPr>
        <w:pStyle w:val="SIText"/>
      </w:pPr>
    </w:p>
    <w:p w14:paraId="7D0415CF" w14:textId="77777777" w:rsidR="00F1480E" w:rsidRDefault="00F1480E" w:rsidP="00F1480E">
      <w:pPr>
        <w:pStyle w:val="SIText"/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59C42CC8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0C5A7D4" w14:textId="42037CE7" w:rsidR="00F1480E" w:rsidRPr="005446D1" w:rsidRDefault="00D07C88" w:rsidP="00D07C88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148D3635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55F6DA68" w14:textId="77777777" w:rsidR="00F1480E" w:rsidRPr="00E91BFF" w:rsidRDefault="00923DA2" w:rsidP="0034489B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7410E5">
              <w:t>BEK404</w:t>
            </w:r>
          </w:p>
        </w:tc>
        <w:tc>
          <w:tcPr>
            <w:tcW w:w="3522" w:type="pct"/>
            <w:shd w:val="clear" w:color="auto" w:fill="auto"/>
          </w:tcPr>
          <w:p w14:paraId="7A25BB3E" w14:textId="77777777" w:rsidR="00F1480E" w:rsidRPr="0034489B" w:rsidRDefault="007410E5" w:rsidP="0034489B">
            <w:pPr>
              <w:pStyle w:val="SIUnittitle"/>
            </w:pPr>
            <w:r w:rsidRPr="0034489B">
              <w:t xml:space="preserve">Provide bee pollination services </w:t>
            </w:r>
          </w:p>
        </w:tc>
      </w:tr>
      <w:tr w:rsidR="00F1480E" w:rsidRPr="00A55106" w14:paraId="312DC10E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654C53" w14:textId="6948976F" w:rsidR="00F1480E" w:rsidRPr="00A55106" w:rsidRDefault="00D07C88" w:rsidP="00D07C88">
            <w:pPr>
              <w:pStyle w:val="SIHeading2"/>
            </w:pPr>
            <w:r w:rsidRPr="00A55106">
              <w:t>Performance evidence</w:t>
            </w:r>
          </w:p>
        </w:tc>
      </w:tr>
      <w:tr w:rsidR="00472564" w:rsidRPr="00067E1C" w14:paraId="3E0F85DF" w14:textId="77777777" w:rsidTr="00CA2922">
        <w:tc>
          <w:tcPr>
            <w:tcW w:w="5000" w:type="pct"/>
            <w:gridSpan w:val="2"/>
            <w:shd w:val="clear" w:color="auto" w:fill="auto"/>
          </w:tcPr>
          <w:p w14:paraId="4353F2B4" w14:textId="47E02D63" w:rsidR="007410E5" w:rsidRPr="00B41060" w:rsidRDefault="00627857" w:rsidP="007410E5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0692BB36" w14:textId="77777777" w:rsidR="007410E5" w:rsidRPr="00B41060" w:rsidRDefault="007410E5" w:rsidP="007410E5">
            <w:pPr>
              <w:pStyle w:val="SIText"/>
            </w:pPr>
          </w:p>
          <w:p w14:paraId="4624B599" w14:textId="1E527128" w:rsidR="007410E5" w:rsidRPr="00B41060" w:rsidRDefault="00BA0670" w:rsidP="007410E5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165E0A">
              <w:t xml:space="preserve">provided bee pollination services </w:t>
            </w:r>
            <w:r>
              <w:t>including:</w:t>
            </w:r>
          </w:p>
          <w:p w14:paraId="47AF9354" w14:textId="40783038" w:rsidR="00DD3A3E" w:rsidRDefault="00DD3A3E" w:rsidP="00D07C88">
            <w:pPr>
              <w:pStyle w:val="SIBulletList1"/>
            </w:pPr>
            <w:r w:rsidRPr="00B41060">
              <w:t>negotiate</w:t>
            </w:r>
            <w:r w:rsidR="00165E0A">
              <w:t>d</w:t>
            </w:r>
            <w:r w:rsidRPr="00B41060">
              <w:t xml:space="preserve"> </w:t>
            </w:r>
            <w:r>
              <w:t xml:space="preserve">pollination service requirements including </w:t>
            </w:r>
            <w:r w:rsidRPr="00B41060">
              <w:t xml:space="preserve">price </w:t>
            </w:r>
            <w:r>
              <w:t>with a customer</w:t>
            </w:r>
          </w:p>
          <w:p w14:paraId="09578427" w14:textId="5DDEB766" w:rsidR="007410E5" w:rsidRPr="00B41060" w:rsidRDefault="007410E5" w:rsidP="00D07C88">
            <w:pPr>
              <w:pStyle w:val="SIBulletList1"/>
            </w:pPr>
            <w:r w:rsidRPr="00B41060">
              <w:t>assess</w:t>
            </w:r>
            <w:r w:rsidR="00165E0A">
              <w:t>ed</w:t>
            </w:r>
            <w:r w:rsidRPr="00B41060">
              <w:t xml:space="preserve"> hive condition and suitability for pollination</w:t>
            </w:r>
          </w:p>
          <w:p w14:paraId="7D759046" w14:textId="442EA2D7" w:rsidR="007410E5" w:rsidRPr="00B41060" w:rsidRDefault="007410E5" w:rsidP="00D07C88">
            <w:pPr>
              <w:pStyle w:val="SIBulletList1"/>
            </w:pPr>
            <w:r w:rsidRPr="00B41060">
              <w:t>calculate</w:t>
            </w:r>
            <w:r w:rsidR="00165E0A">
              <w:t>d</w:t>
            </w:r>
            <w:r w:rsidRPr="00B41060">
              <w:t xml:space="preserve"> strength and numbers of bee colonies required to pollinate crop</w:t>
            </w:r>
          </w:p>
          <w:p w14:paraId="222CD1E8" w14:textId="5BCBBF3B" w:rsidR="007410E5" w:rsidRPr="00B41060" w:rsidRDefault="007410E5" w:rsidP="00D07C88">
            <w:pPr>
              <w:pStyle w:val="SIBulletList1"/>
            </w:pPr>
            <w:r w:rsidRPr="00B41060">
              <w:t>identif</w:t>
            </w:r>
            <w:r w:rsidR="00165E0A">
              <w:t>ied</w:t>
            </w:r>
            <w:r w:rsidRPr="00B41060">
              <w:t xml:space="preserve"> suitable locations within crop or site for hive placement</w:t>
            </w:r>
          </w:p>
          <w:p w14:paraId="2C7D6A27" w14:textId="2C233D1E" w:rsidR="007410E5" w:rsidRPr="00B41060" w:rsidRDefault="007410E5" w:rsidP="00D07C88">
            <w:pPr>
              <w:pStyle w:val="SIBulletList1"/>
            </w:pPr>
            <w:r w:rsidRPr="00B41060">
              <w:t>manage</w:t>
            </w:r>
            <w:r w:rsidR="00165E0A">
              <w:t>d</w:t>
            </w:r>
            <w:r w:rsidRPr="00B41060">
              <w:t xml:space="preserve"> the </w:t>
            </w:r>
            <w:r w:rsidR="00651654">
              <w:t xml:space="preserve">bee colonies for </w:t>
            </w:r>
            <w:r w:rsidRPr="00B41060">
              <w:t>pollination process</w:t>
            </w:r>
          </w:p>
          <w:p w14:paraId="625E2ED6" w14:textId="30A79370" w:rsidR="007410E5" w:rsidRPr="00B41060" w:rsidRDefault="00165E0A" w:rsidP="00D07C88">
            <w:pPr>
              <w:pStyle w:val="SIBulletList1"/>
            </w:pPr>
            <w:r>
              <w:t xml:space="preserve">liaised </w:t>
            </w:r>
            <w:r w:rsidR="00651654">
              <w:t xml:space="preserve">with the client to protect apiary from </w:t>
            </w:r>
            <w:r w:rsidR="007410E5" w:rsidRPr="00B41060">
              <w:t>chemical use</w:t>
            </w:r>
          </w:p>
          <w:p w14:paraId="6CBA31A5" w14:textId="59F20730" w:rsidR="00472564" w:rsidRPr="00E40B27" w:rsidRDefault="007410E5">
            <w:pPr>
              <w:pStyle w:val="SIBulletList1"/>
            </w:pPr>
            <w:proofErr w:type="gramStart"/>
            <w:r w:rsidRPr="00B41060">
              <w:t>monitor</w:t>
            </w:r>
            <w:r w:rsidR="00165E0A">
              <w:t>ed</w:t>
            </w:r>
            <w:proofErr w:type="gramEnd"/>
            <w:r w:rsidR="00165E0A">
              <w:t xml:space="preserve"> </w:t>
            </w:r>
            <w:r w:rsidR="00714FDB">
              <w:t>and manage</w:t>
            </w:r>
            <w:r w:rsidR="00165E0A">
              <w:t>d</w:t>
            </w:r>
            <w:r w:rsidR="00714FDB">
              <w:t xml:space="preserve"> </w:t>
            </w:r>
            <w:r w:rsidRPr="00B41060">
              <w:t xml:space="preserve">hive activity </w:t>
            </w:r>
            <w:r w:rsidR="008B3048">
              <w:t>according to industry practice and agreed service outcomes.</w:t>
            </w:r>
          </w:p>
        </w:tc>
      </w:tr>
    </w:tbl>
    <w:p w14:paraId="748F8A75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20A47C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BFB186" w14:textId="717E04C5" w:rsidR="00F1480E" w:rsidRPr="00A55106" w:rsidRDefault="00D07C88" w:rsidP="00D07C88">
            <w:pPr>
              <w:pStyle w:val="SIHeading2"/>
            </w:pPr>
            <w:r w:rsidRPr="00A55106">
              <w:t>Knowledge evidence</w:t>
            </w:r>
          </w:p>
        </w:tc>
      </w:tr>
      <w:tr w:rsidR="007410E5" w:rsidRPr="00067E1C" w14:paraId="479887CA" w14:textId="77777777" w:rsidTr="00CA2922">
        <w:tc>
          <w:tcPr>
            <w:tcW w:w="5000" w:type="pct"/>
            <w:shd w:val="clear" w:color="auto" w:fill="auto"/>
          </w:tcPr>
          <w:p w14:paraId="0F7199C8" w14:textId="5E1461A9" w:rsidR="007410E5" w:rsidRPr="00B41060" w:rsidRDefault="00416288" w:rsidP="007410E5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781ACE46" w14:textId="0CF310CA" w:rsidR="008B3048" w:rsidRDefault="008B3048" w:rsidP="00D07C88">
            <w:pPr>
              <w:pStyle w:val="SIBulletList1"/>
            </w:pPr>
            <w:r>
              <w:t>principles and practices of pollination services</w:t>
            </w:r>
          </w:p>
          <w:p w14:paraId="14254F85" w14:textId="73844455" w:rsidR="007410E5" w:rsidRPr="00B41060" w:rsidRDefault="008B3048" w:rsidP="00D07C88">
            <w:pPr>
              <w:pStyle w:val="SIBulletList1"/>
            </w:pPr>
            <w:r>
              <w:t xml:space="preserve">managing the impact of crop </w:t>
            </w:r>
            <w:r w:rsidR="007410E5" w:rsidRPr="00B41060">
              <w:t>chemicals and alternatives</w:t>
            </w:r>
          </w:p>
          <w:p w14:paraId="76686E31" w14:textId="77777777" w:rsidR="007410E5" w:rsidRPr="00B41060" w:rsidRDefault="007410E5" w:rsidP="00D07C88">
            <w:pPr>
              <w:pStyle w:val="SIBulletList1"/>
            </w:pPr>
            <w:r w:rsidRPr="00B41060">
              <w:t>environmental and climatic factors affecting bee foraging behaviour and pollination</w:t>
            </w:r>
          </w:p>
          <w:p w14:paraId="1F583594" w14:textId="343E5AD4" w:rsidR="007410E5" w:rsidRPr="00B41060" w:rsidRDefault="008B3048" w:rsidP="00797426">
            <w:pPr>
              <w:pStyle w:val="SIBulletList1"/>
            </w:pPr>
            <w:r>
              <w:t xml:space="preserve">basic </w:t>
            </w:r>
            <w:r w:rsidRPr="00B41060">
              <w:t>negotiat</w:t>
            </w:r>
            <w:r>
              <w:t xml:space="preserve">ion skills and </w:t>
            </w:r>
            <w:r w:rsidR="007410E5" w:rsidRPr="00B41060">
              <w:t xml:space="preserve">essential elements of a valid </w:t>
            </w:r>
            <w:r>
              <w:t>agreements and service contracts</w:t>
            </w:r>
          </w:p>
          <w:p w14:paraId="160C3846" w14:textId="4C57BD93" w:rsidR="007410E5" w:rsidRPr="00B41060" w:rsidRDefault="007410E5" w:rsidP="00D07C88">
            <w:pPr>
              <w:pStyle w:val="SIBulletList1"/>
            </w:pPr>
            <w:r w:rsidRPr="00B41060">
              <w:t>health and performance of bee colonies</w:t>
            </w:r>
            <w:r w:rsidR="00DD3A3E">
              <w:t xml:space="preserve"> including swarm management</w:t>
            </w:r>
          </w:p>
          <w:p w14:paraId="6DD7902C" w14:textId="5D10A092" w:rsidR="007410E5" w:rsidRPr="00B41060" w:rsidRDefault="007410E5" w:rsidP="00D07C88">
            <w:pPr>
              <w:pStyle w:val="SIBulletList1"/>
            </w:pPr>
            <w:r w:rsidRPr="00B41060">
              <w:t xml:space="preserve">pollination requirements of major crops in locality of operation, including nearby </w:t>
            </w:r>
            <w:r w:rsidR="008B3048">
              <w:t xml:space="preserve">competing </w:t>
            </w:r>
            <w:r w:rsidRPr="00B41060">
              <w:t>crops and plants</w:t>
            </w:r>
          </w:p>
          <w:p w14:paraId="01C2D16A" w14:textId="61ECD7A8" w:rsidR="007410E5" w:rsidRPr="00B41060" w:rsidRDefault="008B3048" w:rsidP="00D07C88">
            <w:pPr>
              <w:pStyle w:val="SIBulletList1"/>
            </w:pPr>
            <w:r>
              <w:t>hive management strategies including effects of weather,</w:t>
            </w:r>
            <w:r w:rsidRPr="00B41060">
              <w:t xml:space="preserve"> </w:t>
            </w:r>
            <w:r w:rsidR="007410E5" w:rsidRPr="00B41060">
              <w:t>nutrition and water requirements of bees</w:t>
            </w:r>
          </w:p>
          <w:p w14:paraId="29E87280" w14:textId="436FBB3C" w:rsidR="007410E5" w:rsidRPr="00B41060" w:rsidRDefault="008B3048" w:rsidP="00D07C88">
            <w:pPr>
              <w:pStyle w:val="SIBulletList1"/>
            </w:pPr>
            <w:r>
              <w:t xml:space="preserve">impact of </w:t>
            </w:r>
            <w:r w:rsidR="007410E5" w:rsidRPr="00B41060">
              <w:t>locat</w:t>
            </w:r>
            <w:r>
              <w:t>ion on</w:t>
            </w:r>
            <w:r w:rsidRPr="00B41060">
              <w:t xml:space="preserve"> </w:t>
            </w:r>
            <w:r w:rsidR="007410E5" w:rsidRPr="00B41060">
              <w:t>colonies to maximise pollination</w:t>
            </w:r>
          </w:p>
          <w:p w14:paraId="557D6BAC" w14:textId="1C4CAAA0" w:rsidR="007410E5" w:rsidRPr="00A73226" w:rsidRDefault="008B3048" w:rsidP="00323E3D">
            <w:pPr>
              <w:pStyle w:val="SIBulletList1"/>
            </w:pPr>
            <w:proofErr w:type="gramStart"/>
            <w:r>
              <w:t>calculations</w:t>
            </w:r>
            <w:proofErr w:type="gramEnd"/>
            <w:r>
              <w:t xml:space="preserve"> and </w:t>
            </w:r>
            <w:r w:rsidR="007410E5" w:rsidRPr="00B41060">
              <w:t>pric</w:t>
            </w:r>
            <w:r>
              <w:t>ing techniques for service industry.</w:t>
            </w:r>
          </w:p>
        </w:tc>
      </w:tr>
    </w:tbl>
    <w:p w14:paraId="419E363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B8F7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9289AF" w14:textId="57D2D494" w:rsidR="00F1480E" w:rsidRPr="00A55106" w:rsidRDefault="00D07C88" w:rsidP="00D07C88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359B3125" w14:textId="77777777" w:rsidTr="00CA2922">
        <w:tc>
          <w:tcPr>
            <w:tcW w:w="5000" w:type="pct"/>
            <w:shd w:val="clear" w:color="auto" w:fill="auto"/>
          </w:tcPr>
          <w:p w14:paraId="412FF711" w14:textId="77777777" w:rsidR="00641E28" w:rsidRDefault="00641E28" w:rsidP="00641E28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8261D6B" w14:textId="443A7419" w:rsidR="00641E28" w:rsidRDefault="00641E28" w:rsidP="0034489B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19436E56" w14:textId="4C5285C6" w:rsidR="00641E28" w:rsidRDefault="00641E28" w:rsidP="0034489B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skills must be demonstrated in a</w:t>
            </w:r>
            <w:r w:rsidR="008D498C">
              <w:t xml:space="preserve">n apiary </w:t>
            </w:r>
            <w:r>
              <w:t>or an environment that accurately represents workplace conditions</w:t>
            </w:r>
          </w:p>
          <w:p w14:paraId="4AEC9243" w14:textId="77777777" w:rsidR="00641E28" w:rsidRDefault="00641E28" w:rsidP="0034489B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70B3F6F1" w14:textId="5C14178D" w:rsidR="00641E28" w:rsidRDefault="00641E28" w:rsidP="0034489B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live </w:t>
            </w:r>
            <w:r w:rsidR="008D498C">
              <w:rPr>
                <w:rFonts w:eastAsia="Calibri"/>
              </w:rPr>
              <w:t xml:space="preserve">bees in hives </w:t>
            </w:r>
          </w:p>
          <w:p w14:paraId="43157D40" w14:textId="4D44C025" w:rsidR="00641E28" w:rsidRDefault="00641E28" w:rsidP="0034489B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tools</w:t>
            </w:r>
            <w:r w:rsidR="008D498C">
              <w:t xml:space="preserve"> and equipment required to locate and manage hives</w:t>
            </w:r>
          </w:p>
          <w:p w14:paraId="15925A19" w14:textId="77777777" w:rsidR="00641E28" w:rsidRDefault="00641E28" w:rsidP="0034489B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AC33418" w14:textId="06B01D04" w:rsidR="00641E28" w:rsidRDefault="00641E28" w:rsidP="0034489B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specifications</w:t>
            </w:r>
            <w:r w:rsidR="008D498C">
              <w:rPr>
                <w:rFonts w:eastAsia="Calibri"/>
              </w:rPr>
              <w:t xml:space="preserve"> and or </w:t>
            </w:r>
            <w:r>
              <w:rPr>
                <w:rFonts w:eastAsia="Calibri"/>
              </w:rPr>
              <w:t>client brief</w:t>
            </w:r>
            <w:r w:rsidR="00FD24D4">
              <w:rPr>
                <w:rFonts w:eastAsia="Calibri"/>
              </w:rPr>
              <w:t xml:space="preserve"> for pollination service</w:t>
            </w:r>
          </w:p>
          <w:p w14:paraId="1DB23CDA" w14:textId="5213B096" w:rsidR="00641E28" w:rsidRDefault="00641E28" w:rsidP="0034489B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 legislation/codes</w:t>
            </w:r>
            <w:r w:rsidR="00FD24D4">
              <w:rPr>
                <w:rFonts w:eastAsia="Calibri"/>
              </w:rPr>
              <w:t xml:space="preserve"> of practice</w:t>
            </w:r>
          </w:p>
          <w:p w14:paraId="59D52E01" w14:textId="0310BCEC" w:rsidR="00641E28" w:rsidRDefault="00641E28" w:rsidP="0034489B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relationships:</w:t>
            </w:r>
          </w:p>
          <w:p w14:paraId="6252C466" w14:textId="23712445" w:rsidR="00641E28" w:rsidRDefault="00641E28" w:rsidP="0034489B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</w:pPr>
            <w:r>
              <w:t xml:space="preserve">real clients/customers or realistic scenarios or role plays </w:t>
            </w:r>
          </w:p>
          <w:p w14:paraId="37EDB73B" w14:textId="719026FC" w:rsidR="00F1480E" w:rsidRPr="001D37DE" w:rsidRDefault="000F78AC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DB922B3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3D6A4CD5" w14:textId="77777777" w:rsidTr="00B36A25">
        <w:tc>
          <w:tcPr>
            <w:tcW w:w="1323" w:type="pct"/>
            <w:shd w:val="clear" w:color="auto" w:fill="auto"/>
          </w:tcPr>
          <w:p w14:paraId="6274E0BA" w14:textId="668300D5" w:rsidR="00B36A25" w:rsidRPr="00A55106" w:rsidRDefault="00D07C88" w:rsidP="00D07C88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38DE2626" w14:textId="77777777" w:rsidR="00B36A25" w:rsidRPr="00D07C88" w:rsidRDefault="00A651D1" w:rsidP="00D07C88">
            <w:pPr>
              <w:pStyle w:val="SIText"/>
            </w:pPr>
            <w:r w:rsidRPr="00D07C88">
              <w:t xml:space="preserve">Companion Volumes, including Implementation Guides, are available at </w:t>
            </w:r>
            <w:proofErr w:type="spellStart"/>
            <w:r w:rsidRPr="00D07C88">
              <w:t>VETNet</w:t>
            </w:r>
            <w:proofErr w:type="spellEnd"/>
            <w:r w:rsidRPr="00D07C88">
              <w:t xml:space="preserve">: </w:t>
            </w:r>
            <w:r w:rsidR="00B36A25" w:rsidRPr="00D07C88">
              <w:t>https://vetnet.education.gov.au/Pages/TrainingDocs.aspx?q=c6399549-9c62-4a5e-bf1a-524b2322cf72</w:t>
            </w:r>
          </w:p>
        </w:tc>
      </w:tr>
    </w:tbl>
    <w:p w14:paraId="321256BB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n Barrow" w:date="2017-10-22T14:56:00Z" w:initials="RB">
    <w:p w14:paraId="34BDC132" w14:textId="7644C03C" w:rsidR="003B20AC" w:rsidRDefault="003B20AC">
      <w:pPr>
        <w:pStyle w:val="CommentText"/>
      </w:pPr>
      <w:r>
        <w:rPr>
          <w:rStyle w:val="CommentReference"/>
        </w:rPr>
        <w:annotationRef/>
      </w:r>
      <w:r>
        <w:t>Does this mean support?</w:t>
      </w:r>
    </w:p>
    <w:p w14:paraId="1CF03906" w14:textId="145ECD67" w:rsidR="003B20AC" w:rsidRDefault="003B20AC">
      <w:pPr>
        <w:pStyle w:val="CommentText"/>
      </w:pPr>
      <w:proofErr w:type="gramStart"/>
      <w:r>
        <w:t>or</w:t>
      </w:r>
      <w:proofErr w:type="gramEnd"/>
      <w:r>
        <w:t xml:space="preserve"> information about the service i.e. how many bees how long they will be there?? </w:t>
      </w:r>
    </w:p>
    <w:p w14:paraId="7366DC8D" w14:textId="77777777" w:rsidR="003B20AC" w:rsidRDefault="003B20AC">
      <w:pPr>
        <w:pStyle w:val="CommentText"/>
      </w:pPr>
    </w:p>
    <w:p w14:paraId="3EB99A6F" w14:textId="4C27FA65" w:rsidR="003B20AC" w:rsidRDefault="003B20AC">
      <w:pPr>
        <w:pStyle w:val="CommentText"/>
      </w:pPr>
      <w:r>
        <w:t>Industry input required</w:t>
      </w:r>
    </w:p>
  </w:comment>
  <w:comment w:id="2" w:author="Ron Barrow" w:date="2017-10-22T14:59:00Z" w:initials="RB">
    <w:p w14:paraId="56D409FB" w14:textId="77777777" w:rsidR="00DD3A3E" w:rsidRDefault="00DD3A3E">
      <w:pPr>
        <w:pStyle w:val="CommentText"/>
      </w:pPr>
      <w:r>
        <w:rPr>
          <w:rStyle w:val="CommentReference"/>
        </w:rPr>
        <w:annotationRef/>
      </w:r>
      <w:r>
        <w:t>What does this mean? And why would it be done?</w:t>
      </w:r>
    </w:p>
    <w:p w14:paraId="1F8FD893" w14:textId="77777777" w:rsidR="00651654" w:rsidRDefault="00651654">
      <w:pPr>
        <w:pStyle w:val="CommentText"/>
      </w:pPr>
    </w:p>
    <w:p w14:paraId="787AA966" w14:textId="6C743293" w:rsidR="00651654" w:rsidRDefault="00651654">
      <w:pPr>
        <w:pStyle w:val="CommentText"/>
      </w:pPr>
      <w:r>
        <w:t>Industry input required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B99A6F" w15:done="0"/>
  <w15:commentEx w15:paraId="787AA9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E8297" w14:textId="77777777" w:rsidR="006246F4" w:rsidRDefault="006246F4" w:rsidP="00BF3F0A">
      <w:r>
        <w:separator/>
      </w:r>
    </w:p>
    <w:p w14:paraId="5444CD6B" w14:textId="77777777" w:rsidR="006246F4" w:rsidRDefault="006246F4"/>
  </w:endnote>
  <w:endnote w:type="continuationSeparator" w:id="0">
    <w:p w14:paraId="2AC0568D" w14:textId="77777777" w:rsidR="006246F4" w:rsidRDefault="006246F4" w:rsidP="00BF3F0A">
      <w:r>
        <w:continuationSeparator/>
      </w:r>
    </w:p>
    <w:p w14:paraId="2FC53611" w14:textId="77777777" w:rsidR="006246F4" w:rsidRDefault="0062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E9ED0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6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DF50CE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3AEE6" w14:textId="77777777" w:rsidR="006246F4" w:rsidRDefault="006246F4" w:rsidP="00BF3F0A">
      <w:r>
        <w:separator/>
      </w:r>
    </w:p>
    <w:p w14:paraId="2B1993D3" w14:textId="77777777" w:rsidR="006246F4" w:rsidRDefault="006246F4"/>
  </w:footnote>
  <w:footnote w:type="continuationSeparator" w:id="0">
    <w:p w14:paraId="770F34D5" w14:textId="77777777" w:rsidR="006246F4" w:rsidRDefault="006246F4" w:rsidP="00BF3F0A">
      <w:r>
        <w:continuationSeparator/>
      </w:r>
    </w:p>
    <w:p w14:paraId="1D6AD880" w14:textId="77777777" w:rsidR="006246F4" w:rsidRDefault="006246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0505" w14:textId="06D1819B" w:rsidR="00165E0A" w:rsidRDefault="00165E0A" w:rsidP="00943634">
    <w:pPr>
      <w:pStyle w:val="SIText"/>
    </w:pPr>
    <w:r w:rsidRPr="00165E0A">
      <w:t>AHCBEK404</w:t>
    </w:r>
    <w:r>
      <w:t xml:space="preserve"> </w:t>
    </w:r>
    <w:r w:rsidRPr="00165E0A">
      <w:t>Provide bee pollination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1620F4B"/>
    <w:multiLevelType w:val="multilevel"/>
    <w:tmpl w:val="A530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0"/>
  </w:num>
  <w:num w:numId="16">
    <w:abstractNumId w:val="14"/>
  </w:num>
  <w:num w:numId="17">
    <w:abstractNumId w:val="10"/>
  </w:num>
  <w:num w:numId="18">
    <w:abstractNumId w:val="16"/>
  </w:num>
  <w:num w:numId="19">
    <w:abstractNumId w:val="4"/>
  </w:num>
  <w:num w:numId="20">
    <w:abstractNumId w:val="5"/>
  </w:num>
  <w:num w:numId="21">
    <w:abstractNumId w:val="1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07AA5"/>
    <w:rsid w:val="0001108F"/>
    <w:rsid w:val="000115E2"/>
    <w:rsid w:val="0001296A"/>
    <w:rsid w:val="00016803"/>
    <w:rsid w:val="00023992"/>
    <w:rsid w:val="00036AAB"/>
    <w:rsid w:val="00070B3E"/>
    <w:rsid w:val="00071F95"/>
    <w:rsid w:val="000737BB"/>
    <w:rsid w:val="00074E47"/>
    <w:rsid w:val="000A5441"/>
    <w:rsid w:val="000A62E9"/>
    <w:rsid w:val="000E2C86"/>
    <w:rsid w:val="000F29F2"/>
    <w:rsid w:val="000F78AC"/>
    <w:rsid w:val="00101659"/>
    <w:rsid w:val="001078BF"/>
    <w:rsid w:val="00133957"/>
    <w:rsid w:val="001372F6"/>
    <w:rsid w:val="00144385"/>
    <w:rsid w:val="00151D93"/>
    <w:rsid w:val="00156EF3"/>
    <w:rsid w:val="00162287"/>
    <w:rsid w:val="00165E0A"/>
    <w:rsid w:val="00176E4F"/>
    <w:rsid w:val="0018343C"/>
    <w:rsid w:val="0018546B"/>
    <w:rsid w:val="001A6A3E"/>
    <w:rsid w:val="001A7B6D"/>
    <w:rsid w:val="001B34D5"/>
    <w:rsid w:val="001B513A"/>
    <w:rsid w:val="001C0A75"/>
    <w:rsid w:val="001C7CAC"/>
    <w:rsid w:val="001D37DE"/>
    <w:rsid w:val="001E16BC"/>
    <w:rsid w:val="001E595D"/>
    <w:rsid w:val="001F2BA5"/>
    <w:rsid w:val="001F308D"/>
    <w:rsid w:val="00201A7C"/>
    <w:rsid w:val="00213E79"/>
    <w:rsid w:val="0021414D"/>
    <w:rsid w:val="00223124"/>
    <w:rsid w:val="00234444"/>
    <w:rsid w:val="00241AC5"/>
    <w:rsid w:val="00242293"/>
    <w:rsid w:val="00244EA7"/>
    <w:rsid w:val="00262FC3"/>
    <w:rsid w:val="002750F0"/>
    <w:rsid w:val="00276DB8"/>
    <w:rsid w:val="00282664"/>
    <w:rsid w:val="00285FB8"/>
    <w:rsid w:val="002A4CD3"/>
    <w:rsid w:val="002C090F"/>
    <w:rsid w:val="002D0C8B"/>
    <w:rsid w:val="002E193E"/>
    <w:rsid w:val="00323E3D"/>
    <w:rsid w:val="0034489B"/>
    <w:rsid w:val="00350BB1"/>
    <w:rsid w:val="0037067D"/>
    <w:rsid w:val="0038735B"/>
    <w:rsid w:val="003916D1"/>
    <w:rsid w:val="003A21F0"/>
    <w:rsid w:val="003A58BA"/>
    <w:rsid w:val="003A5AE7"/>
    <w:rsid w:val="003A7221"/>
    <w:rsid w:val="003B20AC"/>
    <w:rsid w:val="003C13AE"/>
    <w:rsid w:val="003D2E73"/>
    <w:rsid w:val="003E7BBE"/>
    <w:rsid w:val="004127E3"/>
    <w:rsid w:val="00416288"/>
    <w:rsid w:val="0043212E"/>
    <w:rsid w:val="00434366"/>
    <w:rsid w:val="00444423"/>
    <w:rsid w:val="004527A5"/>
    <w:rsid w:val="00452F3E"/>
    <w:rsid w:val="004640AE"/>
    <w:rsid w:val="00472564"/>
    <w:rsid w:val="00475172"/>
    <w:rsid w:val="004758B0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60CD8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17DEA"/>
    <w:rsid w:val="00620E8E"/>
    <w:rsid w:val="006246F4"/>
    <w:rsid w:val="00627857"/>
    <w:rsid w:val="00630AE3"/>
    <w:rsid w:val="00633CFE"/>
    <w:rsid w:val="00641E28"/>
    <w:rsid w:val="006452B8"/>
    <w:rsid w:val="00651654"/>
    <w:rsid w:val="00652E62"/>
    <w:rsid w:val="00687AD6"/>
    <w:rsid w:val="00690C44"/>
    <w:rsid w:val="006969D9"/>
    <w:rsid w:val="006A2B68"/>
    <w:rsid w:val="006B3478"/>
    <w:rsid w:val="006C2F32"/>
    <w:rsid w:val="006D4448"/>
    <w:rsid w:val="006E2C4D"/>
    <w:rsid w:val="00705EEC"/>
    <w:rsid w:val="00707741"/>
    <w:rsid w:val="00714FDB"/>
    <w:rsid w:val="00722769"/>
    <w:rsid w:val="00727901"/>
    <w:rsid w:val="0073075B"/>
    <w:rsid w:val="007341FF"/>
    <w:rsid w:val="007404E9"/>
    <w:rsid w:val="007410E5"/>
    <w:rsid w:val="0074285D"/>
    <w:rsid w:val="007444CF"/>
    <w:rsid w:val="00781D77"/>
    <w:rsid w:val="007860B7"/>
    <w:rsid w:val="00786DC8"/>
    <w:rsid w:val="0079126C"/>
    <w:rsid w:val="007B63CF"/>
    <w:rsid w:val="007D2DB1"/>
    <w:rsid w:val="007D5A78"/>
    <w:rsid w:val="007E7294"/>
    <w:rsid w:val="007F1563"/>
    <w:rsid w:val="007F174B"/>
    <w:rsid w:val="007F44DB"/>
    <w:rsid w:val="007F5A8B"/>
    <w:rsid w:val="008143FE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62FC9"/>
    <w:rsid w:val="00865011"/>
    <w:rsid w:val="00886790"/>
    <w:rsid w:val="008A12ED"/>
    <w:rsid w:val="008A22B3"/>
    <w:rsid w:val="008B3048"/>
    <w:rsid w:val="008B3EDA"/>
    <w:rsid w:val="008B4AD2"/>
    <w:rsid w:val="008D498C"/>
    <w:rsid w:val="008F32F6"/>
    <w:rsid w:val="00920927"/>
    <w:rsid w:val="00921B38"/>
    <w:rsid w:val="00923DA2"/>
    <w:rsid w:val="009278C9"/>
    <w:rsid w:val="00943634"/>
    <w:rsid w:val="009527CB"/>
    <w:rsid w:val="00953835"/>
    <w:rsid w:val="00960F6C"/>
    <w:rsid w:val="00970747"/>
    <w:rsid w:val="009A5900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271BD"/>
    <w:rsid w:val="00A5092E"/>
    <w:rsid w:val="00A56E14"/>
    <w:rsid w:val="00A6476B"/>
    <w:rsid w:val="00A651D1"/>
    <w:rsid w:val="00A71E99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256C"/>
    <w:rsid w:val="00B3508F"/>
    <w:rsid w:val="00B36A25"/>
    <w:rsid w:val="00B443EE"/>
    <w:rsid w:val="00B560C8"/>
    <w:rsid w:val="00B61150"/>
    <w:rsid w:val="00B65BC7"/>
    <w:rsid w:val="00B746B9"/>
    <w:rsid w:val="00B82121"/>
    <w:rsid w:val="00B848D4"/>
    <w:rsid w:val="00B865B7"/>
    <w:rsid w:val="00BA0670"/>
    <w:rsid w:val="00BA1CB1"/>
    <w:rsid w:val="00BA482D"/>
    <w:rsid w:val="00BA6774"/>
    <w:rsid w:val="00BB23F4"/>
    <w:rsid w:val="00BC5075"/>
    <w:rsid w:val="00BD3B0F"/>
    <w:rsid w:val="00BE3765"/>
    <w:rsid w:val="00BF1D4C"/>
    <w:rsid w:val="00BF3F0A"/>
    <w:rsid w:val="00BF5120"/>
    <w:rsid w:val="00C06F62"/>
    <w:rsid w:val="00C143C3"/>
    <w:rsid w:val="00C1739B"/>
    <w:rsid w:val="00C30A29"/>
    <w:rsid w:val="00C317DC"/>
    <w:rsid w:val="00C578E9"/>
    <w:rsid w:val="00C64E0F"/>
    <w:rsid w:val="00C70626"/>
    <w:rsid w:val="00C72860"/>
    <w:rsid w:val="00C73B90"/>
    <w:rsid w:val="00C96AF3"/>
    <w:rsid w:val="00C96BD8"/>
    <w:rsid w:val="00C97CCC"/>
    <w:rsid w:val="00CA0274"/>
    <w:rsid w:val="00CB746F"/>
    <w:rsid w:val="00CC0ABC"/>
    <w:rsid w:val="00CD4E9D"/>
    <w:rsid w:val="00CD4F4D"/>
    <w:rsid w:val="00CD7B4B"/>
    <w:rsid w:val="00CE7D19"/>
    <w:rsid w:val="00CF0CF5"/>
    <w:rsid w:val="00CF208C"/>
    <w:rsid w:val="00CF2B3E"/>
    <w:rsid w:val="00D0201F"/>
    <w:rsid w:val="00D03685"/>
    <w:rsid w:val="00D07C88"/>
    <w:rsid w:val="00D07D4E"/>
    <w:rsid w:val="00D115AA"/>
    <w:rsid w:val="00D145BE"/>
    <w:rsid w:val="00D149A7"/>
    <w:rsid w:val="00D20C57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A3A"/>
    <w:rsid w:val="00DD3A3E"/>
    <w:rsid w:val="00E22852"/>
    <w:rsid w:val="00E238E6"/>
    <w:rsid w:val="00E26858"/>
    <w:rsid w:val="00E35064"/>
    <w:rsid w:val="00E443CC"/>
    <w:rsid w:val="00E54E95"/>
    <w:rsid w:val="00E70B9A"/>
    <w:rsid w:val="00E87447"/>
    <w:rsid w:val="00E91BFF"/>
    <w:rsid w:val="00E92933"/>
    <w:rsid w:val="00EA45FB"/>
    <w:rsid w:val="00EB0AA4"/>
    <w:rsid w:val="00EB5C88"/>
    <w:rsid w:val="00EC0469"/>
    <w:rsid w:val="00ED68D4"/>
    <w:rsid w:val="00EF40EF"/>
    <w:rsid w:val="00F06D8E"/>
    <w:rsid w:val="00F1480E"/>
    <w:rsid w:val="00F1497D"/>
    <w:rsid w:val="00F16AAC"/>
    <w:rsid w:val="00F438FC"/>
    <w:rsid w:val="00F5616F"/>
    <w:rsid w:val="00F65EF0"/>
    <w:rsid w:val="00F71651"/>
    <w:rsid w:val="00F76CC6"/>
    <w:rsid w:val="00FD24D4"/>
    <w:rsid w:val="00FD515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C6DE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3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9436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94363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3634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943634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43634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43634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943634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36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4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634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4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634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43634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34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34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43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63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3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943634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943634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943634"/>
    <w:pPr>
      <w:numPr>
        <w:numId w:val="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94363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63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634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43634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943634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94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BF5120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uperscript">
    <w:name w:val="Superscript"/>
    <w:basedOn w:val="DefaultParagraphFont"/>
    <w:rsid w:val="006B3478"/>
    <w:rPr>
      <w:sz w:val="16"/>
      <w:vertAlign w:val="superscript"/>
    </w:rPr>
  </w:style>
  <w:style w:type="character" w:customStyle="1" w:styleId="SITemporaryText">
    <w:name w:val="SI Temporary Text"/>
    <w:basedOn w:val="DefaultParagraphFont"/>
    <w:uiPriority w:val="1"/>
    <w:qFormat/>
    <w:rsid w:val="00943634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9436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943634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943634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943634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CB8D-B261-4305-BAB9-81FD95B5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AA8B1C-1C0A-4490-A30C-37B61DC2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83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21</cp:revision>
  <cp:lastPrinted>2016-05-27T05:21:00Z</cp:lastPrinted>
  <dcterms:created xsi:type="dcterms:W3CDTF">2016-11-14T05:15:00Z</dcterms:created>
  <dcterms:modified xsi:type="dcterms:W3CDTF">2017-10-29T19:48:00Z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