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BDD58" w14:textId="77777777" w:rsidR="00F1480E" w:rsidRPr="00CA2922" w:rsidRDefault="00F1480E" w:rsidP="003D023E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44251C6" w14:textId="77777777" w:rsidTr="00CA2922">
        <w:trPr>
          <w:tblHeader/>
        </w:trPr>
        <w:tc>
          <w:tcPr>
            <w:tcW w:w="2689" w:type="dxa"/>
          </w:tcPr>
          <w:p w14:paraId="1287549C" w14:textId="6C13401E" w:rsidR="00F1480E" w:rsidRPr="00A326C2" w:rsidRDefault="003D023E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C59DC4" w14:textId="5644EC93" w:rsidR="00F1480E" w:rsidRPr="00A326C2" w:rsidRDefault="003D023E" w:rsidP="00CA2922">
            <w:pPr>
              <w:pStyle w:val="SIText-Bold"/>
            </w:pPr>
            <w:r w:rsidRPr="00A326C2">
              <w:t>Comments</w:t>
            </w:r>
          </w:p>
        </w:tc>
      </w:tr>
      <w:tr w:rsidR="00744EDB" w14:paraId="751EA3D9" w14:textId="77777777" w:rsidTr="00984773">
        <w:tc>
          <w:tcPr>
            <w:tcW w:w="2689" w:type="dxa"/>
          </w:tcPr>
          <w:p w14:paraId="4ACF6BF1" w14:textId="6DFF4853" w:rsidR="00744EDB" w:rsidRDefault="00744EDB" w:rsidP="0098477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126CDB1D" w14:textId="46B256D7" w:rsidR="00744EDB" w:rsidRDefault="00744EDB" w:rsidP="00984773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Pr="00F80DC9">
              <w:rPr>
                <w:rStyle w:val="SITemporaryText"/>
              </w:rPr>
              <w:t>Version 3.0.</w:t>
            </w:r>
          </w:p>
        </w:tc>
      </w:tr>
      <w:tr w:rsidR="00F1480E" w14:paraId="75053228" w14:textId="77777777" w:rsidTr="00CA2922">
        <w:tc>
          <w:tcPr>
            <w:tcW w:w="2689" w:type="dxa"/>
          </w:tcPr>
          <w:p w14:paraId="2F481696" w14:textId="77777777" w:rsidR="00F1480E" w:rsidRDefault="00582164" w:rsidP="00CA2922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7B97437E" w14:textId="281D872F" w:rsidR="00F1480E" w:rsidRDefault="00BC2C49" w:rsidP="00582164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="00582164">
              <w:t>Version 1</w:t>
            </w:r>
            <w:r w:rsidR="00F1480E">
              <w:t>.</w:t>
            </w:r>
            <w:r w:rsidR="00B36A25">
              <w:t>0.</w:t>
            </w:r>
          </w:p>
        </w:tc>
      </w:tr>
    </w:tbl>
    <w:p w14:paraId="63620C4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2DE441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37D3730" w14:textId="77777777" w:rsidR="00F1480E" w:rsidRPr="00963A46" w:rsidRDefault="00B3256C" w:rsidP="00CA2922">
            <w:pPr>
              <w:pStyle w:val="SIUNITCODE"/>
            </w:pPr>
            <w:r>
              <w:t>AHCBEK402</w:t>
            </w:r>
          </w:p>
        </w:tc>
        <w:tc>
          <w:tcPr>
            <w:tcW w:w="3604" w:type="pct"/>
            <w:shd w:val="clear" w:color="auto" w:fill="auto"/>
          </w:tcPr>
          <w:p w14:paraId="35BB05E7" w14:textId="77777777" w:rsidR="00F1480E" w:rsidRPr="003D023E" w:rsidRDefault="00B3256C" w:rsidP="003D023E">
            <w:pPr>
              <w:pStyle w:val="SIUnittitle"/>
            </w:pPr>
            <w:r w:rsidRPr="003D023E">
              <w:t xml:space="preserve">Perform queen bee artificial insemination </w:t>
            </w:r>
          </w:p>
        </w:tc>
      </w:tr>
      <w:tr w:rsidR="00F1480E" w:rsidRPr="00963A46" w14:paraId="5A6CC27E" w14:textId="77777777" w:rsidTr="00CA2922">
        <w:tc>
          <w:tcPr>
            <w:tcW w:w="1396" w:type="pct"/>
            <w:shd w:val="clear" w:color="auto" w:fill="auto"/>
          </w:tcPr>
          <w:p w14:paraId="03E7D42C" w14:textId="3397529A" w:rsidR="00F1480E" w:rsidRPr="00963A46" w:rsidRDefault="003D023E" w:rsidP="003D023E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FC341F8" w14:textId="0B1B1DCB" w:rsidR="00C64E0F" w:rsidRPr="006A510E" w:rsidRDefault="00C64E0F" w:rsidP="00C64E0F">
            <w:pPr>
              <w:pStyle w:val="SIText"/>
            </w:pPr>
            <w:r w:rsidRPr="006A510E">
              <w:t xml:space="preserve">This unit of competency describes the skills and knowledge required to </w:t>
            </w:r>
            <w:r w:rsidR="00F11A88">
              <w:t xml:space="preserve">determine breeding objectives and develop a program to </w:t>
            </w:r>
            <w:r w:rsidRPr="006A510E">
              <w:t xml:space="preserve">collect semen from drone honey bees and </w:t>
            </w:r>
            <w:r w:rsidR="004E6683">
              <w:t xml:space="preserve">artificially </w:t>
            </w:r>
            <w:r w:rsidRPr="006A510E">
              <w:t>inseminate a queen bee.</w:t>
            </w:r>
          </w:p>
          <w:p w14:paraId="30C6CAD2" w14:textId="77777777" w:rsidR="00C64E0F" w:rsidRPr="006A510E" w:rsidRDefault="00C64E0F" w:rsidP="00C64E0F">
            <w:pPr>
              <w:pStyle w:val="SIText"/>
            </w:pPr>
          </w:p>
          <w:p w14:paraId="555F9A5A" w14:textId="4FDFF786" w:rsidR="00C64E0F" w:rsidRPr="006A510E" w:rsidRDefault="00C64E0F" w:rsidP="00C64E0F">
            <w:pPr>
              <w:pStyle w:val="SIText"/>
            </w:pPr>
            <w:r w:rsidRPr="006A510E">
              <w:t>T</w:t>
            </w:r>
            <w:r w:rsidR="00744EDB">
              <w:t>he</w:t>
            </w:r>
            <w:r w:rsidRPr="006A510E">
              <w:t xml:space="preserve"> unit applies to </w:t>
            </w:r>
            <w:r w:rsidR="004E6683">
              <w:t xml:space="preserve">advanced </w:t>
            </w:r>
            <w:r w:rsidRPr="006A510E">
              <w:t xml:space="preserve">beekeepers who analyse information and exercise judgement to complete a range of </w:t>
            </w:r>
            <w:r w:rsidR="004E6683">
              <w:t xml:space="preserve">specialised </w:t>
            </w:r>
            <w:r w:rsidRPr="006A510E">
              <w:t xml:space="preserve">activities and demonstrate </w:t>
            </w:r>
            <w:r w:rsidR="00F11A88">
              <w:t>thorough understanding of bee breeding</w:t>
            </w:r>
            <w:r w:rsidRPr="006A510E">
              <w:t>. They have accountability for the work of others and analyse, design and communicate solutions to a range of complex problems.</w:t>
            </w:r>
          </w:p>
          <w:p w14:paraId="4FB15426" w14:textId="77777777" w:rsidR="00C64E0F" w:rsidRPr="006A510E" w:rsidRDefault="00C64E0F" w:rsidP="00C64E0F">
            <w:pPr>
              <w:pStyle w:val="SIText"/>
            </w:pPr>
          </w:p>
          <w:p w14:paraId="60F60D65" w14:textId="77777777" w:rsidR="00F1480E" w:rsidRPr="005979BC" w:rsidRDefault="00C64E0F" w:rsidP="00C64E0F">
            <w:pPr>
              <w:pStyle w:val="SIText"/>
            </w:pPr>
            <w:r w:rsidRPr="006A510E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41C93A56" w14:textId="77777777" w:rsidTr="00CA2922">
        <w:tc>
          <w:tcPr>
            <w:tcW w:w="1396" w:type="pct"/>
            <w:shd w:val="clear" w:color="auto" w:fill="auto"/>
          </w:tcPr>
          <w:p w14:paraId="196E3DB5" w14:textId="348B8283" w:rsidR="00F1480E" w:rsidRPr="00963A46" w:rsidRDefault="003D023E" w:rsidP="003D023E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5420BBE" w14:textId="77777777" w:rsidR="00F1480E" w:rsidRPr="003D023E" w:rsidRDefault="00F1480E" w:rsidP="003D023E">
            <w:pPr>
              <w:pStyle w:val="SIText"/>
            </w:pPr>
            <w:r w:rsidRPr="003D023E">
              <w:t>Nil</w:t>
            </w:r>
          </w:p>
        </w:tc>
      </w:tr>
      <w:tr w:rsidR="00F1480E" w:rsidRPr="00963A46" w14:paraId="309D1D40" w14:textId="77777777" w:rsidTr="00CA2922">
        <w:tc>
          <w:tcPr>
            <w:tcW w:w="1396" w:type="pct"/>
            <w:shd w:val="clear" w:color="auto" w:fill="auto"/>
          </w:tcPr>
          <w:p w14:paraId="5FCFC590" w14:textId="030318ED" w:rsidR="00F1480E" w:rsidRPr="00963A46" w:rsidRDefault="003D023E" w:rsidP="003D023E">
            <w:pPr>
              <w:pStyle w:val="SIHeading2"/>
            </w:pPr>
            <w:r w:rsidRPr="00963A4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0DB1ABA" w14:textId="77777777" w:rsidR="00F1480E" w:rsidRPr="00AA5ADB" w:rsidRDefault="00AA5ADB" w:rsidP="00AA5ADB">
            <w:pPr>
              <w:pStyle w:val="SIText"/>
            </w:pPr>
            <w:r w:rsidRPr="00B61E37">
              <w:t>Beekeeping (BEK)</w:t>
            </w:r>
          </w:p>
        </w:tc>
      </w:tr>
    </w:tbl>
    <w:p w14:paraId="1677E54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1FCFDA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0A2F9FC" w14:textId="59585DED" w:rsidR="00F1480E" w:rsidRPr="00963A46" w:rsidRDefault="003D023E" w:rsidP="003D023E">
            <w:pPr>
              <w:pStyle w:val="SIHeading2"/>
            </w:pPr>
            <w:r w:rsidRPr="00963A46">
              <w:t>Element</w:t>
            </w:r>
            <w:r>
              <w:t>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75CE654" w14:textId="6EF3DE5C" w:rsidR="00F1480E" w:rsidRPr="00963A46" w:rsidRDefault="003D023E" w:rsidP="003D023E">
            <w:pPr>
              <w:pStyle w:val="SIHeading2"/>
            </w:pPr>
            <w:r w:rsidRPr="00963A46">
              <w:t>Performance criteria</w:t>
            </w:r>
          </w:p>
        </w:tc>
      </w:tr>
      <w:tr w:rsidR="00F1480E" w:rsidRPr="00963A46" w14:paraId="7227798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9CDBE6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9ACB84E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C64E0F" w:rsidRPr="00963A46" w14:paraId="79A9505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6F0D48" w14:textId="02FD7681" w:rsidR="00C64E0F" w:rsidRDefault="00C64E0F" w:rsidP="00C64E0F">
            <w:pPr>
              <w:pStyle w:val="SIText"/>
              <w:rPr>
                <w:lang w:val="en-NZ"/>
              </w:rPr>
            </w:pPr>
            <w:r>
              <w:t>1</w:t>
            </w:r>
            <w:r w:rsidR="004E6683">
              <w:t xml:space="preserve">. </w:t>
            </w:r>
            <w:r w:rsidRPr="006A510E">
              <w:t>Determine breeding method</w:t>
            </w:r>
          </w:p>
        </w:tc>
        <w:tc>
          <w:tcPr>
            <w:tcW w:w="3604" w:type="pct"/>
            <w:shd w:val="clear" w:color="auto" w:fill="auto"/>
          </w:tcPr>
          <w:p w14:paraId="125D7520" w14:textId="47D30BF5" w:rsidR="00C64E0F" w:rsidRPr="006A510E" w:rsidRDefault="00C64E0F" w:rsidP="00C64E0F">
            <w:pPr>
              <w:pStyle w:val="SIText"/>
            </w:pPr>
            <w:r w:rsidRPr="006A510E">
              <w:t>1.1</w:t>
            </w:r>
            <w:r w:rsidR="003D023E">
              <w:t xml:space="preserve"> </w:t>
            </w:r>
            <w:r w:rsidRPr="006A510E">
              <w:t xml:space="preserve">Review options for artificial breeding to determine the most suitable and affordable method in line with breeding objectives </w:t>
            </w:r>
          </w:p>
          <w:p w14:paraId="26630ABE" w14:textId="2C46A548" w:rsidR="00C64E0F" w:rsidRPr="006A510E" w:rsidRDefault="00C64E0F" w:rsidP="00C64E0F">
            <w:pPr>
              <w:pStyle w:val="SIText"/>
            </w:pPr>
            <w:r w:rsidRPr="006A510E">
              <w:t>1.2</w:t>
            </w:r>
            <w:r w:rsidR="003D023E">
              <w:t xml:space="preserve"> </w:t>
            </w:r>
            <w:r w:rsidRPr="006A510E">
              <w:t xml:space="preserve">Select an artificial breeding option </w:t>
            </w:r>
            <w:r w:rsidR="00F11A88">
              <w:t>according to</w:t>
            </w:r>
            <w:r w:rsidRPr="006A510E">
              <w:t xml:space="preserve"> </w:t>
            </w:r>
            <w:r w:rsidR="00F11A88">
              <w:t>workplace</w:t>
            </w:r>
            <w:r w:rsidR="00F11A88" w:rsidRPr="006A510E">
              <w:t xml:space="preserve"> </w:t>
            </w:r>
            <w:r w:rsidRPr="006A510E">
              <w:t xml:space="preserve">breeding program and queen and drone management program </w:t>
            </w:r>
          </w:p>
          <w:p w14:paraId="409FE4C1" w14:textId="2D3F9466" w:rsidR="00C64E0F" w:rsidRPr="006A510E" w:rsidRDefault="00C64E0F" w:rsidP="00C64E0F">
            <w:pPr>
              <w:pStyle w:val="SIText"/>
            </w:pPr>
            <w:r w:rsidRPr="006A510E">
              <w:t>1.3</w:t>
            </w:r>
            <w:r w:rsidR="003D023E">
              <w:t xml:space="preserve"> </w:t>
            </w:r>
            <w:r w:rsidRPr="006A510E">
              <w:t>Identify, source and arrange resource requirements</w:t>
            </w:r>
            <w:r w:rsidR="00F11A88">
              <w:t xml:space="preserve"> </w:t>
            </w:r>
            <w:r w:rsidR="009179A8">
              <w:t xml:space="preserve">for </w:t>
            </w:r>
            <w:r w:rsidR="00F11A88">
              <w:t>breeding program</w:t>
            </w:r>
          </w:p>
          <w:p w14:paraId="51178FC3" w14:textId="2A624A65" w:rsidR="00C64E0F" w:rsidRPr="006A510E" w:rsidRDefault="00C64E0F" w:rsidP="00C64E0F">
            <w:pPr>
              <w:pStyle w:val="SIText"/>
            </w:pPr>
            <w:r w:rsidRPr="006A510E">
              <w:t>1.4</w:t>
            </w:r>
            <w:r w:rsidR="003D023E">
              <w:t xml:space="preserve"> </w:t>
            </w:r>
            <w:r w:rsidRPr="006A510E">
              <w:t>Prepare program schedules based on available resources</w:t>
            </w:r>
          </w:p>
          <w:p w14:paraId="0FF308E7" w14:textId="00CE7CF8" w:rsidR="00C64E0F" w:rsidRDefault="00C64E0F" w:rsidP="009179A8">
            <w:pPr>
              <w:pStyle w:val="SIText"/>
              <w:rPr>
                <w:lang w:val="en-NZ"/>
              </w:rPr>
            </w:pPr>
            <w:r w:rsidRPr="006A510E">
              <w:t>1.5</w:t>
            </w:r>
            <w:r w:rsidR="003D023E">
              <w:t xml:space="preserve"> </w:t>
            </w:r>
            <w:r w:rsidRPr="006A510E">
              <w:t xml:space="preserve">Confirm </w:t>
            </w:r>
            <w:r w:rsidR="009179A8">
              <w:t xml:space="preserve">and ensure serviceability of </w:t>
            </w:r>
            <w:r w:rsidRPr="006A510E">
              <w:t xml:space="preserve">personal protective equipment </w:t>
            </w:r>
            <w:r w:rsidR="009179A8">
              <w:t>for personnel involved in program</w:t>
            </w:r>
          </w:p>
        </w:tc>
      </w:tr>
      <w:tr w:rsidR="00C64E0F" w:rsidRPr="00963A46" w14:paraId="2C6597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7B41C9" w14:textId="50B7F16D" w:rsidR="00C64E0F" w:rsidRDefault="00C64E0F" w:rsidP="00C64E0F">
            <w:pPr>
              <w:pStyle w:val="SIText"/>
              <w:rPr>
                <w:lang w:val="en-NZ"/>
              </w:rPr>
            </w:pPr>
            <w:r>
              <w:t>2.</w:t>
            </w:r>
            <w:r w:rsidR="004E6683">
              <w:t xml:space="preserve"> </w:t>
            </w:r>
            <w:r w:rsidRPr="006A510E">
              <w:t>Implement breeding method</w:t>
            </w:r>
          </w:p>
        </w:tc>
        <w:tc>
          <w:tcPr>
            <w:tcW w:w="3604" w:type="pct"/>
            <w:shd w:val="clear" w:color="auto" w:fill="auto"/>
          </w:tcPr>
          <w:p w14:paraId="6697C0B7" w14:textId="220A8739" w:rsidR="00C64E0F" w:rsidRPr="006A510E" w:rsidRDefault="00C64E0F" w:rsidP="00C64E0F">
            <w:pPr>
              <w:pStyle w:val="SIText"/>
            </w:pPr>
            <w:r w:rsidRPr="006A510E">
              <w:t>2.1</w:t>
            </w:r>
            <w:r w:rsidR="003D023E">
              <w:t xml:space="preserve"> </w:t>
            </w:r>
            <w:r w:rsidRPr="006A510E">
              <w:t xml:space="preserve">Obtain genetic material </w:t>
            </w:r>
            <w:r w:rsidR="009179A8">
              <w:t xml:space="preserve">ensuring its </w:t>
            </w:r>
            <w:r w:rsidRPr="006A510E">
              <w:t>reliab</w:t>
            </w:r>
            <w:r w:rsidR="009179A8">
              <w:t xml:space="preserve">ility and </w:t>
            </w:r>
            <w:r w:rsidRPr="006A510E">
              <w:t>legitima</w:t>
            </w:r>
            <w:r w:rsidR="009179A8">
              <w:t>cy</w:t>
            </w:r>
          </w:p>
          <w:p w14:paraId="66C920B1" w14:textId="68217135" w:rsidR="00C64E0F" w:rsidRPr="006A510E" w:rsidRDefault="00C64E0F" w:rsidP="00C64E0F">
            <w:pPr>
              <w:pStyle w:val="SIText"/>
            </w:pPr>
            <w:r w:rsidRPr="006A510E">
              <w:t>2.2</w:t>
            </w:r>
            <w:r w:rsidR="003D023E">
              <w:t xml:space="preserve"> </w:t>
            </w:r>
            <w:r w:rsidRPr="006A510E">
              <w:t>Receive, check and store genetic material to ensure maximum viability and program outcomes</w:t>
            </w:r>
          </w:p>
          <w:p w14:paraId="4CF81BF0" w14:textId="1B906B48" w:rsidR="00C64E0F" w:rsidRPr="006A510E" w:rsidRDefault="00C64E0F" w:rsidP="00C64E0F">
            <w:pPr>
              <w:pStyle w:val="SIText"/>
            </w:pPr>
            <w:r w:rsidRPr="006A510E">
              <w:t>2.3</w:t>
            </w:r>
            <w:r w:rsidR="003D023E">
              <w:t xml:space="preserve"> </w:t>
            </w:r>
            <w:r w:rsidRPr="006A510E">
              <w:t xml:space="preserve">Manage rearing times </w:t>
            </w:r>
            <w:r w:rsidR="009179A8">
              <w:t>to ensure</w:t>
            </w:r>
            <w:r w:rsidRPr="006A510E">
              <w:t xml:space="preserve"> age and condition </w:t>
            </w:r>
            <w:r w:rsidR="009179A8">
              <w:t xml:space="preserve">of breeding bees </w:t>
            </w:r>
            <w:r w:rsidRPr="006A510E">
              <w:t>occur</w:t>
            </w:r>
            <w:r w:rsidR="009179A8">
              <w:t>s according to schedule</w:t>
            </w:r>
          </w:p>
          <w:p w14:paraId="0ACD8BA5" w14:textId="077089A1" w:rsidR="009179A8" w:rsidRDefault="00C64E0F" w:rsidP="00C64E0F">
            <w:pPr>
              <w:pStyle w:val="SIText"/>
            </w:pPr>
            <w:r w:rsidRPr="006A510E">
              <w:t>2.4</w:t>
            </w:r>
            <w:r w:rsidR="003D023E">
              <w:t xml:space="preserve"> </w:t>
            </w:r>
            <w:r w:rsidRPr="006A510E">
              <w:t>Collect semen from drones</w:t>
            </w:r>
            <w:r w:rsidR="009179A8">
              <w:t xml:space="preserve"> according to workplace</w:t>
            </w:r>
            <w:r w:rsidR="00153782">
              <w:t xml:space="preserve"> hygiene and collection</w:t>
            </w:r>
            <w:r w:rsidR="009179A8">
              <w:t xml:space="preserve"> procedures</w:t>
            </w:r>
          </w:p>
          <w:p w14:paraId="6554A6C5" w14:textId="1EC687E2" w:rsidR="00C64E0F" w:rsidRPr="006A510E" w:rsidRDefault="009179A8" w:rsidP="00C64E0F">
            <w:pPr>
              <w:pStyle w:val="SIText"/>
            </w:pPr>
            <w:r>
              <w:t>2.5 P</w:t>
            </w:r>
            <w:r w:rsidR="00C64E0F" w:rsidRPr="006A510E">
              <w:t xml:space="preserve">repare queen and inseminate </w:t>
            </w:r>
            <w:r w:rsidR="00153782">
              <w:t>ensuring minimal risk of contamination according to workplace protocols</w:t>
            </w:r>
          </w:p>
          <w:p w14:paraId="7B8EB292" w14:textId="111F729B" w:rsidR="00C64E0F" w:rsidRDefault="00C64E0F" w:rsidP="00153782">
            <w:pPr>
              <w:pStyle w:val="SIText"/>
              <w:rPr>
                <w:lang w:val="en-NZ"/>
              </w:rPr>
            </w:pPr>
            <w:r w:rsidRPr="006A510E">
              <w:t>2.</w:t>
            </w:r>
            <w:r w:rsidR="00153782">
              <w:t>6 P</w:t>
            </w:r>
            <w:r w:rsidRPr="006A510E">
              <w:t>lace queen in a colony of suitable strength and monitor</w:t>
            </w:r>
            <w:r w:rsidR="00153782">
              <w:t xml:space="preserve"> according to workplace procedures</w:t>
            </w:r>
          </w:p>
        </w:tc>
      </w:tr>
      <w:tr w:rsidR="00C64E0F" w:rsidRPr="00963A46" w14:paraId="63C75D8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73060F" w14:textId="3BB5D624" w:rsidR="00C64E0F" w:rsidRDefault="00C64E0F" w:rsidP="00C64E0F">
            <w:pPr>
              <w:pStyle w:val="SIText"/>
              <w:rPr>
                <w:lang w:val="en-NZ"/>
              </w:rPr>
            </w:pPr>
            <w:r>
              <w:t>3.</w:t>
            </w:r>
            <w:r w:rsidR="004E6683">
              <w:t xml:space="preserve"> </w:t>
            </w:r>
            <w:r w:rsidRPr="006A510E">
              <w:t>Monitor and maintain program</w:t>
            </w:r>
          </w:p>
        </w:tc>
        <w:tc>
          <w:tcPr>
            <w:tcW w:w="3604" w:type="pct"/>
            <w:shd w:val="clear" w:color="auto" w:fill="auto"/>
          </w:tcPr>
          <w:p w14:paraId="67BC5C7E" w14:textId="03070E48" w:rsidR="00C64E0F" w:rsidRPr="006A510E" w:rsidRDefault="00C64E0F" w:rsidP="00C64E0F">
            <w:pPr>
              <w:pStyle w:val="SIText"/>
            </w:pPr>
            <w:commentRangeStart w:id="1"/>
            <w:r w:rsidRPr="006A510E">
              <w:t>3.1</w:t>
            </w:r>
            <w:r w:rsidR="003D023E">
              <w:t xml:space="preserve"> </w:t>
            </w:r>
            <w:r w:rsidRPr="006A510E">
              <w:t>Review adjustments</w:t>
            </w:r>
            <w:r w:rsidR="00153782">
              <w:t xml:space="preserve"> </w:t>
            </w:r>
            <w:r w:rsidRPr="006A510E">
              <w:t xml:space="preserve"> in genetic material transfer practices to </w:t>
            </w:r>
            <w:r w:rsidR="00153782">
              <w:t>inform</w:t>
            </w:r>
            <w:r w:rsidRPr="006A510E">
              <w:t xml:space="preserve"> future </w:t>
            </w:r>
            <w:r w:rsidR="00153782">
              <w:t xml:space="preserve">breeding </w:t>
            </w:r>
            <w:r w:rsidRPr="006A510E">
              <w:t>programs</w:t>
            </w:r>
          </w:p>
          <w:p w14:paraId="40352EF5" w14:textId="40BB9907" w:rsidR="00C64E0F" w:rsidRPr="006A510E" w:rsidRDefault="00C64E0F" w:rsidP="00C64E0F">
            <w:pPr>
              <w:pStyle w:val="SIText"/>
            </w:pPr>
            <w:r w:rsidRPr="006A510E">
              <w:t>3.2</w:t>
            </w:r>
            <w:r w:rsidR="003D023E">
              <w:t xml:space="preserve"> </w:t>
            </w:r>
            <w:r w:rsidRPr="006A510E">
              <w:t xml:space="preserve">Document </w:t>
            </w:r>
            <w:r w:rsidR="00153782">
              <w:t>results of</w:t>
            </w:r>
            <w:r w:rsidRPr="006A510E">
              <w:t xml:space="preserve"> </w:t>
            </w:r>
            <w:r w:rsidR="00153782">
              <w:t xml:space="preserve">breeding </w:t>
            </w:r>
            <w:r w:rsidRPr="006A510E">
              <w:t>genetic material transfer programs</w:t>
            </w:r>
            <w:commentRangeEnd w:id="1"/>
            <w:r w:rsidR="00153782">
              <w:rPr>
                <w:rStyle w:val="CommentReference"/>
                <w:lang w:eastAsia="en-AU"/>
              </w:rPr>
              <w:commentReference w:id="1"/>
            </w:r>
          </w:p>
          <w:p w14:paraId="53573708" w14:textId="1B7B42E8" w:rsidR="00C64E0F" w:rsidRPr="006A510E" w:rsidRDefault="00C64E0F" w:rsidP="00C64E0F">
            <w:pPr>
              <w:pStyle w:val="SIText"/>
            </w:pPr>
            <w:r w:rsidRPr="006A510E">
              <w:t>3.3</w:t>
            </w:r>
            <w:r w:rsidR="003D023E">
              <w:t xml:space="preserve"> </w:t>
            </w:r>
            <w:r w:rsidRPr="006A510E">
              <w:t>Calculate and use success rates from breeding objectives to determine success of artificial insemination program</w:t>
            </w:r>
          </w:p>
          <w:p w14:paraId="53E7196D" w14:textId="62C27547" w:rsidR="00C64E0F" w:rsidRPr="006A510E" w:rsidRDefault="00C64E0F" w:rsidP="00C64E0F">
            <w:pPr>
              <w:pStyle w:val="SIText"/>
            </w:pPr>
            <w:r w:rsidRPr="006A510E">
              <w:t>3.4</w:t>
            </w:r>
            <w:r w:rsidR="003D023E">
              <w:t xml:space="preserve"> </w:t>
            </w:r>
            <w:r w:rsidRPr="006A510E">
              <w:t>Identify and record modifications to queen and drone management program to assist continuous improvement processes</w:t>
            </w:r>
          </w:p>
        </w:tc>
      </w:tr>
    </w:tbl>
    <w:p w14:paraId="725C4308" w14:textId="77777777" w:rsidR="00F1480E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D023E" w14:paraId="0C784EB3" w14:textId="77777777" w:rsidTr="00DF5550">
        <w:tc>
          <w:tcPr>
            <w:tcW w:w="9628" w:type="dxa"/>
            <w:gridSpan w:val="2"/>
          </w:tcPr>
          <w:p w14:paraId="1BB255EF" w14:textId="4FEB198E" w:rsidR="003D023E" w:rsidRDefault="003D023E" w:rsidP="003D023E">
            <w:pPr>
              <w:pStyle w:val="SIHeading2"/>
            </w:pPr>
            <w:r>
              <w:t>Foundation skills</w:t>
            </w:r>
          </w:p>
          <w:p w14:paraId="28743093" w14:textId="23976C0C" w:rsidR="003D023E" w:rsidRPr="003D023E" w:rsidRDefault="003D023E" w:rsidP="00F1480E">
            <w:pPr>
              <w:pStyle w:val="SIText"/>
              <w:rPr>
                <w:rStyle w:val="SIText-Italic"/>
              </w:rPr>
            </w:pPr>
            <w:r w:rsidRPr="003D023E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3D023E" w14:paraId="29FE9652" w14:textId="77777777" w:rsidTr="00F90F2A">
        <w:tc>
          <w:tcPr>
            <w:tcW w:w="2689" w:type="dxa"/>
          </w:tcPr>
          <w:p w14:paraId="1C522995" w14:textId="0318C102" w:rsidR="003D023E" w:rsidRDefault="003D023E" w:rsidP="003D023E">
            <w:pPr>
              <w:pStyle w:val="SIText-Bold"/>
            </w:pPr>
            <w:r>
              <w:lastRenderedPageBreak/>
              <w:t>Skills</w:t>
            </w:r>
          </w:p>
        </w:tc>
        <w:tc>
          <w:tcPr>
            <w:tcW w:w="6939" w:type="dxa"/>
          </w:tcPr>
          <w:p w14:paraId="17120961" w14:textId="67B1297D" w:rsidR="003D023E" w:rsidRDefault="003D023E" w:rsidP="003D023E">
            <w:pPr>
              <w:pStyle w:val="SIText-Bold"/>
            </w:pPr>
            <w:r>
              <w:t>Description</w:t>
            </w:r>
          </w:p>
        </w:tc>
      </w:tr>
      <w:tr w:rsidR="003D023E" w14:paraId="5C64E330" w14:textId="77777777" w:rsidTr="00F90F2A">
        <w:tc>
          <w:tcPr>
            <w:tcW w:w="2689" w:type="dxa"/>
          </w:tcPr>
          <w:p w14:paraId="5EF73B98" w14:textId="1291905C" w:rsidR="003D023E" w:rsidRDefault="003D023E" w:rsidP="00F1480E">
            <w:pPr>
              <w:pStyle w:val="SIText"/>
            </w:pPr>
            <w:r>
              <w:t>Reading</w:t>
            </w:r>
          </w:p>
        </w:tc>
        <w:tc>
          <w:tcPr>
            <w:tcW w:w="6939" w:type="dxa"/>
          </w:tcPr>
          <w:p w14:paraId="4DB60EDC" w14:textId="4F7C2AF9" w:rsidR="003D023E" w:rsidRDefault="00153782" w:rsidP="00CE6D74">
            <w:pPr>
              <w:pStyle w:val="SIBulletList1"/>
            </w:pPr>
            <w:r w:rsidRPr="00153782">
              <w:t>Critically analyses documentation and records and consolidate information to determine requirements</w:t>
            </w:r>
            <w:r w:rsidR="00CE6D74">
              <w:t xml:space="preserve"> for a bee breeding program</w:t>
            </w:r>
          </w:p>
        </w:tc>
      </w:tr>
      <w:tr w:rsidR="003D023E" w14:paraId="59BFFE0A" w14:textId="77777777" w:rsidTr="00F90F2A">
        <w:tc>
          <w:tcPr>
            <w:tcW w:w="2689" w:type="dxa"/>
          </w:tcPr>
          <w:p w14:paraId="256C9D67" w14:textId="755BCBC5" w:rsidR="003D023E" w:rsidRDefault="003D023E" w:rsidP="00F1480E">
            <w:pPr>
              <w:pStyle w:val="SIText"/>
            </w:pPr>
            <w:r>
              <w:t>Writing</w:t>
            </w:r>
          </w:p>
        </w:tc>
        <w:tc>
          <w:tcPr>
            <w:tcW w:w="6939" w:type="dxa"/>
          </w:tcPr>
          <w:p w14:paraId="52DF40A6" w14:textId="058F8B8E" w:rsidR="003D023E" w:rsidRDefault="00CE6D74" w:rsidP="00CE6D74">
            <w:pPr>
              <w:pStyle w:val="SIBulletList1"/>
            </w:pPr>
            <w:r w:rsidRPr="00CE6D74">
              <w:t xml:space="preserve">Documents outcomes and changes to </w:t>
            </w:r>
            <w:r>
              <w:t xml:space="preserve">breeding programs </w:t>
            </w:r>
            <w:r w:rsidRPr="00CE6D74">
              <w:t>using industry relevant terminology</w:t>
            </w:r>
          </w:p>
        </w:tc>
      </w:tr>
      <w:tr w:rsidR="003D023E" w14:paraId="265950DE" w14:textId="77777777" w:rsidTr="00F90F2A">
        <w:tc>
          <w:tcPr>
            <w:tcW w:w="2689" w:type="dxa"/>
          </w:tcPr>
          <w:p w14:paraId="3581A864" w14:textId="5DA5472A" w:rsidR="003D023E" w:rsidRDefault="003D023E" w:rsidP="00F1480E">
            <w:pPr>
              <w:pStyle w:val="SIText"/>
            </w:pPr>
            <w:r>
              <w:t>Numeracy</w:t>
            </w:r>
          </w:p>
        </w:tc>
        <w:tc>
          <w:tcPr>
            <w:tcW w:w="6939" w:type="dxa"/>
          </w:tcPr>
          <w:p w14:paraId="4A25C73D" w14:textId="148363DA" w:rsidR="003D023E" w:rsidRDefault="00CE6D74" w:rsidP="00CE6D74">
            <w:pPr>
              <w:pStyle w:val="SIBulletList1"/>
            </w:pPr>
            <w:r w:rsidRPr="00CE6D74">
              <w:t xml:space="preserve">Performs mathematical calculations to analyse </w:t>
            </w:r>
            <w:r>
              <w:t>queen and hive performance following breeding program</w:t>
            </w:r>
          </w:p>
        </w:tc>
      </w:tr>
      <w:tr w:rsidR="003D023E" w14:paraId="0335D799" w14:textId="77777777" w:rsidTr="00F90F2A">
        <w:tc>
          <w:tcPr>
            <w:tcW w:w="2689" w:type="dxa"/>
          </w:tcPr>
          <w:p w14:paraId="56381755" w14:textId="0A50EBD5" w:rsidR="003D023E" w:rsidRDefault="003D023E" w:rsidP="00F1480E">
            <w:pPr>
              <w:pStyle w:val="SIText"/>
            </w:pPr>
            <w:r>
              <w:t>Navigate the world of work</w:t>
            </w:r>
          </w:p>
        </w:tc>
        <w:tc>
          <w:tcPr>
            <w:tcW w:w="6939" w:type="dxa"/>
          </w:tcPr>
          <w:p w14:paraId="40E3EE32" w14:textId="643F728F" w:rsidR="003D023E" w:rsidRDefault="00CE6D74" w:rsidP="009C64CD">
            <w:pPr>
              <w:pStyle w:val="SIBulletList1"/>
            </w:pPr>
            <w:r w:rsidRPr="00CE6D74">
              <w:t xml:space="preserve">Takes full responsibility for following policies, procedures and legislative requirements </w:t>
            </w:r>
            <w:r>
              <w:t xml:space="preserve">for safety and hygiene </w:t>
            </w:r>
          </w:p>
        </w:tc>
      </w:tr>
      <w:tr w:rsidR="003D023E" w14:paraId="7327821F" w14:textId="77777777" w:rsidTr="00F90F2A">
        <w:tc>
          <w:tcPr>
            <w:tcW w:w="2689" w:type="dxa"/>
          </w:tcPr>
          <w:p w14:paraId="11A20C1F" w14:textId="442C7FC2" w:rsidR="003D023E" w:rsidRDefault="003D023E" w:rsidP="00F1480E">
            <w:pPr>
              <w:pStyle w:val="SIText"/>
            </w:pPr>
            <w:r>
              <w:t>Get the work done</w:t>
            </w:r>
          </w:p>
        </w:tc>
        <w:tc>
          <w:tcPr>
            <w:tcW w:w="6939" w:type="dxa"/>
          </w:tcPr>
          <w:p w14:paraId="10B7B856" w14:textId="4F4743CC" w:rsidR="003D023E" w:rsidRDefault="00CE6D74" w:rsidP="009C64CD">
            <w:pPr>
              <w:pStyle w:val="SIBulletList1"/>
            </w:pPr>
            <w:r w:rsidRPr="00CE6D74">
              <w:t>Accepts responsibility for planning and sequen</w:t>
            </w:r>
            <w:r>
              <w:t>cing bee breeding tasks and workload</w:t>
            </w:r>
          </w:p>
        </w:tc>
      </w:tr>
    </w:tbl>
    <w:p w14:paraId="668752B3" w14:textId="77777777" w:rsidR="003D023E" w:rsidRPr="00FE792C" w:rsidRDefault="003D023E" w:rsidP="00F1480E">
      <w:pPr>
        <w:pStyle w:val="SIText"/>
      </w:pPr>
    </w:p>
    <w:p w14:paraId="3040EAAB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2396"/>
        <w:gridCol w:w="3453"/>
        <w:gridCol w:w="1384"/>
      </w:tblGrid>
      <w:tr w:rsidR="00F1480E" w14:paraId="1334A58B" w14:textId="77777777" w:rsidTr="00CA2922">
        <w:trPr>
          <w:tblHeader/>
        </w:trPr>
        <w:tc>
          <w:tcPr>
            <w:tcW w:w="5000" w:type="pct"/>
            <w:gridSpan w:val="4"/>
          </w:tcPr>
          <w:p w14:paraId="4577779D" w14:textId="25E72463" w:rsidR="00F1480E" w:rsidRPr="00BC49BB" w:rsidRDefault="003D023E" w:rsidP="003D023E">
            <w:pPr>
              <w:pStyle w:val="SIHeading2"/>
            </w:pPr>
            <w:r>
              <w:t>Unit mapping information</w:t>
            </w:r>
          </w:p>
        </w:tc>
      </w:tr>
      <w:tr w:rsidR="00F1480E" w14:paraId="15535A42" w14:textId="77777777" w:rsidTr="00CA2922">
        <w:trPr>
          <w:tblHeader/>
        </w:trPr>
        <w:tc>
          <w:tcPr>
            <w:tcW w:w="1250" w:type="pct"/>
          </w:tcPr>
          <w:p w14:paraId="65BF815D" w14:textId="77777777" w:rsidR="00F1480E" w:rsidRPr="00BC49BB" w:rsidRDefault="00F1480E" w:rsidP="00CA2922">
            <w:pPr>
              <w:pStyle w:val="SIText-Bold"/>
            </w:pPr>
            <w:r>
              <w:t>Code and title current version</w:t>
            </w:r>
          </w:p>
        </w:tc>
        <w:tc>
          <w:tcPr>
            <w:tcW w:w="1250" w:type="pct"/>
          </w:tcPr>
          <w:p w14:paraId="7ED2ABA4" w14:textId="77777777" w:rsidR="00F1480E" w:rsidRPr="00BC49BB" w:rsidRDefault="00F1480E" w:rsidP="00CA2922">
            <w:pPr>
              <w:pStyle w:val="SIText-Bold"/>
            </w:pPr>
            <w:r>
              <w:t>Code and title previous version</w:t>
            </w:r>
          </w:p>
        </w:tc>
        <w:tc>
          <w:tcPr>
            <w:tcW w:w="1799" w:type="pct"/>
          </w:tcPr>
          <w:p w14:paraId="730FB121" w14:textId="77777777" w:rsidR="00F1480E" w:rsidRPr="00BC49BB" w:rsidRDefault="00F1480E" w:rsidP="00CA2922">
            <w:pPr>
              <w:pStyle w:val="SIText-Bold"/>
            </w:pPr>
            <w:r w:rsidRPr="00BC49BB">
              <w:t>Comments</w:t>
            </w:r>
          </w:p>
        </w:tc>
        <w:tc>
          <w:tcPr>
            <w:tcW w:w="701" w:type="pct"/>
          </w:tcPr>
          <w:p w14:paraId="3C0B3740" w14:textId="77777777" w:rsidR="00F1480E" w:rsidRPr="00BC49BB" w:rsidRDefault="00F1480E" w:rsidP="00CA2922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F1480E" w14:paraId="1773A1BC" w14:textId="77777777" w:rsidTr="00CA2922">
        <w:tc>
          <w:tcPr>
            <w:tcW w:w="1250" w:type="pct"/>
          </w:tcPr>
          <w:p w14:paraId="39BA5ECF" w14:textId="77777777" w:rsidR="00F1480E" w:rsidRPr="00BC49BB" w:rsidRDefault="00C64E0F" w:rsidP="007E7294">
            <w:pPr>
              <w:pStyle w:val="SIText"/>
            </w:pPr>
            <w:r>
              <w:t>AHCBEK402</w:t>
            </w:r>
            <w:r w:rsidRPr="006A510E">
              <w:t xml:space="preserve"> Perform queen bee artificial insemination</w:t>
            </w:r>
          </w:p>
        </w:tc>
        <w:tc>
          <w:tcPr>
            <w:tcW w:w="1250" w:type="pct"/>
          </w:tcPr>
          <w:p w14:paraId="3DD3F3F4" w14:textId="77777777" w:rsidR="00F1480E" w:rsidRPr="00BC49BB" w:rsidRDefault="00C64E0F" w:rsidP="005979BC">
            <w:pPr>
              <w:pStyle w:val="SIText"/>
            </w:pPr>
            <w:r w:rsidRPr="006A510E">
              <w:t>AHCBEK402A Perform queen bee artificial insemination</w:t>
            </w:r>
          </w:p>
        </w:tc>
        <w:tc>
          <w:tcPr>
            <w:tcW w:w="1799" w:type="pct"/>
          </w:tcPr>
          <w:p w14:paraId="36D05D72" w14:textId="77777777" w:rsidR="00CE6D74" w:rsidRDefault="00CE6D74" w:rsidP="00CE6D74">
            <w:pPr>
              <w:pStyle w:val="SIText"/>
            </w:pPr>
            <w:r>
              <w:t>Updated to meet Standards for Training Packages</w:t>
            </w:r>
          </w:p>
          <w:p w14:paraId="729DBB79" w14:textId="77777777" w:rsidR="00CE6D74" w:rsidRDefault="00CE6D74" w:rsidP="00CE6D74">
            <w:pPr>
              <w:pStyle w:val="SIText"/>
            </w:pPr>
            <w:r>
              <w:t>Minor changes to Performance Criteria for clarity</w:t>
            </w:r>
          </w:p>
          <w:p w14:paraId="26C494A8" w14:textId="0804FE49" w:rsidR="00F1480E" w:rsidRPr="00BC49BB" w:rsidRDefault="00F1480E" w:rsidP="00CE6D74">
            <w:pPr>
              <w:pStyle w:val="SIText"/>
            </w:pPr>
          </w:p>
        </w:tc>
        <w:tc>
          <w:tcPr>
            <w:tcW w:w="701" w:type="pct"/>
          </w:tcPr>
          <w:p w14:paraId="5E87B690" w14:textId="3C2A5894" w:rsidR="00F1480E" w:rsidRPr="00BC49BB" w:rsidRDefault="00885A8F" w:rsidP="0057125E">
            <w:pPr>
              <w:pStyle w:val="SIText"/>
            </w:pPr>
            <w:r>
              <w:t>Equivalent unit</w:t>
            </w:r>
          </w:p>
        </w:tc>
      </w:tr>
    </w:tbl>
    <w:p w14:paraId="4A106098" w14:textId="77777777" w:rsidR="00F1480E" w:rsidRDefault="00F1480E" w:rsidP="00F1480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5FB5CE" w14:textId="77777777" w:rsidTr="00CA2922">
        <w:tc>
          <w:tcPr>
            <w:tcW w:w="1396" w:type="pct"/>
            <w:shd w:val="clear" w:color="auto" w:fill="auto"/>
          </w:tcPr>
          <w:p w14:paraId="71568301" w14:textId="1A8C2DC5" w:rsidR="00F1480E" w:rsidRPr="00A55106" w:rsidRDefault="003D023E" w:rsidP="003D023E">
            <w:pPr>
              <w:pStyle w:val="SIHeading2"/>
            </w:pPr>
            <w:r w:rsidRPr="00A55106">
              <w:t>Links</w:t>
            </w:r>
          </w:p>
        </w:tc>
        <w:tc>
          <w:tcPr>
            <w:tcW w:w="3604" w:type="pct"/>
            <w:shd w:val="clear" w:color="auto" w:fill="auto"/>
          </w:tcPr>
          <w:p w14:paraId="1EECAAC3" w14:textId="77777777" w:rsidR="00F1480E" w:rsidRPr="003D023E" w:rsidRDefault="00EF4BCB" w:rsidP="003D023E">
            <w:pPr>
              <w:pStyle w:val="SIText"/>
            </w:pPr>
            <w:r w:rsidRPr="003D023E">
              <w:t xml:space="preserve">Companion Volumes, including Implementation Guides, are available at </w:t>
            </w:r>
            <w:proofErr w:type="spellStart"/>
            <w:r w:rsidRPr="003D023E">
              <w:t>VETNet</w:t>
            </w:r>
            <w:proofErr w:type="spellEnd"/>
            <w:r w:rsidRPr="003D023E">
              <w:t xml:space="preserve">: </w:t>
            </w:r>
            <w:r w:rsidR="00515FEB" w:rsidRPr="003D023E">
              <w:t>https://vetnet.education.gov.au/Pages/TrainingDocs.aspx?q=c6399549-9c62-4a5e-bf1a-524b2322cf72</w:t>
            </w:r>
          </w:p>
        </w:tc>
      </w:tr>
    </w:tbl>
    <w:p w14:paraId="0ACE9E2B" w14:textId="77777777" w:rsidR="00F1480E" w:rsidRDefault="00F1480E" w:rsidP="00F1480E">
      <w:pPr>
        <w:pStyle w:val="SIText"/>
      </w:pPr>
    </w:p>
    <w:p w14:paraId="339694B0" w14:textId="77777777" w:rsidR="00F1480E" w:rsidRPr="003D023E" w:rsidRDefault="00F1480E" w:rsidP="003D023E">
      <w:pPr>
        <w:pStyle w:val="SIText"/>
      </w:pPr>
      <w:r w:rsidRPr="003D023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5446D1" w14:paraId="63952A81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D2FF34" w14:textId="1A6147A8" w:rsidR="00F1480E" w:rsidRPr="005446D1" w:rsidRDefault="003D023E" w:rsidP="003D023E">
            <w:pPr>
              <w:pStyle w:val="SIHeading2"/>
            </w:pPr>
            <w:r w:rsidRPr="005446D1">
              <w:lastRenderedPageBreak/>
              <w:t>Assessment requirements</w:t>
            </w:r>
          </w:p>
        </w:tc>
      </w:tr>
      <w:tr w:rsidR="00F1480E" w:rsidRPr="00E91BFF" w14:paraId="45008B40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6C8C950A" w14:textId="77777777" w:rsidR="00F1480E" w:rsidRPr="00E91BFF" w:rsidRDefault="00923DA2" w:rsidP="003D023E">
            <w:pPr>
              <w:pStyle w:val="SIUNITCODE"/>
              <w:rPr>
                <w:rFonts w:asciiTheme="minorHAnsi" w:hAnsiTheme="minorHAnsi" w:cstheme="minorHAnsi"/>
              </w:rPr>
            </w:pPr>
            <w:r>
              <w:t>AHC</w:t>
            </w:r>
            <w:r w:rsidR="00C64E0F">
              <w:t>BEK402</w:t>
            </w:r>
          </w:p>
        </w:tc>
        <w:tc>
          <w:tcPr>
            <w:tcW w:w="3522" w:type="pct"/>
            <w:shd w:val="clear" w:color="auto" w:fill="auto"/>
          </w:tcPr>
          <w:p w14:paraId="683E9C56" w14:textId="77777777" w:rsidR="00F1480E" w:rsidRPr="003D023E" w:rsidRDefault="00C64E0F" w:rsidP="003D023E">
            <w:pPr>
              <w:pStyle w:val="SIUnittitle"/>
            </w:pPr>
            <w:r w:rsidRPr="003D023E">
              <w:t xml:space="preserve">Perform queen be artificial insemination </w:t>
            </w:r>
          </w:p>
        </w:tc>
      </w:tr>
      <w:tr w:rsidR="00F1480E" w:rsidRPr="00A55106" w14:paraId="0DD32D82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0EAE154" w14:textId="63577006" w:rsidR="00F1480E" w:rsidRPr="00A55106" w:rsidRDefault="003D023E" w:rsidP="003D023E">
            <w:pPr>
              <w:pStyle w:val="SIHeading2"/>
            </w:pPr>
            <w:r w:rsidRPr="00A55106">
              <w:t>Performance evidence</w:t>
            </w:r>
          </w:p>
        </w:tc>
      </w:tr>
      <w:tr w:rsidR="00472564" w:rsidRPr="00067E1C" w14:paraId="17BB590A" w14:textId="77777777" w:rsidTr="00CA2922">
        <w:tc>
          <w:tcPr>
            <w:tcW w:w="5000" w:type="pct"/>
            <w:gridSpan w:val="2"/>
            <w:shd w:val="clear" w:color="auto" w:fill="auto"/>
          </w:tcPr>
          <w:p w14:paraId="79858D78" w14:textId="00F31A38" w:rsidR="007D2DB1" w:rsidRPr="006E11C4" w:rsidRDefault="00F762E0" w:rsidP="007D2DB1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13912C1B" w14:textId="77777777" w:rsidR="007D2DB1" w:rsidRPr="006E11C4" w:rsidRDefault="007D2DB1" w:rsidP="007D2DB1">
            <w:pPr>
              <w:pStyle w:val="SIText"/>
            </w:pPr>
          </w:p>
          <w:p w14:paraId="4355D6DC" w14:textId="5C9CB4A9" w:rsidR="007D2DB1" w:rsidRPr="006E11C4" w:rsidRDefault="00F24B44" w:rsidP="007D2DB1">
            <w:pPr>
              <w:pStyle w:val="SIText"/>
            </w:pPr>
            <w:commentRangeStart w:id="2"/>
            <w:r>
              <w:t xml:space="preserve">There must be evidence that the individual has demonstrated </w:t>
            </w:r>
            <w:r w:rsidR="00563BD0">
              <w:t>artificial insemination</w:t>
            </w:r>
            <w:r w:rsidR="006F02F2">
              <w:t xml:space="preserve"> on at least one</w:t>
            </w:r>
            <w:r w:rsidR="00563BD0">
              <w:t xml:space="preserve"> </w:t>
            </w:r>
            <w:r w:rsidR="006F02F2">
              <w:t>occasion</w:t>
            </w:r>
            <w:r w:rsidR="00563BD0">
              <w:t xml:space="preserve"> with </w:t>
            </w:r>
            <w:r w:rsidR="006F02F2">
              <w:t xml:space="preserve">at least 2 </w:t>
            </w:r>
            <w:r w:rsidR="00563BD0">
              <w:t>diffe</w:t>
            </w:r>
            <w:r w:rsidR="006F02F2">
              <w:t>rent strains of bee</w:t>
            </w:r>
            <w:r>
              <w:t xml:space="preserve"> </w:t>
            </w:r>
            <w:commentRangeEnd w:id="2"/>
            <w:r w:rsidR="006F02F2">
              <w:rPr>
                <w:rStyle w:val="CommentReference"/>
                <w:lang w:eastAsia="en-AU"/>
              </w:rPr>
              <w:commentReference w:id="2"/>
            </w:r>
            <w:r>
              <w:t>including:</w:t>
            </w:r>
          </w:p>
          <w:p w14:paraId="341BDE2C" w14:textId="511B52A4" w:rsidR="002A51F8" w:rsidRDefault="002A51F8" w:rsidP="003D023E">
            <w:pPr>
              <w:pStyle w:val="SIBulletList1"/>
            </w:pPr>
            <w:r>
              <w:t>reviewed options and developed artificial breeding objectives</w:t>
            </w:r>
          </w:p>
          <w:p w14:paraId="51AABC31" w14:textId="4CD1FC17" w:rsidR="002A51F8" w:rsidRDefault="002A51F8" w:rsidP="003D023E">
            <w:pPr>
              <w:pStyle w:val="SIBulletList1"/>
            </w:pPr>
            <w:r>
              <w:t xml:space="preserve">selected and </w:t>
            </w:r>
            <w:r w:rsidR="007D2DB1" w:rsidRPr="006E11C4">
              <w:t>schedule</w:t>
            </w:r>
            <w:r>
              <w:t>d</w:t>
            </w:r>
            <w:r w:rsidR="007D2DB1" w:rsidRPr="006E11C4">
              <w:t xml:space="preserve"> </w:t>
            </w:r>
            <w:r>
              <w:t>a breeding program</w:t>
            </w:r>
          </w:p>
          <w:p w14:paraId="4F208199" w14:textId="56D4795D" w:rsidR="007D2DB1" w:rsidRPr="006E11C4" w:rsidRDefault="007D2DB1" w:rsidP="00C92506">
            <w:pPr>
              <w:pStyle w:val="SIBulletList1"/>
            </w:pPr>
            <w:r w:rsidRPr="006E11C4">
              <w:t>obtain</w:t>
            </w:r>
            <w:r w:rsidR="002A51F8">
              <w:t>ed</w:t>
            </w:r>
            <w:r w:rsidRPr="006E11C4">
              <w:t xml:space="preserve"> resources </w:t>
            </w:r>
            <w:r w:rsidR="002A51F8">
              <w:t xml:space="preserve">and </w:t>
            </w:r>
            <w:r w:rsidR="002A51F8" w:rsidRPr="006E11C4">
              <w:t>determine</w:t>
            </w:r>
            <w:r w:rsidR="002A51F8">
              <w:t>d</w:t>
            </w:r>
            <w:r w:rsidR="002A51F8" w:rsidRPr="006E11C4">
              <w:t xml:space="preserve"> artificial insemination </w:t>
            </w:r>
            <w:r w:rsidRPr="006E11C4">
              <w:t>activities</w:t>
            </w:r>
          </w:p>
          <w:p w14:paraId="280936A5" w14:textId="57FBADD5" w:rsidR="007D2DB1" w:rsidRPr="006E11C4" w:rsidRDefault="009C64CD" w:rsidP="003D023E">
            <w:pPr>
              <w:pStyle w:val="SIBulletList1"/>
            </w:pPr>
            <w:r>
              <w:t xml:space="preserve">ensured </w:t>
            </w:r>
            <w:r w:rsidR="007D2DB1" w:rsidRPr="006E11C4">
              <w:t>queen and drone cycles</w:t>
            </w:r>
            <w:r>
              <w:t xml:space="preserve"> matched</w:t>
            </w:r>
            <w:r w:rsidR="007D2DB1" w:rsidRPr="006E11C4">
              <w:t xml:space="preserve"> </w:t>
            </w:r>
          </w:p>
          <w:p w14:paraId="04822C17" w14:textId="15B4C75D" w:rsidR="007D2DB1" w:rsidRPr="006E11C4" w:rsidRDefault="007D2DB1" w:rsidP="003D023E">
            <w:pPr>
              <w:pStyle w:val="SIBulletList1"/>
            </w:pPr>
            <w:r w:rsidRPr="006E11C4">
              <w:t>prepare</w:t>
            </w:r>
            <w:r w:rsidR="009C64CD">
              <w:t>d</w:t>
            </w:r>
            <w:r w:rsidRPr="006E11C4">
              <w:t xml:space="preserve"> queen and drone honey bees for artificial insemination</w:t>
            </w:r>
          </w:p>
          <w:p w14:paraId="10E22129" w14:textId="6D48BBBD" w:rsidR="007D2DB1" w:rsidRPr="006E11C4" w:rsidRDefault="007D2DB1" w:rsidP="003D023E">
            <w:pPr>
              <w:pStyle w:val="SIBulletList1"/>
            </w:pPr>
            <w:r w:rsidRPr="006E11C4">
              <w:t>use</w:t>
            </w:r>
            <w:r w:rsidR="009C64CD">
              <w:t>d</w:t>
            </w:r>
            <w:r w:rsidRPr="006E11C4">
              <w:t xml:space="preserve"> appropriate techniques</w:t>
            </w:r>
            <w:r w:rsidR="009C64CD">
              <w:t xml:space="preserve"> to extract semen from drones and inseminate queens</w:t>
            </w:r>
          </w:p>
          <w:p w14:paraId="10CCA519" w14:textId="197FB893" w:rsidR="007D2DB1" w:rsidRPr="006E11C4" w:rsidRDefault="009C64CD" w:rsidP="003D023E">
            <w:pPr>
              <w:pStyle w:val="SIBulletList1"/>
            </w:pPr>
            <w:r>
              <w:t>complied with</w:t>
            </w:r>
            <w:r w:rsidRPr="006E11C4">
              <w:t xml:space="preserve"> </w:t>
            </w:r>
            <w:r w:rsidR="007D2DB1" w:rsidRPr="006E11C4">
              <w:t xml:space="preserve">required hygiene </w:t>
            </w:r>
            <w:r>
              <w:t>practices</w:t>
            </w:r>
          </w:p>
          <w:p w14:paraId="2AEFCBFE" w14:textId="36A731FD" w:rsidR="00611C74" w:rsidRDefault="009C64CD" w:rsidP="00611C74">
            <w:pPr>
              <w:pStyle w:val="SIBulletList1"/>
            </w:pPr>
            <w:r>
              <w:t>introduced</w:t>
            </w:r>
            <w:r w:rsidRPr="006E11C4">
              <w:t xml:space="preserve"> </w:t>
            </w:r>
            <w:r>
              <w:t xml:space="preserve">inseminated </w:t>
            </w:r>
            <w:r w:rsidR="007D2DB1" w:rsidRPr="006E11C4">
              <w:t xml:space="preserve">queen bees </w:t>
            </w:r>
            <w:r>
              <w:t>to new hive and monitored progress and success</w:t>
            </w:r>
            <w:r w:rsidR="00611C74">
              <w:t xml:space="preserve"> </w:t>
            </w:r>
          </w:p>
          <w:p w14:paraId="46070E45" w14:textId="1B0C0B6E" w:rsidR="00472564" w:rsidRPr="00E40B27" w:rsidRDefault="00611C74" w:rsidP="00F90F2A">
            <w:pPr>
              <w:pStyle w:val="SIBulletList1"/>
            </w:pPr>
            <w:proofErr w:type="gramStart"/>
            <w:r>
              <w:t>maintained</w:t>
            </w:r>
            <w:proofErr w:type="gramEnd"/>
            <w:r w:rsidRPr="006E11C4">
              <w:t xml:space="preserve"> records in relation to an artificial insemination program</w:t>
            </w:r>
            <w:r w:rsidR="00AA5282">
              <w:t>.</w:t>
            </w:r>
          </w:p>
        </w:tc>
      </w:tr>
    </w:tbl>
    <w:p w14:paraId="0953A4A9" w14:textId="77777777" w:rsidR="00F1480E" w:rsidRPr="00C97CC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96AF3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8E09A92" w14:textId="0D57E631" w:rsidR="00F1480E" w:rsidRPr="00A55106" w:rsidRDefault="003D023E" w:rsidP="003D023E">
            <w:pPr>
              <w:pStyle w:val="SIHeading2"/>
            </w:pPr>
            <w:r w:rsidRPr="00A55106">
              <w:t>Knowledge evidence</w:t>
            </w:r>
          </w:p>
        </w:tc>
      </w:tr>
      <w:tr w:rsidR="00213E79" w:rsidRPr="00067E1C" w14:paraId="36D76A5E" w14:textId="77777777" w:rsidTr="00CA2922">
        <w:tc>
          <w:tcPr>
            <w:tcW w:w="5000" w:type="pct"/>
            <w:shd w:val="clear" w:color="auto" w:fill="auto"/>
          </w:tcPr>
          <w:p w14:paraId="2ECC2167" w14:textId="6A2C2662" w:rsidR="007D2DB1" w:rsidRPr="006E11C4" w:rsidRDefault="000C0DE3" w:rsidP="007D2DB1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682A3924" w14:textId="1003177C" w:rsidR="007D2DB1" w:rsidRPr="006E11C4" w:rsidRDefault="007D2DB1" w:rsidP="003D023E">
            <w:pPr>
              <w:pStyle w:val="SIBulletList1"/>
            </w:pPr>
            <w:r w:rsidRPr="006E11C4">
              <w:t xml:space="preserve">principles and practices of artificial insemination of queen </w:t>
            </w:r>
            <w:r w:rsidR="00AA5282">
              <w:t xml:space="preserve">honey </w:t>
            </w:r>
            <w:r w:rsidRPr="006E11C4">
              <w:t>bees</w:t>
            </w:r>
          </w:p>
          <w:p w14:paraId="36DF1A48" w14:textId="77777777" w:rsidR="007D2DB1" w:rsidRPr="006E11C4" w:rsidRDefault="007D2DB1" w:rsidP="003D023E">
            <w:pPr>
              <w:pStyle w:val="SIBulletList1"/>
            </w:pPr>
            <w:r w:rsidRPr="006E11C4">
              <w:t>anatomy and physiology of reproductive organs and reproductive process in queen and drone honey bees</w:t>
            </w:r>
          </w:p>
          <w:p w14:paraId="2B88B54C" w14:textId="381F31A9" w:rsidR="00586623" w:rsidRPr="006E11C4" w:rsidRDefault="007D2DB1" w:rsidP="00586623">
            <w:pPr>
              <w:pStyle w:val="SIBulletList1"/>
            </w:pPr>
            <w:r w:rsidRPr="006E11C4">
              <w:t>genetics and inheritance of bee characteristics</w:t>
            </w:r>
            <w:r w:rsidR="00586623">
              <w:t xml:space="preserve"> including </w:t>
            </w:r>
            <w:r w:rsidR="00586623" w:rsidRPr="006E11C4">
              <w:t>honey bee health and abnormalities</w:t>
            </w:r>
          </w:p>
          <w:p w14:paraId="251F5768" w14:textId="1FC0EACD" w:rsidR="007D2DB1" w:rsidRPr="006E11C4" w:rsidRDefault="007D2DB1" w:rsidP="003D023E">
            <w:pPr>
              <w:pStyle w:val="SIBulletList1"/>
            </w:pPr>
            <w:r w:rsidRPr="006E11C4">
              <w:t>artificial</w:t>
            </w:r>
            <w:r w:rsidR="00586623">
              <w:t xml:space="preserve"> </w:t>
            </w:r>
            <w:r w:rsidRPr="006E11C4">
              <w:t>breeding methods and the benefits and limitations of methods used</w:t>
            </w:r>
          </w:p>
          <w:p w14:paraId="5D0BBB7A" w14:textId="77777777" w:rsidR="007D2DB1" w:rsidRPr="006E11C4" w:rsidRDefault="007D2DB1" w:rsidP="003D023E">
            <w:pPr>
              <w:pStyle w:val="SIBulletList1"/>
            </w:pPr>
            <w:r w:rsidRPr="006E11C4">
              <w:t>identification systems for queen and drone honey bees and semen</w:t>
            </w:r>
          </w:p>
          <w:p w14:paraId="262429AA" w14:textId="77777777" w:rsidR="007D2DB1" w:rsidRPr="006E11C4" w:rsidRDefault="007D2DB1" w:rsidP="003D023E">
            <w:pPr>
              <w:pStyle w:val="SIBulletList1"/>
            </w:pPr>
            <w:r w:rsidRPr="006E11C4">
              <w:t>physical resource requirements and how to safely handle and transport bees</w:t>
            </w:r>
          </w:p>
          <w:p w14:paraId="545F1947" w14:textId="77777777" w:rsidR="007D2DB1" w:rsidRPr="006E11C4" w:rsidRDefault="007D2DB1" w:rsidP="003D023E">
            <w:pPr>
              <w:pStyle w:val="SIBulletList1"/>
            </w:pPr>
            <w:r w:rsidRPr="006E11C4">
              <w:t>artificial insemination policies and recording and reporting requirements</w:t>
            </w:r>
          </w:p>
          <w:p w14:paraId="5F598D4F" w14:textId="77777777" w:rsidR="007D2DB1" w:rsidRPr="006E11C4" w:rsidRDefault="007D2DB1" w:rsidP="003D023E">
            <w:pPr>
              <w:pStyle w:val="SIBulletList1"/>
            </w:pPr>
            <w:r w:rsidRPr="006E11C4">
              <w:t>preparation requirements for artificial insemination</w:t>
            </w:r>
          </w:p>
          <w:p w14:paraId="4FC0E9D5" w14:textId="61A16FAB" w:rsidR="00213E79" w:rsidRPr="00B74A92" w:rsidRDefault="007D2DB1">
            <w:pPr>
              <w:pStyle w:val="SIBulletList1"/>
            </w:pPr>
            <w:proofErr w:type="gramStart"/>
            <w:r w:rsidRPr="006E11C4">
              <w:t>semen</w:t>
            </w:r>
            <w:proofErr w:type="gramEnd"/>
            <w:r w:rsidRPr="006E11C4">
              <w:t xml:space="preserve"> collection and homogenising processes</w:t>
            </w:r>
            <w:r w:rsidR="009C64CD">
              <w:t>.</w:t>
            </w:r>
          </w:p>
        </w:tc>
      </w:tr>
    </w:tbl>
    <w:p w14:paraId="011877C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1EAF1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B71EA0" w14:textId="01B635C1" w:rsidR="00F1480E" w:rsidRPr="00A55106" w:rsidRDefault="003D023E" w:rsidP="003D023E">
            <w:pPr>
              <w:pStyle w:val="SIHeading2"/>
            </w:pPr>
            <w:r w:rsidRPr="00A55106">
              <w:t>Assessment conditions</w:t>
            </w:r>
          </w:p>
        </w:tc>
      </w:tr>
      <w:tr w:rsidR="00F1480E" w:rsidRPr="00A55106" w14:paraId="51602CD9" w14:textId="77777777" w:rsidTr="00CA2922">
        <w:tc>
          <w:tcPr>
            <w:tcW w:w="5000" w:type="pct"/>
            <w:shd w:val="clear" w:color="auto" w:fill="auto"/>
          </w:tcPr>
          <w:p w14:paraId="048EF3F4" w14:textId="77777777" w:rsidR="006D6D29" w:rsidRDefault="006D6D29" w:rsidP="006D6D29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7B317A7B" w14:textId="0945D7D4" w:rsidR="006D6D29" w:rsidRDefault="006D6D29" w:rsidP="006D6D29">
            <w:pPr>
              <w:pStyle w:val="SIBulletList1"/>
              <w:numPr>
                <w:ilvl w:val="0"/>
                <w:numId w:val="42"/>
              </w:numPr>
              <w:tabs>
                <w:tab w:val="num" w:pos="360"/>
              </w:tabs>
              <w:ind w:left="357" w:hanging="357"/>
            </w:pPr>
            <w:r>
              <w:t>physical conditions:</w:t>
            </w:r>
          </w:p>
          <w:p w14:paraId="3434AC48" w14:textId="32A19A0A" w:rsidR="006D6D29" w:rsidRDefault="006D6D29" w:rsidP="006D6D29">
            <w:pPr>
              <w:pStyle w:val="SIBulletList2"/>
              <w:numPr>
                <w:ilvl w:val="0"/>
                <w:numId w:val="43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skills must be demonstrated in a</w:t>
            </w:r>
            <w:r w:rsidR="00586623">
              <w:t xml:space="preserve"> suitable laboratory o</w:t>
            </w:r>
            <w:r>
              <w:t>r an environment that accurately represents workplace conditions</w:t>
            </w:r>
          </w:p>
          <w:p w14:paraId="63C219B3" w14:textId="77777777" w:rsidR="006D6D29" w:rsidRDefault="006D6D29" w:rsidP="006D6D29">
            <w:pPr>
              <w:pStyle w:val="SIBulletList1"/>
              <w:numPr>
                <w:ilvl w:val="0"/>
                <w:numId w:val="42"/>
              </w:numPr>
              <w:tabs>
                <w:tab w:val="num" w:pos="360"/>
              </w:tabs>
              <w:ind w:left="357" w:hanging="357"/>
            </w:pPr>
            <w:r>
              <w:t>resources, equipment and materials:</w:t>
            </w:r>
          </w:p>
          <w:p w14:paraId="2860D62C" w14:textId="04BAC2AB" w:rsidR="006D6D29" w:rsidRDefault="006D6D29" w:rsidP="006D6D29">
            <w:pPr>
              <w:pStyle w:val="SIBulletList2"/>
              <w:numPr>
                <w:ilvl w:val="0"/>
                <w:numId w:val="43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live </w:t>
            </w:r>
            <w:r w:rsidR="00586623">
              <w:rPr>
                <w:rFonts w:eastAsia="Calibri"/>
              </w:rPr>
              <w:t>queen bees and donor drones</w:t>
            </w:r>
          </w:p>
          <w:p w14:paraId="26053046" w14:textId="000A2391" w:rsidR="006D6D29" w:rsidRDefault="006D6D29" w:rsidP="006D6D29">
            <w:pPr>
              <w:pStyle w:val="SIBulletList2"/>
              <w:numPr>
                <w:ilvl w:val="0"/>
                <w:numId w:val="43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use of specific tools</w:t>
            </w:r>
            <w:r w:rsidR="00586623">
              <w:t xml:space="preserve"> and equipment for collecting sperm and inseminating queens</w:t>
            </w:r>
          </w:p>
          <w:p w14:paraId="3019C28D" w14:textId="328FE809" w:rsidR="006D6D29" w:rsidRDefault="006D6D29" w:rsidP="006D6D29">
            <w:pPr>
              <w:pStyle w:val="SIBulletList2"/>
              <w:numPr>
                <w:ilvl w:val="0"/>
                <w:numId w:val="43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use of specific items of personal protective equipment</w:t>
            </w:r>
            <w:r w:rsidR="00586623">
              <w:t xml:space="preserve"> for hygiene and safety</w:t>
            </w:r>
          </w:p>
          <w:p w14:paraId="67495BE2" w14:textId="77777777" w:rsidR="006D6D29" w:rsidRDefault="006D6D29" w:rsidP="006D6D29">
            <w:pPr>
              <w:pStyle w:val="SIBulletList1"/>
              <w:numPr>
                <w:ilvl w:val="0"/>
                <w:numId w:val="42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0456E3F1" w14:textId="67A8E674" w:rsidR="006D6D29" w:rsidRDefault="006D6D29" w:rsidP="006D6D29">
            <w:pPr>
              <w:pStyle w:val="SIBulletList2"/>
              <w:numPr>
                <w:ilvl w:val="0"/>
                <w:numId w:val="43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specific workplace documents such as procedures</w:t>
            </w:r>
            <w:r w:rsidR="00586623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processes</w:t>
            </w:r>
          </w:p>
          <w:p w14:paraId="784BA4C6" w14:textId="11B62808" w:rsidR="006D6D29" w:rsidRDefault="006D6D29" w:rsidP="006D6D29">
            <w:pPr>
              <w:pStyle w:val="SIBulletList2"/>
              <w:numPr>
                <w:ilvl w:val="0"/>
                <w:numId w:val="43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workplace specifications</w:t>
            </w:r>
            <w:r w:rsidR="00586623">
              <w:rPr>
                <w:rFonts w:eastAsia="Calibri"/>
              </w:rPr>
              <w:t xml:space="preserve"> for breeding requirements</w:t>
            </w:r>
          </w:p>
          <w:p w14:paraId="423048A8" w14:textId="2F4177BD" w:rsidR="00F1480E" w:rsidRPr="001D37DE" w:rsidRDefault="00997C91" w:rsidP="00923DA2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1A5562C" w14:textId="77777777" w:rsidR="00F1480E" w:rsidRDefault="00F1480E" w:rsidP="00F1480E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2"/>
      </w:tblGrid>
      <w:tr w:rsidR="00B36A25" w:rsidRPr="00A55106" w14:paraId="4325549C" w14:textId="77777777" w:rsidTr="00B36A25">
        <w:tc>
          <w:tcPr>
            <w:tcW w:w="1323" w:type="pct"/>
            <w:shd w:val="clear" w:color="auto" w:fill="auto"/>
          </w:tcPr>
          <w:p w14:paraId="6EE7D1EA" w14:textId="5541FA42" w:rsidR="00B36A25" w:rsidRPr="00A55106" w:rsidRDefault="003D023E" w:rsidP="003D023E">
            <w:pPr>
              <w:pStyle w:val="SIHeading2"/>
            </w:pPr>
            <w:r w:rsidRPr="00A55106">
              <w:t>Links</w:t>
            </w:r>
          </w:p>
        </w:tc>
        <w:tc>
          <w:tcPr>
            <w:tcW w:w="3677" w:type="pct"/>
          </w:tcPr>
          <w:p w14:paraId="4E6CE8A1" w14:textId="77777777" w:rsidR="00B36A25" w:rsidRPr="003D023E" w:rsidRDefault="00EF4BCB" w:rsidP="003D023E">
            <w:pPr>
              <w:pStyle w:val="SIText"/>
            </w:pPr>
            <w:r w:rsidRPr="003D023E">
              <w:t xml:space="preserve">Companion Volumes, including Implementation Guides, are available at </w:t>
            </w:r>
            <w:proofErr w:type="spellStart"/>
            <w:r w:rsidRPr="003D023E">
              <w:t>VETNet</w:t>
            </w:r>
            <w:proofErr w:type="spellEnd"/>
            <w:r w:rsidRPr="003D023E">
              <w:t xml:space="preserve">: </w:t>
            </w:r>
            <w:r w:rsidR="00B36A25" w:rsidRPr="003D023E">
              <w:t>https://vetnet.education.gov.au/Pages/TrainingDocs.aspx?q=c6399549-9c62-4a5e-bf1a-524b2322cf72</w:t>
            </w:r>
          </w:p>
        </w:tc>
      </w:tr>
    </w:tbl>
    <w:p w14:paraId="0A2BC2A3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on Barrow" w:date="2017-10-22T11:31:00Z" w:initials="RB">
    <w:p w14:paraId="728E9B4B" w14:textId="7CE1915A" w:rsidR="00153782" w:rsidRDefault="00153782">
      <w:pPr>
        <w:pStyle w:val="CommentText"/>
      </w:pPr>
      <w:r>
        <w:rPr>
          <w:rStyle w:val="CommentReference"/>
        </w:rPr>
        <w:annotationRef/>
      </w:r>
      <w:r>
        <w:t>I’m not sure what this means. Need industry input</w:t>
      </w:r>
    </w:p>
  </w:comment>
  <w:comment w:id="2" w:author="Ron Barrow" w:date="2017-10-22T11:44:00Z" w:initials="RB">
    <w:p w14:paraId="2C7B3CC9" w14:textId="77777777" w:rsidR="006F02F2" w:rsidRDefault="006F02F2">
      <w:pPr>
        <w:pStyle w:val="CommentText"/>
      </w:pPr>
      <w:r>
        <w:rPr>
          <w:rStyle w:val="CommentReference"/>
        </w:rPr>
        <w:annotationRef/>
      </w:r>
      <w:r>
        <w:t>Industry to check if this is reasonable.</w:t>
      </w:r>
    </w:p>
    <w:p w14:paraId="4D547049" w14:textId="7CD5CE5D" w:rsidR="006F02F2" w:rsidRDefault="006F02F2">
      <w:pPr>
        <w:pStyle w:val="CommentText"/>
      </w:pPr>
      <w:r>
        <w:t>Advise if not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8E9B4B" w15:done="0"/>
  <w15:commentEx w15:paraId="4D5470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FF156" w14:textId="77777777" w:rsidR="00AE6909" w:rsidRDefault="00AE6909" w:rsidP="00BF3F0A">
      <w:r>
        <w:separator/>
      </w:r>
    </w:p>
    <w:p w14:paraId="3B2A5DF0" w14:textId="77777777" w:rsidR="00AE6909" w:rsidRDefault="00AE6909"/>
  </w:endnote>
  <w:endnote w:type="continuationSeparator" w:id="0">
    <w:p w14:paraId="5848D563" w14:textId="77777777" w:rsidR="00AE6909" w:rsidRDefault="00AE6909" w:rsidP="00BF3F0A">
      <w:r>
        <w:continuationSeparator/>
      </w:r>
    </w:p>
    <w:p w14:paraId="7D2F1BBD" w14:textId="77777777" w:rsidR="00AE6909" w:rsidRDefault="00AE6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B38A7" w14:textId="77777777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D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893D3A" w14:textId="77777777" w:rsidR="00D73592" w:rsidRDefault="00D735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1C3C7" w14:textId="77777777" w:rsidR="00AE6909" w:rsidRDefault="00AE6909" w:rsidP="00BF3F0A">
      <w:r>
        <w:separator/>
      </w:r>
    </w:p>
    <w:p w14:paraId="73A08E5E" w14:textId="77777777" w:rsidR="00AE6909" w:rsidRDefault="00AE6909"/>
  </w:footnote>
  <w:footnote w:type="continuationSeparator" w:id="0">
    <w:p w14:paraId="3D4BA82B" w14:textId="77777777" w:rsidR="00AE6909" w:rsidRDefault="00AE6909" w:rsidP="00BF3F0A">
      <w:r>
        <w:continuationSeparator/>
      </w:r>
    </w:p>
    <w:p w14:paraId="1A7F59C2" w14:textId="77777777" w:rsidR="00AE6909" w:rsidRDefault="00AE69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374C6" w14:textId="5FF0A030" w:rsidR="00744EDB" w:rsidRDefault="00744EDB" w:rsidP="00744EDB">
    <w:pPr>
      <w:pStyle w:val="SIText"/>
    </w:pPr>
    <w:r w:rsidRPr="00744EDB">
      <w:t>AHCBEK402</w:t>
    </w:r>
    <w:r>
      <w:t xml:space="preserve"> </w:t>
    </w:r>
    <w:r w:rsidRPr="00744EDB">
      <w:t>Perform queen bee artificial insemination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A1DA9"/>
    <w:multiLevelType w:val="hybridMultilevel"/>
    <w:tmpl w:val="039CB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>
    <w:nsid w:val="138332EC"/>
    <w:multiLevelType w:val="hybridMultilevel"/>
    <w:tmpl w:val="71E00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50F01"/>
    <w:multiLevelType w:val="hybridMultilevel"/>
    <w:tmpl w:val="8208C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67228"/>
    <w:multiLevelType w:val="hybridMultilevel"/>
    <w:tmpl w:val="63842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004C0"/>
    <w:multiLevelType w:val="hybridMultilevel"/>
    <w:tmpl w:val="F7181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44412"/>
    <w:multiLevelType w:val="hybridMultilevel"/>
    <w:tmpl w:val="65D28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E37C6"/>
    <w:multiLevelType w:val="hybridMultilevel"/>
    <w:tmpl w:val="EB105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7306F"/>
    <w:multiLevelType w:val="hybridMultilevel"/>
    <w:tmpl w:val="C0286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809E4"/>
    <w:multiLevelType w:val="hybridMultilevel"/>
    <w:tmpl w:val="62387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3590C5B"/>
    <w:multiLevelType w:val="hybridMultilevel"/>
    <w:tmpl w:val="726CF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76BF6"/>
    <w:multiLevelType w:val="hybridMultilevel"/>
    <w:tmpl w:val="1306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504E56"/>
    <w:multiLevelType w:val="hybridMultilevel"/>
    <w:tmpl w:val="EEB8C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F02D1"/>
    <w:multiLevelType w:val="hybridMultilevel"/>
    <w:tmpl w:val="68282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C5175"/>
    <w:multiLevelType w:val="hybridMultilevel"/>
    <w:tmpl w:val="6254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F7586"/>
    <w:multiLevelType w:val="hybridMultilevel"/>
    <w:tmpl w:val="CC6E5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53E99"/>
    <w:multiLevelType w:val="hybridMultilevel"/>
    <w:tmpl w:val="7E18F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27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8">
    <w:nsid w:val="52066CFA"/>
    <w:multiLevelType w:val="hybridMultilevel"/>
    <w:tmpl w:val="E9C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311AA0"/>
    <w:multiLevelType w:val="hybridMultilevel"/>
    <w:tmpl w:val="33FE0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67A5B"/>
    <w:multiLevelType w:val="hybridMultilevel"/>
    <w:tmpl w:val="97702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B871B8"/>
    <w:multiLevelType w:val="hybridMultilevel"/>
    <w:tmpl w:val="BC92A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4212C"/>
    <w:multiLevelType w:val="hybridMultilevel"/>
    <w:tmpl w:val="952E8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6653C8"/>
    <w:multiLevelType w:val="hybridMultilevel"/>
    <w:tmpl w:val="CB504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5E34C4"/>
    <w:multiLevelType w:val="hybridMultilevel"/>
    <w:tmpl w:val="1C706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590F07"/>
    <w:multiLevelType w:val="hybridMultilevel"/>
    <w:tmpl w:val="5BEAB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A84726"/>
    <w:multiLevelType w:val="hybridMultilevel"/>
    <w:tmpl w:val="6F047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567E5D"/>
    <w:multiLevelType w:val="hybridMultilevel"/>
    <w:tmpl w:val="EED4F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AA1922"/>
    <w:multiLevelType w:val="hybridMultilevel"/>
    <w:tmpl w:val="BFDE4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D1538F"/>
    <w:multiLevelType w:val="hybridMultilevel"/>
    <w:tmpl w:val="C74C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39"/>
  </w:num>
  <w:num w:numId="5">
    <w:abstractNumId w:val="1"/>
  </w:num>
  <w:num w:numId="6">
    <w:abstractNumId w:val="16"/>
  </w:num>
  <w:num w:numId="7">
    <w:abstractNumId w:val="2"/>
  </w:num>
  <w:num w:numId="8">
    <w:abstractNumId w:val="0"/>
  </w:num>
  <w:num w:numId="9">
    <w:abstractNumId w:val="38"/>
  </w:num>
  <w:num w:numId="10">
    <w:abstractNumId w:val="23"/>
  </w:num>
  <w:num w:numId="11">
    <w:abstractNumId w:val="35"/>
  </w:num>
  <w:num w:numId="12">
    <w:abstractNumId w:val="27"/>
  </w:num>
  <w:num w:numId="13">
    <w:abstractNumId w:val="26"/>
  </w:num>
  <w:num w:numId="14">
    <w:abstractNumId w:val="33"/>
  </w:num>
  <w:num w:numId="15">
    <w:abstractNumId w:val="30"/>
  </w:num>
  <w:num w:numId="16">
    <w:abstractNumId w:val="18"/>
  </w:num>
  <w:num w:numId="17">
    <w:abstractNumId w:val="15"/>
  </w:num>
  <w:num w:numId="18">
    <w:abstractNumId w:val="21"/>
  </w:num>
  <w:num w:numId="19">
    <w:abstractNumId w:val="44"/>
  </w:num>
  <w:num w:numId="20">
    <w:abstractNumId w:val="31"/>
  </w:num>
  <w:num w:numId="21">
    <w:abstractNumId w:val="19"/>
  </w:num>
  <w:num w:numId="22">
    <w:abstractNumId w:val="10"/>
  </w:num>
  <w:num w:numId="23">
    <w:abstractNumId w:val="43"/>
  </w:num>
  <w:num w:numId="24">
    <w:abstractNumId w:val="22"/>
  </w:num>
  <w:num w:numId="25">
    <w:abstractNumId w:val="36"/>
  </w:num>
  <w:num w:numId="26">
    <w:abstractNumId w:val="11"/>
  </w:num>
  <w:num w:numId="27">
    <w:abstractNumId w:val="12"/>
  </w:num>
  <w:num w:numId="28">
    <w:abstractNumId w:val="28"/>
  </w:num>
  <w:num w:numId="29">
    <w:abstractNumId w:val="29"/>
  </w:num>
  <w:num w:numId="30">
    <w:abstractNumId w:val="4"/>
  </w:num>
  <w:num w:numId="31">
    <w:abstractNumId w:val="8"/>
  </w:num>
  <w:num w:numId="32">
    <w:abstractNumId w:val="42"/>
  </w:num>
  <w:num w:numId="33">
    <w:abstractNumId w:val="37"/>
  </w:num>
  <w:num w:numId="34">
    <w:abstractNumId w:val="25"/>
  </w:num>
  <w:num w:numId="35">
    <w:abstractNumId w:val="9"/>
  </w:num>
  <w:num w:numId="36">
    <w:abstractNumId w:val="32"/>
  </w:num>
  <w:num w:numId="37">
    <w:abstractNumId w:val="34"/>
  </w:num>
  <w:num w:numId="38">
    <w:abstractNumId w:val="24"/>
  </w:num>
  <w:num w:numId="39">
    <w:abstractNumId w:val="14"/>
  </w:num>
  <w:num w:numId="40">
    <w:abstractNumId w:val="13"/>
  </w:num>
  <w:num w:numId="41">
    <w:abstractNumId w:val="20"/>
  </w:num>
  <w:num w:numId="42">
    <w:abstractNumId w:val="35"/>
  </w:num>
  <w:num w:numId="43">
    <w:abstractNumId w:val="27"/>
  </w:num>
  <w:num w:numId="44">
    <w:abstractNumId w:val="40"/>
  </w:num>
  <w:num w:numId="45">
    <w:abstractNumId w:val="5"/>
  </w:num>
  <w:num w:numId="46">
    <w:abstractNumId w:val="6"/>
  </w:num>
  <w:num w:numId="47">
    <w:abstractNumId w:val="4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B"/>
    <w:rsid w:val="000014B9"/>
    <w:rsid w:val="00007AA5"/>
    <w:rsid w:val="0001108F"/>
    <w:rsid w:val="000115E2"/>
    <w:rsid w:val="0001296A"/>
    <w:rsid w:val="00016803"/>
    <w:rsid w:val="00023992"/>
    <w:rsid w:val="00070B3E"/>
    <w:rsid w:val="00071F95"/>
    <w:rsid w:val="000737BB"/>
    <w:rsid w:val="00074E47"/>
    <w:rsid w:val="000A5441"/>
    <w:rsid w:val="000A62E9"/>
    <w:rsid w:val="000C0DE3"/>
    <w:rsid w:val="000E2C86"/>
    <w:rsid w:val="000F29F2"/>
    <w:rsid w:val="00101659"/>
    <w:rsid w:val="001078BF"/>
    <w:rsid w:val="00133957"/>
    <w:rsid w:val="001372F6"/>
    <w:rsid w:val="00144385"/>
    <w:rsid w:val="00151D93"/>
    <w:rsid w:val="00153782"/>
    <w:rsid w:val="00156EF3"/>
    <w:rsid w:val="00162287"/>
    <w:rsid w:val="00176E4F"/>
    <w:rsid w:val="0018546B"/>
    <w:rsid w:val="001A6A3E"/>
    <w:rsid w:val="001A7B6D"/>
    <w:rsid w:val="001B34D5"/>
    <w:rsid w:val="001B513A"/>
    <w:rsid w:val="001C0A75"/>
    <w:rsid w:val="001D37DE"/>
    <w:rsid w:val="001E16BC"/>
    <w:rsid w:val="001E595D"/>
    <w:rsid w:val="001F2BA5"/>
    <w:rsid w:val="001F308D"/>
    <w:rsid w:val="00201A7C"/>
    <w:rsid w:val="00213E79"/>
    <w:rsid w:val="0021414D"/>
    <w:rsid w:val="00223124"/>
    <w:rsid w:val="00234444"/>
    <w:rsid w:val="00242293"/>
    <w:rsid w:val="00244EA7"/>
    <w:rsid w:val="00262FC3"/>
    <w:rsid w:val="002750F0"/>
    <w:rsid w:val="00276DB8"/>
    <w:rsid w:val="00282664"/>
    <w:rsid w:val="00285FB8"/>
    <w:rsid w:val="002A4CD3"/>
    <w:rsid w:val="002A51F8"/>
    <w:rsid w:val="002C090F"/>
    <w:rsid w:val="002D0C8B"/>
    <w:rsid w:val="002E193E"/>
    <w:rsid w:val="00350BB1"/>
    <w:rsid w:val="0037067D"/>
    <w:rsid w:val="0038735B"/>
    <w:rsid w:val="003916D1"/>
    <w:rsid w:val="003A21F0"/>
    <w:rsid w:val="003A58BA"/>
    <w:rsid w:val="003A5AE7"/>
    <w:rsid w:val="003A7221"/>
    <w:rsid w:val="003C13AE"/>
    <w:rsid w:val="003D023E"/>
    <w:rsid w:val="003D2E73"/>
    <w:rsid w:val="003E7BBE"/>
    <w:rsid w:val="004127E3"/>
    <w:rsid w:val="0043212E"/>
    <w:rsid w:val="00434366"/>
    <w:rsid w:val="00444423"/>
    <w:rsid w:val="004527A5"/>
    <w:rsid w:val="00452F3E"/>
    <w:rsid w:val="004640AE"/>
    <w:rsid w:val="00472564"/>
    <w:rsid w:val="00475172"/>
    <w:rsid w:val="004758B0"/>
    <w:rsid w:val="004832D2"/>
    <w:rsid w:val="00485559"/>
    <w:rsid w:val="004A142B"/>
    <w:rsid w:val="004A44E8"/>
    <w:rsid w:val="004B29B7"/>
    <w:rsid w:val="004C2244"/>
    <w:rsid w:val="004C659B"/>
    <w:rsid w:val="004C79A1"/>
    <w:rsid w:val="004D0D5F"/>
    <w:rsid w:val="004D1569"/>
    <w:rsid w:val="004D44B1"/>
    <w:rsid w:val="004E0460"/>
    <w:rsid w:val="004E1579"/>
    <w:rsid w:val="004E5FAE"/>
    <w:rsid w:val="004E6683"/>
    <w:rsid w:val="004E7094"/>
    <w:rsid w:val="004F5DC7"/>
    <w:rsid w:val="004F78DA"/>
    <w:rsid w:val="0050436F"/>
    <w:rsid w:val="00515FEB"/>
    <w:rsid w:val="00517815"/>
    <w:rsid w:val="005248C1"/>
    <w:rsid w:val="00526134"/>
    <w:rsid w:val="005427C8"/>
    <w:rsid w:val="005446D1"/>
    <w:rsid w:val="00557369"/>
    <w:rsid w:val="00563BD0"/>
    <w:rsid w:val="005708EB"/>
    <w:rsid w:val="0057125E"/>
    <w:rsid w:val="00582164"/>
    <w:rsid w:val="00583902"/>
    <w:rsid w:val="00586623"/>
    <w:rsid w:val="005979BC"/>
    <w:rsid w:val="005A3AA5"/>
    <w:rsid w:val="005A6C9C"/>
    <w:rsid w:val="005A74DC"/>
    <w:rsid w:val="005B5146"/>
    <w:rsid w:val="005C657A"/>
    <w:rsid w:val="005F33CC"/>
    <w:rsid w:val="00611C74"/>
    <w:rsid w:val="006121D4"/>
    <w:rsid w:val="00613B49"/>
    <w:rsid w:val="00617DEA"/>
    <w:rsid w:val="00620E8E"/>
    <w:rsid w:val="00630AE3"/>
    <w:rsid w:val="00633CFE"/>
    <w:rsid w:val="006452B8"/>
    <w:rsid w:val="00652E62"/>
    <w:rsid w:val="00687AD6"/>
    <w:rsid w:val="00690C44"/>
    <w:rsid w:val="006969D9"/>
    <w:rsid w:val="006A2B68"/>
    <w:rsid w:val="006B3478"/>
    <w:rsid w:val="006C2F32"/>
    <w:rsid w:val="006D4448"/>
    <w:rsid w:val="006D6D29"/>
    <w:rsid w:val="006E2C4D"/>
    <w:rsid w:val="006F02F2"/>
    <w:rsid w:val="00705EEC"/>
    <w:rsid w:val="00707741"/>
    <w:rsid w:val="00722769"/>
    <w:rsid w:val="00727901"/>
    <w:rsid w:val="0073075B"/>
    <w:rsid w:val="007341FF"/>
    <w:rsid w:val="007404E9"/>
    <w:rsid w:val="0074285D"/>
    <w:rsid w:val="007444CF"/>
    <w:rsid w:val="00744EDB"/>
    <w:rsid w:val="00781D77"/>
    <w:rsid w:val="007860B7"/>
    <w:rsid w:val="00786DC8"/>
    <w:rsid w:val="0079126C"/>
    <w:rsid w:val="007B63CF"/>
    <w:rsid w:val="007D2DB1"/>
    <w:rsid w:val="007D5A78"/>
    <w:rsid w:val="007E7294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06B2"/>
    <w:rsid w:val="00847B60"/>
    <w:rsid w:val="00850243"/>
    <w:rsid w:val="008545EB"/>
    <w:rsid w:val="00862FC9"/>
    <w:rsid w:val="00865011"/>
    <w:rsid w:val="00885A8F"/>
    <w:rsid w:val="00886790"/>
    <w:rsid w:val="008A12ED"/>
    <w:rsid w:val="008A22B3"/>
    <w:rsid w:val="008B3EDA"/>
    <w:rsid w:val="008B4AD2"/>
    <w:rsid w:val="008F32F6"/>
    <w:rsid w:val="009179A8"/>
    <w:rsid w:val="00920927"/>
    <w:rsid w:val="00921B38"/>
    <w:rsid w:val="00923DA2"/>
    <w:rsid w:val="009278C9"/>
    <w:rsid w:val="009527CB"/>
    <w:rsid w:val="00953835"/>
    <w:rsid w:val="00960F6C"/>
    <w:rsid w:val="00970747"/>
    <w:rsid w:val="00997C91"/>
    <w:rsid w:val="009A5900"/>
    <w:rsid w:val="009C64CD"/>
    <w:rsid w:val="009D15E2"/>
    <w:rsid w:val="009D15FE"/>
    <w:rsid w:val="009D5D2C"/>
    <w:rsid w:val="009E6016"/>
    <w:rsid w:val="009F0DCC"/>
    <w:rsid w:val="009F11CA"/>
    <w:rsid w:val="009F2073"/>
    <w:rsid w:val="00A0695B"/>
    <w:rsid w:val="00A13052"/>
    <w:rsid w:val="00A216A8"/>
    <w:rsid w:val="00A223A6"/>
    <w:rsid w:val="00A271BD"/>
    <w:rsid w:val="00A5092E"/>
    <w:rsid w:val="00A56E14"/>
    <w:rsid w:val="00A6476B"/>
    <w:rsid w:val="00A71E99"/>
    <w:rsid w:val="00A92DD1"/>
    <w:rsid w:val="00AA5282"/>
    <w:rsid w:val="00AA5338"/>
    <w:rsid w:val="00AA5ADB"/>
    <w:rsid w:val="00AB1B8E"/>
    <w:rsid w:val="00AC0696"/>
    <w:rsid w:val="00AC4C98"/>
    <w:rsid w:val="00AC5F6B"/>
    <w:rsid w:val="00AD3896"/>
    <w:rsid w:val="00AD5B47"/>
    <w:rsid w:val="00AE1ED9"/>
    <w:rsid w:val="00AE32CB"/>
    <w:rsid w:val="00AE6909"/>
    <w:rsid w:val="00AF3957"/>
    <w:rsid w:val="00B12013"/>
    <w:rsid w:val="00B22C67"/>
    <w:rsid w:val="00B3256C"/>
    <w:rsid w:val="00B3508F"/>
    <w:rsid w:val="00B36A25"/>
    <w:rsid w:val="00B443EE"/>
    <w:rsid w:val="00B560C8"/>
    <w:rsid w:val="00B61150"/>
    <w:rsid w:val="00B65BC7"/>
    <w:rsid w:val="00B746B9"/>
    <w:rsid w:val="00B82121"/>
    <w:rsid w:val="00B848D4"/>
    <w:rsid w:val="00B865B7"/>
    <w:rsid w:val="00BA1CB1"/>
    <w:rsid w:val="00BA482D"/>
    <w:rsid w:val="00BA6774"/>
    <w:rsid w:val="00BB23F4"/>
    <w:rsid w:val="00BC2C49"/>
    <w:rsid w:val="00BC5075"/>
    <w:rsid w:val="00BD3B0F"/>
    <w:rsid w:val="00BE3765"/>
    <w:rsid w:val="00BF1D4C"/>
    <w:rsid w:val="00BF3F0A"/>
    <w:rsid w:val="00BF5120"/>
    <w:rsid w:val="00C06F62"/>
    <w:rsid w:val="00C143C3"/>
    <w:rsid w:val="00C1739B"/>
    <w:rsid w:val="00C30A29"/>
    <w:rsid w:val="00C317DC"/>
    <w:rsid w:val="00C578E9"/>
    <w:rsid w:val="00C64E0F"/>
    <w:rsid w:val="00C70626"/>
    <w:rsid w:val="00C72860"/>
    <w:rsid w:val="00C73B90"/>
    <w:rsid w:val="00C96AF3"/>
    <w:rsid w:val="00C96BD8"/>
    <w:rsid w:val="00C97CCC"/>
    <w:rsid w:val="00CA0274"/>
    <w:rsid w:val="00CB746F"/>
    <w:rsid w:val="00CC0ABC"/>
    <w:rsid w:val="00CD4E9D"/>
    <w:rsid w:val="00CD4F4D"/>
    <w:rsid w:val="00CE6D74"/>
    <w:rsid w:val="00CE7D19"/>
    <w:rsid w:val="00CF0CF5"/>
    <w:rsid w:val="00CF208C"/>
    <w:rsid w:val="00CF2B3E"/>
    <w:rsid w:val="00D0201F"/>
    <w:rsid w:val="00D03685"/>
    <w:rsid w:val="00D07D4E"/>
    <w:rsid w:val="00D115AA"/>
    <w:rsid w:val="00D145BE"/>
    <w:rsid w:val="00D20C57"/>
    <w:rsid w:val="00D25D16"/>
    <w:rsid w:val="00D45D63"/>
    <w:rsid w:val="00D54C76"/>
    <w:rsid w:val="00D727F3"/>
    <w:rsid w:val="00D73592"/>
    <w:rsid w:val="00D73695"/>
    <w:rsid w:val="00D810DE"/>
    <w:rsid w:val="00D87D32"/>
    <w:rsid w:val="00D92C83"/>
    <w:rsid w:val="00DA0A81"/>
    <w:rsid w:val="00DA3C10"/>
    <w:rsid w:val="00DA467A"/>
    <w:rsid w:val="00DA53B5"/>
    <w:rsid w:val="00DC1D69"/>
    <w:rsid w:val="00DC5A3A"/>
    <w:rsid w:val="00E22852"/>
    <w:rsid w:val="00E238E6"/>
    <w:rsid w:val="00E26858"/>
    <w:rsid w:val="00E35064"/>
    <w:rsid w:val="00E54E95"/>
    <w:rsid w:val="00E70B9A"/>
    <w:rsid w:val="00E87447"/>
    <w:rsid w:val="00E91BFF"/>
    <w:rsid w:val="00E92933"/>
    <w:rsid w:val="00EA45FB"/>
    <w:rsid w:val="00EB0AA4"/>
    <w:rsid w:val="00EB5C88"/>
    <w:rsid w:val="00EC0469"/>
    <w:rsid w:val="00ED68D4"/>
    <w:rsid w:val="00EF40EF"/>
    <w:rsid w:val="00EF4BCB"/>
    <w:rsid w:val="00F06D8E"/>
    <w:rsid w:val="00F11A88"/>
    <w:rsid w:val="00F1480E"/>
    <w:rsid w:val="00F1497D"/>
    <w:rsid w:val="00F16AAC"/>
    <w:rsid w:val="00F24B44"/>
    <w:rsid w:val="00F438FC"/>
    <w:rsid w:val="00F5616F"/>
    <w:rsid w:val="00F65EF0"/>
    <w:rsid w:val="00F71651"/>
    <w:rsid w:val="00F762E0"/>
    <w:rsid w:val="00F76CC6"/>
    <w:rsid w:val="00F80DC9"/>
    <w:rsid w:val="00F90F2A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28F8"/>
  <w15:docId w15:val="{153A131A-FB80-42D3-89BD-C1BCA09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DC9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F80D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F80DC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80DC9"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F80DC9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F80DC9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F80DC9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F80DC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D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D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DC9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80D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DC9"/>
    <w:rPr>
      <w:rFonts w:ascii="Arial" w:eastAsia="Times New Roman" w:hAnsi="Arial" w:cs="Times New Roman"/>
      <w:sz w:val="20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F80DC9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DC9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DC9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80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D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DC9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DC9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F80DC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F80DC9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F80DC9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F80DC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DC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DC9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80DC9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F80DC9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F8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4E95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4E95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B3EDA"/>
    <w:pPr>
      <w:keepNext/>
      <w:keepLines/>
      <w:numPr>
        <w:numId w:val="13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nhideWhenUsed/>
    <w:rsid w:val="008B3EDA"/>
    <w:pPr>
      <w:ind w:left="283" w:hanging="283"/>
      <w:contextualSpacing/>
    </w:pPr>
  </w:style>
  <w:style w:type="paragraph" w:customStyle="1" w:styleId="AllowPageBreak">
    <w:name w:val="AllowPageBreak"/>
    <w:rsid w:val="00923DA2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paragraph" w:customStyle="1" w:styleId="SuperHeading">
    <w:name w:val="SuperHeading"/>
    <w:basedOn w:val="Normal"/>
    <w:rsid w:val="00BF5120"/>
    <w:pPr>
      <w:keepNext/>
      <w:keepLines/>
      <w:spacing w:before="240" w:after="120"/>
      <w:outlineLvl w:val="0"/>
    </w:pPr>
    <w:rPr>
      <w:rFonts w:ascii="Times New Roman" w:hAnsi="Times New Roman"/>
      <w:b/>
      <w:sz w:val="32"/>
      <w:szCs w:val="20"/>
      <w:lang w:eastAsia="en-US"/>
    </w:rPr>
  </w:style>
  <w:style w:type="character" w:customStyle="1" w:styleId="Superscript">
    <w:name w:val="Superscript"/>
    <w:basedOn w:val="DefaultParagraphFont"/>
    <w:rsid w:val="006B3478"/>
    <w:rPr>
      <w:sz w:val="16"/>
      <w:vertAlign w:val="superscript"/>
    </w:rPr>
  </w:style>
  <w:style w:type="character" w:customStyle="1" w:styleId="SITemporaryText">
    <w:name w:val="SI Temporary Text"/>
    <w:basedOn w:val="DefaultParagraphFont"/>
    <w:uiPriority w:val="1"/>
    <w:qFormat/>
    <w:rsid w:val="00F80DC9"/>
    <w:rPr>
      <w:rFonts w:ascii="Arial" w:hAnsi="Arial"/>
      <w:color w:val="FF0000"/>
      <w:sz w:val="22"/>
    </w:rPr>
  </w:style>
  <w:style w:type="table" w:customStyle="1" w:styleId="TableGridLight1">
    <w:name w:val="Table Grid Light1"/>
    <w:basedOn w:val="TableNormal"/>
    <w:uiPriority w:val="40"/>
    <w:locked/>
    <w:rsid w:val="00F80D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F80DC9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F80DC9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F80DC9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E41DF-E1FE-49FD-82AE-A82923700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4FDA60-5245-4997-A4F1-17C4B583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77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Inci Sapmazturk</dc:creator>
  <cp:lastModifiedBy>Ron Barrow</cp:lastModifiedBy>
  <cp:revision>22</cp:revision>
  <cp:lastPrinted>2016-05-27T05:21:00Z</cp:lastPrinted>
  <dcterms:created xsi:type="dcterms:W3CDTF">2016-11-14T05:09:00Z</dcterms:created>
  <dcterms:modified xsi:type="dcterms:W3CDTF">2017-10-29T19:47:00Z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