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1D49" w14:textId="77777777" w:rsidR="00F1480E" w:rsidRPr="00CA2922" w:rsidRDefault="00F1480E" w:rsidP="00DC5105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AC02F40" w14:textId="77777777" w:rsidTr="00CA2922">
        <w:trPr>
          <w:tblHeader/>
        </w:trPr>
        <w:tc>
          <w:tcPr>
            <w:tcW w:w="2689" w:type="dxa"/>
          </w:tcPr>
          <w:p w14:paraId="7F518688" w14:textId="0FA04C11" w:rsidR="00F1480E" w:rsidRPr="00A326C2" w:rsidRDefault="00DC5105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A309E9" w14:textId="05C4B30A" w:rsidR="00F1480E" w:rsidRPr="00A326C2" w:rsidRDefault="00DC5105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10E9B1C" w14:textId="77777777" w:rsidTr="00CA2922">
        <w:tc>
          <w:tcPr>
            <w:tcW w:w="2689" w:type="dxa"/>
          </w:tcPr>
          <w:p w14:paraId="09E16A9E" w14:textId="41DF327B" w:rsidR="00F1480E" w:rsidRDefault="00582164" w:rsidP="00CA2922">
            <w:pPr>
              <w:pStyle w:val="SIText"/>
            </w:pPr>
            <w:r>
              <w:t xml:space="preserve">Release </w:t>
            </w:r>
            <w:r w:rsidR="001162C8">
              <w:t>2</w:t>
            </w:r>
          </w:p>
        </w:tc>
        <w:tc>
          <w:tcPr>
            <w:tcW w:w="6939" w:type="dxa"/>
          </w:tcPr>
          <w:p w14:paraId="27C3E400" w14:textId="0EFE9B91" w:rsidR="00F1480E" w:rsidRDefault="004B28EF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 w:rsidRPr="00ED4165">
              <w:rPr>
                <w:rStyle w:val="SITemporaryText"/>
              </w:rPr>
              <w:t xml:space="preserve">Version </w:t>
            </w:r>
            <w:r w:rsidR="001162C8" w:rsidRPr="00ED4165">
              <w:rPr>
                <w:rStyle w:val="SITemporaryText"/>
              </w:rPr>
              <w:t>3</w:t>
            </w:r>
            <w:r w:rsidR="00F1480E" w:rsidRPr="00ED4165">
              <w:rPr>
                <w:rStyle w:val="SITemporaryText"/>
              </w:rPr>
              <w:t>.</w:t>
            </w:r>
            <w:r w:rsidR="00B36A25" w:rsidRPr="00ED4165">
              <w:rPr>
                <w:rStyle w:val="SITemporaryText"/>
              </w:rPr>
              <w:t>0.</w:t>
            </w:r>
          </w:p>
        </w:tc>
      </w:tr>
      <w:tr w:rsidR="001162C8" w14:paraId="5D6AC7EB" w14:textId="77777777" w:rsidTr="00984773">
        <w:tc>
          <w:tcPr>
            <w:tcW w:w="2689" w:type="dxa"/>
          </w:tcPr>
          <w:p w14:paraId="6CB8D57B" w14:textId="77777777" w:rsidR="001162C8" w:rsidRDefault="001162C8" w:rsidP="00984773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9E2D0A4" w14:textId="77777777" w:rsidR="001162C8" w:rsidRDefault="001162C8" w:rsidP="00984773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86143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8F69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6585D04" w14:textId="77777777" w:rsidR="00F1480E" w:rsidRPr="00963A46" w:rsidRDefault="0079126C" w:rsidP="00CA2922">
            <w:pPr>
              <w:pStyle w:val="SIUNITCODE"/>
            </w:pPr>
            <w:r>
              <w:t>AHCBEK20</w:t>
            </w:r>
            <w:r w:rsidR="00ED68D4">
              <w:t>4</w:t>
            </w:r>
          </w:p>
        </w:tc>
        <w:tc>
          <w:tcPr>
            <w:tcW w:w="3604" w:type="pct"/>
            <w:shd w:val="clear" w:color="auto" w:fill="auto"/>
          </w:tcPr>
          <w:p w14:paraId="16F5461C" w14:textId="475E39C9" w:rsidR="00F1480E" w:rsidRPr="00DC5105" w:rsidRDefault="00ED68D4" w:rsidP="00351A8C">
            <w:pPr>
              <w:pStyle w:val="SIUnittitle"/>
            </w:pPr>
            <w:r w:rsidRPr="00DC5105">
              <w:t xml:space="preserve">Construct and </w:t>
            </w:r>
            <w:r w:rsidR="00351A8C">
              <w:t>maintain</w:t>
            </w:r>
            <w:r w:rsidR="00351A8C" w:rsidRPr="00DC5105">
              <w:t xml:space="preserve"> </w:t>
            </w:r>
            <w:r w:rsidRPr="00DC5105">
              <w:t>bee</w:t>
            </w:r>
            <w:r w:rsidR="00351A8C">
              <w:t>keeping</w:t>
            </w:r>
            <w:r w:rsidR="00D23331">
              <w:t xml:space="preserve"> </w:t>
            </w:r>
            <w:r w:rsidR="00351A8C">
              <w:t>components</w:t>
            </w:r>
            <w:r w:rsidRPr="00DC5105">
              <w:t xml:space="preserve"> </w:t>
            </w:r>
            <w:bookmarkStart w:id="0" w:name="_GoBack"/>
            <w:bookmarkEnd w:id="0"/>
          </w:p>
        </w:tc>
      </w:tr>
      <w:tr w:rsidR="00F1480E" w:rsidRPr="00963A46" w14:paraId="4BC18F1C" w14:textId="77777777" w:rsidTr="00CA2922">
        <w:tc>
          <w:tcPr>
            <w:tcW w:w="1396" w:type="pct"/>
            <w:shd w:val="clear" w:color="auto" w:fill="auto"/>
          </w:tcPr>
          <w:p w14:paraId="4AE17270" w14:textId="62EEAB30" w:rsidR="00F1480E" w:rsidRPr="00963A46" w:rsidRDefault="00DC5105" w:rsidP="00DC5105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5F00BA1" w14:textId="42EAC50D" w:rsidR="00A71E99" w:rsidRPr="00D75EEE" w:rsidRDefault="00A71E99" w:rsidP="00A71E99">
            <w:pPr>
              <w:pStyle w:val="SIText"/>
            </w:pPr>
            <w:r w:rsidRPr="00D75EEE">
              <w:t xml:space="preserve">This unit of competency describes the skills and knowledge required to </w:t>
            </w:r>
            <w:r w:rsidR="00D23331">
              <w:t xml:space="preserve">identify damaged </w:t>
            </w:r>
            <w:r w:rsidR="0032402D" w:rsidRPr="00D75EEE">
              <w:t>beehives</w:t>
            </w:r>
            <w:r w:rsidR="0032402D">
              <w:t xml:space="preserve"> </w:t>
            </w:r>
            <w:r w:rsidR="00D23331">
              <w:t xml:space="preserve">and </w:t>
            </w:r>
            <w:r w:rsidRPr="00D75EEE">
              <w:t>construct and repair</w:t>
            </w:r>
            <w:r w:rsidR="0032402D">
              <w:t xml:space="preserve"> components safely within biosecurity and legislative requirements.</w:t>
            </w:r>
          </w:p>
          <w:p w14:paraId="24FAEA45" w14:textId="77777777" w:rsidR="00A71E99" w:rsidRPr="00D75EEE" w:rsidRDefault="00A71E99" w:rsidP="00A71E99">
            <w:pPr>
              <w:pStyle w:val="SIText"/>
            </w:pPr>
          </w:p>
          <w:p w14:paraId="48FA172F" w14:textId="7A0BF4EE" w:rsidR="00A71E99" w:rsidRPr="00D75EEE" w:rsidRDefault="00647BD3" w:rsidP="00A71E99">
            <w:pPr>
              <w:pStyle w:val="SIText"/>
            </w:pPr>
            <w:r>
              <w:t>The</w:t>
            </w:r>
            <w:r w:rsidRPr="00D75EEE">
              <w:t xml:space="preserve"> </w:t>
            </w:r>
            <w:r w:rsidR="00A71E99" w:rsidRPr="00D75EEE">
              <w:t>unit applies to</w:t>
            </w:r>
            <w:r>
              <w:t xml:space="preserve"> </w:t>
            </w:r>
            <w:r w:rsidR="00A71E99" w:rsidRPr="00D75EEE">
              <w:t>beekeepers who work under general supervision and exercise limited autonomy with some accountability for their own work. They undertake defined activities and work in a structured context.</w:t>
            </w:r>
          </w:p>
          <w:p w14:paraId="3D582FCE" w14:textId="77777777" w:rsidR="00A71E99" w:rsidRPr="00D75EEE" w:rsidRDefault="00A71E99" w:rsidP="00A71E99">
            <w:pPr>
              <w:pStyle w:val="SIText"/>
            </w:pPr>
          </w:p>
          <w:p w14:paraId="7B2EC17B" w14:textId="77777777" w:rsidR="00F1480E" w:rsidRPr="005979BC" w:rsidRDefault="00A71E99" w:rsidP="00A71E99">
            <w:pPr>
              <w:pStyle w:val="SIText"/>
            </w:pPr>
            <w:r w:rsidRPr="00D75EE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0B59B88" w14:textId="77777777" w:rsidTr="00CA2922">
        <w:tc>
          <w:tcPr>
            <w:tcW w:w="1396" w:type="pct"/>
            <w:shd w:val="clear" w:color="auto" w:fill="auto"/>
          </w:tcPr>
          <w:p w14:paraId="5B9BEFB9" w14:textId="633FC4F8" w:rsidR="00F1480E" w:rsidRPr="00963A46" w:rsidRDefault="00DC5105" w:rsidP="00DC5105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8488226" w14:textId="77777777" w:rsidR="00F1480E" w:rsidRPr="00DC5105" w:rsidRDefault="00F1480E" w:rsidP="00DC5105">
            <w:pPr>
              <w:pStyle w:val="SIText"/>
            </w:pPr>
            <w:r w:rsidRPr="00DC5105">
              <w:t>Nil</w:t>
            </w:r>
          </w:p>
        </w:tc>
      </w:tr>
      <w:tr w:rsidR="00F1480E" w:rsidRPr="00963A46" w14:paraId="2199EDDF" w14:textId="77777777" w:rsidTr="00CA2922">
        <w:tc>
          <w:tcPr>
            <w:tcW w:w="1396" w:type="pct"/>
            <w:shd w:val="clear" w:color="auto" w:fill="auto"/>
          </w:tcPr>
          <w:p w14:paraId="321CA54C" w14:textId="293033DB" w:rsidR="00F1480E" w:rsidRPr="00963A46" w:rsidRDefault="00DC5105" w:rsidP="00DC5105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FFE15E0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2947400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7EDB0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703957" w14:textId="2DEC60F1" w:rsidR="00F1480E" w:rsidRPr="00963A46" w:rsidRDefault="00DC5105" w:rsidP="00DC5105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5548E8E" w14:textId="6D4CBF72" w:rsidR="00F1480E" w:rsidRPr="00963A46" w:rsidRDefault="00DC5105" w:rsidP="00DC5105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500B950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48BCED0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289EB11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A71E99" w:rsidRPr="00963A46" w14:paraId="79C9AD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624EE4" w14:textId="77777777" w:rsidR="00A71E99" w:rsidRDefault="00A71E99" w:rsidP="00A71E99">
            <w:pPr>
              <w:pStyle w:val="SIText"/>
              <w:rPr>
                <w:lang w:val="en-NZ"/>
              </w:rPr>
            </w:pPr>
            <w:r>
              <w:t>1.</w:t>
            </w:r>
            <w:r w:rsidRPr="00D75EEE">
              <w:t>Prepare to construct or repair beehives</w:t>
            </w:r>
          </w:p>
        </w:tc>
        <w:tc>
          <w:tcPr>
            <w:tcW w:w="3604" w:type="pct"/>
            <w:shd w:val="clear" w:color="auto" w:fill="auto"/>
          </w:tcPr>
          <w:p w14:paraId="417976FE" w14:textId="558AD9D4" w:rsidR="00A71E99" w:rsidRPr="00D75EEE" w:rsidRDefault="00A71E99" w:rsidP="00A71E99">
            <w:pPr>
              <w:pStyle w:val="SIText"/>
            </w:pPr>
            <w:r w:rsidRPr="00D75EEE">
              <w:t>1.1</w:t>
            </w:r>
            <w:r w:rsidR="00DC5105">
              <w:t xml:space="preserve"> </w:t>
            </w:r>
            <w:r w:rsidRPr="00D75EEE">
              <w:t>Identify required materials and equipment</w:t>
            </w:r>
          </w:p>
          <w:p w14:paraId="6BD6B2E8" w14:textId="4AD3871C" w:rsidR="00A71E99" w:rsidRPr="00D75EEE" w:rsidRDefault="00A71E99" w:rsidP="00A71E99">
            <w:pPr>
              <w:pStyle w:val="SIText"/>
            </w:pPr>
            <w:r w:rsidRPr="00D75EEE">
              <w:t>1.2</w:t>
            </w:r>
            <w:r w:rsidR="00DC5105">
              <w:t xml:space="preserve"> </w:t>
            </w:r>
            <w:r w:rsidRPr="00D75EEE">
              <w:t>Check beehive components are suitable for use</w:t>
            </w:r>
          </w:p>
          <w:p w14:paraId="269A56CF" w14:textId="16D7CE29" w:rsidR="00A71E99" w:rsidRPr="00D75EEE" w:rsidRDefault="00A71E99" w:rsidP="00A71E99">
            <w:pPr>
              <w:pStyle w:val="SIText"/>
            </w:pPr>
            <w:r w:rsidRPr="00D75EEE">
              <w:t>1.3</w:t>
            </w:r>
            <w:r w:rsidR="00DC5105">
              <w:t xml:space="preserve"> </w:t>
            </w:r>
            <w:r w:rsidR="00D23331">
              <w:t>Remove</w:t>
            </w:r>
            <w:r w:rsidR="00D23331" w:rsidRPr="00D75EEE">
              <w:t xml:space="preserve"> </w:t>
            </w:r>
            <w:r w:rsidRPr="00D75EEE">
              <w:t xml:space="preserve">faulty components and replace, repair or </w:t>
            </w:r>
            <w:r w:rsidR="00D23331" w:rsidRPr="00D75EEE">
              <w:t>discard</w:t>
            </w:r>
          </w:p>
          <w:p w14:paraId="4E103844" w14:textId="299D7981" w:rsidR="00D23331" w:rsidRDefault="00D23331" w:rsidP="00A71E99">
            <w:pPr>
              <w:pStyle w:val="SIText"/>
            </w:pPr>
            <w:r w:rsidRPr="00D75EEE">
              <w:t>1.5</w:t>
            </w:r>
            <w:r>
              <w:t xml:space="preserve"> </w:t>
            </w:r>
            <w:r w:rsidRPr="00D75EEE">
              <w:t>Identify and report work health and safety hazards</w:t>
            </w:r>
            <w:r>
              <w:t xml:space="preserve"> and risks</w:t>
            </w:r>
            <w:r w:rsidRPr="00D75EEE">
              <w:t xml:space="preserve"> </w:t>
            </w:r>
          </w:p>
          <w:p w14:paraId="644302A7" w14:textId="2D521432" w:rsidR="00A71E99" w:rsidRDefault="00A71E99" w:rsidP="003A5FE7">
            <w:pPr>
              <w:pStyle w:val="SIText"/>
              <w:rPr>
                <w:lang w:val="en-NZ"/>
              </w:rPr>
            </w:pPr>
            <w:r w:rsidRPr="00D75EEE">
              <w:t>1.4</w:t>
            </w:r>
            <w:r w:rsidR="00DC5105">
              <w:t xml:space="preserve"> </w:t>
            </w:r>
            <w:r w:rsidRPr="00D75EEE">
              <w:t>Select, check and use suitable personal protective equipment</w:t>
            </w:r>
            <w:r w:rsidR="00342A6D">
              <w:t xml:space="preserve"> appropriate to the task</w:t>
            </w:r>
          </w:p>
        </w:tc>
      </w:tr>
      <w:tr w:rsidR="00A71E99" w:rsidRPr="00963A46" w14:paraId="7A86E0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1EDD88" w14:textId="77777777" w:rsidR="00A71E99" w:rsidRDefault="00A71E99" w:rsidP="00A71E99">
            <w:pPr>
              <w:pStyle w:val="SIText"/>
              <w:rPr>
                <w:lang w:val="en-NZ"/>
              </w:rPr>
            </w:pPr>
            <w:r>
              <w:t>2.</w:t>
            </w:r>
            <w:r w:rsidRPr="00D75EEE">
              <w:t>Construct or repair beehives</w:t>
            </w:r>
          </w:p>
        </w:tc>
        <w:tc>
          <w:tcPr>
            <w:tcW w:w="3604" w:type="pct"/>
            <w:shd w:val="clear" w:color="auto" w:fill="auto"/>
          </w:tcPr>
          <w:p w14:paraId="40258EBC" w14:textId="55711981" w:rsidR="00A71E99" w:rsidRPr="00D75EEE" w:rsidRDefault="00A71E99" w:rsidP="00A71E99">
            <w:pPr>
              <w:pStyle w:val="SIText"/>
            </w:pPr>
            <w:r w:rsidRPr="00D75EEE">
              <w:t>2.1</w:t>
            </w:r>
            <w:r w:rsidR="00DC5105">
              <w:t xml:space="preserve"> </w:t>
            </w:r>
            <w:r w:rsidRPr="00D75EEE">
              <w:t xml:space="preserve">Inspect beehives to identify </w:t>
            </w:r>
            <w:r w:rsidR="00342A6D">
              <w:t xml:space="preserve">necessary </w:t>
            </w:r>
            <w:r w:rsidR="00D23331">
              <w:t>repairs</w:t>
            </w:r>
            <w:r w:rsidR="00342A6D">
              <w:t>, s</w:t>
            </w:r>
            <w:r w:rsidRPr="00D75EEE">
              <w:t>cope of job</w:t>
            </w:r>
            <w:r w:rsidR="00D23331">
              <w:t xml:space="preserve">, </w:t>
            </w:r>
            <w:r w:rsidRPr="00D75EEE">
              <w:t>materials and tools</w:t>
            </w:r>
            <w:r w:rsidR="00342A6D">
              <w:t xml:space="preserve"> required</w:t>
            </w:r>
          </w:p>
          <w:p w14:paraId="7BE1A473" w14:textId="7B3B678C" w:rsidR="00A71E99" w:rsidRPr="00D75EEE" w:rsidRDefault="00A71E99" w:rsidP="00A71E99">
            <w:pPr>
              <w:pStyle w:val="SIText"/>
            </w:pPr>
            <w:r w:rsidRPr="00D75EEE">
              <w:t>2.2</w:t>
            </w:r>
            <w:r w:rsidR="00DC5105">
              <w:t xml:space="preserve"> </w:t>
            </w:r>
            <w:r w:rsidR="00342A6D">
              <w:t>Treat hive components</w:t>
            </w:r>
            <w:r w:rsidRPr="00D75EEE">
              <w:t xml:space="preserve"> where visual inspection or testing indicates presence of </w:t>
            </w:r>
            <w:r w:rsidR="001162C8">
              <w:t>pests or diseases</w:t>
            </w:r>
            <w:r w:rsidR="00342A6D">
              <w:t xml:space="preserve"> according to workplace biosecurity measures</w:t>
            </w:r>
          </w:p>
          <w:p w14:paraId="1A6ECE09" w14:textId="310064DD" w:rsidR="00A71E99" w:rsidRPr="00D75EEE" w:rsidRDefault="00A71E99" w:rsidP="00A71E99">
            <w:pPr>
              <w:pStyle w:val="SIText"/>
            </w:pPr>
            <w:r w:rsidRPr="00D75EEE">
              <w:t>2.3</w:t>
            </w:r>
            <w:r w:rsidR="00DC5105">
              <w:t xml:space="preserve"> </w:t>
            </w:r>
            <w:r w:rsidRPr="00D75EEE">
              <w:t xml:space="preserve">Assemble or repair beehive components </w:t>
            </w:r>
            <w:r w:rsidR="00342A6D">
              <w:t xml:space="preserve">according to workplace </w:t>
            </w:r>
            <w:r w:rsidR="00814240">
              <w:t>practices</w:t>
            </w:r>
          </w:p>
          <w:p w14:paraId="27E2E54B" w14:textId="2C0AC10F" w:rsidR="00A71E99" w:rsidRPr="00D75EEE" w:rsidRDefault="00A71E99" w:rsidP="00A71E99">
            <w:pPr>
              <w:pStyle w:val="SIText"/>
            </w:pPr>
            <w:r w:rsidRPr="00D75EEE">
              <w:t>2.4</w:t>
            </w:r>
            <w:r w:rsidR="00DC5105">
              <w:t xml:space="preserve"> </w:t>
            </w:r>
            <w:r w:rsidRPr="00D75EEE">
              <w:t xml:space="preserve">Apply </w:t>
            </w:r>
            <w:r w:rsidR="00342A6D">
              <w:t xml:space="preserve">preservation </w:t>
            </w:r>
            <w:r w:rsidRPr="00D75EEE">
              <w:t>treatments to beehive</w:t>
            </w:r>
            <w:r w:rsidR="00342A6D">
              <w:t xml:space="preserve"> components </w:t>
            </w:r>
            <w:r w:rsidR="00B77468">
              <w:t xml:space="preserve">appropriate for materials used </w:t>
            </w:r>
            <w:r w:rsidR="00342A6D">
              <w:t xml:space="preserve">according to workplace </w:t>
            </w:r>
            <w:r w:rsidR="00B77468">
              <w:t>procedures</w:t>
            </w:r>
          </w:p>
          <w:p w14:paraId="468346A9" w14:textId="5157AE77" w:rsidR="00A71E99" w:rsidRPr="00D75EEE" w:rsidRDefault="00A71E99" w:rsidP="00A71E99">
            <w:pPr>
              <w:pStyle w:val="SIText"/>
            </w:pPr>
            <w:r w:rsidRPr="00D75EEE">
              <w:t>2.5</w:t>
            </w:r>
            <w:r w:rsidR="00DC5105">
              <w:t xml:space="preserve"> </w:t>
            </w:r>
            <w:r w:rsidRPr="00D75EEE">
              <w:t xml:space="preserve">Mark beehive components </w:t>
            </w:r>
            <w:r w:rsidR="00342A6D">
              <w:t xml:space="preserve">with beekeeper identifier according to </w:t>
            </w:r>
            <w:r w:rsidRPr="00D75EEE">
              <w:t>State or Territory legislation</w:t>
            </w:r>
          </w:p>
          <w:p w14:paraId="353AA81F" w14:textId="2BA56BDD" w:rsidR="00A71E99" w:rsidRPr="00D75EEE" w:rsidRDefault="00A71E99" w:rsidP="00A71E99">
            <w:pPr>
              <w:pStyle w:val="SIText"/>
            </w:pPr>
            <w:r w:rsidRPr="00D75EEE">
              <w:t>2.6</w:t>
            </w:r>
            <w:r w:rsidR="00DC5105">
              <w:t xml:space="preserve"> </w:t>
            </w:r>
            <w:r w:rsidRPr="00D75EEE">
              <w:t>Report problems or difficulties in completing work to required standards or timelines</w:t>
            </w:r>
            <w:r w:rsidR="00342A6D">
              <w:t xml:space="preserve"> to supervisor</w:t>
            </w:r>
          </w:p>
          <w:p w14:paraId="2650883A" w14:textId="7C83ABA4" w:rsidR="00A71E99" w:rsidRDefault="00A71E99" w:rsidP="00A71E99">
            <w:pPr>
              <w:pStyle w:val="SIText"/>
              <w:rPr>
                <w:lang w:val="en-NZ"/>
              </w:rPr>
            </w:pPr>
            <w:r w:rsidRPr="00D75EEE">
              <w:t>2.7</w:t>
            </w:r>
            <w:r w:rsidR="00DC5105">
              <w:t xml:space="preserve"> </w:t>
            </w:r>
            <w:r w:rsidRPr="00D75EEE">
              <w:t>Maintain a clean and safe work site while working</w:t>
            </w:r>
          </w:p>
        </w:tc>
      </w:tr>
      <w:tr w:rsidR="00A71E99" w:rsidRPr="00963A46" w14:paraId="762E9C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5306A6" w14:textId="77777777" w:rsidR="00A71E99" w:rsidRDefault="00A71E99" w:rsidP="00A71E99">
            <w:pPr>
              <w:pStyle w:val="SIText"/>
              <w:rPr>
                <w:lang w:val="en-NZ"/>
              </w:rPr>
            </w:pPr>
            <w:r>
              <w:t>3.</w:t>
            </w:r>
            <w:r w:rsidRPr="00D75EEE">
              <w:t>Clean up on completion of work</w:t>
            </w:r>
          </w:p>
        </w:tc>
        <w:tc>
          <w:tcPr>
            <w:tcW w:w="3604" w:type="pct"/>
            <w:shd w:val="clear" w:color="auto" w:fill="auto"/>
          </w:tcPr>
          <w:p w14:paraId="4332E226" w14:textId="6F1F415B" w:rsidR="00A71E99" w:rsidRPr="00D75EEE" w:rsidRDefault="00A71E99" w:rsidP="00A71E99">
            <w:pPr>
              <w:pStyle w:val="SIText"/>
            </w:pPr>
            <w:r w:rsidRPr="00D75EEE">
              <w:t>3.1</w:t>
            </w:r>
            <w:r w:rsidR="00DC5105">
              <w:t xml:space="preserve"> </w:t>
            </w:r>
            <w:r w:rsidRPr="00D75EEE">
              <w:t>Return, store or dispose of materials</w:t>
            </w:r>
            <w:r w:rsidR="00342A6D">
              <w:t xml:space="preserve"> according to workplace and waste management procedures</w:t>
            </w:r>
          </w:p>
          <w:p w14:paraId="121AAF76" w14:textId="197CF1D2" w:rsidR="00A71E99" w:rsidRPr="00D75EEE" w:rsidRDefault="00A71E99" w:rsidP="00A71E99">
            <w:pPr>
              <w:pStyle w:val="SIText"/>
            </w:pPr>
            <w:r w:rsidRPr="00D75EEE">
              <w:t>3.2</w:t>
            </w:r>
            <w:r w:rsidR="00DC5105">
              <w:t xml:space="preserve"> </w:t>
            </w:r>
            <w:r w:rsidRPr="00D75EEE">
              <w:t>Clean, maintain and store equipment</w:t>
            </w:r>
          </w:p>
          <w:p w14:paraId="24CA0BAC" w14:textId="57064A75" w:rsidR="00A71E99" w:rsidRPr="00D75EEE" w:rsidRDefault="00A71E99" w:rsidP="003A5FE7">
            <w:pPr>
              <w:pStyle w:val="SIText"/>
            </w:pPr>
            <w:r w:rsidRPr="00D75EEE">
              <w:t>3.3</w:t>
            </w:r>
            <w:r w:rsidR="00DC5105">
              <w:t xml:space="preserve"> </w:t>
            </w:r>
            <w:r w:rsidR="00342A6D">
              <w:t>Report or record</w:t>
            </w:r>
            <w:r w:rsidR="00342A6D" w:rsidRPr="00D75EEE">
              <w:t xml:space="preserve"> </w:t>
            </w:r>
            <w:r w:rsidRPr="00D75EEE">
              <w:t xml:space="preserve">work outcomes </w:t>
            </w:r>
            <w:r w:rsidR="00342A6D">
              <w:t>according to workplace procedures</w:t>
            </w:r>
          </w:p>
        </w:tc>
      </w:tr>
    </w:tbl>
    <w:p w14:paraId="75276A62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C5105" w14:paraId="0BCFAB2A" w14:textId="77777777" w:rsidTr="00870D45">
        <w:tc>
          <w:tcPr>
            <w:tcW w:w="9628" w:type="dxa"/>
            <w:gridSpan w:val="2"/>
          </w:tcPr>
          <w:p w14:paraId="51C08B63" w14:textId="77777777" w:rsidR="00DC5105" w:rsidRDefault="00DC5105" w:rsidP="00DC5105">
            <w:pPr>
              <w:pStyle w:val="SIHeading2"/>
            </w:pPr>
            <w:r>
              <w:t>Foundation Skills</w:t>
            </w:r>
          </w:p>
          <w:p w14:paraId="079575AA" w14:textId="62B03459" w:rsidR="00DC5105" w:rsidRPr="00DC5105" w:rsidRDefault="00DC5105" w:rsidP="00F1480E">
            <w:pPr>
              <w:pStyle w:val="SIText"/>
              <w:rPr>
                <w:rStyle w:val="SIText-Italic"/>
              </w:rPr>
            </w:pPr>
            <w:r w:rsidRPr="00DC5105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C5105" w14:paraId="56091909" w14:textId="77777777" w:rsidTr="0022614B">
        <w:tc>
          <w:tcPr>
            <w:tcW w:w="2689" w:type="dxa"/>
          </w:tcPr>
          <w:p w14:paraId="1AEE37B0" w14:textId="1CD51CF1" w:rsidR="00DC5105" w:rsidRDefault="00DC5105" w:rsidP="00DC5105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3FDB2AE3" w14:textId="36C3FE87" w:rsidR="00DC5105" w:rsidRDefault="00DC5105" w:rsidP="00DC5105">
            <w:pPr>
              <w:pStyle w:val="SIText-Bold"/>
            </w:pPr>
            <w:r>
              <w:t>Description</w:t>
            </w:r>
          </w:p>
        </w:tc>
      </w:tr>
      <w:tr w:rsidR="00DC5105" w14:paraId="506FD4C0" w14:textId="3E9A1237" w:rsidTr="0022614B">
        <w:tc>
          <w:tcPr>
            <w:tcW w:w="2689" w:type="dxa"/>
          </w:tcPr>
          <w:p w14:paraId="715941B5" w14:textId="17D6EF4C" w:rsidR="00DC5105" w:rsidRDefault="00DC5105" w:rsidP="00F1480E">
            <w:pPr>
              <w:pStyle w:val="SIText"/>
            </w:pPr>
            <w:r>
              <w:t>Reading</w:t>
            </w:r>
          </w:p>
        </w:tc>
        <w:tc>
          <w:tcPr>
            <w:tcW w:w="6939" w:type="dxa"/>
          </w:tcPr>
          <w:p w14:paraId="083ABCF6" w14:textId="5CB8F8FE" w:rsidR="00DC5105" w:rsidRDefault="003A5FE7" w:rsidP="00B77468">
            <w:pPr>
              <w:pStyle w:val="SIBulletList1"/>
            </w:pPr>
            <w:r>
              <w:t>Reads and interprets basic hive and components plans and drawings</w:t>
            </w:r>
          </w:p>
        </w:tc>
      </w:tr>
      <w:tr w:rsidR="00DC5105" w14:paraId="0EBB7600" w14:textId="77777777" w:rsidTr="0022614B">
        <w:tc>
          <w:tcPr>
            <w:tcW w:w="2689" w:type="dxa"/>
          </w:tcPr>
          <w:p w14:paraId="6D41AA1B" w14:textId="103DA830" w:rsidR="00DC5105" w:rsidRDefault="00DC5105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0B27BE48" w14:textId="0CA89C01" w:rsidR="00DC5105" w:rsidRDefault="003A5FE7" w:rsidP="003A5FE7">
            <w:pPr>
              <w:pStyle w:val="SIBulletList1"/>
            </w:pPr>
            <w:r w:rsidRPr="003A5FE7">
              <w:t>Uses clear language and correct concepts and terminology to ensure clarity of meaning</w:t>
            </w:r>
            <w:r>
              <w:t xml:space="preserve"> when reporting or completing workplace records</w:t>
            </w:r>
          </w:p>
        </w:tc>
      </w:tr>
      <w:tr w:rsidR="00DC5105" w14:paraId="5CF258DC" w14:textId="77777777" w:rsidTr="0022614B">
        <w:tc>
          <w:tcPr>
            <w:tcW w:w="2689" w:type="dxa"/>
          </w:tcPr>
          <w:p w14:paraId="48AA870F" w14:textId="2869E8CB" w:rsidR="00DC5105" w:rsidRDefault="00DC5105" w:rsidP="00F1480E">
            <w:pPr>
              <w:pStyle w:val="SIText"/>
            </w:pPr>
            <w:r>
              <w:lastRenderedPageBreak/>
              <w:t>Numeracy</w:t>
            </w:r>
          </w:p>
        </w:tc>
        <w:tc>
          <w:tcPr>
            <w:tcW w:w="6939" w:type="dxa"/>
          </w:tcPr>
          <w:p w14:paraId="510C38F8" w14:textId="34B92D1F" w:rsidR="00DC5105" w:rsidRDefault="003A5FE7" w:rsidP="00B77468">
            <w:pPr>
              <w:pStyle w:val="SIBulletList1"/>
            </w:pPr>
            <w:r w:rsidRPr="003A5FE7">
              <w:t>Performs bas</w:t>
            </w:r>
            <w:r>
              <w:t>ic mathematical calculations required to interpret hive plans and measure, fit and join hive components.</w:t>
            </w:r>
          </w:p>
        </w:tc>
      </w:tr>
      <w:tr w:rsidR="00DC5105" w14:paraId="402AE367" w14:textId="77777777" w:rsidTr="0022614B">
        <w:tc>
          <w:tcPr>
            <w:tcW w:w="2689" w:type="dxa"/>
          </w:tcPr>
          <w:p w14:paraId="59BA9B18" w14:textId="68CE7105" w:rsidR="00DC5105" w:rsidRDefault="00DC5105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66DCD02B" w14:textId="3759F447" w:rsidR="00DC5105" w:rsidRDefault="003A5FE7" w:rsidP="00B77468">
            <w:pPr>
              <w:pStyle w:val="SIBulletList1"/>
            </w:pPr>
            <w:r w:rsidRPr="003A5FE7">
              <w:t xml:space="preserve">Recognises </w:t>
            </w:r>
            <w:r>
              <w:t>workplace</w:t>
            </w:r>
            <w:r w:rsidRPr="003A5FE7">
              <w:t xml:space="preserve"> expectations and follows explicit protocols and procedures</w:t>
            </w:r>
          </w:p>
        </w:tc>
      </w:tr>
      <w:tr w:rsidR="00DC5105" w14:paraId="4537E724" w14:textId="77777777" w:rsidTr="0022614B">
        <w:tc>
          <w:tcPr>
            <w:tcW w:w="2689" w:type="dxa"/>
          </w:tcPr>
          <w:p w14:paraId="39F72126" w14:textId="77EE3A14" w:rsidR="00DC5105" w:rsidRDefault="00DC5105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58BF7D54" w14:textId="5E356434" w:rsidR="00DC5105" w:rsidRDefault="003A5FE7" w:rsidP="003A5FE7">
            <w:pPr>
              <w:pStyle w:val="SIBulletList1"/>
            </w:pPr>
            <w:r w:rsidRPr="003A5FE7">
              <w:t>Follows clearly defined instructions and sequencing, and monitors own progress for the task, seeks assistance when necessary</w:t>
            </w:r>
          </w:p>
        </w:tc>
      </w:tr>
    </w:tbl>
    <w:p w14:paraId="0EEA7AB0" w14:textId="77777777" w:rsidR="00DC5105" w:rsidRPr="00FE792C" w:rsidRDefault="00DC5105" w:rsidP="00F1480E">
      <w:pPr>
        <w:pStyle w:val="SIText"/>
      </w:pPr>
    </w:p>
    <w:p w14:paraId="5F63E848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34866961" w14:textId="77777777" w:rsidTr="00CA2922">
        <w:trPr>
          <w:tblHeader/>
        </w:trPr>
        <w:tc>
          <w:tcPr>
            <w:tcW w:w="5000" w:type="pct"/>
            <w:gridSpan w:val="4"/>
          </w:tcPr>
          <w:p w14:paraId="16D2EACD" w14:textId="26239472" w:rsidR="00F1480E" w:rsidRPr="00BC49BB" w:rsidRDefault="00DC5105" w:rsidP="00DC5105">
            <w:pPr>
              <w:pStyle w:val="SIHeading2"/>
            </w:pPr>
            <w:r>
              <w:t>Unit mapping information</w:t>
            </w:r>
          </w:p>
        </w:tc>
      </w:tr>
      <w:tr w:rsidR="00F1480E" w14:paraId="645A41AD" w14:textId="77777777" w:rsidTr="00CA2922">
        <w:trPr>
          <w:tblHeader/>
        </w:trPr>
        <w:tc>
          <w:tcPr>
            <w:tcW w:w="1250" w:type="pct"/>
          </w:tcPr>
          <w:p w14:paraId="23857CD7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53130C56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1CCD1CFB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03DD8594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51A94052" w14:textId="77777777" w:rsidTr="00CA2922">
        <w:tc>
          <w:tcPr>
            <w:tcW w:w="1250" w:type="pct"/>
          </w:tcPr>
          <w:p w14:paraId="75966B8D" w14:textId="27634924" w:rsidR="00F1480E" w:rsidRPr="00BC49BB" w:rsidRDefault="0057125E">
            <w:pPr>
              <w:pStyle w:val="SIText"/>
            </w:pPr>
            <w:r>
              <w:t>AHC</w:t>
            </w:r>
            <w:r w:rsidR="00AA5ADB">
              <w:t>BEK20</w:t>
            </w:r>
            <w:r w:rsidR="00A71E99">
              <w:t xml:space="preserve">4 </w:t>
            </w:r>
            <w:r w:rsidR="0032402D" w:rsidRPr="0032402D">
              <w:t xml:space="preserve">Construct and repair beehives </w:t>
            </w:r>
            <w:r w:rsidR="0032402D">
              <w:t>and</w:t>
            </w:r>
            <w:r w:rsidR="0032402D" w:rsidRPr="0032402D">
              <w:t xml:space="preserve"> components</w:t>
            </w:r>
          </w:p>
        </w:tc>
        <w:tc>
          <w:tcPr>
            <w:tcW w:w="1250" w:type="pct"/>
          </w:tcPr>
          <w:p w14:paraId="26A8FB08" w14:textId="77777777" w:rsidR="00F1480E" w:rsidRPr="00BC49BB" w:rsidRDefault="00A71E99" w:rsidP="005979BC">
            <w:pPr>
              <w:pStyle w:val="SIText"/>
            </w:pPr>
            <w:r w:rsidRPr="00D75EEE">
              <w:t>AHCBEK204A Construct and repair beehives</w:t>
            </w:r>
          </w:p>
        </w:tc>
        <w:tc>
          <w:tcPr>
            <w:tcW w:w="1799" w:type="pct"/>
          </w:tcPr>
          <w:p w14:paraId="3FC278C1" w14:textId="77777777" w:rsidR="003A5FE7" w:rsidRDefault="003A5FE7" w:rsidP="003A5FE7">
            <w:pPr>
              <w:pStyle w:val="SIText"/>
            </w:pPr>
            <w:r>
              <w:t>Updated to meet Standards for Training Packages</w:t>
            </w:r>
          </w:p>
          <w:p w14:paraId="3507C138" w14:textId="77777777" w:rsidR="00B77468" w:rsidRDefault="00B77468" w:rsidP="003A5FE7">
            <w:pPr>
              <w:pStyle w:val="SIText"/>
            </w:pPr>
          </w:p>
          <w:p w14:paraId="229F4800" w14:textId="77777777" w:rsidR="003A5FE7" w:rsidRDefault="003A5FE7" w:rsidP="003A5FE7">
            <w:pPr>
              <w:pStyle w:val="SIText"/>
            </w:pPr>
            <w:r>
              <w:t>Minor changes to Performance Criteria for clarity</w:t>
            </w:r>
          </w:p>
          <w:p w14:paraId="058C4FB9" w14:textId="77777777" w:rsidR="00B77468" w:rsidRDefault="00B77468" w:rsidP="003A5FE7">
            <w:pPr>
              <w:pStyle w:val="SIText"/>
            </w:pPr>
          </w:p>
          <w:p w14:paraId="645E7332" w14:textId="5399F134" w:rsidR="00F1480E" w:rsidRPr="00BC49BB" w:rsidRDefault="003A5FE7" w:rsidP="003A5FE7">
            <w:pPr>
              <w:pStyle w:val="SIText"/>
            </w:pPr>
            <w:r>
              <w:t>Minor change to title to reflect current industry terminology</w:t>
            </w:r>
          </w:p>
        </w:tc>
        <w:tc>
          <w:tcPr>
            <w:tcW w:w="701" w:type="pct"/>
          </w:tcPr>
          <w:p w14:paraId="16764106" w14:textId="35C678CA" w:rsidR="00F1480E" w:rsidRPr="00BC49BB" w:rsidRDefault="00C978E6" w:rsidP="0057125E">
            <w:pPr>
              <w:pStyle w:val="SIText"/>
            </w:pPr>
            <w:r>
              <w:t>Equivalent unit</w:t>
            </w:r>
          </w:p>
        </w:tc>
      </w:tr>
    </w:tbl>
    <w:p w14:paraId="65156C05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0840C76" w14:textId="77777777" w:rsidTr="00CA2922">
        <w:tc>
          <w:tcPr>
            <w:tcW w:w="1396" w:type="pct"/>
            <w:shd w:val="clear" w:color="auto" w:fill="auto"/>
          </w:tcPr>
          <w:p w14:paraId="01DDDAAE" w14:textId="6062D0B1" w:rsidR="00F1480E" w:rsidRPr="00A55106" w:rsidRDefault="00DC5105" w:rsidP="00DC5105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371AF70A" w14:textId="77777777" w:rsidR="00F1480E" w:rsidRPr="00AA5009" w:rsidRDefault="009E030D" w:rsidP="00AA5009">
            <w:pPr>
              <w:pStyle w:val="SIText"/>
            </w:pPr>
            <w:r w:rsidRPr="00AA5009">
              <w:t xml:space="preserve">Companion Volumes, including Implementation Guides, are available at </w:t>
            </w:r>
            <w:proofErr w:type="spellStart"/>
            <w:r w:rsidRPr="00AA5009">
              <w:t>VETNet</w:t>
            </w:r>
            <w:proofErr w:type="spellEnd"/>
            <w:r w:rsidRPr="00AA5009">
              <w:t xml:space="preserve">: </w:t>
            </w:r>
            <w:r w:rsidR="00515FEB" w:rsidRPr="00AA5009">
              <w:t>https://vetnet.education.gov.au/Pages/TrainingDocs.aspx?q=c6399549-9c62-4a5e-bf1a-524b2322cf72</w:t>
            </w:r>
          </w:p>
        </w:tc>
      </w:tr>
    </w:tbl>
    <w:p w14:paraId="04DEBC79" w14:textId="77777777" w:rsidR="00F1480E" w:rsidRDefault="00F1480E" w:rsidP="00F1480E">
      <w:pPr>
        <w:pStyle w:val="SIText"/>
      </w:pPr>
    </w:p>
    <w:p w14:paraId="6FF12ADF" w14:textId="77777777" w:rsidR="00F1480E" w:rsidRPr="00DC5105" w:rsidRDefault="00F1480E" w:rsidP="00DC5105">
      <w:pPr>
        <w:pStyle w:val="SIText"/>
      </w:pPr>
      <w:r w:rsidRPr="00DC5105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234FDE40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06A0B4" w14:textId="51895509" w:rsidR="00F1480E" w:rsidRPr="005446D1" w:rsidRDefault="00DC5105" w:rsidP="00DC5105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1EEC5AFB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4A0E1451" w14:textId="77777777" w:rsidR="00F1480E" w:rsidRPr="00E91BFF" w:rsidRDefault="00923DA2" w:rsidP="00DC5105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A71E99">
              <w:t>BEK204</w:t>
            </w:r>
          </w:p>
        </w:tc>
        <w:tc>
          <w:tcPr>
            <w:tcW w:w="3522" w:type="pct"/>
            <w:shd w:val="clear" w:color="auto" w:fill="auto"/>
          </w:tcPr>
          <w:p w14:paraId="192E43D1" w14:textId="26F9AD5E" w:rsidR="00F1480E" w:rsidRPr="00DC5105" w:rsidRDefault="00351A8C" w:rsidP="00DC5105">
            <w:pPr>
              <w:pStyle w:val="SIUnittitle"/>
            </w:pPr>
            <w:r w:rsidRPr="00DC5105">
              <w:t xml:space="preserve">Construct and </w:t>
            </w:r>
            <w:r>
              <w:t>maintain</w:t>
            </w:r>
            <w:r w:rsidRPr="00DC5105">
              <w:t xml:space="preserve"> bee</w:t>
            </w:r>
            <w:r>
              <w:t>keeping components</w:t>
            </w:r>
            <w:commentRangeStart w:id="1"/>
            <w:r w:rsidRPr="00DC5105">
              <w:t xml:space="preserve"> </w:t>
            </w:r>
            <w:commentRangeEnd w:id="1"/>
            <w:r>
              <w:rPr>
                <w:rStyle w:val="CommentReference"/>
                <w:b w:val="0"/>
              </w:rPr>
              <w:commentReference w:id="1"/>
            </w:r>
          </w:p>
        </w:tc>
      </w:tr>
      <w:tr w:rsidR="00F1480E" w:rsidRPr="00A55106" w14:paraId="624048D2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6B0F8B" w14:textId="2604F7A4" w:rsidR="00F1480E" w:rsidRPr="00A55106" w:rsidRDefault="00DC5105" w:rsidP="00DC5105">
            <w:pPr>
              <w:pStyle w:val="SIHeading2"/>
            </w:pPr>
            <w:r w:rsidRPr="00A55106">
              <w:t>Performance evidence</w:t>
            </w:r>
          </w:p>
        </w:tc>
      </w:tr>
      <w:tr w:rsidR="00617DEA" w:rsidRPr="00067E1C" w14:paraId="5458A1F4" w14:textId="77777777" w:rsidTr="00CA2922">
        <w:tc>
          <w:tcPr>
            <w:tcW w:w="5000" w:type="pct"/>
            <w:gridSpan w:val="2"/>
            <w:shd w:val="clear" w:color="auto" w:fill="auto"/>
          </w:tcPr>
          <w:p w14:paraId="57368DE8" w14:textId="4897ABDB" w:rsidR="00A71E99" w:rsidRPr="00D14CA9" w:rsidRDefault="00A93E9A" w:rsidP="00A71E99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62EEF384" w14:textId="77777777" w:rsidR="00A71E99" w:rsidRPr="00D14CA9" w:rsidRDefault="00A71E99" w:rsidP="00A71E99">
            <w:pPr>
              <w:pStyle w:val="SIText"/>
            </w:pPr>
          </w:p>
          <w:p w14:paraId="040100EC" w14:textId="7B87770B" w:rsidR="00A71E99" w:rsidRPr="00D14CA9" w:rsidRDefault="00525D23" w:rsidP="00A71E99">
            <w:pPr>
              <w:pStyle w:val="SIText"/>
            </w:pPr>
            <w:r>
              <w:t>There must be evidence that on at least one occasion the individual has demonstrated that they have [text] including:</w:t>
            </w:r>
          </w:p>
          <w:p w14:paraId="72DB1F88" w14:textId="3D45A3CF" w:rsidR="00B77468" w:rsidRDefault="00B77468" w:rsidP="00DC5105">
            <w:pPr>
              <w:pStyle w:val="SIBulletList1"/>
            </w:pPr>
            <w:r>
              <w:t>recognised hive components and those requiring repair</w:t>
            </w:r>
          </w:p>
          <w:p w14:paraId="084134EA" w14:textId="77777777" w:rsidR="00B77468" w:rsidRDefault="00A71E99" w:rsidP="00DC5105">
            <w:pPr>
              <w:pStyle w:val="SIBulletList1"/>
            </w:pPr>
            <w:r w:rsidRPr="00D14CA9">
              <w:t>assemble</w:t>
            </w:r>
            <w:r w:rsidR="00B77468">
              <w:t>d</w:t>
            </w:r>
            <w:r w:rsidRPr="00D14CA9">
              <w:t xml:space="preserve"> construction materials and</w:t>
            </w:r>
            <w:r w:rsidR="00B77468">
              <w:t xml:space="preserve"> tools</w:t>
            </w:r>
          </w:p>
          <w:p w14:paraId="358D1BC7" w14:textId="58145A28" w:rsidR="00A71E99" w:rsidRPr="00D14CA9" w:rsidRDefault="00A71E99" w:rsidP="00DC5105">
            <w:pPr>
              <w:pStyle w:val="SIBulletList1"/>
            </w:pPr>
            <w:r w:rsidRPr="00D14CA9">
              <w:t>check</w:t>
            </w:r>
            <w:r w:rsidR="00B77468">
              <w:t>ed</w:t>
            </w:r>
            <w:r w:rsidRPr="00D14CA9">
              <w:t xml:space="preserve"> that </w:t>
            </w:r>
            <w:r w:rsidR="00B77468">
              <w:t>components</w:t>
            </w:r>
            <w:r w:rsidR="00B77468" w:rsidRPr="00D14CA9">
              <w:t xml:space="preserve"> </w:t>
            </w:r>
            <w:r w:rsidRPr="00D14CA9">
              <w:t xml:space="preserve">present no </w:t>
            </w:r>
            <w:r w:rsidR="00B77468">
              <w:t xml:space="preserve">biosecurity </w:t>
            </w:r>
            <w:r w:rsidRPr="00D14CA9">
              <w:t>risk to the environment or apiculture products</w:t>
            </w:r>
          </w:p>
          <w:p w14:paraId="016F640F" w14:textId="089AFFB1" w:rsidR="00A71E99" w:rsidRPr="00D14CA9" w:rsidRDefault="00A71E99" w:rsidP="00DC5105">
            <w:pPr>
              <w:pStyle w:val="SIBulletList1"/>
            </w:pPr>
            <w:r w:rsidRPr="00D14CA9">
              <w:t>select</w:t>
            </w:r>
            <w:r w:rsidR="00B77468">
              <w:t>ed</w:t>
            </w:r>
            <w:r w:rsidRPr="00D14CA9">
              <w:t xml:space="preserve"> and use</w:t>
            </w:r>
            <w:r w:rsidR="00B77468">
              <w:t>d</w:t>
            </w:r>
            <w:r w:rsidRPr="00D14CA9">
              <w:t xml:space="preserve"> tools appropriate to the task</w:t>
            </w:r>
          </w:p>
          <w:p w14:paraId="295E40DC" w14:textId="2C4CD085" w:rsidR="00A71E99" w:rsidRPr="00D14CA9" w:rsidRDefault="00A71E99" w:rsidP="00DC5105">
            <w:pPr>
              <w:pStyle w:val="SIBulletList1"/>
            </w:pPr>
            <w:r w:rsidRPr="00D14CA9">
              <w:t>construct</w:t>
            </w:r>
            <w:r w:rsidR="00B77468">
              <w:t>ed</w:t>
            </w:r>
            <w:r w:rsidRPr="00D14CA9">
              <w:t xml:space="preserve"> and repair</w:t>
            </w:r>
            <w:r w:rsidR="00B77468">
              <w:t>ed</w:t>
            </w:r>
            <w:r w:rsidRPr="00D14CA9">
              <w:t xml:space="preserve"> beehives</w:t>
            </w:r>
            <w:r w:rsidR="00B77468">
              <w:t xml:space="preserve"> and applied required preservation treatments</w:t>
            </w:r>
          </w:p>
          <w:p w14:paraId="1FEAEE40" w14:textId="1FD39490" w:rsidR="00A71E99" w:rsidRPr="00D14CA9" w:rsidRDefault="00A71E99" w:rsidP="00DC5105">
            <w:pPr>
              <w:pStyle w:val="SIBulletList1"/>
            </w:pPr>
            <w:r w:rsidRPr="00D14CA9">
              <w:t>mark</w:t>
            </w:r>
            <w:r w:rsidR="00B77468">
              <w:t>ed</w:t>
            </w:r>
            <w:r w:rsidRPr="00D14CA9">
              <w:t xml:space="preserve"> beehive</w:t>
            </w:r>
            <w:r w:rsidR="00B77468">
              <w:t xml:space="preserve"> components</w:t>
            </w:r>
            <w:r w:rsidRPr="00D14CA9">
              <w:t xml:space="preserve"> as they are constructed or repaired</w:t>
            </w:r>
            <w:r w:rsidR="00B77468">
              <w:t xml:space="preserve"> according to legislative requirements</w:t>
            </w:r>
          </w:p>
          <w:p w14:paraId="22827208" w14:textId="77777777" w:rsidR="00B77468" w:rsidRDefault="00A71E99" w:rsidP="00DC5105">
            <w:pPr>
              <w:pStyle w:val="SIBulletList1"/>
            </w:pPr>
            <w:r w:rsidRPr="00D14CA9">
              <w:t>clean</w:t>
            </w:r>
            <w:r w:rsidR="00B77468">
              <w:t>ed</w:t>
            </w:r>
            <w:r w:rsidRPr="00D14CA9">
              <w:t xml:space="preserve"> and maintain</w:t>
            </w:r>
            <w:r w:rsidR="00B77468">
              <w:t>ed</w:t>
            </w:r>
            <w:r w:rsidRPr="00D14CA9">
              <w:t xml:space="preserve"> equipment after completion of work</w:t>
            </w:r>
          </w:p>
          <w:p w14:paraId="12C2C051" w14:textId="50C38C57" w:rsidR="00617DEA" w:rsidRPr="00002E90" w:rsidRDefault="00B77468" w:rsidP="00DC5105">
            <w:pPr>
              <w:pStyle w:val="SIBulletList1"/>
            </w:pPr>
            <w:proofErr w:type="gramStart"/>
            <w:r>
              <w:t>maintained</w:t>
            </w:r>
            <w:proofErr w:type="gramEnd"/>
            <w:r>
              <w:t xml:space="preserve"> workplace records and reporting</w:t>
            </w:r>
            <w:r w:rsidR="00890A0E">
              <w:t xml:space="preserve"> procedures</w:t>
            </w:r>
            <w:r w:rsidR="00A71E99" w:rsidRPr="00D14CA9">
              <w:t>.</w:t>
            </w:r>
          </w:p>
        </w:tc>
      </w:tr>
    </w:tbl>
    <w:p w14:paraId="6749EA83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A86C1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B69615" w14:textId="61E1C82E" w:rsidR="00F1480E" w:rsidRPr="00A55106" w:rsidRDefault="00DC5105" w:rsidP="00DC5105">
            <w:pPr>
              <w:pStyle w:val="SIHeading2"/>
            </w:pPr>
            <w:r w:rsidRPr="00A55106">
              <w:t>Knowledge evidence</w:t>
            </w:r>
          </w:p>
        </w:tc>
      </w:tr>
      <w:tr w:rsidR="00A71E99" w:rsidRPr="00067E1C" w14:paraId="745F9ACD" w14:textId="77777777" w:rsidTr="00CA2922">
        <w:tc>
          <w:tcPr>
            <w:tcW w:w="5000" w:type="pct"/>
            <w:shd w:val="clear" w:color="auto" w:fill="auto"/>
          </w:tcPr>
          <w:p w14:paraId="34475445" w14:textId="1D4B27D4" w:rsidR="00A71E99" w:rsidRPr="00D14CA9" w:rsidRDefault="000F2706" w:rsidP="00A71E9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F78B176" w14:textId="77777777" w:rsidR="00A71E99" w:rsidRPr="00D14CA9" w:rsidRDefault="00A71E99" w:rsidP="00DC5105">
            <w:pPr>
              <w:pStyle w:val="SIBulletList1"/>
            </w:pPr>
            <w:r w:rsidRPr="00D14CA9">
              <w:t>principles and practices of beehive construction and repair</w:t>
            </w:r>
          </w:p>
          <w:p w14:paraId="443CBFE7" w14:textId="77777777" w:rsidR="00A71E99" w:rsidRPr="00D14CA9" w:rsidRDefault="00A71E99" w:rsidP="00DC5105">
            <w:pPr>
              <w:pStyle w:val="SIBulletList1"/>
            </w:pPr>
            <w:r w:rsidRPr="00D14CA9">
              <w:t>construction and health standards that have to be maintained for beehives in broad terms</w:t>
            </w:r>
          </w:p>
          <w:p w14:paraId="19E848F3" w14:textId="2D7C5AC0" w:rsidR="00B77468" w:rsidRDefault="00A71E99" w:rsidP="00DC5105">
            <w:pPr>
              <w:pStyle w:val="SIBulletList1"/>
            </w:pPr>
            <w:r w:rsidRPr="00D14CA9">
              <w:t>hive components and the materials required to construct or repair them</w:t>
            </w:r>
          </w:p>
          <w:p w14:paraId="1B3EE534" w14:textId="2A93170C" w:rsidR="00890A0E" w:rsidRDefault="00890A0E" w:rsidP="00DC5105">
            <w:pPr>
              <w:pStyle w:val="SIBulletList1"/>
            </w:pPr>
            <w:r>
              <w:t>biosecurity issues with used hive components and treatments</w:t>
            </w:r>
          </w:p>
          <w:p w14:paraId="16B23891" w14:textId="77777777" w:rsidR="00890A0E" w:rsidRDefault="00890A0E" w:rsidP="00DC5105">
            <w:pPr>
              <w:pStyle w:val="SIBulletList1"/>
            </w:pPr>
            <w:r>
              <w:t>hive components preservation materials and techniques</w:t>
            </w:r>
          </w:p>
          <w:p w14:paraId="5259547A" w14:textId="00D8B7D0" w:rsidR="00B77468" w:rsidRDefault="00B77468" w:rsidP="00DC5105">
            <w:pPr>
              <w:pStyle w:val="SIBulletList1"/>
            </w:pPr>
            <w:r>
              <w:t>legislative requirements for identifying bee hive ownership</w:t>
            </w:r>
          </w:p>
          <w:p w14:paraId="699AD80F" w14:textId="1A1FCB36" w:rsidR="00A71E99" w:rsidRPr="00461020" w:rsidRDefault="00890A0E" w:rsidP="00DC5105">
            <w:pPr>
              <w:pStyle w:val="SIBulletList1"/>
            </w:pPr>
            <w:proofErr w:type="gramStart"/>
            <w:r>
              <w:t>mandatory</w:t>
            </w:r>
            <w:proofErr w:type="gramEnd"/>
            <w:r>
              <w:t xml:space="preserve"> and workplace record keeping systems</w:t>
            </w:r>
            <w:r w:rsidR="00A71E99" w:rsidRPr="00D14CA9">
              <w:t>.</w:t>
            </w:r>
          </w:p>
        </w:tc>
      </w:tr>
    </w:tbl>
    <w:p w14:paraId="12C2A52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698B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45CA2A" w14:textId="6ED8FAEB" w:rsidR="00F1480E" w:rsidRPr="00A55106" w:rsidRDefault="00DC5105" w:rsidP="00DC5105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40DB4FD5" w14:textId="77777777" w:rsidTr="00CA2922">
        <w:tc>
          <w:tcPr>
            <w:tcW w:w="5000" w:type="pct"/>
            <w:shd w:val="clear" w:color="auto" w:fill="auto"/>
          </w:tcPr>
          <w:p w14:paraId="1F7FE9D9" w14:textId="09F79B19" w:rsidR="00AD131B" w:rsidRDefault="00AD131B" w:rsidP="00AD131B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093AE002" w14:textId="12F71E99" w:rsidR="00AD131B" w:rsidRDefault="00AD131B" w:rsidP="00AD131B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363F6947" w14:textId="7A40C307" w:rsidR="00890A0E" w:rsidRPr="0022614B" w:rsidRDefault="00AD131B" w:rsidP="0022614B">
            <w:pPr>
              <w:pStyle w:val="SIBulletList2"/>
              <w:rPr>
                <w:rFonts w:eastAsia="Calibri"/>
              </w:rPr>
            </w:pPr>
            <w:r>
              <w:t xml:space="preserve">skills must </w:t>
            </w:r>
            <w:r w:rsidRPr="0022614B">
              <w:t>be</w:t>
            </w:r>
            <w:r>
              <w:t xml:space="preserve"> demonstrated in a</w:t>
            </w:r>
            <w:r w:rsidR="00890A0E">
              <w:t>n active apiary with live bees</w:t>
            </w:r>
          </w:p>
          <w:p w14:paraId="354786F7" w14:textId="61F0DC09" w:rsidR="00AD131B" w:rsidRDefault="00AD131B" w:rsidP="0022614B">
            <w:pPr>
              <w:pStyle w:val="SIBulletList2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14118D72" w14:textId="7F8256E0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890A0E">
              <w:rPr>
                <w:rFonts w:eastAsia="Calibri"/>
              </w:rPr>
              <w:t>bees</w:t>
            </w:r>
          </w:p>
          <w:p w14:paraId="61360561" w14:textId="493E4B45" w:rsidR="00890A0E" w:rsidRDefault="001162C8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new and used </w:t>
            </w:r>
            <w:r w:rsidR="00890A0E">
              <w:rPr>
                <w:rFonts w:eastAsia="Calibri"/>
              </w:rPr>
              <w:t xml:space="preserve">hive components </w:t>
            </w:r>
          </w:p>
          <w:p w14:paraId="006C0E7B" w14:textId="464BC516" w:rsidR="00AD131B" w:rsidRPr="0022614B" w:rsidRDefault="00890A0E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preservatives and treatments relevant to the type of materials used in the hive</w:t>
            </w:r>
          </w:p>
          <w:p w14:paraId="4C7443C6" w14:textId="0493DB26" w:rsidR="00AD131B" w:rsidRDefault="00890A0E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</w:t>
            </w:r>
            <w:r w:rsidR="00AD131B">
              <w:t xml:space="preserve">se of </w:t>
            </w:r>
            <w:r>
              <w:t>appropriate</w:t>
            </w:r>
            <w:r w:rsidR="00AD131B">
              <w:t xml:space="preserve"> personal protective equipment</w:t>
            </w:r>
          </w:p>
          <w:p w14:paraId="2358DA86" w14:textId="77777777" w:rsidR="00AD131B" w:rsidRDefault="00AD131B" w:rsidP="00AD131B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2C41296" w14:textId="511A24DF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documents such as policies, procedures, processes</w:t>
            </w:r>
            <w:r w:rsidR="00F54B36">
              <w:rPr>
                <w:rFonts w:eastAsia="Calibri"/>
              </w:rPr>
              <w:t>, records as appropriate</w:t>
            </w:r>
          </w:p>
          <w:p w14:paraId="5709B80B" w14:textId="3034091A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use of manufacturer’s operating instructions for specific </w:t>
            </w:r>
            <w:r w:rsidR="00890A0E">
              <w:rPr>
                <w:rFonts w:eastAsia="Calibri"/>
              </w:rPr>
              <w:t xml:space="preserve">tools and </w:t>
            </w:r>
            <w:r>
              <w:rPr>
                <w:rFonts w:eastAsia="Calibri"/>
              </w:rPr>
              <w:t>equipment</w:t>
            </w:r>
            <w:r w:rsidR="00890A0E">
              <w:rPr>
                <w:rFonts w:eastAsia="Calibri"/>
              </w:rPr>
              <w:t xml:space="preserve"> used</w:t>
            </w:r>
          </w:p>
          <w:p w14:paraId="2AE656A3" w14:textId="6283AA2E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safety data sheets</w:t>
            </w:r>
            <w:r w:rsidR="00890A0E">
              <w:rPr>
                <w:rFonts w:eastAsia="Calibri"/>
              </w:rPr>
              <w:t xml:space="preserve"> for preservatives and treatments</w:t>
            </w:r>
          </w:p>
          <w:p w14:paraId="6196807B" w14:textId="44616784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instructions/job specifications</w:t>
            </w:r>
          </w:p>
          <w:p w14:paraId="7710F44F" w14:textId="67CCFB1B" w:rsidR="00F54B36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legislation/codes of practice</w:t>
            </w:r>
            <w:r w:rsidR="00890A0E">
              <w:rPr>
                <w:rFonts w:eastAsia="Calibri"/>
              </w:rPr>
              <w:t xml:space="preserve"> for hive identification and bee biosecurity</w:t>
            </w:r>
          </w:p>
          <w:p w14:paraId="65CBE3A5" w14:textId="3DCA37F0" w:rsidR="00AD131B" w:rsidRDefault="00F54B36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construction plans and drawings for hive component</w:t>
            </w:r>
          </w:p>
          <w:p w14:paraId="59E91F89" w14:textId="142423B7" w:rsidR="00AD131B" w:rsidRDefault="00AD131B" w:rsidP="00AD131B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</w:pPr>
            <w:r>
              <w:t>relationships:</w:t>
            </w:r>
          </w:p>
          <w:p w14:paraId="402C3F9E" w14:textId="5AC17534" w:rsidR="00AD131B" w:rsidRDefault="00F54B36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</w:pPr>
            <w:r w:rsidDel="00F54B36">
              <w:t xml:space="preserve"> </w:t>
            </w:r>
            <w:r w:rsidR="00AD131B">
              <w:t>team member(s)/supervisors or realistic scenarios or role plays</w:t>
            </w:r>
            <w:r>
              <w:t xml:space="preserve"> for reporting</w:t>
            </w:r>
          </w:p>
          <w:p w14:paraId="7C9179AB" w14:textId="77777777" w:rsidR="00AD131B" w:rsidRDefault="00AD131B" w:rsidP="00AD131B">
            <w:pPr>
              <w:pStyle w:val="SIBulletList1"/>
              <w:numPr>
                <w:ilvl w:val="0"/>
                <w:numId w:val="26"/>
              </w:numPr>
              <w:tabs>
                <w:tab w:val="num" w:pos="360"/>
              </w:tabs>
              <w:ind w:left="357" w:hanging="357"/>
            </w:pPr>
            <w:r>
              <w:t>timeframes:</w:t>
            </w:r>
          </w:p>
          <w:p w14:paraId="73F59D30" w14:textId="662E9B99" w:rsidR="00AD131B" w:rsidRDefault="00AD131B" w:rsidP="00AD131B">
            <w:pPr>
              <w:pStyle w:val="SIBulletList2"/>
              <w:numPr>
                <w:ilvl w:val="0"/>
                <w:numId w:val="27"/>
              </w:numPr>
              <w:tabs>
                <w:tab w:val="num" w:pos="720"/>
              </w:tabs>
              <w:ind w:left="714" w:hanging="357"/>
            </w:pPr>
            <w:r>
              <w:t>according to the job requirements</w:t>
            </w:r>
          </w:p>
          <w:p w14:paraId="0C1FF3DE" w14:textId="5C0E594A" w:rsidR="00F1480E" w:rsidRPr="001D37DE" w:rsidRDefault="0087425C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8928375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03D4531D" w14:textId="77777777" w:rsidTr="00B36A25">
        <w:tc>
          <w:tcPr>
            <w:tcW w:w="1323" w:type="pct"/>
            <w:shd w:val="clear" w:color="auto" w:fill="auto"/>
          </w:tcPr>
          <w:p w14:paraId="67C9FA9D" w14:textId="58182DB2" w:rsidR="00B36A25" w:rsidRPr="00A55106" w:rsidRDefault="00DC5105" w:rsidP="00DC5105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4AA05471" w14:textId="77777777" w:rsidR="00B36A25" w:rsidRPr="00DC5105" w:rsidRDefault="009E030D" w:rsidP="00DC5105">
            <w:pPr>
              <w:pStyle w:val="SIText"/>
            </w:pPr>
            <w:r w:rsidRPr="00DC5105">
              <w:t xml:space="preserve">Companion Volumes, including Implementation Guides, are available at </w:t>
            </w:r>
            <w:proofErr w:type="spellStart"/>
            <w:r w:rsidRPr="00DC5105">
              <w:t>VETNet</w:t>
            </w:r>
            <w:proofErr w:type="spellEnd"/>
            <w:r w:rsidRPr="00DC5105">
              <w:t xml:space="preserve">: </w:t>
            </w:r>
            <w:r w:rsidR="00B36A25" w:rsidRPr="00DC5105">
              <w:t>https://vetnet.education.gov.au/Pages/TrainingDocs.aspx?q=c6399549-9c62-4a5e-bf1a-524b2322cf72</w:t>
            </w:r>
          </w:p>
        </w:tc>
      </w:tr>
    </w:tbl>
    <w:p w14:paraId="03852DC5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arrow" w:date="2017-10-18T18:34:00Z" w:initials="RB">
    <w:p w14:paraId="510A168F" w14:textId="77777777" w:rsidR="00351A8C" w:rsidRDefault="00351A8C" w:rsidP="00351A8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Title change to reflect actual activity performed and to reflect industry input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A168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E579" w14:textId="77777777" w:rsidR="00CC0ABC" w:rsidRDefault="00CC0ABC" w:rsidP="00BF3F0A">
      <w:r>
        <w:separator/>
      </w:r>
    </w:p>
    <w:p w14:paraId="65D70681" w14:textId="77777777" w:rsidR="00CC0ABC" w:rsidRDefault="00CC0ABC"/>
  </w:endnote>
  <w:endnote w:type="continuationSeparator" w:id="0">
    <w:p w14:paraId="717FF6EA" w14:textId="77777777" w:rsidR="00CC0ABC" w:rsidRDefault="00CC0ABC" w:rsidP="00BF3F0A">
      <w:r>
        <w:continuationSeparator/>
      </w:r>
    </w:p>
    <w:p w14:paraId="553063F8" w14:textId="77777777" w:rsidR="00CC0ABC" w:rsidRDefault="00CC0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01908B" w14:textId="16BC5E4A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E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130322" w14:textId="77777777" w:rsidR="00D73592" w:rsidRDefault="00D73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C5CE" w14:textId="77777777" w:rsidR="00CC0ABC" w:rsidRDefault="00CC0ABC" w:rsidP="00BF3F0A">
      <w:r>
        <w:separator/>
      </w:r>
    </w:p>
    <w:p w14:paraId="65402C9A" w14:textId="77777777" w:rsidR="00CC0ABC" w:rsidRDefault="00CC0ABC"/>
  </w:footnote>
  <w:footnote w:type="continuationSeparator" w:id="0">
    <w:p w14:paraId="020DA122" w14:textId="77777777" w:rsidR="00CC0ABC" w:rsidRDefault="00CC0ABC" w:rsidP="00BF3F0A">
      <w:r>
        <w:continuationSeparator/>
      </w:r>
    </w:p>
    <w:p w14:paraId="5FEB454E" w14:textId="77777777" w:rsidR="00CC0ABC" w:rsidRDefault="00CC0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F24E" w14:textId="79D8F484" w:rsidR="001162C8" w:rsidRDefault="001162C8" w:rsidP="00ED4165">
    <w:pPr>
      <w:pStyle w:val="SIText"/>
    </w:pPr>
    <w:r w:rsidRPr="001162C8">
      <w:t>AHCBEK204</w:t>
    </w:r>
    <w:r>
      <w:t xml:space="preserve"> </w:t>
    </w:r>
    <w:r w:rsidRPr="001162C8">
      <w:t xml:space="preserve">Construct and maintain beekeeping components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D67228"/>
    <w:multiLevelType w:val="hybridMultilevel"/>
    <w:tmpl w:val="63842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C5175"/>
    <w:multiLevelType w:val="hybridMultilevel"/>
    <w:tmpl w:val="6254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90F07"/>
    <w:multiLevelType w:val="hybridMultilevel"/>
    <w:tmpl w:val="5BEAB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A1922"/>
    <w:multiLevelType w:val="hybridMultilevel"/>
    <w:tmpl w:val="BFDE4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23"/>
  </w:num>
  <w:num w:numId="10">
    <w:abstractNumId w:val="15"/>
  </w:num>
  <w:num w:numId="11">
    <w:abstractNumId w:val="21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1"/>
  </w:num>
  <w:num w:numId="17">
    <w:abstractNumId w:val="8"/>
  </w:num>
  <w:num w:numId="18">
    <w:abstractNumId w:val="13"/>
  </w:num>
  <w:num w:numId="19">
    <w:abstractNumId w:val="28"/>
  </w:num>
  <w:num w:numId="20">
    <w:abstractNumId w:val="19"/>
  </w:num>
  <w:num w:numId="21">
    <w:abstractNumId w:val="12"/>
  </w:num>
  <w:num w:numId="22">
    <w:abstractNumId w:val="7"/>
  </w:num>
  <w:num w:numId="23">
    <w:abstractNumId w:val="27"/>
  </w:num>
  <w:num w:numId="24">
    <w:abstractNumId w:val="14"/>
  </w:num>
  <w:num w:numId="25">
    <w:abstractNumId w:val="22"/>
  </w:num>
  <w:num w:numId="26">
    <w:abstractNumId w:val="21"/>
  </w:num>
  <w:num w:numId="27">
    <w:abstractNumId w:val="17"/>
  </w:num>
  <w:num w:numId="28">
    <w:abstractNumId w:val="25"/>
  </w:num>
  <w:num w:numId="29">
    <w:abstractNumId w:val="4"/>
  </w:num>
  <w:num w:numId="30">
    <w:abstractNumId w:val="5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E2C86"/>
    <w:rsid w:val="000F2706"/>
    <w:rsid w:val="000F29F2"/>
    <w:rsid w:val="00101659"/>
    <w:rsid w:val="001078BF"/>
    <w:rsid w:val="001162C8"/>
    <w:rsid w:val="00133957"/>
    <w:rsid w:val="001372F6"/>
    <w:rsid w:val="00144385"/>
    <w:rsid w:val="00151D93"/>
    <w:rsid w:val="00156EF3"/>
    <w:rsid w:val="00162287"/>
    <w:rsid w:val="00176E4F"/>
    <w:rsid w:val="0018546B"/>
    <w:rsid w:val="001A6A3E"/>
    <w:rsid w:val="001A7B6D"/>
    <w:rsid w:val="001B34D5"/>
    <w:rsid w:val="001B513A"/>
    <w:rsid w:val="001C0A75"/>
    <w:rsid w:val="001D37DE"/>
    <w:rsid w:val="001E16BC"/>
    <w:rsid w:val="001F2BA5"/>
    <w:rsid w:val="001F308D"/>
    <w:rsid w:val="00201A7C"/>
    <w:rsid w:val="0021414D"/>
    <w:rsid w:val="00223124"/>
    <w:rsid w:val="0022614B"/>
    <w:rsid w:val="00234444"/>
    <w:rsid w:val="00242293"/>
    <w:rsid w:val="00244EA7"/>
    <w:rsid w:val="00262FC3"/>
    <w:rsid w:val="00276DB8"/>
    <w:rsid w:val="00282664"/>
    <w:rsid w:val="00285FB8"/>
    <w:rsid w:val="002A4CD3"/>
    <w:rsid w:val="002D0C8B"/>
    <w:rsid w:val="002E193E"/>
    <w:rsid w:val="0032402D"/>
    <w:rsid w:val="00342A6D"/>
    <w:rsid w:val="00350BB1"/>
    <w:rsid w:val="00351A8C"/>
    <w:rsid w:val="0037067D"/>
    <w:rsid w:val="00370E89"/>
    <w:rsid w:val="0038735B"/>
    <w:rsid w:val="003916D1"/>
    <w:rsid w:val="003A21F0"/>
    <w:rsid w:val="003A58BA"/>
    <w:rsid w:val="003A5AE7"/>
    <w:rsid w:val="003A5FE7"/>
    <w:rsid w:val="003A7221"/>
    <w:rsid w:val="003C13AE"/>
    <w:rsid w:val="003D2E73"/>
    <w:rsid w:val="003E7BBE"/>
    <w:rsid w:val="0040604B"/>
    <w:rsid w:val="004127E3"/>
    <w:rsid w:val="0043212E"/>
    <w:rsid w:val="00434366"/>
    <w:rsid w:val="00444423"/>
    <w:rsid w:val="004527A5"/>
    <w:rsid w:val="00452F3E"/>
    <w:rsid w:val="00455A25"/>
    <w:rsid w:val="004640AE"/>
    <w:rsid w:val="00475172"/>
    <w:rsid w:val="004758B0"/>
    <w:rsid w:val="004832D2"/>
    <w:rsid w:val="00485559"/>
    <w:rsid w:val="004A142B"/>
    <w:rsid w:val="004A44E8"/>
    <w:rsid w:val="004B28EF"/>
    <w:rsid w:val="004B29B7"/>
    <w:rsid w:val="004B795D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5D23"/>
    <w:rsid w:val="00526134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20E8E"/>
    <w:rsid w:val="00633CFE"/>
    <w:rsid w:val="006452B8"/>
    <w:rsid w:val="00647BD3"/>
    <w:rsid w:val="00652E62"/>
    <w:rsid w:val="00687AD6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9126C"/>
    <w:rsid w:val="007B63CF"/>
    <w:rsid w:val="007D5A78"/>
    <w:rsid w:val="007F1563"/>
    <w:rsid w:val="007F44DB"/>
    <w:rsid w:val="007F5A8B"/>
    <w:rsid w:val="00814240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5011"/>
    <w:rsid w:val="0087425C"/>
    <w:rsid w:val="00886790"/>
    <w:rsid w:val="00890A0E"/>
    <w:rsid w:val="008A12ED"/>
    <w:rsid w:val="008A22B3"/>
    <w:rsid w:val="008B3EDA"/>
    <w:rsid w:val="008B4AD2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E030D"/>
    <w:rsid w:val="009E6016"/>
    <w:rsid w:val="009F0DCC"/>
    <w:rsid w:val="009F11CA"/>
    <w:rsid w:val="009F2073"/>
    <w:rsid w:val="00A0695B"/>
    <w:rsid w:val="00A13052"/>
    <w:rsid w:val="00A216A8"/>
    <w:rsid w:val="00A223A6"/>
    <w:rsid w:val="00A36084"/>
    <w:rsid w:val="00A5092E"/>
    <w:rsid w:val="00A56E14"/>
    <w:rsid w:val="00A6476B"/>
    <w:rsid w:val="00A71E99"/>
    <w:rsid w:val="00A92DD1"/>
    <w:rsid w:val="00A93E9A"/>
    <w:rsid w:val="00AA0148"/>
    <w:rsid w:val="00AA5009"/>
    <w:rsid w:val="00AA5338"/>
    <w:rsid w:val="00AA5ADB"/>
    <w:rsid w:val="00AB1B8E"/>
    <w:rsid w:val="00AC0696"/>
    <w:rsid w:val="00AC4C98"/>
    <w:rsid w:val="00AC5F6B"/>
    <w:rsid w:val="00AD131B"/>
    <w:rsid w:val="00AD3896"/>
    <w:rsid w:val="00AD5B47"/>
    <w:rsid w:val="00AE1ED9"/>
    <w:rsid w:val="00AE32CB"/>
    <w:rsid w:val="00AF3957"/>
    <w:rsid w:val="00B12013"/>
    <w:rsid w:val="00B22C67"/>
    <w:rsid w:val="00B3508F"/>
    <w:rsid w:val="00B36A25"/>
    <w:rsid w:val="00B443EE"/>
    <w:rsid w:val="00B560C8"/>
    <w:rsid w:val="00B61150"/>
    <w:rsid w:val="00B65BC7"/>
    <w:rsid w:val="00B746B9"/>
    <w:rsid w:val="00B77468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C06F62"/>
    <w:rsid w:val="00C143C3"/>
    <w:rsid w:val="00C1739B"/>
    <w:rsid w:val="00C30A29"/>
    <w:rsid w:val="00C317DC"/>
    <w:rsid w:val="00C578E9"/>
    <w:rsid w:val="00C70626"/>
    <w:rsid w:val="00C72860"/>
    <w:rsid w:val="00C73B90"/>
    <w:rsid w:val="00C96AF3"/>
    <w:rsid w:val="00C96BD8"/>
    <w:rsid w:val="00C978E6"/>
    <w:rsid w:val="00C97CCC"/>
    <w:rsid w:val="00CA0274"/>
    <w:rsid w:val="00CB746F"/>
    <w:rsid w:val="00CC0ABC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331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105"/>
    <w:rsid w:val="00DC5A3A"/>
    <w:rsid w:val="00E238E6"/>
    <w:rsid w:val="00E35064"/>
    <w:rsid w:val="00E54E95"/>
    <w:rsid w:val="00E70B9A"/>
    <w:rsid w:val="00E91BFF"/>
    <w:rsid w:val="00E92933"/>
    <w:rsid w:val="00EB0AA4"/>
    <w:rsid w:val="00EB5C88"/>
    <w:rsid w:val="00EC0469"/>
    <w:rsid w:val="00ED4165"/>
    <w:rsid w:val="00ED68D4"/>
    <w:rsid w:val="00EF40EF"/>
    <w:rsid w:val="00F1480E"/>
    <w:rsid w:val="00F1497D"/>
    <w:rsid w:val="00F16AAC"/>
    <w:rsid w:val="00F438FC"/>
    <w:rsid w:val="00F54B36"/>
    <w:rsid w:val="00F5616F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6487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A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55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455A25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455A25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455A25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455A25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5A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55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A25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55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A25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455A25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2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2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5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2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25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A25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455A25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455A25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455A25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455A2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A2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A25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455A25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455A25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45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455A25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45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455A25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455A25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455A25"/>
    <w:rPr>
      <w:rFonts w:ascii="Arial" w:eastAsia="Times New Roman" w:hAnsi="Arial" w:cs="Times New Roman"/>
      <w:b/>
      <w:i/>
      <w:sz w:val="20"/>
    </w:rPr>
  </w:style>
  <w:style w:type="paragraph" w:customStyle="1" w:styleId="AFSAUnitTitle">
    <w:name w:val="AFSA Unit Title"/>
    <w:basedOn w:val="Normal"/>
    <w:qFormat/>
    <w:rsid w:val="003A5FE7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736914-C54A-4838-87D0-825EBE03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3D92A-7A97-44A5-91CA-05550E79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74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Tom Vassallo</cp:lastModifiedBy>
  <cp:revision>27</cp:revision>
  <cp:lastPrinted>2016-05-27T05:21:00Z</cp:lastPrinted>
  <dcterms:created xsi:type="dcterms:W3CDTF">2016-11-14T04:48:00Z</dcterms:created>
  <dcterms:modified xsi:type="dcterms:W3CDTF">2017-10-30T08:23:00Z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