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D7704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1007B6F" w14:textId="77777777" w:rsidTr="00CA2922">
        <w:trPr>
          <w:tblHeader/>
        </w:trPr>
        <w:tc>
          <w:tcPr>
            <w:tcW w:w="2689" w:type="dxa"/>
          </w:tcPr>
          <w:p w14:paraId="057BB35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59ADC4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35DBF" w14:paraId="3998E72C" w14:textId="77777777" w:rsidTr="00EE418C">
        <w:tc>
          <w:tcPr>
            <w:tcW w:w="2689" w:type="dxa"/>
            <w:hideMark/>
          </w:tcPr>
          <w:p w14:paraId="1A8C38A7" w14:textId="77777777" w:rsidR="00735DBF" w:rsidRPr="00735DBF" w:rsidRDefault="00735DBF" w:rsidP="00735DBF">
            <w:pPr>
              <w:pStyle w:val="SIText"/>
            </w:pPr>
            <w:r w:rsidRPr="00735DBF">
              <w:t xml:space="preserve">Release </w:t>
            </w:r>
            <w:r>
              <w:t>2</w:t>
            </w:r>
          </w:p>
        </w:tc>
        <w:tc>
          <w:tcPr>
            <w:tcW w:w="6939" w:type="dxa"/>
            <w:hideMark/>
          </w:tcPr>
          <w:p w14:paraId="106624A7" w14:textId="77777777" w:rsidR="00735DBF" w:rsidRPr="00735DBF" w:rsidRDefault="00735DBF" w:rsidP="00735DBF">
            <w:pPr>
              <w:pStyle w:val="SIText"/>
            </w:pPr>
            <w:r w:rsidRPr="00735DBF">
              <w:t>This version released with AHC Agriculture, Horticulture and Conservation and Land Manag</w:t>
            </w:r>
            <w:r>
              <w:t>ement Training Package Version 3</w:t>
            </w:r>
            <w:r w:rsidRPr="00735DBF">
              <w:t>.0.</w:t>
            </w:r>
          </w:p>
        </w:tc>
      </w:tr>
      <w:tr w:rsidR="00735DBF" w14:paraId="4945CE0C" w14:textId="77777777" w:rsidTr="00735DBF">
        <w:tc>
          <w:tcPr>
            <w:tcW w:w="2689" w:type="dxa"/>
            <w:hideMark/>
          </w:tcPr>
          <w:p w14:paraId="39E947EB" w14:textId="77777777" w:rsidR="00735DBF" w:rsidRPr="00735DBF" w:rsidRDefault="00735DBF" w:rsidP="00735DBF">
            <w:pPr>
              <w:pStyle w:val="SIText"/>
            </w:pPr>
            <w:r w:rsidRPr="00735DBF">
              <w:t>Release 1</w:t>
            </w:r>
          </w:p>
        </w:tc>
        <w:tc>
          <w:tcPr>
            <w:tcW w:w="6939" w:type="dxa"/>
            <w:hideMark/>
          </w:tcPr>
          <w:p w14:paraId="4578E068" w14:textId="77777777" w:rsidR="00735DBF" w:rsidRPr="00735DBF" w:rsidRDefault="00735DBF" w:rsidP="00735DBF">
            <w:pPr>
              <w:pStyle w:val="SIText"/>
            </w:pPr>
            <w:r w:rsidRPr="00735DBF">
              <w:t>This version released with AHC Agriculture, Horticulture and Conservation and Land Management Training Package Version 1.0.</w:t>
            </w:r>
          </w:p>
        </w:tc>
      </w:tr>
    </w:tbl>
    <w:p w14:paraId="15FE7B2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0A1DC2" w14:textId="77777777" w:rsidTr="000D7BE6">
        <w:tc>
          <w:tcPr>
            <w:tcW w:w="1396" w:type="pct"/>
            <w:shd w:val="clear" w:color="auto" w:fill="auto"/>
          </w:tcPr>
          <w:p w14:paraId="5EC74402" w14:textId="77777777" w:rsidR="00F1480E" w:rsidRPr="00923720" w:rsidRDefault="00396870" w:rsidP="00923720">
            <w:pPr>
              <w:pStyle w:val="SIQUALCODE"/>
            </w:pPr>
            <w:r>
              <w:t>AHC3XXX</w:t>
            </w:r>
          </w:p>
        </w:tc>
        <w:tc>
          <w:tcPr>
            <w:tcW w:w="3604" w:type="pct"/>
            <w:shd w:val="clear" w:color="auto" w:fill="auto"/>
          </w:tcPr>
          <w:p w14:paraId="1D88ED73" w14:textId="77777777" w:rsidR="00F1480E" w:rsidRPr="00923720" w:rsidRDefault="00735DBF" w:rsidP="00A772D9">
            <w:pPr>
              <w:pStyle w:val="SIQUALtitle"/>
            </w:pPr>
            <w:r w:rsidRPr="00735DBF">
              <w:t xml:space="preserve">Certificate III in </w:t>
            </w:r>
            <w:r>
              <w:t xml:space="preserve">Rural </w:t>
            </w:r>
            <w:r w:rsidRPr="00735DBF">
              <w:t>Pest Management</w:t>
            </w:r>
          </w:p>
        </w:tc>
      </w:tr>
      <w:tr w:rsidR="00A772D9" w:rsidRPr="00963A46" w14:paraId="47E28DB8" w14:textId="77777777" w:rsidTr="000D7BE6">
        <w:tc>
          <w:tcPr>
            <w:tcW w:w="5000" w:type="pct"/>
            <w:gridSpan w:val="2"/>
            <w:shd w:val="clear" w:color="auto" w:fill="auto"/>
          </w:tcPr>
          <w:p w14:paraId="0424722C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53CBB89" w14:textId="6742345B" w:rsidR="00735DBF" w:rsidRPr="00735DBF" w:rsidRDefault="00735DBF" w:rsidP="00735DBF">
            <w:pPr>
              <w:pStyle w:val="SIText"/>
            </w:pPr>
            <w:r w:rsidRPr="00735DBF">
              <w:t xml:space="preserve">This qualification provides occupation outcomes for </w:t>
            </w:r>
            <w:r w:rsidR="002D3121">
              <w:t xml:space="preserve">pest management contracting, </w:t>
            </w:r>
            <w:r w:rsidRPr="00735DBF">
              <w:t xml:space="preserve">pest management field officer, vertebrate pest management field officer and </w:t>
            </w:r>
            <w:r w:rsidR="007B0BBE">
              <w:t>weed management field officer</w:t>
            </w:r>
            <w:r w:rsidRPr="00735DBF">
              <w:t xml:space="preserve"> in the pest management industry. The qualification covers those who work in weed management as well as vertebrate pest management in conservation, land management, horticulture and agriculture settings.</w:t>
            </w:r>
          </w:p>
          <w:p w14:paraId="05F31711" w14:textId="77777777" w:rsidR="00735DBF" w:rsidRPr="00735DBF" w:rsidRDefault="00735DBF" w:rsidP="00735DBF">
            <w:pPr>
              <w:pStyle w:val="SIText"/>
            </w:pPr>
            <w:r w:rsidRPr="00735DBF">
              <w:t>Job functions may include:</w:t>
            </w:r>
          </w:p>
          <w:p w14:paraId="59C8A5AA" w14:textId="77777777" w:rsidR="00735DBF" w:rsidRPr="00735DBF" w:rsidRDefault="00735DBF" w:rsidP="00735DBF">
            <w:pPr>
              <w:pStyle w:val="SIBulletList1"/>
            </w:pPr>
            <w:r w:rsidRPr="00735DBF">
              <w:t>participating in strategic invasive species management practices</w:t>
            </w:r>
          </w:p>
          <w:p w14:paraId="01885755" w14:textId="77777777" w:rsidR="00735DBF" w:rsidRPr="00735DBF" w:rsidRDefault="00735DBF" w:rsidP="00735DBF">
            <w:pPr>
              <w:pStyle w:val="SIBulletList1"/>
            </w:pPr>
            <w:r w:rsidRPr="00735DBF">
              <w:t>preparing for and carrying out management programs, under general direction</w:t>
            </w:r>
          </w:p>
          <w:p w14:paraId="668B12EC" w14:textId="77777777" w:rsidR="00735DBF" w:rsidRPr="00735DBF" w:rsidRDefault="00735DBF" w:rsidP="00735DBF">
            <w:pPr>
              <w:pStyle w:val="SIBulletList1"/>
            </w:pPr>
            <w:r w:rsidRPr="00735DBF">
              <w:t>completing and assessing management programs under general direction</w:t>
            </w:r>
          </w:p>
          <w:p w14:paraId="0061C6AD" w14:textId="77777777" w:rsidR="00735DBF" w:rsidRPr="00735DBF" w:rsidRDefault="00735DBF" w:rsidP="00735DBF">
            <w:pPr>
              <w:pStyle w:val="SIBulletList1"/>
            </w:pPr>
            <w:r w:rsidRPr="00735DBF">
              <w:t>carrying out weed management programs that require chemical spraying</w:t>
            </w:r>
          </w:p>
          <w:p w14:paraId="420F78BF" w14:textId="77777777" w:rsidR="00735DBF" w:rsidRPr="00735DBF" w:rsidRDefault="00735DBF" w:rsidP="00735DBF">
            <w:pPr>
              <w:pStyle w:val="SIBulletList1"/>
            </w:pPr>
            <w:r w:rsidRPr="00735DBF">
              <w:t>record keeping</w:t>
            </w:r>
          </w:p>
          <w:p w14:paraId="6697FD12" w14:textId="77777777" w:rsidR="00735DBF" w:rsidRDefault="00735DBF" w:rsidP="00735DBF">
            <w:pPr>
              <w:pStyle w:val="SIText"/>
            </w:pPr>
          </w:p>
          <w:p w14:paraId="6FD480EA" w14:textId="77777777" w:rsidR="00735DBF" w:rsidRDefault="00735DBF" w:rsidP="00955FB4">
            <w:pPr>
              <w:pStyle w:val="Temporarytext"/>
            </w:pPr>
            <w:commentRangeStart w:id="0"/>
            <w:r>
              <w:t>Licencing requirements apply to some components of this qualification. Users are advised to check with the relevant State or Territory regulatory authority.</w:t>
            </w:r>
            <w:commentRangeEnd w:id="0"/>
            <w:r w:rsidR="006B093D">
              <w:rPr>
                <w:rStyle w:val="CommentReference"/>
                <w:color w:val="auto"/>
                <w:lang w:eastAsia="en-AU"/>
              </w:rPr>
              <w:commentReference w:id="0"/>
            </w:r>
          </w:p>
          <w:p w14:paraId="466287FE" w14:textId="77777777" w:rsidR="00735DBF" w:rsidRDefault="00735DBF" w:rsidP="00735DBF">
            <w:pPr>
              <w:pStyle w:val="SIText"/>
            </w:pPr>
          </w:p>
          <w:p w14:paraId="4D080632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784C385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963B8B7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1B21B65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8D1E682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AFA6BB6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3B4DAB4B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2DB13E54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03B0ED71" w14:textId="7DBB894C" w:rsidR="001F28F9" w:rsidRDefault="00955FB4" w:rsidP="001F28F9">
            <w:pPr>
              <w:pStyle w:val="SIBulletList1"/>
            </w:pPr>
            <w:commentRangeStart w:id="2"/>
            <w:r>
              <w:t>12</w:t>
            </w:r>
            <w:r w:rsidR="000E0A3D">
              <w:t xml:space="preserve"> (possible 13)</w:t>
            </w:r>
            <w:r w:rsidR="001F28F9">
              <w:t xml:space="preserve"> </w:t>
            </w:r>
            <w:commentRangeEnd w:id="2"/>
            <w:r w:rsidR="000E0A3D">
              <w:rPr>
                <w:rStyle w:val="CommentReference"/>
                <w:lang w:eastAsia="en-AU"/>
              </w:rPr>
              <w:commentReference w:id="2"/>
            </w:r>
            <w:r w:rsidR="001F28F9">
              <w:t>units of competency:</w:t>
            </w:r>
          </w:p>
          <w:p w14:paraId="3591C21F" w14:textId="77777777" w:rsidR="001F28F9" w:rsidRPr="000C490A" w:rsidRDefault="00955FB4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6</w:t>
            </w:r>
            <w:r w:rsidR="001F28F9" w:rsidRPr="000C490A">
              <w:t xml:space="preserve"> core units plus</w:t>
            </w:r>
          </w:p>
          <w:p w14:paraId="33D0F056" w14:textId="1E8F1F39" w:rsidR="001F28F9" w:rsidRDefault="00955FB4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6</w:t>
            </w:r>
            <w:r w:rsidR="000E0A3D">
              <w:t xml:space="preserve"> </w:t>
            </w:r>
            <w:commentRangeStart w:id="3"/>
            <w:r w:rsidR="000E0A3D">
              <w:t>(7)</w:t>
            </w:r>
            <w:r w:rsidR="001F28F9" w:rsidRPr="000C490A">
              <w:t xml:space="preserve"> </w:t>
            </w:r>
            <w:commentRangeEnd w:id="3"/>
            <w:r w:rsidR="000E0A3D">
              <w:rPr>
                <w:rStyle w:val="CommentReference"/>
                <w:lang w:eastAsia="en-AU"/>
              </w:rPr>
              <w:commentReference w:id="3"/>
            </w:r>
            <w:r w:rsidR="001F28F9" w:rsidRPr="000C490A">
              <w:t>elective units.</w:t>
            </w:r>
          </w:p>
          <w:p w14:paraId="4307EF15" w14:textId="77777777" w:rsidR="001F28F9" w:rsidRDefault="001F28F9" w:rsidP="001F28F9">
            <w:pPr>
              <w:pStyle w:val="SIText"/>
            </w:pPr>
          </w:p>
          <w:p w14:paraId="226BC163" w14:textId="5EAE1309" w:rsidR="00561F08" w:rsidRPr="001A13B0" w:rsidRDefault="00CA303F" w:rsidP="000E0A3D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 w:rsidR="00770C15"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="00E438C3" w:rsidRPr="000C490A">
              <w:t>Any combination of electives that meet</w:t>
            </w:r>
            <w:r>
              <w:t>s</w:t>
            </w:r>
            <w:r w:rsidR="00E438C3" w:rsidRPr="000C490A">
              <w:t xml:space="preserve"> </w:t>
            </w:r>
            <w:r w:rsidR="00894FBB">
              <w:t xml:space="preserve">the </w:t>
            </w:r>
            <w:r w:rsidR="005C7EA8">
              <w:t>packaging rules</w:t>
            </w:r>
            <w:r w:rsidR="00E438C3" w:rsidRPr="000C490A">
              <w:t xml:space="preserve"> can be selected </w:t>
            </w:r>
            <w:r w:rsidR="008D0185">
              <w:t>from Groups A, B, C, D or E</w:t>
            </w:r>
            <w:r w:rsidR="000E0A3D">
              <w:t xml:space="preserve"> with </w:t>
            </w:r>
            <w:r w:rsidR="004163E3">
              <w:t>up to 2</w:t>
            </w:r>
            <w:r w:rsidR="000E0A3D">
              <w:t xml:space="preserve"> </w:t>
            </w:r>
            <w:r w:rsidR="004163E3">
              <w:t xml:space="preserve">units </w:t>
            </w:r>
            <w:r w:rsidR="000E0A3D">
              <w:t xml:space="preserve">selected from </w:t>
            </w:r>
            <w:r w:rsidR="000E0A3D" w:rsidRPr="000E0A3D">
              <w:t>any currently endorsed Training</w:t>
            </w:r>
            <w:r w:rsidR="000E0A3D">
              <w:t xml:space="preserve"> </w:t>
            </w:r>
            <w:r w:rsidR="000E0A3D" w:rsidRPr="000E0A3D">
              <w:t>Package or accredited course at Certificate III or Certificate IV</w:t>
            </w:r>
            <w:r w:rsidR="008D0185">
              <w:t xml:space="preserve"> </w:t>
            </w:r>
            <w:r w:rsidR="00E438C3" w:rsidRPr="000C490A">
              <w:t>for the</w:t>
            </w:r>
            <w:r w:rsidR="00894FBB">
              <w:t xml:space="preserve"> award of the</w:t>
            </w:r>
            <w:r w:rsidR="001A13B0">
              <w:t xml:space="preserve"> </w:t>
            </w:r>
            <w:r w:rsidR="00E438C3" w:rsidRPr="001A13B0">
              <w:t xml:space="preserve">Certificate </w:t>
            </w:r>
            <w:r w:rsidR="001A13B0" w:rsidRPr="001A13B0">
              <w:t>III in Rural Pest Management.</w:t>
            </w:r>
          </w:p>
          <w:p w14:paraId="1AE6B4C1" w14:textId="77777777" w:rsidR="00561F08" w:rsidRDefault="00561F08" w:rsidP="00E438C3">
            <w:pPr>
              <w:pStyle w:val="SIText"/>
            </w:pPr>
          </w:p>
          <w:p w14:paraId="1FB11606" w14:textId="77777777" w:rsidR="00E438C3" w:rsidRPr="000C490A" w:rsidRDefault="00E438C3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2B369345" w14:textId="77777777" w:rsidR="0043157A" w:rsidRDefault="0043157A" w:rsidP="001A13B0">
            <w:pPr>
              <w:pStyle w:val="SIText"/>
            </w:pPr>
          </w:p>
          <w:p w14:paraId="67A6A9B6" w14:textId="2C324030" w:rsidR="00E438C3" w:rsidRPr="0043157A" w:rsidRDefault="000C3648" w:rsidP="0043157A">
            <w:pPr>
              <w:pStyle w:val="SIText"/>
            </w:pPr>
            <w:r w:rsidRPr="0043157A">
              <w:t xml:space="preserve">All Group A </w:t>
            </w:r>
            <w:r w:rsidR="00BA7596">
              <w:t xml:space="preserve">electives must be selected, with the remaining electives selected from Group C and E </w:t>
            </w:r>
            <w:r w:rsidR="00BA7596" w:rsidRPr="00BA7596">
              <w:t xml:space="preserve">with </w:t>
            </w:r>
            <w:r w:rsidR="004163E3">
              <w:t>up to 2 units</w:t>
            </w:r>
            <w:r w:rsidR="00BA7596" w:rsidRPr="00BA7596">
              <w:t xml:space="preserve"> selected from any currently endorsed Training Package or accredited course at Certificate III or Certificate IV </w:t>
            </w:r>
            <w:r w:rsidR="00396870" w:rsidRPr="0043157A">
              <w:t xml:space="preserve">for the </w:t>
            </w:r>
            <w:r w:rsidR="008D0185">
              <w:t xml:space="preserve">award of the </w:t>
            </w:r>
            <w:r w:rsidR="00E438C3" w:rsidRPr="0043157A">
              <w:t>Certificate I</w:t>
            </w:r>
            <w:r w:rsidR="0043157A">
              <w:t>II</w:t>
            </w:r>
            <w:r w:rsidR="00E438C3" w:rsidRPr="0043157A">
              <w:t xml:space="preserve"> in </w:t>
            </w:r>
            <w:r w:rsidRPr="0043157A">
              <w:t xml:space="preserve">Rural Pest Management </w:t>
            </w:r>
            <w:r w:rsidR="00E438C3" w:rsidRPr="0043157A">
              <w:t>(</w:t>
            </w:r>
            <w:r w:rsidRPr="0043157A">
              <w:t>Pest animal controller</w:t>
            </w:r>
            <w:r w:rsidR="008D0185">
              <w:t>)</w:t>
            </w:r>
            <w:r w:rsidR="00E438C3" w:rsidRPr="0043157A">
              <w:t>.</w:t>
            </w:r>
          </w:p>
          <w:p w14:paraId="01304140" w14:textId="77777777" w:rsidR="008D0185" w:rsidRDefault="008D0185" w:rsidP="0043157A">
            <w:pPr>
              <w:pStyle w:val="SIText"/>
            </w:pPr>
          </w:p>
          <w:p w14:paraId="7FC99A88" w14:textId="1ED53B05" w:rsidR="00E438C3" w:rsidRPr="0043157A" w:rsidRDefault="00E438C3" w:rsidP="0043157A">
            <w:pPr>
              <w:pStyle w:val="SIText"/>
            </w:pPr>
            <w:r w:rsidRPr="0043157A">
              <w:t>All Group B electives must be selected</w:t>
            </w:r>
            <w:r w:rsidR="00BA7596">
              <w:t xml:space="preserve">, </w:t>
            </w:r>
            <w:r w:rsidR="00BA7596" w:rsidRPr="00BA7596">
              <w:t xml:space="preserve">with the remaining electives selected from Group </w:t>
            </w:r>
            <w:r w:rsidR="00BA7596">
              <w:t>D</w:t>
            </w:r>
            <w:r w:rsidR="00BA7596" w:rsidRPr="00BA7596">
              <w:t xml:space="preserve"> and E with </w:t>
            </w:r>
            <w:r w:rsidR="004163E3">
              <w:t>up to 2</w:t>
            </w:r>
            <w:r w:rsidR="00BA7596" w:rsidRPr="00BA7596">
              <w:t xml:space="preserve"> </w:t>
            </w:r>
            <w:r w:rsidR="004163E3">
              <w:t xml:space="preserve">units </w:t>
            </w:r>
            <w:r w:rsidR="00BA7596" w:rsidRPr="00BA7596">
              <w:t>selected from any currently endorsed Training Package or accredited course at Certificate III or Certificate IV</w:t>
            </w:r>
            <w:r w:rsidRPr="0043157A">
              <w:t xml:space="preserve"> for the</w:t>
            </w:r>
            <w:r w:rsidR="00894FBB" w:rsidRPr="0043157A">
              <w:t xml:space="preserve"> award of the</w:t>
            </w:r>
            <w:r w:rsidR="001A13B0" w:rsidRPr="0043157A">
              <w:t xml:space="preserve"> Certificate I</w:t>
            </w:r>
            <w:r w:rsidR="008D0185">
              <w:t>II</w:t>
            </w:r>
            <w:r w:rsidR="001A13B0" w:rsidRPr="0043157A">
              <w:t xml:space="preserve"> in Rural Pest Management </w:t>
            </w:r>
            <w:r w:rsidRPr="0043157A">
              <w:t>(</w:t>
            </w:r>
            <w:r w:rsidR="00541D20" w:rsidRPr="0043157A">
              <w:t>Weed</w:t>
            </w:r>
            <w:r w:rsidR="001A13B0" w:rsidRPr="0043157A">
              <w:t xml:space="preserve"> controller).</w:t>
            </w:r>
          </w:p>
          <w:p w14:paraId="743A576D" w14:textId="234609BA" w:rsidR="00E438C3" w:rsidRDefault="00E438C3" w:rsidP="0043157A">
            <w:pPr>
              <w:pStyle w:val="SIText"/>
            </w:pPr>
          </w:p>
          <w:p w14:paraId="50EFF3C5" w14:textId="77777777" w:rsidR="00EE642B" w:rsidRPr="0043157A" w:rsidRDefault="00EE642B" w:rsidP="0043157A">
            <w:pPr>
              <w:pStyle w:val="SIText"/>
            </w:pPr>
          </w:p>
          <w:p w14:paraId="7D38F2E5" w14:textId="77777777" w:rsidR="00E438C3" w:rsidRDefault="00E438C3" w:rsidP="001A13B0">
            <w:pPr>
              <w:pStyle w:val="SIText"/>
            </w:pPr>
          </w:p>
          <w:p w14:paraId="0CCB369A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7E7465E5" w14:textId="77777777" w:rsidTr="002165F9">
        <w:trPr>
          <w:trHeight w:val="1974"/>
        </w:trPr>
        <w:tc>
          <w:tcPr>
            <w:tcW w:w="5000" w:type="pct"/>
            <w:gridSpan w:val="2"/>
            <w:shd w:val="clear" w:color="auto" w:fill="auto"/>
          </w:tcPr>
          <w:p w14:paraId="2403270B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1F046C" w:rsidRPr="005C7EA8" w14:paraId="49FAED24" w14:textId="77777777" w:rsidTr="005C7EA8">
              <w:tc>
                <w:tcPr>
                  <w:tcW w:w="1718" w:type="dxa"/>
                </w:tcPr>
                <w:p w14:paraId="46C99997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AHCCHM303</w:t>
                  </w:r>
                </w:p>
              </w:tc>
              <w:tc>
                <w:tcPr>
                  <w:tcW w:w="5670" w:type="dxa"/>
                </w:tcPr>
                <w:p w14:paraId="3F15FF96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Prepare and apply chemicals</w:t>
                  </w:r>
                </w:p>
              </w:tc>
            </w:tr>
            <w:tr w:rsidR="001F046C" w:rsidRPr="005C7EA8" w14:paraId="6FD2DCAE" w14:textId="77777777" w:rsidTr="005C7EA8">
              <w:tc>
                <w:tcPr>
                  <w:tcW w:w="1718" w:type="dxa"/>
                </w:tcPr>
                <w:p w14:paraId="3A685B24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AHCCHM304</w:t>
                  </w:r>
                </w:p>
              </w:tc>
              <w:tc>
                <w:tcPr>
                  <w:tcW w:w="5670" w:type="dxa"/>
                </w:tcPr>
                <w:p w14:paraId="507D3E7B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Transport and store chemicals</w:t>
                  </w:r>
                </w:p>
              </w:tc>
            </w:tr>
            <w:tr w:rsidR="001F046C" w:rsidRPr="005C7EA8" w14:paraId="26700A6A" w14:textId="77777777" w:rsidTr="005C7EA8">
              <w:tc>
                <w:tcPr>
                  <w:tcW w:w="1718" w:type="dxa"/>
                </w:tcPr>
                <w:p w14:paraId="076903EA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AHCPMG203</w:t>
                  </w:r>
                </w:p>
              </w:tc>
              <w:tc>
                <w:tcPr>
                  <w:tcW w:w="5670" w:type="dxa"/>
                </w:tcPr>
                <w:p w14:paraId="62C7CF7E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Work effectively in a pest management environment</w:t>
                  </w:r>
                </w:p>
              </w:tc>
            </w:tr>
            <w:tr w:rsidR="001F046C" w:rsidRPr="005C7EA8" w14:paraId="57C6C7E4" w14:textId="77777777" w:rsidTr="005C7EA8">
              <w:tc>
                <w:tcPr>
                  <w:tcW w:w="1718" w:type="dxa"/>
                </w:tcPr>
                <w:p w14:paraId="334C3EBA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AHCPMG306</w:t>
                  </w:r>
                </w:p>
              </w:tc>
              <w:tc>
                <w:tcPr>
                  <w:tcW w:w="5670" w:type="dxa"/>
                </w:tcPr>
                <w:p w14:paraId="0F0F4495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Determine pest control techniques</w:t>
                  </w:r>
                </w:p>
              </w:tc>
            </w:tr>
            <w:tr w:rsidR="001F046C" w:rsidRPr="005C7EA8" w14:paraId="51445EF5" w14:textId="77777777" w:rsidTr="005C7EA8">
              <w:tc>
                <w:tcPr>
                  <w:tcW w:w="1718" w:type="dxa"/>
                </w:tcPr>
                <w:p w14:paraId="7FEF65C4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AHCPMG308</w:t>
                  </w:r>
                </w:p>
              </w:tc>
              <w:tc>
                <w:tcPr>
                  <w:tcW w:w="5670" w:type="dxa"/>
                </w:tcPr>
                <w:p w14:paraId="1E201EA5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Implement pest management strategies</w:t>
                  </w:r>
                </w:p>
              </w:tc>
            </w:tr>
            <w:tr w:rsidR="001F046C" w:rsidRPr="005C7EA8" w14:paraId="0EC7B3EB" w14:textId="77777777" w:rsidTr="005C7EA8">
              <w:tc>
                <w:tcPr>
                  <w:tcW w:w="1718" w:type="dxa"/>
                </w:tcPr>
                <w:p w14:paraId="46FBADA0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AHCWHS301</w:t>
                  </w:r>
                </w:p>
              </w:tc>
              <w:tc>
                <w:tcPr>
                  <w:tcW w:w="5670" w:type="dxa"/>
                </w:tcPr>
                <w:p w14:paraId="4040BE0C" w14:textId="77777777" w:rsidR="001F046C" w:rsidRPr="00955FB4" w:rsidRDefault="001F046C" w:rsidP="00955FB4">
                  <w:pPr>
                    <w:pStyle w:val="SIText"/>
                  </w:pPr>
                  <w:r w:rsidRPr="00955FB4">
                    <w:t>Contribute to work health and safety processes</w:t>
                  </w:r>
                </w:p>
              </w:tc>
            </w:tr>
          </w:tbl>
          <w:p w14:paraId="1E2C9DA5" w14:textId="77777777" w:rsidR="005B119D" w:rsidRDefault="005B119D" w:rsidP="00A772D9">
            <w:pPr>
              <w:pStyle w:val="SITextHeading2"/>
            </w:pPr>
          </w:p>
          <w:p w14:paraId="59C8A1EF" w14:textId="77777777" w:rsidR="00EC2498" w:rsidRPr="00EC2498" w:rsidRDefault="00EC2498" w:rsidP="00EC2498">
            <w:pPr>
              <w:rPr>
                <w:lang w:eastAsia="en-US"/>
              </w:rPr>
            </w:pPr>
          </w:p>
          <w:p w14:paraId="00F92173" w14:textId="77777777" w:rsidR="005B119D" w:rsidRDefault="005B119D" w:rsidP="00894FBB">
            <w:pPr>
              <w:pStyle w:val="SITextHeading2"/>
            </w:pPr>
            <w:r w:rsidRPr="00894FBB">
              <w:t>Elective Units</w:t>
            </w:r>
          </w:p>
          <w:p w14:paraId="617623BC" w14:textId="77777777" w:rsidR="000E0A3D" w:rsidRPr="000E0A3D" w:rsidRDefault="000E0A3D" w:rsidP="000E0A3D">
            <w:pPr>
              <w:rPr>
                <w:lang w:eastAsia="en-US"/>
              </w:rPr>
            </w:pPr>
          </w:p>
          <w:p w14:paraId="7917560A" w14:textId="224339C8" w:rsidR="001A13B0" w:rsidRPr="001A13B0" w:rsidRDefault="001A13B0" w:rsidP="001A13B0">
            <w:pPr>
              <w:pStyle w:val="SITextHeading2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1"/>
              <w:gridCol w:w="5745"/>
            </w:tblGrid>
            <w:tr w:rsidR="001A13B0" w:rsidRPr="00541D20" w14:paraId="23293068" w14:textId="77777777" w:rsidTr="00CD106D">
              <w:tc>
                <w:tcPr>
                  <w:tcW w:w="1621" w:type="dxa"/>
                </w:tcPr>
                <w:p w14:paraId="0F4CA8EF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AHCFAU201</w:t>
                  </w:r>
                </w:p>
              </w:tc>
              <w:tc>
                <w:tcPr>
                  <w:tcW w:w="5745" w:type="dxa"/>
                </w:tcPr>
                <w:p w14:paraId="0AF99080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Recognise fauna</w:t>
                  </w:r>
                </w:p>
              </w:tc>
            </w:tr>
            <w:tr w:rsidR="001A13B0" w:rsidRPr="00541D20" w14:paraId="58D1F139" w14:textId="77777777" w:rsidTr="00CD106D">
              <w:tc>
                <w:tcPr>
                  <w:tcW w:w="1621" w:type="dxa"/>
                </w:tcPr>
                <w:p w14:paraId="7E32B834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AHCPMG307</w:t>
                  </w:r>
                </w:p>
              </w:tc>
              <w:tc>
                <w:tcPr>
                  <w:tcW w:w="5745" w:type="dxa"/>
                </w:tcPr>
                <w:p w14:paraId="7AD1AC75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Apply animal trapping techniques</w:t>
                  </w:r>
                </w:p>
              </w:tc>
            </w:tr>
            <w:tr w:rsidR="001A13B0" w:rsidRPr="00541D20" w14:paraId="17E8B04F" w14:textId="77777777" w:rsidTr="00CD106D">
              <w:tc>
                <w:tcPr>
                  <w:tcW w:w="1621" w:type="dxa"/>
                </w:tcPr>
                <w:p w14:paraId="09200721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AHCPMG309</w:t>
                  </w:r>
                </w:p>
              </w:tc>
              <w:tc>
                <w:tcPr>
                  <w:tcW w:w="5745" w:type="dxa"/>
                </w:tcPr>
                <w:p w14:paraId="2CBE3449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Apply pest animal control techniques</w:t>
                  </w:r>
                </w:p>
              </w:tc>
            </w:tr>
            <w:tr w:rsidR="000E0A3D" w:rsidRPr="00541D20" w14:paraId="517A0313" w14:textId="77777777" w:rsidTr="00CD106D">
              <w:tc>
                <w:tcPr>
                  <w:tcW w:w="1621" w:type="dxa"/>
                </w:tcPr>
                <w:p w14:paraId="2E4B012D" w14:textId="4B3961E0" w:rsidR="000E0A3D" w:rsidRPr="000E0A3D" w:rsidRDefault="000E0A3D" w:rsidP="000E0A3D">
                  <w:pPr>
                    <w:pStyle w:val="SIText"/>
                  </w:pPr>
                  <w:commentRangeStart w:id="4"/>
                  <w:r w:rsidRPr="000E0A3D">
                    <w:t>AHCPMG304</w:t>
                  </w:r>
                </w:p>
              </w:tc>
              <w:tc>
                <w:tcPr>
                  <w:tcW w:w="5745" w:type="dxa"/>
                </w:tcPr>
                <w:p w14:paraId="0E78F5CA" w14:textId="29D47F49" w:rsidR="000E0A3D" w:rsidRPr="000E0A3D" w:rsidRDefault="000E0A3D" w:rsidP="000E0A3D">
                  <w:pPr>
                    <w:pStyle w:val="SIText"/>
                  </w:pPr>
                  <w:r w:rsidRPr="000E0A3D">
                    <w:t>Use firearms to humanely destroy animals</w:t>
                  </w:r>
                  <w:commentRangeEnd w:id="4"/>
                  <w:r>
                    <w:rPr>
                      <w:rStyle w:val="CommentReference"/>
                      <w:lang w:eastAsia="en-AU"/>
                    </w:rPr>
                    <w:commentReference w:id="4"/>
                  </w:r>
                </w:p>
              </w:tc>
            </w:tr>
          </w:tbl>
          <w:p w14:paraId="54C08DBB" w14:textId="77777777" w:rsidR="001A13B0" w:rsidRPr="001A13B0" w:rsidRDefault="001A13B0" w:rsidP="001A13B0"/>
          <w:p w14:paraId="7A0A2043" w14:textId="53D490E5" w:rsidR="001A13B0" w:rsidRPr="001A13B0" w:rsidRDefault="001A13B0" w:rsidP="001A13B0">
            <w:pPr>
              <w:pStyle w:val="SITextHeading2"/>
            </w:pPr>
            <w: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1"/>
              <w:gridCol w:w="5745"/>
            </w:tblGrid>
            <w:tr w:rsidR="001A13B0" w:rsidRPr="002165F9" w14:paraId="18C17B90" w14:textId="77777777" w:rsidTr="00CD106D">
              <w:tc>
                <w:tcPr>
                  <w:tcW w:w="1621" w:type="dxa"/>
                </w:tcPr>
                <w:p w14:paraId="7184A8AB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AHCBIO201</w:t>
                  </w:r>
                </w:p>
              </w:tc>
              <w:tc>
                <w:tcPr>
                  <w:tcW w:w="5745" w:type="dxa"/>
                </w:tcPr>
                <w:p w14:paraId="09478B8E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Inspect and clean machinery for plant, animal and soil material</w:t>
                  </w:r>
                </w:p>
              </w:tc>
            </w:tr>
            <w:tr w:rsidR="001A13B0" w:rsidRPr="002165F9" w14:paraId="167761F9" w14:textId="77777777" w:rsidTr="00CD106D">
              <w:tc>
                <w:tcPr>
                  <w:tcW w:w="1621" w:type="dxa"/>
                </w:tcPr>
                <w:p w14:paraId="51AE06E6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AHCPCM303</w:t>
                  </w:r>
                </w:p>
              </w:tc>
              <w:tc>
                <w:tcPr>
                  <w:tcW w:w="5745" w:type="dxa"/>
                </w:tcPr>
                <w:p w14:paraId="1C4B7941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Identify plant specimens</w:t>
                  </w:r>
                </w:p>
              </w:tc>
            </w:tr>
            <w:tr w:rsidR="001A13B0" w:rsidRPr="00541D20" w14:paraId="11D3F70D" w14:textId="77777777" w:rsidTr="00CD106D">
              <w:tc>
                <w:tcPr>
                  <w:tcW w:w="1621" w:type="dxa"/>
                </w:tcPr>
                <w:p w14:paraId="7CF63923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AHCPMG301</w:t>
                  </w:r>
                </w:p>
              </w:tc>
              <w:tc>
                <w:tcPr>
                  <w:tcW w:w="5745" w:type="dxa"/>
                </w:tcPr>
                <w:p w14:paraId="0CFAEFF3" w14:textId="77777777" w:rsidR="001A13B0" w:rsidRPr="001A13B0" w:rsidRDefault="001A13B0" w:rsidP="001A13B0">
                  <w:pPr>
                    <w:pStyle w:val="SIText"/>
                  </w:pPr>
                  <w:r w:rsidRPr="001A13B0">
                    <w:t>Control weeds</w:t>
                  </w:r>
                </w:p>
              </w:tc>
            </w:tr>
          </w:tbl>
          <w:p w14:paraId="0BB962ED" w14:textId="77777777" w:rsidR="001A13B0" w:rsidRPr="001A13B0" w:rsidRDefault="001A13B0" w:rsidP="001A13B0"/>
          <w:p w14:paraId="7084E129" w14:textId="77777777" w:rsidR="005B119D" w:rsidRDefault="006142F9" w:rsidP="008D0185">
            <w:pPr>
              <w:pStyle w:val="SITextHeading2"/>
            </w:pPr>
            <w:r>
              <w:t>Group C</w:t>
            </w:r>
            <w:r w:rsidR="005B119D">
              <w:t xml:space="preserve"> </w:t>
            </w:r>
            <w:r w:rsidR="00955FB4">
              <w:t>(Vertebrate Pests)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1"/>
              <w:gridCol w:w="5745"/>
            </w:tblGrid>
            <w:tr w:rsidR="00EE642B" w:rsidRPr="005C7EA8" w14:paraId="55948683" w14:textId="77777777" w:rsidTr="00EE642B">
              <w:tc>
                <w:tcPr>
                  <w:tcW w:w="1621" w:type="dxa"/>
                </w:tcPr>
                <w:p w14:paraId="48331836" w14:textId="77777777" w:rsidR="00EE642B" w:rsidRPr="002165F9" w:rsidRDefault="00EE642B" w:rsidP="002165F9">
                  <w:pPr>
                    <w:pStyle w:val="SIText"/>
                  </w:pPr>
                  <w:r w:rsidRPr="002165F9">
                    <w:t>AHCPMG311</w:t>
                  </w:r>
                </w:p>
              </w:tc>
              <w:tc>
                <w:tcPr>
                  <w:tcW w:w="5745" w:type="dxa"/>
                </w:tcPr>
                <w:p w14:paraId="6B34AC73" w14:textId="77777777" w:rsidR="00EE642B" w:rsidRPr="002165F9" w:rsidRDefault="00EE642B" w:rsidP="002165F9">
                  <w:pPr>
                    <w:pStyle w:val="SIText"/>
                  </w:pPr>
                  <w:r w:rsidRPr="002165F9">
                    <w:t>Use firearms for pest control activities from aircraft</w:t>
                  </w:r>
                </w:p>
              </w:tc>
            </w:tr>
            <w:tr w:rsidR="00EE642B" w:rsidRPr="005C7EA8" w14:paraId="7BEF5996" w14:textId="77777777" w:rsidTr="00EE642B">
              <w:tc>
                <w:tcPr>
                  <w:tcW w:w="1621" w:type="dxa"/>
                </w:tcPr>
                <w:p w14:paraId="3DF93ABD" w14:textId="77777777" w:rsidR="00EE642B" w:rsidRPr="00B4554B" w:rsidRDefault="00EE642B" w:rsidP="00B4554B">
                  <w:pPr>
                    <w:pStyle w:val="SIText"/>
                  </w:pPr>
                  <w:r w:rsidRPr="00B4554B">
                    <w:t>AHCPMG414</w:t>
                  </w:r>
                </w:p>
              </w:tc>
              <w:tc>
                <w:tcPr>
                  <w:tcW w:w="5745" w:type="dxa"/>
                </w:tcPr>
                <w:p w14:paraId="1D4F34C3" w14:textId="77777777" w:rsidR="00EE642B" w:rsidRPr="00B4554B" w:rsidRDefault="00EE642B" w:rsidP="00B4554B">
                  <w:pPr>
                    <w:pStyle w:val="SIText"/>
                  </w:pPr>
                  <w:r w:rsidRPr="00B4554B">
                    <w:t>Apply predator trapping techniques</w:t>
                  </w:r>
                </w:p>
              </w:tc>
            </w:tr>
            <w:tr w:rsidR="00EE642B" w:rsidRPr="005C7EA8" w14:paraId="1005F4FE" w14:textId="77777777" w:rsidTr="00EE642B">
              <w:tc>
                <w:tcPr>
                  <w:tcW w:w="1621" w:type="dxa"/>
                </w:tcPr>
                <w:p w14:paraId="284CB9BF" w14:textId="77777777" w:rsidR="00EE642B" w:rsidRPr="006142F9" w:rsidRDefault="00EE642B" w:rsidP="006142F9">
                  <w:pPr>
                    <w:pStyle w:val="SIText"/>
                  </w:pPr>
                  <w:r w:rsidRPr="006142F9">
                    <w:t>AHCCHM305*</w:t>
                  </w:r>
                </w:p>
              </w:tc>
              <w:tc>
                <w:tcPr>
                  <w:tcW w:w="5745" w:type="dxa"/>
                </w:tcPr>
                <w:p w14:paraId="227E8E4F" w14:textId="77777777" w:rsidR="00EE642B" w:rsidRPr="006142F9" w:rsidRDefault="00EE642B" w:rsidP="006142F9">
                  <w:pPr>
                    <w:pStyle w:val="SIText"/>
                  </w:pPr>
                  <w:r w:rsidRPr="006142F9">
                    <w:t>Conduct manual fumigation of vertebrate and invertebrate pests</w:t>
                  </w:r>
                </w:p>
              </w:tc>
            </w:tr>
          </w:tbl>
          <w:p w14:paraId="0E765EBB" w14:textId="77777777" w:rsidR="00955FB4" w:rsidRDefault="00955FB4" w:rsidP="00894FBB"/>
          <w:p w14:paraId="6E1CEC72" w14:textId="77777777" w:rsidR="00955FB4" w:rsidRPr="00955FB4" w:rsidRDefault="00955FB4" w:rsidP="008D0185">
            <w:pPr>
              <w:pStyle w:val="SITextHeading2"/>
            </w:pPr>
            <w:r w:rsidRPr="00955FB4">
              <w:t xml:space="preserve">Group </w:t>
            </w:r>
            <w:r w:rsidR="006142F9">
              <w:t>D</w:t>
            </w:r>
            <w:r w:rsidRPr="00955FB4">
              <w:t xml:space="preserve"> (</w:t>
            </w:r>
            <w:r>
              <w:t>Weeds</w:t>
            </w:r>
            <w:r w:rsidRPr="00955FB4"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1"/>
              <w:gridCol w:w="5745"/>
            </w:tblGrid>
            <w:tr w:rsidR="00EE642B" w:rsidRPr="005C7EA8" w14:paraId="1EBC54A1" w14:textId="77777777" w:rsidTr="00EE642B">
              <w:tc>
                <w:tcPr>
                  <w:tcW w:w="1621" w:type="dxa"/>
                </w:tcPr>
                <w:p w14:paraId="66A7BA50" w14:textId="47490509" w:rsidR="00EE642B" w:rsidRPr="000C3648" w:rsidRDefault="00EE642B" w:rsidP="000C3648">
                  <w:pPr>
                    <w:pStyle w:val="SIText"/>
                  </w:pPr>
                  <w:r w:rsidRPr="000C3648">
                    <w:t>AHCPCM202</w:t>
                  </w:r>
                </w:p>
              </w:tc>
              <w:tc>
                <w:tcPr>
                  <w:tcW w:w="5745" w:type="dxa"/>
                </w:tcPr>
                <w:p w14:paraId="4BA3744A" w14:textId="5752F3A0" w:rsidR="00EE642B" w:rsidRPr="000C3648" w:rsidRDefault="00EE642B" w:rsidP="000C3648">
                  <w:pPr>
                    <w:pStyle w:val="SIText"/>
                  </w:pPr>
                  <w:r w:rsidRPr="000C3648">
                    <w:t>Collect, prepare and preserve plant specimens</w:t>
                  </w:r>
                </w:p>
              </w:tc>
            </w:tr>
            <w:tr w:rsidR="00EE642B" w:rsidRPr="005C7EA8" w14:paraId="2FE44F63" w14:textId="77777777" w:rsidTr="00EE642B">
              <w:tc>
                <w:tcPr>
                  <w:tcW w:w="1621" w:type="dxa"/>
                </w:tcPr>
                <w:p w14:paraId="7F85BDAA" w14:textId="77777777" w:rsidR="00EE642B" w:rsidRPr="000C3648" w:rsidRDefault="00EE642B" w:rsidP="000C3648">
                  <w:pPr>
                    <w:pStyle w:val="SIText"/>
                  </w:pPr>
                  <w:commentRangeStart w:id="5"/>
                  <w:r w:rsidRPr="000C3648">
                    <w:t>AHCPMG310</w:t>
                  </w:r>
                </w:p>
              </w:tc>
              <w:tc>
                <w:tcPr>
                  <w:tcW w:w="5745" w:type="dxa"/>
                </w:tcPr>
                <w:p w14:paraId="48CA16F9" w14:textId="77777777" w:rsidR="00EE642B" w:rsidRPr="000C3648" w:rsidRDefault="00EE642B" w:rsidP="000C3648">
                  <w:pPr>
                    <w:pStyle w:val="SIText"/>
                  </w:pPr>
                  <w:r w:rsidRPr="000C3648">
                    <w:t xml:space="preserve">Prepare, monitor and maintain biological agents </w:t>
                  </w:r>
                  <w:commentRangeStart w:id="6"/>
                  <w:r w:rsidRPr="000C3648">
                    <w:t>for weeds</w:t>
                  </w:r>
                  <w:commentRangeEnd w:id="6"/>
                  <w:r w:rsidRPr="000C3648">
                    <w:rPr>
                      <w:rStyle w:val="CommentReference"/>
                    </w:rPr>
                    <w:commentReference w:id="6"/>
                  </w:r>
                  <w:commentRangeEnd w:id="5"/>
                  <w:r w:rsidR="004163E3">
                    <w:rPr>
                      <w:rStyle w:val="CommentReference"/>
                      <w:lang w:eastAsia="en-AU"/>
                    </w:rPr>
                    <w:commentReference w:id="5"/>
                  </w:r>
                </w:p>
              </w:tc>
            </w:tr>
          </w:tbl>
          <w:p w14:paraId="29F188B3" w14:textId="77777777" w:rsidR="00541D20" w:rsidRDefault="00541D20" w:rsidP="00894FBB"/>
          <w:p w14:paraId="32160116" w14:textId="06DCDF89" w:rsidR="00541D20" w:rsidRPr="00541D20" w:rsidRDefault="00541D20" w:rsidP="008D0185">
            <w:pPr>
              <w:pStyle w:val="SITextHeading2"/>
            </w:pPr>
            <w:commentRangeStart w:id="7"/>
            <w:r w:rsidRPr="00541D20">
              <w:t>Group</w:t>
            </w:r>
            <w:r w:rsidR="006142F9">
              <w:t xml:space="preserve"> E</w:t>
            </w:r>
            <w:commentRangeEnd w:id="7"/>
            <w:r w:rsidR="00AE0B93">
              <w:rPr>
                <w:rStyle w:val="CommentReference"/>
                <w:b w:val="0"/>
                <w:lang w:eastAsia="en-AU"/>
              </w:rPr>
              <w:commentReference w:id="7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6142F9" w:rsidRPr="005C7EA8" w14:paraId="45305E68" w14:textId="77777777" w:rsidTr="00EE418C">
              <w:tc>
                <w:tcPr>
                  <w:tcW w:w="1718" w:type="dxa"/>
                </w:tcPr>
                <w:p w14:paraId="11347C77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AHCBIO305</w:t>
                  </w:r>
                </w:p>
              </w:tc>
              <w:tc>
                <w:tcPr>
                  <w:tcW w:w="5670" w:type="dxa"/>
                </w:tcPr>
                <w:p w14:paraId="2597A20C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Apply biosecurity measures</w:t>
                  </w:r>
                </w:p>
              </w:tc>
            </w:tr>
            <w:tr w:rsidR="006142F9" w:rsidRPr="005C7EA8" w14:paraId="52DF494C" w14:textId="77777777" w:rsidTr="00EE418C">
              <w:tc>
                <w:tcPr>
                  <w:tcW w:w="1718" w:type="dxa"/>
                </w:tcPr>
                <w:p w14:paraId="6BA29086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AHCEXP301</w:t>
                  </w:r>
                </w:p>
              </w:tc>
              <w:tc>
                <w:tcPr>
                  <w:tcW w:w="5670" w:type="dxa"/>
                </w:tcPr>
                <w:p w14:paraId="568F4F3A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Handle and store explosives</w:t>
                  </w:r>
                </w:p>
              </w:tc>
            </w:tr>
            <w:tr w:rsidR="006142F9" w:rsidRPr="005C7EA8" w14:paraId="454217F9" w14:textId="77777777" w:rsidTr="00EE418C">
              <w:tc>
                <w:tcPr>
                  <w:tcW w:w="1718" w:type="dxa"/>
                </w:tcPr>
                <w:p w14:paraId="5B0BD1A8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AHCMOM302</w:t>
                  </w:r>
                </w:p>
              </w:tc>
              <w:tc>
                <w:tcPr>
                  <w:tcW w:w="5670" w:type="dxa"/>
                </w:tcPr>
                <w:p w14:paraId="6F770D32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Perform machinery maintenance</w:t>
                  </w:r>
                </w:p>
              </w:tc>
            </w:tr>
            <w:tr w:rsidR="006142F9" w:rsidRPr="005C7EA8" w14:paraId="104C7B7B" w14:textId="77777777" w:rsidTr="00EE418C">
              <w:tc>
                <w:tcPr>
                  <w:tcW w:w="1718" w:type="dxa"/>
                </w:tcPr>
                <w:p w14:paraId="139E7903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AHCMOM304</w:t>
                  </w:r>
                </w:p>
              </w:tc>
              <w:tc>
                <w:tcPr>
                  <w:tcW w:w="5670" w:type="dxa"/>
                </w:tcPr>
                <w:p w14:paraId="41951B7E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Operate machinery and equipment</w:t>
                  </w:r>
                </w:p>
              </w:tc>
            </w:tr>
            <w:tr w:rsidR="006142F9" w:rsidRPr="005C7EA8" w14:paraId="75264FB4" w14:textId="77777777" w:rsidTr="00EE418C">
              <w:tc>
                <w:tcPr>
                  <w:tcW w:w="1718" w:type="dxa"/>
                </w:tcPr>
                <w:p w14:paraId="6129D4D4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AHCMOM315</w:t>
                  </w:r>
                </w:p>
              </w:tc>
              <w:tc>
                <w:tcPr>
                  <w:tcW w:w="5670" w:type="dxa"/>
                </w:tcPr>
                <w:p w14:paraId="1CD6BD3B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Operate chemical application machinery and equipment</w:t>
                  </w:r>
                </w:p>
              </w:tc>
            </w:tr>
            <w:tr w:rsidR="006142F9" w:rsidRPr="005C7EA8" w14:paraId="7520623F" w14:textId="77777777" w:rsidTr="00EE418C">
              <w:tc>
                <w:tcPr>
                  <w:tcW w:w="1718" w:type="dxa"/>
                </w:tcPr>
                <w:p w14:paraId="59CCB356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AHCNAR306</w:t>
                  </w:r>
                </w:p>
              </w:tc>
              <w:tc>
                <w:tcPr>
                  <w:tcW w:w="5670" w:type="dxa"/>
                </w:tcPr>
                <w:p w14:paraId="1D08C954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Conduct photography for fieldwork</w:t>
                  </w:r>
                </w:p>
              </w:tc>
            </w:tr>
            <w:tr w:rsidR="006142F9" w:rsidRPr="005C7EA8" w14:paraId="307E9A9E" w14:textId="77777777" w:rsidTr="00EE418C">
              <w:tc>
                <w:tcPr>
                  <w:tcW w:w="1718" w:type="dxa"/>
                </w:tcPr>
                <w:p w14:paraId="7665F6B5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AHCNAR307</w:t>
                  </w:r>
                </w:p>
              </w:tc>
              <w:tc>
                <w:tcPr>
                  <w:tcW w:w="5670" w:type="dxa"/>
                </w:tcPr>
                <w:p w14:paraId="40B66647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Read and interpret maps</w:t>
                  </w:r>
                </w:p>
              </w:tc>
            </w:tr>
            <w:tr w:rsidR="006142F9" w:rsidRPr="005C7EA8" w14:paraId="67E12E51" w14:textId="77777777" w:rsidTr="00EE418C">
              <w:tc>
                <w:tcPr>
                  <w:tcW w:w="1718" w:type="dxa"/>
                </w:tcPr>
                <w:p w14:paraId="03FE7DAA" w14:textId="77777777" w:rsidR="006142F9" w:rsidRPr="006142F9" w:rsidRDefault="006142F9" w:rsidP="006142F9">
                  <w:pPr>
                    <w:pStyle w:val="Temporarytext"/>
                  </w:pPr>
                  <w:commentRangeStart w:id="8"/>
                  <w:r w:rsidRPr="006142F9">
                    <w:t>AHCPMG302</w:t>
                  </w:r>
                </w:p>
              </w:tc>
              <w:tc>
                <w:tcPr>
                  <w:tcW w:w="5670" w:type="dxa"/>
                </w:tcPr>
                <w:p w14:paraId="55278333" w14:textId="77777777" w:rsidR="006142F9" w:rsidRPr="006142F9" w:rsidRDefault="006142F9" w:rsidP="006142F9">
                  <w:pPr>
                    <w:pStyle w:val="Temporarytext"/>
                  </w:pPr>
                  <w:r w:rsidRPr="006142F9">
                    <w:t>Control plant pests, diseases and disorders</w:t>
                  </w:r>
                  <w:commentRangeEnd w:id="8"/>
                  <w:r w:rsidRPr="006142F9">
                    <w:rPr>
                      <w:rStyle w:val="CommentReference"/>
                    </w:rPr>
                    <w:commentReference w:id="8"/>
                  </w:r>
                </w:p>
              </w:tc>
            </w:tr>
            <w:tr w:rsidR="006142F9" w:rsidRPr="005C7EA8" w14:paraId="050269F6" w14:textId="77777777" w:rsidTr="00EE418C">
              <w:tc>
                <w:tcPr>
                  <w:tcW w:w="1718" w:type="dxa"/>
                </w:tcPr>
                <w:p w14:paraId="44BABDC1" w14:textId="77777777" w:rsidR="006142F9" w:rsidRPr="00541D20" w:rsidRDefault="006142F9" w:rsidP="00541D20">
                  <w:pPr>
                    <w:pStyle w:val="SIText"/>
                  </w:pPr>
                  <w:r w:rsidRPr="00541D20">
                    <w:t>AHCPMG305</w:t>
                  </w:r>
                </w:p>
              </w:tc>
              <w:tc>
                <w:tcPr>
                  <w:tcW w:w="5670" w:type="dxa"/>
                </w:tcPr>
                <w:p w14:paraId="4B0E7745" w14:textId="77777777" w:rsidR="006142F9" w:rsidRPr="00541D20" w:rsidRDefault="006142F9" w:rsidP="00541D20">
                  <w:pPr>
                    <w:pStyle w:val="SIText"/>
                  </w:pPr>
                  <w:r w:rsidRPr="00541D20">
                    <w:t>Survey pests</w:t>
                  </w:r>
                </w:p>
              </w:tc>
            </w:tr>
            <w:tr w:rsidR="006142F9" w:rsidRPr="005C7EA8" w14:paraId="4DFE71DC" w14:textId="77777777" w:rsidTr="00EE418C">
              <w:tc>
                <w:tcPr>
                  <w:tcW w:w="1718" w:type="dxa"/>
                </w:tcPr>
                <w:p w14:paraId="48A7B851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AHCPMG306</w:t>
                  </w:r>
                </w:p>
              </w:tc>
              <w:tc>
                <w:tcPr>
                  <w:tcW w:w="5670" w:type="dxa"/>
                </w:tcPr>
                <w:p w14:paraId="6556CCDF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Determine pest control techniques</w:t>
                  </w:r>
                </w:p>
              </w:tc>
            </w:tr>
            <w:tr w:rsidR="006142F9" w:rsidRPr="005C7EA8" w14:paraId="10288DE4" w14:textId="77777777" w:rsidTr="00EE418C">
              <w:tc>
                <w:tcPr>
                  <w:tcW w:w="1718" w:type="dxa"/>
                </w:tcPr>
                <w:p w14:paraId="3562DF83" w14:textId="77777777" w:rsidR="006142F9" w:rsidRPr="00EC2498" w:rsidRDefault="006142F9" w:rsidP="00EC2498">
                  <w:pPr>
                    <w:pStyle w:val="SIText"/>
                  </w:pPr>
                  <w:r w:rsidRPr="00EC2498">
                    <w:t>AHCPMG413</w:t>
                  </w:r>
                </w:p>
              </w:tc>
              <w:tc>
                <w:tcPr>
                  <w:tcW w:w="5670" w:type="dxa"/>
                </w:tcPr>
                <w:p w14:paraId="2D256F38" w14:textId="77777777" w:rsidR="006142F9" w:rsidRPr="00EC2498" w:rsidRDefault="006142F9" w:rsidP="00EC2498">
                  <w:pPr>
                    <w:pStyle w:val="SIText"/>
                  </w:pPr>
                  <w:r w:rsidRPr="00EC2498">
                    <w:t>Define the pest problem Unit</w:t>
                  </w:r>
                </w:p>
              </w:tc>
            </w:tr>
            <w:tr w:rsidR="006142F9" w:rsidRPr="005C7EA8" w14:paraId="250400AC" w14:textId="77777777" w:rsidTr="00EE418C">
              <w:tc>
                <w:tcPr>
                  <w:tcW w:w="1718" w:type="dxa"/>
                </w:tcPr>
                <w:p w14:paraId="7ED80F6F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AHCWRK203</w:t>
                  </w:r>
                </w:p>
              </w:tc>
              <w:tc>
                <w:tcPr>
                  <w:tcW w:w="5670" w:type="dxa"/>
                </w:tcPr>
                <w:p w14:paraId="41D50A96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Operate in isolated and remote situations</w:t>
                  </w:r>
                </w:p>
              </w:tc>
            </w:tr>
            <w:tr w:rsidR="006142F9" w:rsidRPr="005C7EA8" w14:paraId="72E5AF3D" w14:textId="77777777" w:rsidTr="00EE418C">
              <w:tc>
                <w:tcPr>
                  <w:tcW w:w="1718" w:type="dxa"/>
                </w:tcPr>
                <w:p w14:paraId="259A9AB5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AHCWRK302</w:t>
                  </w:r>
                </w:p>
              </w:tc>
              <w:tc>
                <w:tcPr>
                  <w:tcW w:w="5670" w:type="dxa"/>
                </w:tcPr>
                <w:p w14:paraId="372DCB86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Monitor weather conditions</w:t>
                  </w:r>
                </w:p>
              </w:tc>
            </w:tr>
            <w:tr w:rsidR="006142F9" w:rsidRPr="005C7EA8" w14:paraId="10B69BCF" w14:textId="77777777" w:rsidTr="00EE418C">
              <w:tc>
                <w:tcPr>
                  <w:tcW w:w="1718" w:type="dxa"/>
                </w:tcPr>
                <w:p w14:paraId="7080B603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AHCWRK303</w:t>
                  </w:r>
                </w:p>
              </w:tc>
              <w:tc>
                <w:tcPr>
                  <w:tcW w:w="5670" w:type="dxa"/>
                </w:tcPr>
                <w:p w14:paraId="14D37EDD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Respond to emergencies</w:t>
                  </w:r>
                </w:p>
              </w:tc>
            </w:tr>
            <w:tr w:rsidR="006142F9" w:rsidRPr="005C7EA8" w14:paraId="3C20755C" w14:textId="77777777" w:rsidTr="00EE418C">
              <w:tc>
                <w:tcPr>
                  <w:tcW w:w="1718" w:type="dxa"/>
                </w:tcPr>
                <w:p w14:paraId="48841E87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AHCWRK305</w:t>
                  </w:r>
                </w:p>
              </w:tc>
              <w:tc>
                <w:tcPr>
                  <w:tcW w:w="5670" w:type="dxa"/>
                </w:tcPr>
                <w:p w14:paraId="0F940214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Coordinate work site activities</w:t>
                  </w:r>
                </w:p>
              </w:tc>
            </w:tr>
            <w:tr w:rsidR="006142F9" w:rsidRPr="005C7EA8" w14:paraId="5BA5D2A1" w14:textId="77777777" w:rsidTr="00EE418C">
              <w:tc>
                <w:tcPr>
                  <w:tcW w:w="1718" w:type="dxa"/>
                </w:tcPr>
                <w:p w14:paraId="444317D3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AHCWRK311</w:t>
                  </w:r>
                </w:p>
              </w:tc>
              <w:tc>
                <w:tcPr>
                  <w:tcW w:w="5670" w:type="dxa"/>
                </w:tcPr>
                <w:p w14:paraId="5CF5C57A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Conduct site inspections</w:t>
                  </w:r>
                </w:p>
              </w:tc>
            </w:tr>
            <w:tr w:rsidR="006142F9" w:rsidRPr="005C7EA8" w14:paraId="14605891" w14:textId="77777777" w:rsidTr="00EE418C">
              <w:tc>
                <w:tcPr>
                  <w:tcW w:w="1718" w:type="dxa"/>
                </w:tcPr>
                <w:p w14:paraId="038E4741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FWPCOT3202</w:t>
                  </w:r>
                </w:p>
              </w:tc>
              <w:tc>
                <w:tcPr>
                  <w:tcW w:w="5670" w:type="dxa"/>
                </w:tcPr>
                <w:p w14:paraId="04503726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Navigate in trackless or remote areas</w:t>
                  </w:r>
                </w:p>
              </w:tc>
            </w:tr>
            <w:tr w:rsidR="006142F9" w:rsidRPr="005C7EA8" w14:paraId="6EEB181E" w14:textId="77777777" w:rsidTr="00EE418C">
              <w:tc>
                <w:tcPr>
                  <w:tcW w:w="1718" w:type="dxa"/>
                </w:tcPr>
                <w:p w14:paraId="4F326926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FWPCOT3259</w:t>
                  </w:r>
                </w:p>
              </w:tc>
              <w:tc>
                <w:tcPr>
                  <w:tcW w:w="5670" w:type="dxa"/>
                </w:tcPr>
                <w:p w14:paraId="5BF8B2AA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Operate four wheel drive on unsealed roads</w:t>
                  </w:r>
                </w:p>
              </w:tc>
            </w:tr>
            <w:tr w:rsidR="006142F9" w:rsidRPr="005C7EA8" w14:paraId="57859F5E" w14:textId="77777777" w:rsidTr="00EE418C">
              <w:tc>
                <w:tcPr>
                  <w:tcW w:w="1718" w:type="dxa"/>
                </w:tcPr>
                <w:p w14:paraId="4C093A79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HLTAID003</w:t>
                  </w:r>
                </w:p>
              </w:tc>
              <w:tc>
                <w:tcPr>
                  <w:tcW w:w="5670" w:type="dxa"/>
                </w:tcPr>
                <w:p w14:paraId="19150C4D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Provide first aid</w:t>
                  </w:r>
                </w:p>
              </w:tc>
            </w:tr>
            <w:tr w:rsidR="006142F9" w:rsidRPr="005C7EA8" w14:paraId="4E00D2DD" w14:textId="77777777" w:rsidTr="00EE418C">
              <w:tc>
                <w:tcPr>
                  <w:tcW w:w="1718" w:type="dxa"/>
                </w:tcPr>
                <w:p w14:paraId="3C3FB83C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HLTAID005</w:t>
                  </w:r>
                </w:p>
              </w:tc>
              <w:tc>
                <w:tcPr>
                  <w:tcW w:w="5670" w:type="dxa"/>
                </w:tcPr>
                <w:p w14:paraId="738B9C87" w14:textId="77777777" w:rsidR="006142F9" w:rsidRPr="002165F9" w:rsidRDefault="006142F9" w:rsidP="002165F9">
                  <w:pPr>
                    <w:pStyle w:val="SIText"/>
                  </w:pPr>
                  <w:r w:rsidRPr="002165F9">
                    <w:t>Provide first aid in remote situations</w:t>
                  </w:r>
                </w:p>
              </w:tc>
            </w:tr>
          </w:tbl>
          <w:p w14:paraId="10A650D0" w14:textId="77777777" w:rsidR="006142F9" w:rsidRPr="006142F9" w:rsidRDefault="006142F9" w:rsidP="006142F9"/>
          <w:p w14:paraId="5776FDF3" w14:textId="77777777" w:rsidR="00541D20" w:rsidRDefault="00541D20" w:rsidP="00894FBB">
            <w:pPr>
              <w:rPr>
                <w:lang w:eastAsia="en-US"/>
              </w:rPr>
            </w:pPr>
          </w:p>
          <w:p w14:paraId="0AF92A93" w14:textId="77777777" w:rsidR="005B119D" w:rsidRPr="004D2710" w:rsidRDefault="005B119D" w:rsidP="004D2710">
            <w:pPr>
              <w:pStyle w:val="SITextHeading2"/>
              <w:rPr>
                <w:b w:val="0"/>
              </w:rPr>
            </w:pPr>
            <w:r w:rsidRPr="004D2710">
              <w:lastRenderedPageBreak/>
              <w:t>Prerequisite requirements</w:t>
            </w:r>
          </w:p>
          <w:p w14:paraId="13E2EDF8" w14:textId="77777777" w:rsidR="005B119D" w:rsidRDefault="005B119D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5B119D" w14:paraId="784C9BA4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00F26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1E64A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5B119D" w14:paraId="2E2C0429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BDEF6" w14:textId="77777777" w:rsidR="005B119D" w:rsidRPr="002165F9" w:rsidRDefault="002165F9" w:rsidP="002165F9">
                  <w:pPr>
                    <w:pStyle w:val="SIText"/>
                  </w:pPr>
                  <w:r w:rsidRPr="002165F9">
                    <w:t xml:space="preserve">AHCCHM305 Conduct manual fumigation of vertebrate and invertebrate pests 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54AED" w14:textId="77777777" w:rsidR="002165F9" w:rsidRPr="002165F9" w:rsidRDefault="002165F9" w:rsidP="002165F9">
                  <w:pPr>
                    <w:pStyle w:val="SIText"/>
                  </w:pPr>
                  <w:r w:rsidRPr="002165F9">
                    <w:t>AHCCHM303 Prepare and apply chemicals</w:t>
                  </w:r>
                </w:p>
                <w:p w14:paraId="0A382B7C" w14:textId="77777777" w:rsidR="005B119D" w:rsidRPr="002165F9" w:rsidRDefault="002165F9" w:rsidP="002165F9">
                  <w:pPr>
                    <w:pStyle w:val="SIText"/>
                  </w:pPr>
                  <w:r w:rsidRPr="002165F9">
                    <w:t>AHCCHM304 Transport and store chemicals</w:t>
                  </w:r>
                </w:p>
                <w:p w14:paraId="27E8EF2B" w14:textId="77777777" w:rsidR="005B119D" w:rsidRPr="002165F9" w:rsidRDefault="005B119D" w:rsidP="002165F9">
                  <w:pPr>
                    <w:pStyle w:val="SIText"/>
                  </w:pPr>
                </w:p>
              </w:tc>
            </w:tr>
          </w:tbl>
          <w:p w14:paraId="69A873EE" w14:textId="77777777" w:rsidR="005B119D" w:rsidRDefault="005B119D" w:rsidP="008E7B69"/>
        </w:tc>
      </w:tr>
    </w:tbl>
    <w:p w14:paraId="52760CBC" w14:textId="77777777" w:rsidR="000D7BE6" w:rsidRDefault="000D7BE6"/>
    <w:p w14:paraId="15D35C98" w14:textId="77777777" w:rsidR="000D7BE6" w:rsidRDefault="000D7BE6">
      <w:pPr>
        <w:spacing w:after="200" w:line="276" w:lineRule="auto"/>
      </w:pPr>
      <w:r>
        <w:br w:type="page"/>
      </w:r>
    </w:p>
    <w:p w14:paraId="6893F3F4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86FD5C7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F02D57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AC34F47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665E79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31C540F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75A2C6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966621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47CE74D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59EACB7" w14:textId="77777777" w:rsidTr="008846E4">
              <w:tc>
                <w:tcPr>
                  <w:tcW w:w="1028" w:type="pct"/>
                </w:tcPr>
                <w:p w14:paraId="1E72C3F5" w14:textId="77777777" w:rsidR="000C13F1" w:rsidRPr="00923720" w:rsidRDefault="00396870" w:rsidP="000C13F1">
                  <w:pPr>
                    <w:pStyle w:val="SIText"/>
                  </w:pPr>
                  <w:r>
                    <w:t xml:space="preserve">AHC3XXX </w:t>
                  </w:r>
                  <w:r w:rsidRPr="00396870">
                    <w:t xml:space="preserve">Certificate III in </w:t>
                  </w:r>
                  <w:r>
                    <w:t xml:space="preserve">Rural </w:t>
                  </w:r>
                  <w:r w:rsidRPr="00396870">
                    <w:t>Pest Management</w:t>
                  </w:r>
                </w:p>
              </w:tc>
              <w:tc>
                <w:tcPr>
                  <w:tcW w:w="1105" w:type="pct"/>
                </w:tcPr>
                <w:p w14:paraId="33D44CA5" w14:textId="77777777" w:rsidR="000C13F1" w:rsidRPr="00BC49BB" w:rsidRDefault="00396870" w:rsidP="00396870">
                  <w:pPr>
                    <w:pStyle w:val="SIText"/>
                  </w:pPr>
                  <w:r w:rsidRPr="00396870">
                    <w:t>AHC33616</w:t>
                  </w:r>
                  <w:r>
                    <w:t xml:space="preserve"> </w:t>
                  </w:r>
                  <w:r w:rsidRPr="00396870">
                    <w:t>Certificate III in Pest Management</w:t>
                  </w:r>
                </w:p>
              </w:tc>
              <w:tc>
                <w:tcPr>
                  <w:tcW w:w="1398" w:type="pct"/>
                </w:tcPr>
                <w:p w14:paraId="728D2A15" w14:textId="77777777" w:rsidR="000C13F1" w:rsidRDefault="00396870" w:rsidP="000C13F1">
                  <w:pPr>
                    <w:pStyle w:val="SIText"/>
                  </w:pPr>
                  <w:r>
                    <w:t>Change to Core units and introduction of specialisation streams.</w:t>
                  </w:r>
                </w:p>
                <w:p w14:paraId="2C946729" w14:textId="77777777" w:rsidR="00396870" w:rsidRDefault="00396870" w:rsidP="000C13F1">
                  <w:pPr>
                    <w:pStyle w:val="SIText"/>
                  </w:pPr>
                </w:p>
                <w:p w14:paraId="5446495D" w14:textId="77777777" w:rsidR="00396870" w:rsidRPr="00BC49BB" w:rsidRDefault="00396870" w:rsidP="00396870">
                  <w:pPr>
                    <w:pStyle w:val="SIText"/>
                  </w:pPr>
                  <w:r>
                    <w:t xml:space="preserve">Title change to differentiate from Urban Pest Management </w:t>
                  </w:r>
                </w:p>
              </w:tc>
              <w:tc>
                <w:tcPr>
                  <w:tcW w:w="1469" w:type="pct"/>
                </w:tcPr>
                <w:p w14:paraId="27795AD7" w14:textId="77777777" w:rsidR="000C13F1" w:rsidRPr="00BC49BB" w:rsidRDefault="000C13F1" w:rsidP="000C13F1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6354D4A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4DE40F0C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5690079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843D8E2" w14:textId="77777777" w:rsidR="000C13F1" w:rsidRDefault="002165F9" w:rsidP="008E7B69">
            <w:r w:rsidRPr="002165F9">
              <w:rPr>
                <w:lang w:eastAsia="en-US"/>
              </w:rPr>
              <w:t xml:space="preserve">Companion Volumes, including Implementation Guides, are available at </w:t>
            </w:r>
            <w:proofErr w:type="spellStart"/>
            <w:r w:rsidRPr="002165F9">
              <w:rPr>
                <w:lang w:eastAsia="en-US"/>
              </w:rPr>
              <w:t>VETNet</w:t>
            </w:r>
            <w:proofErr w:type="spellEnd"/>
            <w:r w:rsidRPr="002165F9">
              <w:rPr>
                <w:lang w:eastAsia="en-US"/>
              </w:rPr>
              <w:t>: https://vetnet.education.gov.au/Pages/TrainingDocs.aspx?q=c6399549-9c62-4a5e-bf1a-524b2322cf72</w:t>
            </w:r>
          </w:p>
        </w:tc>
      </w:tr>
    </w:tbl>
    <w:p w14:paraId="41221AFF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ayne Jones" w:date="2017-11-03T12:13:00Z" w:initials="WJ">
    <w:p w14:paraId="57F70C4B" w14:textId="230159A0" w:rsidR="006B093D" w:rsidRDefault="006B093D">
      <w:pPr>
        <w:pStyle w:val="CommentText"/>
      </w:pPr>
      <w:r>
        <w:rPr>
          <w:rStyle w:val="CommentReference"/>
        </w:rPr>
        <w:annotationRef/>
      </w:r>
      <w:r>
        <w:t>Is this the correct licencing statement?</w:t>
      </w:r>
      <w:bookmarkStart w:id="1" w:name="_GoBack"/>
      <w:bookmarkEnd w:id="1"/>
    </w:p>
  </w:comment>
  <w:comment w:id="2" w:author="Ron Barrow" w:date="2017-11-02T07:20:00Z" w:initials="RB">
    <w:p w14:paraId="6C0A3673" w14:textId="655B160D" w:rsidR="000E0A3D" w:rsidRDefault="000E0A3D">
      <w:pPr>
        <w:pStyle w:val="CommentText"/>
      </w:pPr>
      <w:r>
        <w:rPr>
          <w:rStyle w:val="CommentReference"/>
        </w:rPr>
        <w:annotationRef/>
      </w:r>
      <w:r>
        <w:t>Recommend increasing to 13 to provide further scope for electives, particularly for the streams.</w:t>
      </w:r>
    </w:p>
  </w:comment>
  <w:comment w:id="3" w:author="Ron Barrow" w:date="2017-11-02T07:23:00Z" w:initials="RB">
    <w:p w14:paraId="65B3A37F" w14:textId="22DF000E" w:rsidR="000E0A3D" w:rsidRDefault="000E0A3D">
      <w:pPr>
        <w:pStyle w:val="CommentText"/>
      </w:pPr>
      <w:r>
        <w:rPr>
          <w:rStyle w:val="CommentReference"/>
        </w:rPr>
        <w:annotationRef/>
      </w:r>
      <w:r>
        <w:t>If agreed.</w:t>
      </w:r>
    </w:p>
  </w:comment>
  <w:comment w:id="4" w:author="Ron Barrow" w:date="2017-11-02T07:25:00Z" w:initials="RB">
    <w:p w14:paraId="454C8BB8" w14:textId="1B8A93BF" w:rsidR="000E0A3D" w:rsidRDefault="000E0A3D">
      <w:pPr>
        <w:pStyle w:val="CommentText"/>
      </w:pPr>
      <w:r>
        <w:rPr>
          <w:rStyle w:val="CommentReference"/>
        </w:rPr>
        <w:annotationRef/>
      </w:r>
      <w:r>
        <w:t>Is this OK as a core unit?</w:t>
      </w:r>
    </w:p>
  </w:comment>
  <w:comment w:id="6" w:author="Ron Barrow" w:date="2017-11-02T06:17:00Z" w:initials="RB">
    <w:p w14:paraId="1B235F9D" w14:textId="77777777" w:rsidR="00EE642B" w:rsidRDefault="00EE642B">
      <w:pPr>
        <w:pStyle w:val="CommentText"/>
      </w:pPr>
      <w:r>
        <w:rPr>
          <w:rStyle w:val="CommentReference"/>
        </w:rPr>
        <w:annotationRef/>
      </w:r>
      <w:r>
        <w:t>Note minor name change</w:t>
      </w:r>
    </w:p>
  </w:comment>
  <w:comment w:id="5" w:author="Ron Barrow" w:date="2017-11-02T08:12:00Z" w:initials="RB">
    <w:p w14:paraId="15E0AEEB" w14:textId="31351DA0" w:rsidR="004163E3" w:rsidRDefault="004163E3">
      <w:pPr>
        <w:pStyle w:val="CommentText"/>
      </w:pPr>
      <w:r>
        <w:rPr>
          <w:rStyle w:val="CommentReference"/>
        </w:rPr>
        <w:annotationRef/>
      </w:r>
      <w:r>
        <w:t>Has been recommended to remove this.</w:t>
      </w:r>
    </w:p>
    <w:p w14:paraId="7BF2EB2D" w14:textId="5DBE5BC4" w:rsidR="004163E3" w:rsidRDefault="004163E3">
      <w:pPr>
        <w:pStyle w:val="CommentText"/>
      </w:pPr>
      <w:r>
        <w:t>Further industry confirmation.</w:t>
      </w:r>
    </w:p>
  </w:comment>
  <w:comment w:id="7" w:author="Ron Barrow" w:date="2017-11-02T08:25:00Z" w:initials="RB">
    <w:p w14:paraId="27F80B0A" w14:textId="5E18C66D" w:rsidR="00AE0B93" w:rsidRDefault="00AE0B93">
      <w:pPr>
        <w:pStyle w:val="CommentText"/>
      </w:pPr>
      <w:r>
        <w:rPr>
          <w:rStyle w:val="CommentReference"/>
        </w:rPr>
        <w:annotationRef/>
      </w:r>
      <w:r>
        <w:t>Are there business skills that we might need? As electives or are you satisfied with importing possible units</w:t>
      </w:r>
    </w:p>
    <w:p w14:paraId="46C15342" w14:textId="77777777" w:rsidR="00AE0B93" w:rsidRDefault="00AE0B93">
      <w:pPr>
        <w:pStyle w:val="CommentText"/>
      </w:pPr>
    </w:p>
  </w:comment>
  <w:comment w:id="8" w:author="Ron Barrow" w:date="2017-11-02T05:30:00Z" w:initials="RB">
    <w:p w14:paraId="3574B741" w14:textId="77777777" w:rsidR="006142F9" w:rsidRDefault="006142F9" w:rsidP="006142F9">
      <w:pPr>
        <w:pStyle w:val="CommentText"/>
      </w:pPr>
      <w:r>
        <w:rPr>
          <w:rStyle w:val="CommentReference"/>
        </w:rPr>
        <w:annotationRef/>
      </w:r>
      <w:r>
        <w:t>Recommendation to remove this unit from this qualification as it is not used in Vertebrate or Weed control. Covered under Horticulture and Agriculture qualifications. Not a stream in Pest controller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F70C4B" w15:done="0"/>
  <w15:commentEx w15:paraId="6C0A3673" w15:done="0"/>
  <w15:commentEx w15:paraId="65B3A37F" w15:done="0"/>
  <w15:commentEx w15:paraId="454C8BB8" w15:done="0"/>
  <w15:commentEx w15:paraId="1B235F9D" w15:done="0"/>
  <w15:commentEx w15:paraId="7BF2EB2D" w15:done="0"/>
  <w15:commentEx w15:paraId="46C15342" w15:done="0"/>
  <w15:commentEx w15:paraId="3574B74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3B28A" w14:textId="77777777" w:rsidR="00735DBF" w:rsidRDefault="00735DBF" w:rsidP="00BF3F0A">
      <w:r>
        <w:separator/>
      </w:r>
    </w:p>
    <w:p w14:paraId="00D545D5" w14:textId="77777777" w:rsidR="00735DBF" w:rsidRDefault="00735DBF"/>
  </w:endnote>
  <w:endnote w:type="continuationSeparator" w:id="0">
    <w:p w14:paraId="2FC83B68" w14:textId="77777777" w:rsidR="00735DBF" w:rsidRDefault="00735DBF" w:rsidP="00BF3F0A">
      <w:r>
        <w:continuationSeparator/>
      </w:r>
    </w:p>
    <w:p w14:paraId="2F9BCEB3" w14:textId="77777777" w:rsidR="00735DBF" w:rsidRDefault="00735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441A2" w14:textId="7C919223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93D">
          <w:rPr>
            <w:noProof/>
          </w:rPr>
          <w:t>1</w:t>
        </w:r>
        <w:r>
          <w:rPr>
            <w:noProof/>
          </w:rPr>
          <w:fldChar w:fldCharType="end"/>
        </w:r>
      </w:p>
      <w:p w14:paraId="7E56B89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5FF489C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60438" w14:textId="77777777" w:rsidR="00735DBF" w:rsidRDefault="00735DBF" w:rsidP="00BF3F0A">
      <w:r>
        <w:separator/>
      </w:r>
    </w:p>
    <w:p w14:paraId="2B7CD46D" w14:textId="77777777" w:rsidR="00735DBF" w:rsidRDefault="00735DBF"/>
  </w:footnote>
  <w:footnote w:type="continuationSeparator" w:id="0">
    <w:p w14:paraId="420D2ECF" w14:textId="77777777" w:rsidR="00735DBF" w:rsidRDefault="00735DBF" w:rsidP="00BF3F0A">
      <w:r>
        <w:continuationSeparator/>
      </w:r>
    </w:p>
    <w:p w14:paraId="0EC99B56" w14:textId="77777777" w:rsidR="00735DBF" w:rsidRDefault="00735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D4F2" w14:textId="77777777" w:rsidR="009C2650" w:rsidRPr="00735DBF" w:rsidRDefault="00735DBF" w:rsidP="00735DBF">
    <w:pPr>
      <w:pStyle w:val="SIText"/>
    </w:pPr>
    <w:r w:rsidRPr="00735DBF">
      <w:t>AHC33616</w:t>
    </w:r>
    <w:r>
      <w:t xml:space="preserve"> </w:t>
    </w:r>
    <w:r w:rsidRPr="00735DBF">
      <w:t>Certificate III in Rural Pest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yne Jones">
    <w15:presenceInfo w15:providerId="None" w15:userId="Wayne Jones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BF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C3648"/>
    <w:rsid w:val="000D7BE6"/>
    <w:rsid w:val="000E0A3D"/>
    <w:rsid w:val="000E2C86"/>
    <w:rsid w:val="000F29F2"/>
    <w:rsid w:val="00101659"/>
    <w:rsid w:val="001078BF"/>
    <w:rsid w:val="00133957"/>
    <w:rsid w:val="001372F6"/>
    <w:rsid w:val="00144385"/>
    <w:rsid w:val="00151293"/>
    <w:rsid w:val="00151D93"/>
    <w:rsid w:val="00156EF3"/>
    <w:rsid w:val="00176E4F"/>
    <w:rsid w:val="0018546B"/>
    <w:rsid w:val="001A13B0"/>
    <w:rsid w:val="001A6A3E"/>
    <w:rsid w:val="001A7B6D"/>
    <w:rsid w:val="001B34D5"/>
    <w:rsid w:val="001B4088"/>
    <w:rsid w:val="001B513A"/>
    <w:rsid w:val="001C0A75"/>
    <w:rsid w:val="001E16BC"/>
    <w:rsid w:val="001F046C"/>
    <w:rsid w:val="001F28F9"/>
    <w:rsid w:val="001F2BA5"/>
    <w:rsid w:val="001F308D"/>
    <w:rsid w:val="00201A7C"/>
    <w:rsid w:val="0021414D"/>
    <w:rsid w:val="002165F9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3121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96870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163E3"/>
    <w:rsid w:val="00423D30"/>
    <w:rsid w:val="0043157A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347C0"/>
    <w:rsid w:val="005367D1"/>
    <w:rsid w:val="00541D20"/>
    <w:rsid w:val="005427C8"/>
    <w:rsid w:val="005446D1"/>
    <w:rsid w:val="00556C4C"/>
    <w:rsid w:val="00557369"/>
    <w:rsid w:val="00561F08"/>
    <w:rsid w:val="005708EB"/>
    <w:rsid w:val="005746C2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142F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093D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DB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0BBE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0185"/>
    <w:rsid w:val="008E1B41"/>
    <w:rsid w:val="008E39BE"/>
    <w:rsid w:val="008E62EC"/>
    <w:rsid w:val="008E7B69"/>
    <w:rsid w:val="008E7D06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55FB4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3102"/>
    <w:rsid w:val="00AA5338"/>
    <w:rsid w:val="00AB1B8E"/>
    <w:rsid w:val="00AC0696"/>
    <w:rsid w:val="00AC4C98"/>
    <w:rsid w:val="00AC5F6B"/>
    <w:rsid w:val="00AD3896"/>
    <w:rsid w:val="00AD5B47"/>
    <w:rsid w:val="00AE0B93"/>
    <w:rsid w:val="00AE1ED9"/>
    <w:rsid w:val="00AE32CB"/>
    <w:rsid w:val="00AF3957"/>
    <w:rsid w:val="00B12013"/>
    <w:rsid w:val="00B22C67"/>
    <w:rsid w:val="00B26339"/>
    <w:rsid w:val="00B3508F"/>
    <w:rsid w:val="00B443EE"/>
    <w:rsid w:val="00B4554B"/>
    <w:rsid w:val="00B560C8"/>
    <w:rsid w:val="00B61150"/>
    <w:rsid w:val="00B65BC7"/>
    <w:rsid w:val="00B746B9"/>
    <w:rsid w:val="00B84541"/>
    <w:rsid w:val="00B848D4"/>
    <w:rsid w:val="00B865B7"/>
    <w:rsid w:val="00BA1CB1"/>
    <w:rsid w:val="00BA482D"/>
    <w:rsid w:val="00BA7596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C88"/>
    <w:rsid w:val="00EC0469"/>
    <w:rsid w:val="00EC2498"/>
    <w:rsid w:val="00EE642B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38BBCC"/>
  <w15:docId w15:val="{4288A742-05B7-4F61-A8EC-77C28503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3B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735D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DBF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35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DBF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8EA35B0CCB349AE1A3D95FCEB4E35" ma:contentTypeVersion="" ma:contentTypeDescription="Create a new document." ma:contentTypeScope="" ma:versionID="fb8d47881fada0a2cb3a12c5cd51527d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AB60-BC9A-4847-90DD-86E5835EE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418F9-A5E7-4B60-83D2-2262D6A3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53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Ron Barrow</dc:creator>
  <cp:lastModifiedBy>Wayne Jones</cp:lastModifiedBy>
  <cp:revision>3</cp:revision>
  <cp:lastPrinted>2016-05-27T05:21:00Z</cp:lastPrinted>
  <dcterms:created xsi:type="dcterms:W3CDTF">2017-11-03T00:29:00Z</dcterms:created>
  <dcterms:modified xsi:type="dcterms:W3CDTF">2017-11-03T01:13:00Z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0x0101008E08EA35B0CCB349AE1A3D95FCEB4E35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