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1E1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70FCB8" w14:textId="77777777" w:rsidTr="00146EEC">
        <w:tc>
          <w:tcPr>
            <w:tcW w:w="2689" w:type="dxa"/>
          </w:tcPr>
          <w:p w14:paraId="1E9379C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B29E5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E0E3E" w14:paraId="1E79EB45" w14:textId="77777777" w:rsidTr="00146EEC">
        <w:tc>
          <w:tcPr>
            <w:tcW w:w="2689" w:type="dxa"/>
          </w:tcPr>
          <w:p w14:paraId="769BF083" w14:textId="77777777" w:rsidR="002E0E3E" w:rsidRPr="002E0E3E" w:rsidRDefault="002E0E3E" w:rsidP="002E0E3E">
            <w:pPr>
              <w:pStyle w:val="SIText"/>
            </w:pPr>
            <w:r w:rsidRPr="002E0E3E">
              <w:t>Release 1</w:t>
            </w:r>
          </w:p>
        </w:tc>
        <w:tc>
          <w:tcPr>
            <w:tcW w:w="6939" w:type="dxa"/>
          </w:tcPr>
          <w:p w14:paraId="5766D157" w14:textId="77777777" w:rsidR="002E0E3E" w:rsidRPr="002E0E3E" w:rsidRDefault="002E0E3E" w:rsidP="002E0E3E">
            <w:pPr>
              <w:pStyle w:val="SIText"/>
            </w:pPr>
            <w:r w:rsidRPr="002E0E3E">
              <w:t>This version released with the Racing Training Package Version 1.</w:t>
            </w:r>
            <w:r>
              <w:t>0.</w:t>
            </w:r>
          </w:p>
        </w:tc>
      </w:tr>
    </w:tbl>
    <w:p w14:paraId="464388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E0E3E" w:rsidRPr="00963A46" w14:paraId="40D287D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7E3753E" w14:textId="77777777" w:rsidR="002E0E3E" w:rsidRPr="002E0E3E" w:rsidRDefault="002E0E3E" w:rsidP="002E0E3E">
            <w:pPr>
              <w:pStyle w:val="SIUNITCODE"/>
            </w:pPr>
            <w:r w:rsidRPr="002E0E3E">
              <w:t>RGRSWA302</w:t>
            </w:r>
          </w:p>
        </w:tc>
        <w:tc>
          <w:tcPr>
            <w:tcW w:w="3604" w:type="pct"/>
            <w:shd w:val="clear" w:color="auto" w:fill="auto"/>
          </w:tcPr>
          <w:p w14:paraId="5C15866A" w14:textId="77777777" w:rsidR="002E0E3E" w:rsidRPr="002E0E3E" w:rsidRDefault="002E0E3E" w:rsidP="002E0E3E">
            <w:pPr>
              <w:pStyle w:val="SIUnittitle"/>
            </w:pPr>
            <w:r w:rsidRPr="002E0E3E">
              <w:t>Collect non-blood samples from racing personnel</w:t>
            </w:r>
          </w:p>
        </w:tc>
      </w:tr>
      <w:tr w:rsidR="00F1480E" w:rsidRPr="00963A46" w14:paraId="7B056ABD" w14:textId="77777777" w:rsidTr="00CA2922">
        <w:tc>
          <w:tcPr>
            <w:tcW w:w="1396" w:type="pct"/>
            <w:shd w:val="clear" w:color="auto" w:fill="auto"/>
          </w:tcPr>
          <w:p w14:paraId="67B3370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53BAA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2D473A" w14:textId="77777777" w:rsidR="002E0E3E" w:rsidRDefault="002E0E3E" w:rsidP="002E0E3E">
            <w:pPr>
              <w:pStyle w:val="SIText"/>
            </w:pPr>
            <w:r w:rsidRPr="002E0E3E">
              <w:t>This unit of competency describes the skills and knowledge required to prepare for and collect non-blood samples from racing personnel (licensees) and complete reporting requirements.</w:t>
            </w:r>
          </w:p>
          <w:p w14:paraId="381267BE" w14:textId="77777777" w:rsidR="002E0E3E" w:rsidRPr="002E0E3E" w:rsidRDefault="002E0E3E" w:rsidP="002E0E3E">
            <w:pPr>
              <w:pStyle w:val="SIText"/>
            </w:pPr>
          </w:p>
          <w:p w14:paraId="3522BE8A" w14:textId="77777777" w:rsidR="002E0E3E" w:rsidRDefault="002E0E3E" w:rsidP="002E0E3E">
            <w:pPr>
              <w:pStyle w:val="SIText"/>
            </w:pPr>
            <w:r w:rsidRPr="002E0E3E">
              <w:t>The unit applies to individuals who work under supervision, using specialised knowledge and practical skills to carry out routine non-blood sampling activities within greyhound, harness or thoroughbred racing code workplaces.</w:t>
            </w:r>
          </w:p>
          <w:p w14:paraId="10F477CC" w14:textId="77777777" w:rsidR="002E0E3E" w:rsidRPr="002E0E3E" w:rsidRDefault="002E0E3E" w:rsidP="002E0E3E">
            <w:pPr>
              <w:pStyle w:val="SIText"/>
            </w:pPr>
            <w:r w:rsidRPr="002E0E3E">
              <w:t xml:space="preserve">  </w:t>
            </w:r>
          </w:p>
          <w:p w14:paraId="0DA4816A" w14:textId="77777777" w:rsidR="00F1480E" w:rsidRPr="000754EC" w:rsidRDefault="002E0E3E" w:rsidP="002978B2">
            <w:r w:rsidRPr="002E0E3E">
              <w:t>No licensing, legislative, regulatory or certification requirements apply to this unit at the time of publication.</w:t>
            </w:r>
          </w:p>
        </w:tc>
      </w:tr>
      <w:tr w:rsidR="00F1480E" w:rsidRPr="00963A46" w14:paraId="2A06E438" w14:textId="77777777" w:rsidTr="00CA2922">
        <w:tc>
          <w:tcPr>
            <w:tcW w:w="1396" w:type="pct"/>
            <w:shd w:val="clear" w:color="auto" w:fill="auto"/>
          </w:tcPr>
          <w:p w14:paraId="19DCCD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6C260C3" w14:textId="77777777" w:rsidR="00F1480E" w:rsidRPr="000754EC" w:rsidRDefault="00F1480E" w:rsidP="002E0E3E">
            <w:pPr>
              <w:pStyle w:val="SIText"/>
            </w:pPr>
            <w:r w:rsidRPr="008908DE">
              <w:t>Ni</w:t>
            </w:r>
            <w:r w:rsidR="002E0E3E">
              <w:t>l</w:t>
            </w:r>
          </w:p>
        </w:tc>
      </w:tr>
      <w:tr w:rsidR="002E0E3E" w:rsidRPr="00963A46" w14:paraId="46C971DD" w14:textId="77777777" w:rsidTr="00CA2922">
        <w:tc>
          <w:tcPr>
            <w:tcW w:w="1396" w:type="pct"/>
            <w:shd w:val="clear" w:color="auto" w:fill="auto"/>
          </w:tcPr>
          <w:p w14:paraId="656E07D7" w14:textId="77777777" w:rsidR="002E0E3E" w:rsidRPr="002E0E3E" w:rsidRDefault="002E0E3E" w:rsidP="002E0E3E">
            <w:pPr>
              <w:pStyle w:val="SIHeading2"/>
            </w:pPr>
            <w:r w:rsidRPr="002E0E3E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92FB898" w14:textId="77777777" w:rsidR="002E0E3E" w:rsidRPr="002E0E3E" w:rsidRDefault="002E0E3E" w:rsidP="002E0E3E">
            <w:pPr>
              <w:pStyle w:val="SIText"/>
            </w:pPr>
            <w:r w:rsidRPr="002E0E3E">
              <w:t>Swabbing (SWA)</w:t>
            </w:r>
          </w:p>
        </w:tc>
      </w:tr>
    </w:tbl>
    <w:p w14:paraId="392212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94698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B2DF72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D6F3D6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71E40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A0F4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DEFBE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E0E3E" w:rsidRPr="00963A46" w14:paraId="5EA21F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456244" w14:textId="77777777" w:rsidR="002E0E3E" w:rsidRPr="002E0E3E" w:rsidRDefault="002E0E3E" w:rsidP="002E0E3E">
            <w:r w:rsidRPr="002E0E3E">
              <w:t>1 Prepare for sample collection from racing personnel</w:t>
            </w:r>
          </w:p>
        </w:tc>
        <w:tc>
          <w:tcPr>
            <w:tcW w:w="3604" w:type="pct"/>
            <w:shd w:val="clear" w:color="auto" w:fill="auto"/>
          </w:tcPr>
          <w:p w14:paraId="41D7AB5C" w14:textId="77777777" w:rsidR="002E0E3E" w:rsidRPr="002E0E3E" w:rsidRDefault="002E0E3E" w:rsidP="002E0E3E">
            <w:r w:rsidRPr="002E0E3E">
              <w:t>1.1 Confirm process for selecting racing participants to be sampled with stewards</w:t>
            </w:r>
          </w:p>
          <w:p w14:paraId="09D5CE67" w14:textId="77777777" w:rsidR="002E0E3E" w:rsidRPr="002E0E3E" w:rsidRDefault="002E0E3E" w:rsidP="002E0E3E">
            <w:r w:rsidRPr="002E0E3E">
              <w:t xml:space="preserve">1.2 Confirm preparation of collecting area and provision of collecting equipment and collection bags </w:t>
            </w:r>
          </w:p>
          <w:p w14:paraId="6A5C010F" w14:textId="77777777" w:rsidR="002E0E3E" w:rsidRPr="002E0E3E" w:rsidRDefault="002E0E3E" w:rsidP="002E0E3E">
            <w:r w:rsidRPr="002E0E3E">
              <w:t>1.3 Secure collecting area and equipment</w:t>
            </w:r>
          </w:p>
          <w:p w14:paraId="66A18CC4" w14:textId="77777777" w:rsidR="002E0E3E" w:rsidRPr="002E0E3E" w:rsidRDefault="002E0E3E" w:rsidP="002E0E3E">
            <w:r w:rsidRPr="002E0E3E">
              <w:t>1.4 Identify and escort racing participants required for non-blood sample collection to collecting area</w:t>
            </w:r>
          </w:p>
        </w:tc>
      </w:tr>
      <w:tr w:rsidR="002E0E3E" w:rsidRPr="00963A46" w14:paraId="4EEEEC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A9262E" w14:textId="77777777" w:rsidR="002E0E3E" w:rsidRPr="002E0E3E" w:rsidRDefault="002E0E3E" w:rsidP="002E0E3E">
            <w:r w:rsidRPr="002E0E3E">
              <w:t>2 Collect samples from racing personnel</w:t>
            </w:r>
          </w:p>
        </w:tc>
        <w:tc>
          <w:tcPr>
            <w:tcW w:w="3604" w:type="pct"/>
            <w:shd w:val="clear" w:color="auto" w:fill="auto"/>
          </w:tcPr>
          <w:p w14:paraId="502A57E0" w14:textId="77777777" w:rsidR="002E0E3E" w:rsidRPr="002E0E3E" w:rsidRDefault="002E0E3E" w:rsidP="002E0E3E">
            <w:r w:rsidRPr="002E0E3E">
              <w:t>2.1 Explain collection procedures and rights and obligations to racing participant</w:t>
            </w:r>
          </w:p>
          <w:p w14:paraId="037A09D1" w14:textId="77777777" w:rsidR="002E0E3E" w:rsidRPr="002E0E3E" w:rsidRDefault="002E0E3E" w:rsidP="002E0E3E">
            <w:r w:rsidRPr="002E0E3E">
              <w:t>2.2 Follow urine collection procedure and protocols</w:t>
            </w:r>
          </w:p>
          <w:p w14:paraId="7BD73771" w14:textId="77777777" w:rsidR="002E0E3E" w:rsidRPr="002E0E3E" w:rsidRDefault="002E0E3E" w:rsidP="002E0E3E">
            <w:r w:rsidRPr="002E0E3E">
              <w:t>2.3 Maintain modesty of person within limitations of the collection protocols</w:t>
            </w:r>
          </w:p>
          <w:p w14:paraId="0A76E3D0" w14:textId="77777777" w:rsidR="002E0E3E" w:rsidRPr="002E0E3E" w:rsidRDefault="002E0E3E" w:rsidP="002E0E3E">
            <w:r w:rsidRPr="002E0E3E">
              <w:t>2.4 Take other non-blood samples according to protocols and procedures</w:t>
            </w:r>
          </w:p>
          <w:p w14:paraId="0E0E5C7C" w14:textId="77777777" w:rsidR="002E0E3E" w:rsidRPr="002E0E3E" w:rsidRDefault="002E0E3E" w:rsidP="002E0E3E">
            <w:r w:rsidRPr="002E0E3E">
              <w:t xml:space="preserve">2.5 Maintain chain of custody of sampling equipment, documentation and sample </w:t>
            </w:r>
          </w:p>
          <w:p w14:paraId="57FEC42E" w14:textId="77777777" w:rsidR="002E0E3E" w:rsidRPr="002E0E3E" w:rsidRDefault="002E0E3E" w:rsidP="002E0E3E">
            <w:r w:rsidRPr="002E0E3E">
              <w:t>2.6 Follow swab documentation, packaging, security and shipping protocols</w:t>
            </w:r>
          </w:p>
          <w:p w14:paraId="63B90F52" w14:textId="77777777" w:rsidR="002E0E3E" w:rsidRPr="002E0E3E" w:rsidRDefault="002E0E3E" w:rsidP="002E0E3E">
            <w:r w:rsidRPr="002E0E3E">
              <w:t xml:space="preserve">2.7 Implement contingency plans when sample cannot be provided within time frame </w:t>
            </w:r>
          </w:p>
          <w:p w14:paraId="4D8DAB3C" w14:textId="77777777" w:rsidR="002E0E3E" w:rsidRPr="002E0E3E" w:rsidRDefault="002E0E3E" w:rsidP="002E0E3E">
            <w:r w:rsidRPr="002E0E3E">
              <w:t>2.8 Maintain safety of self and personnel during collection process</w:t>
            </w:r>
          </w:p>
        </w:tc>
      </w:tr>
      <w:tr w:rsidR="002E0E3E" w:rsidRPr="00963A46" w14:paraId="235FF9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F76E37" w14:textId="6CCE9966" w:rsidR="002E0E3E" w:rsidRPr="002E0E3E" w:rsidRDefault="00570A0F" w:rsidP="002E0E3E">
            <w:r>
              <w:t>3 Complete sample reports</w:t>
            </w: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354C1C82" w14:textId="77777777" w:rsidR="002E0E3E" w:rsidRPr="002E0E3E" w:rsidRDefault="002E0E3E" w:rsidP="002E0E3E">
            <w:r w:rsidRPr="002E0E3E">
              <w:t>3.1 Complete and store sample documents according to racing protocols and procedures</w:t>
            </w:r>
          </w:p>
          <w:p w14:paraId="43EE699D" w14:textId="77777777" w:rsidR="002E0E3E" w:rsidRPr="002E0E3E" w:rsidRDefault="002E0E3E" w:rsidP="002E0E3E">
            <w:r w:rsidRPr="002E0E3E">
              <w:t>3.2 Record and report alterations to collection procedures to stewards</w:t>
            </w:r>
          </w:p>
          <w:p w14:paraId="2C568354" w14:textId="77777777" w:rsidR="002E0E3E" w:rsidRPr="002E0E3E" w:rsidRDefault="002E0E3E" w:rsidP="002E0E3E">
            <w:r w:rsidRPr="002E0E3E">
              <w:t>3.3 Record and report incidents that occurred during collection procedure to stewards</w:t>
            </w:r>
          </w:p>
          <w:p w14:paraId="0DF8F873" w14:textId="77777777" w:rsidR="002E0E3E" w:rsidRPr="002E0E3E" w:rsidRDefault="002E0E3E" w:rsidP="002E0E3E">
            <w:r w:rsidRPr="002E0E3E">
              <w:t>3.4 Give evidence relating to collection process at inquiry if requested by steward</w:t>
            </w:r>
          </w:p>
        </w:tc>
      </w:tr>
    </w:tbl>
    <w:p w14:paraId="33F23215" w14:textId="77777777" w:rsidR="005F771F" w:rsidRDefault="005F771F" w:rsidP="005F771F">
      <w:pPr>
        <w:pStyle w:val="SIText"/>
      </w:pPr>
    </w:p>
    <w:p w14:paraId="6D782006" w14:textId="77777777" w:rsidR="005F771F" w:rsidRPr="000754EC" w:rsidRDefault="005F771F" w:rsidP="000754EC">
      <w:r>
        <w:br w:type="page"/>
      </w:r>
    </w:p>
    <w:p w14:paraId="34718290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FF3712D" w14:textId="77777777" w:rsidTr="00CA2922">
        <w:trPr>
          <w:tblHeader/>
        </w:trPr>
        <w:tc>
          <w:tcPr>
            <w:tcW w:w="5000" w:type="pct"/>
            <w:gridSpan w:val="2"/>
          </w:tcPr>
          <w:p w14:paraId="01AA95E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44516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C879B56" w14:textId="77777777" w:rsidTr="00CA2922">
        <w:trPr>
          <w:tblHeader/>
        </w:trPr>
        <w:tc>
          <w:tcPr>
            <w:tcW w:w="1396" w:type="pct"/>
          </w:tcPr>
          <w:p w14:paraId="7949A1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8D41D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E0E3E" w:rsidRPr="00336FCA" w:rsidDel="00423CB2" w14:paraId="7BF529D6" w14:textId="77777777" w:rsidTr="00CA2922">
        <w:tc>
          <w:tcPr>
            <w:tcW w:w="1396" w:type="pct"/>
          </w:tcPr>
          <w:p w14:paraId="195EFAA0" w14:textId="77777777" w:rsidR="002E0E3E" w:rsidRPr="002E0E3E" w:rsidRDefault="002E0E3E" w:rsidP="002E0E3E">
            <w:pPr>
              <w:pStyle w:val="SIText"/>
            </w:pPr>
            <w:r w:rsidRPr="002E0E3E">
              <w:t>Reading</w:t>
            </w:r>
          </w:p>
        </w:tc>
        <w:tc>
          <w:tcPr>
            <w:tcW w:w="3604" w:type="pct"/>
          </w:tcPr>
          <w:p w14:paraId="6BC1916E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>Interpret instructions, workplace procedures, reporting requirements and rules of racing relating to collecting non-blood samples</w:t>
            </w:r>
          </w:p>
        </w:tc>
      </w:tr>
      <w:tr w:rsidR="002E0E3E" w:rsidRPr="00336FCA" w:rsidDel="00423CB2" w14:paraId="4D6F8B1E" w14:textId="77777777" w:rsidTr="00CA2922">
        <w:tc>
          <w:tcPr>
            <w:tcW w:w="1396" w:type="pct"/>
          </w:tcPr>
          <w:p w14:paraId="0752E0C5" w14:textId="77777777" w:rsidR="002E0E3E" w:rsidRPr="002E0E3E" w:rsidRDefault="002E0E3E" w:rsidP="002E0E3E">
            <w:pPr>
              <w:pStyle w:val="SIText"/>
            </w:pPr>
            <w:r w:rsidRPr="002E0E3E">
              <w:t>Writing</w:t>
            </w:r>
          </w:p>
        </w:tc>
        <w:tc>
          <w:tcPr>
            <w:tcW w:w="3604" w:type="pct"/>
          </w:tcPr>
          <w:p w14:paraId="118599F2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 xml:space="preserve">Record information accurately and complete workplace documentation and reports clearly and succinctly </w:t>
            </w:r>
          </w:p>
        </w:tc>
      </w:tr>
      <w:tr w:rsidR="002E0E3E" w:rsidRPr="00336FCA" w:rsidDel="00423CB2" w14:paraId="2D63C61C" w14:textId="77777777" w:rsidTr="00CA2922">
        <w:tc>
          <w:tcPr>
            <w:tcW w:w="1396" w:type="pct"/>
          </w:tcPr>
          <w:p w14:paraId="4B38CC33" w14:textId="77777777" w:rsidR="002E0E3E" w:rsidRPr="002E0E3E" w:rsidRDefault="002E0E3E" w:rsidP="002E0E3E">
            <w:pPr>
              <w:pStyle w:val="SIText"/>
            </w:pPr>
            <w:r w:rsidRPr="002E0E3E">
              <w:t>Numeracy</w:t>
            </w:r>
          </w:p>
        </w:tc>
        <w:tc>
          <w:tcPr>
            <w:tcW w:w="3604" w:type="pct"/>
          </w:tcPr>
          <w:p w14:paraId="5CFE933F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rPr>
                <w:rFonts w:eastAsia="Calibri"/>
              </w:rPr>
              <w:t>Measure and calculate volume and temperature associated with non-blood sampling</w:t>
            </w:r>
          </w:p>
        </w:tc>
      </w:tr>
      <w:tr w:rsidR="002E0E3E" w:rsidRPr="00336FCA" w:rsidDel="00423CB2" w14:paraId="515C3B62" w14:textId="77777777" w:rsidTr="00CA2922">
        <w:tc>
          <w:tcPr>
            <w:tcW w:w="1396" w:type="pct"/>
          </w:tcPr>
          <w:p w14:paraId="67B3DB10" w14:textId="77777777" w:rsidR="002E0E3E" w:rsidRPr="002E0E3E" w:rsidRDefault="002E0E3E" w:rsidP="002E0E3E">
            <w:pPr>
              <w:pStyle w:val="SIText"/>
            </w:pPr>
            <w:r w:rsidRPr="002E0E3E">
              <w:t xml:space="preserve">Oral communication </w:t>
            </w:r>
          </w:p>
        </w:tc>
        <w:tc>
          <w:tcPr>
            <w:tcW w:w="3604" w:type="pct"/>
          </w:tcPr>
          <w:p w14:paraId="79E7EC2C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>Providing prompt and succinct information to stewards and others as required</w:t>
            </w:r>
          </w:p>
        </w:tc>
      </w:tr>
      <w:tr w:rsidR="002E0E3E" w:rsidRPr="00336FCA" w:rsidDel="00423CB2" w14:paraId="3E9DE2C0" w14:textId="77777777" w:rsidTr="00CA2922">
        <w:tc>
          <w:tcPr>
            <w:tcW w:w="1396" w:type="pct"/>
          </w:tcPr>
          <w:p w14:paraId="5A5F11EA" w14:textId="77777777" w:rsidR="002E0E3E" w:rsidRPr="002E0E3E" w:rsidRDefault="002E0E3E" w:rsidP="002E0E3E">
            <w:pPr>
              <w:pStyle w:val="SIText"/>
            </w:pPr>
            <w:r w:rsidRPr="002E0E3E">
              <w:t>Navigate the world of work</w:t>
            </w:r>
          </w:p>
        </w:tc>
        <w:tc>
          <w:tcPr>
            <w:tcW w:w="3604" w:type="pct"/>
          </w:tcPr>
          <w:p w14:paraId="0C3F2CC1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 xml:space="preserve">Take responsibility for adherence to workplace and racing industry procedures, including safe work practices and confidentiality of information, relating to own role and area of responsibility </w:t>
            </w:r>
          </w:p>
          <w:p w14:paraId="6EA4AD6B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>Recognise importance of complying with laboratory protocols and procedures essential to maintaining the integrity of the samples and the continuity and security of evidence</w:t>
            </w:r>
            <w:r w:rsidRPr="002E0E3E" w:rsidDel="00385E45">
              <w:t xml:space="preserve"> </w:t>
            </w:r>
          </w:p>
        </w:tc>
      </w:tr>
      <w:tr w:rsidR="002E0E3E" w:rsidRPr="00336FCA" w:rsidDel="00423CB2" w14:paraId="14B7179C" w14:textId="77777777" w:rsidTr="00CA2922">
        <w:tc>
          <w:tcPr>
            <w:tcW w:w="1396" w:type="pct"/>
          </w:tcPr>
          <w:p w14:paraId="4A10A369" w14:textId="77777777" w:rsidR="002E0E3E" w:rsidRPr="002E0E3E" w:rsidRDefault="002E0E3E" w:rsidP="002E0E3E">
            <w:pPr>
              <w:pStyle w:val="SIText"/>
            </w:pPr>
            <w:r w:rsidRPr="002E0E3E">
              <w:t>Interact with others</w:t>
            </w:r>
          </w:p>
        </w:tc>
        <w:tc>
          <w:tcPr>
            <w:tcW w:w="3604" w:type="pct"/>
          </w:tcPr>
          <w:p w14:paraId="7B59CDCE" w14:textId="77777777" w:rsidR="002E0E3E" w:rsidRPr="002E0E3E" w:rsidRDefault="002E0E3E" w:rsidP="002E0E3E">
            <w:pPr>
              <w:pStyle w:val="SIBulletList1"/>
            </w:pPr>
            <w:r w:rsidRPr="002E0E3E">
              <w:t xml:space="preserve">Work collaboratively with others to ensure timely completion of job tasks </w:t>
            </w:r>
          </w:p>
          <w:p w14:paraId="3F394FCC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>Follow protocols and procedures for communicating with stewards, and licensed and other racing industry personnel</w:t>
            </w:r>
          </w:p>
        </w:tc>
      </w:tr>
      <w:tr w:rsidR="002E0E3E" w:rsidRPr="00336FCA" w:rsidDel="00423CB2" w14:paraId="4D95E613" w14:textId="77777777" w:rsidTr="00CA2922">
        <w:tc>
          <w:tcPr>
            <w:tcW w:w="1396" w:type="pct"/>
          </w:tcPr>
          <w:p w14:paraId="4F116E9F" w14:textId="77777777" w:rsidR="002E0E3E" w:rsidRPr="002E0E3E" w:rsidRDefault="002E0E3E" w:rsidP="002E0E3E">
            <w:pPr>
              <w:pStyle w:val="SIText"/>
            </w:pPr>
            <w:r w:rsidRPr="002E0E3E">
              <w:t>Get the work done</w:t>
            </w:r>
          </w:p>
        </w:tc>
        <w:tc>
          <w:tcPr>
            <w:tcW w:w="3604" w:type="pct"/>
          </w:tcPr>
          <w:p w14:paraId="6ACDB761" w14:textId="77777777" w:rsidR="002E0E3E" w:rsidRPr="002E0E3E" w:rsidRDefault="002E0E3E" w:rsidP="002E0E3E">
            <w:pPr>
              <w:pStyle w:val="SIBulletList1"/>
            </w:pPr>
            <w:r w:rsidRPr="002E0E3E">
              <w:rPr>
                <w:rFonts w:eastAsia="Calibri"/>
              </w:rPr>
              <w:t>Plan, prioritise and assemble resources to collect non-blood samples from racing personnel in required timeframes</w:t>
            </w:r>
          </w:p>
          <w:p w14:paraId="7100FA79" w14:textId="77777777" w:rsidR="002E0E3E" w:rsidRPr="002E0E3E" w:rsidRDefault="002E0E3E" w:rsidP="002E0E3E">
            <w:pPr>
              <w:pStyle w:val="SIBulletList1"/>
              <w:rPr>
                <w:rFonts w:eastAsia="Calibri"/>
              </w:rPr>
            </w:pPr>
            <w:r w:rsidRPr="002E0E3E">
              <w:t>Use problem-solving techniques to deal with difficult people and contingency situations</w:t>
            </w:r>
          </w:p>
        </w:tc>
      </w:tr>
    </w:tbl>
    <w:p w14:paraId="0AA832F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E18C2C" w14:textId="77777777" w:rsidTr="00F33FF2">
        <w:tc>
          <w:tcPr>
            <w:tcW w:w="5000" w:type="pct"/>
            <w:gridSpan w:val="4"/>
          </w:tcPr>
          <w:p w14:paraId="71B7A27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614ACAA" w14:textId="77777777" w:rsidTr="00F33FF2">
        <w:tc>
          <w:tcPr>
            <w:tcW w:w="1028" w:type="pct"/>
          </w:tcPr>
          <w:p w14:paraId="63CB4A1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8E5AF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E95C00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F3EE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E0E3E" w14:paraId="2D67948F" w14:textId="77777777" w:rsidTr="00F33FF2">
        <w:tc>
          <w:tcPr>
            <w:tcW w:w="1028" w:type="pct"/>
          </w:tcPr>
          <w:p w14:paraId="6230A3C4" w14:textId="77777777" w:rsidR="002E0E3E" w:rsidRPr="002E0E3E" w:rsidRDefault="002E0E3E" w:rsidP="002E0E3E">
            <w:r w:rsidRPr="002E0E3E">
              <w:t>RGRSWA302</w:t>
            </w:r>
            <w:r>
              <w:t xml:space="preserve"> </w:t>
            </w:r>
            <w:r w:rsidRPr="002E0E3E">
              <w:t>Collect non-blood samples from racing personnel</w:t>
            </w:r>
          </w:p>
        </w:tc>
        <w:tc>
          <w:tcPr>
            <w:tcW w:w="1105" w:type="pct"/>
          </w:tcPr>
          <w:p w14:paraId="7F0774E6" w14:textId="77777777" w:rsidR="002E0E3E" w:rsidRPr="002E0E3E" w:rsidRDefault="002E0E3E" w:rsidP="002E0E3E">
            <w:pPr>
              <w:pStyle w:val="SIText"/>
            </w:pPr>
            <w:r w:rsidRPr="002E0E3E">
              <w:t>RGRSWA302</w:t>
            </w:r>
            <w:r>
              <w:t xml:space="preserve">A </w:t>
            </w:r>
            <w:r w:rsidRPr="002E0E3E">
              <w:t>Collect non-blood samples from racing personnel</w:t>
            </w:r>
          </w:p>
        </w:tc>
        <w:tc>
          <w:tcPr>
            <w:tcW w:w="1251" w:type="pct"/>
          </w:tcPr>
          <w:p w14:paraId="5C1CA340" w14:textId="77777777" w:rsidR="002E0E3E" w:rsidRPr="002E0E3E" w:rsidRDefault="002E0E3E" w:rsidP="002E0E3E">
            <w:pPr>
              <w:pStyle w:val="SIText"/>
            </w:pPr>
            <w:r w:rsidRPr="002E0E3E">
              <w:t>Updated to meet Standards for Training Packages</w:t>
            </w:r>
          </w:p>
          <w:p w14:paraId="51AFA64A" w14:textId="77777777" w:rsidR="002E0E3E" w:rsidRPr="002E0E3E" w:rsidRDefault="002E0E3E" w:rsidP="002E0E3E">
            <w:pPr>
              <w:pStyle w:val="SIText"/>
            </w:pPr>
            <w:r w:rsidRPr="002E0E3E">
              <w:t>Minor change to performance criteria for clarity</w:t>
            </w:r>
          </w:p>
        </w:tc>
        <w:tc>
          <w:tcPr>
            <w:tcW w:w="1616" w:type="pct"/>
          </w:tcPr>
          <w:p w14:paraId="5A8B4F21" w14:textId="77777777" w:rsidR="002E0E3E" w:rsidRPr="002E0E3E" w:rsidRDefault="002E0E3E" w:rsidP="002E0E3E">
            <w:pPr>
              <w:pStyle w:val="SIText"/>
            </w:pPr>
            <w:r w:rsidRPr="002E0E3E">
              <w:t>Equivalent unit</w:t>
            </w:r>
          </w:p>
        </w:tc>
      </w:tr>
    </w:tbl>
    <w:p w14:paraId="79BAF7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1864407" w14:textId="77777777" w:rsidTr="00CA2922">
        <w:tc>
          <w:tcPr>
            <w:tcW w:w="1396" w:type="pct"/>
            <w:shd w:val="clear" w:color="auto" w:fill="auto"/>
          </w:tcPr>
          <w:p w14:paraId="14A9999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977309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C90FEA7" w14:textId="77777777" w:rsidR="00F1480E" w:rsidRPr="000754EC" w:rsidRDefault="002978B2" w:rsidP="00E40225">
            <w:pPr>
              <w:pStyle w:val="SIText"/>
            </w:pPr>
            <w:r w:rsidRPr="002978B2">
              <w:t>https://vetnet.education.gov.au/Pages/TrainingDocs.aspx?q=5c4b8489-f7e1-463b-81c8-6ecce6c192a0</w:t>
            </w:r>
          </w:p>
        </w:tc>
      </w:tr>
    </w:tbl>
    <w:p w14:paraId="76ECA804" w14:textId="77777777" w:rsidR="00F1480E" w:rsidRDefault="00F1480E" w:rsidP="005F771F">
      <w:pPr>
        <w:pStyle w:val="SIText"/>
      </w:pPr>
    </w:p>
    <w:p w14:paraId="6FF69BB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D37C3B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2C165E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6FD47E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A4982" w:rsidRPr="002E0E3E">
              <w:t>RGRSWA302</w:t>
            </w:r>
            <w:r w:rsidR="007A4982" w:rsidRPr="007A4982">
              <w:t xml:space="preserve"> Collect non-blood samples from racing personnel</w:t>
            </w:r>
          </w:p>
        </w:tc>
      </w:tr>
      <w:tr w:rsidR="00556C4C" w:rsidRPr="00A55106" w14:paraId="5754A82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F5CD49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9CF9DC9" w14:textId="77777777" w:rsidTr="00113678">
        <w:tc>
          <w:tcPr>
            <w:tcW w:w="5000" w:type="pct"/>
            <w:gridSpan w:val="2"/>
            <w:shd w:val="clear" w:color="auto" w:fill="auto"/>
          </w:tcPr>
          <w:p w14:paraId="65C2DCD1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F9E2E2A" w14:textId="77777777" w:rsidR="0026394F" w:rsidRDefault="0026394F" w:rsidP="00E40225">
            <w:pPr>
              <w:pStyle w:val="SIText"/>
            </w:pPr>
          </w:p>
          <w:p w14:paraId="725E0534" w14:textId="77777777" w:rsidR="002978B2" w:rsidRPr="002978B2" w:rsidRDefault="002978B2" w:rsidP="002978B2">
            <w:pPr>
              <w:pStyle w:val="SIText"/>
            </w:pPr>
            <w:r w:rsidRPr="002978B2">
              <w:t>There must be evidence that the individual has collected non-blood samples from at least three racing personnel over two separate occasions, including for each:</w:t>
            </w:r>
          </w:p>
          <w:p w14:paraId="1BFA9726" w14:textId="77777777" w:rsidR="002978B2" w:rsidRPr="002978B2" w:rsidRDefault="002978B2" w:rsidP="002978B2">
            <w:pPr>
              <w:pStyle w:val="SIBulletList1"/>
            </w:pPr>
            <w:r w:rsidRPr="002978B2">
              <w:t>interpreted instructions and confirmed sample collection arrangements with stewards</w:t>
            </w:r>
          </w:p>
          <w:p w14:paraId="77855EFF" w14:textId="77777777" w:rsidR="002978B2" w:rsidRPr="002978B2" w:rsidRDefault="002978B2" w:rsidP="002978B2">
            <w:pPr>
              <w:pStyle w:val="SIBulletList1"/>
            </w:pPr>
            <w:r w:rsidRPr="002978B2">
              <w:t>prepared resources and secured area for sample collection</w:t>
            </w:r>
          </w:p>
          <w:p w14:paraId="529A66CE" w14:textId="77777777" w:rsidR="002978B2" w:rsidRPr="002978B2" w:rsidRDefault="002978B2" w:rsidP="002978B2">
            <w:pPr>
              <w:pStyle w:val="SIBulletList1"/>
            </w:pPr>
            <w:r w:rsidRPr="002978B2">
              <w:t>identified, prepared and briefed racing personnel involved in the collection process</w:t>
            </w:r>
          </w:p>
          <w:p w14:paraId="0866C495" w14:textId="77777777" w:rsidR="002978B2" w:rsidRPr="002978B2" w:rsidRDefault="002978B2" w:rsidP="002978B2">
            <w:pPr>
              <w:pStyle w:val="SIBulletList1"/>
            </w:pPr>
            <w:r w:rsidRPr="002978B2">
              <w:t>collected non-blood samples from racing personnel</w:t>
            </w:r>
          </w:p>
          <w:p w14:paraId="69903023" w14:textId="77777777" w:rsidR="002978B2" w:rsidRPr="002978B2" w:rsidRDefault="002978B2" w:rsidP="002978B2">
            <w:pPr>
              <w:pStyle w:val="SIBulletList1"/>
            </w:pPr>
            <w:r w:rsidRPr="002978B2">
              <w:t>followed laboratory procedures including security and chain of custody protocols for the possession of non-blood samples, transportation and logging and recording of samples</w:t>
            </w:r>
          </w:p>
          <w:p w14:paraId="5B93AEC4" w14:textId="77777777" w:rsidR="002978B2" w:rsidRPr="002978B2" w:rsidRDefault="002978B2" w:rsidP="002978B2">
            <w:pPr>
              <w:pStyle w:val="SIBulletList1"/>
            </w:pPr>
            <w:r w:rsidRPr="002978B2">
              <w:t>completed documentation for the collection of non-blood samples</w:t>
            </w:r>
          </w:p>
          <w:p w14:paraId="4BA47F4D" w14:textId="77777777" w:rsidR="002978B2" w:rsidRPr="002978B2" w:rsidRDefault="002978B2" w:rsidP="002978B2">
            <w:pPr>
              <w:pStyle w:val="SIBulletList1"/>
            </w:pPr>
            <w:r w:rsidRPr="002978B2">
              <w:t>provided information and prompt and succinct reports to stewards and others</w:t>
            </w:r>
          </w:p>
          <w:p w14:paraId="00B48E9C" w14:textId="77777777" w:rsidR="00556C4C" w:rsidRPr="000754EC" w:rsidRDefault="002978B2" w:rsidP="002978B2">
            <w:pPr>
              <w:pStyle w:val="SIBulletList1"/>
            </w:pPr>
            <w:proofErr w:type="gramStart"/>
            <w:r w:rsidRPr="002978B2">
              <w:t>completed</w:t>
            </w:r>
            <w:proofErr w:type="gramEnd"/>
            <w:r w:rsidRPr="002978B2">
              <w:t xml:space="preserve"> duties according to safe operating procedures and nominated time frame.</w:t>
            </w:r>
          </w:p>
        </w:tc>
      </w:tr>
    </w:tbl>
    <w:p w14:paraId="1CE4FAD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B04C9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76FE4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7B7C8D8" w14:textId="77777777" w:rsidTr="00CA2922">
        <w:tc>
          <w:tcPr>
            <w:tcW w:w="5000" w:type="pct"/>
            <w:shd w:val="clear" w:color="auto" w:fill="auto"/>
          </w:tcPr>
          <w:p w14:paraId="11A1300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FBD59B5" w14:textId="77777777" w:rsidR="002978B2" w:rsidRPr="002978B2" w:rsidRDefault="002978B2" w:rsidP="002978B2">
            <w:pPr>
              <w:pStyle w:val="SIBulletList1"/>
            </w:pPr>
            <w:r w:rsidRPr="002978B2">
              <w:t>protocols and procedures for communicating with stewards, and licensed and other racing industry personnel</w:t>
            </w:r>
          </w:p>
          <w:p w14:paraId="4E275FAD" w14:textId="77777777" w:rsidR="002978B2" w:rsidRPr="002978B2" w:rsidRDefault="002978B2" w:rsidP="002978B2">
            <w:pPr>
              <w:pStyle w:val="SIBulletList1"/>
            </w:pPr>
            <w:r w:rsidRPr="002978B2">
              <w:t xml:space="preserve">swabbing and sample collection protocols and associated ethical conduct and rules of racing </w:t>
            </w:r>
          </w:p>
          <w:p w14:paraId="578E517A" w14:textId="77777777" w:rsidR="002978B2" w:rsidRPr="002978B2" w:rsidRDefault="002978B2" w:rsidP="002978B2">
            <w:pPr>
              <w:pStyle w:val="SIBulletList1"/>
            </w:pPr>
            <w:r w:rsidRPr="002978B2">
              <w:t>types and purpose of equipment for collecting samples including personal protective equipment (PPE)</w:t>
            </w:r>
          </w:p>
          <w:p w14:paraId="09D8A92A" w14:textId="77777777" w:rsidR="002978B2" w:rsidRPr="002978B2" w:rsidRDefault="002978B2" w:rsidP="002978B2">
            <w:pPr>
              <w:pStyle w:val="SIBulletList1"/>
            </w:pPr>
            <w:r w:rsidRPr="002978B2">
              <w:t>racing industry safety requirements for collecting non-blood samples, including:</w:t>
            </w:r>
          </w:p>
          <w:p w14:paraId="57DE5CB0" w14:textId="77777777" w:rsidR="002978B2" w:rsidRPr="002978B2" w:rsidRDefault="002978B2" w:rsidP="002978B2">
            <w:pPr>
              <w:pStyle w:val="SIBulletList2"/>
            </w:pPr>
            <w:r w:rsidRPr="002978B2">
              <w:t xml:space="preserve">safe operating procedures </w:t>
            </w:r>
          </w:p>
          <w:p w14:paraId="0896C121" w14:textId="77777777" w:rsidR="002978B2" w:rsidRPr="002978B2" w:rsidRDefault="002978B2" w:rsidP="002978B2">
            <w:pPr>
              <w:pStyle w:val="SIBulletList2"/>
            </w:pPr>
            <w:r w:rsidRPr="002978B2">
              <w:t xml:space="preserve">hazard identification </w:t>
            </w:r>
          </w:p>
          <w:p w14:paraId="1A7BC5C3" w14:textId="77777777" w:rsidR="002978B2" w:rsidRPr="002978B2" w:rsidRDefault="002978B2" w:rsidP="002978B2">
            <w:pPr>
              <w:pStyle w:val="SIBulletList2"/>
            </w:pPr>
            <w:r w:rsidRPr="002978B2">
              <w:t xml:space="preserve">risk control </w:t>
            </w:r>
          </w:p>
          <w:p w14:paraId="195E9B37" w14:textId="77777777" w:rsidR="002978B2" w:rsidRPr="002978B2" w:rsidRDefault="002978B2" w:rsidP="002978B2">
            <w:pPr>
              <w:pStyle w:val="SIBulletList1"/>
            </w:pPr>
            <w:r w:rsidRPr="002978B2">
              <w:t>laboratory protocols and standard operating procedures for collecting non-blood samples including saliva, urine and other non-invasive samples</w:t>
            </w:r>
          </w:p>
          <w:p w14:paraId="5D754A7F" w14:textId="77777777" w:rsidR="00F1480E" w:rsidRPr="000754EC" w:rsidRDefault="002978B2" w:rsidP="002978B2">
            <w:pPr>
              <w:pStyle w:val="SIBulletList1"/>
            </w:pPr>
            <w:proofErr w:type="gramStart"/>
            <w:r w:rsidRPr="002978B2">
              <w:t>laboratory</w:t>
            </w:r>
            <w:proofErr w:type="gramEnd"/>
            <w:r w:rsidRPr="002978B2">
              <w:t xml:space="preserve"> protocols and standard operating procedures for completing documentation and reporting information and irregularities.</w:t>
            </w:r>
          </w:p>
        </w:tc>
      </w:tr>
    </w:tbl>
    <w:p w14:paraId="60A0F7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509C8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33E12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94008D" w14:textId="77777777" w:rsidTr="00CA2922">
        <w:tc>
          <w:tcPr>
            <w:tcW w:w="5000" w:type="pct"/>
            <w:shd w:val="clear" w:color="auto" w:fill="auto"/>
          </w:tcPr>
          <w:p w14:paraId="5691FCA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9974892" w14:textId="77777777" w:rsidR="002978B2" w:rsidRPr="002978B2" w:rsidRDefault="002978B2" w:rsidP="002978B2">
            <w:pPr>
              <w:pStyle w:val="SIBulletList1"/>
            </w:pPr>
            <w:r w:rsidRPr="002978B2">
              <w:t>physical conditions:</w:t>
            </w:r>
          </w:p>
          <w:p w14:paraId="7BC7ED11" w14:textId="77777777" w:rsidR="002978B2" w:rsidRPr="002978B2" w:rsidRDefault="002978B2" w:rsidP="002978B2">
            <w:pPr>
              <w:pStyle w:val="SIBulletList2"/>
            </w:pPr>
            <w:r w:rsidRPr="002978B2">
              <w:t>safe and appropriate racing sample collection facility or simulated environment that accurately reflects performance in a real workplace setting</w:t>
            </w:r>
          </w:p>
          <w:p w14:paraId="3FDE91D2" w14:textId="77777777" w:rsidR="002978B2" w:rsidRPr="002978B2" w:rsidRDefault="002978B2" w:rsidP="002978B2">
            <w:pPr>
              <w:pStyle w:val="SIBulletList1"/>
            </w:pPr>
            <w:r w:rsidRPr="002978B2">
              <w:t>resources, equipment and materials:</w:t>
            </w:r>
          </w:p>
          <w:p w14:paraId="588D0DD0" w14:textId="77777777" w:rsidR="002978B2" w:rsidRPr="002978B2" w:rsidRDefault="002978B2" w:rsidP="002978B2">
            <w:pPr>
              <w:pStyle w:val="SIBulletList2"/>
              <w:rPr>
                <w:rFonts w:eastAsia="Calibri"/>
              </w:rPr>
            </w:pPr>
            <w:r w:rsidRPr="002978B2">
              <w:rPr>
                <w:rFonts w:eastAsia="Calibri"/>
              </w:rPr>
              <w:t>personnel for collection of non-blood samples</w:t>
            </w:r>
          </w:p>
          <w:p w14:paraId="3657CD50" w14:textId="77777777" w:rsidR="002978B2" w:rsidRPr="002978B2" w:rsidRDefault="002978B2" w:rsidP="002978B2">
            <w:pPr>
              <w:pStyle w:val="SIBulletList2"/>
              <w:rPr>
                <w:rFonts w:eastAsia="Calibri"/>
              </w:rPr>
            </w:pPr>
            <w:r w:rsidRPr="002978B2">
              <w:rPr>
                <w:rFonts w:eastAsia="Calibri"/>
              </w:rPr>
              <w:t>workplace instructions and laboratory procedures and reporting documentation</w:t>
            </w:r>
          </w:p>
          <w:p w14:paraId="616C4D5A" w14:textId="77777777" w:rsidR="002978B2" w:rsidRPr="002978B2" w:rsidRDefault="002978B2" w:rsidP="002978B2">
            <w:pPr>
              <w:pStyle w:val="SIBulletList2"/>
              <w:rPr>
                <w:rFonts w:eastAsia="Calibri"/>
              </w:rPr>
            </w:pPr>
            <w:r w:rsidRPr="002978B2">
              <w:t xml:space="preserve">equipment for collecting non-blood samples </w:t>
            </w:r>
          </w:p>
          <w:p w14:paraId="12E066FD" w14:textId="77777777" w:rsidR="002978B2" w:rsidRPr="002978B2" w:rsidRDefault="002978B2" w:rsidP="002978B2">
            <w:pPr>
              <w:pStyle w:val="SIBulletList2"/>
              <w:rPr>
                <w:rFonts w:eastAsia="Calibri"/>
              </w:rPr>
            </w:pPr>
            <w:r w:rsidRPr="002978B2">
              <w:rPr>
                <w:rFonts w:eastAsia="Calibri"/>
              </w:rPr>
              <w:t xml:space="preserve">personal protective equipment </w:t>
            </w:r>
            <w:r w:rsidRPr="002978B2">
              <w:t>correctly fitted and appropriate for activity for candidate</w:t>
            </w:r>
          </w:p>
          <w:p w14:paraId="45DBC3F6" w14:textId="77777777" w:rsidR="002978B2" w:rsidRPr="002978B2" w:rsidRDefault="002978B2" w:rsidP="002978B2">
            <w:pPr>
              <w:pStyle w:val="SIBulletList1"/>
            </w:pPr>
            <w:r w:rsidRPr="002978B2">
              <w:t>relationships (internal and/or external):</w:t>
            </w:r>
          </w:p>
          <w:p w14:paraId="1AF99C38" w14:textId="77777777" w:rsidR="002978B2" w:rsidRPr="002978B2" w:rsidRDefault="002978B2" w:rsidP="002978B2">
            <w:pPr>
              <w:pStyle w:val="SIBulletList2"/>
              <w:rPr>
                <w:rFonts w:eastAsia="Calibri"/>
              </w:rPr>
            </w:pPr>
            <w:proofErr w:type="gramStart"/>
            <w:r w:rsidRPr="002978B2">
              <w:rPr>
                <w:rFonts w:eastAsia="Calibri"/>
              </w:rPr>
              <w:t>racing</w:t>
            </w:r>
            <w:proofErr w:type="gramEnd"/>
            <w:r w:rsidRPr="002978B2">
              <w:rPr>
                <w:rFonts w:eastAsia="Calibri"/>
              </w:rPr>
              <w:t xml:space="preserve"> officials to report to. </w:t>
            </w:r>
          </w:p>
          <w:p w14:paraId="74EAE0BD" w14:textId="77777777" w:rsidR="0021210E" w:rsidRDefault="0021210E" w:rsidP="000754EC">
            <w:pPr>
              <w:pStyle w:val="SIText"/>
            </w:pPr>
          </w:p>
          <w:p w14:paraId="71BCAF0A" w14:textId="77777777" w:rsidR="00F1480E" w:rsidRPr="002978B2" w:rsidRDefault="007134FE" w:rsidP="002978B2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</w:t>
            </w:r>
            <w:r w:rsidR="002978B2">
              <w:t>on, frameworks and/or standards.</w:t>
            </w:r>
          </w:p>
        </w:tc>
      </w:tr>
    </w:tbl>
    <w:p w14:paraId="3EE60D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62FEF86" w14:textId="77777777" w:rsidTr="004679E3">
        <w:tc>
          <w:tcPr>
            <w:tcW w:w="990" w:type="pct"/>
            <w:shd w:val="clear" w:color="auto" w:fill="auto"/>
          </w:tcPr>
          <w:p w14:paraId="1A8F478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5B7A21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0D13D77" w14:textId="77777777" w:rsidR="00F1480E" w:rsidRPr="000754EC" w:rsidRDefault="002978B2" w:rsidP="000754EC">
            <w:pPr>
              <w:pStyle w:val="SIText"/>
            </w:pPr>
            <w:r w:rsidRPr="002978B2">
              <w:t>https://vetnet.education.gov.au/Pages/TrainingDocs.aspx?q=5c4b8489-f7e1-463b-81c8-6ecce6c192a0</w:t>
            </w:r>
          </w:p>
        </w:tc>
      </w:tr>
    </w:tbl>
    <w:p w14:paraId="1804B3B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88644" w14:textId="77777777" w:rsidR="00FD3BB7" w:rsidRDefault="00FD3BB7" w:rsidP="00BF3F0A">
      <w:r>
        <w:separator/>
      </w:r>
    </w:p>
    <w:p w14:paraId="06D3D325" w14:textId="77777777" w:rsidR="00FD3BB7" w:rsidRDefault="00FD3BB7"/>
  </w:endnote>
  <w:endnote w:type="continuationSeparator" w:id="0">
    <w:p w14:paraId="53AEA7F0" w14:textId="77777777" w:rsidR="00FD3BB7" w:rsidRDefault="00FD3BB7" w:rsidP="00BF3F0A">
      <w:r>
        <w:continuationSeparator/>
      </w:r>
    </w:p>
    <w:p w14:paraId="6E6D7A13" w14:textId="77777777" w:rsidR="00FD3BB7" w:rsidRDefault="00FD3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4AA61B0" w14:textId="2D61348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3C5D">
          <w:rPr>
            <w:noProof/>
          </w:rPr>
          <w:t>1</w:t>
        </w:r>
        <w:r w:rsidRPr="000754EC">
          <w:fldChar w:fldCharType="end"/>
        </w:r>
      </w:p>
      <w:p w14:paraId="277289C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01DA1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E936A" w14:textId="77777777" w:rsidR="00FD3BB7" w:rsidRDefault="00FD3BB7" w:rsidP="00BF3F0A">
      <w:r>
        <w:separator/>
      </w:r>
    </w:p>
    <w:p w14:paraId="633A45E3" w14:textId="77777777" w:rsidR="00FD3BB7" w:rsidRDefault="00FD3BB7"/>
  </w:footnote>
  <w:footnote w:type="continuationSeparator" w:id="0">
    <w:p w14:paraId="5BC6B259" w14:textId="77777777" w:rsidR="00FD3BB7" w:rsidRDefault="00FD3BB7" w:rsidP="00BF3F0A">
      <w:r>
        <w:continuationSeparator/>
      </w:r>
    </w:p>
    <w:p w14:paraId="70B4E1D0" w14:textId="77777777" w:rsidR="00FD3BB7" w:rsidRDefault="00FD3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5836" w14:textId="77777777" w:rsidR="009C2650" w:rsidRPr="002E0E3E" w:rsidRDefault="002E0E3E" w:rsidP="002978B2">
    <w:pPr>
      <w:pStyle w:val="SIText"/>
    </w:pPr>
    <w:r w:rsidRPr="002E0E3E">
      <w:t>RGRSWA302</w:t>
    </w:r>
    <w:r>
      <w:t xml:space="preserve"> </w:t>
    </w:r>
    <w:r w:rsidRPr="002E0E3E">
      <w:t>Collect non-blood samples from racing personnel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3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3C5D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978B2"/>
    <w:rsid w:val="002A4CD3"/>
    <w:rsid w:val="002A6CC4"/>
    <w:rsid w:val="002C55E9"/>
    <w:rsid w:val="002D0C8B"/>
    <w:rsid w:val="002D330A"/>
    <w:rsid w:val="002E0E3E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0A0F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498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BB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DB5C"/>
  <w15:docId w15:val="{055B00D8-2B7A-454F-A2D4-52DDA57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2BC64F3A8A042BC9A6F8B8EBCED38" ma:contentTypeVersion="" ma:contentTypeDescription="Create a new document." ma:contentTypeScope="" ma:versionID="34f882322a807b20664697aa80a2541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BAFF-A765-4FB1-A769-101507C03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B5E96-4EDD-42DF-83EE-274DBF65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102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RGRSWA302 Collect non-blood samples from racing personnel</vt:lpstr>
    </vt:vector>
  </TitlesOfParts>
  <Company>AgriFood Skills Australia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RGRSWA302 Collect non-blood samples from racing personnel</dc:title>
  <dc:creator>Wayne Jones</dc:creator>
  <cp:lastModifiedBy>Wayne Jones</cp:lastModifiedBy>
  <cp:revision>3</cp:revision>
  <cp:lastPrinted>2016-05-27T05:21:00Z</cp:lastPrinted>
  <dcterms:created xsi:type="dcterms:W3CDTF">2017-09-26T03:56:00Z</dcterms:created>
  <dcterms:modified xsi:type="dcterms:W3CDTF">2017-09-27T00:49:00Z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0x0101003502BC64F3A8A042BC9A6F8B8EBCED38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