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7EC47" w14:textId="77777777" w:rsidR="006A1D6C" w:rsidRPr="006A1D6C" w:rsidRDefault="006A1D6C" w:rsidP="006A1D6C">
      <w:pPr>
        <w:rPr>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4E57EC4A" w14:textId="77777777" w:rsidTr="00F279E6">
        <w:tc>
          <w:tcPr>
            <w:tcW w:w="1396" w:type="pct"/>
            <w:shd w:val="clear" w:color="auto" w:fill="auto"/>
          </w:tcPr>
          <w:p w14:paraId="4E57EC48" w14:textId="49942E59" w:rsidR="00A301E0" w:rsidRPr="00923720" w:rsidRDefault="00CE2BB4" w:rsidP="00CE2BB4">
            <w:pPr>
              <w:pStyle w:val="SISSCODE"/>
            </w:pPr>
            <w:r>
              <w:t>R</w:t>
            </w:r>
            <w:r w:rsidRPr="00CE2BB4">
              <w:t>GRSS0000XX</w:t>
            </w:r>
          </w:p>
        </w:tc>
        <w:tc>
          <w:tcPr>
            <w:tcW w:w="3604" w:type="pct"/>
            <w:shd w:val="clear" w:color="auto" w:fill="auto"/>
          </w:tcPr>
          <w:p w14:paraId="4E57EC49" w14:textId="54C2E040" w:rsidR="00A301E0" w:rsidRPr="00CE2BB4" w:rsidRDefault="00CE2BB4" w:rsidP="00CE2BB4">
            <w:pPr>
              <w:pStyle w:val="SISStitle"/>
            </w:pPr>
            <w:r>
              <w:t>Investigative Steward Skill Set</w:t>
            </w:r>
          </w:p>
        </w:tc>
      </w:tr>
    </w:tbl>
    <w:p w14:paraId="4E57EC4B" w14:textId="77777777" w:rsidR="00A301E0" w:rsidRPr="00A301E0" w:rsidRDefault="00A301E0" w:rsidP="00A301E0">
      <w:pPr>
        <w:rPr>
          <w:lang w:eastAsia="en-US"/>
        </w:rPr>
      </w:pPr>
    </w:p>
    <w:p w14:paraId="4E57EC4C"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4E57EC4F" w14:textId="77777777" w:rsidTr="00CA2922">
        <w:trPr>
          <w:tblHeader/>
        </w:trPr>
        <w:tc>
          <w:tcPr>
            <w:tcW w:w="2689" w:type="dxa"/>
          </w:tcPr>
          <w:p w14:paraId="4E57EC4D" w14:textId="77777777" w:rsidR="00F1480E" w:rsidRPr="00A326C2" w:rsidRDefault="000D7BE6" w:rsidP="00CA2922">
            <w:pPr>
              <w:pStyle w:val="SIText-Bold"/>
            </w:pPr>
            <w:r w:rsidRPr="00A326C2">
              <w:t>Release</w:t>
            </w:r>
          </w:p>
        </w:tc>
        <w:tc>
          <w:tcPr>
            <w:tcW w:w="6939" w:type="dxa"/>
          </w:tcPr>
          <w:p w14:paraId="4E57EC4E" w14:textId="77777777" w:rsidR="00F1480E" w:rsidRPr="00A326C2" w:rsidRDefault="000D7BE6" w:rsidP="00CA2922">
            <w:pPr>
              <w:pStyle w:val="SIText-Bold"/>
            </w:pPr>
            <w:r w:rsidRPr="00A326C2">
              <w:t>Comments</w:t>
            </w:r>
          </w:p>
        </w:tc>
      </w:tr>
      <w:tr w:rsidR="00F1480E" w14:paraId="4E57EC52" w14:textId="77777777" w:rsidTr="00CA2922">
        <w:tc>
          <w:tcPr>
            <w:tcW w:w="2689" w:type="dxa"/>
          </w:tcPr>
          <w:p w14:paraId="4E57EC50" w14:textId="2DEB7678" w:rsidR="00F1480E" w:rsidRPr="00CC451E" w:rsidRDefault="00F1480E" w:rsidP="00CC451E">
            <w:pPr>
              <w:pStyle w:val="SIText"/>
            </w:pPr>
            <w:r w:rsidRPr="00CC451E">
              <w:t>Release</w:t>
            </w:r>
            <w:r w:rsidR="00CE2BB4">
              <w:t xml:space="preserve"> 1</w:t>
            </w:r>
          </w:p>
        </w:tc>
        <w:tc>
          <w:tcPr>
            <w:tcW w:w="6939" w:type="dxa"/>
          </w:tcPr>
          <w:p w14:paraId="4E57EC51" w14:textId="0B9AF5FC" w:rsidR="00F1480E" w:rsidRPr="00CC451E" w:rsidRDefault="00CE2BB4" w:rsidP="00CE2BB4">
            <w:pPr>
              <w:pStyle w:val="SIText"/>
            </w:pPr>
            <w:r>
              <w:t>This version released with RGR Racing</w:t>
            </w:r>
            <w:r w:rsidR="00337E82" w:rsidRPr="00CC451E">
              <w:t xml:space="preserve"> Training</w:t>
            </w:r>
            <w:r w:rsidR="00F1480E" w:rsidRPr="00CC451E">
              <w:t xml:space="preserve"> Package Version </w:t>
            </w:r>
            <w:r>
              <w:t>1.0.</w:t>
            </w:r>
          </w:p>
        </w:tc>
      </w:tr>
    </w:tbl>
    <w:p w14:paraId="4E57EC5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4E57EC59" w14:textId="77777777" w:rsidTr="000D7BE6">
        <w:tc>
          <w:tcPr>
            <w:tcW w:w="5000" w:type="pct"/>
            <w:shd w:val="clear" w:color="auto" w:fill="auto"/>
          </w:tcPr>
          <w:p w14:paraId="4E57EC54" w14:textId="77777777" w:rsidR="00A772D9" w:rsidRDefault="00A772D9" w:rsidP="008E7B69">
            <w:pPr>
              <w:pStyle w:val="SITextHeading2"/>
            </w:pPr>
            <w:r>
              <w:t>Description</w:t>
            </w:r>
          </w:p>
          <w:p w14:paraId="4E57EC58" w14:textId="719CAD0E" w:rsidR="00A772D9" w:rsidRPr="00856837" w:rsidRDefault="00DB557A" w:rsidP="00136295">
            <w:pPr>
              <w:pStyle w:val="SIText"/>
              <w:rPr>
                <w:color w:val="000000" w:themeColor="text1"/>
              </w:rPr>
            </w:pPr>
            <w:r w:rsidRPr="00940100">
              <w:t xml:space="preserve">This </w:t>
            </w:r>
            <w:r>
              <w:t>skill set</w:t>
            </w:r>
            <w:r w:rsidR="0056009D">
              <w:t xml:space="preserve"> </w:t>
            </w:r>
            <w:r w:rsidR="00136295">
              <w:t>provides the knowledge and skills required to conduct investigations relating to racing industry integrity in the greyhound, harness or thoroughbred codes.</w:t>
            </w:r>
          </w:p>
        </w:tc>
      </w:tr>
      <w:tr w:rsidR="00A301E0" w:rsidRPr="00963A46" w14:paraId="4E57EC63" w14:textId="77777777" w:rsidTr="00F279E6">
        <w:trPr>
          <w:trHeight w:val="790"/>
        </w:trPr>
        <w:tc>
          <w:tcPr>
            <w:tcW w:w="5000" w:type="pct"/>
            <w:shd w:val="clear" w:color="auto" w:fill="auto"/>
          </w:tcPr>
          <w:p w14:paraId="4E57EC5A" w14:textId="46AC1886" w:rsidR="00A301E0" w:rsidRDefault="00A301E0" w:rsidP="00F279E6">
            <w:pPr>
              <w:pStyle w:val="SITextHeading2"/>
            </w:pPr>
            <w:r>
              <w:t>Pathways Information</w:t>
            </w:r>
          </w:p>
          <w:p w14:paraId="414D1F07" w14:textId="77777777" w:rsidR="00CE2BB4" w:rsidRDefault="00CE2BB4" w:rsidP="00CE2BB4">
            <w:pPr>
              <w:pStyle w:val="SIText"/>
            </w:pPr>
            <w:r w:rsidRPr="00CE2BB4">
              <w:t>These units of competency provide credit towards</w:t>
            </w:r>
            <w:r>
              <w:t>:</w:t>
            </w:r>
          </w:p>
          <w:p w14:paraId="05921CE5" w14:textId="77777777" w:rsidR="00CE2BB4" w:rsidRDefault="00CE2BB4" w:rsidP="00CE2BB4">
            <w:pPr>
              <w:pStyle w:val="SIBulletList1"/>
            </w:pPr>
            <w:r w:rsidRPr="00CE2BB4">
              <w:t>RGR40X18 Certificate IV in Racing Integrity</w:t>
            </w:r>
            <w:r>
              <w:t xml:space="preserve"> </w:t>
            </w:r>
          </w:p>
          <w:p w14:paraId="19DD6EC9" w14:textId="77777777" w:rsidR="00CE2BB4" w:rsidRDefault="00CE2BB4" w:rsidP="00CE2BB4">
            <w:pPr>
              <w:pStyle w:val="SIBulletList1"/>
            </w:pPr>
            <w:r>
              <w:t>PSP40416 Certificate IV in Government Investigations</w:t>
            </w:r>
          </w:p>
          <w:p w14:paraId="69412AC6" w14:textId="59765A55" w:rsidR="00CE2BB4" w:rsidRPr="00CE2BB4" w:rsidRDefault="00CE2BB4" w:rsidP="00CE2BB4">
            <w:pPr>
              <w:pStyle w:val="SIBulletList1"/>
            </w:pPr>
            <w:r>
              <w:t>PSPSS00040 Government Investigations.</w:t>
            </w:r>
          </w:p>
          <w:p w14:paraId="4E57EC62" w14:textId="77777777" w:rsidR="00A301E0" w:rsidRPr="00890663" w:rsidRDefault="00A301E0" w:rsidP="00CE2BB4">
            <w:pPr>
              <w:pStyle w:val="SITemporarytext"/>
            </w:pPr>
          </w:p>
        </w:tc>
      </w:tr>
      <w:tr w:rsidR="00A301E0" w:rsidRPr="00963A46" w14:paraId="4E57EC69" w14:textId="77777777" w:rsidTr="00A301E0">
        <w:trPr>
          <w:trHeight w:val="1058"/>
        </w:trPr>
        <w:tc>
          <w:tcPr>
            <w:tcW w:w="5000" w:type="pct"/>
            <w:shd w:val="clear" w:color="auto" w:fill="auto"/>
          </w:tcPr>
          <w:p w14:paraId="4E57EC64" w14:textId="77777777" w:rsidR="00890663" w:rsidRDefault="00A301E0" w:rsidP="00890663">
            <w:pPr>
              <w:pStyle w:val="SITextHeading2"/>
            </w:pPr>
            <w:r w:rsidRPr="0083005E">
              <w:t>Licensing/Regulatory Information</w:t>
            </w:r>
          </w:p>
          <w:p w14:paraId="1D084F9B" w14:textId="2DD15314" w:rsidR="00136295" w:rsidRPr="00136295" w:rsidRDefault="00136295" w:rsidP="00136295">
            <w:pPr>
              <w:pStyle w:val="SIText"/>
            </w:pPr>
            <w:r w:rsidRPr="00136295">
              <w:t xml:space="preserve">Greyhound, harness and thoroughbred racing are strictly regulated throughout Australia. All stewards are appointed under the rules of racing by the relevant Controlling Body or Principal Racing authority (PRA). Users are advised to check with the relevant PRA for requirements. </w:t>
            </w:r>
          </w:p>
          <w:p w14:paraId="4E57EC68" w14:textId="77777777" w:rsidR="00A301E0" w:rsidRPr="00A301E0" w:rsidRDefault="00A301E0" w:rsidP="00CE2BB4">
            <w:pPr>
              <w:pStyle w:val="SITemporarytext"/>
            </w:pPr>
          </w:p>
        </w:tc>
      </w:tr>
      <w:tr w:rsidR="00A772D9" w:rsidRPr="00963A46" w14:paraId="4E57EC6F" w14:textId="77777777" w:rsidTr="000D7BE6">
        <w:trPr>
          <w:trHeight w:val="1232"/>
        </w:trPr>
        <w:tc>
          <w:tcPr>
            <w:tcW w:w="5000" w:type="pct"/>
            <w:shd w:val="clear" w:color="auto" w:fill="auto"/>
          </w:tcPr>
          <w:p w14:paraId="4E57EC6A" w14:textId="77777777" w:rsidR="00A772D9" w:rsidRDefault="00DB557A" w:rsidP="00856837">
            <w:pPr>
              <w:pStyle w:val="SITextHeading2"/>
            </w:pPr>
            <w:r>
              <w:t>Skill Set</w:t>
            </w:r>
            <w:r w:rsidR="00A772D9">
              <w:t xml:space="preserve"> R</w:t>
            </w:r>
            <w:r w:rsidR="00A772D9" w:rsidRPr="00940100">
              <w:t>equirements</w:t>
            </w:r>
          </w:p>
          <w:p w14:paraId="3164291A" w14:textId="77777777" w:rsidR="00CE2BB4" w:rsidRPr="00CE2BB4" w:rsidRDefault="00CE2BB4" w:rsidP="00CE2BB4">
            <w:pPr>
              <w:pStyle w:val="SIBulletList1"/>
            </w:pPr>
            <w:r w:rsidRPr="00CE2BB4">
              <w:t>PSPINV001 Plan and initiate an investigation</w:t>
            </w:r>
          </w:p>
          <w:p w14:paraId="6A899CF0" w14:textId="77777777" w:rsidR="00CE2BB4" w:rsidRPr="00CE2BB4" w:rsidRDefault="00CE2BB4" w:rsidP="00CE2BB4">
            <w:pPr>
              <w:pStyle w:val="SIBulletList1"/>
            </w:pPr>
            <w:r w:rsidRPr="00CE2BB4">
              <w:t>PSPINV002 Conduct an investigation</w:t>
            </w:r>
          </w:p>
          <w:p w14:paraId="3C56A2DE" w14:textId="77777777" w:rsidR="00CE2BB4" w:rsidRPr="00CE2BB4" w:rsidRDefault="00CE2BB4" w:rsidP="00CE2BB4">
            <w:pPr>
              <w:pStyle w:val="SIBulletList1"/>
            </w:pPr>
            <w:r w:rsidRPr="00CE2BB4">
              <w:t>PSPINV003 Finalise an investigation</w:t>
            </w:r>
          </w:p>
          <w:p w14:paraId="62B2E5E7" w14:textId="77777777" w:rsidR="00CE2BB4" w:rsidRPr="00CE2BB4" w:rsidRDefault="00CE2BB4" w:rsidP="00CE2BB4">
            <w:pPr>
              <w:pStyle w:val="SIBulletList1"/>
            </w:pPr>
            <w:r w:rsidRPr="00CE2BB4">
              <w:t xml:space="preserve">PSPREG003 Apply regulatory powers </w:t>
            </w:r>
          </w:p>
          <w:p w14:paraId="042AC529" w14:textId="77777777" w:rsidR="00CE2BB4" w:rsidRPr="00CE2BB4" w:rsidRDefault="00CE2BB4" w:rsidP="00CE2BB4">
            <w:pPr>
              <w:pStyle w:val="SIBulletList1"/>
            </w:pPr>
            <w:r w:rsidRPr="00CE2BB4">
              <w:t>PSPREG001 Carry out inspections and monitoring under guidance</w:t>
            </w:r>
          </w:p>
          <w:p w14:paraId="77DA5B21" w14:textId="77777777" w:rsidR="00CE2BB4" w:rsidRPr="00CE2BB4" w:rsidRDefault="00CE2BB4" w:rsidP="00CE2BB4">
            <w:pPr>
              <w:pStyle w:val="SIBulletList1"/>
            </w:pPr>
            <w:r w:rsidRPr="00CE2BB4">
              <w:t>PSPREG010 Prepare a brief of evidence</w:t>
            </w:r>
          </w:p>
          <w:p w14:paraId="0EE70BC2" w14:textId="77777777" w:rsidR="00CE2BB4" w:rsidRPr="00CE2BB4" w:rsidRDefault="00CE2BB4" w:rsidP="00CE2BB4">
            <w:pPr>
              <w:pStyle w:val="SIBulletList1"/>
            </w:pPr>
            <w:r w:rsidRPr="00CE2BB4">
              <w:t>PSPREG011 Give evidence</w:t>
            </w:r>
          </w:p>
          <w:p w14:paraId="50BAD43D" w14:textId="77777777" w:rsidR="00CE2BB4" w:rsidRPr="00CE2BB4" w:rsidRDefault="00CE2BB4" w:rsidP="00CE2BB4">
            <w:pPr>
              <w:pStyle w:val="SIBulletList1"/>
            </w:pPr>
            <w:r w:rsidRPr="00CE2BB4">
              <w:t>PSPREG012 Gather information through interviews</w:t>
            </w:r>
          </w:p>
          <w:p w14:paraId="2A6CFBEE" w14:textId="77777777" w:rsidR="00CE2BB4" w:rsidRPr="00CE2BB4" w:rsidRDefault="00CE2BB4" w:rsidP="00CE2BB4">
            <w:pPr>
              <w:pStyle w:val="SIBulletList1"/>
            </w:pPr>
            <w:r w:rsidRPr="00CE2BB4">
              <w:t xml:space="preserve">RGRCMN203 Comply with racing industry ethics and integrity </w:t>
            </w:r>
          </w:p>
          <w:p w14:paraId="4E57EC6E" w14:textId="77777777" w:rsidR="001F28F9" w:rsidRPr="00EB7EB1" w:rsidRDefault="001F28F9" w:rsidP="00894FBB">
            <w:pPr>
              <w:pStyle w:val="SIText"/>
              <w:rPr>
                <w:szCs w:val="20"/>
              </w:rPr>
            </w:pPr>
          </w:p>
        </w:tc>
      </w:tr>
      <w:tr w:rsidR="005C7EA8" w:rsidRPr="00963A46" w14:paraId="4E57EC76" w14:textId="77777777" w:rsidTr="00136295">
        <w:trPr>
          <w:trHeight w:val="917"/>
        </w:trPr>
        <w:tc>
          <w:tcPr>
            <w:tcW w:w="5000" w:type="pct"/>
            <w:shd w:val="clear" w:color="auto" w:fill="auto"/>
          </w:tcPr>
          <w:p w14:paraId="4E57EC70" w14:textId="77777777" w:rsidR="00DB557A" w:rsidRPr="0083005E" w:rsidRDefault="00DB557A" w:rsidP="00DB557A">
            <w:pPr>
              <w:pStyle w:val="SITextHeading2"/>
            </w:pPr>
            <w:r w:rsidRPr="0083005E">
              <w:t>Target Group</w:t>
            </w:r>
          </w:p>
          <w:p w14:paraId="4E57EC75" w14:textId="1F99D7B6" w:rsidR="0016138C" w:rsidRPr="00EB7EB1" w:rsidRDefault="00136295" w:rsidP="00136295">
            <w:pPr>
              <w:pStyle w:val="SIText"/>
              <w:rPr>
                <w:szCs w:val="20"/>
              </w:rPr>
            </w:pPr>
            <w:r w:rsidRPr="00136295">
              <w:t xml:space="preserve">This skill set is designed for individuals assisting with and undertaking racing integrity duties in the greyhound, harness or thoroughbred racing codes. </w:t>
            </w:r>
          </w:p>
        </w:tc>
      </w:tr>
      <w:tr w:rsidR="00DB557A" w:rsidRPr="00963A46" w14:paraId="4E57EC7F" w14:textId="77777777" w:rsidTr="00136295">
        <w:trPr>
          <w:trHeight w:val="881"/>
        </w:trPr>
        <w:tc>
          <w:tcPr>
            <w:tcW w:w="5000" w:type="pct"/>
            <w:shd w:val="clear" w:color="auto" w:fill="auto"/>
          </w:tcPr>
          <w:p w14:paraId="4E57EC77" w14:textId="77777777" w:rsidR="00DB557A" w:rsidRDefault="00DB557A" w:rsidP="00DB557A">
            <w:pPr>
              <w:pStyle w:val="SITextHeading2"/>
            </w:pPr>
            <w:r w:rsidRPr="00586E5B">
              <w:t>Suggested wo</w:t>
            </w:r>
            <w:r>
              <w:t>rds for Statement of Attainment</w:t>
            </w:r>
          </w:p>
          <w:p w14:paraId="4E57EC7E" w14:textId="73AF7775" w:rsidR="00DB557A" w:rsidRPr="00EB7EB1" w:rsidRDefault="00136295" w:rsidP="00136295">
            <w:pPr>
              <w:pStyle w:val="SIText"/>
              <w:rPr>
                <w:b/>
              </w:rPr>
            </w:pPr>
            <w:r w:rsidRPr="00136295">
              <w:t xml:space="preserve">These competencies from the RGR Racing Training Package meet industry requirements for those working as </w:t>
            </w:r>
            <w:r>
              <w:t>investigative</w:t>
            </w:r>
            <w:r w:rsidRPr="00136295">
              <w:t xml:space="preserve"> stewards. </w:t>
            </w:r>
          </w:p>
        </w:tc>
      </w:tr>
    </w:tbl>
    <w:p w14:paraId="4E57EC80" w14:textId="77777777" w:rsidR="00F1480E" w:rsidRDefault="00F1480E" w:rsidP="00DB557A">
      <w:pPr>
        <w:spacing w:after="200" w:line="276" w:lineRule="auto"/>
      </w:pPr>
    </w:p>
    <w:p w14:paraId="52DB6DD5" w14:textId="77777777" w:rsidR="00CE2BB4" w:rsidRDefault="00CE2BB4" w:rsidP="00DB557A">
      <w:pPr>
        <w:spacing w:after="200" w:line="276" w:lineRule="auto"/>
      </w:pPr>
    </w:p>
    <w:p w14:paraId="47116171" w14:textId="77777777" w:rsidR="00CE2BB4" w:rsidRDefault="00CE2BB4" w:rsidP="00DB557A">
      <w:pPr>
        <w:spacing w:after="200" w:line="276" w:lineRule="auto"/>
      </w:pPr>
    </w:p>
    <w:sectPr w:rsidR="00CE2BB4"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7EC85" w14:textId="77777777" w:rsidR="00932A8E" w:rsidRDefault="00932A8E" w:rsidP="00BF3F0A">
      <w:r>
        <w:separator/>
      </w:r>
    </w:p>
    <w:p w14:paraId="4E57EC86" w14:textId="77777777" w:rsidR="00932A8E" w:rsidRDefault="00932A8E"/>
  </w:endnote>
  <w:endnote w:type="continuationSeparator" w:id="0">
    <w:p w14:paraId="4E57EC87" w14:textId="77777777" w:rsidR="00932A8E" w:rsidRDefault="00932A8E" w:rsidP="00BF3F0A">
      <w:r>
        <w:continuationSeparator/>
      </w:r>
    </w:p>
    <w:p w14:paraId="4E57EC88" w14:textId="77777777" w:rsidR="00932A8E" w:rsidRDefault="00932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28721817"/>
      <w:docPartObj>
        <w:docPartGallery w:val="Page Numbers (Bottom of Page)"/>
        <w:docPartUnique/>
      </w:docPartObj>
    </w:sdtPr>
    <w:sdtEndPr>
      <w:rPr>
        <w:noProof/>
      </w:rPr>
    </w:sdtEndPr>
    <w:sdtContent>
      <w:p w14:paraId="4E57EC8C" w14:textId="77777777"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6E2F01">
          <w:rPr>
            <w:noProof/>
            <w:sz w:val="18"/>
            <w:szCs w:val="18"/>
          </w:rPr>
          <w:t>1</w:t>
        </w:r>
        <w:r w:rsidRPr="00DB557A">
          <w:rPr>
            <w:noProof/>
            <w:sz w:val="18"/>
            <w:szCs w:val="18"/>
          </w:rPr>
          <w:fldChar w:fldCharType="end"/>
        </w:r>
      </w:p>
      <w:p w14:paraId="4E57EC8D"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4E57EC8E"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7EC81" w14:textId="77777777" w:rsidR="00932A8E" w:rsidRDefault="00932A8E" w:rsidP="00BF3F0A">
      <w:r>
        <w:separator/>
      </w:r>
    </w:p>
    <w:p w14:paraId="4E57EC82" w14:textId="77777777" w:rsidR="00932A8E" w:rsidRDefault="00932A8E"/>
  </w:footnote>
  <w:footnote w:type="continuationSeparator" w:id="0">
    <w:p w14:paraId="4E57EC83" w14:textId="77777777" w:rsidR="00932A8E" w:rsidRDefault="00932A8E" w:rsidP="00BF3F0A">
      <w:r>
        <w:continuationSeparator/>
      </w:r>
    </w:p>
    <w:p w14:paraId="4E57EC84" w14:textId="77777777" w:rsidR="00932A8E" w:rsidRDefault="00932A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EC8A" w14:textId="1C05674A" w:rsidR="009C2650" w:rsidRDefault="00CE2BB4">
    <w:r>
      <w:t>RGRSS0000XX Investigative Steward Skill Set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68"/>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78BF"/>
    <w:rsid w:val="00133957"/>
    <w:rsid w:val="00136295"/>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6E2F01"/>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32A8E"/>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2BB4"/>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45568"/>
    <w:rsid w:val="00E501F0"/>
    <w:rsid w:val="00E91BFF"/>
    <w:rsid w:val="00E92933"/>
    <w:rsid w:val="00EA3B97"/>
    <w:rsid w:val="00EB0AA4"/>
    <w:rsid w:val="00EB5C88"/>
    <w:rsid w:val="00EB7EB1"/>
    <w:rsid w:val="00EC0469"/>
    <w:rsid w:val="00EE03DA"/>
    <w:rsid w:val="00EF01F8"/>
    <w:rsid w:val="00EF40EF"/>
    <w:rsid w:val="00F13884"/>
    <w:rsid w:val="00F1480E"/>
    <w:rsid w:val="00F1497D"/>
    <w:rsid w:val="00F16AAC"/>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EC46"/>
  <w15:docId w15:val="{9029A036-29DE-4EE5-855B-F3079345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paragraph" w:styleId="NormalWeb">
    <w:name w:val="Normal (Web)"/>
    <w:basedOn w:val="Normal"/>
    <w:uiPriority w:val="99"/>
    <w:unhideWhenUsed/>
    <w:rsid w:val="00CE2BB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016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30463356">
      <w:bodyDiv w:val="1"/>
      <w:marLeft w:val="0"/>
      <w:marRight w:val="0"/>
      <w:marTop w:val="0"/>
      <w:marBottom w:val="0"/>
      <w:divBdr>
        <w:top w:val="none" w:sz="0" w:space="0" w:color="auto"/>
        <w:left w:val="none" w:sz="0" w:space="0" w:color="auto"/>
        <w:bottom w:val="none" w:sz="0" w:space="0" w:color="auto"/>
        <w:right w:val="none" w:sz="0" w:space="0" w:color="auto"/>
      </w:divBdr>
    </w:div>
    <w:div w:id="1609770305">
      <w:bodyDiv w:val="1"/>
      <w:marLeft w:val="0"/>
      <w:marRight w:val="0"/>
      <w:marTop w:val="0"/>
      <w:marBottom w:val="0"/>
      <w:divBdr>
        <w:top w:val="none" w:sz="0" w:space="0" w:color="auto"/>
        <w:left w:val="none" w:sz="0" w:space="0" w:color="auto"/>
        <w:bottom w:val="none" w:sz="0" w:space="0" w:color="auto"/>
        <w:right w:val="none" w:sz="0" w:space="0" w:color="auto"/>
      </w:divBdr>
    </w:div>
    <w:div w:id="1704094678">
      <w:bodyDiv w:val="1"/>
      <w:marLeft w:val="0"/>
      <w:marRight w:val="0"/>
      <w:marTop w:val="0"/>
      <w:marBottom w:val="0"/>
      <w:divBdr>
        <w:top w:val="none" w:sz="0" w:space="0" w:color="auto"/>
        <w:left w:val="none" w:sz="0" w:space="0" w:color="auto"/>
        <w:bottom w:val="none" w:sz="0" w:space="0" w:color="auto"/>
        <w:right w:val="none" w:sz="0" w:space="0" w:color="auto"/>
      </w:divBdr>
    </w:div>
    <w:div w:id="18575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3DD1FF5E5F248AA55ECE773FCABE2" ma:contentTypeVersion="" ma:contentTypeDescription="Create a new document." ma:contentTypeScope="" ma:versionID="e5df096949cf6a444305147181b63bb1">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F348853-8F45-4B2D-B9A2-14CB9E82B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B8B2F-15CA-4F13-9D8A-704FD87C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15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Wayne Jones</dc:creator>
  <cp:lastModifiedBy>Sue Hamilton</cp:lastModifiedBy>
  <cp:revision>4</cp:revision>
  <cp:lastPrinted>2016-05-27T05:21:00Z</cp:lastPrinted>
  <dcterms:created xsi:type="dcterms:W3CDTF">2017-10-05T07:30:00Z</dcterms:created>
  <dcterms:modified xsi:type="dcterms:W3CDTF">2017-10-05T07:45:00Z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0x010100BEE3DD1FF5E5F248AA55ECE773FCABE2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