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721CE5BE" w:rsidR="00F1480E" w:rsidRPr="000754EC" w:rsidRDefault="00E63EBD" w:rsidP="004B75B9">
            <w:pPr>
              <w:pStyle w:val="SIUNITCODE"/>
            </w:pPr>
            <w:r w:rsidRPr="00E63EBD">
              <w:t>RGRPSH420</w:t>
            </w:r>
          </w:p>
        </w:tc>
        <w:tc>
          <w:tcPr>
            <w:tcW w:w="3604" w:type="pct"/>
            <w:shd w:val="clear" w:color="auto" w:fill="auto"/>
          </w:tcPr>
          <w:p w14:paraId="1591CB53" w14:textId="263FEDB2" w:rsidR="00F1480E" w:rsidRPr="000754EC" w:rsidRDefault="00E63EBD" w:rsidP="007622F0">
            <w:pPr>
              <w:pStyle w:val="SIUnittitle"/>
            </w:pPr>
            <w:r w:rsidRPr="00E63EBD">
              <w:t>Participate in implementing racehorse exercise programs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34F1FBFD" w14:textId="53A24C1F" w:rsidR="00F03909" w:rsidRPr="00F03909" w:rsidRDefault="00F03909" w:rsidP="00F03909">
            <w:pPr>
              <w:pStyle w:val="SIText"/>
            </w:pPr>
            <w:r w:rsidRPr="00F03909">
              <w:t>This unit of competency describes the skills and knowledge required to relate the principles of education and conditioning to the fitness and skill requirements of rac</w:t>
            </w:r>
            <w:r w:rsidR="00E229A7">
              <w:t>e</w:t>
            </w:r>
            <w:r w:rsidRPr="00F03909">
              <w:t>horses, action trainer exercise programs, monitor and report horse responses to the program, and comply with rules of racing and animal welfare responsibilities and related protocols.</w:t>
            </w:r>
          </w:p>
          <w:p w14:paraId="425CEF9A" w14:textId="77777777" w:rsidR="00F03909" w:rsidRPr="00F03909" w:rsidRDefault="00F03909" w:rsidP="00F03909">
            <w:pPr>
              <w:pStyle w:val="SIText"/>
            </w:pPr>
          </w:p>
          <w:p w14:paraId="0260C6DC" w14:textId="144F194E" w:rsidR="00F03909" w:rsidRPr="00F03909" w:rsidRDefault="00F03909" w:rsidP="00F03909">
            <w:pPr>
              <w:pStyle w:val="SIText"/>
            </w:pPr>
            <w:r w:rsidRPr="00F03909">
              <w:t xml:space="preserve">The unit applies to individuals who are experienced in caring, handling and working with horses in the </w:t>
            </w:r>
            <w:r w:rsidR="00E229A7">
              <w:t xml:space="preserve">harness or thoroughbred codes of the </w:t>
            </w:r>
            <w:r w:rsidRPr="00F03909">
              <w:t>racing industry.</w:t>
            </w:r>
          </w:p>
          <w:p w14:paraId="53C12400" w14:textId="77777777" w:rsidR="004E3F04" w:rsidRPr="00F03909" w:rsidRDefault="004E3F04" w:rsidP="00F03909">
            <w:pPr>
              <w:pStyle w:val="SIText"/>
            </w:pPr>
          </w:p>
          <w:p w14:paraId="495ED0D6" w14:textId="77777777" w:rsidR="004673F4" w:rsidRPr="00F03909" w:rsidRDefault="00D111EB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57E7EF4" w14:textId="77777777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45CA1FD9" w:rsidR="00F03909" w:rsidRPr="00F03909" w:rsidRDefault="00F03909" w:rsidP="00F03909">
            <w:pPr>
              <w:pStyle w:val="SIText"/>
            </w:pPr>
            <w:r w:rsidRPr="00F03909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03909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3C60FB95" w:rsidR="00F03909" w:rsidRPr="00F03909" w:rsidRDefault="00F03909" w:rsidP="00F03909">
            <w:r w:rsidRPr="00F03909">
              <w:t>1</w:t>
            </w:r>
            <w:r w:rsidR="009C4FD4">
              <w:t>.</w:t>
            </w:r>
            <w:r w:rsidRPr="00F03909">
              <w:t xml:space="preserve"> Determine fitness to race requirements for racehorses </w:t>
            </w:r>
          </w:p>
        </w:tc>
        <w:tc>
          <w:tcPr>
            <w:tcW w:w="3604" w:type="pct"/>
            <w:shd w:val="clear" w:color="auto" w:fill="auto"/>
          </w:tcPr>
          <w:p w14:paraId="3624F8F7" w14:textId="77777777" w:rsidR="00F03909" w:rsidRPr="00F03909" w:rsidRDefault="00F03909" w:rsidP="00F03909">
            <w:r w:rsidRPr="00F03909">
              <w:t>1.1 Profile fitness and health of individual horses</w:t>
            </w:r>
          </w:p>
          <w:p w14:paraId="436FFC17" w14:textId="77777777" w:rsidR="00F03909" w:rsidRPr="00F03909" w:rsidRDefault="00F03909" w:rsidP="00F03909">
            <w:r w:rsidRPr="00F03909">
              <w:t xml:space="preserve">1.2 Investigate and implement methods to evaluate performance </w:t>
            </w:r>
          </w:p>
          <w:p w14:paraId="3A26C876" w14:textId="77777777" w:rsidR="00F03909" w:rsidRPr="00F03909" w:rsidRDefault="00F03909" w:rsidP="00F03909">
            <w:r w:rsidRPr="00F03909">
              <w:t xml:space="preserve">1.3 Determine indicators of poor adaptation to training program </w:t>
            </w:r>
          </w:p>
          <w:p w14:paraId="04F2247C" w14:textId="7CE522FE" w:rsidR="00F03909" w:rsidRPr="00F03909" w:rsidRDefault="00F03909" w:rsidP="00F03909">
            <w:r w:rsidRPr="00F03909">
              <w:t>1.4 Evaluate factors affecting performance for individual horses</w:t>
            </w:r>
          </w:p>
        </w:tc>
      </w:tr>
      <w:tr w:rsidR="00F03909" w:rsidRPr="00963A46" w14:paraId="55F02BF3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CAE8CD3" w14:textId="6FA0577F" w:rsidR="00F03909" w:rsidRPr="00AA3BCC" w:rsidRDefault="00F03909" w:rsidP="00F03909">
            <w:r w:rsidRPr="00F03909">
              <w:t>2</w:t>
            </w:r>
            <w:r w:rsidR="009C4FD4">
              <w:t>.</w:t>
            </w:r>
            <w:r w:rsidRPr="00F03909">
              <w:t xml:space="preserve"> Implement training program</w:t>
            </w:r>
          </w:p>
        </w:tc>
        <w:tc>
          <w:tcPr>
            <w:tcW w:w="3604" w:type="pct"/>
            <w:shd w:val="clear" w:color="auto" w:fill="auto"/>
          </w:tcPr>
          <w:p w14:paraId="2672BA13" w14:textId="77777777" w:rsidR="00F03909" w:rsidRPr="00F03909" w:rsidRDefault="00F03909" w:rsidP="00F03909">
            <w:r w:rsidRPr="00F03909">
              <w:t xml:space="preserve">2.1 Determine stages of training programs for individual horses </w:t>
            </w:r>
          </w:p>
          <w:p w14:paraId="1A5921FA" w14:textId="77777777" w:rsidR="00F03909" w:rsidRPr="00F03909" w:rsidRDefault="00F03909" w:rsidP="00F03909">
            <w:r w:rsidRPr="00F03909">
              <w:t>2.2 Evaluate methods used to condition horses</w:t>
            </w:r>
          </w:p>
          <w:p w14:paraId="68793AB3" w14:textId="77777777" w:rsidR="00F03909" w:rsidRPr="00F03909" w:rsidRDefault="00F03909" w:rsidP="00F03909">
            <w:r w:rsidRPr="00F03909">
              <w:t xml:space="preserve">2.3 Use industry standard terminology and clarify individual trainer instructions </w:t>
            </w:r>
          </w:p>
          <w:p w14:paraId="0DCDDECA" w14:textId="77777777" w:rsidR="00F03909" w:rsidRPr="00F03909" w:rsidRDefault="00F03909" w:rsidP="00F03909">
            <w:r w:rsidRPr="00F03909">
              <w:t>2.4 Interpret daily, weekly and longer-term conditioning and education plans over duration of horse preparation</w:t>
            </w:r>
          </w:p>
          <w:p w14:paraId="1F5D3613" w14:textId="2DE8A53B" w:rsidR="00F03909" w:rsidRPr="00AA3BCC" w:rsidRDefault="00F03909" w:rsidP="00F03909">
            <w:r w:rsidRPr="00F03909">
              <w:t>2.5 Record information on a daily training plan according to individual responsibility</w:t>
            </w:r>
          </w:p>
        </w:tc>
      </w:tr>
      <w:tr w:rsidR="00F03909" w:rsidRPr="00963A46" w14:paraId="07B0BDA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42F6BE7" w14:textId="75499134" w:rsidR="00F03909" w:rsidRPr="00AA3BCC" w:rsidRDefault="00F03909" w:rsidP="00F03909">
            <w:r w:rsidRPr="00F03909">
              <w:t>3</w:t>
            </w:r>
            <w:r w:rsidR="009C4FD4">
              <w:t>.</w:t>
            </w:r>
            <w:r w:rsidRPr="00F03909">
              <w:t xml:space="preserve"> Review horse performance</w:t>
            </w:r>
          </w:p>
        </w:tc>
        <w:tc>
          <w:tcPr>
            <w:tcW w:w="3604" w:type="pct"/>
            <w:shd w:val="clear" w:color="auto" w:fill="auto"/>
          </w:tcPr>
          <w:p w14:paraId="0E46DC51" w14:textId="77777777" w:rsidR="00F03909" w:rsidRPr="00F03909" w:rsidRDefault="00F03909" w:rsidP="00F03909">
            <w:r w:rsidRPr="00F03909">
              <w:t>3.1 Report trackwork, and trial or race performance and compare results with current fitness, behaviour and temperament, preferred distance and track conditions</w:t>
            </w:r>
          </w:p>
          <w:p w14:paraId="4F7ED722" w14:textId="77777777" w:rsidR="00F03909" w:rsidRPr="00F03909" w:rsidRDefault="00F03909" w:rsidP="00F03909">
            <w:r w:rsidRPr="00F03909">
              <w:t>3.2 Report status of horse post-exercise, trial or race</w:t>
            </w:r>
          </w:p>
          <w:p w14:paraId="501006AC" w14:textId="77777777" w:rsidR="00F03909" w:rsidRPr="00F03909" w:rsidRDefault="00F03909" w:rsidP="00F03909">
            <w:r w:rsidRPr="00F03909">
              <w:t>3.3 Update performance records and record changes in behaviour and recovery rate</w:t>
            </w:r>
          </w:p>
          <w:p w14:paraId="11DCCDBA" w14:textId="77777777" w:rsidR="00F03909" w:rsidRPr="00F03909" w:rsidRDefault="00F03909" w:rsidP="00F03909">
            <w:r w:rsidRPr="00F03909">
              <w:t>3.4 Evaluate methods and equipment used to improve performance</w:t>
            </w:r>
          </w:p>
          <w:p w14:paraId="0A4B5962" w14:textId="5ECD18DB" w:rsidR="00F03909" w:rsidRPr="00AA3BCC" w:rsidRDefault="00F03909" w:rsidP="00F03909">
            <w:r w:rsidRPr="00F03909">
              <w:t>3.5 Evaluate methods used to manage individual horse temperament and behaviour</w:t>
            </w:r>
          </w:p>
        </w:tc>
      </w:tr>
      <w:tr w:rsidR="00F03909" w:rsidRPr="00963A46" w14:paraId="5BF92128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4AEFF73" w14:textId="225471A7" w:rsidR="00F03909" w:rsidRDefault="00F03909" w:rsidP="00F03909">
            <w:r w:rsidRPr="00F03909">
              <w:t>4</w:t>
            </w:r>
            <w:r w:rsidR="009C4FD4">
              <w:t>.</w:t>
            </w:r>
            <w:r w:rsidRPr="00F03909">
              <w:t xml:space="preserve"> Review race performance</w:t>
            </w:r>
          </w:p>
        </w:tc>
        <w:tc>
          <w:tcPr>
            <w:tcW w:w="3604" w:type="pct"/>
            <w:shd w:val="clear" w:color="auto" w:fill="auto"/>
          </w:tcPr>
          <w:p w14:paraId="08B4999A" w14:textId="77777777" w:rsidR="00F03909" w:rsidRPr="00F03909" w:rsidRDefault="00F03909" w:rsidP="00F03909">
            <w:r w:rsidRPr="00F03909">
              <w:t>4.1 Assess horse recovery after exercise</w:t>
            </w:r>
          </w:p>
          <w:p w14:paraId="13756A83" w14:textId="77777777" w:rsidR="00F03909" w:rsidRPr="00F03909" w:rsidRDefault="00F03909" w:rsidP="00F03909">
            <w:r w:rsidRPr="00F03909">
              <w:t xml:space="preserve">4.2 Assess horse form and race performance </w:t>
            </w:r>
          </w:p>
          <w:p w14:paraId="588AB2C5" w14:textId="1A83D498" w:rsidR="00F03909" w:rsidRDefault="00F03909" w:rsidP="00F03909">
            <w:pPr>
              <w:pStyle w:val="SIText"/>
            </w:pPr>
            <w:r w:rsidRPr="00F03909">
              <w:t>4.3 Prepare future race and training plans based on previous horse form and performance goals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03909" w:rsidRPr="00336FCA" w:rsidDel="00423CB2" w14:paraId="32DE8713" w14:textId="77777777" w:rsidTr="00782696">
        <w:tc>
          <w:tcPr>
            <w:tcW w:w="1400" w:type="pct"/>
          </w:tcPr>
          <w:p w14:paraId="266AA2B2" w14:textId="15D5DFD5" w:rsidR="00F03909" w:rsidRPr="00F03909" w:rsidRDefault="00F03909" w:rsidP="00F03909">
            <w:pPr>
              <w:pStyle w:val="SIText"/>
            </w:pPr>
            <w:r w:rsidRPr="00F03909">
              <w:t>Reading</w:t>
            </w:r>
          </w:p>
        </w:tc>
        <w:tc>
          <w:tcPr>
            <w:tcW w:w="3600" w:type="pct"/>
          </w:tcPr>
          <w:p w14:paraId="1509C530" w14:textId="48F89B8F" w:rsidR="00F03909" w:rsidRPr="00F03909" w:rsidRDefault="00F03909" w:rsidP="00F03909">
            <w:pPr>
              <w:pStyle w:val="SIBulletList1"/>
              <w:rPr>
                <w:rFonts w:eastAsia="Calibri"/>
              </w:rPr>
            </w:pPr>
            <w:r>
              <w:t>L</w:t>
            </w:r>
            <w:r w:rsidRPr="00F03909">
              <w:t>ocate and interpret key information in workplace documentation, relevant rules of racing and individual horse records</w:t>
            </w:r>
          </w:p>
        </w:tc>
      </w:tr>
      <w:tr w:rsidR="00F03909" w:rsidRPr="00336FCA" w:rsidDel="00423CB2" w14:paraId="7F9A3EC9" w14:textId="77777777" w:rsidTr="00782696">
        <w:tc>
          <w:tcPr>
            <w:tcW w:w="1400" w:type="pct"/>
          </w:tcPr>
          <w:p w14:paraId="09E2F5F8" w14:textId="0474AB19" w:rsidR="00F03909" w:rsidRPr="00F03909" w:rsidRDefault="00F03909" w:rsidP="00F03909">
            <w:pPr>
              <w:pStyle w:val="SIText"/>
            </w:pPr>
            <w:r w:rsidRPr="00F03909">
              <w:t>Navigate the world of work</w:t>
            </w:r>
          </w:p>
        </w:tc>
        <w:tc>
          <w:tcPr>
            <w:tcW w:w="3600" w:type="pct"/>
          </w:tcPr>
          <w:p w14:paraId="6302DB0C" w14:textId="0AD49203" w:rsidR="00F03909" w:rsidRPr="00F03909" w:rsidRDefault="00F03909" w:rsidP="00F03909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F03909">
              <w:t xml:space="preserve">ollow safe, ethical and humane horse handling industry practices associated with own </w:t>
            </w:r>
            <w:r w:rsidRPr="00F03909">
              <w:rPr>
                <w:rFonts w:eastAsia="Calibri"/>
              </w:rPr>
              <w:t>role</w:t>
            </w:r>
          </w:p>
        </w:tc>
      </w:tr>
      <w:tr w:rsidR="00F03909" w:rsidRPr="00336FCA" w:rsidDel="00423CB2" w14:paraId="079CAB5A" w14:textId="77777777" w:rsidTr="00782696">
        <w:tc>
          <w:tcPr>
            <w:tcW w:w="1400" w:type="pct"/>
          </w:tcPr>
          <w:p w14:paraId="68DB27B0" w14:textId="17F22BD9" w:rsidR="00F03909" w:rsidRPr="00676F8D" w:rsidRDefault="00F03909" w:rsidP="00F03909">
            <w:pPr>
              <w:pStyle w:val="SIText"/>
            </w:pPr>
            <w:r w:rsidRPr="00F03909">
              <w:t>Interact with others</w:t>
            </w:r>
          </w:p>
        </w:tc>
        <w:tc>
          <w:tcPr>
            <w:tcW w:w="3600" w:type="pct"/>
          </w:tcPr>
          <w:p w14:paraId="3A8E7EA1" w14:textId="4088E47F" w:rsidR="00F03909" w:rsidRPr="00F03909" w:rsidRDefault="00F03909" w:rsidP="00F03909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BD1D2B">
              <w:t>ork collaboratively and communicate effectively with others to implement exercise programs and evaluate horse performance and progress</w:t>
            </w:r>
          </w:p>
        </w:tc>
      </w:tr>
      <w:tr w:rsidR="00F03909" w:rsidRPr="00336FCA" w:rsidDel="00423CB2" w14:paraId="64ACEBEE" w14:textId="77777777" w:rsidTr="00782696">
        <w:tc>
          <w:tcPr>
            <w:tcW w:w="1400" w:type="pct"/>
          </w:tcPr>
          <w:p w14:paraId="16970AAC" w14:textId="5EB2AC9C" w:rsidR="00F03909" w:rsidRPr="00F03909" w:rsidRDefault="00F03909" w:rsidP="00F03909">
            <w:pPr>
              <w:pStyle w:val="SIText"/>
            </w:pPr>
            <w:r w:rsidRPr="00F03909">
              <w:t>Get the work done</w:t>
            </w:r>
          </w:p>
        </w:tc>
        <w:tc>
          <w:tcPr>
            <w:tcW w:w="3600" w:type="pct"/>
          </w:tcPr>
          <w:p w14:paraId="0794B9A9" w14:textId="77777777" w:rsidR="00F03909" w:rsidRPr="00F03909" w:rsidRDefault="00F03909" w:rsidP="00F03909">
            <w:pPr>
              <w:pStyle w:val="SIBulletList1"/>
            </w:pPr>
            <w:r w:rsidRPr="00FE4FF4">
              <w:t>P</w:t>
            </w:r>
            <w:r w:rsidRPr="00F03909">
              <w:t xml:space="preserve">lan and sequence strategies for horse exercise programs; monitoring progress and adjusting activities to achieve outcomes in consultation with trainer </w:t>
            </w:r>
          </w:p>
          <w:p w14:paraId="3B812673" w14:textId="6FA34BD4" w:rsidR="00F03909" w:rsidRPr="00F03909" w:rsidRDefault="00F03909" w:rsidP="00F03909">
            <w:pPr>
              <w:pStyle w:val="SIBulletList1"/>
              <w:rPr>
                <w:rFonts w:eastAsia="Calibri"/>
              </w:rPr>
            </w:pPr>
            <w:r>
              <w:t>A</w:t>
            </w:r>
            <w:r w:rsidRPr="00F03909">
              <w:t>nalyse problems, recommend solutions and reflect on approaches taken to manage individual horse performance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03909" w:rsidRPr="00F03909" w14:paraId="4445CB4F" w14:textId="77777777" w:rsidTr="00B67692">
        <w:tc>
          <w:tcPr>
            <w:tcW w:w="1250" w:type="pct"/>
          </w:tcPr>
          <w:p w14:paraId="191C5FB6" w14:textId="75A82CC7" w:rsidR="00F03909" w:rsidRPr="00F03909" w:rsidRDefault="00F03909" w:rsidP="00F03909">
            <w:pPr>
              <w:pStyle w:val="SIText"/>
            </w:pPr>
            <w:r w:rsidRPr="00F03909">
              <w:t>RGRPSH420 Participate in implementing racehorse exercise programs</w:t>
            </w:r>
          </w:p>
        </w:tc>
        <w:tc>
          <w:tcPr>
            <w:tcW w:w="1250" w:type="pct"/>
          </w:tcPr>
          <w:p w14:paraId="709076F8" w14:textId="4FCAD1F1" w:rsidR="00F03909" w:rsidRPr="00F03909" w:rsidRDefault="00F03909" w:rsidP="00F03909">
            <w:pPr>
              <w:pStyle w:val="SIText"/>
            </w:pPr>
            <w:r w:rsidRPr="00F03909">
              <w:t>RGRPSH420A Participate in implementing racehorse exercise programs</w:t>
            </w:r>
          </w:p>
        </w:tc>
        <w:tc>
          <w:tcPr>
            <w:tcW w:w="1250" w:type="pct"/>
          </w:tcPr>
          <w:p w14:paraId="03204F4D" w14:textId="77777777" w:rsidR="00F03909" w:rsidRDefault="00F03909" w:rsidP="00F03909">
            <w:pPr>
              <w:pStyle w:val="SIText"/>
            </w:pPr>
            <w:r w:rsidRPr="00F03909">
              <w:t>Updated to meet Standards for Training Packages</w:t>
            </w:r>
          </w:p>
          <w:p w14:paraId="71310E96" w14:textId="098F0090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Minor changes to performance criteria for clarity</w:t>
            </w:r>
          </w:p>
        </w:tc>
        <w:tc>
          <w:tcPr>
            <w:tcW w:w="1250" w:type="pct"/>
          </w:tcPr>
          <w:p w14:paraId="0209927F" w14:textId="12EF586F" w:rsidR="00F03909" w:rsidRPr="00F03909" w:rsidRDefault="00F03909" w:rsidP="00F03909">
            <w:pPr>
              <w:pStyle w:val="SIText"/>
            </w:pPr>
            <w:r w:rsidRPr="00F03909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0AF884C3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E97A62" w:rsidRPr="00F03909">
              <w:t>RGRPSH420 Participate in implementing racehorse exercise programs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1C4B73FB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7BA60D6" w14:textId="5D5785C9" w:rsidR="00F03909" w:rsidRPr="00F03909" w:rsidRDefault="00F03909" w:rsidP="00F03909">
            <w:pPr>
              <w:pStyle w:val="SIText"/>
            </w:pPr>
            <w:r w:rsidRPr="00F03909">
              <w:t>There must be evidence that the individual has implemented, evaluated and modified an exercise program for at least two racehorses, including for each:</w:t>
            </w:r>
          </w:p>
          <w:p w14:paraId="46F41160" w14:textId="6B5BEB45" w:rsidR="00F03909" w:rsidRDefault="00A73B22" w:rsidP="00F03909">
            <w:pPr>
              <w:pStyle w:val="SIBulletList1"/>
            </w:pPr>
            <w:r>
              <w:t>d</w:t>
            </w:r>
            <w:r w:rsidR="00F03909">
              <w:t>etermined individual horse fitness for racing requirements</w:t>
            </w:r>
          </w:p>
          <w:p w14:paraId="0421C990" w14:textId="00EB059C" w:rsidR="00F03909" w:rsidRPr="00F03909" w:rsidRDefault="00F03909" w:rsidP="00F03909">
            <w:pPr>
              <w:pStyle w:val="SIBulletList1"/>
            </w:pPr>
            <w:r w:rsidRPr="00BD1D2B">
              <w:t>follow</w:t>
            </w:r>
            <w:r w:rsidRPr="00F03909">
              <w:t xml:space="preserve">ed trainer </w:t>
            </w:r>
            <w:r>
              <w:t xml:space="preserve">instructions and </w:t>
            </w:r>
            <w:r w:rsidRPr="00F03909">
              <w:t>conditioning and training program for individual horse</w:t>
            </w:r>
          </w:p>
          <w:p w14:paraId="56A21717" w14:textId="51A7C909" w:rsidR="00F03909" w:rsidRDefault="00F03909" w:rsidP="003C20B4">
            <w:pPr>
              <w:pStyle w:val="SIBulletList1"/>
            </w:pPr>
            <w:r w:rsidRPr="00BD1D2B">
              <w:t>monitor</w:t>
            </w:r>
            <w:r w:rsidRPr="00F03909">
              <w:t xml:space="preserve">ed and reviewed horse behaviour and positive and negative responses to exercise </w:t>
            </w:r>
          </w:p>
          <w:p w14:paraId="71DA891A" w14:textId="2D36D28B" w:rsidR="00A73B22" w:rsidRPr="00F03909" w:rsidRDefault="00A73B22" w:rsidP="003C20B4">
            <w:pPr>
              <w:pStyle w:val="SIBulletList1"/>
            </w:pPr>
            <w:r>
              <w:t>reviewed individual horse's race performance</w:t>
            </w:r>
          </w:p>
          <w:p w14:paraId="226EF633" w14:textId="19259C1F" w:rsidR="00F857BC" w:rsidRPr="000754EC" w:rsidRDefault="00F03909" w:rsidP="00A73B22">
            <w:pPr>
              <w:pStyle w:val="SIBulletList1"/>
            </w:pPr>
            <w:r w:rsidRPr="00BD1D2B">
              <w:t>modif</w:t>
            </w:r>
            <w:r>
              <w:t>ied</w:t>
            </w:r>
            <w:r w:rsidRPr="00BD1D2B">
              <w:t xml:space="preserve"> exercise program based on analysis of horse performance in consultation with others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B6F0D2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A3997C8" w14:textId="1C98CD97" w:rsidR="00F03909" w:rsidRDefault="00F03909" w:rsidP="00A73B22">
            <w:pPr>
              <w:pStyle w:val="SIBulletList1"/>
            </w:pPr>
            <w:r w:rsidRPr="00BD1D2B">
              <w:t xml:space="preserve">principles and practices of </w:t>
            </w:r>
            <w:r w:rsidRPr="00F03909">
              <w:t>racehorse exercise programs</w:t>
            </w:r>
            <w:r w:rsidR="009C4FD4">
              <w:t>:</w:t>
            </w:r>
          </w:p>
          <w:p w14:paraId="2F82F2C0" w14:textId="77777777" w:rsidR="00A73B22" w:rsidRPr="00A73B22" w:rsidRDefault="00A73B22" w:rsidP="00A73B22">
            <w:pPr>
              <w:pStyle w:val="SIBulletList2"/>
            </w:pPr>
            <w:r w:rsidRPr="00A73B22">
              <w:t>industry terminology related to preparing horses for racing</w:t>
            </w:r>
          </w:p>
          <w:p w14:paraId="4824A1E2" w14:textId="77777777" w:rsidR="00A73B22" w:rsidRPr="00A73B22" w:rsidRDefault="00A73B22" w:rsidP="00A73B22">
            <w:pPr>
              <w:pStyle w:val="SIBulletList2"/>
            </w:pPr>
            <w:r w:rsidRPr="00BD1D2B">
              <w:t>stages of fitness and skill development that racehorses must undergo before they are ready to race</w:t>
            </w:r>
          </w:p>
          <w:p w14:paraId="4063395D" w14:textId="77777777" w:rsidR="00A73B22" w:rsidRPr="00A73B22" w:rsidRDefault="00A73B22" w:rsidP="00A73B22">
            <w:pPr>
              <w:pStyle w:val="SIBulletList2"/>
            </w:pPr>
            <w:r w:rsidRPr="00BD1D2B">
              <w:t>types of conditioning and training programs for racehorses</w:t>
            </w:r>
          </w:p>
          <w:p w14:paraId="399C6B98" w14:textId="4511210F" w:rsidR="00A73B22" w:rsidRPr="00A73B22" w:rsidRDefault="00A73B22" w:rsidP="00A73B22">
            <w:pPr>
              <w:pStyle w:val="SIBulletList2"/>
            </w:pPr>
            <w:r w:rsidRPr="00BD1D2B">
              <w:t xml:space="preserve">types </w:t>
            </w:r>
            <w:r>
              <w:t xml:space="preserve">and </w:t>
            </w:r>
            <w:r w:rsidRPr="00BD1D2B">
              <w:t xml:space="preserve">methods of exercising and conditioning horses for racing </w:t>
            </w:r>
          </w:p>
          <w:p w14:paraId="7B7DD678" w14:textId="77777777" w:rsidR="00A73B22" w:rsidRDefault="00A73B22" w:rsidP="00A73B22">
            <w:pPr>
              <w:pStyle w:val="SIBulletList2"/>
            </w:pPr>
            <w:r w:rsidRPr="00BD1D2B">
              <w:t xml:space="preserve">benefits and disadvantages of </w:t>
            </w:r>
            <w:r w:rsidRPr="00A73B22">
              <w:t>exercise and conditioning techniques</w:t>
            </w:r>
            <w:r>
              <w:t xml:space="preserve"> and </w:t>
            </w:r>
            <w:r w:rsidRPr="00BD1D2B">
              <w:t xml:space="preserve">equipment used </w:t>
            </w:r>
          </w:p>
          <w:p w14:paraId="3974F6A2" w14:textId="2599B082" w:rsidR="00A73B22" w:rsidRPr="00A73B22" w:rsidRDefault="00A73B22" w:rsidP="00A73B22">
            <w:pPr>
              <w:pStyle w:val="SIBulletList2"/>
            </w:pPr>
            <w:r w:rsidRPr="00BD1D2B">
              <w:t>features of daily training or exercising program</w:t>
            </w:r>
          </w:p>
          <w:p w14:paraId="3530FF76" w14:textId="2D13DCFE" w:rsidR="00A73B22" w:rsidRPr="00A73B22" w:rsidRDefault="00A73B22" w:rsidP="00A73B22">
            <w:pPr>
              <w:pStyle w:val="SIBulletList1"/>
            </w:pPr>
            <w:r w:rsidRPr="00BD1D2B">
              <w:t xml:space="preserve">factors affecting </w:t>
            </w:r>
            <w:r>
              <w:t>horse performance</w:t>
            </w:r>
            <w:r w:rsidR="009C4FD4">
              <w:t>:</w:t>
            </w:r>
          </w:p>
          <w:p w14:paraId="7B00E178" w14:textId="298D6AAC" w:rsidR="00A73B22" w:rsidRPr="00A73B22" w:rsidRDefault="00A73B22" w:rsidP="004F4F1D">
            <w:pPr>
              <w:pStyle w:val="SIBulletList2"/>
            </w:pPr>
            <w:r w:rsidRPr="00BD1D2B">
              <w:t>indicators and signs of horse</w:t>
            </w:r>
            <w:r>
              <w:t xml:space="preserve"> </w:t>
            </w:r>
            <w:r w:rsidRPr="00BD1D2B">
              <w:t xml:space="preserve">poor </w:t>
            </w:r>
            <w:proofErr w:type="spellStart"/>
            <w:r w:rsidRPr="00A73B22">
              <w:t>performance</w:t>
            </w:r>
            <w:r>
              <w:t>,</w:t>
            </w:r>
            <w:r w:rsidRPr="00A73B22">
              <w:t>response</w:t>
            </w:r>
            <w:proofErr w:type="spellEnd"/>
            <w:r w:rsidRPr="00A73B22">
              <w:t xml:space="preserve"> to program</w:t>
            </w:r>
            <w:r>
              <w:t xml:space="preserve"> and r</w:t>
            </w:r>
            <w:r w:rsidRPr="00BD1D2B">
              <w:t>ecovery</w:t>
            </w:r>
          </w:p>
          <w:p w14:paraId="12AAC158" w14:textId="77777777" w:rsidR="00A73B22" w:rsidRPr="00A73B22" w:rsidRDefault="00A73B22" w:rsidP="00A73B22">
            <w:pPr>
              <w:pStyle w:val="SIBulletList2"/>
            </w:pPr>
            <w:r w:rsidRPr="00BD1D2B">
              <w:t>common illnesses and injuries of racing horse</w:t>
            </w:r>
            <w:r w:rsidRPr="00A73B22">
              <w:t xml:space="preserve"> and impacts on performance</w:t>
            </w:r>
          </w:p>
          <w:p w14:paraId="3BC817F9" w14:textId="77777777" w:rsidR="00A73B22" w:rsidRPr="00A73B22" w:rsidRDefault="00A73B22" w:rsidP="00A73B22">
            <w:pPr>
              <w:pStyle w:val="SIBulletList2"/>
            </w:pPr>
            <w:r w:rsidRPr="00BD1D2B">
              <w:t>signs and symptoms of normal and distressed behaviour in horses</w:t>
            </w:r>
          </w:p>
          <w:p w14:paraId="3E80D1E9" w14:textId="6E11CC85" w:rsidR="00F03909" w:rsidRPr="00F03909" w:rsidRDefault="00F03909" w:rsidP="00A73B22">
            <w:pPr>
              <w:pStyle w:val="SIBulletList1"/>
            </w:pPr>
            <w:r w:rsidRPr="00BD1D2B">
              <w:t>roles and responsibilities of trainers, staff and officials in the care, exercise and management of racehorses</w:t>
            </w:r>
            <w:r w:rsidR="009C4FD4">
              <w:t>:</w:t>
            </w:r>
          </w:p>
          <w:p w14:paraId="465BF3EA" w14:textId="77777777" w:rsidR="00A73B22" w:rsidRDefault="00F03909" w:rsidP="00A73B22">
            <w:pPr>
              <w:pStyle w:val="SIBulletList2"/>
            </w:pPr>
            <w:r w:rsidRPr="00BD1D2B">
              <w:t>stable protocols and procedures for pre and post-exercise or race care of horses</w:t>
            </w:r>
            <w:r w:rsidR="00A73B22" w:rsidRPr="00BD1D2B">
              <w:t xml:space="preserve"> </w:t>
            </w:r>
          </w:p>
          <w:p w14:paraId="2F618F74" w14:textId="50A92BDA" w:rsidR="00F03909" w:rsidRPr="00F03909" w:rsidRDefault="00A73B22" w:rsidP="00A73B22">
            <w:pPr>
              <w:pStyle w:val="SIBulletList2"/>
            </w:pPr>
            <w:r w:rsidRPr="00BD1D2B">
              <w:t>reporting requirements to stewards regarding post-race or post-trial performance</w:t>
            </w:r>
          </w:p>
          <w:p w14:paraId="73BED353" w14:textId="3BDFF8C3" w:rsidR="00F03909" w:rsidRPr="00F03909" w:rsidRDefault="00F03909" w:rsidP="00A73B22">
            <w:pPr>
              <w:pStyle w:val="SIBulletList1"/>
            </w:pPr>
            <w:r w:rsidRPr="00BD1D2B">
              <w:t>racing industry standards and expectations</w:t>
            </w:r>
            <w:r w:rsidRPr="00F03909">
              <w:t xml:space="preserve"> relevant to implementing racehorse exercise programs</w:t>
            </w:r>
            <w:r w:rsidR="009C4FD4">
              <w:t>:</w:t>
            </w:r>
          </w:p>
          <w:p w14:paraId="7ABE1D58" w14:textId="77777777" w:rsidR="00F03909" w:rsidRPr="00F03909" w:rsidRDefault="00F03909" w:rsidP="00A73B22">
            <w:pPr>
              <w:pStyle w:val="SIBulletList2"/>
            </w:pPr>
            <w:r w:rsidRPr="00BD1D2B">
              <w:t>communication procedures within stable and wider racing industry</w:t>
            </w:r>
          </w:p>
          <w:p w14:paraId="6A78C575" w14:textId="77777777" w:rsidR="00F03909" w:rsidRPr="00F03909" w:rsidRDefault="00F03909" w:rsidP="00A73B22">
            <w:pPr>
              <w:pStyle w:val="SIBulletList2"/>
            </w:pPr>
            <w:r w:rsidRPr="00BD1D2B">
              <w:t>workplace health and safety obligations and racing industry safe operating procedures</w:t>
            </w:r>
          </w:p>
          <w:p w14:paraId="363C0986" w14:textId="77777777" w:rsidR="00F03909" w:rsidRPr="00F03909" w:rsidRDefault="00F03909" w:rsidP="00A73B22">
            <w:pPr>
              <w:pStyle w:val="SIBulletList2"/>
            </w:pPr>
            <w:r w:rsidRPr="00BD1D2B">
              <w:t>racing industry animal welfare requirements</w:t>
            </w:r>
          </w:p>
          <w:p w14:paraId="20FAD209" w14:textId="0C5FCE01" w:rsidR="00865C17" w:rsidRPr="000754EC" w:rsidRDefault="00A73B22" w:rsidP="00A73B22">
            <w:pPr>
              <w:pStyle w:val="SIBulletList2"/>
            </w:pPr>
            <w:r>
              <w:t xml:space="preserve">relevant </w:t>
            </w:r>
            <w:r w:rsidR="00F03909" w:rsidRPr="00BD1D2B">
              <w:t>rules of racing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2D5F0CFB" w14:textId="77777777" w:rsidR="00F03909" w:rsidRPr="00F03909" w:rsidRDefault="00F03909" w:rsidP="00F03909">
            <w:pPr>
              <w:pStyle w:val="SIBulletList1"/>
            </w:pPr>
            <w:r w:rsidRPr="00BD1D2B">
              <w:t>physical conditions:</w:t>
            </w:r>
          </w:p>
          <w:p w14:paraId="3281D6EC" w14:textId="77777777" w:rsidR="00F03909" w:rsidRPr="00F03909" w:rsidRDefault="00F03909" w:rsidP="00F03909">
            <w:pPr>
              <w:pStyle w:val="SIBulletList2"/>
            </w:pPr>
            <w:r w:rsidRPr="00F03909">
              <w:t>a racing training establishment workplace</w:t>
            </w:r>
          </w:p>
          <w:p w14:paraId="3A1ED821" w14:textId="77777777" w:rsidR="00F03909" w:rsidRPr="00F03909" w:rsidRDefault="00F03909" w:rsidP="00F03909">
            <w:pPr>
              <w:pStyle w:val="SIBulletList1"/>
            </w:pPr>
            <w:r w:rsidRPr="00BD1D2B">
              <w:t>resources, equipment and materials:</w:t>
            </w:r>
          </w:p>
          <w:p w14:paraId="4C562CE6" w14:textId="613585B6" w:rsidR="00F03909" w:rsidRPr="00F03909" w:rsidRDefault="00F03909" w:rsidP="00F03909">
            <w:pPr>
              <w:pStyle w:val="SIBulletList2"/>
              <w:rPr>
                <w:rFonts w:eastAsia="Calibri"/>
              </w:rPr>
            </w:pPr>
            <w:r w:rsidRPr="00F03909">
              <w:rPr>
                <w:rFonts w:eastAsia="Calibri"/>
              </w:rPr>
              <w:t xml:space="preserve">a range of </w:t>
            </w:r>
            <w:r>
              <w:rPr>
                <w:rFonts w:eastAsia="Calibri"/>
              </w:rPr>
              <w:t>standardbred</w:t>
            </w:r>
            <w:r w:rsidRPr="00F03909">
              <w:rPr>
                <w:rFonts w:eastAsia="Calibri"/>
              </w:rPr>
              <w:t xml:space="preserve"> or thoroughbred horses </w:t>
            </w:r>
          </w:p>
          <w:p w14:paraId="21055543" w14:textId="77777777" w:rsidR="00F03909" w:rsidRPr="00F03909" w:rsidRDefault="00F03909" w:rsidP="00F03909">
            <w:pPr>
              <w:pStyle w:val="SIBulletList2"/>
              <w:rPr>
                <w:rFonts w:eastAsia="Calibri"/>
              </w:rPr>
            </w:pPr>
            <w:r w:rsidRPr="00F03909">
              <w:rPr>
                <w:rFonts w:eastAsia="Calibri"/>
              </w:rPr>
              <w:t>trainer instructions and workplace information, data and records on individual horses used in assessment activity.</w:t>
            </w:r>
          </w:p>
          <w:p w14:paraId="64A4BFC8" w14:textId="77777777" w:rsidR="00F03909" w:rsidRPr="00F03909" w:rsidRDefault="00F03909" w:rsidP="00F03909"/>
          <w:p w14:paraId="1F5E50B2" w14:textId="77777777" w:rsidR="00F03909" w:rsidRPr="00F03909" w:rsidRDefault="00F03909" w:rsidP="00F03909">
            <w:r w:rsidRPr="00F03909">
              <w:t xml:space="preserve">Training and assessment strategies must show evidence of the use of guidance provided in the </w:t>
            </w:r>
            <w:bookmarkStart w:id="0" w:name="_GoBack"/>
            <w:r w:rsidRPr="009C4FD4">
              <w:rPr>
                <w:rStyle w:val="SIText-Italic"/>
              </w:rPr>
              <w:t>Companion Volume: User Guide: Safety in Equine Training.</w:t>
            </w:r>
            <w:bookmarkEnd w:id="0"/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lastRenderedPageBreak/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D3480" w14:textId="77777777" w:rsidR="00F639E0" w:rsidRDefault="00F639E0" w:rsidP="00BF3F0A">
      <w:r>
        <w:separator/>
      </w:r>
    </w:p>
    <w:p w14:paraId="2B33FB8D" w14:textId="77777777" w:rsidR="00F639E0" w:rsidRDefault="00F639E0"/>
  </w:endnote>
  <w:endnote w:type="continuationSeparator" w:id="0">
    <w:p w14:paraId="10DA0FBB" w14:textId="77777777" w:rsidR="00F639E0" w:rsidRDefault="00F639E0" w:rsidP="00BF3F0A">
      <w:r>
        <w:continuationSeparator/>
      </w:r>
    </w:p>
    <w:p w14:paraId="189A3E3F" w14:textId="77777777" w:rsidR="00F639E0" w:rsidRDefault="00F63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C4FD4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75089" w14:textId="77777777" w:rsidR="00F639E0" w:rsidRDefault="00F639E0" w:rsidP="00BF3F0A">
      <w:r>
        <w:separator/>
      </w:r>
    </w:p>
    <w:p w14:paraId="183957D6" w14:textId="77777777" w:rsidR="00F639E0" w:rsidRDefault="00F639E0"/>
  </w:footnote>
  <w:footnote w:type="continuationSeparator" w:id="0">
    <w:p w14:paraId="6494A1F8" w14:textId="77777777" w:rsidR="00F639E0" w:rsidRDefault="00F639E0" w:rsidP="00BF3F0A">
      <w:r>
        <w:continuationSeparator/>
      </w:r>
    </w:p>
    <w:p w14:paraId="35168DF9" w14:textId="77777777" w:rsidR="00F639E0" w:rsidRDefault="00F639E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75CEA99A" w:rsidR="00D111EB" w:rsidRPr="00E63EBD" w:rsidRDefault="00E63EBD" w:rsidP="00E63EBD">
    <w:r w:rsidRPr="00E63EBD">
      <w:t>RGRPSH420 Participate in implementing racehorse exercise programs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33957"/>
    <w:rsid w:val="001372F6"/>
    <w:rsid w:val="0014254F"/>
    <w:rsid w:val="00144385"/>
    <w:rsid w:val="00146D52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D5C"/>
    <w:rsid w:val="00444423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76F8D"/>
    <w:rsid w:val="00686A49"/>
    <w:rsid w:val="00687B62"/>
    <w:rsid w:val="00690C44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21"/>
    <w:rsid w:val="009330AE"/>
    <w:rsid w:val="00935F9A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C4FD4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D4C"/>
    <w:rsid w:val="00BF3F0A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4E8E"/>
    <w:rsid w:val="00D47278"/>
    <w:rsid w:val="00D51422"/>
    <w:rsid w:val="00D54C76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4FAD"/>
    <w:rsid w:val="00E97A62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39E0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4A52B-D323-476A-B48D-64905B8E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537C0B-8139-814C-9794-6AEDF095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18</TotalTime>
  <Pages>4</Pages>
  <Words>1108</Words>
  <Characters>6317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7</cp:revision>
  <cp:lastPrinted>2016-05-27T05:21:00Z</cp:lastPrinted>
  <dcterms:created xsi:type="dcterms:W3CDTF">2017-10-04T02:16:00Z</dcterms:created>
  <dcterms:modified xsi:type="dcterms:W3CDTF">2017-10-09T02:33:00Z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