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0463FB05" w:rsidR="00F1480E" w:rsidRPr="000754EC" w:rsidRDefault="00F857BC" w:rsidP="004B75B9">
            <w:pPr>
              <w:pStyle w:val="SIUNITCODE"/>
            </w:pPr>
            <w:r>
              <w:t>RGRPSH41</w:t>
            </w:r>
            <w:r w:rsidR="004B75B9">
              <w:t>5</w:t>
            </w:r>
          </w:p>
        </w:tc>
        <w:tc>
          <w:tcPr>
            <w:tcW w:w="3604" w:type="pct"/>
            <w:shd w:val="clear" w:color="auto" w:fill="auto"/>
          </w:tcPr>
          <w:p w14:paraId="1591CB53" w14:textId="3C4360C8" w:rsidR="00F1480E" w:rsidRPr="000754EC" w:rsidRDefault="004B75B9" w:rsidP="007622F0">
            <w:pPr>
              <w:pStyle w:val="SIUnittitle"/>
            </w:pPr>
            <w:r w:rsidRPr="004B75B9">
              <w:t>Ride horses in races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6C520CF2" w14:textId="77777777" w:rsidR="004B75B9" w:rsidRPr="004B75B9" w:rsidRDefault="004B75B9" w:rsidP="004B75B9">
            <w:pPr>
              <w:pStyle w:val="SIText"/>
            </w:pPr>
            <w:r w:rsidRPr="004B75B9">
              <w:t>This unit of competency describes the skills and knowledge required to follow pre and post-race routines, plan race strategies and use high level riding skills, and report on races.</w:t>
            </w:r>
          </w:p>
          <w:p w14:paraId="22C783A5" w14:textId="77777777" w:rsidR="004B75B9" w:rsidRPr="004B75B9" w:rsidRDefault="004B75B9" w:rsidP="004B75B9">
            <w:pPr>
              <w:pStyle w:val="SIText"/>
            </w:pPr>
          </w:p>
          <w:p w14:paraId="5B1221CA" w14:textId="2AFABFB4" w:rsidR="004B75B9" w:rsidRPr="004B75B9" w:rsidRDefault="004B75B9" w:rsidP="004B75B9">
            <w:pPr>
              <w:pStyle w:val="SIText"/>
            </w:pPr>
            <w:r w:rsidRPr="004B75B9">
              <w:t xml:space="preserve">The unit applies to individuals who are approved to ride in official barrier races. They have high level riding skills and experience suitable for riding in races conducted on racecourses in the thoroughbred </w:t>
            </w:r>
            <w:r>
              <w:t>code</w:t>
            </w:r>
            <w:r w:rsidRPr="004B75B9">
              <w:t xml:space="preserve"> of the racing industry. </w:t>
            </w:r>
          </w:p>
          <w:p w14:paraId="6945DD02" w14:textId="77777777" w:rsidR="00676F8D" w:rsidRDefault="00676F8D" w:rsidP="00676F8D">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27BA4E27" w14:textId="77777777" w:rsidR="004B75B9" w:rsidRPr="004B75B9" w:rsidRDefault="004B75B9" w:rsidP="004B75B9">
            <w:pPr>
              <w:pStyle w:val="SIText"/>
            </w:pPr>
            <w:commentRangeStart w:id="0"/>
            <w:r>
              <w:t xml:space="preserve">Prerequisite </w:t>
            </w:r>
            <w:commentRangeEnd w:id="0"/>
            <w:r w:rsidRPr="004B75B9">
              <w:commentReference w:id="0"/>
            </w:r>
            <w:r w:rsidRPr="004B75B9">
              <w:t>unit of competency for this unit is:</w:t>
            </w:r>
          </w:p>
          <w:p w14:paraId="3154F7F9" w14:textId="77777777" w:rsidR="004B75B9" w:rsidRPr="004B75B9" w:rsidRDefault="004B75B9" w:rsidP="004B75B9">
            <w:pPr>
              <w:pStyle w:val="SIBulletList1"/>
            </w:pPr>
            <w:r w:rsidRPr="004B75B9">
              <w:t xml:space="preserve">RGRPSH414 Ride horses in trials </w:t>
            </w:r>
          </w:p>
          <w:p w14:paraId="23B9E214" w14:textId="77777777" w:rsidR="004B75B9" w:rsidRDefault="004B75B9" w:rsidP="004B75B9">
            <w:pPr>
              <w:pStyle w:val="SIText"/>
            </w:pPr>
          </w:p>
          <w:p w14:paraId="2D22CBD8" w14:textId="77777777" w:rsidR="004B75B9" w:rsidRPr="004B75B9" w:rsidRDefault="004B75B9" w:rsidP="004B75B9">
            <w:pPr>
              <w:pStyle w:val="SIText"/>
            </w:pPr>
            <w:r>
              <w:t xml:space="preserve">Note the following chain of prerequisites </w:t>
            </w:r>
            <w:r w:rsidRPr="004B75B9">
              <w:t>that also apply to this unit. </w:t>
            </w:r>
          </w:p>
          <w:tbl>
            <w:tblPr>
              <w:tblW w:w="0" w:type="auto"/>
              <w:tblCellMar>
                <w:left w:w="0" w:type="dxa"/>
                <w:right w:w="0" w:type="dxa"/>
              </w:tblCellMar>
              <w:tblLook w:val="04A0" w:firstRow="1" w:lastRow="0" w:firstColumn="1" w:lastColumn="0" w:noHBand="0" w:noVBand="1"/>
            </w:tblPr>
            <w:tblGrid>
              <w:gridCol w:w="2843"/>
              <w:gridCol w:w="3435"/>
            </w:tblGrid>
            <w:tr w:rsidR="004B75B9" w14:paraId="68D5E8E0" w14:textId="77777777" w:rsidTr="008C5986">
              <w:tc>
                <w:tcPr>
                  <w:tcW w:w="2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E840" w14:textId="77777777" w:rsidR="004B75B9" w:rsidRPr="004B75B9" w:rsidRDefault="004B75B9" w:rsidP="004B75B9">
                  <w:pPr>
                    <w:pStyle w:val="SIText-Bold"/>
                  </w:pPr>
                  <w:r w:rsidRPr="004B75B9">
                    <w:t>Unit of competency</w:t>
                  </w:r>
                </w:p>
              </w:tc>
              <w:tc>
                <w:tcPr>
                  <w:tcW w:w="3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C49D5E" w14:textId="77777777" w:rsidR="004B75B9" w:rsidRPr="004B75B9" w:rsidRDefault="004B75B9" w:rsidP="004B75B9">
                  <w:pPr>
                    <w:pStyle w:val="SIText-Bold"/>
                  </w:pPr>
                  <w:r w:rsidRPr="004B75B9">
                    <w:t>Prerequisite requirement</w:t>
                  </w:r>
                </w:p>
              </w:tc>
            </w:tr>
            <w:tr w:rsidR="004B75B9" w14:paraId="5C506518"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53CF62" w14:textId="77777777" w:rsidR="004B75B9" w:rsidRPr="004B75B9" w:rsidRDefault="004B75B9" w:rsidP="004B75B9">
                  <w:pPr>
                    <w:pStyle w:val="SIText"/>
                  </w:pPr>
                  <w:r w:rsidRPr="004B75B9">
                    <w:t>RGRPSH414 Ride horses in trials</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47E607" w14:textId="77777777" w:rsidR="004B75B9" w:rsidRPr="004B75B9" w:rsidRDefault="004B75B9" w:rsidP="004B75B9">
                  <w:pPr>
                    <w:pStyle w:val="SIText"/>
                  </w:pPr>
                  <w:r w:rsidRPr="004B75B9">
                    <w:t>RGRPSH413 Prepare for race riding</w:t>
                  </w:r>
                </w:p>
              </w:tc>
            </w:tr>
            <w:tr w:rsidR="004B75B9" w14:paraId="62A22826"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433FA9" w14:textId="77777777" w:rsidR="004B75B9" w:rsidRPr="004B75B9" w:rsidRDefault="004B75B9" w:rsidP="004B75B9">
                  <w:pPr>
                    <w:pStyle w:val="SIText"/>
                  </w:pPr>
                  <w:r w:rsidRPr="004B75B9">
                    <w:t>RGRPSH413 Prepare for race riding</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EDE620" w14:textId="77777777" w:rsidR="004B75B9" w:rsidRPr="004B75B9" w:rsidRDefault="004B75B9" w:rsidP="004B75B9">
                  <w:pPr>
                    <w:pStyle w:val="SIText"/>
                  </w:pPr>
                  <w:r w:rsidRPr="004B75B9">
                    <w:t>RGRPSH404 Ride horses at trackwork</w:t>
                  </w:r>
                </w:p>
              </w:tc>
            </w:tr>
            <w:tr w:rsidR="004B75B9" w14:paraId="089EE650"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1EB216F" w14:textId="77777777" w:rsidR="004B75B9" w:rsidRPr="004B75B9" w:rsidRDefault="004B75B9" w:rsidP="004B75B9">
                  <w:pPr>
                    <w:pStyle w:val="SIText"/>
                  </w:pPr>
                  <w:r w:rsidRPr="004B75B9">
                    <w:t>RGRPSH404 Ride horses at trackwork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6E5AD1" w14:textId="77777777" w:rsidR="004B75B9" w:rsidRPr="004B75B9" w:rsidRDefault="004B75B9" w:rsidP="004B75B9">
                  <w:pPr>
                    <w:pStyle w:val="SIText"/>
                  </w:pPr>
                  <w:r w:rsidRPr="004B75B9">
                    <w:t>RGRPSH307 Exercise horses in pacework</w:t>
                  </w:r>
                </w:p>
              </w:tc>
            </w:tr>
            <w:tr w:rsidR="004B75B9" w14:paraId="4D8163FA"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F64222" w14:textId="77777777" w:rsidR="004B75B9" w:rsidRPr="004B75B9" w:rsidRDefault="004B75B9" w:rsidP="004B75B9">
                  <w:pPr>
                    <w:pStyle w:val="SIText"/>
                  </w:pPr>
                  <w:r w:rsidRPr="004B75B9">
                    <w:t>RGRPSH307 Exercise horses in pacework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53FF99" w14:textId="77777777" w:rsidR="004B75B9" w:rsidRPr="004B75B9" w:rsidRDefault="004B75B9" w:rsidP="004B75B9">
                  <w:pPr>
                    <w:pStyle w:val="SIText"/>
                  </w:pPr>
                  <w:r w:rsidRPr="004B75B9">
                    <w:t>RGRPSH306 Develop basic trackwork riding skills</w:t>
                  </w:r>
                </w:p>
              </w:tc>
            </w:tr>
          </w:tbl>
          <w:p w14:paraId="77E54E06" w14:textId="77777777" w:rsidR="004B75B9" w:rsidRPr="004B75B9" w:rsidRDefault="004B75B9" w:rsidP="004B75B9">
            <w:pPr>
              <w:pStyle w:val="SIText"/>
            </w:pPr>
          </w:p>
          <w:p w14:paraId="34EAE55E" w14:textId="3B00FFFC" w:rsidR="00F857BC" w:rsidRPr="008101C3" w:rsidRDefault="00F857BC" w:rsidP="006F43FF">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B75B9" w:rsidRPr="00963A46" w14:paraId="586E575A" w14:textId="77777777" w:rsidTr="007B4D57">
        <w:trPr>
          <w:cantSplit/>
        </w:trPr>
        <w:tc>
          <w:tcPr>
            <w:tcW w:w="1396" w:type="pct"/>
            <w:shd w:val="clear" w:color="auto" w:fill="auto"/>
          </w:tcPr>
          <w:p w14:paraId="20EF11FC" w14:textId="398F8319" w:rsidR="004B75B9" w:rsidRPr="004B75B9" w:rsidRDefault="004B75B9" w:rsidP="004B75B9">
            <w:r w:rsidRPr="004B75B9">
              <w:t>1</w:t>
            </w:r>
            <w:r w:rsidR="00F37735">
              <w:t>.</w:t>
            </w:r>
            <w:r w:rsidRPr="004B75B9">
              <w:t xml:space="preserve"> Follow an appropriate </w:t>
            </w:r>
            <w:proofErr w:type="gramStart"/>
            <w:r w:rsidRPr="004B75B9">
              <w:t>pre and</w:t>
            </w:r>
            <w:proofErr w:type="gramEnd"/>
            <w:r w:rsidRPr="004B75B9">
              <w:t xml:space="preserve"> post-race routine</w:t>
            </w:r>
          </w:p>
        </w:tc>
        <w:tc>
          <w:tcPr>
            <w:tcW w:w="3604" w:type="pct"/>
            <w:shd w:val="clear" w:color="auto" w:fill="auto"/>
          </w:tcPr>
          <w:p w14:paraId="7BFF7EAB" w14:textId="77777777" w:rsidR="004B75B9" w:rsidRPr="004B75B9" w:rsidRDefault="004B75B9" w:rsidP="004B75B9">
            <w:r w:rsidRPr="004B75B9">
              <w:t>1.1 Prepare race gear and check for safety prior to race day and immediately prior to a race</w:t>
            </w:r>
          </w:p>
          <w:p w14:paraId="13AB70D1" w14:textId="77777777" w:rsidR="004B75B9" w:rsidRPr="004B75B9" w:rsidRDefault="004B75B9" w:rsidP="004B75B9">
            <w:r w:rsidRPr="004B75B9">
              <w:t>1.2 Provide race meeting documentation to officials</w:t>
            </w:r>
          </w:p>
          <w:p w14:paraId="3313BDCB" w14:textId="77777777" w:rsidR="004B75B9" w:rsidRPr="004B75B9" w:rsidRDefault="004B75B9" w:rsidP="004B75B9">
            <w:r w:rsidRPr="004B75B9">
              <w:t>1.3 Assess track features and racecourse conditions</w:t>
            </w:r>
          </w:p>
          <w:p w14:paraId="1764F39C" w14:textId="77777777" w:rsidR="004B75B9" w:rsidRPr="004B75B9" w:rsidRDefault="004B75B9" w:rsidP="004B75B9">
            <w:r w:rsidRPr="004B75B9">
              <w:t>1.4 Apply pre and post-race procedures</w:t>
            </w:r>
          </w:p>
          <w:p w14:paraId="04F2247C" w14:textId="554BAB18" w:rsidR="004B75B9" w:rsidRPr="004B75B9" w:rsidRDefault="004B75B9" w:rsidP="004B75B9">
            <w:r w:rsidRPr="004B75B9">
              <w:t xml:space="preserve">1.5 </w:t>
            </w:r>
            <w:r>
              <w:t>Comply with</w:t>
            </w:r>
            <w:r w:rsidRPr="004B75B9">
              <w:t xml:space="preserve"> starting procedures</w:t>
            </w:r>
            <w:r>
              <w:t xml:space="preserve"> and instructions from racing officials</w:t>
            </w:r>
          </w:p>
        </w:tc>
      </w:tr>
      <w:tr w:rsidR="004B75B9" w:rsidRPr="00963A46" w14:paraId="07A69DF9" w14:textId="77777777" w:rsidTr="007B4D57">
        <w:trPr>
          <w:cantSplit/>
        </w:trPr>
        <w:tc>
          <w:tcPr>
            <w:tcW w:w="1396" w:type="pct"/>
            <w:shd w:val="clear" w:color="auto" w:fill="auto"/>
          </w:tcPr>
          <w:p w14:paraId="5B6E0556" w14:textId="51A5370A" w:rsidR="004B75B9" w:rsidRPr="004B75B9" w:rsidRDefault="004B75B9" w:rsidP="004B75B9">
            <w:r w:rsidRPr="004B75B9">
              <w:lastRenderedPageBreak/>
              <w:t>2</w:t>
            </w:r>
            <w:r w:rsidR="00F37735">
              <w:t>.</w:t>
            </w:r>
            <w:r w:rsidRPr="004B75B9">
              <w:t xml:space="preserve"> Plan and use appropriate race strategies and riding skills</w:t>
            </w:r>
          </w:p>
        </w:tc>
        <w:tc>
          <w:tcPr>
            <w:tcW w:w="3604" w:type="pct"/>
            <w:shd w:val="clear" w:color="auto" w:fill="auto"/>
          </w:tcPr>
          <w:p w14:paraId="3026121E" w14:textId="77777777" w:rsidR="004B75B9" w:rsidRPr="004B75B9" w:rsidRDefault="004B75B9" w:rsidP="004B75B9">
            <w:r w:rsidRPr="004B75B9">
              <w:t>2.1 Study form and racing behaviour of own horse and other horses and riders</w:t>
            </w:r>
          </w:p>
          <w:p w14:paraId="3F91CEE2" w14:textId="77777777" w:rsidR="004B75B9" w:rsidRPr="004B75B9" w:rsidRDefault="004B75B9" w:rsidP="004B75B9">
            <w:r w:rsidRPr="004B75B9">
              <w:t>2.2 Warm horses up and down from racing pace and according to trainer instructions</w:t>
            </w:r>
          </w:p>
          <w:p w14:paraId="57BA809A" w14:textId="77777777" w:rsidR="004B75B9" w:rsidRPr="004B75B9" w:rsidRDefault="004B75B9" w:rsidP="004B75B9">
            <w:r w:rsidRPr="004B75B9">
              <w:t>2.3 Use riding skills that are appropriate to a variety of track conditions and situations</w:t>
            </w:r>
          </w:p>
          <w:p w14:paraId="28E47F3F" w14:textId="77777777" w:rsidR="004B75B9" w:rsidRPr="004B75B9" w:rsidRDefault="004B75B9" w:rsidP="004B75B9">
            <w:r w:rsidRPr="004B75B9">
              <w:t>2.4 Modify strategies appropriately as required during races and according to pace and how race is being run</w:t>
            </w:r>
          </w:p>
          <w:p w14:paraId="26CFA982" w14:textId="60F24B8F" w:rsidR="004B75B9" w:rsidRPr="004B75B9" w:rsidRDefault="004B75B9" w:rsidP="004B75B9">
            <w:r w:rsidRPr="004B75B9">
              <w:t xml:space="preserve">2.5 Ensure whip use and technique complies with rules of racing and industry standards </w:t>
            </w:r>
          </w:p>
        </w:tc>
      </w:tr>
      <w:tr w:rsidR="004B75B9" w:rsidRPr="00963A46" w14:paraId="5A2D1A6C" w14:textId="77777777" w:rsidTr="007B4D57">
        <w:trPr>
          <w:cantSplit/>
        </w:trPr>
        <w:tc>
          <w:tcPr>
            <w:tcW w:w="1396" w:type="pct"/>
            <w:shd w:val="clear" w:color="auto" w:fill="auto"/>
          </w:tcPr>
          <w:p w14:paraId="6E7219F0" w14:textId="4A3D561F" w:rsidR="004B75B9" w:rsidRPr="000E2C78" w:rsidRDefault="004B75B9" w:rsidP="004B75B9">
            <w:r w:rsidRPr="004B75B9">
              <w:t>3</w:t>
            </w:r>
            <w:r w:rsidR="00F37735">
              <w:t>.</w:t>
            </w:r>
            <w:r w:rsidRPr="004B75B9">
              <w:t xml:space="preserve"> Report on race</w:t>
            </w:r>
          </w:p>
        </w:tc>
        <w:tc>
          <w:tcPr>
            <w:tcW w:w="3604" w:type="pct"/>
            <w:shd w:val="clear" w:color="auto" w:fill="auto"/>
          </w:tcPr>
          <w:p w14:paraId="018867C6" w14:textId="77777777" w:rsidR="004B75B9" w:rsidRPr="004B75B9" w:rsidRDefault="004B75B9" w:rsidP="004B75B9">
            <w:r w:rsidRPr="004B75B9">
              <w:t>3.1 Evaluate and report horse race performance</w:t>
            </w:r>
          </w:p>
          <w:p w14:paraId="6901D3C5" w14:textId="77777777" w:rsidR="004B75B9" w:rsidRPr="004B75B9" w:rsidRDefault="004B75B9" w:rsidP="004B75B9">
            <w:r w:rsidRPr="004B75B9">
              <w:t>3.2 Report race incidents according to racetrack procedures</w:t>
            </w:r>
          </w:p>
          <w:p w14:paraId="0626194B" w14:textId="77777777" w:rsidR="004B75B9" w:rsidRPr="004B75B9" w:rsidRDefault="004B75B9" w:rsidP="004B75B9">
            <w:r w:rsidRPr="004B75B9">
              <w:t>3.3 Apply protocol for communicating performance</w:t>
            </w:r>
          </w:p>
          <w:p w14:paraId="2A5A02E0" w14:textId="7EA50053" w:rsidR="004B75B9" w:rsidRPr="000E2C78" w:rsidRDefault="004B75B9" w:rsidP="004B75B9">
            <w:r w:rsidRPr="004B75B9">
              <w:t>3.4 Undertake a post-race assessment of own performance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B75B9" w:rsidRPr="00336FCA" w:rsidDel="00423CB2" w14:paraId="32DE8713" w14:textId="77777777" w:rsidTr="00782696">
        <w:tc>
          <w:tcPr>
            <w:tcW w:w="1400" w:type="pct"/>
          </w:tcPr>
          <w:p w14:paraId="266AA2B2" w14:textId="16191308" w:rsidR="004B75B9" w:rsidRPr="004B75B9" w:rsidRDefault="004B75B9" w:rsidP="004B75B9">
            <w:pPr>
              <w:pStyle w:val="SIText"/>
            </w:pPr>
            <w:r w:rsidRPr="004B75B9">
              <w:t>Learning</w:t>
            </w:r>
          </w:p>
        </w:tc>
        <w:tc>
          <w:tcPr>
            <w:tcW w:w="3600" w:type="pct"/>
          </w:tcPr>
          <w:p w14:paraId="1509C530" w14:textId="5AFBE67B" w:rsidR="004B75B9" w:rsidRPr="004B75B9" w:rsidRDefault="004B75B9" w:rsidP="004B75B9">
            <w:pPr>
              <w:pStyle w:val="SIBulletList1"/>
              <w:rPr>
                <w:rFonts w:eastAsia="Calibri"/>
              </w:rPr>
            </w:pPr>
            <w:r w:rsidRPr="004B75B9">
              <w:rPr>
                <w:rFonts w:eastAsia="Calibri"/>
              </w:rPr>
              <w:t>Reflect on own performance to determine areas of strength and improvement</w:t>
            </w:r>
          </w:p>
        </w:tc>
      </w:tr>
      <w:tr w:rsidR="004B75B9" w:rsidRPr="00336FCA" w:rsidDel="00423CB2" w14:paraId="7F9A3EC9" w14:textId="77777777" w:rsidTr="00782696">
        <w:tc>
          <w:tcPr>
            <w:tcW w:w="1400" w:type="pct"/>
          </w:tcPr>
          <w:p w14:paraId="09E2F5F8" w14:textId="0CC5EEF4" w:rsidR="004B75B9" w:rsidRPr="004B75B9" w:rsidRDefault="004B75B9" w:rsidP="004B75B9">
            <w:pPr>
              <w:pStyle w:val="SIText"/>
            </w:pPr>
            <w:r w:rsidRPr="004B75B9">
              <w:t>Navigate the world of work</w:t>
            </w:r>
          </w:p>
        </w:tc>
        <w:tc>
          <w:tcPr>
            <w:tcW w:w="3600" w:type="pct"/>
          </w:tcPr>
          <w:p w14:paraId="6302DB0C" w14:textId="206CBA32" w:rsidR="004B75B9" w:rsidRPr="004B75B9" w:rsidRDefault="004B75B9" w:rsidP="004B75B9">
            <w:pPr>
              <w:pStyle w:val="SIBulletList1"/>
              <w:rPr>
                <w:rFonts w:eastAsia="Calibri"/>
              </w:rPr>
            </w:pPr>
            <w:r w:rsidRPr="004B75B9">
              <w:t xml:space="preserve">Comply with rules of </w:t>
            </w:r>
            <w:r w:rsidRPr="004B75B9">
              <w:rPr>
                <w:rFonts w:eastAsia="Calibri"/>
              </w:rPr>
              <w:t xml:space="preserve">racing and race protocols, and </w:t>
            </w:r>
            <w:r w:rsidRPr="004B75B9">
              <w:t xml:space="preserve">safe and ethical horse handling and race riding </w:t>
            </w:r>
          </w:p>
        </w:tc>
      </w:tr>
      <w:tr w:rsidR="004B75B9" w:rsidRPr="00336FCA" w:rsidDel="00423CB2" w14:paraId="079CAB5A" w14:textId="77777777" w:rsidTr="00782696">
        <w:tc>
          <w:tcPr>
            <w:tcW w:w="1400" w:type="pct"/>
          </w:tcPr>
          <w:p w14:paraId="68DB27B0" w14:textId="062FC272" w:rsidR="004B75B9" w:rsidRPr="00676F8D" w:rsidRDefault="004B75B9" w:rsidP="004B75B9">
            <w:pPr>
              <w:pStyle w:val="SIText"/>
            </w:pPr>
            <w:r w:rsidRPr="004B75B9">
              <w:t>Interact with others</w:t>
            </w:r>
          </w:p>
        </w:tc>
        <w:tc>
          <w:tcPr>
            <w:tcW w:w="3600" w:type="pct"/>
          </w:tcPr>
          <w:p w14:paraId="3A8E7EA1" w14:textId="71433E51" w:rsidR="004B75B9" w:rsidRPr="004B75B9" w:rsidRDefault="004B75B9" w:rsidP="004B75B9">
            <w:pPr>
              <w:pStyle w:val="SIBulletList1"/>
              <w:rPr>
                <w:rFonts w:eastAsia="Calibri"/>
              </w:rPr>
            </w:pPr>
            <w:r w:rsidRPr="004B75B9">
              <w:t>Follow racing protocols and practices for written and oral communication when reporting to and interacting with a range of racing personnel</w:t>
            </w:r>
          </w:p>
        </w:tc>
      </w:tr>
      <w:tr w:rsidR="004B75B9" w:rsidRPr="00336FCA" w:rsidDel="00423CB2" w14:paraId="64ACEBEE" w14:textId="77777777" w:rsidTr="00782696">
        <w:tc>
          <w:tcPr>
            <w:tcW w:w="1400" w:type="pct"/>
          </w:tcPr>
          <w:p w14:paraId="16970AAC" w14:textId="3BBA9E64" w:rsidR="004B75B9" w:rsidRPr="004B75B9" w:rsidRDefault="004B75B9" w:rsidP="004B75B9">
            <w:pPr>
              <w:pStyle w:val="SIText"/>
            </w:pPr>
            <w:r w:rsidRPr="004B75B9">
              <w:t>Get the work done</w:t>
            </w:r>
          </w:p>
        </w:tc>
        <w:tc>
          <w:tcPr>
            <w:tcW w:w="3600" w:type="pct"/>
          </w:tcPr>
          <w:p w14:paraId="015B2AA3" w14:textId="77777777" w:rsidR="004B75B9" w:rsidRPr="004B75B9" w:rsidRDefault="004B75B9" w:rsidP="004B75B9">
            <w:pPr>
              <w:pStyle w:val="SIBulletList1"/>
              <w:rPr>
                <w:rFonts w:eastAsia="Calibri"/>
              </w:rPr>
            </w:pPr>
            <w:r>
              <w:t>U</w:t>
            </w:r>
            <w:r w:rsidRPr="004B75B9">
              <w:t xml:space="preserve">se a range of information and instructions to plan and </w:t>
            </w:r>
            <w:proofErr w:type="spellStart"/>
            <w:r w:rsidRPr="004B75B9">
              <w:t>strategise</w:t>
            </w:r>
            <w:proofErr w:type="spellEnd"/>
            <w:r w:rsidRPr="004B75B9">
              <w:t xml:space="preserve"> race </w:t>
            </w:r>
          </w:p>
          <w:p w14:paraId="217F6D8F" w14:textId="77777777" w:rsidR="004B75B9" w:rsidRPr="004B75B9" w:rsidRDefault="004B75B9" w:rsidP="004B75B9">
            <w:pPr>
              <w:pStyle w:val="SIBulletList1"/>
              <w:rPr>
                <w:rFonts w:eastAsia="Calibri"/>
              </w:rPr>
            </w:pPr>
            <w:r>
              <w:t>M</w:t>
            </w:r>
            <w:r w:rsidRPr="004B75B9">
              <w:t>ake appropriate judgement calls on race riding strategies based on a range of common racing scenarios and contingency situations</w:t>
            </w:r>
          </w:p>
          <w:p w14:paraId="3B812673" w14:textId="309ABF39" w:rsidR="004B75B9" w:rsidRPr="004B75B9" w:rsidRDefault="004B75B9" w:rsidP="004B75B9">
            <w:pPr>
              <w:pStyle w:val="SIBulletList1"/>
              <w:rPr>
                <w:rFonts w:eastAsia="Calibri"/>
              </w:rPr>
            </w:pPr>
            <w:r>
              <w:t>A</w:t>
            </w:r>
            <w:r w:rsidRPr="004B75B9">
              <w:t>nticipate and respond rapidly to changed circumstances in a race including emergency situations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1172C4" w:rsidRPr="001172C4" w14:paraId="4445CB4F" w14:textId="77777777" w:rsidTr="00B67692">
        <w:tc>
          <w:tcPr>
            <w:tcW w:w="1250" w:type="pct"/>
          </w:tcPr>
          <w:p w14:paraId="191C5FB6" w14:textId="7EF4F726" w:rsidR="001172C4" w:rsidRPr="001172C4" w:rsidRDefault="001172C4" w:rsidP="001172C4">
            <w:pPr>
              <w:pStyle w:val="SIText"/>
            </w:pPr>
            <w:r w:rsidRPr="001172C4">
              <w:t>RGRPSH415 Ride horses in races</w:t>
            </w:r>
          </w:p>
        </w:tc>
        <w:tc>
          <w:tcPr>
            <w:tcW w:w="1250" w:type="pct"/>
          </w:tcPr>
          <w:p w14:paraId="709076F8" w14:textId="16BA5D46" w:rsidR="001172C4" w:rsidRPr="001172C4" w:rsidRDefault="001172C4" w:rsidP="001172C4">
            <w:pPr>
              <w:pStyle w:val="SIText"/>
            </w:pPr>
            <w:r w:rsidRPr="001172C4">
              <w:t>RGRPSH415A Ride horses in races</w:t>
            </w:r>
          </w:p>
        </w:tc>
        <w:tc>
          <w:tcPr>
            <w:tcW w:w="1250" w:type="pct"/>
          </w:tcPr>
          <w:p w14:paraId="71310E96" w14:textId="069912A3" w:rsidR="001172C4" w:rsidRPr="001172C4" w:rsidRDefault="001172C4" w:rsidP="001172C4">
            <w:pPr>
              <w:pStyle w:val="SIText"/>
              <w:rPr>
                <w:rStyle w:val="SITemporaryText"/>
                <w:color w:val="auto"/>
                <w:sz w:val="20"/>
              </w:rPr>
            </w:pPr>
            <w:r w:rsidRPr="001172C4">
              <w:t>Updated to meet Standards for Training Packages</w:t>
            </w:r>
          </w:p>
        </w:tc>
        <w:tc>
          <w:tcPr>
            <w:tcW w:w="1250" w:type="pct"/>
          </w:tcPr>
          <w:p w14:paraId="0209927F" w14:textId="396CA047" w:rsidR="001172C4" w:rsidRPr="001172C4" w:rsidRDefault="001172C4" w:rsidP="001172C4">
            <w:pPr>
              <w:pStyle w:val="SIText"/>
            </w:pPr>
            <w:r w:rsidRPr="001172C4">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1B01E03D" w:rsidR="00556C4C" w:rsidRPr="000754EC" w:rsidRDefault="00556C4C" w:rsidP="00753094">
            <w:pPr>
              <w:pStyle w:val="SIUnittitle"/>
            </w:pPr>
            <w:r w:rsidRPr="00F56827">
              <w:t xml:space="preserve">Assessment requirements for </w:t>
            </w:r>
            <w:r w:rsidR="004B75B9" w:rsidRPr="004B75B9">
              <w:t>RGRPSH415 Ride horses in races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04F21FFB"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51972AB" w14:textId="621BCAE2" w:rsidR="001172C4" w:rsidRPr="001172C4" w:rsidRDefault="001172C4" w:rsidP="001172C4">
            <w:pPr>
              <w:pStyle w:val="SIText"/>
            </w:pPr>
            <w:r w:rsidRPr="001172C4">
              <w:t xml:space="preserve">There must be evidence that the individual has prepared for and ridden in races on at least three occasions with </w:t>
            </w:r>
            <w:r>
              <w:t xml:space="preserve">a minimum of two </w:t>
            </w:r>
            <w:r w:rsidRPr="001172C4">
              <w:t>different thoroughbred horses, including for each:</w:t>
            </w:r>
          </w:p>
          <w:p w14:paraId="2E12EF88" w14:textId="77777777" w:rsidR="001172C4" w:rsidRDefault="001172C4" w:rsidP="001172C4">
            <w:pPr>
              <w:pStyle w:val="SIBulletList1"/>
            </w:pPr>
            <w:r w:rsidRPr="00D966D3">
              <w:t>prepar</w:t>
            </w:r>
            <w:r w:rsidRPr="001172C4">
              <w:t>ed</w:t>
            </w:r>
            <w:r>
              <w:t xml:space="preserve"> for race, including:</w:t>
            </w:r>
          </w:p>
          <w:p w14:paraId="6C193EC2" w14:textId="77777777" w:rsidR="001172C4" w:rsidRDefault="001172C4" w:rsidP="001172C4">
            <w:pPr>
              <w:pStyle w:val="SIBulletList2"/>
            </w:pPr>
            <w:r>
              <w:t xml:space="preserve">provided documentation to officials </w:t>
            </w:r>
          </w:p>
          <w:p w14:paraId="1C5106E1" w14:textId="693D34A3" w:rsidR="001172C4" w:rsidRPr="001172C4" w:rsidRDefault="001172C4" w:rsidP="001172C4">
            <w:pPr>
              <w:pStyle w:val="SIBulletList2"/>
            </w:pPr>
            <w:r>
              <w:t>checked</w:t>
            </w:r>
            <w:r w:rsidRPr="001172C4">
              <w:t xml:space="preserve"> items of gear and equipment </w:t>
            </w:r>
          </w:p>
          <w:p w14:paraId="6B81A9C5" w14:textId="77777777" w:rsidR="001172C4" w:rsidRPr="001172C4" w:rsidRDefault="001172C4" w:rsidP="001172C4">
            <w:pPr>
              <w:pStyle w:val="SIBulletList2"/>
            </w:pPr>
            <w:r w:rsidRPr="00D966D3">
              <w:t>evaluate</w:t>
            </w:r>
            <w:r w:rsidRPr="001172C4">
              <w:t>d track features and conditions</w:t>
            </w:r>
          </w:p>
          <w:p w14:paraId="779AB108" w14:textId="77777777" w:rsidR="001172C4" w:rsidRPr="001172C4" w:rsidRDefault="001172C4" w:rsidP="001172C4">
            <w:pPr>
              <w:pStyle w:val="SIBulletList1"/>
            </w:pPr>
            <w:r w:rsidRPr="00D966D3">
              <w:t>implement</w:t>
            </w:r>
            <w:r w:rsidRPr="001172C4">
              <w:t>ed sound racing strategies and met contingencies during the race</w:t>
            </w:r>
          </w:p>
          <w:p w14:paraId="507A7548" w14:textId="77777777" w:rsidR="001172C4" w:rsidRDefault="001172C4" w:rsidP="001172C4">
            <w:pPr>
              <w:pStyle w:val="SIBulletList1"/>
            </w:pPr>
            <w:r w:rsidRPr="00D966D3">
              <w:t xml:space="preserve">demonstrated </w:t>
            </w:r>
            <w:r>
              <w:t xml:space="preserve">sound </w:t>
            </w:r>
            <w:r w:rsidRPr="00D966D3">
              <w:t xml:space="preserve">riding skills </w:t>
            </w:r>
            <w:r>
              <w:t>during race, including:</w:t>
            </w:r>
          </w:p>
          <w:p w14:paraId="00598001" w14:textId="653E0579" w:rsidR="001172C4" w:rsidRPr="001172C4" w:rsidRDefault="001172C4" w:rsidP="001172C4">
            <w:pPr>
              <w:pStyle w:val="SIBulletList2"/>
            </w:pPr>
            <w:r>
              <w:t>controlled,</w:t>
            </w:r>
            <w:r w:rsidRPr="00D966D3">
              <w:t xml:space="preserve"> judg</w:t>
            </w:r>
            <w:r w:rsidRPr="001172C4">
              <w:t>ed and maintained pace</w:t>
            </w:r>
          </w:p>
          <w:p w14:paraId="47A3DA74" w14:textId="77777777" w:rsidR="003A172F" w:rsidRDefault="001172C4" w:rsidP="001172C4">
            <w:pPr>
              <w:pStyle w:val="SIBulletList2"/>
            </w:pPr>
            <w:r w:rsidRPr="00D966D3">
              <w:t>us</w:t>
            </w:r>
            <w:r>
              <w:t>ed</w:t>
            </w:r>
            <w:r w:rsidRPr="00D966D3">
              <w:t xml:space="preserve"> whip effectively following rules of racing and animal welfare guidelines</w:t>
            </w:r>
          </w:p>
          <w:p w14:paraId="226EF633" w14:textId="4A16796B" w:rsidR="00F857BC" w:rsidRPr="000754EC" w:rsidRDefault="003A172F" w:rsidP="003A172F">
            <w:pPr>
              <w:pStyle w:val="SIBulletList1"/>
            </w:pPr>
            <w:r>
              <w:t xml:space="preserve">reported race </w:t>
            </w:r>
            <w:r w:rsidRPr="003A172F">
              <w:t>incidents and evaluated own and horse performance.</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526EAF9" w14:textId="4A777E25" w:rsidR="001172C4" w:rsidRPr="001172C4" w:rsidRDefault="001172C4" w:rsidP="001172C4">
            <w:pPr>
              <w:pStyle w:val="SIBulletList1"/>
            </w:pPr>
            <w:r w:rsidRPr="001172C4">
              <w:t xml:space="preserve">principles and practices of </w:t>
            </w:r>
            <w:r>
              <w:t>race riding, including:</w:t>
            </w:r>
          </w:p>
          <w:p w14:paraId="099E1FA4" w14:textId="77777777" w:rsidR="001172C4" w:rsidRPr="001172C4" w:rsidRDefault="001172C4" w:rsidP="001172C4">
            <w:pPr>
              <w:pStyle w:val="SIBulletList2"/>
            </w:pPr>
            <w:r w:rsidRPr="001172C4">
              <w:t>common racehorse behaviour traits</w:t>
            </w:r>
          </w:p>
          <w:p w14:paraId="47A465F0" w14:textId="79263977" w:rsidR="001172C4" w:rsidRPr="001172C4" w:rsidRDefault="001172C4" w:rsidP="001172C4">
            <w:pPr>
              <w:pStyle w:val="SIBulletList2"/>
            </w:pPr>
            <w:r>
              <w:t xml:space="preserve">individual </w:t>
            </w:r>
            <w:r w:rsidRPr="001172C4">
              <w:t xml:space="preserve">horse </w:t>
            </w:r>
            <w:r>
              <w:t xml:space="preserve">characteristics, behaviour, </w:t>
            </w:r>
            <w:r w:rsidRPr="001172C4">
              <w:t xml:space="preserve">form and </w:t>
            </w:r>
            <w:r>
              <w:t>history</w:t>
            </w:r>
          </w:p>
          <w:p w14:paraId="5385B1EB" w14:textId="77777777" w:rsidR="001172C4" w:rsidRPr="001172C4" w:rsidRDefault="001172C4" w:rsidP="001172C4">
            <w:pPr>
              <w:pStyle w:val="SIBulletList2"/>
            </w:pPr>
            <w:r w:rsidRPr="001172C4">
              <w:t>predicted behaviour or racing style of opposition horses in race</w:t>
            </w:r>
          </w:p>
          <w:p w14:paraId="2886BF5E" w14:textId="77777777" w:rsidR="001172C4" w:rsidRPr="001172C4" w:rsidRDefault="001172C4" w:rsidP="001172C4">
            <w:pPr>
              <w:pStyle w:val="SIBulletList2"/>
            </w:pPr>
            <w:r w:rsidRPr="001172C4">
              <w:t>race riding strategies</w:t>
            </w:r>
          </w:p>
          <w:p w14:paraId="7FD4E09C" w14:textId="77777777" w:rsidR="00060976" w:rsidRDefault="00060976" w:rsidP="00060976">
            <w:pPr>
              <w:pStyle w:val="SIBulletList2"/>
            </w:pPr>
            <w:r w:rsidRPr="001172C4">
              <w:t xml:space="preserve">saddlery and other race gear </w:t>
            </w:r>
          </w:p>
          <w:p w14:paraId="34291D5E" w14:textId="24B9B350" w:rsidR="00060976" w:rsidRPr="00060976" w:rsidRDefault="00060976" w:rsidP="00060976">
            <w:pPr>
              <w:pStyle w:val="SIBulletList2"/>
            </w:pPr>
            <w:r w:rsidRPr="001172C4">
              <w:t>personal protective equipment and purpose for its use</w:t>
            </w:r>
          </w:p>
          <w:p w14:paraId="7A0D995C" w14:textId="77777777" w:rsidR="00060976" w:rsidRPr="00060976" w:rsidRDefault="00060976" w:rsidP="00060976">
            <w:pPr>
              <w:pStyle w:val="SIBulletList2"/>
            </w:pPr>
            <w:r w:rsidRPr="001172C4">
              <w:t xml:space="preserve">rules of racing and techniques for </w:t>
            </w:r>
            <w:r w:rsidRPr="00060976">
              <w:t>whip use</w:t>
            </w:r>
          </w:p>
          <w:p w14:paraId="00055D78" w14:textId="77777777" w:rsidR="00060976" w:rsidRPr="00060976" w:rsidRDefault="00060976" w:rsidP="00060976">
            <w:pPr>
              <w:pStyle w:val="SIBulletList2"/>
            </w:pPr>
            <w:r w:rsidRPr="001172C4">
              <w:t xml:space="preserve">track </w:t>
            </w:r>
            <w:r w:rsidRPr="00060976">
              <w:t>features, surfaces and conditions</w:t>
            </w:r>
          </w:p>
          <w:p w14:paraId="2F1A12ED" w14:textId="77777777" w:rsidR="001172C4" w:rsidRDefault="001172C4" w:rsidP="001172C4">
            <w:pPr>
              <w:pStyle w:val="SIBulletList2"/>
            </w:pPr>
            <w:r w:rsidRPr="001172C4">
              <w:t xml:space="preserve">drug testing procedures </w:t>
            </w:r>
          </w:p>
          <w:p w14:paraId="123086B0" w14:textId="210BCD6A" w:rsidR="001172C4" w:rsidRPr="001172C4" w:rsidRDefault="001172C4" w:rsidP="0047377E">
            <w:pPr>
              <w:pStyle w:val="SIBulletList2"/>
            </w:pPr>
            <w:r>
              <w:t>t</w:t>
            </w:r>
            <w:r w:rsidRPr="001172C4">
              <w:t>ypes of race injury to horses</w:t>
            </w:r>
          </w:p>
          <w:p w14:paraId="3463679A" w14:textId="685AD3CA" w:rsidR="001172C4" w:rsidRPr="001172C4" w:rsidRDefault="001172C4" w:rsidP="001172C4">
            <w:pPr>
              <w:pStyle w:val="SIBulletList1"/>
            </w:pPr>
            <w:r w:rsidRPr="001172C4">
              <w:t xml:space="preserve">relevant protocols and rules of racing related to riding in </w:t>
            </w:r>
            <w:r w:rsidR="003A172F">
              <w:t>races</w:t>
            </w:r>
            <w:r w:rsidR="00525B90">
              <w:t>:</w:t>
            </w:r>
          </w:p>
          <w:p w14:paraId="29D5ED36" w14:textId="77777777" w:rsidR="001172C4" w:rsidRPr="001172C4" w:rsidRDefault="001172C4" w:rsidP="001172C4">
            <w:pPr>
              <w:pStyle w:val="SIBulletList2"/>
            </w:pPr>
            <w:r w:rsidRPr="001172C4">
              <w:t>Australian and local rules of racing and regulations pertaining to race riding</w:t>
            </w:r>
          </w:p>
          <w:p w14:paraId="42885D03" w14:textId="77777777" w:rsidR="00060976" w:rsidRPr="00060976" w:rsidRDefault="00060976" w:rsidP="00060976">
            <w:pPr>
              <w:pStyle w:val="SIBulletList2"/>
            </w:pPr>
            <w:r w:rsidRPr="001172C4">
              <w:t>types and classes of races</w:t>
            </w:r>
          </w:p>
          <w:p w14:paraId="59A7E6EF" w14:textId="77777777" w:rsidR="001172C4" w:rsidRPr="001172C4" w:rsidRDefault="001172C4" w:rsidP="001172C4">
            <w:pPr>
              <w:pStyle w:val="SIBulletList2"/>
            </w:pPr>
            <w:r w:rsidRPr="001172C4">
              <w:t>handicapping system</w:t>
            </w:r>
          </w:p>
          <w:p w14:paraId="2A3B71B7" w14:textId="77777777" w:rsidR="001172C4" w:rsidRPr="001172C4" w:rsidRDefault="001172C4" w:rsidP="001172C4">
            <w:pPr>
              <w:pStyle w:val="SIBulletList2"/>
            </w:pPr>
            <w:r w:rsidRPr="001172C4">
              <w:t>industry terminology related to handling and racing horses</w:t>
            </w:r>
          </w:p>
          <w:p w14:paraId="594A1092" w14:textId="77777777" w:rsidR="001172C4" w:rsidRPr="001172C4" w:rsidRDefault="001172C4" w:rsidP="001172C4">
            <w:pPr>
              <w:pStyle w:val="SIBulletList2"/>
            </w:pPr>
            <w:r w:rsidRPr="001172C4">
              <w:t>race meeting documentation</w:t>
            </w:r>
          </w:p>
          <w:p w14:paraId="00E1A6B6" w14:textId="77777777" w:rsidR="00060976" w:rsidRPr="00060976" w:rsidRDefault="00060976" w:rsidP="00060976">
            <w:pPr>
              <w:pStyle w:val="SIBulletList2"/>
            </w:pPr>
            <w:r w:rsidRPr="001172C4">
              <w:t xml:space="preserve">pre and post-race </w:t>
            </w:r>
            <w:r w:rsidRPr="00060976">
              <w:t>procedures</w:t>
            </w:r>
          </w:p>
          <w:p w14:paraId="6601D1A4" w14:textId="77777777" w:rsidR="001172C4" w:rsidRPr="001172C4" w:rsidRDefault="001172C4" w:rsidP="001172C4">
            <w:pPr>
              <w:pStyle w:val="SIBulletList2"/>
            </w:pPr>
            <w:r w:rsidRPr="001172C4">
              <w:t>starting procedures</w:t>
            </w:r>
          </w:p>
          <w:p w14:paraId="5AB75DEB" w14:textId="77777777" w:rsidR="001172C4" w:rsidRPr="001172C4" w:rsidRDefault="001172C4" w:rsidP="001172C4">
            <w:pPr>
              <w:pStyle w:val="SIBulletList2"/>
            </w:pPr>
            <w:r w:rsidRPr="001172C4">
              <w:t>weighing procedures</w:t>
            </w:r>
          </w:p>
          <w:p w14:paraId="1D7AFB38" w14:textId="7F7BD61A" w:rsidR="001172C4" w:rsidRPr="001172C4" w:rsidRDefault="001172C4" w:rsidP="00060976">
            <w:pPr>
              <w:pStyle w:val="SIBulletList1"/>
            </w:pPr>
            <w:r w:rsidRPr="001172C4">
              <w:t>racing industry standards and expectations relevant to riding horses in races</w:t>
            </w:r>
            <w:r w:rsidR="00525B90">
              <w:t>:</w:t>
            </w:r>
          </w:p>
          <w:p w14:paraId="12045429" w14:textId="77777777" w:rsidR="001172C4" w:rsidRPr="001172C4" w:rsidRDefault="001172C4" w:rsidP="001172C4">
            <w:pPr>
              <w:pStyle w:val="SIBulletList2"/>
            </w:pPr>
            <w:r w:rsidRPr="001172C4">
              <w:t>communication procedures with race meeting personnel and wider racing industry</w:t>
            </w:r>
          </w:p>
          <w:p w14:paraId="4B1D60F1" w14:textId="77777777" w:rsidR="001172C4" w:rsidRPr="001172C4" w:rsidRDefault="001172C4" w:rsidP="001172C4">
            <w:pPr>
              <w:pStyle w:val="SIBulletList2"/>
            </w:pPr>
            <w:r w:rsidRPr="001172C4">
              <w:t>racing industry animal welfare requirements</w:t>
            </w:r>
          </w:p>
          <w:p w14:paraId="20FAD209" w14:textId="411CD24C" w:rsidR="00F857BC" w:rsidRPr="000754EC" w:rsidRDefault="001172C4" w:rsidP="001172C4">
            <w:pPr>
              <w:pStyle w:val="SIBulletList2"/>
            </w:pPr>
            <w:r w:rsidRPr="001172C4">
              <w:t>racing industry safety requirements, including safe operating procedures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29A1678C" w14:textId="77777777" w:rsidR="001172C4" w:rsidRPr="001172C4" w:rsidRDefault="001172C4" w:rsidP="001172C4">
            <w:pPr>
              <w:pStyle w:val="SIBulletList1"/>
            </w:pPr>
            <w:r>
              <w:t>physical conditions:</w:t>
            </w:r>
          </w:p>
          <w:p w14:paraId="300E2D58" w14:textId="77777777" w:rsidR="001172C4" w:rsidRPr="001172C4" w:rsidRDefault="001172C4" w:rsidP="001172C4">
            <w:pPr>
              <w:pStyle w:val="SIBulletList2"/>
            </w:pPr>
            <w:r w:rsidRPr="001172C4">
              <w:t>racing training establishments, racetracks and registered race meetings</w:t>
            </w:r>
          </w:p>
          <w:p w14:paraId="2AEE4763" w14:textId="77777777" w:rsidR="001172C4" w:rsidRPr="001172C4" w:rsidRDefault="001172C4" w:rsidP="001172C4">
            <w:pPr>
              <w:pStyle w:val="SIBulletList1"/>
            </w:pPr>
            <w:r>
              <w:t>resources, equipment and materials:</w:t>
            </w:r>
          </w:p>
          <w:p w14:paraId="12356035" w14:textId="77777777" w:rsidR="001172C4" w:rsidRPr="001172C4" w:rsidRDefault="001172C4" w:rsidP="001172C4">
            <w:pPr>
              <w:pStyle w:val="SIBulletList2"/>
              <w:rPr>
                <w:rFonts w:eastAsia="Calibri"/>
              </w:rPr>
            </w:pPr>
            <w:r w:rsidRPr="001172C4">
              <w:rPr>
                <w:rFonts w:eastAsia="Calibri"/>
              </w:rPr>
              <w:t xml:space="preserve">various thoroughbred horses currently in training and </w:t>
            </w:r>
            <w:r w:rsidRPr="001172C4">
              <w:t>assessed as suitable for the skill and experience of the individual</w:t>
            </w:r>
          </w:p>
          <w:p w14:paraId="24B8906C" w14:textId="77777777" w:rsidR="001172C4" w:rsidRPr="001172C4" w:rsidRDefault="001172C4" w:rsidP="001172C4">
            <w:pPr>
              <w:pStyle w:val="SIBulletList2"/>
              <w:rPr>
                <w:rFonts w:eastAsia="Calibri"/>
              </w:rPr>
            </w:pPr>
            <w:r w:rsidRPr="001172C4">
              <w:rPr>
                <w:rFonts w:eastAsia="Calibri"/>
              </w:rPr>
              <w:t>appropriate racing industry approved gear and equipment for individual, horse and activity</w:t>
            </w:r>
          </w:p>
          <w:p w14:paraId="5789376E" w14:textId="77777777" w:rsidR="001172C4" w:rsidRPr="001172C4" w:rsidRDefault="001172C4" w:rsidP="001172C4">
            <w:pPr>
              <w:pStyle w:val="SIBulletList1"/>
            </w:pPr>
            <w:r>
              <w:t>specifications:</w:t>
            </w:r>
          </w:p>
          <w:p w14:paraId="462059A4" w14:textId="77777777" w:rsidR="001172C4" w:rsidRPr="001172C4" w:rsidRDefault="001172C4" w:rsidP="001172C4">
            <w:pPr>
              <w:pStyle w:val="SIBulletList2"/>
            </w:pPr>
            <w:r w:rsidRPr="0033708B">
              <w:t>trainer and racing official instructions and rules of racing</w:t>
            </w:r>
            <w:r w:rsidRPr="001172C4">
              <w:t xml:space="preserve">. </w:t>
            </w:r>
          </w:p>
          <w:p w14:paraId="3FC32ED5" w14:textId="77777777" w:rsidR="00B87D57" w:rsidRDefault="00B87D57" w:rsidP="007309BE">
            <w:pPr>
              <w:pStyle w:val="SIText"/>
            </w:pPr>
          </w:p>
          <w:p w14:paraId="50588017" w14:textId="77777777" w:rsidR="002F25C5" w:rsidRPr="002F25C5" w:rsidRDefault="002F25C5" w:rsidP="002F25C5">
            <w:r w:rsidRPr="002F25C5">
              <w:t xml:space="preserve">Training and assessment strategies must show evidence of the use of guidance provided in the </w:t>
            </w:r>
            <w:bookmarkStart w:id="1" w:name="_GoBack"/>
            <w:r w:rsidRPr="00525B90">
              <w:rPr>
                <w:rStyle w:val="SIText-Italic"/>
              </w:rPr>
              <w:t>Companion Volume: User Guide: Safety in Equine Training.</w:t>
            </w:r>
            <w:bookmarkEnd w:id="1"/>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09-06T12:39:00Z" w:initials="SH">
    <w:p w14:paraId="32EF4513" w14:textId="77777777" w:rsidR="004B75B9" w:rsidRDefault="004B75B9" w:rsidP="004B75B9">
      <w:r>
        <w:annotationRef/>
      </w:r>
      <w:r>
        <w:t xml:space="preserve">Should RGRPSH405 </w:t>
      </w:r>
      <w:r w:rsidRPr="000019FC">
        <w:t>Ride horses in jump outs</w:t>
      </w:r>
      <w:r>
        <w:t xml:space="preserve"> be added as well? (previous feedback)</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F451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D885E" w14:textId="77777777" w:rsidR="00304CAC" w:rsidRDefault="00304CAC" w:rsidP="00BF3F0A">
      <w:r>
        <w:separator/>
      </w:r>
    </w:p>
    <w:p w14:paraId="1CC53440" w14:textId="77777777" w:rsidR="00304CAC" w:rsidRDefault="00304CAC"/>
  </w:endnote>
  <w:endnote w:type="continuationSeparator" w:id="0">
    <w:p w14:paraId="3C4C1DAC" w14:textId="77777777" w:rsidR="00304CAC" w:rsidRDefault="00304CAC" w:rsidP="00BF3F0A">
      <w:r>
        <w:continuationSeparator/>
      </w:r>
    </w:p>
    <w:p w14:paraId="4F1B2AD2" w14:textId="77777777" w:rsidR="00304CAC" w:rsidRDefault="00304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25B90">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268D2" w14:textId="77777777" w:rsidR="00304CAC" w:rsidRDefault="00304CAC" w:rsidP="00BF3F0A">
      <w:r>
        <w:separator/>
      </w:r>
    </w:p>
    <w:p w14:paraId="069C0261" w14:textId="77777777" w:rsidR="00304CAC" w:rsidRDefault="00304CAC"/>
  </w:footnote>
  <w:footnote w:type="continuationSeparator" w:id="0">
    <w:p w14:paraId="5C1D4E71" w14:textId="77777777" w:rsidR="00304CAC" w:rsidRDefault="00304CAC" w:rsidP="00BF3F0A">
      <w:r>
        <w:continuationSeparator/>
      </w:r>
    </w:p>
    <w:p w14:paraId="6B5735F7" w14:textId="77777777" w:rsidR="00304CAC" w:rsidRDefault="00304CA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2A21E32B" w:rsidR="00D111EB" w:rsidRPr="004B75B9" w:rsidRDefault="004B75B9" w:rsidP="004B75B9">
    <w:r w:rsidRPr="004B75B9">
      <w:t>RGRPSH415 Ride horses in races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0976"/>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29F2"/>
    <w:rsid w:val="00101659"/>
    <w:rsid w:val="001078BF"/>
    <w:rsid w:val="0011329C"/>
    <w:rsid w:val="0011679B"/>
    <w:rsid w:val="001172C4"/>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4CAC"/>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172F"/>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5B90"/>
    <w:rsid w:val="00526134"/>
    <w:rsid w:val="00526388"/>
    <w:rsid w:val="005405B2"/>
    <w:rsid w:val="005427C8"/>
    <w:rsid w:val="005446D1"/>
    <w:rsid w:val="00554B60"/>
    <w:rsid w:val="00556C4C"/>
    <w:rsid w:val="00557369"/>
    <w:rsid w:val="00557D6B"/>
    <w:rsid w:val="00564ADD"/>
    <w:rsid w:val="00564F93"/>
    <w:rsid w:val="005708EB"/>
    <w:rsid w:val="00575BC6"/>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0C27"/>
    <w:rsid w:val="00A92DD1"/>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F1D4C"/>
    <w:rsid w:val="00BF3F0A"/>
    <w:rsid w:val="00C12A81"/>
    <w:rsid w:val="00C12F3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83225"/>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C7"/>
    <w:rsid w:val="00D111EB"/>
    <w:rsid w:val="00D115AA"/>
    <w:rsid w:val="00D145BE"/>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37735"/>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1B04D2B9-EDC0-4DA7-93EB-1F5146A3B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4d074fc5-4881-4904-900d-cdf408c29254"/>
    <ds:schemaRef ds:uri="http://purl.org/dc/dcmitype/"/>
  </ds:schemaRefs>
</ds:datastoreItem>
</file>

<file path=customXml/itemProps4.xml><?xml version="1.0" encoding="utf-8"?>
<ds:datastoreItem xmlns:ds="http://schemas.openxmlformats.org/officeDocument/2006/customXml" ds:itemID="{FE06D098-3297-B447-AADF-39A5F899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26</TotalTime>
  <Pages>4</Pages>
  <Words>1101</Words>
  <Characters>6279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5</cp:revision>
  <cp:lastPrinted>2016-05-27T05:21:00Z</cp:lastPrinted>
  <dcterms:created xsi:type="dcterms:W3CDTF">2017-10-04T00:44:00Z</dcterms:created>
  <dcterms:modified xsi:type="dcterms:W3CDTF">2017-10-09T02:29:00Z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