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55F20D6" w:rsidR="00F1480E" w:rsidRPr="000754EC" w:rsidRDefault="00BC6C4A" w:rsidP="00716336">
            <w:pPr>
              <w:pStyle w:val="SIUNITCODE"/>
            </w:pPr>
            <w:r w:rsidRPr="00BC6C4A">
              <w:t>RGRPSH408</w:t>
            </w:r>
          </w:p>
        </w:tc>
        <w:tc>
          <w:tcPr>
            <w:tcW w:w="3604" w:type="pct"/>
            <w:shd w:val="clear" w:color="auto" w:fill="auto"/>
          </w:tcPr>
          <w:p w14:paraId="1591CB53" w14:textId="7D3B328C" w:rsidR="00F1480E" w:rsidRPr="000754EC" w:rsidRDefault="00BC6C4A" w:rsidP="007622F0">
            <w:pPr>
              <w:pStyle w:val="SIUnittitle"/>
            </w:pPr>
            <w:r w:rsidRPr="00BC6C4A">
              <w:t>Manage horse health and welfare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A0C4F01" w14:textId="77777777" w:rsidR="007E7352" w:rsidRPr="007E7352" w:rsidRDefault="007E7352" w:rsidP="007E7352">
            <w:pPr>
              <w:pStyle w:val="SIText"/>
            </w:pPr>
            <w:r w:rsidRPr="007E7352">
              <w:t>This unit of competency describes the skills and knowledge required to monitor, implement and maintain horse health and welfare, including ensuring provision of safe, compliant housing; determining horse health problems; deciding on and administering treatment and monitoring horse progress.</w:t>
            </w:r>
          </w:p>
          <w:p w14:paraId="153F93CF" w14:textId="77777777" w:rsidR="007E7352" w:rsidRPr="007E7352" w:rsidRDefault="007E7352" w:rsidP="007E7352">
            <w:pPr>
              <w:pStyle w:val="SIText"/>
            </w:pPr>
          </w:p>
          <w:p w14:paraId="431639C0" w14:textId="77777777" w:rsidR="007E7352" w:rsidRPr="007E7352" w:rsidRDefault="007E7352" w:rsidP="007E7352">
            <w:pPr>
              <w:pStyle w:val="SIText"/>
            </w:pPr>
            <w:r w:rsidRPr="007E7352">
              <w:t xml:space="preserve">The unit applies to individuals who have experience and specialised knowledge and skills in the practical care and management of harness or thoroughbred racehorses; and have responsibility for a work activity or area. </w:t>
            </w:r>
          </w:p>
          <w:p w14:paraId="7AF9A597" w14:textId="77777777" w:rsidR="00753094" w:rsidRDefault="00753094" w:rsidP="004673F4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50FF04EB" w:rsidR="00753094" w:rsidRPr="008101C3" w:rsidRDefault="001C54FF" w:rsidP="008101C3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E7352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1DF54C8" w:rsidR="007E7352" w:rsidRPr="007E7352" w:rsidRDefault="007E7352" w:rsidP="007E7352">
            <w:r w:rsidRPr="007E7352">
              <w:t>1</w:t>
            </w:r>
            <w:r w:rsidR="00F12180">
              <w:t>.</w:t>
            </w:r>
            <w:r w:rsidRPr="007E7352">
              <w:t xml:space="preserve"> Plan horse health and emergency care procedures</w:t>
            </w:r>
          </w:p>
        </w:tc>
        <w:tc>
          <w:tcPr>
            <w:tcW w:w="3604" w:type="pct"/>
            <w:shd w:val="clear" w:color="auto" w:fill="auto"/>
          </w:tcPr>
          <w:p w14:paraId="13E8DC53" w14:textId="77777777" w:rsidR="007E7352" w:rsidRPr="007E7352" w:rsidRDefault="007E7352" w:rsidP="007E7352">
            <w:r w:rsidRPr="007E7352">
              <w:t>1.1 Develop health and emergency care protocols and programs and communicate to staff</w:t>
            </w:r>
          </w:p>
          <w:p w14:paraId="675915C5" w14:textId="77777777" w:rsidR="007E7352" w:rsidRPr="007E7352" w:rsidRDefault="007E7352" w:rsidP="007E7352">
            <w:r w:rsidRPr="007E7352">
              <w:t>1.2 House horses in suitable and approved premises maintained to health and safety standards specified by rules of racing and other regulations</w:t>
            </w:r>
          </w:p>
          <w:p w14:paraId="5FA51A8E" w14:textId="77777777" w:rsidR="007E7352" w:rsidRPr="007E7352" w:rsidRDefault="007E7352" w:rsidP="007E7352">
            <w:r w:rsidRPr="007E7352">
              <w:t>1.3 Assess health status of individual horses</w:t>
            </w:r>
          </w:p>
          <w:p w14:paraId="5BF89A51" w14:textId="77777777" w:rsidR="007E7352" w:rsidRPr="007E7352" w:rsidRDefault="007E7352" w:rsidP="007E7352">
            <w:r w:rsidRPr="007E7352">
              <w:t>1.4 Review characteristics, signs and symptoms of healthy and sick or injured horses</w:t>
            </w:r>
          </w:p>
          <w:p w14:paraId="6B45025F" w14:textId="77777777" w:rsidR="007E7352" w:rsidRPr="007E7352" w:rsidRDefault="007E7352" w:rsidP="007E7352">
            <w:r w:rsidRPr="007E7352">
              <w:t>1.5 Identify communicable diseases and implement control measures</w:t>
            </w:r>
          </w:p>
          <w:p w14:paraId="04F2247C" w14:textId="5178D465" w:rsidR="007E7352" w:rsidRPr="007E7352" w:rsidRDefault="007E7352" w:rsidP="007E7352">
            <w:r w:rsidRPr="007E7352">
              <w:t>1.6 Identify signs and symptoms of distressed or injured horses and prioritise horse for treatment</w:t>
            </w:r>
          </w:p>
        </w:tc>
      </w:tr>
      <w:tr w:rsidR="007E7352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7FC44F00" w:rsidR="007E7352" w:rsidRPr="007E7352" w:rsidRDefault="007E7352" w:rsidP="007E7352">
            <w:r w:rsidRPr="007E7352">
              <w:t>2</w:t>
            </w:r>
            <w:r w:rsidR="00F12180">
              <w:t>.</w:t>
            </w:r>
            <w:r w:rsidRPr="007E7352">
              <w:t xml:space="preserve"> Implement health management programs for horses</w:t>
            </w:r>
          </w:p>
        </w:tc>
        <w:tc>
          <w:tcPr>
            <w:tcW w:w="3604" w:type="pct"/>
            <w:shd w:val="clear" w:color="auto" w:fill="auto"/>
          </w:tcPr>
          <w:p w14:paraId="7785CB80" w14:textId="77777777" w:rsidR="007E7352" w:rsidRPr="007E7352" w:rsidRDefault="007E7352" w:rsidP="007E7352">
            <w:r w:rsidRPr="007E7352">
              <w:t>2.1 Oversee health programs including, dental, vaccination, parasite control and hoof maintenance programs</w:t>
            </w:r>
          </w:p>
          <w:p w14:paraId="26CFA982" w14:textId="62DCF232" w:rsidR="007E7352" w:rsidRPr="007E7352" w:rsidRDefault="007E7352" w:rsidP="007E7352">
            <w:r w:rsidRPr="007E7352">
              <w:t>2.2 Record data and compile and update health records</w:t>
            </w:r>
          </w:p>
        </w:tc>
      </w:tr>
      <w:tr w:rsidR="007E7352" w:rsidRPr="00963A46" w14:paraId="659E3AB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32D0F20" w14:textId="2917A4BE" w:rsidR="007E7352" w:rsidRPr="007E7352" w:rsidRDefault="007E7352" w:rsidP="007E7352">
            <w:r w:rsidRPr="007E7352">
              <w:t>3</w:t>
            </w:r>
            <w:r w:rsidR="00F12180">
              <w:t>.</w:t>
            </w:r>
            <w:r w:rsidRPr="007E7352">
              <w:t xml:space="preserve"> Decide on treatment for horses</w:t>
            </w:r>
          </w:p>
        </w:tc>
        <w:tc>
          <w:tcPr>
            <w:tcW w:w="3604" w:type="pct"/>
            <w:shd w:val="clear" w:color="auto" w:fill="auto"/>
          </w:tcPr>
          <w:p w14:paraId="4698C483" w14:textId="77777777" w:rsidR="007E7352" w:rsidRPr="007E7352" w:rsidRDefault="007E7352" w:rsidP="007E7352">
            <w:r w:rsidRPr="007E7352">
              <w:t>3.1 Determine health care and management</w:t>
            </w:r>
          </w:p>
          <w:p w14:paraId="6DB7B62C" w14:textId="77777777" w:rsidR="007E7352" w:rsidRPr="007E7352" w:rsidRDefault="007E7352" w:rsidP="007E7352">
            <w:r w:rsidRPr="007E7352">
              <w:t>3.2 Discuss prognosis for common illnesses and injuries with key stable personnel and/or trainer</w:t>
            </w:r>
          </w:p>
          <w:p w14:paraId="3BD494FE" w14:textId="77777777" w:rsidR="007E7352" w:rsidRPr="007E7352" w:rsidRDefault="007E7352" w:rsidP="007E7352">
            <w:r w:rsidRPr="007E7352">
              <w:t>3.3 Determine the need for veterinary assistance and/or specialist advice</w:t>
            </w:r>
          </w:p>
          <w:p w14:paraId="52AA2D71" w14:textId="6564BA66" w:rsidR="007E7352" w:rsidRPr="007E7352" w:rsidRDefault="007E7352" w:rsidP="007E7352">
            <w:r w:rsidRPr="007E7352">
              <w:t>3.4 Evaluate treatment options and select preferred option for common injuries and illnesses</w:t>
            </w:r>
          </w:p>
        </w:tc>
      </w:tr>
      <w:tr w:rsidR="007E7352" w:rsidRPr="00963A46" w14:paraId="75332E1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93F2D28" w14:textId="0B17DCAD" w:rsidR="007E7352" w:rsidRPr="006A7F19" w:rsidRDefault="007E7352" w:rsidP="007E7352">
            <w:r w:rsidRPr="007E7352">
              <w:lastRenderedPageBreak/>
              <w:t>4</w:t>
            </w:r>
            <w:r w:rsidR="00F12180">
              <w:t>.</w:t>
            </w:r>
            <w:r w:rsidRPr="007E7352">
              <w:t xml:space="preserve"> Administer treatment and monitor horse progress</w:t>
            </w:r>
          </w:p>
        </w:tc>
        <w:tc>
          <w:tcPr>
            <w:tcW w:w="3604" w:type="pct"/>
            <w:shd w:val="clear" w:color="auto" w:fill="auto"/>
          </w:tcPr>
          <w:p w14:paraId="642B80B6" w14:textId="77777777" w:rsidR="007E7352" w:rsidRPr="007E7352" w:rsidRDefault="007E7352" w:rsidP="007E7352">
            <w:r w:rsidRPr="007E7352">
              <w:t>4.1 Assess and control risks prior to administering medication or treatments</w:t>
            </w:r>
          </w:p>
          <w:p w14:paraId="73F5AB6B" w14:textId="77777777" w:rsidR="007E7352" w:rsidRPr="007E7352" w:rsidRDefault="007E7352" w:rsidP="007E7352">
            <w:r w:rsidRPr="007E7352">
              <w:t>4.2 Administer medication or treatments according to stable procedures, directions, and industry and animal welfare regulations</w:t>
            </w:r>
          </w:p>
          <w:p w14:paraId="32BE17E4" w14:textId="77777777" w:rsidR="007E7352" w:rsidRPr="007E7352" w:rsidRDefault="007E7352" w:rsidP="007E7352">
            <w:r w:rsidRPr="007E7352">
              <w:t>4.3 Confirm methods of administering medication, recording treatment and monitoring injectable medication</w:t>
            </w:r>
          </w:p>
          <w:p w14:paraId="41A74E95" w14:textId="77777777" w:rsidR="007E7352" w:rsidRPr="007E7352" w:rsidRDefault="007E7352" w:rsidP="007E7352">
            <w:r w:rsidRPr="007E7352">
              <w:t>4.4 Administer medications including, oral and  topical medications and  inhalants, safely and ethically</w:t>
            </w:r>
          </w:p>
          <w:p w14:paraId="4A7E9247" w14:textId="77777777" w:rsidR="007E7352" w:rsidRPr="007E7352" w:rsidRDefault="007E7352" w:rsidP="007E7352">
            <w:r w:rsidRPr="007E7352">
              <w:t>4.5 Bandage horses using techniques and pressure to address injury</w:t>
            </w:r>
          </w:p>
          <w:p w14:paraId="17B4266F" w14:textId="74BE9A10" w:rsidR="007E7352" w:rsidRPr="006A7F19" w:rsidRDefault="007E7352" w:rsidP="007E7352">
            <w:pPr>
              <w:pStyle w:val="SIText"/>
            </w:pPr>
            <w:r w:rsidRPr="007E7352">
              <w:t>4.6 Monitor horse progress reporting irregularities and maintaining records according to stable procedures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E7352" w:rsidRPr="00336FCA" w:rsidDel="00423CB2" w14:paraId="32DE8713" w14:textId="77777777" w:rsidTr="00782696">
        <w:tc>
          <w:tcPr>
            <w:tcW w:w="1400" w:type="pct"/>
          </w:tcPr>
          <w:p w14:paraId="266AA2B2" w14:textId="26461BFA" w:rsidR="007E7352" w:rsidRPr="007E7352" w:rsidRDefault="007E7352" w:rsidP="007E7352">
            <w:pPr>
              <w:pStyle w:val="SIText"/>
            </w:pPr>
            <w:r w:rsidRPr="007E7352">
              <w:t>Reading</w:t>
            </w:r>
          </w:p>
        </w:tc>
        <w:tc>
          <w:tcPr>
            <w:tcW w:w="3600" w:type="pct"/>
          </w:tcPr>
          <w:p w14:paraId="6AAC176B" w14:textId="77777777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Interpret veterinary and medical information in horse treatment programs and instructions from specialists</w:t>
            </w:r>
          </w:p>
          <w:p w14:paraId="1509C530" w14:textId="670B4D4B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Locate and interpret key information in medication labels</w:t>
            </w:r>
          </w:p>
        </w:tc>
      </w:tr>
      <w:tr w:rsidR="007E7352" w:rsidRPr="00336FCA" w:rsidDel="00423CB2" w14:paraId="7F9A3EC9" w14:textId="77777777" w:rsidTr="00782696">
        <w:tc>
          <w:tcPr>
            <w:tcW w:w="1400" w:type="pct"/>
          </w:tcPr>
          <w:p w14:paraId="09E2F5F8" w14:textId="37A125E4" w:rsidR="007E7352" w:rsidRPr="007E7352" w:rsidRDefault="007E7352" w:rsidP="007E7352">
            <w:pPr>
              <w:pStyle w:val="SIText"/>
            </w:pPr>
            <w:r w:rsidRPr="007E7352">
              <w:t>Writing</w:t>
            </w:r>
          </w:p>
        </w:tc>
        <w:tc>
          <w:tcPr>
            <w:tcW w:w="3600" w:type="pct"/>
          </w:tcPr>
          <w:p w14:paraId="6302DB0C" w14:textId="3C376808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Use clear language and accurate industry and/or medical terminology for reporting and recording horse health and welfare information</w:t>
            </w:r>
          </w:p>
        </w:tc>
      </w:tr>
      <w:tr w:rsidR="007E7352" w:rsidRPr="00336FCA" w:rsidDel="00423CB2" w14:paraId="64ACEBEE" w14:textId="77777777" w:rsidTr="00782696">
        <w:tc>
          <w:tcPr>
            <w:tcW w:w="1400" w:type="pct"/>
          </w:tcPr>
          <w:p w14:paraId="16970AAC" w14:textId="349ECA55" w:rsidR="007E7352" w:rsidRPr="007E7352" w:rsidRDefault="007E7352" w:rsidP="007E7352">
            <w:pPr>
              <w:pStyle w:val="SIText"/>
            </w:pPr>
            <w:r w:rsidRPr="007E7352">
              <w:t>Numeracy</w:t>
            </w:r>
          </w:p>
        </w:tc>
        <w:tc>
          <w:tcPr>
            <w:tcW w:w="3600" w:type="pct"/>
          </w:tcPr>
          <w:p w14:paraId="3B812673" w14:textId="4AC4E709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Perform basic calculations and measurements of volume, weight and ratios to determine doses of medication</w:t>
            </w:r>
          </w:p>
        </w:tc>
      </w:tr>
      <w:tr w:rsidR="007E7352" w:rsidRPr="00336FCA" w:rsidDel="00423CB2" w14:paraId="2287FFB6" w14:textId="77777777" w:rsidTr="00782696">
        <w:tc>
          <w:tcPr>
            <w:tcW w:w="1400" w:type="pct"/>
          </w:tcPr>
          <w:p w14:paraId="7BC252DD" w14:textId="7EE01B08" w:rsidR="007E7352" w:rsidRPr="007E7352" w:rsidRDefault="007E7352" w:rsidP="007E7352">
            <w:pPr>
              <w:pStyle w:val="SIText"/>
            </w:pPr>
            <w:r w:rsidRPr="007E7352">
              <w:t xml:space="preserve">Oral communication </w:t>
            </w:r>
          </w:p>
        </w:tc>
        <w:tc>
          <w:tcPr>
            <w:tcW w:w="3600" w:type="pct"/>
          </w:tcPr>
          <w:p w14:paraId="68F1E26B" w14:textId="767A0F25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Use active listening and questioning techniques to convey and receive information from a range of personnel</w:t>
            </w:r>
          </w:p>
        </w:tc>
      </w:tr>
      <w:tr w:rsidR="007E7352" w:rsidRPr="00336FCA" w:rsidDel="00423CB2" w14:paraId="47872469" w14:textId="77777777" w:rsidTr="00782696">
        <w:tc>
          <w:tcPr>
            <w:tcW w:w="1400" w:type="pct"/>
          </w:tcPr>
          <w:p w14:paraId="6476F64B" w14:textId="43A3E76B" w:rsidR="007E7352" w:rsidRPr="00E9295E" w:rsidRDefault="007E7352" w:rsidP="007E7352">
            <w:pPr>
              <w:pStyle w:val="SIText"/>
            </w:pPr>
            <w:r w:rsidRPr="007E7352">
              <w:t>Navigate the world of work</w:t>
            </w:r>
          </w:p>
        </w:tc>
        <w:tc>
          <w:tcPr>
            <w:tcW w:w="3600" w:type="pct"/>
          </w:tcPr>
          <w:p w14:paraId="42D3844C" w14:textId="01F1B9C9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>Follow workplace procedures, including safety and animal welfare requirements, and meet expectations relating to own role and area of responsibility</w:t>
            </w:r>
          </w:p>
        </w:tc>
      </w:tr>
      <w:tr w:rsidR="007E7352" w:rsidRPr="00336FCA" w:rsidDel="00423CB2" w14:paraId="6CDE0D72" w14:textId="77777777" w:rsidTr="00782696">
        <w:tc>
          <w:tcPr>
            <w:tcW w:w="1400" w:type="pct"/>
          </w:tcPr>
          <w:p w14:paraId="17E5438A" w14:textId="3170F331" w:rsidR="007E7352" w:rsidRPr="00E9295E" w:rsidRDefault="007E7352" w:rsidP="007E7352">
            <w:pPr>
              <w:pStyle w:val="SIText"/>
            </w:pPr>
            <w:r w:rsidRPr="007E7352">
              <w:t>Interact with others</w:t>
            </w:r>
          </w:p>
        </w:tc>
        <w:tc>
          <w:tcPr>
            <w:tcW w:w="3600" w:type="pct"/>
          </w:tcPr>
          <w:p w14:paraId="515CB6CF" w14:textId="552E67DB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t xml:space="preserve">Follow accepted industry practices and protocols for working collaboratively with and conveying information to trainers, staff and veterinary and health practitioners </w:t>
            </w:r>
          </w:p>
        </w:tc>
      </w:tr>
      <w:tr w:rsidR="007E7352" w:rsidRPr="00336FCA" w:rsidDel="00423CB2" w14:paraId="7783767D" w14:textId="77777777" w:rsidTr="00782696">
        <w:tc>
          <w:tcPr>
            <w:tcW w:w="1400" w:type="pct"/>
          </w:tcPr>
          <w:p w14:paraId="425D8791" w14:textId="70533138" w:rsidR="007E7352" w:rsidRPr="00E9295E" w:rsidRDefault="007E7352" w:rsidP="007E7352">
            <w:pPr>
              <w:pStyle w:val="SIText"/>
            </w:pPr>
            <w:r w:rsidRPr="007E7352">
              <w:t>Get the work done</w:t>
            </w:r>
          </w:p>
        </w:tc>
        <w:tc>
          <w:tcPr>
            <w:tcW w:w="3600" w:type="pct"/>
          </w:tcPr>
          <w:p w14:paraId="42942A6E" w14:textId="77777777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Plan, sequence and prioritise horse health and welfare activities to achieve outcomes</w:t>
            </w:r>
          </w:p>
          <w:p w14:paraId="19269088" w14:textId="492C85D1" w:rsidR="007E7352" w:rsidRPr="007E7352" w:rsidRDefault="007E7352" w:rsidP="007E7352">
            <w:pPr>
              <w:pStyle w:val="SIBulletList1"/>
              <w:rPr>
                <w:rFonts w:eastAsia="Calibri"/>
              </w:rPr>
            </w:pPr>
            <w:r w:rsidRPr="007E7352">
              <w:rPr>
                <w:rFonts w:eastAsia="Calibri"/>
              </w:rPr>
              <w:t>Make decisions and resolve problems related to horse health and welfare, knowing when to take responsibility and when to notify others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E7352" w:rsidRPr="007E7352" w14:paraId="4445CB4F" w14:textId="77777777" w:rsidTr="00B67692">
        <w:tc>
          <w:tcPr>
            <w:tcW w:w="1250" w:type="pct"/>
          </w:tcPr>
          <w:p w14:paraId="191C5FB6" w14:textId="0774AA4C" w:rsidR="007E7352" w:rsidRPr="007E7352" w:rsidRDefault="007E7352" w:rsidP="007E7352">
            <w:pPr>
              <w:pStyle w:val="SIText"/>
            </w:pPr>
            <w:r w:rsidRPr="007E7352">
              <w:t>RGRPSH408 Manage horse health and welfare</w:t>
            </w:r>
          </w:p>
        </w:tc>
        <w:tc>
          <w:tcPr>
            <w:tcW w:w="1250" w:type="pct"/>
          </w:tcPr>
          <w:p w14:paraId="709076F8" w14:textId="21B5C71B" w:rsidR="007E7352" w:rsidRPr="007E7352" w:rsidRDefault="007E7352" w:rsidP="007E7352">
            <w:pPr>
              <w:pStyle w:val="SIText"/>
            </w:pPr>
            <w:r w:rsidRPr="007E7352">
              <w:t>RGRPSH408A Manage horse health and welfare</w:t>
            </w:r>
          </w:p>
        </w:tc>
        <w:tc>
          <w:tcPr>
            <w:tcW w:w="1250" w:type="pct"/>
          </w:tcPr>
          <w:p w14:paraId="55A411B4" w14:textId="77777777" w:rsidR="007E7352" w:rsidRPr="007E7352" w:rsidRDefault="007E7352" w:rsidP="007E7352">
            <w:pPr>
              <w:pStyle w:val="SIText"/>
            </w:pPr>
            <w:r w:rsidRPr="007E7352">
              <w:t>Updated to meet Standards for Training Packages</w:t>
            </w:r>
          </w:p>
          <w:p w14:paraId="71310E96" w14:textId="1247F764" w:rsidR="007E7352" w:rsidRPr="007E7352" w:rsidRDefault="007E7352" w:rsidP="007E735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7352">
              <w:t>Minor changes performance criteria to clarify intent of unit</w:t>
            </w:r>
          </w:p>
        </w:tc>
        <w:tc>
          <w:tcPr>
            <w:tcW w:w="1250" w:type="pct"/>
          </w:tcPr>
          <w:p w14:paraId="0209927F" w14:textId="6DEA785D" w:rsidR="007E7352" w:rsidRPr="007E7352" w:rsidRDefault="007E7352" w:rsidP="007E7352">
            <w:pPr>
              <w:pStyle w:val="SIText"/>
            </w:pPr>
            <w:r w:rsidRPr="007E7352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3DB2F74C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BC6C4A" w:rsidRPr="00BC6C4A">
              <w:t>RGRPSH408 Manage horse health and welfare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70951976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DD00A4F" w14:textId="6D12EB85" w:rsidR="007E7352" w:rsidRDefault="007E7352" w:rsidP="007E7352">
            <w:pPr>
              <w:pStyle w:val="SIText"/>
            </w:pPr>
            <w:r w:rsidRPr="007E7352">
              <w:t xml:space="preserve">There must be evidence that the individual has managed a health and welfare program for at least three </w:t>
            </w:r>
            <w:r>
              <w:t>standardbred</w:t>
            </w:r>
            <w:r w:rsidRPr="007E7352">
              <w:t xml:space="preserve"> or thoroughbred horses, including:</w:t>
            </w:r>
          </w:p>
          <w:p w14:paraId="43C7EE66" w14:textId="77777777" w:rsidR="007E7352" w:rsidRDefault="007E7352" w:rsidP="007E7352">
            <w:pPr>
              <w:pStyle w:val="SIText"/>
            </w:pPr>
          </w:p>
          <w:p w14:paraId="56B2D730" w14:textId="43580E06" w:rsidR="007E7352" w:rsidRDefault="007E7352" w:rsidP="007E7352">
            <w:pPr>
              <w:pStyle w:val="SIBulletList1"/>
            </w:pPr>
            <w:r w:rsidRPr="00D57FD8">
              <w:t>develop</w:t>
            </w:r>
            <w:r w:rsidRPr="007E7352">
              <w:t xml:space="preserve">ed </w:t>
            </w:r>
            <w:r>
              <w:t xml:space="preserve">and planned horse </w:t>
            </w:r>
            <w:r w:rsidRPr="007E7352">
              <w:t>health and emergency care procedures</w:t>
            </w:r>
          </w:p>
          <w:p w14:paraId="25F62CB9" w14:textId="73BEE076" w:rsidR="007E7352" w:rsidRDefault="007E7352" w:rsidP="007E7352">
            <w:pPr>
              <w:pStyle w:val="SIBulletList1"/>
            </w:pPr>
            <w:r>
              <w:t>i</w:t>
            </w:r>
            <w:r w:rsidRPr="007E7352">
              <w:t>mplement</w:t>
            </w:r>
            <w:r>
              <w:t>ed</w:t>
            </w:r>
            <w:r w:rsidRPr="007E7352">
              <w:t xml:space="preserve"> health management programs for dental, vaccination, parasite control and hoof maintenance</w:t>
            </w:r>
            <w:r>
              <w:t xml:space="preserve"> </w:t>
            </w:r>
            <w:r w:rsidRPr="007E7352">
              <w:t>for</w:t>
            </w:r>
            <w:r>
              <w:t xml:space="preserve"> each</w:t>
            </w:r>
            <w:r w:rsidRPr="007E7352">
              <w:t xml:space="preserve"> horse</w:t>
            </w:r>
          </w:p>
          <w:p w14:paraId="4E5EE73E" w14:textId="77777777" w:rsidR="00B76AAB" w:rsidRDefault="00B76AAB" w:rsidP="00B76AAB">
            <w:pPr>
              <w:pStyle w:val="SIBulletList1"/>
            </w:pPr>
            <w:r w:rsidRPr="00D57FD8">
              <w:t>respond</w:t>
            </w:r>
            <w:r w:rsidRPr="00B76AAB">
              <w:t xml:space="preserve">ed to illnesses or injuries </w:t>
            </w:r>
            <w:r w:rsidR="007E7352">
              <w:t>d</w:t>
            </w:r>
            <w:r w:rsidR="007E7352" w:rsidRPr="007E7352">
              <w:t>ecid</w:t>
            </w:r>
            <w:r>
              <w:t>ing</w:t>
            </w:r>
            <w:r w:rsidR="007E7352" w:rsidRPr="007E7352">
              <w:t xml:space="preserve"> on </w:t>
            </w:r>
            <w:r>
              <w:t xml:space="preserve">appropriate </w:t>
            </w:r>
            <w:r w:rsidR="007E7352" w:rsidRPr="007E7352">
              <w:t xml:space="preserve">treatment for </w:t>
            </w:r>
            <w:r w:rsidR="007E7352">
              <w:t>each horse</w:t>
            </w:r>
            <w:r w:rsidRPr="00D57FD8">
              <w:t xml:space="preserve"> </w:t>
            </w:r>
          </w:p>
          <w:p w14:paraId="50B54134" w14:textId="77777777" w:rsidR="00B76AAB" w:rsidRPr="00B76AAB" w:rsidRDefault="007E7352" w:rsidP="00B76AAB">
            <w:pPr>
              <w:pStyle w:val="SIBulletList1"/>
            </w:pPr>
            <w:r>
              <w:t>a</w:t>
            </w:r>
            <w:r w:rsidRPr="007E7352">
              <w:t>dminister</w:t>
            </w:r>
            <w:r>
              <w:t>ed</w:t>
            </w:r>
            <w:r w:rsidRPr="007E7352">
              <w:t xml:space="preserve"> treatment</w:t>
            </w:r>
            <w:r w:rsidR="00B76AAB">
              <w:t xml:space="preserve">s and </w:t>
            </w:r>
            <w:r w:rsidR="00B76AAB" w:rsidRPr="00B76AAB">
              <w:t>medication according to directions</w:t>
            </w:r>
          </w:p>
          <w:p w14:paraId="30BCD136" w14:textId="56870ED2" w:rsidR="007E7352" w:rsidRPr="007E7352" w:rsidRDefault="007E7352" w:rsidP="007E7352">
            <w:pPr>
              <w:pStyle w:val="SIBulletList1"/>
            </w:pPr>
            <w:proofErr w:type="gramStart"/>
            <w:r w:rsidRPr="007E7352">
              <w:t>monitor</w:t>
            </w:r>
            <w:r>
              <w:t>ed</w:t>
            </w:r>
            <w:proofErr w:type="gramEnd"/>
            <w:r>
              <w:t xml:space="preserve"> each</w:t>
            </w:r>
            <w:r w:rsidRPr="007E7352">
              <w:t xml:space="preserve"> horse</w:t>
            </w:r>
            <w:r>
              <w:t>'s</w:t>
            </w:r>
            <w:r w:rsidRPr="007E7352">
              <w:t xml:space="preserve"> progress</w:t>
            </w:r>
            <w:r w:rsidR="00B76AAB">
              <w:t>,</w:t>
            </w:r>
            <w:r w:rsidR="00B76AAB" w:rsidRPr="007E7352">
              <w:t xml:space="preserve"> recorded health data and reported irregularities.</w:t>
            </w:r>
          </w:p>
          <w:p w14:paraId="33A2A1EB" w14:textId="77777777" w:rsidR="007E7352" w:rsidRPr="007E7352" w:rsidRDefault="007E7352" w:rsidP="007E7352">
            <w:pPr>
              <w:pStyle w:val="SIBulletList1"/>
            </w:pPr>
            <w:r w:rsidRPr="00D57FD8">
              <w:t>hous</w:t>
            </w:r>
            <w:r w:rsidRPr="007E7352">
              <w:t>ed horses in approved premises maintained to industry health and safety standards</w:t>
            </w:r>
          </w:p>
          <w:p w14:paraId="5562A489" w14:textId="77777777" w:rsidR="007E7352" w:rsidRPr="007E7352" w:rsidRDefault="007E7352" w:rsidP="007E7352">
            <w:pPr>
              <w:pStyle w:val="SIBulletList1"/>
            </w:pPr>
            <w:r w:rsidRPr="00A34488">
              <w:t>calm</w:t>
            </w:r>
            <w:r w:rsidRPr="007E7352">
              <w:t xml:space="preserve">ed and restrained horses ethically and humanely and assessed vital signs </w:t>
            </w:r>
          </w:p>
          <w:p w14:paraId="23C403B9" w14:textId="72E92354" w:rsidR="007E7352" w:rsidRPr="007E7352" w:rsidRDefault="007E7352" w:rsidP="007E7352">
            <w:pPr>
              <w:pStyle w:val="SIBulletList1"/>
            </w:pPr>
            <w:proofErr w:type="gramStart"/>
            <w:r w:rsidRPr="007E7352">
              <w:t>supported</w:t>
            </w:r>
            <w:proofErr w:type="gramEnd"/>
            <w:r w:rsidRPr="007E7352">
              <w:t xml:space="preserve"> others in handling and treating horses according to health management plan</w:t>
            </w:r>
            <w:r w:rsidR="00095EAA">
              <w:t>.</w:t>
            </w:r>
            <w:bookmarkStart w:id="0" w:name="_GoBack"/>
            <w:bookmarkEnd w:id="0"/>
          </w:p>
          <w:p w14:paraId="226EF633" w14:textId="1B907C6F" w:rsidR="004944DC" w:rsidRPr="000754EC" w:rsidRDefault="004944DC" w:rsidP="007E7352">
            <w:pPr>
              <w:pStyle w:val="SIText"/>
            </w:pP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61ECFF" w14:textId="77777777" w:rsidR="007E7352" w:rsidRPr="007E7352" w:rsidRDefault="007E7352" w:rsidP="007E7352">
            <w:pPr>
              <w:pStyle w:val="SIBulletList1"/>
            </w:pPr>
            <w:r w:rsidRPr="007E7352">
              <w:t>principles and practices of horse health and welfare</w:t>
            </w:r>
          </w:p>
          <w:p w14:paraId="3ACD9900" w14:textId="76E9A393" w:rsidR="007E7352" w:rsidRPr="007E7352" w:rsidRDefault="00B76AAB" w:rsidP="00B76AAB">
            <w:pPr>
              <w:pStyle w:val="SIBulletList1"/>
            </w:pPr>
            <w:r>
              <w:t xml:space="preserve">features of </w:t>
            </w:r>
            <w:r w:rsidR="007E7352" w:rsidRPr="007E7352">
              <w:t>appropriate horse housing</w:t>
            </w:r>
          </w:p>
          <w:p w14:paraId="7C736ED6" w14:textId="77777777" w:rsidR="007E7352" w:rsidRPr="007E7352" w:rsidRDefault="007E7352" w:rsidP="00B76AAB">
            <w:pPr>
              <w:pStyle w:val="SIBulletList1"/>
            </w:pPr>
            <w:r w:rsidRPr="007E7352">
              <w:t>common horse behaviour, social traits and vices</w:t>
            </w:r>
          </w:p>
          <w:p w14:paraId="736FFFC6" w14:textId="77777777" w:rsidR="007E7352" w:rsidRPr="007E7352" w:rsidRDefault="007E7352" w:rsidP="00B76AAB">
            <w:pPr>
              <w:pStyle w:val="SIBulletList1"/>
            </w:pPr>
            <w:r w:rsidRPr="007E7352">
              <w:t>common illnesses and injuries in horses</w:t>
            </w:r>
          </w:p>
          <w:p w14:paraId="09360D6D" w14:textId="17D05D89" w:rsidR="00B76AAB" w:rsidRPr="00B76AAB" w:rsidRDefault="00B76AAB" w:rsidP="00B76AAB">
            <w:pPr>
              <w:pStyle w:val="SIBulletList1"/>
            </w:pPr>
            <w:r w:rsidRPr="007E7352">
              <w:t xml:space="preserve">signs and symptoms of communicable diseases </w:t>
            </w:r>
            <w:r>
              <w:t xml:space="preserve">and </w:t>
            </w:r>
            <w:r w:rsidRPr="007E7352">
              <w:t xml:space="preserve">treatment options </w:t>
            </w:r>
          </w:p>
          <w:p w14:paraId="2AB44ED5" w14:textId="3B9E7CFD" w:rsidR="007E7352" w:rsidRPr="007E7352" w:rsidRDefault="00B76AAB" w:rsidP="00B76AAB">
            <w:pPr>
              <w:pStyle w:val="SIBulletList1"/>
            </w:pPr>
            <w:r>
              <w:t xml:space="preserve">features of equine </w:t>
            </w:r>
            <w:r w:rsidR="007E7352" w:rsidRPr="007E7352">
              <w:t xml:space="preserve">dental </w:t>
            </w:r>
            <w:r w:rsidR="00F12180">
              <w:t>he</w:t>
            </w:r>
            <w:r>
              <w:t>a</w:t>
            </w:r>
            <w:r w:rsidR="00F12180">
              <w:t>l</w:t>
            </w:r>
            <w:r>
              <w:t xml:space="preserve">th and </w:t>
            </w:r>
            <w:r w:rsidR="007E7352" w:rsidRPr="007E7352">
              <w:t>programs</w:t>
            </w:r>
          </w:p>
          <w:p w14:paraId="13BD0ED9" w14:textId="56EF471D" w:rsidR="00B76AAB" w:rsidRPr="00B76AAB" w:rsidRDefault="00B76AAB" w:rsidP="00B76AAB">
            <w:pPr>
              <w:pStyle w:val="SIBulletList1"/>
            </w:pPr>
            <w:r>
              <w:t xml:space="preserve">features of </w:t>
            </w:r>
            <w:r w:rsidRPr="007E7352">
              <w:t>hoof maintenance programs</w:t>
            </w:r>
          </w:p>
          <w:p w14:paraId="3CF19026" w14:textId="0357A5EF" w:rsidR="00B76AAB" w:rsidRPr="00B76AAB" w:rsidRDefault="00F12180" w:rsidP="00B76AAB">
            <w:pPr>
              <w:pStyle w:val="SIBulletList1"/>
            </w:pPr>
            <w:r>
              <w:t>features o</w:t>
            </w:r>
            <w:r w:rsidR="00B76AAB">
              <w:t xml:space="preserve">f </w:t>
            </w:r>
            <w:r w:rsidR="00B76AAB" w:rsidRPr="007E7352">
              <w:t>parasite programs</w:t>
            </w:r>
            <w:r w:rsidR="00B76AAB">
              <w:t xml:space="preserve"> and types of treatments</w:t>
            </w:r>
          </w:p>
          <w:p w14:paraId="165E7B43" w14:textId="77777777" w:rsidR="00B76AAB" w:rsidRPr="00B76AAB" w:rsidRDefault="00B76AAB" w:rsidP="00B76AAB">
            <w:pPr>
              <w:pStyle w:val="SIBulletList1"/>
            </w:pPr>
            <w:r w:rsidRPr="007E7352">
              <w:t>vaccination programs</w:t>
            </w:r>
          </w:p>
          <w:p w14:paraId="0A54DBAF" w14:textId="77777777" w:rsidR="00B76AAB" w:rsidRPr="00B76AAB" w:rsidRDefault="00B76AAB" w:rsidP="00B76AAB">
            <w:pPr>
              <w:pStyle w:val="SIBulletList1"/>
            </w:pPr>
            <w:r w:rsidRPr="007E7352">
              <w:t>prohibited substances</w:t>
            </w:r>
          </w:p>
          <w:p w14:paraId="747C7D79" w14:textId="77777777" w:rsidR="00B76AAB" w:rsidRPr="00B76AAB" w:rsidRDefault="00B76AAB" w:rsidP="00B76AAB">
            <w:pPr>
              <w:pStyle w:val="SIBulletList1"/>
            </w:pPr>
            <w:r w:rsidRPr="007E7352">
              <w:t>types of medication and treatments</w:t>
            </w:r>
          </w:p>
          <w:p w14:paraId="07C3B9E8" w14:textId="77777777" w:rsidR="00B76AAB" w:rsidRPr="00B76AAB" w:rsidRDefault="00B76AAB" w:rsidP="00B76AAB">
            <w:pPr>
              <w:pStyle w:val="SIBulletList1"/>
            </w:pPr>
            <w:r>
              <w:t xml:space="preserve">basics of </w:t>
            </w:r>
            <w:r w:rsidRPr="00B76AAB">
              <w:t>horse first aid</w:t>
            </w:r>
          </w:p>
          <w:p w14:paraId="62411D9D" w14:textId="77777777" w:rsidR="007E7352" w:rsidRPr="007E7352" w:rsidRDefault="007E7352" w:rsidP="00B76AAB">
            <w:pPr>
              <w:pStyle w:val="SIBulletList1"/>
            </w:pPr>
            <w:r w:rsidRPr="007E7352">
              <w:t>emergency protocols and quarantine measures</w:t>
            </w:r>
          </w:p>
          <w:p w14:paraId="771A00E0" w14:textId="4902317D" w:rsidR="007E7352" w:rsidRPr="007E7352" w:rsidRDefault="007E7352" w:rsidP="00B76AAB">
            <w:pPr>
              <w:pStyle w:val="SIBulletList1"/>
            </w:pPr>
            <w:r w:rsidRPr="007E7352">
              <w:t xml:space="preserve">safe and humane handling </w:t>
            </w:r>
            <w:r w:rsidR="00B76AAB">
              <w:t xml:space="preserve">and restraining </w:t>
            </w:r>
            <w:r w:rsidRPr="007E7352">
              <w:t>techniques for horses</w:t>
            </w:r>
          </w:p>
          <w:p w14:paraId="06E2E1EF" w14:textId="77777777" w:rsidR="00B76AAB" w:rsidRPr="00B76AAB" w:rsidRDefault="00B76AAB" w:rsidP="00B76AAB">
            <w:pPr>
              <w:pStyle w:val="SIBulletList1"/>
            </w:pPr>
            <w:r w:rsidRPr="007E7352">
              <w:t>horse health record systems</w:t>
            </w:r>
          </w:p>
          <w:p w14:paraId="6348519A" w14:textId="165072FF" w:rsidR="007E7352" w:rsidRPr="007E7352" w:rsidRDefault="007E7352" w:rsidP="007E7352">
            <w:pPr>
              <w:pStyle w:val="SIBulletList1"/>
            </w:pPr>
            <w:r w:rsidRPr="007E7352">
              <w:t>racing industry standards and expectations relevant to managing horse health and welfare</w:t>
            </w:r>
            <w:r w:rsidR="00F12180">
              <w:t>:</w:t>
            </w:r>
          </w:p>
          <w:p w14:paraId="686F63C6" w14:textId="77777777" w:rsidR="007E7352" w:rsidRPr="007E7352" w:rsidRDefault="007E7352" w:rsidP="007E7352">
            <w:pPr>
              <w:pStyle w:val="SIBulletList2"/>
            </w:pPr>
            <w:r w:rsidRPr="007E7352">
              <w:t>communication procedures within stable and wider racing industry</w:t>
            </w:r>
          </w:p>
          <w:p w14:paraId="1453932D" w14:textId="77777777" w:rsidR="007E7352" w:rsidRPr="007E7352" w:rsidRDefault="007E7352" w:rsidP="007E7352">
            <w:pPr>
              <w:pStyle w:val="SIBulletList2"/>
            </w:pPr>
            <w:r w:rsidRPr="007E7352">
              <w:t>racing industry animal welfare requirements</w:t>
            </w:r>
          </w:p>
          <w:p w14:paraId="6541DC91" w14:textId="77777777" w:rsidR="007E7352" w:rsidRPr="007E7352" w:rsidRDefault="007E7352" w:rsidP="007E7352">
            <w:pPr>
              <w:pStyle w:val="SIBulletList2"/>
            </w:pPr>
            <w:r w:rsidRPr="007E7352">
              <w:t>racing industry safety requirements including safe operating procedures</w:t>
            </w:r>
          </w:p>
          <w:p w14:paraId="20FAD209" w14:textId="2AB7A1DC" w:rsidR="00B17248" w:rsidRPr="000754EC" w:rsidRDefault="007E7352" w:rsidP="007E7352">
            <w:pPr>
              <w:pStyle w:val="SIBulletList2"/>
            </w:pPr>
            <w:proofErr w:type="gramStart"/>
            <w:r w:rsidRPr="007E7352">
              <w:t>relevant</w:t>
            </w:r>
            <w:proofErr w:type="gramEnd"/>
            <w:r w:rsidRPr="007E7352">
              <w:t xml:space="preserve"> rules of racing related to housing and care of horses.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24A40166" w14:textId="77777777" w:rsidR="007E7352" w:rsidRPr="007E7352" w:rsidRDefault="007E7352" w:rsidP="007E7352">
            <w:pPr>
              <w:pStyle w:val="SIBulletList1"/>
            </w:pPr>
            <w:r w:rsidRPr="007E7352">
              <w:t>physical conditions:</w:t>
            </w:r>
          </w:p>
          <w:p w14:paraId="42D6643F" w14:textId="77777777" w:rsidR="007E7352" w:rsidRPr="007E7352" w:rsidRDefault="007E7352" w:rsidP="007E7352">
            <w:pPr>
              <w:pStyle w:val="SIBulletList2"/>
            </w:pPr>
            <w:r w:rsidRPr="00D57FD8">
              <w:t>safe handling areas, such as racing stables and racetracks</w:t>
            </w:r>
          </w:p>
          <w:p w14:paraId="35D09596" w14:textId="77777777" w:rsidR="007E7352" w:rsidRPr="007E7352" w:rsidRDefault="007E7352" w:rsidP="007E7352">
            <w:pPr>
              <w:pStyle w:val="SIBulletList1"/>
            </w:pPr>
            <w:r w:rsidRPr="007E7352">
              <w:t>resources, equipment and materials:</w:t>
            </w:r>
          </w:p>
          <w:p w14:paraId="1E076706" w14:textId="28B4AFC4" w:rsidR="007E7352" w:rsidRPr="007E7352" w:rsidRDefault="007E7352" w:rsidP="007E7352">
            <w:pPr>
              <w:pStyle w:val="SIBulletList2"/>
            </w:pPr>
            <w:r w:rsidRPr="007E7352">
              <w:t xml:space="preserve">various </w:t>
            </w:r>
            <w:r w:rsidR="00B76AAB">
              <w:t>standardbred</w:t>
            </w:r>
            <w:r w:rsidRPr="007E7352">
              <w:t xml:space="preserve"> or thoroughbred racehorses assessed as suitable for the skills and experience of the individual </w:t>
            </w:r>
          </w:p>
          <w:p w14:paraId="1D080841" w14:textId="77777777" w:rsidR="007E7352" w:rsidRPr="007E7352" w:rsidRDefault="007E7352" w:rsidP="007E7352">
            <w:pPr>
              <w:pStyle w:val="SIBulletList2"/>
            </w:pPr>
            <w:r w:rsidRPr="007E7352">
              <w:t xml:space="preserve">materials and equipment relevant to providing care and treatment for horses in assessment activity </w:t>
            </w:r>
          </w:p>
          <w:p w14:paraId="58316C7F" w14:textId="77777777" w:rsidR="007E7352" w:rsidRPr="007E7352" w:rsidRDefault="007E7352" w:rsidP="007E7352">
            <w:pPr>
              <w:pStyle w:val="SIBulletList2"/>
            </w:pPr>
            <w:r w:rsidRPr="007E7352">
              <w:t>personal protective equipment correctly fitted and appropriate for activity for candidate</w:t>
            </w:r>
          </w:p>
          <w:p w14:paraId="7B1C1787" w14:textId="77777777" w:rsidR="007E7352" w:rsidRPr="007E7352" w:rsidRDefault="007E7352" w:rsidP="007E7352">
            <w:pPr>
              <w:pStyle w:val="SIBulletList1"/>
            </w:pPr>
            <w:r w:rsidRPr="007E7352">
              <w:t>relationships (inter and/or external):</w:t>
            </w:r>
          </w:p>
          <w:p w14:paraId="7FBF9C9C" w14:textId="74E81590" w:rsidR="007E7352" w:rsidRPr="007E7352" w:rsidRDefault="007E7352" w:rsidP="007E7352">
            <w:pPr>
              <w:pStyle w:val="SIBulletList2"/>
            </w:pPr>
            <w:proofErr w:type="gramStart"/>
            <w:r w:rsidRPr="007E7352">
              <w:t>access</w:t>
            </w:r>
            <w:proofErr w:type="gramEnd"/>
            <w:r w:rsidRPr="007E7352">
              <w:t xml:space="preserve"> to trainer and/or veterinary practitioner for instructions</w:t>
            </w:r>
            <w:r>
              <w:t>.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>Training and assessment strategies must show evidence of the use of guidance provided in the 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3068" w14:textId="77777777" w:rsidR="00BF1EBC" w:rsidRDefault="00BF1EBC" w:rsidP="00BF3F0A">
      <w:r>
        <w:separator/>
      </w:r>
    </w:p>
    <w:p w14:paraId="253FE0AC" w14:textId="77777777" w:rsidR="00BF1EBC" w:rsidRDefault="00BF1EBC"/>
  </w:endnote>
  <w:endnote w:type="continuationSeparator" w:id="0">
    <w:p w14:paraId="378E4E2F" w14:textId="77777777" w:rsidR="00BF1EBC" w:rsidRDefault="00BF1EBC" w:rsidP="00BF3F0A">
      <w:r>
        <w:continuationSeparator/>
      </w:r>
    </w:p>
    <w:p w14:paraId="695A348B" w14:textId="77777777" w:rsidR="00BF1EBC" w:rsidRDefault="00BF1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95EAA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60BD5" w14:textId="77777777" w:rsidR="00BF1EBC" w:rsidRDefault="00BF1EBC" w:rsidP="00BF3F0A">
      <w:r>
        <w:separator/>
      </w:r>
    </w:p>
    <w:p w14:paraId="67B0DAFE" w14:textId="77777777" w:rsidR="00BF1EBC" w:rsidRDefault="00BF1EBC"/>
  </w:footnote>
  <w:footnote w:type="continuationSeparator" w:id="0">
    <w:p w14:paraId="31E1B39B" w14:textId="77777777" w:rsidR="00BF1EBC" w:rsidRDefault="00BF1EBC" w:rsidP="00BF3F0A">
      <w:r>
        <w:continuationSeparator/>
      </w:r>
    </w:p>
    <w:p w14:paraId="3AB40E56" w14:textId="77777777" w:rsidR="00BF1EBC" w:rsidRDefault="00BF1E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790D0E6A" w:rsidR="00D111EB" w:rsidRPr="00BC6C4A" w:rsidRDefault="00BC6C4A" w:rsidP="00BC6C4A">
    <w:r w:rsidRPr="00BC6C4A">
      <w:t>RGRPSH408 Manage horse health and welfare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95EAA"/>
    <w:rsid w:val="000A2EA7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C54FF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12EFD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F1D4C"/>
    <w:rsid w:val="00BF1EB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2180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EC9A4-551D-4E5F-8582-C27B7FAB2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439436-DAF4-42D2-9636-9E177FFD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18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7</cp:revision>
  <cp:lastPrinted>2016-05-27T05:21:00Z</cp:lastPrinted>
  <dcterms:created xsi:type="dcterms:W3CDTF">2017-10-03T22:33:00Z</dcterms:created>
  <dcterms:modified xsi:type="dcterms:W3CDTF">2017-10-11T01:00:00Z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