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401C5E32" w:rsidR="00F1480E" w:rsidRPr="000754EC" w:rsidRDefault="00215149" w:rsidP="00716336">
            <w:pPr>
              <w:pStyle w:val="SIUNITCODE"/>
            </w:pPr>
            <w:r>
              <w:t>RGRPSH406</w:t>
            </w:r>
          </w:p>
        </w:tc>
        <w:tc>
          <w:tcPr>
            <w:tcW w:w="3604" w:type="pct"/>
            <w:shd w:val="clear" w:color="auto" w:fill="auto"/>
          </w:tcPr>
          <w:p w14:paraId="1591CB53" w14:textId="4275AD39" w:rsidR="00F1480E" w:rsidRPr="000754EC" w:rsidRDefault="00215149" w:rsidP="007622F0">
            <w:pPr>
              <w:pStyle w:val="SIUnittitle"/>
            </w:pPr>
            <w:r w:rsidRPr="00215149">
              <w:t>Develop riding skills for jumping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FF8B216" w14:textId="77777777" w:rsidR="00215149" w:rsidRPr="00215149" w:rsidRDefault="00215149" w:rsidP="00215149">
            <w:pPr>
              <w:pStyle w:val="SIText"/>
            </w:pPr>
            <w:r w:rsidRPr="00215149">
              <w:t>This unit of competency describes the skills and knowledge required to develop riding skills for jumping racing, including selecting and fitting approved gear, assessing features of a jumping track, determining strategies and rules, controlling horses over jumps in all gaits and discussing plans to improve riding performance.</w:t>
            </w:r>
          </w:p>
          <w:p w14:paraId="12D4E81C" w14:textId="77777777" w:rsidR="00215149" w:rsidRPr="00215149" w:rsidRDefault="00215149" w:rsidP="00215149">
            <w:pPr>
              <w:pStyle w:val="SIText"/>
            </w:pPr>
          </w:p>
          <w:p w14:paraId="0CD94627" w14:textId="77777777" w:rsidR="00215149" w:rsidRPr="00215149" w:rsidRDefault="00215149" w:rsidP="00215149">
            <w:pPr>
              <w:pStyle w:val="SIText"/>
            </w:pPr>
            <w:r w:rsidRPr="00215149">
              <w:t xml:space="preserve">The unit applies to individuals who can handle and ride horses safely to develop specialised skills and knowledge for jumping racing. </w:t>
            </w:r>
          </w:p>
          <w:p w14:paraId="5435C56F" w14:textId="77777777" w:rsidR="008101C3" w:rsidRDefault="008101C3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894D117" w14:textId="77777777" w:rsidR="00215149" w:rsidRPr="00215149" w:rsidRDefault="00215149" w:rsidP="00215149">
            <w:pPr>
              <w:pStyle w:val="SIText"/>
            </w:pPr>
            <w:r w:rsidRPr="00215149">
              <w:t>Prerequisite unit of competency for this unit is:</w:t>
            </w:r>
          </w:p>
          <w:p w14:paraId="40262D95" w14:textId="77777777" w:rsidR="00215149" w:rsidRPr="00215149" w:rsidRDefault="00215149" w:rsidP="00215149">
            <w:pPr>
              <w:pStyle w:val="SIBulletList1"/>
            </w:pPr>
            <w:r w:rsidRPr="00215149">
              <w:t>RGRPSH404 Ride horses at trackwork</w:t>
            </w:r>
          </w:p>
          <w:p w14:paraId="13AF78E2" w14:textId="77777777" w:rsidR="00215149" w:rsidRPr="00215149" w:rsidRDefault="00215149" w:rsidP="00215149">
            <w:pPr>
              <w:pStyle w:val="SIText"/>
            </w:pPr>
          </w:p>
          <w:p w14:paraId="4DBD4214" w14:textId="77777777" w:rsidR="00215149" w:rsidRPr="00215149" w:rsidRDefault="00215149" w:rsidP="00215149">
            <w:pPr>
              <w:pStyle w:val="SIText"/>
            </w:pPr>
            <w:r w:rsidRPr="00215149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215149" w14:paraId="0ED11DCC" w14:textId="77777777" w:rsidTr="00A9217C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CDA25" w14:textId="77777777" w:rsidR="00215149" w:rsidRPr="00215149" w:rsidRDefault="00215149" w:rsidP="00215149">
                  <w:pPr>
                    <w:pStyle w:val="SIText-Bold"/>
                  </w:pPr>
                  <w:r w:rsidRPr="00215149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69B853" w14:textId="77777777" w:rsidR="00215149" w:rsidRPr="00215149" w:rsidRDefault="00215149" w:rsidP="00215149">
                  <w:pPr>
                    <w:pStyle w:val="SIText-Bold"/>
                  </w:pPr>
                  <w:r w:rsidRPr="00215149">
                    <w:t>Prerequisite requirement</w:t>
                  </w:r>
                </w:p>
              </w:tc>
            </w:tr>
            <w:tr w:rsidR="00215149" w14:paraId="3679CA35" w14:textId="77777777" w:rsidTr="00A9217C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0E631" w14:textId="77777777" w:rsidR="00215149" w:rsidRPr="00215149" w:rsidRDefault="00215149" w:rsidP="00215149">
                  <w:pPr>
                    <w:pStyle w:val="SIText"/>
                  </w:pPr>
                  <w:r w:rsidRPr="00215149">
                    <w:t>RGRPSH404 Ride horses at trackwork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3B996E" w14:textId="77777777" w:rsidR="00215149" w:rsidRPr="00215149" w:rsidRDefault="00215149" w:rsidP="00215149">
                  <w:pPr>
                    <w:pStyle w:val="SIText"/>
                  </w:pPr>
                  <w:r w:rsidRPr="00215149">
                    <w:t>RGRPSH307 Exercise horses in pacework</w:t>
                  </w:r>
                </w:p>
              </w:tc>
            </w:tr>
            <w:tr w:rsidR="00215149" w14:paraId="2E49B18D" w14:textId="77777777" w:rsidTr="00A9217C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4F2466" w14:textId="77777777" w:rsidR="00215149" w:rsidRPr="00215149" w:rsidRDefault="00215149" w:rsidP="00215149">
                  <w:pPr>
                    <w:pStyle w:val="SIText"/>
                  </w:pPr>
                  <w:r w:rsidRPr="00215149">
                    <w:t>RGRPSH307 Exercise horses in pacework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45264" w14:textId="77777777" w:rsidR="00215149" w:rsidRPr="00215149" w:rsidRDefault="00215149" w:rsidP="00215149">
                  <w:pPr>
                    <w:pStyle w:val="SIText"/>
                  </w:pPr>
                  <w:r w:rsidRPr="00215149">
                    <w:t>RGRPSH306 Develop basic trackwork riding skills</w:t>
                  </w:r>
                </w:p>
              </w:tc>
            </w:tr>
          </w:tbl>
          <w:p w14:paraId="5C2D455D" w14:textId="77777777" w:rsidR="00215149" w:rsidRPr="00215149" w:rsidRDefault="00215149" w:rsidP="00215149">
            <w:pPr>
              <w:pStyle w:val="SIText"/>
            </w:pPr>
          </w:p>
          <w:p w14:paraId="34EAE55E" w14:textId="5FFED7FB" w:rsidR="008101C3" w:rsidRPr="008101C3" w:rsidRDefault="008101C3" w:rsidP="008101C3">
            <w:pPr>
              <w:pStyle w:val="SIText"/>
            </w:pP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15149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C4BC079" w:rsidR="00215149" w:rsidRPr="00215149" w:rsidRDefault="00215149" w:rsidP="00215149">
            <w:r w:rsidRPr="00215149">
              <w:t>1</w:t>
            </w:r>
            <w:r w:rsidR="00691812">
              <w:t>.</w:t>
            </w:r>
            <w:r w:rsidRPr="00215149">
              <w:t xml:space="preserve"> Demonstrate riding skills for negotiating basic poles and grids</w:t>
            </w:r>
          </w:p>
        </w:tc>
        <w:tc>
          <w:tcPr>
            <w:tcW w:w="3604" w:type="pct"/>
            <w:shd w:val="clear" w:color="auto" w:fill="auto"/>
          </w:tcPr>
          <w:p w14:paraId="41870712" w14:textId="77777777" w:rsidR="00215149" w:rsidRPr="00215149" w:rsidRDefault="00215149" w:rsidP="00215149">
            <w:r w:rsidRPr="00215149">
              <w:t>1.1 Select and fit approved jumping gear and personal protective equipment (PPE) for riders and nominated horses</w:t>
            </w:r>
          </w:p>
          <w:p w14:paraId="742714E7" w14:textId="77777777" w:rsidR="00215149" w:rsidRPr="00215149" w:rsidRDefault="00215149" w:rsidP="00215149">
            <w:r w:rsidRPr="00215149">
              <w:t>1.2 Determine distances for placement of poles and grids</w:t>
            </w:r>
          </w:p>
          <w:p w14:paraId="1A59DA2E" w14:textId="77777777" w:rsidR="00215149" w:rsidRPr="00215149" w:rsidRDefault="00215149" w:rsidP="00215149">
            <w:r w:rsidRPr="00215149">
              <w:t>1.3 Maintain an effective seat in all gaits and required movements in negotiating poles and grids</w:t>
            </w:r>
          </w:p>
          <w:p w14:paraId="04F2247C" w14:textId="0413DEB9" w:rsidR="00215149" w:rsidRPr="00215149" w:rsidRDefault="00215149" w:rsidP="00215149">
            <w:r w:rsidRPr="00215149">
              <w:t>1.4 Demonstrate control of rhythm, speed, line and balance of horse over poles</w:t>
            </w:r>
          </w:p>
        </w:tc>
      </w:tr>
      <w:tr w:rsidR="00215149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4123A3BF" w:rsidR="00215149" w:rsidRPr="00215149" w:rsidRDefault="00215149" w:rsidP="00215149">
            <w:r w:rsidRPr="00215149">
              <w:t>2</w:t>
            </w:r>
            <w:r w:rsidR="00691812">
              <w:t>.</w:t>
            </w:r>
            <w:r w:rsidRPr="00215149">
              <w:t xml:space="preserve"> Demonstrate basic jumping skills in an arena</w:t>
            </w:r>
          </w:p>
        </w:tc>
        <w:tc>
          <w:tcPr>
            <w:tcW w:w="3604" w:type="pct"/>
            <w:shd w:val="clear" w:color="auto" w:fill="auto"/>
          </w:tcPr>
          <w:p w14:paraId="76D1129A" w14:textId="77777777" w:rsidR="00215149" w:rsidRPr="00215149" w:rsidRDefault="00215149" w:rsidP="00215149">
            <w:pPr>
              <w:pStyle w:val="SIText"/>
            </w:pPr>
            <w:r w:rsidRPr="00215149">
              <w:t>2.1 Maintain an effective, independent and balanced position in all gaits in basic jumping exercises</w:t>
            </w:r>
          </w:p>
          <w:p w14:paraId="4DC38618" w14:textId="77777777" w:rsidR="00215149" w:rsidRPr="00215149" w:rsidRDefault="00215149" w:rsidP="00215149">
            <w:pPr>
              <w:pStyle w:val="SIText"/>
            </w:pPr>
            <w:r w:rsidRPr="00215149">
              <w:t>2.2 Demonstrate principles of forward movement and straightness, together with correct forward positioning of hands leading to and during jump</w:t>
            </w:r>
          </w:p>
          <w:p w14:paraId="60FC3323" w14:textId="77777777" w:rsidR="00215149" w:rsidRPr="00215149" w:rsidRDefault="00215149" w:rsidP="00215149">
            <w:pPr>
              <w:pStyle w:val="SIText"/>
            </w:pPr>
            <w:r w:rsidRPr="00215149">
              <w:t>2.3 Walk track  and determine correct strides into obstacles</w:t>
            </w:r>
          </w:p>
          <w:p w14:paraId="4642BF8C" w14:textId="77777777" w:rsidR="00215149" w:rsidRPr="00215149" w:rsidRDefault="00215149" w:rsidP="00215149">
            <w:pPr>
              <w:pStyle w:val="SIText"/>
            </w:pPr>
            <w:r w:rsidRPr="00215149">
              <w:t>2.4 Jump track as planned</w:t>
            </w:r>
          </w:p>
          <w:p w14:paraId="26CFA982" w14:textId="749664D1" w:rsidR="00215149" w:rsidRPr="00215149" w:rsidRDefault="00215149" w:rsidP="00A45A09">
            <w:r w:rsidRPr="00215149">
              <w:t>2.</w:t>
            </w:r>
            <w:r w:rsidR="00A45A09">
              <w:t>5</w:t>
            </w:r>
            <w:bookmarkStart w:id="0" w:name="_GoBack"/>
            <w:bookmarkEnd w:id="0"/>
            <w:r w:rsidRPr="00215149">
              <w:t xml:space="preserve"> Discuss plans for improving jumping performance with instructor</w:t>
            </w:r>
          </w:p>
        </w:tc>
      </w:tr>
      <w:tr w:rsidR="00215149" w:rsidRPr="00963A46" w14:paraId="659E3AB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32D0F20" w14:textId="0F4D9C4C" w:rsidR="00215149" w:rsidRPr="00215149" w:rsidRDefault="00215149" w:rsidP="00215149">
            <w:r w:rsidRPr="00215149">
              <w:lastRenderedPageBreak/>
              <w:t>3</w:t>
            </w:r>
            <w:r w:rsidR="00691812">
              <w:t>.</w:t>
            </w:r>
            <w:r w:rsidRPr="00215149">
              <w:t xml:space="preserve"> Demonstrate riding a jumping track at speed</w:t>
            </w:r>
          </w:p>
        </w:tc>
        <w:tc>
          <w:tcPr>
            <w:tcW w:w="3604" w:type="pct"/>
            <w:shd w:val="clear" w:color="auto" w:fill="auto"/>
          </w:tcPr>
          <w:p w14:paraId="6C750FF4" w14:textId="77777777" w:rsidR="00215149" w:rsidRPr="00215149" w:rsidRDefault="00215149" w:rsidP="00215149">
            <w:pPr>
              <w:pStyle w:val="SIText"/>
            </w:pPr>
            <w:r w:rsidRPr="00215149">
              <w:t xml:space="preserve">3.1 Determine rules for horse and rider when jumping </w:t>
            </w:r>
          </w:p>
          <w:p w14:paraId="61F1EE43" w14:textId="77777777" w:rsidR="00215149" w:rsidRPr="00215149" w:rsidRDefault="00215149" w:rsidP="00215149">
            <w:pPr>
              <w:pStyle w:val="SIText"/>
            </w:pPr>
            <w:r w:rsidRPr="00215149">
              <w:t>3.2 Assess condition and features of track and position and characteristics of jumps</w:t>
            </w:r>
          </w:p>
          <w:p w14:paraId="194E6C77" w14:textId="77777777" w:rsidR="00215149" w:rsidRPr="00215149" w:rsidRDefault="00215149" w:rsidP="00215149">
            <w:pPr>
              <w:pStyle w:val="SIText"/>
            </w:pPr>
            <w:r w:rsidRPr="00215149">
              <w:t>3.3 Use track characteristics to advantage during jumping efforts</w:t>
            </w:r>
          </w:p>
          <w:p w14:paraId="52AA2D71" w14:textId="70A3C8D3" w:rsidR="00215149" w:rsidRPr="00215149" w:rsidRDefault="00215149" w:rsidP="00215149">
            <w:r w:rsidRPr="00215149">
              <w:t>3.4 Control horse during various phases of the jump and jumping track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15149" w:rsidRPr="00336FCA" w:rsidDel="00423CB2" w14:paraId="32DE8713" w14:textId="77777777" w:rsidTr="00782696">
        <w:tc>
          <w:tcPr>
            <w:tcW w:w="1400" w:type="pct"/>
          </w:tcPr>
          <w:p w14:paraId="266AA2B2" w14:textId="1394BDA7" w:rsidR="00215149" w:rsidRPr="00215149" w:rsidRDefault="00215149" w:rsidP="00215149">
            <w:pPr>
              <w:pStyle w:val="SIText"/>
            </w:pPr>
            <w:r w:rsidRPr="00215149">
              <w:t>Numeracy</w:t>
            </w:r>
          </w:p>
        </w:tc>
        <w:tc>
          <w:tcPr>
            <w:tcW w:w="3600" w:type="pct"/>
          </w:tcPr>
          <w:p w14:paraId="1509C530" w14:textId="4C3C6CBC" w:rsidR="00215149" w:rsidRPr="00215149" w:rsidRDefault="00215149" w:rsidP="00215149">
            <w:pPr>
              <w:pStyle w:val="SIBulletList1"/>
              <w:rPr>
                <w:rFonts w:eastAsia="Calibri"/>
              </w:rPr>
            </w:pPr>
            <w:r w:rsidRPr="00215149">
              <w:t>Use various methods to measure and calculate distances between jumps, including strides, to inform riding strategy</w:t>
            </w:r>
          </w:p>
        </w:tc>
      </w:tr>
      <w:tr w:rsidR="00215149" w:rsidRPr="00336FCA" w:rsidDel="00423CB2" w14:paraId="7F9A3EC9" w14:textId="77777777" w:rsidTr="00782696">
        <w:tc>
          <w:tcPr>
            <w:tcW w:w="1400" w:type="pct"/>
          </w:tcPr>
          <w:p w14:paraId="09E2F5F8" w14:textId="4524438F" w:rsidR="00215149" w:rsidRPr="00215149" w:rsidRDefault="00215149" w:rsidP="00215149">
            <w:pPr>
              <w:pStyle w:val="SIText"/>
            </w:pPr>
            <w:r w:rsidRPr="00215149">
              <w:t>Learning</w:t>
            </w:r>
          </w:p>
        </w:tc>
        <w:tc>
          <w:tcPr>
            <w:tcW w:w="3600" w:type="pct"/>
          </w:tcPr>
          <w:p w14:paraId="6302DB0C" w14:textId="1B40A7EF" w:rsidR="00215149" w:rsidRPr="00215149" w:rsidRDefault="00215149" w:rsidP="00215149">
            <w:pPr>
              <w:pStyle w:val="SIBulletList1"/>
              <w:rPr>
                <w:rFonts w:eastAsia="Calibri"/>
              </w:rPr>
            </w:pPr>
            <w:r w:rsidRPr="00215149">
              <w:t>Seek, reflect and respond to feedback from instructor to improve own performance</w:t>
            </w:r>
          </w:p>
        </w:tc>
      </w:tr>
      <w:tr w:rsidR="00215149" w:rsidRPr="00336FCA" w:rsidDel="00423CB2" w14:paraId="64ACEBEE" w14:textId="77777777" w:rsidTr="00782696">
        <w:tc>
          <w:tcPr>
            <w:tcW w:w="1400" w:type="pct"/>
          </w:tcPr>
          <w:p w14:paraId="16970AAC" w14:textId="1A772D48" w:rsidR="00215149" w:rsidRPr="00215149" w:rsidRDefault="00215149" w:rsidP="00215149">
            <w:pPr>
              <w:pStyle w:val="SIText"/>
            </w:pPr>
            <w:r w:rsidRPr="00215149">
              <w:t>Navigate the world of work</w:t>
            </w:r>
          </w:p>
        </w:tc>
        <w:tc>
          <w:tcPr>
            <w:tcW w:w="3600" w:type="pct"/>
          </w:tcPr>
          <w:p w14:paraId="3B812673" w14:textId="55E6FF0D" w:rsidR="00215149" w:rsidRPr="00215149" w:rsidRDefault="00215149" w:rsidP="00215149">
            <w:pPr>
              <w:pStyle w:val="SIBulletList1"/>
              <w:rPr>
                <w:rFonts w:eastAsia="Calibri"/>
              </w:rPr>
            </w:pPr>
            <w:r w:rsidRPr="00215149">
              <w:t xml:space="preserve">Follow </w:t>
            </w:r>
            <w:r w:rsidRPr="00215149">
              <w:rPr>
                <w:rFonts w:eastAsia="Calibri"/>
              </w:rPr>
              <w:t>jumping rules of racing</w:t>
            </w:r>
            <w:r>
              <w:rPr>
                <w:rFonts w:eastAsia="Calibri"/>
              </w:rPr>
              <w:t>,</w:t>
            </w:r>
            <w:r w:rsidRPr="00215149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safety</w:t>
            </w:r>
            <w:r w:rsidRPr="00215149">
              <w:t xml:space="preserve"> and animal welfare requirements, associated with own </w:t>
            </w:r>
            <w:r w:rsidRPr="00215149">
              <w:rPr>
                <w:rFonts w:eastAsia="Calibri"/>
              </w:rPr>
              <w:t xml:space="preserve">role </w:t>
            </w:r>
          </w:p>
        </w:tc>
      </w:tr>
      <w:tr w:rsidR="00215149" w:rsidRPr="00336FCA" w:rsidDel="00423CB2" w14:paraId="2287FFB6" w14:textId="77777777" w:rsidTr="00782696">
        <w:tc>
          <w:tcPr>
            <w:tcW w:w="1400" w:type="pct"/>
          </w:tcPr>
          <w:p w14:paraId="7BC252DD" w14:textId="455A5E48" w:rsidR="00215149" w:rsidRPr="00215149" w:rsidRDefault="00215149" w:rsidP="00215149">
            <w:pPr>
              <w:pStyle w:val="SIText"/>
            </w:pPr>
            <w:r w:rsidRPr="00215149">
              <w:t>Get the work done</w:t>
            </w:r>
          </w:p>
        </w:tc>
        <w:tc>
          <w:tcPr>
            <w:tcW w:w="3600" w:type="pct"/>
          </w:tcPr>
          <w:p w14:paraId="36DFDAA1" w14:textId="77777777" w:rsidR="00215149" w:rsidRPr="00215149" w:rsidRDefault="00215149" w:rsidP="00215149">
            <w:pPr>
              <w:pStyle w:val="SIBulletList1"/>
              <w:rPr>
                <w:rFonts w:eastAsia="Calibri"/>
              </w:rPr>
            </w:pPr>
            <w:r w:rsidRPr="00215149">
              <w:t xml:space="preserve">Take responsibility for and make decisions about jump racing safety and safe horse control </w:t>
            </w:r>
          </w:p>
          <w:p w14:paraId="68F1E26B" w14:textId="44D33099" w:rsidR="00215149" w:rsidRPr="00215149" w:rsidRDefault="00215149" w:rsidP="00215149">
            <w:pPr>
              <w:pStyle w:val="SIBulletList1"/>
              <w:rPr>
                <w:rFonts w:eastAsia="Calibri"/>
              </w:rPr>
            </w:pPr>
            <w:r w:rsidRPr="00215149">
              <w:t xml:space="preserve">Plan and sequence strategies for jumping racing event; </w:t>
            </w:r>
            <w:r w:rsidRPr="00215149">
              <w:rPr>
                <w:rFonts w:eastAsia="Calibri"/>
              </w:rPr>
              <w:t>monitoring risks and adjusting activities to achieve outcomes</w:t>
            </w:r>
            <w:r w:rsidRPr="00215149">
              <w:t xml:space="preserve">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15149" w:rsidRPr="00215149" w14:paraId="4445CB4F" w14:textId="77777777" w:rsidTr="00B67692">
        <w:tc>
          <w:tcPr>
            <w:tcW w:w="1250" w:type="pct"/>
          </w:tcPr>
          <w:p w14:paraId="191C5FB6" w14:textId="7F9C8829" w:rsidR="00215149" w:rsidRPr="00215149" w:rsidRDefault="00215149" w:rsidP="00215149">
            <w:pPr>
              <w:pStyle w:val="SIText"/>
            </w:pPr>
            <w:r w:rsidRPr="00215149">
              <w:t>RGRPSH406 Develop riding skills for jumping racing</w:t>
            </w:r>
          </w:p>
        </w:tc>
        <w:tc>
          <w:tcPr>
            <w:tcW w:w="1250" w:type="pct"/>
          </w:tcPr>
          <w:p w14:paraId="709076F8" w14:textId="332081DC" w:rsidR="00215149" w:rsidRPr="00215149" w:rsidRDefault="00215149" w:rsidP="00215149">
            <w:pPr>
              <w:pStyle w:val="SIText"/>
            </w:pPr>
            <w:r w:rsidRPr="00215149">
              <w:t>RGRPSH406A Develop riding skills for jumping racing</w:t>
            </w:r>
          </w:p>
        </w:tc>
        <w:tc>
          <w:tcPr>
            <w:tcW w:w="1250" w:type="pct"/>
          </w:tcPr>
          <w:p w14:paraId="71310E96" w14:textId="3B35F091" w:rsidR="00215149" w:rsidRPr="00215149" w:rsidRDefault="00215149" w:rsidP="0021514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215149">
              <w:t>Updated to meet Standards for Training Packages</w:t>
            </w:r>
          </w:p>
        </w:tc>
        <w:tc>
          <w:tcPr>
            <w:tcW w:w="1250" w:type="pct"/>
          </w:tcPr>
          <w:p w14:paraId="0209927F" w14:textId="27F69EC7" w:rsidR="00215149" w:rsidRPr="00215149" w:rsidRDefault="00215149" w:rsidP="00215149">
            <w:pPr>
              <w:pStyle w:val="SIText"/>
            </w:pPr>
            <w:r w:rsidRPr="00215149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4C80806C" w:rsidR="00556C4C" w:rsidRPr="000754EC" w:rsidRDefault="00556C4C" w:rsidP="00215149">
            <w:pPr>
              <w:pStyle w:val="SIUnittitle"/>
            </w:pPr>
            <w:r w:rsidRPr="00F56827">
              <w:t xml:space="preserve">Assessment requirements for </w:t>
            </w:r>
            <w:r w:rsidR="00215149" w:rsidRPr="00215149">
              <w:t>RGRPSH406 Develop riding skills for jumping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0248F908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08CA644" w14:textId="77777777" w:rsidR="00215149" w:rsidRPr="00215149" w:rsidRDefault="00215149" w:rsidP="00215149">
            <w:pPr>
              <w:pStyle w:val="SIText"/>
            </w:pPr>
            <w:r w:rsidRPr="00215149">
              <w:t>There must be evidence that the individual has ridden a thoroughbred horse on a jumping track at speed on at least three occasions, including for each occasion:</w:t>
            </w:r>
          </w:p>
          <w:p w14:paraId="4ED32F42" w14:textId="5B4FC4DB" w:rsidR="00215149" w:rsidRPr="00215149" w:rsidRDefault="00215149" w:rsidP="00215149">
            <w:pPr>
              <w:pStyle w:val="SIBulletList1"/>
            </w:pPr>
            <w:r w:rsidRPr="00215149">
              <w:t xml:space="preserve">assessed characteristics of jumps, </w:t>
            </w:r>
            <w:r w:rsidR="00004733">
              <w:t xml:space="preserve">distances, </w:t>
            </w:r>
            <w:r w:rsidRPr="00215149">
              <w:t xml:space="preserve">track, horse and equipment including potential safety risks and hazards </w:t>
            </w:r>
          </w:p>
          <w:p w14:paraId="16C8C56E" w14:textId="54805BD4" w:rsidR="00215149" w:rsidRPr="00215149" w:rsidRDefault="00004733" w:rsidP="00215149">
            <w:pPr>
              <w:pStyle w:val="SIBulletList1"/>
            </w:pPr>
            <w:r w:rsidRPr="00004733">
              <w:t xml:space="preserve">checked </w:t>
            </w:r>
            <w:r>
              <w:t xml:space="preserve">and </w:t>
            </w:r>
            <w:r w:rsidR="00215149" w:rsidRPr="00215149">
              <w:t>fitted different items of gear and equipment including personal protective equipment (PPE)</w:t>
            </w:r>
          </w:p>
          <w:p w14:paraId="1E2FF8DD" w14:textId="1E3FF488" w:rsidR="00215149" w:rsidRDefault="00215149" w:rsidP="00215149">
            <w:pPr>
              <w:pStyle w:val="SIBulletList1"/>
            </w:pPr>
            <w:r w:rsidRPr="00215149">
              <w:t>controlled horses during various phases of the jump and jumping track</w:t>
            </w:r>
            <w:r w:rsidR="00004733">
              <w:t>, including:</w:t>
            </w:r>
          </w:p>
          <w:p w14:paraId="1694B942" w14:textId="3A7D1268" w:rsidR="00004733" w:rsidRDefault="00004733" w:rsidP="00004733">
            <w:pPr>
              <w:pStyle w:val="SIBulletList2"/>
            </w:pPr>
            <w:r>
              <w:t>negotiating basic poles and grids</w:t>
            </w:r>
          </w:p>
          <w:p w14:paraId="43E1FC1E" w14:textId="1C92C503" w:rsidR="00004733" w:rsidRDefault="00215149" w:rsidP="00004733">
            <w:pPr>
              <w:pStyle w:val="SIBulletList2"/>
            </w:pPr>
            <w:r w:rsidRPr="00215149">
              <w:t>maintain</w:t>
            </w:r>
            <w:r w:rsidR="00004733">
              <w:t>ing</w:t>
            </w:r>
            <w:r w:rsidRPr="00215149">
              <w:t xml:space="preserve"> an effective seat </w:t>
            </w:r>
            <w:r w:rsidR="00004733">
              <w:t>in a range of gaits</w:t>
            </w:r>
          </w:p>
          <w:p w14:paraId="316B003E" w14:textId="4ABF00E9" w:rsidR="00215149" w:rsidRPr="00215149" w:rsidRDefault="00215149" w:rsidP="00004733">
            <w:pPr>
              <w:pStyle w:val="SIBulletList2"/>
            </w:pPr>
            <w:r w:rsidRPr="00215149">
              <w:t>jump</w:t>
            </w:r>
            <w:r w:rsidR="00004733">
              <w:t>ing track</w:t>
            </w:r>
            <w:r w:rsidRPr="00215149">
              <w:t xml:space="preserve"> safely</w:t>
            </w:r>
            <w:r w:rsidR="00004733">
              <w:t xml:space="preserve"> at speed</w:t>
            </w:r>
          </w:p>
          <w:p w14:paraId="226EF633" w14:textId="035C252F" w:rsidR="004944DC" w:rsidRPr="000754EC" w:rsidRDefault="00215149" w:rsidP="00215149">
            <w:pPr>
              <w:pStyle w:val="SIBulletList1"/>
            </w:pPr>
            <w:r w:rsidRPr="00215149">
              <w:t>discussed plans for improving jumping performance with instructor.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083632E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8DEE5E7" w14:textId="2F71D525" w:rsidR="00215149" w:rsidRPr="00215149" w:rsidRDefault="00215149" w:rsidP="00215149">
            <w:pPr>
              <w:pStyle w:val="SIBulletList1"/>
            </w:pPr>
            <w:r w:rsidRPr="00215149">
              <w:t>principles and practices of jumping racing</w:t>
            </w:r>
            <w:r w:rsidR="00691812">
              <w:t>:</w:t>
            </w:r>
          </w:p>
          <w:p w14:paraId="7A26BFD5" w14:textId="28914378" w:rsidR="00215149" w:rsidRPr="00215149" w:rsidRDefault="00215149" w:rsidP="00215149">
            <w:pPr>
              <w:pStyle w:val="SIBulletList2"/>
            </w:pPr>
            <w:r w:rsidRPr="00215149">
              <w:t xml:space="preserve">height </w:t>
            </w:r>
            <w:r w:rsidR="00004733">
              <w:t xml:space="preserve">and distance between </w:t>
            </w:r>
            <w:r w:rsidRPr="00215149">
              <w:t>jumps</w:t>
            </w:r>
          </w:p>
          <w:p w14:paraId="3B9A4451" w14:textId="38D9D99B" w:rsidR="00215149" w:rsidRPr="00215149" w:rsidRDefault="00215149" w:rsidP="00215149">
            <w:pPr>
              <w:pStyle w:val="SIBulletList2"/>
            </w:pPr>
            <w:r w:rsidRPr="00215149">
              <w:t xml:space="preserve">jumping gear and equipment </w:t>
            </w:r>
          </w:p>
          <w:p w14:paraId="283BADAC" w14:textId="77777777" w:rsidR="00215149" w:rsidRPr="00215149" w:rsidRDefault="00215149" w:rsidP="00215149">
            <w:pPr>
              <w:pStyle w:val="SIBulletList2"/>
            </w:pPr>
            <w:r w:rsidRPr="00215149">
              <w:t>jumping exercises</w:t>
            </w:r>
          </w:p>
          <w:p w14:paraId="62E56B9B" w14:textId="5F0408FE" w:rsidR="00004733" w:rsidRPr="00004733" w:rsidRDefault="00004733" w:rsidP="00AD3F58">
            <w:pPr>
              <w:pStyle w:val="SIBulletList2"/>
            </w:pPr>
            <w:r w:rsidRPr="00004733">
              <w:t>types and purpose of riding gear</w:t>
            </w:r>
            <w:r>
              <w:t xml:space="preserve"> and </w:t>
            </w:r>
            <w:r w:rsidRPr="00004733">
              <w:t>PPE</w:t>
            </w:r>
          </w:p>
          <w:p w14:paraId="671A1483" w14:textId="3D0AB57F" w:rsidR="00215149" w:rsidRPr="00215149" w:rsidRDefault="00215149" w:rsidP="00215149">
            <w:pPr>
              <w:pStyle w:val="SIBulletList1"/>
            </w:pPr>
            <w:r w:rsidRPr="00215149">
              <w:t>racing industry standards and expectations relevant to developing jumping racing skills</w:t>
            </w:r>
            <w:r w:rsidR="00691812">
              <w:t>:</w:t>
            </w:r>
          </w:p>
          <w:p w14:paraId="6E91C831" w14:textId="77777777" w:rsidR="00215149" w:rsidRPr="00215149" w:rsidRDefault="00215149" w:rsidP="00215149">
            <w:pPr>
              <w:pStyle w:val="SIBulletList2"/>
            </w:pPr>
            <w:r w:rsidRPr="00215149">
              <w:t>communication procedures within stable and wider racing industry</w:t>
            </w:r>
          </w:p>
          <w:p w14:paraId="1FD87587" w14:textId="77777777" w:rsidR="00215149" w:rsidRPr="00215149" w:rsidRDefault="00215149" w:rsidP="00215149">
            <w:pPr>
              <w:pStyle w:val="SIBulletList2"/>
            </w:pPr>
            <w:r w:rsidRPr="00215149">
              <w:t>racing industry animal welfare requirements</w:t>
            </w:r>
          </w:p>
          <w:p w14:paraId="4E217058" w14:textId="77777777" w:rsidR="00215149" w:rsidRPr="00215149" w:rsidRDefault="00215149" w:rsidP="00215149">
            <w:pPr>
              <w:pStyle w:val="SIBulletList2"/>
            </w:pPr>
            <w:r w:rsidRPr="00215149">
              <w:t>racing industry safety requirements, including safe operating procedures and risk assessment and control</w:t>
            </w:r>
          </w:p>
          <w:p w14:paraId="20FAD209" w14:textId="41382D30" w:rsidR="00B17248" w:rsidRPr="000754EC" w:rsidRDefault="00215149" w:rsidP="00215149">
            <w:pPr>
              <w:pStyle w:val="SIBulletList2"/>
            </w:pPr>
            <w:r w:rsidRPr="00215149">
              <w:t>rules of racing for jumping racing</w:t>
            </w:r>
            <w:r w:rsidR="00004733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17AAE48B" w14:textId="77777777" w:rsidR="00004733" w:rsidRPr="00004733" w:rsidRDefault="00004733" w:rsidP="00004733">
            <w:pPr>
              <w:pStyle w:val="SIBulletList1"/>
            </w:pPr>
            <w:r w:rsidRPr="00004733">
              <w:t>physical conditions:</w:t>
            </w:r>
          </w:p>
          <w:p w14:paraId="120E68CA" w14:textId="77777777" w:rsidR="00004733" w:rsidRPr="00004733" w:rsidRDefault="00004733" w:rsidP="00004733">
            <w:pPr>
              <w:pStyle w:val="SIBulletList2"/>
            </w:pPr>
            <w:r w:rsidRPr="00004733">
              <w:t>safe handling and appropriate jumps riding areas, such as racing stables, and training and racetracks</w:t>
            </w:r>
          </w:p>
          <w:p w14:paraId="4DD6BB03" w14:textId="77777777" w:rsidR="00004733" w:rsidRPr="00004733" w:rsidRDefault="00004733" w:rsidP="00004733">
            <w:pPr>
              <w:pStyle w:val="SIBulletList1"/>
            </w:pPr>
            <w:r w:rsidRPr="00004733">
              <w:t>resources, equipment and materials:</w:t>
            </w:r>
          </w:p>
          <w:p w14:paraId="41D153AE" w14:textId="77777777" w:rsidR="00004733" w:rsidRPr="00004733" w:rsidRDefault="00004733" w:rsidP="00004733">
            <w:pPr>
              <w:pStyle w:val="SIBulletList2"/>
              <w:rPr>
                <w:rFonts w:eastAsia="Calibri"/>
              </w:rPr>
            </w:pPr>
            <w:r w:rsidRPr="00004733">
              <w:rPr>
                <w:rFonts w:eastAsia="Calibri"/>
              </w:rPr>
              <w:t>various thoroughbred horses trained for jumping racing assessed as suitable for the skills and experience of the candidate</w:t>
            </w:r>
          </w:p>
          <w:p w14:paraId="661E7014" w14:textId="77777777" w:rsidR="00004733" w:rsidRPr="00004733" w:rsidRDefault="00004733" w:rsidP="00004733">
            <w:pPr>
              <w:pStyle w:val="SIBulletList2"/>
            </w:pPr>
            <w:r w:rsidRPr="00004733">
              <w:t xml:space="preserve">appropriate and correctly fitted </w:t>
            </w:r>
            <w:r w:rsidRPr="00004733">
              <w:rPr>
                <w:rFonts w:eastAsiaTheme="minorHAnsi"/>
              </w:rPr>
              <w:t xml:space="preserve">racing industry approved </w:t>
            </w:r>
            <w:r w:rsidRPr="00004733">
              <w:t xml:space="preserve">gear and equipment for individual, horse and activity </w:t>
            </w:r>
          </w:p>
          <w:p w14:paraId="38BEA787" w14:textId="77777777" w:rsidR="00004733" w:rsidRPr="00004733" w:rsidRDefault="00004733" w:rsidP="00004733">
            <w:pPr>
              <w:pStyle w:val="SIBulletList1"/>
            </w:pPr>
            <w:r w:rsidRPr="00004733">
              <w:t>specifications:</w:t>
            </w:r>
          </w:p>
          <w:p w14:paraId="052DADFA" w14:textId="77777777" w:rsidR="00004733" w:rsidRPr="00004733" w:rsidRDefault="00004733" w:rsidP="00004733">
            <w:pPr>
              <w:pStyle w:val="SIBulletList2"/>
            </w:pPr>
            <w:r w:rsidRPr="00004733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t xml:space="preserve">Training and assessment strategies must show evidence of the use of guidance provided in the </w:t>
            </w:r>
            <w:r w:rsidRPr="00691812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5A219" w14:textId="77777777" w:rsidR="00F80CFE" w:rsidRDefault="00F80CFE" w:rsidP="00BF3F0A">
      <w:r>
        <w:separator/>
      </w:r>
    </w:p>
    <w:p w14:paraId="1A286C54" w14:textId="77777777" w:rsidR="00F80CFE" w:rsidRDefault="00F80CFE"/>
  </w:endnote>
  <w:endnote w:type="continuationSeparator" w:id="0">
    <w:p w14:paraId="2E4E9DCB" w14:textId="77777777" w:rsidR="00F80CFE" w:rsidRDefault="00F80CFE" w:rsidP="00BF3F0A">
      <w:r>
        <w:continuationSeparator/>
      </w:r>
    </w:p>
    <w:p w14:paraId="1908485E" w14:textId="77777777" w:rsidR="00F80CFE" w:rsidRDefault="00F80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45A09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B52FD" w14:textId="77777777" w:rsidR="00F80CFE" w:rsidRDefault="00F80CFE" w:rsidP="00BF3F0A">
      <w:r>
        <w:separator/>
      </w:r>
    </w:p>
    <w:p w14:paraId="0EFB74A7" w14:textId="77777777" w:rsidR="00F80CFE" w:rsidRDefault="00F80CFE"/>
  </w:footnote>
  <w:footnote w:type="continuationSeparator" w:id="0">
    <w:p w14:paraId="05190741" w14:textId="77777777" w:rsidR="00F80CFE" w:rsidRDefault="00F80CFE" w:rsidP="00BF3F0A">
      <w:r>
        <w:continuationSeparator/>
      </w:r>
    </w:p>
    <w:p w14:paraId="2C380C6D" w14:textId="77777777" w:rsidR="00F80CFE" w:rsidRDefault="00F80C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4CA70323" w:rsidR="00D111EB" w:rsidRPr="00215149" w:rsidRDefault="00215149" w:rsidP="00215149">
    <w:r w:rsidRPr="00215149">
      <w:t>RGRPSH406 Develop riding skills for jumping racing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1812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45A09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A3FD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DF0503-E999-4460-B8A6-1A4589DAE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2DA3-54EA-4B71-AB4C-9483A776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5</cp:revision>
  <cp:lastPrinted>2016-05-27T05:21:00Z</cp:lastPrinted>
  <dcterms:created xsi:type="dcterms:W3CDTF">2017-10-03T08:44:00Z</dcterms:created>
  <dcterms:modified xsi:type="dcterms:W3CDTF">2017-10-11T00:57:00Z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